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633DDB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C162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7859FA" w:rsidRPr="00DE4A7C" w:rsidRDefault="002B2C1C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 DOCUMENTACIÓN (</w:t>
                            </w:r>
                            <w:r w:rsidR="00E22D9A"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JUSTIFICACIÓN DE AY</w:t>
                            </w:r>
                            <w:r w:rsidR="00730032"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U</w:t>
                            </w:r>
                            <w:r w:rsidR="00E22D9A"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730032"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 EN ESPECIE</w:t>
                            </w:r>
                            <w:r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AL </w:t>
                            </w:r>
                            <w:r w:rsidR="00C61F33"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OCEDIMIENTO</w:t>
                            </w:r>
                            <w:r w:rsidR="00D9482C"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622F" w:rsidRPr="002862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036384</w:t>
                            </w:r>
                            <w:r w:rsidR="00DF64AD"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0173D3"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TRÁMITE</w:t>
                            </w:r>
                            <w:r w:rsidR="002862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622F" w:rsidRPr="002862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KM37</w:t>
                            </w:r>
                            <w:r w:rsidR="0028622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POR</w:t>
                            </w:r>
                            <w:r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4A7C" w:rsidRPr="00DE4A7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ACCEDE AL MERCADO PAÍSES NÓRDICOS</w:t>
                            </w: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9C162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7859FA" w:rsidRPr="00DE4A7C" w:rsidRDefault="002B2C1C" w:rsidP="007859FA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DE DOCUMENTACIÓN (</w:t>
                      </w:r>
                      <w:r w:rsidR="00E22D9A"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JUSTIFICACIÓN DE AY</w:t>
                      </w:r>
                      <w:r w:rsidR="00730032"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U</w:t>
                      </w:r>
                      <w:r w:rsidR="00E22D9A"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730032"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 EN ESPECIE</w:t>
                      </w:r>
                      <w:r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) AL </w:t>
                      </w:r>
                      <w:r w:rsidR="00C61F33"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PR</w:t>
                      </w:r>
                      <w:r w:rsidR="00AC3339"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OCEDIMIENTO</w:t>
                      </w:r>
                      <w:r w:rsidR="00D9482C"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8622F" w:rsidRPr="0028622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036384</w:t>
                      </w:r>
                      <w:r w:rsidR="00DF64AD"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0173D3"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TRÁMITE</w:t>
                      </w:r>
                      <w:r w:rsidR="0028622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8622F" w:rsidRPr="0028622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KM37</w:t>
                      </w:r>
                      <w:r w:rsidR="0028622F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E7F36"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POR</w:t>
                      </w:r>
                      <w:r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E4A7C" w:rsidRPr="00DE4A7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ACCEDE AL MERCADO PAÍSES NÓRDICOS</w:t>
                      </w: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5A26EE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8C2AE0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5A26EE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5A26EE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bookmarkStart w:id="0" w:name="_GoBack"/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28622F">
              <w:rPr>
                <w:sz w:val="20"/>
                <w:szCs w:val="20"/>
              </w:rPr>
            </w:r>
            <w:r w:rsidR="0028622F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28622F">
              <w:rPr>
                <w:sz w:val="20"/>
                <w:szCs w:val="20"/>
              </w:rPr>
            </w:r>
            <w:r w:rsidR="0028622F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28622F">
              <w:rPr>
                <w:sz w:val="20"/>
                <w:szCs w:val="20"/>
              </w:rPr>
            </w:r>
            <w:r w:rsidR="0028622F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5A26EE">
            <w:pPr>
              <w:tabs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28622F">
              <w:rPr>
                <w:color w:val="000000"/>
                <w:sz w:val="20"/>
                <w:szCs w:val="20"/>
              </w:rPr>
            </w:r>
            <w:r w:rsidR="0028622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28622F">
              <w:rPr>
                <w:color w:val="000000"/>
                <w:sz w:val="20"/>
                <w:szCs w:val="20"/>
              </w:rPr>
            </w:r>
            <w:r w:rsidR="0028622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5A26EE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28622F">
              <w:rPr>
                <w:sz w:val="20"/>
                <w:szCs w:val="20"/>
              </w:rPr>
            </w:r>
            <w:r w:rsidR="0028622F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5A26EE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E7D8B">
            <w:pPr>
              <w:spacing w:before="120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28622F">
              <w:rPr>
                <w:sz w:val="20"/>
                <w:szCs w:val="20"/>
              </w:rPr>
            </w:r>
            <w:r w:rsidR="0028622F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28622F">
              <w:rPr>
                <w:sz w:val="20"/>
                <w:szCs w:val="20"/>
              </w:rPr>
            </w:r>
            <w:r w:rsidR="0028622F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28622F">
              <w:rPr>
                <w:color w:val="000000"/>
                <w:sz w:val="20"/>
                <w:szCs w:val="20"/>
              </w:rPr>
            </w:r>
            <w:r w:rsidR="0028622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28622F">
              <w:rPr>
                <w:color w:val="000000"/>
                <w:sz w:val="20"/>
                <w:szCs w:val="20"/>
              </w:rPr>
            </w:r>
            <w:r w:rsidR="0028622F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E7D8B">
            <w:pPr>
              <w:spacing w:before="120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8622F">
              <w:rPr>
                <w:sz w:val="20"/>
                <w:szCs w:val="20"/>
              </w:rPr>
            </w:r>
            <w:r w:rsidR="0028622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E30B67" w:rsidRDefault="00E30B67" w:rsidP="006B7E65">
      <w:pPr>
        <w:jc w:val="both"/>
      </w:pPr>
    </w:p>
    <w:p w:rsidR="009402B2" w:rsidRPr="00E30B67" w:rsidRDefault="009402B2" w:rsidP="006B7E65">
      <w:pPr>
        <w:jc w:val="both"/>
        <w:sectPr w:rsidR="009402B2" w:rsidRPr="00E30B67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7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7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subvención</w:t>
            </w:r>
            <w:r>
              <w:rPr>
                <w:rFonts w:cs="ArialMT"/>
                <w:color w:val="FF0000"/>
                <w:sz w:val="20"/>
                <w:szCs w:val="20"/>
              </w:rPr>
              <w:t>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8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29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0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subvención</w:t>
            </w:r>
            <w:r>
              <w:rPr>
                <w:rFonts w:cs="ArialMT"/>
                <w:color w:val="FF0000"/>
                <w:sz w:val="20"/>
                <w:szCs w:val="20"/>
              </w:rPr>
              <w:t>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2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28622F">
              <w:rPr>
                <w:sz w:val="20"/>
                <w:szCs w:val="20"/>
              </w:rPr>
            </w:r>
            <w:r w:rsidR="0028622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28622F">
              <w:rPr>
                <w:sz w:val="20"/>
                <w:szCs w:val="20"/>
              </w:rPr>
            </w:r>
            <w:r w:rsidR="0028622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28622F">
              <w:rPr>
                <w:sz w:val="20"/>
                <w:szCs w:val="20"/>
              </w:rPr>
            </w:r>
            <w:r w:rsidR="0028622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C50765" w:rsidRDefault="00C50765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C50765" w:rsidRPr="00C50765" w:rsidRDefault="00C50765" w:rsidP="00C50765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28622F">
              <w:rPr>
                <w:sz w:val="20"/>
                <w:szCs w:val="20"/>
              </w:rPr>
            </w:r>
            <w:r w:rsidR="0028622F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Pr="00C50765">
              <w:rPr>
                <w:sz w:val="20"/>
                <w:szCs w:val="20"/>
              </w:rPr>
              <w:t>En su caso, carta de pago de reintegro en el supuesto de remanentes no aplicados así como de los intereses derivados de los mismos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Pr="00F77734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4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4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5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6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6"/>
          </w:p>
          <w:p w:rsidR="003775D6" w:rsidRDefault="003775D6" w:rsidP="003775D6"/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37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37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38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38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9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39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0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0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633DDB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795" r="7620" b="11430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F30" w:rsidRDefault="005C2F30">
      <w:r>
        <w:separator/>
      </w:r>
    </w:p>
  </w:endnote>
  <w:endnote w:type="continuationSeparator" w:id="0">
    <w:p w:rsidR="005C2F30" w:rsidRDefault="005C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8622F" w:rsidRPr="0028622F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8622F" w:rsidRPr="0028622F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8622F" w:rsidRPr="0028622F">
      <w:rPr>
        <w:noProof/>
        <w:lang w:val="es-ES"/>
      </w:rPr>
      <w:t>3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F30" w:rsidRDefault="005C2F30">
      <w:r>
        <w:separator/>
      </w:r>
    </w:p>
  </w:footnote>
  <w:footnote w:type="continuationSeparator" w:id="0">
    <w:p w:rsidR="005C2F30" w:rsidRDefault="005C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633DDB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12700" r="13970" b="8255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4445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2065" r="7620" b="10160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4445" r="635" b="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633DDB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eqey4w/PkQ83My9doEg2jOEYhnkWAnAUFuF4252679FPnQAUndwB1UaoGVFVMtG2CMRCnwH5iVFsIVKz7O+2g==" w:salt="KCWVqhrsfQP/rT8WJcqvhA=="/>
  <w:defaultTabStop w:val="708"/>
  <w:hyphenationZone w:val="425"/>
  <w:characterSpacingControl w:val="doNotCompress"/>
  <w:hdrShapeDefaults>
    <o:shapedefaults v:ext="edit" spidmax="614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DF9"/>
    <w:rsid w:val="001C2406"/>
    <w:rsid w:val="001C3AEF"/>
    <w:rsid w:val="001C5B1D"/>
    <w:rsid w:val="001D0AE7"/>
    <w:rsid w:val="001D6851"/>
    <w:rsid w:val="001D6A6A"/>
    <w:rsid w:val="001D7EBD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622F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38D9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736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3F7A10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1D3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D761A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26EE"/>
    <w:rsid w:val="005A28A4"/>
    <w:rsid w:val="005A3835"/>
    <w:rsid w:val="005B0BD5"/>
    <w:rsid w:val="005B145B"/>
    <w:rsid w:val="005B3279"/>
    <w:rsid w:val="005B5291"/>
    <w:rsid w:val="005B6478"/>
    <w:rsid w:val="005C2B47"/>
    <w:rsid w:val="005C2F30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3DDB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5627"/>
    <w:rsid w:val="00685F50"/>
    <w:rsid w:val="00686073"/>
    <w:rsid w:val="00686483"/>
    <w:rsid w:val="00690FCD"/>
    <w:rsid w:val="00692CA4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0032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5FEB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78CB"/>
    <w:rsid w:val="008D05EA"/>
    <w:rsid w:val="008D3096"/>
    <w:rsid w:val="008D4C6F"/>
    <w:rsid w:val="008D4F0D"/>
    <w:rsid w:val="008D547D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712F"/>
    <w:rsid w:val="0091093C"/>
    <w:rsid w:val="0091149D"/>
    <w:rsid w:val="009130ED"/>
    <w:rsid w:val="0091382E"/>
    <w:rsid w:val="00913BFD"/>
    <w:rsid w:val="00915A80"/>
    <w:rsid w:val="009203F8"/>
    <w:rsid w:val="009232E4"/>
    <w:rsid w:val="0092359C"/>
    <w:rsid w:val="00924659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E21"/>
    <w:rsid w:val="00A14F7C"/>
    <w:rsid w:val="00A15B85"/>
    <w:rsid w:val="00A20202"/>
    <w:rsid w:val="00A2063C"/>
    <w:rsid w:val="00A20CC8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06A5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0765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D0180B"/>
    <w:rsid w:val="00D01D70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6359"/>
    <w:rsid w:val="00D96B84"/>
    <w:rsid w:val="00DA0AF5"/>
    <w:rsid w:val="00DA2350"/>
    <w:rsid w:val="00DA2D7B"/>
    <w:rsid w:val="00DA3D00"/>
    <w:rsid w:val="00DA662C"/>
    <w:rsid w:val="00DB10F2"/>
    <w:rsid w:val="00DB1212"/>
    <w:rsid w:val="00DB61D6"/>
    <w:rsid w:val="00DB6D15"/>
    <w:rsid w:val="00DC1B47"/>
    <w:rsid w:val="00DC242C"/>
    <w:rsid w:val="00DC4CEF"/>
    <w:rsid w:val="00DC4DCB"/>
    <w:rsid w:val="00DC623C"/>
    <w:rsid w:val="00DC67C6"/>
    <w:rsid w:val="00DC7CDB"/>
    <w:rsid w:val="00DD53F3"/>
    <w:rsid w:val="00DE23F9"/>
    <w:rsid w:val="00DE35F2"/>
    <w:rsid w:val="00DE4A1C"/>
    <w:rsid w:val="00DE4A7C"/>
    <w:rsid w:val="00DE4DCF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2D9A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34C6"/>
    <w:rsid w:val="00E56354"/>
    <w:rsid w:val="00E565A8"/>
    <w:rsid w:val="00E56ED0"/>
    <w:rsid w:val="00E5774D"/>
    <w:rsid w:val="00E679B2"/>
    <w:rsid w:val="00E70525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6102"/>
    <w:rsid w:val="00E97D5B"/>
    <w:rsid w:val="00EA1D1C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CD203DD6-4B28-43CE-B2BE-4865537F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870E6-575E-4876-AEB4-A74DDF8C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4</TotalTime>
  <Pages>3</Pages>
  <Words>1139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7392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5</cp:revision>
  <cp:lastPrinted>2023-04-24T11:09:00Z</cp:lastPrinted>
  <dcterms:created xsi:type="dcterms:W3CDTF">2023-02-06T12:21:00Z</dcterms:created>
  <dcterms:modified xsi:type="dcterms:W3CDTF">2023-04-24T11:10:00Z</dcterms:modified>
</cp:coreProperties>
</file>