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7C" w:rsidRDefault="00435A7C" w:rsidP="004A6BEF">
      <w:pPr>
        <w:ind w:right="-2"/>
        <w:jc w:val="right"/>
        <w:rPr>
          <w:rFonts w:ascii="Arial" w:hAnsi="Arial" w:cs="Arial"/>
          <w:sz w:val="18"/>
          <w:szCs w:val="18"/>
        </w:rPr>
      </w:pPr>
    </w:p>
    <w:p w:rsidR="000640B0" w:rsidRPr="00FA4A3C" w:rsidRDefault="000640B0" w:rsidP="000640B0">
      <w:pPr>
        <w:ind w:right="-567"/>
        <w:jc w:val="both"/>
        <w:rPr>
          <w:rFonts w:ascii="Arial" w:hAnsi="Arial" w:cs="Arial"/>
        </w:rPr>
      </w:pPr>
    </w:p>
    <w:tbl>
      <w:tblPr>
        <w:tblW w:w="109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976"/>
      </w:tblGrid>
      <w:tr w:rsidR="00120356" w:rsidRPr="00FA4A3C" w:rsidTr="00120356">
        <w:tc>
          <w:tcPr>
            <w:tcW w:w="2410" w:type="dxa"/>
          </w:tcPr>
          <w:p w:rsidR="00120356" w:rsidRDefault="001F3E3B" w:rsidP="000640B0">
            <w:pPr>
              <w:rPr>
                <w:noProof/>
              </w:rPr>
            </w:pPr>
            <w:r w:rsidRPr="00063E0E">
              <w:rPr>
                <w:noProof/>
              </w:rPr>
              <w:drawing>
                <wp:inline distT="0" distB="0" distL="0" distR="0">
                  <wp:extent cx="1211580" cy="777240"/>
                  <wp:effectExtent l="0" t="0" r="0" b="0"/>
                  <wp:docPr id="1" name="Imagen 3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56" w:rsidRDefault="00120356" w:rsidP="00467712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</w:p>
          <w:p w:rsidR="00120356" w:rsidRPr="006D4B92" w:rsidRDefault="00120356" w:rsidP="006D4B92">
            <w:pPr>
              <w:pStyle w:val="Ttulo1"/>
              <w:ind w:right="-70"/>
              <w:jc w:val="left"/>
              <w:rPr>
                <w:rFonts w:cs="Arial"/>
                <w:sz w:val="18"/>
                <w:szCs w:val="18"/>
              </w:rPr>
            </w:pPr>
            <w:r w:rsidRPr="004A6BEF">
              <w:rPr>
                <w:rFonts w:cs="Arial"/>
                <w:sz w:val="18"/>
                <w:szCs w:val="18"/>
              </w:rPr>
              <w:t>Consejería de</w:t>
            </w:r>
            <w:r w:rsidR="006D4B92">
              <w:rPr>
                <w:rFonts w:cs="Arial"/>
                <w:sz w:val="18"/>
                <w:szCs w:val="18"/>
              </w:rPr>
              <w:t xml:space="preserve"> Sanidad </w:t>
            </w:r>
          </w:p>
        </w:tc>
        <w:tc>
          <w:tcPr>
            <w:tcW w:w="5528" w:type="dxa"/>
          </w:tcPr>
          <w:p w:rsidR="00120356" w:rsidRDefault="00120356" w:rsidP="00435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712">
              <w:rPr>
                <w:rFonts w:ascii="Arial" w:hAnsi="Arial" w:cs="Arial"/>
                <w:sz w:val="22"/>
                <w:szCs w:val="22"/>
              </w:rPr>
              <w:t>Nº Procedimiento</w:t>
            </w:r>
          </w:p>
          <w:p w:rsidR="00120356" w:rsidRPr="00467712" w:rsidRDefault="001F3E3B" w:rsidP="00435A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27305</wp:posOffset>
                      </wp:positionV>
                      <wp:extent cx="588010" cy="198755"/>
                      <wp:effectExtent l="0" t="0" r="0" b="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8545" id="Rectangle 34" o:spid="_x0000_s1026" style="position:absolute;margin-left:111.45pt;margin-top:2.15pt;width:46.3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" filled="f"/>
                  </w:pict>
                </mc:Fallback>
              </mc:AlternateContent>
            </w:r>
          </w:p>
          <w:p w:rsidR="00120356" w:rsidRPr="00467712" w:rsidRDefault="0066094E" w:rsidP="00435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186373</w:t>
            </w:r>
          </w:p>
          <w:p w:rsidR="00120356" w:rsidRPr="00467712" w:rsidRDefault="00120356" w:rsidP="00435A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20356" w:rsidRDefault="00120356" w:rsidP="00435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712">
              <w:rPr>
                <w:rFonts w:ascii="Arial" w:hAnsi="Arial" w:cs="Arial"/>
                <w:sz w:val="22"/>
                <w:szCs w:val="22"/>
              </w:rPr>
              <w:t>Código SIACI</w:t>
            </w:r>
          </w:p>
          <w:p w:rsidR="00120356" w:rsidRPr="00467712" w:rsidRDefault="001F3E3B" w:rsidP="00435A7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31115</wp:posOffset>
                      </wp:positionV>
                      <wp:extent cx="588010" cy="198755"/>
                      <wp:effectExtent l="0" t="0" r="0" b="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B840" id="Rectangle 33" o:spid="_x0000_s1026" style="position:absolute;margin-left:111.45pt;margin-top:2.45pt;width:46.3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" filled="f"/>
                  </w:pict>
                </mc:Fallback>
              </mc:AlternateContent>
            </w:r>
          </w:p>
          <w:p w:rsidR="003D4A3A" w:rsidRPr="003D4A3A" w:rsidRDefault="0066094E" w:rsidP="003D4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KM2W</w:t>
            </w:r>
          </w:p>
          <w:p w:rsidR="00120356" w:rsidRPr="00FA79BA" w:rsidRDefault="00120356" w:rsidP="008207DB">
            <w:pPr>
              <w:pStyle w:val="Ttulo1"/>
              <w:ind w:right="-70"/>
              <w:rPr>
                <w:rFonts w:cs="Arial"/>
                <w:sz w:val="18"/>
                <w:szCs w:val="18"/>
              </w:rPr>
            </w:pPr>
          </w:p>
          <w:p w:rsidR="00120356" w:rsidRPr="00FA79BA" w:rsidRDefault="00120356" w:rsidP="008207DB">
            <w:pPr>
              <w:pStyle w:val="Ttulo1"/>
              <w:ind w:right="-70"/>
              <w:rPr>
                <w:rFonts w:cs="Arial"/>
                <w:sz w:val="18"/>
                <w:szCs w:val="18"/>
              </w:rPr>
            </w:pPr>
            <w:r w:rsidRPr="00FA79BA">
              <w:rPr>
                <w:rFonts w:cs="Arial"/>
                <w:sz w:val="18"/>
                <w:szCs w:val="18"/>
              </w:rPr>
              <w:t>ANEXO II/B</w:t>
            </w:r>
          </w:p>
          <w:p w:rsidR="00120356" w:rsidRPr="00FA79BA" w:rsidRDefault="00120356" w:rsidP="00FA79B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9BA">
              <w:rPr>
                <w:rFonts w:ascii="Arial" w:hAnsi="Arial" w:cs="Arial"/>
                <w:b/>
                <w:sz w:val="18"/>
                <w:szCs w:val="18"/>
              </w:rPr>
              <w:t xml:space="preserve">OFICIO DE REMISIÓN DE DOCUMENTACIÓN </w:t>
            </w:r>
          </w:p>
          <w:p w:rsidR="00120356" w:rsidRPr="00FA79BA" w:rsidRDefault="00120356" w:rsidP="00FA79BA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9BA">
              <w:rPr>
                <w:rFonts w:ascii="Arial" w:hAnsi="Arial" w:cs="Arial"/>
                <w:b/>
                <w:sz w:val="18"/>
                <w:szCs w:val="18"/>
              </w:rPr>
              <w:t>A LA COMISI</w:t>
            </w:r>
            <w:r w:rsidR="00E54F3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FA79BA">
              <w:rPr>
                <w:rFonts w:ascii="Arial" w:hAnsi="Arial" w:cs="Arial"/>
                <w:b/>
                <w:sz w:val="18"/>
                <w:szCs w:val="18"/>
              </w:rPr>
              <w:t>N DE VALORACIÓN (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CSM</w:t>
            </w:r>
            <w:r w:rsidRPr="00FA79B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="006D4B92">
              <w:rPr>
                <w:rFonts w:ascii="Arial" w:hAnsi="Arial" w:cs="Arial"/>
                <w:b/>
                <w:spacing w:val="-1"/>
                <w:sz w:val="18"/>
                <w:szCs w:val="18"/>
              </w:rPr>
              <w:t>SAN</w:t>
            </w:r>
            <w:r w:rsidR="003D4A3A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1/202</w:t>
            </w:r>
            <w:r w:rsidR="006D4B92">
              <w:rPr>
                <w:rFonts w:ascii="Arial" w:hAnsi="Arial" w:cs="Arial"/>
                <w:b/>
                <w:spacing w:val="-1"/>
                <w:sz w:val="18"/>
                <w:szCs w:val="18"/>
              </w:rPr>
              <w:t>3</w:t>
            </w:r>
            <w:r w:rsidRPr="00FA79BA">
              <w:rPr>
                <w:rFonts w:ascii="Arial" w:hAnsi="Arial" w:cs="Arial"/>
                <w:b/>
                <w:spacing w:val="-1"/>
                <w:sz w:val="18"/>
                <w:szCs w:val="18"/>
              </w:rPr>
              <w:t>)</w:t>
            </w:r>
          </w:p>
          <w:p w:rsidR="00120356" w:rsidRPr="00FA4A3C" w:rsidRDefault="00120356" w:rsidP="008207DB">
            <w:pPr>
              <w:pStyle w:val="Ttulo2"/>
              <w:jc w:val="center"/>
              <w:rPr>
                <w:rFonts w:cs="Arial"/>
                <w:b w:val="0"/>
              </w:rPr>
            </w:pPr>
          </w:p>
        </w:tc>
        <w:tc>
          <w:tcPr>
            <w:tcW w:w="2976" w:type="dxa"/>
          </w:tcPr>
          <w:p w:rsidR="00120356" w:rsidRPr="00FA4A3C" w:rsidRDefault="00120356" w:rsidP="000640B0">
            <w:pPr>
              <w:jc w:val="right"/>
              <w:rPr>
                <w:rFonts w:ascii="Arial" w:hAnsi="Arial" w:cs="Arial"/>
              </w:rPr>
            </w:pPr>
          </w:p>
          <w:p w:rsidR="00120356" w:rsidRPr="00FA4A3C" w:rsidRDefault="00120356" w:rsidP="000640B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05ADE" w:rsidRPr="00FA4A3C" w:rsidRDefault="00D05ADE" w:rsidP="000640B0">
      <w:pPr>
        <w:ind w:right="-567"/>
        <w:jc w:val="both"/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5"/>
        <w:gridCol w:w="3355"/>
      </w:tblGrid>
      <w:tr w:rsidR="000640B0" w:rsidRPr="00FA4A3C" w:rsidTr="001F3E3B">
        <w:trPr>
          <w:trHeight w:val="355"/>
        </w:trPr>
        <w:tc>
          <w:tcPr>
            <w:tcW w:w="7135" w:type="dxa"/>
          </w:tcPr>
          <w:p w:rsidR="000640B0" w:rsidRPr="00FA4A3C" w:rsidRDefault="000640B0" w:rsidP="000640B0">
            <w:pPr>
              <w:ind w:right="-567"/>
              <w:jc w:val="both"/>
              <w:rPr>
                <w:rFonts w:ascii="Arial" w:hAnsi="Arial" w:cs="Arial"/>
                <w:sz w:val="18"/>
              </w:rPr>
            </w:pPr>
            <w:r w:rsidRPr="00FA4A3C">
              <w:rPr>
                <w:rFonts w:ascii="Arial" w:hAnsi="Arial" w:cs="Arial"/>
                <w:sz w:val="18"/>
              </w:rPr>
              <w:t>APELLIDOS Y NOMBRE:</w:t>
            </w:r>
          </w:p>
        </w:tc>
        <w:tc>
          <w:tcPr>
            <w:tcW w:w="3355" w:type="dxa"/>
          </w:tcPr>
          <w:p w:rsidR="000640B0" w:rsidRPr="00FA4A3C" w:rsidRDefault="000640B0" w:rsidP="000640B0">
            <w:pPr>
              <w:ind w:right="-567"/>
              <w:jc w:val="both"/>
              <w:rPr>
                <w:rFonts w:ascii="Arial" w:hAnsi="Arial" w:cs="Arial"/>
                <w:sz w:val="18"/>
              </w:rPr>
            </w:pPr>
            <w:r w:rsidRPr="00FA4A3C">
              <w:rPr>
                <w:rFonts w:ascii="Arial" w:hAnsi="Arial" w:cs="Arial"/>
                <w:sz w:val="18"/>
              </w:rPr>
              <w:t>DNI:</w:t>
            </w:r>
          </w:p>
        </w:tc>
      </w:tr>
    </w:tbl>
    <w:p w:rsidR="000640B0" w:rsidRDefault="000640B0" w:rsidP="000640B0">
      <w:pPr>
        <w:ind w:right="-567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552AC8" w:rsidRPr="00552AC8" w:rsidTr="006D4B92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552AC8" w:rsidRPr="00552AC8" w:rsidRDefault="00552AC8" w:rsidP="00552AC8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2AC8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  <w:r w:rsidR="00B63CE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552AC8" w:rsidRPr="00552AC8" w:rsidTr="001F3E3B">
        <w:trPr>
          <w:trHeight w:val="58"/>
        </w:trPr>
        <w:tc>
          <w:tcPr>
            <w:tcW w:w="1762" w:type="dxa"/>
            <w:shd w:val="clear" w:color="auto" w:fill="auto"/>
            <w:vAlign w:val="center"/>
          </w:tcPr>
          <w:p w:rsidR="00552AC8" w:rsidRDefault="00552AC8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2A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  <w:p w:rsidR="00E65DBF" w:rsidRPr="00552AC8" w:rsidRDefault="00E65DBF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23" w:type="dxa"/>
            <w:shd w:val="clear" w:color="auto" w:fill="auto"/>
            <w:vAlign w:val="center"/>
          </w:tcPr>
          <w:p w:rsidR="00E65DBF" w:rsidRPr="00552AC8" w:rsidRDefault="00552AC8" w:rsidP="00E65DBF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2AC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Secretaría Genera</w:t>
            </w:r>
            <w:r w:rsidR="00E65D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l</w:t>
            </w:r>
          </w:p>
        </w:tc>
      </w:tr>
      <w:tr w:rsidR="00552AC8" w:rsidRPr="00552AC8" w:rsidTr="001F3E3B">
        <w:trPr>
          <w:trHeight w:val="58"/>
        </w:trPr>
        <w:tc>
          <w:tcPr>
            <w:tcW w:w="1762" w:type="dxa"/>
            <w:shd w:val="clear" w:color="auto" w:fill="auto"/>
            <w:vAlign w:val="center"/>
          </w:tcPr>
          <w:p w:rsidR="00552AC8" w:rsidRDefault="00552AC8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2A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  <w:p w:rsidR="00E65DBF" w:rsidRPr="00552AC8" w:rsidRDefault="00E65DBF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23" w:type="dxa"/>
            <w:shd w:val="clear" w:color="auto" w:fill="auto"/>
            <w:vAlign w:val="center"/>
          </w:tcPr>
          <w:p w:rsidR="00552AC8" w:rsidRPr="00552AC8" w:rsidRDefault="00552AC8" w:rsidP="00E65DBF">
            <w:pPr>
              <w:spacing w:after="200" w:line="276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552AC8">
              <w:rPr>
                <w:rFonts w:ascii="Arial" w:eastAsia="Calibri" w:hAnsi="Arial" w:cs="Arial"/>
                <w:sz w:val="16"/>
                <w:szCs w:val="16"/>
              </w:rPr>
              <w:t>Gestión</w:t>
            </w:r>
            <w:r w:rsidR="00E65DBF">
              <w:rPr>
                <w:rFonts w:ascii="Arial" w:eastAsia="Calibri" w:hAnsi="Arial" w:cs="Arial"/>
                <w:sz w:val="16"/>
                <w:szCs w:val="16"/>
              </w:rPr>
              <w:t xml:space="preserve"> de los</w:t>
            </w:r>
            <w:r w:rsidRPr="00552AC8">
              <w:rPr>
                <w:rFonts w:ascii="Arial" w:eastAsia="Calibri" w:hAnsi="Arial" w:cs="Arial"/>
                <w:sz w:val="16"/>
                <w:szCs w:val="16"/>
              </w:rPr>
              <w:t xml:space="preserve"> expedientes de provisión de puestos </w:t>
            </w:r>
            <w:r w:rsidR="00E65DBF">
              <w:rPr>
                <w:rFonts w:ascii="Arial" w:eastAsia="Calibri" w:hAnsi="Arial" w:cs="Arial"/>
                <w:sz w:val="16"/>
                <w:szCs w:val="16"/>
              </w:rPr>
              <w:t>de trabajo</w:t>
            </w:r>
          </w:p>
        </w:tc>
      </w:tr>
      <w:tr w:rsidR="00552AC8" w:rsidRPr="00552AC8" w:rsidTr="001F3E3B">
        <w:trPr>
          <w:trHeight w:val="58"/>
        </w:trPr>
        <w:tc>
          <w:tcPr>
            <w:tcW w:w="1762" w:type="dxa"/>
            <w:shd w:val="clear" w:color="auto" w:fill="auto"/>
            <w:vAlign w:val="center"/>
          </w:tcPr>
          <w:p w:rsidR="00552AC8" w:rsidRPr="00552AC8" w:rsidRDefault="00552AC8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2A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552AC8" w:rsidRPr="00E65DBF" w:rsidRDefault="00552AC8" w:rsidP="00E65D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2AC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552AC8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 w:rsidRPr="00552AC8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 w:rsidR="00E65DBF">
              <w:rPr>
                <w:rFonts w:ascii="Arial" w:eastAsia="Calibri" w:hAnsi="Arial" w:cs="Arial"/>
                <w:sz w:val="16"/>
                <w:szCs w:val="16"/>
                <w:lang w:eastAsia="en-US"/>
              </w:rPr>
              <w:t>Ley 39/2015, de 1 de octubre, del Procedimiento Administrativo Común de las Administraciones Públicas, Ley 40/2015, de 1 de octubre, de Régimen Jurídico del Sector y Ley 4/2011, de 10 de marzo, del Empleo Público de Castilla-La Mancha.</w:t>
            </w:r>
          </w:p>
        </w:tc>
      </w:tr>
      <w:tr w:rsidR="00552AC8" w:rsidRPr="00552AC8" w:rsidTr="001F3E3B">
        <w:trPr>
          <w:trHeight w:val="58"/>
        </w:trPr>
        <w:tc>
          <w:tcPr>
            <w:tcW w:w="1762" w:type="dxa"/>
            <w:shd w:val="clear" w:color="auto" w:fill="auto"/>
            <w:vAlign w:val="center"/>
          </w:tcPr>
          <w:p w:rsidR="00552AC8" w:rsidRPr="00552AC8" w:rsidRDefault="00552AC8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2AC8">
              <w:rPr>
                <w:rFonts w:ascii="Arial" w:hAnsi="Arial" w:cs="Arial"/>
                <w:b/>
                <w:bCs/>
                <w:sz w:val="16"/>
                <w:szCs w:val="16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552AC8" w:rsidRPr="00552AC8" w:rsidRDefault="00552AC8" w:rsidP="00552AC8">
            <w:pPr>
              <w:ind w:left="72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AC8" w:rsidRPr="00552AC8" w:rsidRDefault="00552AC8" w:rsidP="00552AC8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AC8">
              <w:rPr>
                <w:rFonts w:ascii="Arial" w:hAnsi="Arial" w:cs="Arial"/>
                <w:color w:val="000000"/>
                <w:sz w:val="16"/>
                <w:szCs w:val="16"/>
              </w:rPr>
              <w:t>Existe cesión datos.</w:t>
            </w:r>
          </w:p>
          <w:p w:rsidR="00552AC8" w:rsidRPr="00552AC8" w:rsidRDefault="00552AC8" w:rsidP="00552AC8">
            <w:pPr>
              <w:ind w:left="3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52AC8" w:rsidRPr="00552AC8" w:rsidTr="001F3E3B">
        <w:trPr>
          <w:trHeight w:val="58"/>
        </w:trPr>
        <w:tc>
          <w:tcPr>
            <w:tcW w:w="1762" w:type="dxa"/>
            <w:shd w:val="clear" w:color="auto" w:fill="auto"/>
            <w:vAlign w:val="center"/>
          </w:tcPr>
          <w:p w:rsidR="00552AC8" w:rsidRDefault="00552AC8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2A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  <w:p w:rsidR="00E65DBF" w:rsidRPr="00552AC8" w:rsidRDefault="00E65DBF" w:rsidP="00552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23" w:type="dxa"/>
            <w:shd w:val="clear" w:color="auto" w:fill="auto"/>
            <w:vAlign w:val="center"/>
          </w:tcPr>
          <w:p w:rsidR="00552AC8" w:rsidRPr="00552AC8" w:rsidRDefault="00552AC8" w:rsidP="00552AC8">
            <w:pPr>
              <w:spacing w:after="200" w:line="276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552AC8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52AC8" w:rsidRPr="00552AC8" w:rsidTr="001F3E3B">
        <w:trPr>
          <w:trHeight w:val="48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552AC8" w:rsidRPr="00552AC8" w:rsidRDefault="00552AC8" w:rsidP="00552AC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52AC8">
              <w:rPr>
                <w:rFonts w:ascii="Arial" w:eastAsia="Calibri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552AC8" w:rsidRPr="00552AC8" w:rsidRDefault="00552AC8" w:rsidP="00552AC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52AC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Disponible en la dirección electrónica: </w:t>
            </w:r>
            <w:hyperlink r:id="rId6" w:tgtFrame="_blank" w:history="1">
              <w:r w:rsidRPr="001F3E3B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  <w:u w:val="single"/>
                </w:rPr>
                <w:t>https://rat.castillalamancha.es/info/0</w:t>
              </w:r>
            </w:hyperlink>
            <w:r w:rsidR="001F3E3B" w:rsidRPr="001F3E3B">
              <w:rPr>
                <w:rFonts w:ascii="Arial" w:eastAsia="Calibri" w:hAnsi="Arial" w:cs="Arial"/>
                <w:b/>
                <w:color w:val="000000"/>
                <w:sz w:val="16"/>
                <w:szCs w:val="16"/>
                <w:u w:val="single"/>
              </w:rPr>
              <w:t>996</w:t>
            </w:r>
          </w:p>
        </w:tc>
      </w:tr>
    </w:tbl>
    <w:p w:rsidR="00552AC8" w:rsidRDefault="00552AC8" w:rsidP="00552AC8">
      <w:pPr>
        <w:ind w:right="-567"/>
        <w:jc w:val="both"/>
        <w:rPr>
          <w:rFonts w:ascii="Arial" w:hAnsi="Arial" w:cs="Arial"/>
        </w:rPr>
      </w:pPr>
      <w:r w:rsidRPr="00552AC8">
        <w:rPr>
          <w:rFonts w:ascii="Arial" w:hAnsi="Arial" w:cs="Arial"/>
          <w:b/>
          <w:u w:val="single"/>
        </w:rPr>
        <w:t>DOCUMENTACIÓN APORTADA</w:t>
      </w:r>
      <w:r>
        <w:rPr>
          <w:rFonts w:ascii="Arial" w:hAnsi="Arial" w:cs="Arial"/>
        </w:rPr>
        <w:t xml:space="preserve">: </w:t>
      </w:r>
    </w:p>
    <w:p w:rsidR="00552AC8" w:rsidRDefault="00552AC8" w:rsidP="00552AC8">
      <w:pPr>
        <w:ind w:right="-567"/>
        <w:jc w:val="both"/>
        <w:rPr>
          <w:rFonts w:ascii="Arial" w:hAnsi="Arial" w:cs="Arial"/>
        </w:rPr>
      </w:pPr>
    </w:p>
    <w:p w:rsidR="00552AC8" w:rsidRPr="00552AC8" w:rsidRDefault="00552AC8" w:rsidP="00552AC8">
      <w:pPr>
        <w:ind w:right="-567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t>Para la valoración por la Comisión</w:t>
      </w:r>
      <w:r w:rsidR="00FA79BA" w:rsidRPr="00552AC8">
        <w:rPr>
          <w:rFonts w:ascii="Arial" w:hAnsi="Arial" w:cs="Arial"/>
          <w:sz w:val="18"/>
          <w:szCs w:val="18"/>
        </w:rPr>
        <w:t xml:space="preserve"> de Valoración del Concurso Singularizado de Méritos</w:t>
      </w:r>
      <w:r w:rsidR="006D4B92" w:rsidRPr="006D4B92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6D4B92" w:rsidRPr="006D4B92">
        <w:rPr>
          <w:rFonts w:ascii="Arial" w:hAnsi="Arial" w:cs="Arial"/>
          <w:spacing w:val="-1"/>
          <w:sz w:val="18"/>
          <w:szCs w:val="18"/>
        </w:rPr>
        <w:t>CSM SAN 1/2023</w:t>
      </w:r>
    </w:p>
    <w:p w:rsidR="00FA79BA" w:rsidRPr="00552AC8" w:rsidRDefault="00552AC8" w:rsidP="00552AC8">
      <w:pPr>
        <w:ind w:right="-567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t>M</w:t>
      </w:r>
      <w:r w:rsidR="00FA79BA" w:rsidRPr="00552AC8">
        <w:rPr>
          <w:rFonts w:ascii="Arial" w:hAnsi="Arial" w:cs="Arial"/>
          <w:sz w:val="18"/>
          <w:szCs w:val="18"/>
        </w:rPr>
        <w:t>arque la casilla correspondiente y remítalo firmado y registrado con la documentación adjunta que proceda:</w:t>
      </w:r>
    </w:p>
    <w:p w:rsidR="00FA79BA" w:rsidRPr="00552AC8" w:rsidRDefault="00FA79BA" w:rsidP="00FA79BA">
      <w:pPr>
        <w:ind w:left="180"/>
        <w:jc w:val="both"/>
        <w:rPr>
          <w:rFonts w:ascii="Arial" w:hAnsi="Arial" w:cs="Arial"/>
          <w:sz w:val="18"/>
          <w:szCs w:val="18"/>
        </w:rPr>
      </w:pPr>
    </w:p>
    <w:p w:rsidR="00FA79BA" w:rsidRPr="00552AC8" w:rsidRDefault="00FA79BA" w:rsidP="00635A67">
      <w:pPr>
        <w:ind w:left="142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color w:val="000000"/>
          <w:sz w:val="18"/>
          <w:szCs w:val="18"/>
        </w:rPr>
      </w:r>
      <w:r w:rsidR="0042424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552AC8">
        <w:rPr>
          <w:rFonts w:ascii="Arial" w:hAnsi="Arial" w:cs="Arial"/>
          <w:color w:val="000000"/>
          <w:sz w:val="18"/>
          <w:szCs w:val="18"/>
        </w:rPr>
        <w:fldChar w:fldCharType="end"/>
      </w:r>
      <w:r w:rsidRPr="00552AC8">
        <w:rPr>
          <w:rFonts w:ascii="Arial" w:hAnsi="Arial" w:cs="Arial"/>
          <w:color w:val="000000"/>
          <w:sz w:val="18"/>
          <w:szCs w:val="18"/>
        </w:rPr>
        <w:t xml:space="preserve"> Acreditación de funciones del Cuerpo, Escala o Agrupación de pertenencia en </w:t>
      </w:r>
      <w:smartTag w:uri="urn:schemas-microsoft-com:office:smarttags" w:element="PersonName">
        <w:smartTagPr>
          <w:attr w:name="ProductID" w:val="la Administraci￳n"/>
        </w:smartTagPr>
        <w:r w:rsidRPr="00552AC8">
          <w:rPr>
            <w:rFonts w:ascii="Arial" w:hAnsi="Arial" w:cs="Arial"/>
            <w:color w:val="000000"/>
            <w:sz w:val="18"/>
            <w:szCs w:val="18"/>
          </w:rPr>
          <w:t>la Administración</w:t>
        </w:r>
      </w:smartTag>
      <w:r w:rsidRPr="00552AC8">
        <w:rPr>
          <w:rFonts w:ascii="Arial" w:hAnsi="Arial" w:cs="Arial"/>
          <w:color w:val="000000"/>
          <w:sz w:val="18"/>
          <w:szCs w:val="18"/>
        </w:rPr>
        <w:t xml:space="preserve"> de procedencia </w:t>
      </w:r>
      <w:r w:rsidR="009D1912" w:rsidRPr="00552AC8">
        <w:rPr>
          <w:rFonts w:ascii="Arial" w:hAnsi="Arial" w:cs="Arial"/>
          <w:color w:val="000000"/>
          <w:sz w:val="18"/>
          <w:szCs w:val="18"/>
        </w:rPr>
        <w:t>(</w:t>
      </w:r>
      <w:r w:rsidR="009D1912" w:rsidRPr="00552AC8">
        <w:rPr>
          <w:rFonts w:ascii="Arial" w:hAnsi="Arial" w:cs="Arial"/>
          <w:i/>
          <w:color w:val="000000"/>
          <w:sz w:val="18"/>
          <w:szCs w:val="18"/>
        </w:rPr>
        <w:t>para puestos abiertos a otras Administraciones Públicas</w:t>
      </w:r>
      <w:r w:rsidR="000F2753" w:rsidRPr="00552AC8">
        <w:rPr>
          <w:rFonts w:ascii="Arial" w:hAnsi="Arial" w:cs="Arial"/>
          <w:color w:val="000000"/>
          <w:sz w:val="18"/>
          <w:szCs w:val="18"/>
        </w:rPr>
        <w:t>)</w:t>
      </w:r>
      <w:r w:rsidR="009D1912" w:rsidRPr="00552A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552AC8">
        <w:rPr>
          <w:rFonts w:ascii="Arial" w:hAnsi="Arial" w:cs="Arial"/>
          <w:color w:val="000000"/>
          <w:sz w:val="18"/>
          <w:szCs w:val="18"/>
        </w:rPr>
        <w:t>(</w:t>
      </w:r>
      <w:r w:rsidRPr="00552AC8">
        <w:rPr>
          <w:rFonts w:ascii="Arial" w:hAnsi="Arial" w:cs="Arial"/>
          <w:b/>
          <w:sz w:val="18"/>
          <w:szCs w:val="18"/>
        </w:rPr>
        <w:t xml:space="preserve">Léase </w:t>
      </w:r>
      <w:r w:rsidR="00435A7C" w:rsidRPr="00552AC8">
        <w:rPr>
          <w:rFonts w:ascii="Arial" w:hAnsi="Arial" w:cs="Arial"/>
          <w:b/>
          <w:sz w:val="18"/>
          <w:szCs w:val="18"/>
        </w:rPr>
        <w:t xml:space="preserve">el punto 1 de la </w:t>
      </w:r>
      <w:r w:rsidR="00CE6D40" w:rsidRPr="00552AC8">
        <w:rPr>
          <w:rFonts w:ascii="Arial" w:hAnsi="Arial" w:cs="Arial"/>
          <w:b/>
          <w:sz w:val="18"/>
          <w:szCs w:val="18"/>
        </w:rPr>
        <w:t>B</w:t>
      </w:r>
      <w:r w:rsidR="00435A7C" w:rsidRPr="00552AC8">
        <w:rPr>
          <w:rFonts w:ascii="Arial" w:hAnsi="Arial" w:cs="Arial"/>
          <w:b/>
          <w:sz w:val="18"/>
          <w:szCs w:val="18"/>
        </w:rPr>
        <w:t xml:space="preserve">ase </w:t>
      </w:r>
      <w:r w:rsidR="00CE6D40" w:rsidRPr="00552AC8">
        <w:rPr>
          <w:rFonts w:ascii="Arial" w:hAnsi="Arial" w:cs="Arial"/>
          <w:b/>
          <w:sz w:val="18"/>
          <w:szCs w:val="18"/>
        </w:rPr>
        <w:t>S</w:t>
      </w:r>
      <w:r w:rsidR="00435A7C" w:rsidRPr="00552AC8">
        <w:rPr>
          <w:rFonts w:ascii="Arial" w:hAnsi="Arial" w:cs="Arial"/>
          <w:b/>
          <w:sz w:val="18"/>
          <w:szCs w:val="18"/>
        </w:rPr>
        <w:t>egunda</w:t>
      </w:r>
      <w:r w:rsidR="00435A7C" w:rsidRPr="00552AC8">
        <w:rPr>
          <w:rFonts w:ascii="Arial" w:hAnsi="Arial" w:cs="Arial"/>
          <w:sz w:val="18"/>
          <w:szCs w:val="18"/>
        </w:rPr>
        <w:t>)</w:t>
      </w:r>
    </w:p>
    <w:p w:rsidR="00D05ADE" w:rsidRPr="00552AC8" w:rsidRDefault="00D05ADE" w:rsidP="00635A67">
      <w:pPr>
        <w:ind w:left="142"/>
        <w:jc w:val="both"/>
        <w:rPr>
          <w:rFonts w:ascii="Arial" w:hAnsi="Arial" w:cs="Arial"/>
          <w:sz w:val="18"/>
          <w:szCs w:val="18"/>
        </w:rPr>
      </w:pPr>
    </w:p>
    <w:bookmarkStart w:id="0" w:name="OLE_LINK1"/>
    <w:p w:rsidR="00FA79BA" w:rsidRPr="00552AC8" w:rsidRDefault="00FA79BA" w:rsidP="00635A67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Acreditación de requisitos generales de participación, así como de todo o parte de los méritos de </w:t>
      </w:r>
      <w:smartTag w:uri="urn:schemas-microsoft-com:office:smarttags" w:element="PersonName">
        <w:smartTagPr>
          <w:attr w:name="ProductID" w:val="la Base Cuarta"/>
        </w:smartTagPr>
        <w:r w:rsidRPr="00552AC8">
          <w:rPr>
            <w:rFonts w:ascii="Arial" w:hAnsi="Arial" w:cs="Arial"/>
            <w:sz w:val="18"/>
            <w:szCs w:val="18"/>
          </w:rPr>
          <w:t xml:space="preserve">la </w:t>
        </w:r>
        <w:r w:rsidRPr="00552AC8">
          <w:rPr>
            <w:rFonts w:ascii="Arial" w:hAnsi="Arial" w:cs="Arial"/>
            <w:b/>
            <w:sz w:val="18"/>
            <w:szCs w:val="18"/>
          </w:rPr>
          <w:t>Base Cuarta</w:t>
        </w:r>
      </w:smartTag>
      <w:r w:rsidR="006C294E" w:rsidRPr="00552AC8">
        <w:rPr>
          <w:rFonts w:ascii="Arial" w:hAnsi="Arial" w:cs="Arial"/>
          <w:sz w:val="18"/>
          <w:szCs w:val="18"/>
        </w:rPr>
        <w:t>,</w:t>
      </w:r>
      <w:r w:rsidRPr="00552AC8">
        <w:rPr>
          <w:rFonts w:ascii="Arial" w:hAnsi="Arial" w:cs="Arial"/>
          <w:sz w:val="18"/>
          <w:szCs w:val="18"/>
        </w:rPr>
        <w:t xml:space="preserve"> </w:t>
      </w:r>
      <w:r w:rsidR="006C294E" w:rsidRPr="00552AC8">
        <w:rPr>
          <w:rFonts w:ascii="Arial" w:hAnsi="Arial" w:cs="Arial"/>
          <w:sz w:val="18"/>
          <w:szCs w:val="18"/>
        </w:rPr>
        <w:t>A.1 (Grado personal), A.2</w:t>
      </w:r>
      <w:r w:rsidRPr="00552AC8">
        <w:rPr>
          <w:rFonts w:ascii="Arial" w:hAnsi="Arial" w:cs="Arial"/>
          <w:sz w:val="18"/>
          <w:szCs w:val="18"/>
        </w:rPr>
        <w:t xml:space="preserve"> (Niveles de puesto de trabajo), y </w:t>
      </w:r>
      <w:r w:rsidR="006C294E" w:rsidRPr="00552AC8">
        <w:rPr>
          <w:rFonts w:ascii="Arial" w:hAnsi="Arial" w:cs="Arial"/>
          <w:sz w:val="18"/>
          <w:szCs w:val="18"/>
        </w:rPr>
        <w:t>A.</w:t>
      </w:r>
      <w:r w:rsidRPr="00552AC8">
        <w:rPr>
          <w:rFonts w:ascii="Arial" w:hAnsi="Arial" w:cs="Arial"/>
          <w:sz w:val="18"/>
          <w:szCs w:val="18"/>
        </w:rPr>
        <w:t xml:space="preserve">4 (Antigüedad), cuando deban acreditarse mediante certificado expedido por el organismo competente de </w:t>
      </w:r>
      <w:r w:rsidRPr="00552AC8">
        <w:rPr>
          <w:rFonts w:ascii="Arial" w:hAnsi="Arial" w:cs="Arial"/>
          <w:b/>
          <w:sz w:val="18"/>
          <w:szCs w:val="18"/>
        </w:rPr>
        <w:t>OTRA Administración Pública</w:t>
      </w:r>
      <w:r w:rsidRPr="00552AC8">
        <w:rPr>
          <w:rFonts w:ascii="Arial" w:hAnsi="Arial" w:cs="Arial"/>
          <w:sz w:val="18"/>
          <w:szCs w:val="18"/>
        </w:rPr>
        <w:t xml:space="preserve"> (</w:t>
      </w:r>
      <w:r w:rsidRPr="00552AC8">
        <w:rPr>
          <w:rFonts w:ascii="Arial" w:hAnsi="Arial" w:cs="Arial"/>
          <w:b/>
          <w:sz w:val="18"/>
          <w:szCs w:val="18"/>
        </w:rPr>
        <w:t xml:space="preserve">léase Punto 1 de </w:t>
      </w:r>
      <w:smartTag w:uri="urn:schemas-microsoft-com:office:smarttags" w:element="PersonName">
        <w:smartTagPr>
          <w:attr w:name="ProductID" w:val="la Base"/>
        </w:smartTagPr>
        <w:r w:rsidRPr="00552AC8">
          <w:rPr>
            <w:rFonts w:ascii="Arial" w:hAnsi="Arial" w:cs="Arial"/>
            <w:b/>
            <w:sz w:val="18"/>
            <w:szCs w:val="18"/>
          </w:rPr>
          <w:t>la Base</w:t>
        </w:r>
      </w:smartTag>
      <w:r w:rsidRPr="00552AC8">
        <w:rPr>
          <w:rFonts w:ascii="Arial" w:hAnsi="Arial" w:cs="Arial"/>
          <w:b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b/>
          <w:sz w:val="18"/>
          <w:szCs w:val="18"/>
        </w:rPr>
        <w:t>S</w:t>
      </w:r>
      <w:r w:rsidRPr="00552AC8">
        <w:rPr>
          <w:rFonts w:ascii="Arial" w:hAnsi="Arial" w:cs="Arial"/>
          <w:b/>
          <w:sz w:val="18"/>
          <w:szCs w:val="18"/>
        </w:rPr>
        <w:t>exta</w:t>
      </w:r>
      <w:r w:rsidRPr="00552AC8">
        <w:rPr>
          <w:rFonts w:ascii="Arial" w:hAnsi="Arial" w:cs="Arial"/>
          <w:sz w:val="18"/>
          <w:szCs w:val="18"/>
        </w:rPr>
        <w:t xml:space="preserve">) </w:t>
      </w:r>
      <w:r w:rsidRPr="00552AC8">
        <w:rPr>
          <w:rFonts w:ascii="Arial" w:hAnsi="Arial" w:cs="Arial"/>
          <w:i/>
          <w:sz w:val="18"/>
          <w:szCs w:val="18"/>
        </w:rPr>
        <w:t xml:space="preserve">(estas circunstancias deben acreditarse en el modelo normalizado </w:t>
      </w:r>
      <w:r w:rsidRPr="00552AC8">
        <w:rPr>
          <w:rFonts w:ascii="Arial" w:hAnsi="Arial" w:cs="Arial"/>
          <w:b/>
          <w:i/>
          <w:sz w:val="18"/>
          <w:szCs w:val="18"/>
        </w:rPr>
        <w:t>Anexo III)</w:t>
      </w:r>
    </w:p>
    <w:bookmarkEnd w:id="0"/>
    <w:p w:rsidR="00FA79BA" w:rsidRPr="00552AC8" w:rsidRDefault="00FA79BA" w:rsidP="00635A67">
      <w:pPr>
        <w:ind w:left="142"/>
        <w:jc w:val="both"/>
        <w:rPr>
          <w:rFonts w:ascii="Arial" w:hAnsi="Arial" w:cs="Arial"/>
          <w:spacing w:val="4"/>
          <w:sz w:val="18"/>
          <w:szCs w:val="18"/>
        </w:rPr>
      </w:pPr>
    </w:p>
    <w:p w:rsidR="00040FBB" w:rsidRPr="00552AC8" w:rsidRDefault="00040FBB" w:rsidP="00040FBB">
      <w:pPr>
        <w:ind w:left="142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Acreditación de requisitos de desempeño de puesto de trabajo (</w:t>
      </w:r>
      <w:r w:rsidRPr="00552AC8">
        <w:rPr>
          <w:rFonts w:ascii="Arial" w:hAnsi="Arial" w:cs="Arial"/>
          <w:b/>
          <w:sz w:val="18"/>
          <w:szCs w:val="18"/>
        </w:rPr>
        <w:t xml:space="preserve">léase punto </w:t>
      </w:r>
      <w:r w:rsidR="006D4B92">
        <w:rPr>
          <w:rFonts w:ascii="Arial" w:hAnsi="Arial" w:cs="Arial"/>
          <w:b/>
          <w:sz w:val="18"/>
          <w:szCs w:val="18"/>
        </w:rPr>
        <w:t>2</w:t>
      </w:r>
      <w:r w:rsidRPr="00552AC8">
        <w:rPr>
          <w:rFonts w:ascii="Arial" w:hAnsi="Arial" w:cs="Arial"/>
          <w:b/>
          <w:sz w:val="18"/>
          <w:szCs w:val="18"/>
        </w:rPr>
        <w:t xml:space="preserve"> de la </w:t>
      </w:r>
      <w:r w:rsidR="00CE6D40" w:rsidRPr="00552AC8">
        <w:rPr>
          <w:rFonts w:ascii="Arial" w:hAnsi="Arial" w:cs="Arial"/>
          <w:b/>
          <w:sz w:val="18"/>
          <w:szCs w:val="18"/>
        </w:rPr>
        <w:t>B</w:t>
      </w:r>
      <w:r w:rsidRPr="00552AC8">
        <w:rPr>
          <w:rFonts w:ascii="Arial" w:hAnsi="Arial" w:cs="Arial"/>
          <w:b/>
          <w:sz w:val="18"/>
          <w:szCs w:val="18"/>
        </w:rPr>
        <w:t xml:space="preserve">ase </w:t>
      </w:r>
      <w:r w:rsidR="00CE6D40" w:rsidRPr="00552AC8">
        <w:rPr>
          <w:rFonts w:ascii="Arial" w:hAnsi="Arial" w:cs="Arial"/>
          <w:b/>
          <w:sz w:val="18"/>
          <w:szCs w:val="18"/>
        </w:rPr>
        <w:t>S</w:t>
      </w:r>
      <w:r w:rsidRPr="00552AC8">
        <w:rPr>
          <w:rFonts w:ascii="Arial" w:hAnsi="Arial" w:cs="Arial"/>
          <w:b/>
          <w:sz w:val="18"/>
          <w:szCs w:val="18"/>
        </w:rPr>
        <w:t>exta</w:t>
      </w:r>
      <w:r w:rsidRPr="00552AC8">
        <w:rPr>
          <w:rFonts w:ascii="Arial" w:hAnsi="Arial" w:cs="Arial"/>
          <w:sz w:val="18"/>
          <w:szCs w:val="18"/>
        </w:rPr>
        <w:t xml:space="preserve">) </w:t>
      </w:r>
    </w:p>
    <w:p w:rsidR="00D05ADE" w:rsidRPr="00552AC8" w:rsidRDefault="00D05ADE" w:rsidP="00040FBB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6C294E" w:rsidP="00635A67">
      <w:pPr>
        <w:spacing w:line="200" w:lineRule="exact"/>
        <w:ind w:left="142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</w:t>
      </w:r>
      <w:r w:rsidR="0018243C" w:rsidRPr="00552AC8">
        <w:rPr>
          <w:rFonts w:ascii="Arial" w:hAnsi="Arial" w:cs="Arial"/>
          <w:sz w:val="18"/>
          <w:szCs w:val="18"/>
        </w:rPr>
        <w:t>Acreditación de experiencia en el desempeño de puestos de trabajo</w:t>
      </w:r>
      <w:r w:rsidR="00CE6D40" w:rsidRPr="00552AC8">
        <w:rPr>
          <w:rFonts w:ascii="Arial" w:hAnsi="Arial" w:cs="Arial"/>
          <w:sz w:val="18"/>
          <w:szCs w:val="18"/>
        </w:rPr>
        <w:t>.</w:t>
      </w:r>
      <w:r w:rsidR="00424241">
        <w:rPr>
          <w:rFonts w:ascii="Arial" w:hAnsi="Arial" w:cs="Arial"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sz w:val="18"/>
          <w:szCs w:val="18"/>
        </w:rPr>
        <w:t>S</w:t>
      </w:r>
      <w:r w:rsidR="0018243C" w:rsidRPr="00552AC8">
        <w:rPr>
          <w:rFonts w:ascii="Arial" w:hAnsi="Arial" w:cs="Arial"/>
          <w:sz w:val="18"/>
          <w:szCs w:val="18"/>
        </w:rPr>
        <w:t xml:space="preserve">e acreditará a través del modelo normalizado </w:t>
      </w:r>
      <w:r w:rsidR="00FA79BA" w:rsidRPr="00552AC8">
        <w:rPr>
          <w:rFonts w:ascii="Arial" w:hAnsi="Arial" w:cs="Arial"/>
          <w:b/>
          <w:sz w:val="18"/>
          <w:szCs w:val="18"/>
        </w:rPr>
        <w:t>Anexo IV</w:t>
      </w:r>
      <w:r w:rsidR="0018243C" w:rsidRPr="00552AC8">
        <w:rPr>
          <w:rFonts w:ascii="Arial" w:hAnsi="Arial" w:cs="Arial"/>
          <w:sz w:val="18"/>
          <w:szCs w:val="18"/>
        </w:rPr>
        <w:t>.</w:t>
      </w:r>
      <w:r w:rsidR="00FA79BA" w:rsidRPr="00552AC8">
        <w:rPr>
          <w:rFonts w:ascii="Arial" w:hAnsi="Arial" w:cs="Arial"/>
          <w:sz w:val="18"/>
          <w:szCs w:val="18"/>
        </w:rPr>
        <w:t xml:space="preserve"> </w:t>
      </w:r>
    </w:p>
    <w:p w:rsidR="00FA79BA" w:rsidRPr="00552AC8" w:rsidRDefault="00FA79BA" w:rsidP="00635A67">
      <w:pPr>
        <w:spacing w:line="200" w:lineRule="exact"/>
        <w:ind w:left="142"/>
        <w:jc w:val="both"/>
        <w:rPr>
          <w:rFonts w:ascii="Arial" w:hAnsi="Arial" w:cs="Arial"/>
          <w:sz w:val="18"/>
          <w:szCs w:val="18"/>
        </w:rPr>
      </w:pPr>
    </w:p>
    <w:p w:rsidR="0018243C" w:rsidRPr="00552AC8" w:rsidRDefault="0018243C" w:rsidP="00635A67">
      <w:pPr>
        <w:spacing w:line="200" w:lineRule="exact"/>
        <w:ind w:left="142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Memoria </w:t>
      </w:r>
      <w:r w:rsidR="00CE6D40" w:rsidRPr="00552AC8">
        <w:rPr>
          <w:rFonts w:ascii="Arial" w:hAnsi="Arial" w:cs="Arial"/>
          <w:b/>
          <w:sz w:val="18"/>
          <w:szCs w:val="18"/>
        </w:rPr>
        <w:t xml:space="preserve">(Léase punto </w:t>
      </w:r>
      <w:r w:rsidR="00D36A6D">
        <w:rPr>
          <w:rFonts w:ascii="Arial" w:hAnsi="Arial" w:cs="Arial"/>
          <w:b/>
          <w:sz w:val="18"/>
          <w:szCs w:val="18"/>
        </w:rPr>
        <w:t>4</w:t>
      </w:r>
      <w:r w:rsidRPr="00552AC8">
        <w:rPr>
          <w:rFonts w:ascii="Arial" w:hAnsi="Arial" w:cs="Arial"/>
          <w:b/>
          <w:sz w:val="18"/>
          <w:szCs w:val="18"/>
        </w:rPr>
        <w:t xml:space="preserve"> </w:t>
      </w:r>
      <w:r w:rsidR="00815B60" w:rsidRPr="00552AC8">
        <w:rPr>
          <w:rFonts w:ascii="Arial" w:hAnsi="Arial" w:cs="Arial"/>
          <w:b/>
          <w:sz w:val="18"/>
          <w:szCs w:val="18"/>
        </w:rPr>
        <w:t>c</w:t>
      </w:r>
      <w:r w:rsidRPr="00552AC8">
        <w:rPr>
          <w:rFonts w:ascii="Arial" w:hAnsi="Arial" w:cs="Arial"/>
          <w:b/>
          <w:sz w:val="18"/>
          <w:szCs w:val="18"/>
        </w:rPr>
        <w:t xml:space="preserve">) de </w:t>
      </w:r>
      <w:smartTag w:uri="urn:schemas-microsoft-com:office:smarttags" w:element="PersonName">
        <w:smartTagPr>
          <w:attr w:name="ProductID" w:val="la Base"/>
        </w:smartTagPr>
        <w:r w:rsidRPr="00552AC8">
          <w:rPr>
            <w:rFonts w:ascii="Arial" w:hAnsi="Arial" w:cs="Arial"/>
            <w:b/>
            <w:sz w:val="18"/>
            <w:szCs w:val="18"/>
          </w:rPr>
          <w:t>la Base</w:t>
        </w:r>
      </w:smartTag>
      <w:r w:rsidRPr="00552AC8">
        <w:rPr>
          <w:rFonts w:ascii="Arial" w:hAnsi="Arial" w:cs="Arial"/>
          <w:b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b/>
          <w:sz w:val="18"/>
          <w:szCs w:val="18"/>
        </w:rPr>
        <w:t>S</w:t>
      </w:r>
      <w:r w:rsidRPr="00552AC8">
        <w:rPr>
          <w:rFonts w:ascii="Arial" w:hAnsi="Arial" w:cs="Arial"/>
          <w:b/>
          <w:sz w:val="18"/>
          <w:szCs w:val="18"/>
        </w:rPr>
        <w:t>exta</w:t>
      </w:r>
      <w:r w:rsidRPr="00552AC8">
        <w:rPr>
          <w:rFonts w:ascii="Arial" w:hAnsi="Arial" w:cs="Arial"/>
          <w:sz w:val="18"/>
          <w:szCs w:val="18"/>
        </w:rPr>
        <w:t>)</w:t>
      </w:r>
      <w:bookmarkStart w:id="1" w:name="_GoBack"/>
      <w:bookmarkEnd w:id="1"/>
    </w:p>
    <w:p w:rsidR="00D05ADE" w:rsidRPr="00552AC8" w:rsidRDefault="00D05ADE" w:rsidP="00635A67">
      <w:pPr>
        <w:spacing w:line="200" w:lineRule="exact"/>
        <w:ind w:left="142"/>
        <w:jc w:val="both"/>
        <w:rPr>
          <w:rFonts w:ascii="Arial" w:hAnsi="Arial" w:cs="Arial"/>
          <w:sz w:val="18"/>
          <w:szCs w:val="18"/>
        </w:rPr>
      </w:pPr>
    </w:p>
    <w:p w:rsidR="00FA79BA" w:rsidRPr="00552AC8" w:rsidRDefault="006C294E" w:rsidP="00635A67">
      <w:pPr>
        <w:ind w:left="142"/>
        <w:jc w:val="both"/>
        <w:rPr>
          <w:rFonts w:ascii="Arial" w:hAnsi="Arial" w:cs="Arial"/>
          <w:spacing w:val="4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sz w:val="18"/>
          <w:szCs w:val="18"/>
        </w:rPr>
        <w:t>C</w:t>
      </w:r>
      <w:r w:rsidR="00FA79BA" w:rsidRPr="00552AC8">
        <w:rPr>
          <w:rFonts w:ascii="Arial" w:hAnsi="Arial" w:cs="Arial"/>
          <w:sz w:val="18"/>
          <w:szCs w:val="18"/>
        </w:rPr>
        <w:t xml:space="preserve">ursos de formación, que puedan ser valorables como </w:t>
      </w:r>
      <w:r w:rsidRPr="00552AC8">
        <w:rPr>
          <w:rFonts w:ascii="Arial" w:hAnsi="Arial" w:cs="Arial"/>
          <w:b/>
          <w:sz w:val="18"/>
          <w:szCs w:val="18"/>
          <w:u w:val="single"/>
        </w:rPr>
        <w:t>méritos generales</w:t>
      </w:r>
      <w:r w:rsidR="00FA79BA" w:rsidRPr="00552AC8">
        <w:rPr>
          <w:rFonts w:ascii="Arial" w:hAnsi="Arial" w:cs="Arial"/>
          <w:sz w:val="18"/>
          <w:szCs w:val="18"/>
        </w:rPr>
        <w:t xml:space="preserve"> </w:t>
      </w:r>
      <w:r w:rsidRPr="00552AC8">
        <w:rPr>
          <w:rFonts w:ascii="Arial" w:hAnsi="Arial" w:cs="Arial"/>
          <w:sz w:val="18"/>
          <w:szCs w:val="18"/>
        </w:rPr>
        <w:t>y</w:t>
      </w:r>
      <w:r w:rsidR="0018243C" w:rsidRPr="00552AC8">
        <w:rPr>
          <w:rFonts w:ascii="Arial" w:hAnsi="Arial" w:cs="Arial"/>
          <w:sz w:val="18"/>
          <w:szCs w:val="18"/>
        </w:rPr>
        <w:t xml:space="preserve"> </w:t>
      </w:r>
      <w:r w:rsidRPr="00552AC8">
        <w:rPr>
          <w:rFonts w:ascii="Arial" w:hAnsi="Arial" w:cs="Arial"/>
          <w:sz w:val="18"/>
          <w:szCs w:val="18"/>
        </w:rPr>
        <w:t xml:space="preserve">que </w:t>
      </w:r>
      <w:r w:rsidRPr="00552AC8">
        <w:rPr>
          <w:rFonts w:ascii="Arial" w:hAnsi="Arial" w:cs="Arial"/>
          <w:b/>
          <w:sz w:val="18"/>
          <w:szCs w:val="18"/>
        </w:rPr>
        <w:t xml:space="preserve">NO </w:t>
      </w:r>
      <w:r w:rsidRPr="00552AC8">
        <w:rPr>
          <w:rFonts w:ascii="Arial" w:hAnsi="Arial" w:cs="Arial"/>
          <w:sz w:val="18"/>
          <w:szCs w:val="18"/>
        </w:rPr>
        <w:t xml:space="preserve">hayan sido impartidos/convocados por </w:t>
      </w:r>
      <w:smartTag w:uri="urn:schemas-microsoft-com:office:smarttags" w:element="PersonName">
        <w:smartTagPr>
          <w:attr w:name="ProductID" w:val="la Escuela"/>
        </w:smartTagPr>
        <w:r w:rsidRPr="00552AC8">
          <w:rPr>
            <w:rFonts w:ascii="Arial" w:hAnsi="Arial" w:cs="Arial"/>
            <w:sz w:val="18"/>
            <w:szCs w:val="18"/>
          </w:rPr>
          <w:t>la Escuela</w:t>
        </w:r>
      </w:smartTag>
      <w:r w:rsidRPr="00552AC8">
        <w:rPr>
          <w:rFonts w:ascii="Arial" w:hAnsi="Arial" w:cs="Arial"/>
          <w:sz w:val="18"/>
          <w:szCs w:val="18"/>
        </w:rPr>
        <w:t xml:space="preserve"> de Administración Regional (</w:t>
      </w:r>
      <w:r w:rsidRPr="00552AC8">
        <w:rPr>
          <w:rFonts w:ascii="Arial" w:hAnsi="Arial" w:cs="Arial"/>
          <w:b/>
          <w:sz w:val="18"/>
          <w:szCs w:val="18"/>
        </w:rPr>
        <w:t xml:space="preserve">léase Punto </w:t>
      </w:r>
      <w:r w:rsidR="002E12C9">
        <w:rPr>
          <w:rFonts w:ascii="Arial" w:hAnsi="Arial" w:cs="Arial"/>
          <w:b/>
          <w:sz w:val="18"/>
          <w:szCs w:val="18"/>
        </w:rPr>
        <w:t>3</w:t>
      </w:r>
      <w:r w:rsidRPr="00552AC8">
        <w:rPr>
          <w:rFonts w:ascii="Arial" w:hAnsi="Arial" w:cs="Arial"/>
          <w:b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Base"/>
        </w:smartTagPr>
        <w:r w:rsidRPr="00552AC8">
          <w:rPr>
            <w:rFonts w:ascii="Arial" w:hAnsi="Arial" w:cs="Arial"/>
            <w:b/>
            <w:sz w:val="18"/>
            <w:szCs w:val="18"/>
          </w:rPr>
          <w:t>la Base</w:t>
        </w:r>
      </w:smartTag>
      <w:r w:rsidRPr="00552AC8">
        <w:rPr>
          <w:rFonts w:ascii="Arial" w:hAnsi="Arial" w:cs="Arial"/>
          <w:b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b/>
          <w:sz w:val="18"/>
          <w:szCs w:val="18"/>
        </w:rPr>
        <w:t>S</w:t>
      </w:r>
      <w:r w:rsidRPr="00552AC8">
        <w:rPr>
          <w:rFonts w:ascii="Arial" w:hAnsi="Arial" w:cs="Arial"/>
          <w:b/>
          <w:sz w:val="18"/>
          <w:szCs w:val="18"/>
        </w:rPr>
        <w:t>exta</w:t>
      </w:r>
      <w:r w:rsidRPr="00552AC8">
        <w:rPr>
          <w:rFonts w:ascii="Arial" w:hAnsi="Arial" w:cs="Arial"/>
          <w:sz w:val="18"/>
          <w:szCs w:val="18"/>
        </w:rPr>
        <w:t>)</w:t>
      </w:r>
      <w:r w:rsidRPr="00552AC8">
        <w:rPr>
          <w:rFonts w:ascii="Arial" w:hAnsi="Arial" w:cs="Arial"/>
          <w:spacing w:val="4"/>
          <w:sz w:val="18"/>
          <w:szCs w:val="18"/>
        </w:rPr>
        <w:t>. Relaciónelos y</w:t>
      </w:r>
      <w:r w:rsidR="00CE6D40" w:rsidRPr="00552AC8">
        <w:rPr>
          <w:rFonts w:ascii="Arial" w:hAnsi="Arial" w:cs="Arial"/>
          <w:spacing w:val="4"/>
          <w:sz w:val="18"/>
          <w:szCs w:val="18"/>
        </w:rPr>
        <w:t xml:space="preserve"> adjunte copias auténticas </w:t>
      </w:r>
      <w:r w:rsidRPr="00552AC8">
        <w:rPr>
          <w:rFonts w:ascii="Arial" w:hAnsi="Arial" w:cs="Arial"/>
          <w:spacing w:val="4"/>
          <w:sz w:val="18"/>
          <w:szCs w:val="18"/>
        </w:rPr>
        <w:t>de los diplomas:</w:t>
      </w:r>
    </w:p>
    <w:p w:rsidR="00635A67" w:rsidRPr="00552AC8" w:rsidRDefault="00635A67" w:rsidP="00FA79BA">
      <w:pPr>
        <w:ind w:right="-567"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1322"/>
        <w:gridCol w:w="3923"/>
      </w:tblGrid>
      <w:tr w:rsidR="00FA79BA" w:rsidRPr="00552AC8">
        <w:trPr>
          <w:trHeight w:val="346"/>
        </w:trPr>
        <w:tc>
          <w:tcPr>
            <w:tcW w:w="4963" w:type="dxa"/>
            <w:vAlign w:val="center"/>
          </w:tcPr>
          <w:p w:rsidR="00FA79BA" w:rsidRPr="00552AC8" w:rsidRDefault="00FA79BA" w:rsidP="00955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1322" w:type="dxa"/>
            <w:vAlign w:val="center"/>
          </w:tcPr>
          <w:p w:rsidR="00FA79BA" w:rsidRPr="00552AC8" w:rsidRDefault="00FA79BA" w:rsidP="0095574C">
            <w:pPr>
              <w:ind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:rsidR="00FA79BA" w:rsidRPr="00552AC8" w:rsidRDefault="00FA79BA" w:rsidP="00955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ORGANISMO POR EL QUE FUE IMPARTIDO</w:t>
            </w: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FA79BA" w:rsidRPr="00552AC8">
        <w:trPr>
          <w:trHeight w:val="340"/>
        </w:trPr>
        <w:tc>
          <w:tcPr>
            <w:tcW w:w="496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FA79BA" w:rsidRPr="00552AC8" w:rsidRDefault="00FA79BA" w:rsidP="0095574C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</w:tbl>
    <w:p w:rsidR="00FA79BA" w:rsidRPr="00552AC8" w:rsidRDefault="00FA79BA" w:rsidP="00FA79BA">
      <w:pPr>
        <w:ind w:right="-567"/>
        <w:jc w:val="both"/>
        <w:rPr>
          <w:sz w:val="18"/>
          <w:szCs w:val="18"/>
        </w:rPr>
      </w:pPr>
    </w:p>
    <w:p w:rsidR="00D05ADE" w:rsidRDefault="001F3E3B" w:rsidP="00D05ADE">
      <w:pPr>
        <w:ind w:left="142"/>
        <w:jc w:val="both"/>
        <w:rPr>
          <w:noProof/>
          <w:sz w:val="16"/>
          <w:szCs w:val="16"/>
        </w:rPr>
      </w:pPr>
      <w:r w:rsidRPr="00B63CE9">
        <w:rPr>
          <w:noProof/>
          <w:sz w:val="16"/>
          <w:szCs w:val="16"/>
        </w:rPr>
        <w:lastRenderedPageBreak/>
        <w:drawing>
          <wp:inline distT="0" distB="0" distL="0" distR="0">
            <wp:extent cx="1211580" cy="777240"/>
            <wp:effectExtent l="0" t="0" r="0" b="0"/>
            <wp:docPr id="2" name="Imagen 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92" w:rsidRPr="00552AC8" w:rsidRDefault="006D4B92" w:rsidP="00D05ADE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3D4A3A" w:rsidRPr="00552AC8" w:rsidRDefault="006D4B92" w:rsidP="003D4A3A">
      <w:pPr>
        <w:pStyle w:val="Ttulo1"/>
        <w:ind w:right="-7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</w:t>
      </w:r>
      <w:r w:rsidR="003D4A3A" w:rsidRPr="00552AC8">
        <w:rPr>
          <w:rFonts w:cs="Arial"/>
          <w:sz w:val="18"/>
          <w:szCs w:val="18"/>
        </w:rPr>
        <w:t xml:space="preserve">Consejería de </w:t>
      </w:r>
      <w:r>
        <w:rPr>
          <w:rFonts w:cs="Arial"/>
          <w:sz w:val="18"/>
          <w:szCs w:val="18"/>
        </w:rPr>
        <w:t xml:space="preserve">Sanidad </w:t>
      </w:r>
    </w:p>
    <w:p w:rsidR="003D4A3A" w:rsidRPr="00552AC8" w:rsidRDefault="003D4A3A" w:rsidP="00D05ADE">
      <w:pPr>
        <w:pStyle w:val="Ttulo1"/>
        <w:ind w:right="-70"/>
        <w:rPr>
          <w:rFonts w:cs="Arial"/>
          <w:sz w:val="18"/>
          <w:szCs w:val="18"/>
        </w:rPr>
      </w:pPr>
    </w:p>
    <w:p w:rsidR="00D05ADE" w:rsidRPr="00552AC8" w:rsidRDefault="00D05ADE" w:rsidP="00D05ADE">
      <w:pPr>
        <w:pStyle w:val="Ttulo1"/>
        <w:ind w:right="-70"/>
        <w:rPr>
          <w:rFonts w:cs="Arial"/>
          <w:sz w:val="18"/>
          <w:szCs w:val="18"/>
        </w:rPr>
      </w:pPr>
      <w:r w:rsidRPr="00552AC8">
        <w:rPr>
          <w:rFonts w:cs="Arial"/>
          <w:sz w:val="18"/>
          <w:szCs w:val="18"/>
        </w:rPr>
        <w:t>ANEXO II/B</w:t>
      </w:r>
    </w:p>
    <w:p w:rsidR="00D05ADE" w:rsidRPr="00552AC8" w:rsidRDefault="00D05ADE" w:rsidP="00D05ADE">
      <w:pPr>
        <w:ind w:right="-70"/>
        <w:jc w:val="center"/>
        <w:rPr>
          <w:rFonts w:ascii="Arial" w:hAnsi="Arial" w:cs="Arial"/>
          <w:b/>
          <w:sz w:val="18"/>
          <w:szCs w:val="18"/>
        </w:rPr>
      </w:pPr>
      <w:r w:rsidRPr="00552AC8">
        <w:rPr>
          <w:rFonts w:ascii="Arial" w:hAnsi="Arial" w:cs="Arial"/>
          <w:b/>
          <w:sz w:val="18"/>
          <w:szCs w:val="18"/>
        </w:rPr>
        <w:t xml:space="preserve">OFICIO DE REMISIÓN DE DOCUMENTACIÓN </w:t>
      </w:r>
    </w:p>
    <w:p w:rsidR="00D05ADE" w:rsidRPr="00552AC8" w:rsidRDefault="00D05ADE" w:rsidP="00D05ADE">
      <w:pPr>
        <w:ind w:right="-70"/>
        <w:jc w:val="center"/>
        <w:rPr>
          <w:rFonts w:ascii="Arial" w:hAnsi="Arial" w:cs="Arial"/>
          <w:b/>
          <w:sz w:val="18"/>
          <w:szCs w:val="18"/>
        </w:rPr>
      </w:pPr>
      <w:r w:rsidRPr="00552AC8">
        <w:rPr>
          <w:rFonts w:ascii="Arial" w:hAnsi="Arial" w:cs="Arial"/>
          <w:b/>
          <w:sz w:val="18"/>
          <w:szCs w:val="18"/>
        </w:rPr>
        <w:t>A LA COMISION DE VALORACIÓN</w:t>
      </w:r>
    </w:p>
    <w:p w:rsidR="00D05ADE" w:rsidRPr="00552AC8" w:rsidRDefault="00D05ADE" w:rsidP="00D05ADE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D05ADE" w:rsidP="00D05ADE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D05ADE" w:rsidP="00D05ADE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52AC8">
        <w:rPr>
          <w:rFonts w:ascii="Arial" w:hAnsi="Arial" w:cs="Arial"/>
          <w:sz w:val="18"/>
          <w:szCs w:val="18"/>
        </w:rPr>
        <w:instrText xml:space="preserve"> FORMCHECKBOX </w:instrText>
      </w:r>
      <w:r w:rsidR="00424241">
        <w:rPr>
          <w:rFonts w:ascii="Arial" w:hAnsi="Arial" w:cs="Arial"/>
          <w:sz w:val="18"/>
          <w:szCs w:val="18"/>
        </w:rPr>
      </w:r>
      <w:r w:rsidR="00424241">
        <w:rPr>
          <w:rFonts w:ascii="Arial" w:hAnsi="Arial" w:cs="Arial"/>
          <w:sz w:val="18"/>
          <w:szCs w:val="18"/>
        </w:rPr>
        <w:fldChar w:fldCharType="separate"/>
      </w:r>
      <w:r w:rsidRPr="00552AC8">
        <w:rPr>
          <w:rFonts w:ascii="Arial" w:hAnsi="Arial" w:cs="Arial"/>
          <w:sz w:val="18"/>
          <w:szCs w:val="18"/>
        </w:rPr>
        <w:fldChar w:fldCharType="end"/>
      </w:r>
      <w:r w:rsidRPr="00552AC8">
        <w:rPr>
          <w:rFonts w:ascii="Arial" w:hAnsi="Arial" w:cs="Arial"/>
          <w:sz w:val="18"/>
          <w:szCs w:val="18"/>
        </w:rPr>
        <w:t xml:space="preserve"> </w:t>
      </w:r>
      <w:r w:rsidR="00CE6D40" w:rsidRPr="00552AC8">
        <w:rPr>
          <w:rFonts w:ascii="Arial" w:hAnsi="Arial" w:cs="Arial"/>
          <w:b/>
          <w:sz w:val="18"/>
          <w:szCs w:val="18"/>
        </w:rPr>
        <w:t>C</w:t>
      </w:r>
      <w:r w:rsidRPr="00552AC8">
        <w:rPr>
          <w:rFonts w:ascii="Arial" w:hAnsi="Arial" w:cs="Arial"/>
          <w:b/>
          <w:spacing w:val="4"/>
          <w:sz w:val="18"/>
          <w:szCs w:val="18"/>
        </w:rPr>
        <w:t>ursos de formación específica</w:t>
      </w:r>
      <w:r w:rsidRPr="00552AC8">
        <w:rPr>
          <w:rFonts w:ascii="Arial" w:hAnsi="Arial" w:cs="Arial"/>
          <w:spacing w:val="4"/>
          <w:sz w:val="18"/>
          <w:szCs w:val="18"/>
        </w:rPr>
        <w:t xml:space="preserve"> que haya realizado sobre la materia a la que se hace referencia en la </w:t>
      </w:r>
      <w:r w:rsidR="00CE6D40" w:rsidRPr="008A436F">
        <w:rPr>
          <w:rFonts w:ascii="Arial" w:hAnsi="Arial" w:cs="Arial"/>
          <w:b/>
          <w:spacing w:val="4"/>
          <w:sz w:val="18"/>
          <w:szCs w:val="18"/>
        </w:rPr>
        <w:t>B</w:t>
      </w:r>
      <w:r w:rsidRPr="00552AC8">
        <w:rPr>
          <w:rFonts w:ascii="Arial" w:hAnsi="Arial" w:cs="Arial"/>
          <w:b/>
          <w:spacing w:val="4"/>
          <w:sz w:val="18"/>
          <w:szCs w:val="18"/>
        </w:rPr>
        <w:t xml:space="preserve">ase </w:t>
      </w:r>
      <w:r w:rsidR="00F1528D">
        <w:rPr>
          <w:rFonts w:ascii="Arial" w:hAnsi="Arial" w:cs="Arial"/>
          <w:b/>
          <w:spacing w:val="4"/>
          <w:sz w:val="18"/>
          <w:szCs w:val="18"/>
        </w:rPr>
        <w:t>C</w:t>
      </w:r>
      <w:r w:rsidRPr="00552AC8">
        <w:rPr>
          <w:rFonts w:ascii="Arial" w:hAnsi="Arial" w:cs="Arial"/>
          <w:b/>
          <w:spacing w:val="4"/>
          <w:sz w:val="18"/>
          <w:szCs w:val="18"/>
        </w:rPr>
        <w:t>uarta apartado B.2.</w:t>
      </w:r>
      <w:r w:rsidRPr="00552AC8">
        <w:rPr>
          <w:rFonts w:ascii="Arial" w:hAnsi="Arial" w:cs="Arial"/>
          <w:spacing w:val="4"/>
          <w:sz w:val="18"/>
          <w:szCs w:val="18"/>
        </w:rPr>
        <w:t xml:space="preserve"> Si</w:t>
      </w:r>
      <w:r w:rsidR="00BF048E" w:rsidRPr="00552AC8">
        <w:rPr>
          <w:rFonts w:ascii="Arial" w:hAnsi="Arial" w:cs="Arial"/>
          <w:spacing w:val="4"/>
          <w:sz w:val="18"/>
          <w:szCs w:val="18"/>
        </w:rPr>
        <w:t xml:space="preserve"> </w:t>
      </w:r>
      <w:r w:rsidR="0066094E" w:rsidRPr="00552AC8">
        <w:rPr>
          <w:rFonts w:ascii="Arial" w:hAnsi="Arial" w:cs="Arial"/>
          <w:spacing w:val="4"/>
          <w:sz w:val="18"/>
          <w:szCs w:val="18"/>
        </w:rPr>
        <w:t>alguno de estos cursos no ha</w:t>
      </w:r>
      <w:r w:rsidRPr="00552AC8">
        <w:rPr>
          <w:rFonts w:ascii="Arial" w:hAnsi="Arial" w:cs="Arial"/>
          <w:spacing w:val="4"/>
          <w:sz w:val="18"/>
          <w:szCs w:val="18"/>
        </w:rPr>
        <w:t xml:space="preserve"> sido </w:t>
      </w:r>
      <w:r w:rsidR="001F3E3B" w:rsidRPr="00552AC8">
        <w:rPr>
          <w:rFonts w:ascii="Arial" w:hAnsi="Arial" w:cs="Arial"/>
          <w:spacing w:val="4"/>
          <w:sz w:val="18"/>
          <w:szCs w:val="18"/>
        </w:rPr>
        <w:t>convocado</w:t>
      </w:r>
      <w:r w:rsidRPr="00552AC8">
        <w:rPr>
          <w:rFonts w:ascii="Arial" w:hAnsi="Arial" w:cs="Arial"/>
          <w:spacing w:val="4"/>
          <w:sz w:val="18"/>
          <w:szCs w:val="18"/>
        </w:rPr>
        <w:t xml:space="preserve"> por la Escuela de Administración Regional aporte copia de los diplomas acreditativos</w:t>
      </w:r>
      <w:r w:rsidRPr="00552AC8">
        <w:rPr>
          <w:rFonts w:ascii="Arial" w:hAnsi="Arial" w:cs="Arial"/>
          <w:sz w:val="18"/>
          <w:szCs w:val="18"/>
        </w:rPr>
        <w:t xml:space="preserve"> </w:t>
      </w:r>
      <w:r w:rsidRPr="00552AC8">
        <w:rPr>
          <w:rFonts w:ascii="Arial" w:hAnsi="Arial" w:cs="Arial"/>
          <w:b/>
          <w:sz w:val="18"/>
          <w:szCs w:val="18"/>
        </w:rPr>
        <w:t xml:space="preserve">(léase Punto </w:t>
      </w:r>
      <w:r w:rsidR="00F1528D">
        <w:rPr>
          <w:rFonts w:ascii="Arial" w:hAnsi="Arial" w:cs="Arial"/>
          <w:b/>
          <w:sz w:val="18"/>
          <w:szCs w:val="18"/>
        </w:rPr>
        <w:t>3</w:t>
      </w:r>
      <w:r w:rsidRPr="00552AC8">
        <w:rPr>
          <w:rFonts w:ascii="Arial" w:hAnsi="Arial" w:cs="Arial"/>
          <w:b/>
          <w:sz w:val="18"/>
          <w:szCs w:val="18"/>
        </w:rPr>
        <w:t xml:space="preserve"> de la Base</w:t>
      </w:r>
      <w:r w:rsidR="00A627A1" w:rsidRPr="00552AC8">
        <w:rPr>
          <w:rFonts w:ascii="Arial" w:hAnsi="Arial" w:cs="Arial"/>
          <w:b/>
          <w:sz w:val="18"/>
          <w:szCs w:val="18"/>
        </w:rPr>
        <w:t xml:space="preserve"> Se</w:t>
      </w:r>
      <w:r w:rsidRPr="00552AC8">
        <w:rPr>
          <w:rFonts w:ascii="Arial" w:hAnsi="Arial" w:cs="Arial"/>
          <w:b/>
          <w:sz w:val="18"/>
          <w:szCs w:val="18"/>
        </w:rPr>
        <w:t>xta)</w:t>
      </w:r>
      <w:r w:rsidR="001F3E3B">
        <w:rPr>
          <w:rFonts w:ascii="Arial" w:hAnsi="Arial" w:cs="Arial"/>
          <w:b/>
          <w:sz w:val="18"/>
          <w:szCs w:val="18"/>
        </w:rPr>
        <w:t>.</w:t>
      </w:r>
    </w:p>
    <w:p w:rsidR="00D05ADE" w:rsidRPr="00552AC8" w:rsidRDefault="00D05ADE" w:rsidP="00D05ADE">
      <w:pPr>
        <w:ind w:right="-567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D05ADE" w:rsidP="00D05ADE">
      <w:pPr>
        <w:ind w:right="-567"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1322"/>
        <w:gridCol w:w="3923"/>
      </w:tblGrid>
      <w:tr w:rsidR="00D05ADE" w:rsidRPr="00552AC8">
        <w:trPr>
          <w:trHeight w:val="346"/>
        </w:trPr>
        <w:tc>
          <w:tcPr>
            <w:tcW w:w="4963" w:type="dxa"/>
            <w:vAlign w:val="center"/>
          </w:tcPr>
          <w:p w:rsidR="00D05ADE" w:rsidRPr="00552AC8" w:rsidRDefault="00D05ADE" w:rsidP="00D05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DENOMINACIÓN DEL CURSO</w:t>
            </w:r>
          </w:p>
        </w:tc>
        <w:tc>
          <w:tcPr>
            <w:tcW w:w="1322" w:type="dxa"/>
            <w:vAlign w:val="center"/>
          </w:tcPr>
          <w:p w:rsidR="00D05ADE" w:rsidRPr="00552AC8" w:rsidRDefault="00D05ADE" w:rsidP="00D05ADE">
            <w:pPr>
              <w:ind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923" w:type="dxa"/>
            <w:vAlign w:val="center"/>
          </w:tcPr>
          <w:p w:rsidR="00D05ADE" w:rsidRPr="00552AC8" w:rsidRDefault="00D05ADE" w:rsidP="00D05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C8">
              <w:rPr>
                <w:rFonts w:ascii="Arial" w:hAnsi="Arial" w:cs="Arial"/>
                <w:sz w:val="18"/>
                <w:szCs w:val="18"/>
              </w:rPr>
              <w:t>ORGANISMO POR EL QUE FUE IMPARTIDO</w:t>
            </w: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  <w:tr w:rsidR="00D05ADE" w:rsidRPr="00552AC8">
        <w:trPr>
          <w:trHeight w:val="340"/>
        </w:trPr>
        <w:tc>
          <w:tcPr>
            <w:tcW w:w="496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3" w:type="dxa"/>
          </w:tcPr>
          <w:p w:rsidR="00D05ADE" w:rsidRPr="00552AC8" w:rsidRDefault="00D05ADE" w:rsidP="00D05ADE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</w:tbl>
    <w:p w:rsidR="00D05ADE" w:rsidRPr="00552AC8" w:rsidRDefault="00D05ADE" w:rsidP="001808E0">
      <w:pPr>
        <w:ind w:left="180" w:right="-2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D05ADE" w:rsidP="001808E0">
      <w:pPr>
        <w:ind w:left="180" w:right="-2"/>
        <w:jc w:val="both"/>
        <w:rPr>
          <w:rFonts w:ascii="Arial" w:hAnsi="Arial" w:cs="Arial"/>
          <w:sz w:val="18"/>
          <w:szCs w:val="18"/>
        </w:rPr>
      </w:pPr>
    </w:p>
    <w:p w:rsidR="00FA79BA" w:rsidRPr="00552AC8" w:rsidRDefault="00FA79BA" w:rsidP="001808E0">
      <w:pPr>
        <w:ind w:left="180" w:right="-2"/>
        <w:jc w:val="both"/>
        <w:rPr>
          <w:rFonts w:ascii="Arial" w:hAnsi="Arial" w:cs="Arial"/>
          <w:sz w:val="18"/>
          <w:szCs w:val="18"/>
        </w:rPr>
      </w:pPr>
      <w:r w:rsidRPr="00552AC8">
        <w:rPr>
          <w:rFonts w:ascii="Arial" w:hAnsi="Arial" w:cs="Arial"/>
          <w:sz w:val="18"/>
          <w:szCs w:val="18"/>
        </w:rPr>
        <w:t>OBSERVACIONES</w:t>
      </w:r>
      <w:r w:rsidR="001808E0" w:rsidRPr="00552AC8">
        <w:rPr>
          <w:rFonts w:ascii="Arial" w:hAnsi="Arial" w:cs="Arial"/>
          <w:sz w:val="18"/>
          <w:szCs w:val="18"/>
        </w:rPr>
        <w:t xml:space="preserve">: </w:t>
      </w:r>
    </w:p>
    <w:p w:rsidR="00D05ADE" w:rsidRPr="00552AC8" w:rsidRDefault="00D05ADE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sz w:val="18"/>
          <w:szCs w:val="18"/>
        </w:rPr>
      </w:pPr>
    </w:p>
    <w:p w:rsidR="00FA79BA" w:rsidRPr="00552AC8" w:rsidRDefault="00FA79BA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rFonts w:ascii="Arial" w:hAnsi="Arial" w:cs="Arial"/>
          <w:sz w:val="18"/>
          <w:szCs w:val="18"/>
        </w:rPr>
      </w:pPr>
    </w:p>
    <w:p w:rsidR="00405685" w:rsidRPr="00552AC8" w:rsidRDefault="00405685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rFonts w:ascii="Arial" w:hAnsi="Arial" w:cs="Arial"/>
          <w:sz w:val="18"/>
          <w:szCs w:val="18"/>
        </w:rPr>
      </w:pPr>
    </w:p>
    <w:p w:rsidR="00405685" w:rsidRPr="00552AC8" w:rsidRDefault="00405685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rFonts w:ascii="Arial" w:hAnsi="Arial" w:cs="Arial"/>
          <w:sz w:val="18"/>
          <w:szCs w:val="18"/>
        </w:rPr>
      </w:pPr>
    </w:p>
    <w:p w:rsidR="00405685" w:rsidRPr="00552AC8" w:rsidRDefault="00405685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rFonts w:ascii="Arial" w:hAnsi="Arial" w:cs="Arial"/>
          <w:sz w:val="18"/>
          <w:szCs w:val="18"/>
        </w:rPr>
      </w:pPr>
    </w:p>
    <w:p w:rsidR="00D05ADE" w:rsidRPr="00552AC8" w:rsidRDefault="00D05ADE" w:rsidP="0040568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left="180" w:right="1"/>
        <w:jc w:val="both"/>
        <w:rPr>
          <w:rFonts w:ascii="Arial" w:hAnsi="Arial" w:cs="Arial"/>
          <w:sz w:val="18"/>
          <w:szCs w:val="18"/>
        </w:rPr>
      </w:pPr>
    </w:p>
    <w:p w:rsidR="00FA79BA" w:rsidRPr="00552AC8" w:rsidRDefault="00FA79BA" w:rsidP="00FA79BA">
      <w:pPr>
        <w:ind w:right="-567"/>
        <w:jc w:val="both"/>
        <w:rPr>
          <w:color w:val="FF0000"/>
          <w:sz w:val="18"/>
          <w:szCs w:val="18"/>
        </w:rPr>
      </w:pPr>
    </w:p>
    <w:tbl>
      <w:tblPr>
        <w:tblW w:w="104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FA79BA" w:rsidRPr="00552AC8">
        <w:tc>
          <w:tcPr>
            <w:tcW w:w="10440" w:type="dxa"/>
          </w:tcPr>
          <w:p w:rsidR="00405685" w:rsidRPr="00552AC8" w:rsidRDefault="007F3258" w:rsidP="001F3E3B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NOTA: </w:t>
            </w:r>
            <w:r w:rsidR="00405685" w:rsidRPr="00552AC8">
              <w:rPr>
                <w:rFonts w:ascii="Arial" w:hAnsi="Arial" w:cs="Arial"/>
                <w:spacing w:val="-1"/>
                <w:sz w:val="18"/>
                <w:szCs w:val="18"/>
              </w:rPr>
              <w:t>No será necesario remitir la documentación que ya obrase en poder de la Administración Regional.</w:t>
            </w:r>
          </w:p>
          <w:p w:rsidR="002A3A2C" w:rsidRPr="00552AC8" w:rsidRDefault="007F3258" w:rsidP="002A3A2C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Conforme a la Base Tercera punto 2, el plazo máximo para remitir este oficio será de </w:t>
            </w:r>
            <w:r w:rsidR="002A3A2C"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15 días hábiles a contar desde el día siguiente a la fecha de publicación de la convocatoria en el Diario Oficial de </w:t>
            </w:r>
            <w:r w:rsidR="00E54F31">
              <w:rPr>
                <w:rFonts w:ascii="Arial" w:hAnsi="Arial" w:cs="Arial"/>
                <w:spacing w:val="-1"/>
                <w:sz w:val="18"/>
                <w:szCs w:val="18"/>
              </w:rPr>
              <w:t>Castilla-La Mancha</w:t>
            </w:r>
          </w:p>
          <w:p w:rsidR="00D05ADE" w:rsidRPr="00552AC8" w:rsidRDefault="00D05ADE" w:rsidP="002A3A2C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</w:pPr>
          </w:p>
        </w:tc>
      </w:tr>
      <w:tr w:rsidR="00FA79BA" w:rsidRPr="00552AC8">
        <w:tc>
          <w:tcPr>
            <w:tcW w:w="10440" w:type="dxa"/>
          </w:tcPr>
          <w:p w:rsidR="00FA79BA" w:rsidRPr="00552AC8" w:rsidRDefault="00FA79BA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5ADE" w:rsidRPr="00552AC8" w:rsidRDefault="00D05ADE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5ADE" w:rsidRPr="00552AC8" w:rsidRDefault="00D05ADE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2D7D54" w:rsidRPr="00552AC8" w:rsidRDefault="002D7D54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2D7D54" w:rsidRPr="00552AC8" w:rsidRDefault="002D7D54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D05ADE" w:rsidRPr="00552AC8" w:rsidRDefault="00D05ADE" w:rsidP="00CC4522">
            <w:pPr>
              <w:tabs>
                <w:tab w:val="left" w:pos="-720"/>
              </w:tabs>
              <w:suppressAutoHyphens/>
              <w:ind w:right="485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FA79BA" w:rsidRPr="00552AC8" w:rsidRDefault="00FA79BA" w:rsidP="00CC4522">
            <w:pPr>
              <w:tabs>
                <w:tab w:val="left" w:pos="-720"/>
              </w:tabs>
              <w:suppressAutoHyphens/>
              <w:ind w:right="485"/>
              <w:jc w:val="right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……………, a................de.....................de </w:t>
            </w:r>
            <w:r w:rsidR="001F3E3B" w:rsidRPr="00552AC8">
              <w:rPr>
                <w:rFonts w:ascii="Arial" w:hAnsi="Arial" w:cs="Arial"/>
                <w:spacing w:val="-1"/>
                <w:sz w:val="18"/>
                <w:szCs w:val="18"/>
              </w:rPr>
              <w:t>202</w:t>
            </w:r>
            <w:r w:rsidR="001F3E3B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1F3E3B"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>firma)</w:t>
            </w:r>
          </w:p>
          <w:p w:rsidR="00FA79BA" w:rsidRPr="00552AC8" w:rsidRDefault="00FA79BA" w:rsidP="00CC4522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:rsidR="00FA79BA" w:rsidRPr="00552AC8" w:rsidRDefault="00FA79BA" w:rsidP="00CC4522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:rsidR="002D7D54" w:rsidRPr="00552AC8" w:rsidRDefault="002D7D54" w:rsidP="007E60E1">
            <w:pPr>
              <w:tabs>
                <w:tab w:val="left" w:pos="-720"/>
                <w:tab w:val="left" w:pos="10300"/>
              </w:tabs>
              <w:suppressAutoHyphens/>
              <w:ind w:right="202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FA79BA" w:rsidRPr="00552AC8" w:rsidRDefault="00FA79BA" w:rsidP="007E60E1">
            <w:pPr>
              <w:tabs>
                <w:tab w:val="left" w:pos="-720"/>
                <w:tab w:val="left" w:pos="10300"/>
              </w:tabs>
              <w:suppressAutoHyphens/>
              <w:ind w:right="202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>A LA COMISI</w:t>
            </w:r>
            <w:r w:rsidR="00E54F3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>N DE VALORACIÓN DEL CONCURSO SINGULARIZADO DE M</w:t>
            </w:r>
            <w:r w:rsidR="00E54F31">
              <w:rPr>
                <w:rFonts w:ascii="Arial" w:hAnsi="Arial" w:cs="Arial"/>
                <w:spacing w:val="-1"/>
                <w:sz w:val="18"/>
                <w:szCs w:val="18"/>
              </w:rPr>
              <w:t>É</w:t>
            </w: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RITOS (CSM </w:t>
            </w:r>
            <w:r w:rsidR="006D4B92">
              <w:rPr>
                <w:rFonts w:ascii="Arial" w:hAnsi="Arial" w:cs="Arial"/>
                <w:spacing w:val="-1"/>
                <w:sz w:val="18"/>
                <w:szCs w:val="18"/>
              </w:rPr>
              <w:t>SAN</w:t>
            </w:r>
            <w:r w:rsidR="00513163"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 1/20</w:t>
            </w:r>
            <w:r w:rsidR="003D4A3A" w:rsidRPr="00552AC8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6D4B9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  <w:p w:rsidR="001F3E3B" w:rsidRDefault="001F3E3B" w:rsidP="00513163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54F31" w:rsidRDefault="00FA79BA" w:rsidP="00513163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Consejería de </w:t>
            </w:r>
            <w:r w:rsidR="006D4B92">
              <w:rPr>
                <w:rFonts w:ascii="Arial" w:hAnsi="Arial" w:cs="Arial"/>
                <w:spacing w:val="-1"/>
                <w:sz w:val="18"/>
                <w:szCs w:val="18"/>
              </w:rPr>
              <w:t>Sanidad</w:t>
            </w:r>
            <w:r w:rsidR="0018243C"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  <w:p w:rsidR="001F3E3B" w:rsidRDefault="006D4B92" w:rsidP="00513163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Avda. de Francia, </w:t>
            </w:r>
            <w:r w:rsidR="00435A7C" w:rsidRPr="00552AC8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FA79BA" w:rsidRPr="00552AC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  <w:p w:rsidR="00FA79BA" w:rsidRPr="00552AC8" w:rsidRDefault="00FA79BA" w:rsidP="00513163">
            <w:pPr>
              <w:tabs>
                <w:tab w:val="left" w:pos="-720"/>
              </w:tabs>
              <w:suppressAutoHyphens/>
              <w:ind w:right="485"/>
              <w:jc w:val="bot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552AC8">
              <w:rPr>
                <w:rFonts w:ascii="Arial" w:hAnsi="Arial" w:cs="Arial"/>
                <w:spacing w:val="-1"/>
                <w:sz w:val="18"/>
                <w:szCs w:val="18"/>
              </w:rPr>
              <w:t>45071 Toledo</w:t>
            </w:r>
          </w:p>
        </w:tc>
      </w:tr>
    </w:tbl>
    <w:p w:rsidR="000640B0" w:rsidRPr="00FA4A3C" w:rsidRDefault="000640B0" w:rsidP="000640B0">
      <w:pPr>
        <w:ind w:right="-567"/>
        <w:jc w:val="both"/>
        <w:rPr>
          <w:rFonts w:ascii="Arial" w:hAnsi="Arial" w:cs="Arial"/>
        </w:rPr>
      </w:pPr>
    </w:p>
    <w:sectPr w:rsidR="000640B0" w:rsidRPr="00FA4A3C" w:rsidSect="00424241">
      <w:pgSz w:w="11906" w:h="16838" w:code="9"/>
      <w:pgMar w:top="284" w:right="707" w:bottom="329" w:left="851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9"/>
    <w:rsid w:val="00000C4E"/>
    <w:rsid w:val="00036040"/>
    <w:rsid w:val="00037D88"/>
    <w:rsid w:val="00040FBB"/>
    <w:rsid w:val="000640B0"/>
    <w:rsid w:val="00093AB8"/>
    <w:rsid w:val="000964D5"/>
    <w:rsid w:val="000A5AC6"/>
    <w:rsid w:val="000B33DE"/>
    <w:rsid w:val="000C501C"/>
    <w:rsid w:val="000F1E8F"/>
    <w:rsid w:val="000F2753"/>
    <w:rsid w:val="00114178"/>
    <w:rsid w:val="00117564"/>
    <w:rsid w:val="00120356"/>
    <w:rsid w:val="001241FD"/>
    <w:rsid w:val="00126FC3"/>
    <w:rsid w:val="00151C72"/>
    <w:rsid w:val="00151C91"/>
    <w:rsid w:val="0016238C"/>
    <w:rsid w:val="00165A41"/>
    <w:rsid w:val="001808E0"/>
    <w:rsid w:val="0018243C"/>
    <w:rsid w:val="001B454E"/>
    <w:rsid w:val="001C445A"/>
    <w:rsid w:val="001D2645"/>
    <w:rsid w:val="001E5CAB"/>
    <w:rsid w:val="001F3E3B"/>
    <w:rsid w:val="001F7E15"/>
    <w:rsid w:val="00203163"/>
    <w:rsid w:val="00220B23"/>
    <w:rsid w:val="00224AE7"/>
    <w:rsid w:val="00233D15"/>
    <w:rsid w:val="002354D3"/>
    <w:rsid w:val="00243BA9"/>
    <w:rsid w:val="002454A4"/>
    <w:rsid w:val="002548BB"/>
    <w:rsid w:val="002869C1"/>
    <w:rsid w:val="00287A0D"/>
    <w:rsid w:val="002A3A2C"/>
    <w:rsid w:val="002A4FB8"/>
    <w:rsid w:val="002D3394"/>
    <w:rsid w:val="002D33A9"/>
    <w:rsid w:val="002D7D54"/>
    <w:rsid w:val="002E12C9"/>
    <w:rsid w:val="00312BC1"/>
    <w:rsid w:val="00331DAC"/>
    <w:rsid w:val="00336E82"/>
    <w:rsid w:val="00345E3C"/>
    <w:rsid w:val="003C3420"/>
    <w:rsid w:val="003C5CBE"/>
    <w:rsid w:val="003C634D"/>
    <w:rsid w:val="003C6350"/>
    <w:rsid w:val="003D03ED"/>
    <w:rsid w:val="003D4A3A"/>
    <w:rsid w:val="003E018A"/>
    <w:rsid w:val="003E7B7F"/>
    <w:rsid w:val="00405438"/>
    <w:rsid w:val="00405685"/>
    <w:rsid w:val="00424241"/>
    <w:rsid w:val="00435A7C"/>
    <w:rsid w:val="00443D9A"/>
    <w:rsid w:val="0045596E"/>
    <w:rsid w:val="004659E7"/>
    <w:rsid w:val="00467712"/>
    <w:rsid w:val="00491AF2"/>
    <w:rsid w:val="004948B9"/>
    <w:rsid w:val="004A5EC3"/>
    <w:rsid w:val="004A6BEF"/>
    <w:rsid w:val="004B2FEC"/>
    <w:rsid w:val="004C0CC9"/>
    <w:rsid w:val="004C58CB"/>
    <w:rsid w:val="004D69D9"/>
    <w:rsid w:val="004F65B4"/>
    <w:rsid w:val="005007A3"/>
    <w:rsid w:val="00504BE3"/>
    <w:rsid w:val="00506D81"/>
    <w:rsid w:val="005076BD"/>
    <w:rsid w:val="00513163"/>
    <w:rsid w:val="005326C9"/>
    <w:rsid w:val="00534DC4"/>
    <w:rsid w:val="00552AC8"/>
    <w:rsid w:val="00562AF2"/>
    <w:rsid w:val="00565FA5"/>
    <w:rsid w:val="005728C4"/>
    <w:rsid w:val="0058241A"/>
    <w:rsid w:val="00583C71"/>
    <w:rsid w:val="005D60C5"/>
    <w:rsid w:val="005D73A9"/>
    <w:rsid w:val="005E52C1"/>
    <w:rsid w:val="0061237D"/>
    <w:rsid w:val="0061656F"/>
    <w:rsid w:val="00622267"/>
    <w:rsid w:val="00635A67"/>
    <w:rsid w:val="006465F4"/>
    <w:rsid w:val="00647004"/>
    <w:rsid w:val="0066009B"/>
    <w:rsid w:val="0066094E"/>
    <w:rsid w:val="00660A58"/>
    <w:rsid w:val="00682F31"/>
    <w:rsid w:val="00683FE7"/>
    <w:rsid w:val="006B1283"/>
    <w:rsid w:val="006C294E"/>
    <w:rsid w:val="006D4B92"/>
    <w:rsid w:val="00716EB0"/>
    <w:rsid w:val="00733E1C"/>
    <w:rsid w:val="007408F8"/>
    <w:rsid w:val="007535A3"/>
    <w:rsid w:val="00766603"/>
    <w:rsid w:val="007929BD"/>
    <w:rsid w:val="007A4926"/>
    <w:rsid w:val="007C0EE9"/>
    <w:rsid w:val="007C3B71"/>
    <w:rsid w:val="007E60E1"/>
    <w:rsid w:val="007E7D20"/>
    <w:rsid w:val="007F3258"/>
    <w:rsid w:val="0081270A"/>
    <w:rsid w:val="00815B60"/>
    <w:rsid w:val="00817470"/>
    <w:rsid w:val="008207DB"/>
    <w:rsid w:val="00827C67"/>
    <w:rsid w:val="00860A17"/>
    <w:rsid w:val="00865317"/>
    <w:rsid w:val="00865AC5"/>
    <w:rsid w:val="00867159"/>
    <w:rsid w:val="00872A7D"/>
    <w:rsid w:val="00877881"/>
    <w:rsid w:val="00893DA9"/>
    <w:rsid w:val="008969A0"/>
    <w:rsid w:val="008A0886"/>
    <w:rsid w:val="008A3B29"/>
    <w:rsid w:val="008A436F"/>
    <w:rsid w:val="008B6430"/>
    <w:rsid w:val="008C303F"/>
    <w:rsid w:val="008F6FA7"/>
    <w:rsid w:val="0090093F"/>
    <w:rsid w:val="00904AF7"/>
    <w:rsid w:val="00926EA8"/>
    <w:rsid w:val="0095574C"/>
    <w:rsid w:val="0097368A"/>
    <w:rsid w:val="00987190"/>
    <w:rsid w:val="00987749"/>
    <w:rsid w:val="009A1F47"/>
    <w:rsid w:val="009A2D95"/>
    <w:rsid w:val="009B598D"/>
    <w:rsid w:val="009B6D33"/>
    <w:rsid w:val="009C6672"/>
    <w:rsid w:val="009C783A"/>
    <w:rsid w:val="009D1912"/>
    <w:rsid w:val="009E18E9"/>
    <w:rsid w:val="009E1AE3"/>
    <w:rsid w:val="00A40E86"/>
    <w:rsid w:val="00A47CCA"/>
    <w:rsid w:val="00A57EB5"/>
    <w:rsid w:val="00A6017A"/>
    <w:rsid w:val="00A627A1"/>
    <w:rsid w:val="00A65C00"/>
    <w:rsid w:val="00A74631"/>
    <w:rsid w:val="00A91DEA"/>
    <w:rsid w:val="00AA3D0D"/>
    <w:rsid w:val="00AB32EA"/>
    <w:rsid w:val="00AB5C0E"/>
    <w:rsid w:val="00AD1D75"/>
    <w:rsid w:val="00AE65D1"/>
    <w:rsid w:val="00B06078"/>
    <w:rsid w:val="00B1352A"/>
    <w:rsid w:val="00B14C63"/>
    <w:rsid w:val="00B31BC7"/>
    <w:rsid w:val="00B63CE9"/>
    <w:rsid w:val="00B71F36"/>
    <w:rsid w:val="00B80740"/>
    <w:rsid w:val="00B975F4"/>
    <w:rsid w:val="00BA0F1B"/>
    <w:rsid w:val="00BA0F41"/>
    <w:rsid w:val="00BA2014"/>
    <w:rsid w:val="00BA2B3E"/>
    <w:rsid w:val="00BE2E9C"/>
    <w:rsid w:val="00BF048E"/>
    <w:rsid w:val="00BF2F02"/>
    <w:rsid w:val="00BF4ADC"/>
    <w:rsid w:val="00C16937"/>
    <w:rsid w:val="00C32376"/>
    <w:rsid w:val="00C44CB3"/>
    <w:rsid w:val="00C45B05"/>
    <w:rsid w:val="00C70B2C"/>
    <w:rsid w:val="00C76706"/>
    <w:rsid w:val="00C76748"/>
    <w:rsid w:val="00C7724D"/>
    <w:rsid w:val="00C83806"/>
    <w:rsid w:val="00C93DC7"/>
    <w:rsid w:val="00CB31A2"/>
    <w:rsid w:val="00CC4522"/>
    <w:rsid w:val="00CC610D"/>
    <w:rsid w:val="00CE46BA"/>
    <w:rsid w:val="00CE67E5"/>
    <w:rsid w:val="00CE6D40"/>
    <w:rsid w:val="00CF7FC4"/>
    <w:rsid w:val="00D0100C"/>
    <w:rsid w:val="00D05ADE"/>
    <w:rsid w:val="00D10309"/>
    <w:rsid w:val="00D13500"/>
    <w:rsid w:val="00D17074"/>
    <w:rsid w:val="00D23BFB"/>
    <w:rsid w:val="00D27168"/>
    <w:rsid w:val="00D36A6D"/>
    <w:rsid w:val="00D57189"/>
    <w:rsid w:val="00D67525"/>
    <w:rsid w:val="00D97FA6"/>
    <w:rsid w:val="00DB2900"/>
    <w:rsid w:val="00DC749B"/>
    <w:rsid w:val="00DD561A"/>
    <w:rsid w:val="00E07147"/>
    <w:rsid w:val="00E258EC"/>
    <w:rsid w:val="00E26084"/>
    <w:rsid w:val="00E50464"/>
    <w:rsid w:val="00E54F31"/>
    <w:rsid w:val="00E65DBF"/>
    <w:rsid w:val="00EA0DA9"/>
    <w:rsid w:val="00EB034A"/>
    <w:rsid w:val="00EB47C6"/>
    <w:rsid w:val="00EB4ADD"/>
    <w:rsid w:val="00ED5180"/>
    <w:rsid w:val="00EF588D"/>
    <w:rsid w:val="00F13F3A"/>
    <w:rsid w:val="00F1528D"/>
    <w:rsid w:val="00F165EF"/>
    <w:rsid w:val="00F24A59"/>
    <w:rsid w:val="00F25B68"/>
    <w:rsid w:val="00F27789"/>
    <w:rsid w:val="00F3159D"/>
    <w:rsid w:val="00F43E19"/>
    <w:rsid w:val="00F470BB"/>
    <w:rsid w:val="00F50CBD"/>
    <w:rsid w:val="00F56F51"/>
    <w:rsid w:val="00F76461"/>
    <w:rsid w:val="00F8359E"/>
    <w:rsid w:val="00F84639"/>
    <w:rsid w:val="00FA4A3C"/>
    <w:rsid w:val="00FA79BA"/>
    <w:rsid w:val="00FB1E0E"/>
    <w:rsid w:val="00FB58EA"/>
    <w:rsid w:val="00FD36A5"/>
    <w:rsid w:val="00FD4110"/>
    <w:rsid w:val="00FE343E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7F0667"/>
  <w15:chartTrackingRefBased/>
  <w15:docId w15:val="{5261B832-96EC-4241-8881-3784DD0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.castillalamancha.es/info/05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IV.dot</Template>
  <TotalTime>8</TotalTime>
  <Pages>2</Pages>
  <Words>523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3756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Juan Moreno de Ancos</cp:lastModifiedBy>
  <cp:revision>5</cp:revision>
  <cp:lastPrinted>2012-07-27T11:31:00Z</cp:lastPrinted>
  <dcterms:created xsi:type="dcterms:W3CDTF">2023-04-05T07:41:00Z</dcterms:created>
  <dcterms:modified xsi:type="dcterms:W3CDTF">2023-04-13T07:46:00Z</dcterms:modified>
</cp:coreProperties>
</file>