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05030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309" w:rsidRPr="0005030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036427</w:t>
                            </w:r>
                          </w:p>
                          <w:p w:rsidR="00522064" w:rsidRPr="00B13CDD" w:rsidRDefault="002B2C1C" w:rsidP="005220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0309" w:rsidRPr="0005030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KM4E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2064" w:rsidRPr="007F07A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FORO WECONNECT INTERNATIONAL LONDRES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05030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50309" w:rsidRPr="0005030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036427</w:t>
                      </w:r>
                    </w:p>
                    <w:p w:rsidR="00522064" w:rsidRPr="00B13CDD" w:rsidRDefault="002B2C1C" w:rsidP="0052206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50309" w:rsidRPr="0005030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KM4E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22064" w:rsidRPr="007F07A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FORO WECONNECT INTERNATIONAL LONDRES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15572">
              <w:rPr>
                <w:color w:val="000000"/>
                <w:sz w:val="20"/>
                <w:szCs w:val="20"/>
              </w:rPr>
            </w:r>
            <w:r w:rsidR="004155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15572">
              <w:rPr>
                <w:color w:val="000000"/>
                <w:sz w:val="20"/>
                <w:szCs w:val="20"/>
              </w:rPr>
            </w:r>
            <w:r w:rsidR="004155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bookmarkStart w:id="5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15572">
              <w:rPr>
                <w:color w:val="000000"/>
                <w:sz w:val="20"/>
                <w:szCs w:val="20"/>
              </w:rPr>
            </w:r>
            <w:r w:rsidR="004155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15572">
              <w:rPr>
                <w:color w:val="000000"/>
                <w:sz w:val="20"/>
                <w:szCs w:val="20"/>
              </w:rPr>
            </w:r>
            <w:r w:rsidR="00415572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15572">
              <w:rPr>
                <w:sz w:val="20"/>
                <w:szCs w:val="20"/>
              </w:rPr>
            </w:r>
            <w:r w:rsidR="00415572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15572" w:rsidRPr="00415572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15572" w:rsidRPr="00415572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15572" w:rsidRPr="00415572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eJjHqAJ/f7+q3htH7wjER8O2QJonae/5bxcbT/QO9XAGy7XjOZJPl372eJvtAr28bZxnhz3NFPy6PvCwQzeqQ==" w:salt="4SjHlMRag4UTYoWLEbI3lg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309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572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2064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5A5D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124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462E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3FDB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8A55-D08F-4B3C-894D-87EDC06D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16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16</cp:revision>
  <cp:lastPrinted>2017-11-17T14:00:00Z</cp:lastPrinted>
  <dcterms:created xsi:type="dcterms:W3CDTF">2023-02-02T13:05:00Z</dcterms:created>
  <dcterms:modified xsi:type="dcterms:W3CDTF">2023-05-30T12:02:00Z</dcterms:modified>
</cp:coreProperties>
</file>