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-76258</wp:posOffset>
                </wp:positionH>
                <wp:positionV relativeFrom="paragraph">
                  <wp:posOffset>62288</wp:posOffset>
                </wp:positionV>
                <wp:extent cx="6636328" cy="865909"/>
                <wp:effectExtent l="0" t="0" r="12700" b="1079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6328" cy="86590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933496" w:rsidRPr="0054731E" w:rsidRDefault="002B2C1C" w:rsidP="009334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035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036455</w:t>
                            </w:r>
                          </w:p>
                          <w:p w:rsidR="00933496" w:rsidRPr="00933496" w:rsidRDefault="002B2C1C" w:rsidP="009334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AD035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KM56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69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PRESENTACIÓN VINO</w:t>
                            </w:r>
                            <w:r w:rsidR="00933496" w:rsidRPr="00281E07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SUIZA</w:t>
                            </w:r>
                          </w:p>
                          <w:p w:rsidR="00933496" w:rsidRPr="00B13CDD" w:rsidRDefault="00933496" w:rsidP="009334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2E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pt;margin-top:4.9pt;width:522.55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933496" w:rsidRPr="0054731E" w:rsidRDefault="002B2C1C" w:rsidP="009334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D035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036455</w:t>
                      </w:r>
                    </w:p>
                    <w:p w:rsidR="00933496" w:rsidRPr="00933496" w:rsidRDefault="002B2C1C" w:rsidP="009334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AD035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KM56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3369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PRESENTACIÓN VINO</w:t>
                      </w:r>
                      <w:r w:rsidR="00933496" w:rsidRPr="00281E07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SUIZA</w:t>
                      </w:r>
                    </w:p>
                    <w:p w:rsidR="00933496" w:rsidRPr="00B13CDD" w:rsidRDefault="00933496" w:rsidP="0093349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112E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"/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D035D">
              <w:rPr>
                <w:color w:val="000000"/>
                <w:sz w:val="20"/>
                <w:szCs w:val="20"/>
              </w:rPr>
            </w:r>
            <w:r w:rsidR="00AD035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D035D">
              <w:rPr>
                <w:color w:val="000000"/>
                <w:sz w:val="20"/>
                <w:szCs w:val="20"/>
              </w:rPr>
            </w:r>
            <w:r w:rsidR="00AD035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D035D">
              <w:rPr>
                <w:color w:val="000000"/>
                <w:sz w:val="20"/>
                <w:szCs w:val="20"/>
              </w:rPr>
            </w:r>
            <w:r w:rsidR="00AD035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D035D">
              <w:rPr>
                <w:color w:val="000000"/>
                <w:sz w:val="20"/>
                <w:szCs w:val="20"/>
              </w:rPr>
            </w:r>
            <w:r w:rsidR="00AD035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D035D">
              <w:rPr>
                <w:sz w:val="20"/>
                <w:szCs w:val="20"/>
              </w:rPr>
            </w:r>
            <w:r w:rsidR="00AD035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3369C" w:rsidRPr="00C3369C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3369C" w:rsidRPr="00C3369C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3369C" w:rsidRPr="00C3369C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KVGISr7Nj4UcwKf6q+Osl4lfc8qy79qszhgq5XGbTE0WedwyV2tH44TzpMLa3pTeEx7I2YN8PhsYf8xd1c2A9A==" w:salt="EklnuzvdGfdfyT3uOucexg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496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035D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3369C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4:docId w14:val="47659296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9D98D-8054-4BD9-BBB7-4B9C3B74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2023-07-31T07:54:00Z</dcterms:modified>
</cp:coreProperties>
</file>