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137BB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036328</w:t>
                            </w:r>
                          </w:p>
                          <w:p w:rsidR="00F24831" w:rsidRPr="00B13CDD" w:rsidRDefault="002B2C1C" w:rsidP="00F24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proofErr w:type="gramEnd"/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137BB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KM1N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483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FERIA </w:t>
                            </w:r>
                            <w:r w:rsidR="00F24831" w:rsidRPr="009D61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MIDA CONFERENCE &amp; FOOD SHOW</w:t>
                            </w:r>
                          </w:p>
                          <w:p w:rsidR="00D6460B" w:rsidRPr="00B13CDD" w:rsidRDefault="00D646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137BB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036328</w:t>
                      </w:r>
                    </w:p>
                    <w:p w:rsidR="00F24831" w:rsidRPr="00B13CDD" w:rsidRDefault="002B2C1C" w:rsidP="00F2483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proofErr w:type="gramEnd"/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137BB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KM1N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2483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FERIA </w:t>
                      </w:r>
                      <w:r w:rsidR="00F24831" w:rsidRPr="009D61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MIDA CONFERENCE &amp; FOOD SHOW</w:t>
                      </w:r>
                    </w:p>
                    <w:p w:rsidR="00D6460B" w:rsidRPr="00B13CDD" w:rsidRDefault="00D646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4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4"/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37BBD">
              <w:rPr>
                <w:color w:val="000000"/>
                <w:sz w:val="20"/>
                <w:szCs w:val="20"/>
              </w:rPr>
            </w:r>
            <w:r w:rsidR="00137BB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37BBD">
              <w:rPr>
                <w:color w:val="000000"/>
                <w:sz w:val="20"/>
                <w:szCs w:val="20"/>
              </w:rPr>
            </w:r>
            <w:r w:rsidR="00137BB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37BBD">
              <w:rPr>
                <w:color w:val="000000"/>
                <w:sz w:val="20"/>
                <w:szCs w:val="20"/>
              </w:rPr>
            </w:r>
            <w:r w:rsidR="00137BB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137BBD">
              <w:rPr>
                <w:color w:val="000000"/>
                <w:sz w:val="20"/>
                <w:szCs w:val="20"/>
              </w:rPr>
            </w:r>
            <w:r w:rsidR="00137BB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137BBD">
              <w:rPr>
                <w:sz w:val="20"/>
                <w:szCs w:val="20"/>
              </w:rPr>
            </w:r>
            <w:r w:rsidR="00137BB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x4vcoInGEXquoZrd7RRoKB+ycLiwiKYQWMOecQQ+5vDxdNKEKh1fKbBag8k0FCWZEvmyjz4Iim1ihdV6fOxng==" w:salt="cOw2EVcbsi8yyVOLDBY5rQ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BBD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4831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4E7C550D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2367-629C-4EE9-91B1-DC8FBBA1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12</cp:revision>
  <cp:lastPrinted>2017-11-17T14:00:00Z</cp:lastPrinted>
  <dcterms:created xsi:type="dcterms:W3CDTF">2023-02-02T13:05:00Z</dcterms:created>
  <dcterms:modified xsi:type="dcterms:W3CDTF">2023-11-23T12:03:00Z</dcterms:modified>
</cp:coreProperties>
</file>