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9070" w14:textId="477B0C93" w:rsidR="00167A23" w:rsidRPr="003E60C7" w:rsidRDefault="00244DCC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A8ABF0" wp14:editId="2DD8F187">
                <wp:simplePos x="0" y="0"/>
                <wp:positionH relativeFrom="column">
                  <wp:posOffset>-359410</wp:posOffset>
                </wp:positionH>
                <wp:positionV relativeFrom="paragraph">
                  <wp:posOffset>-346710</wp:posOffset>
                </wp:positionV>
                <wp:extent cx="7124700" cy="67627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676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F3EF" w14:textId="77777777" w:rsidR="007C4607" w:rsidRPr="00A378CC" w:rsidRDefault="00A378CC" w:rsidP="00CB4C12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378CC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SOLICITUD PARA LA ACREDITACIÓN ADMINISTRATIVA DE LA SITUACIÓN DE VIOLENCIA DE GÉNERO, EN CUMPLIMIENTO DE LO PREVISTO EN EL ARTÍCULO 23 DE LA LEY ORGÁNICA 1/</w:t>
                            </w:r>
                            <w:r w:rsidR="000C2AA2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2004</w:t>
                            </w:r>
                            <w:r w:rsidRPr="00A378CC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DE 28 DE DICIEMBRE, DE MEDIDAS DE PROTECCIÓN INTEGRAL CONTRA LA VIOLENCIA DE GÉNERO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8ABF0" id="Rectangle 5" o:spid="_x0000_s1026" style="position:absolute;left:0;text-align:left;margin-left:-28.3pt;margin-top:-27.3pt;width:561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" fillcolor="#ddd">
                <v:textbox inset=",2.3mm,,2.3mm">
                  <w:txbxContent>
                    <w:p w14:paraId="1825F3EF" w14:textId="77777777" w:rsidR="007C4607" w:rsidRPr="00A378CC" w:rsidRDefault="00A378CC" w:rsidP="00CB4C12">
                      <w:pPr>
                        <w:pStyle w:val="Textoindependiente"/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A378CC">
                        <w:rPr>
                          <w:sz w:val="18"/>
                          <w:szCs w:val="18"/>
                          <w:lang w:val="es-ES_tradnl"/>
                        </w:rPr>
                        <w:t>SOLICITUD PARA LA ACREDITACIÓN ADMINISTRATIVA DE LA SITUACIÓN DE VIOLENCIA DE GÉNERO, EN CUMPLIMIENTO DE LO PREVISTO EN EL ARTÍCULO 23 DE LA LEY ORGÁNICA 1/</w:t>
                      </w:r>
                      <w:r w:rsidR="000C2AA2">
                        <w:rPr>
                          <w:sz w:val="18"/>
                          <w:szCs w:val="18"/>
                          <w:lang w:val="es-ES_tradnl"/>
                        </w:rPr>
                        <w:t>2004</w:t>
                      </w:r>
                      <w:r w:rsidRPr="00A378CC">
                        <w:rPr>
                          <w:sz w:val="18"/>
                          <w:szCs w:val="18"/>
                          <w:lang w:val="es-ES_tradnl"/>
                        </w:rPr>
                        <w:t xml:space="preserve"> DE 28 DE DICIEMBRE, DE MEDIDAS DE PROTECCIÓN INTEGRAL CONTRA LA VIOLENCIA DE GÉNERO</w:t>
                      </w:r>
                    </w:p>
                  </w:txbxContent>
                </v:textbox>
              </v:rect>
            </w:pict>
          </mc:Fallback>
        </mc:AlternateContent>
      </w:r>
    </w:p>
    <w:p w14:paraId="53D9EDBB" w14:textId="77777777" w:rsidR="00167A23" w:rsidRPr="003E60C7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0817FC04" w14:textId="77777777" w:rsidR="00E360E9" w:rsidRPr="003E60C7" w:rsidRDefault="00E360E9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3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"/>
        <w:gridCol w:w="2067"/>
        <w:gridCol w:w="185"/>
        <w:gridCol w:w="631"/>
        <w:gridCol w:w="59"/>
        <w:gridCol w:w="167"/>
        <w:gridCol w:w="187"/>
        <w:gridCol w:w="26"/>
        <w:gridCol w:w="56"/>
        <w:gridCol w:w="750"/>
        <w:gridCol w:w="386"/>
        <w:gridCol w:w="169"/>
        <w:gridCol w:w="14"/>
        <w:gridCol w:w="991"/>
        <w:gridCol w:w="62"/>
        <w:gridCol w:w="623"/>
        <w:gridCol w:w="27"/>
        <w:gridCol w:w="9"/>
        <w:gridCol w:w="966"/>
        <w:gridCol w:w="51"/>
        <w:gridCol w:w="2389"/>
      </w:tblGrid>
      <w:tr w:rsidR="00D118F1" w:rsidRPr="003E60C7" w14:paraId="25196343" w14:textId="77777777" w:rsidTr="006D1270">
        <w:trPr>
          <w:trHeight w:val="37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02ADF" w14:textId="77777777" w:rsidR="003E60C7" w:rsidRPr="003E60C7" w:rsidRDefault="00D118F1" w:rsidP="008A59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673D35">
              <w:rPr>
                <w:rFonts w:ascii="Arial" w:hAnsi="Arial" w:cs="Arial"/>
                <w:b/>
                <w:sz w:val="20"/>
                <w:szCs w:val="20"/>
              </w:rPr>
              <w:t>SOLICITA</w:t>
            </w:r>
            <w:r w:rsidR="008A59AD">
              <w:rPr>
                <w:rFonts w:ascii="Arial" w:hAnsi="Arial" w:cs="Arial"/>
                <w:b/>
                <w:sz w:val="20"/>
                <w:szCs w:val="20"/>
              </w:rPr>
              <w:t>NTE</w:t>
            </w:r>
          </w:p>
        </w:tc>
      </w:tr>
      <w:tr w:rsidR="00673D35" w:rsidRPr="003E60C7" w14:paraId="1B3D8067" w14:textId="77777777" w:rsidTr="000250D4">
        <w:trPr>
          <w:trHeight w:val="819"/>
        </w:trPr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2E4" w14:textId="5F237761" w:rsidR="007C4607" w:rsidRDefault="007C4607" w:rsidP="00A378C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42C8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Pr="00ED42C8">
              <w:rPr>
                <w:rFonts w:ascii="Arial" w:hAnsi="Arial" w:cs="Arial"/>
                <w:position w:val="-6"/>
                <w:sz w:val="18"/>
                <w:szCs w:val="18"/>
              </w:rPr>
              <w:t xml:space="preserve">  </w:t>
            </w:r>
            <w:bookmarkStart w:id="0" w:name="_GoBack"/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ED42C8">
              <w:rPr>
                <w:rFonts w:ascii="Arial" w:hAnsi="Arial" w:cs="Arial"/>
                <w:position w:val="-6"/>
                <w:sz w:val="18"/>
                <w:szCs w:val="18"/>
              </w:rPr>
              <w:t xml:space="preserve">    </w:t>
            </w:r>
            <w:r w:rsidR="00537251">
              <w:rPr>
                <w:rFonts w:ascii="Arial" w:hAnsi="Arial" w:cs="Arial"/>
                <w:position w:val="-4"/>
                <w:sz w:val="18"/>
                <w:szCs w:val="18"/>
              </w:rPr>
              <w:t>Pasaporte/NIE</w:t>
            </w:r>
            <w:r w:rsidRPr="003E60C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01C84C" w14:textId="3B1D11FE" w:rsidR="00537251" w:rsidRPr="003E60C7" w:rsidRDefault="00537251" w:rsidP="00A378C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5FA" w14:textId="77777777" w:rsidR="00D118F1" w:rsidRPr="003E60C7" w:rsidRDefault="00D118F1" w:rsidP="00ED42C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position w:val="-6"/>
                <w:sz w:val="20"/>
                <w:szCs w:val="20"/>
              </w:rPr>
              <w:t>Número de</w:t>
            </w:r>
            <w:r w:rsidR="00ED42C8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3E60C7">
              <w:rPr>
                <w:rFonts w:ascii="Arial" w:hAnsi="Arial" w:cs="Arial"/>
                <w:position w:val="-6"/>
                <w:sz w:val="20"/>
                <w:szCs w:val="20"/>
              </w:rPr>
              <w:t xml:space="preserve">Documento </w:t>
            </w:r>
          </w:p>
        </w:tc>
        <w:tc>
          <w:tcPr>
            <w:tcW w:w="24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D8B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00512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496" w:rsidRPr="003E60C7" w14:paraId="7C838D5B" w14:textId="77777777" w:rsidTr="000250D4">
        <w:trPr>
          <w:trHeight w:val="444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tcFitText/>
          </w:tcPr>
          <w:p w14:paraId="2173C045" w14:textId="09DAD971" w:rsidR="00D118F1" w:rsidRPr="00C74824" w:rsidRDefault="00C5343B" w:rsidP="00C5343B">
            <w:pPr>
              <w:spacing w:before="60" w:after="60"/>
              <w:ind w:right="2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E21">
              <w:rPr>
                <w:rFonts w:ascii="Arial" w:hAnsi="Arial" w:cs="Arial"/>
                <w:spacing w:val="19"/>
                <w:sz w:val="20"/>
                <w:szCs w:val="20"/>
              </w:rPr>
              <w:t>Nombr</w:t>
            </w:r>
            <w:r w:rsidRPr="00163E21">
              <w:rPr>
                <w:rFonts w:ascii="Arial" w:hAnsi="Arial" w:cs="Arial"/>
                <w:spacing w:val="3"/>
                <w:sz w:val="20"/>
                <w:szCs w:val="20"/>
              </w:rPr>
              <w:t>e</w:t>
            </w:r>
          </w:p>
        </w:tc>
        <w:tc>
          <w:tcPr>
            <w:tcW w:w="1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A2A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FIRST CAPITAL"/>
                  </w:textInput>
                </w:ffData>
              </w:fldChar>
            </w:r>
            <w:r w:rsidR="00225E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568FA8D0" w14:textId="77777777" w:rsidR="00D118F1" w:rsidRPr="003E60C7" w:rsidRDefault="00D118F1" w:rsidP="003042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 xml:space="preserve">1ºApellido </w:t>
            </w:r>
          </w:p>
        </w:tc>
        <w:tc>
          <w:tcPr>
            <w:tcW w:w="1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1A1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B00512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63B3172C" w14:textId="77777777" w:rsidR="00D118F1" w:rsidRPr="003E60C7" w:rsidRDefault="00D118F1" w:rsidP="005D14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2ºApellido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CCC39" w14:textId="77777777" w:rsidR="00D118F1" w:rsidRPr="003E60C7" w:rsidRDefault="00FA4971" w:rsidP="005561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556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D35" w:rsidRPr="003E60C7" w14:paraId="388C90E1" w14:textId="77777777" w:rsidTr="000250D4">
        <w:trPr>
          <w:trHeight w:val="373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66A" w14:textId="77777777" w:rsidR="00D118F1" w:rsidRPr="006D1270" w:rsidRDefault="006D1270" w:rsidP="00673D35">
            <w:pPr>
              <w:spacing w:before="60" w:after="60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F1" w:rsidRPr="006D1270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444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22C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B00512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59AD" w:rsidRPr="003E60C7" w14:paraId="2530AD1E" w14:textId="77777777" w:rsidTr="000250D4">
        <w:trPr>
          <w:trHeight w:val="373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EDAFD" w14:textId="77777777" w:rsidR="003E60C7" w:rsidRPr="006D1270" w:rsidRDefault="006D1270" w:rsidP="00673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0C7" w:rsidRPr="006D1270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3C7D3" w14:textId="77777777" w:rsidR="003E60C7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FIRST CAPITAL"/>
                  </w:textInput>
                </w:ffData>
              </w:fldChar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587B3" w14:textId="77777777" w:rsidR="003E60C7" w:rsidRPr="003E60C7" w:rsidRDefault="003E60C7" w:rsidP="003E60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3B1A6" w14:textId="77777777" w:rsidR="003E60C7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30A72" w14:textId="77777777" w:rsidR="003E60C7" w:rsidRPr="003E60C7" w:rsidRDefault="003E60C7" w:rsidP="003042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4626C" w14:textId="77777777" w:rsidR="003E60C7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900496" w:rsidRPr="003E60C7" w14:paraId="47F4EEA9" w14:textId="77777777" w:rsidTr="000250D4">
        <w:trPr>
          <w:trHeight w:val="373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E103E" w14:textId="77777777" w:rsidR="003E60C7" w:rsidRPr="006D1270" w:rsidRDefault="006D1270" w:rsidP="00673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0C7" w:rsidRPr="006D1270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20B24" w14:textId="77777777" w:rsidR="003E60C7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223E25" w14:textId="77777777" w:rsidR="003E60C7" w:rsidRPr="003E60C7" w:rsidRDefault="003E60C7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6D1A8" w14:textId="77777777" w:rsidR="003E60C7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60C7" w:rsidRPr="003E60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5E710" w14:textId="77777777" w:rsidR="003E60C7" w:rsidRPr="003E60C7" w:rsidRDefault="003E60C7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DF9CD" w14:textId="77777777" w:rsidR="003E60C7" w:rsidRPr="003E60C7" w:rsidRDefault="00FA4971" w:rsidP="005561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LOWERCASE"/>
                  </w:textInput>
                </w:ffData>
              </w:fldChar>
            </w:r>
            <w:r w:rsidR="00556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0D4" w:rsidRPr="003E60C7" w14:paraId="10BFA4F1" w14:textId="77777777" w:rsidTr="000250D4">
        <w:trPr>
          <w:trHeight w:val="37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E4E53" w14:textId="6A18D1B7" w:rsidR="000250D4" w:rsidRDefault="000250D4" w:rsidP="005561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  <w:tr w:rsidR="00D118F1" w:rsidRPr="003E60C7" w14:paraId="029BAE9D" w14:textId="77777777" w:rsidTr="0065461E">
        <w:trPr>
          <w:trHeight w:val="373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9CD74" w14:textId="77777777" w:rsidR="003E60C7" w:rsidRPr="003E60C7" w:rsidRDefault="00D118F1" w:rsidP="00673D3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900496" w:rsidRPr="003E60C7" w14:paraId="12819AC4" w14:textId="77777777" w:rsidTr="000250D4">
        <w:trPr>
          <w:trHeight w:val="518"/>
        </w:trPr>
        <w:tc>
          <w:tcPr>
            <w:tcW w:w="15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DDA" w14:textId="77777777" w:rsidR="00D118F1" w:rsidRDefault="00D118F1" w:rsidP="007943B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42C8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Pr="00ED42C8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="00FA4971"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3B9"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4971"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42C8">
              <w:rPr>
                <w:rFonts w:ascii="Arial" w:hAnsi="Arial" w:cs="Arial"/>
                <w:position w:val="-6"/>
                <w:sz w:val="18"/>
                <w:szCs w:val="18"/>
              </w:rPr>
              <w:t xml:space="preserve">      </w:t>
            </w:r>
            <w:r w:rsidRPr="00ED42C8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 w:rsidR="00ED42C8" w:rsidRPr="00ED42C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FA4971"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3B9"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4971"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96CC3F" w14:textId="77777777" w:rsidR="007C4607" w:rsidRPr="00ED42C8" w:rsidRDefault="007C4607" w:rsidP="007943B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607">
              <w:rPr>
                <w:rFonts w:ascii="Arial" w:hAnsi="Arial" w:cs="Arial"/>
                <w:sz w:val="16"/>
                <w:szCs w:val="16"/>
              </w:rPr>
              <w:t>Hombre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42C8">
              <w:rPr>
                <w:rFonts w:ascii="Arial" w:hAnsi="Arial" w:cs="Arial"/>
                <w:position w:val="-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42C8">
              <w:rPr>
                <w:rFonts w:ascii="Arial" w:hAnsi="Arial" w:cs="Arial"/>
                <w:position w:val="-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10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245" w14:textId="77777777" w:rsidR="00D118F1" w:rsidRPr="003E60C7" w:rsidRDefault="00D118F1" w:rsidP="0090049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position w:val="-6"/>
                <w:sz w:val="20"/>
                <w:szCs w:val="20"/>
              </w:rPr>
              <w:t>Número de</w:t>
            </w:r>
            <w:r w:rsidR="00ED42C8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900496">
              <w:rPr>
                <w:rFonts w:ascii="Arial" w:hAnsi="Arial" w:cs="Arial"/>
                <w:position w:val="-6"/>
                <w:sz w:val="20"/>
                <w:szCs w:val="20"/>
              </w:rPr>
              <w:t>D</w:t>
            </w:r>
            <w:r w:rsidRPr="003E60C7">
              <w:rPr>
                <w:rFonts w:ascii="Arial" w:hAnsi="Arial" w:cs="Arial"/>
                <w:position w:val="-6"/>
                <w:sz w:val="20"/>
                <w:szCs w:val="20"/>
              </w:rPr>
              <w:t xml:space="preserve">ocumento </w:t>
            </w:r>
          </w:p>
        </w:tc>
        <w:tc>
          <w:tcPr>
            <w:tcW w:w="24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28C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A4B2A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2C8" w:rsidRPr="003E60C7" w14:paraId="12F8BF95" w14:textId="77777777" w:rsidTr="000250D4">
        <w:trPr>
          <w:trHeight w:val="454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tcFitText/>
          </w:tcPr>
          <w:p w14:paraId="111B05E2" w14:textId="77777777" w:rsidR="00D118F1" w:rsidRPr="003E60C7" w:rsidRDefault="00D118F1" w:rsidP="0029572F">
            <w:pPr>
              <w:spacing w:before="60" w:after="60"/>
              <w:ind w:righ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E21">
              <w:rPr>
                <w:rFonts w:ascii="Arial" w:hAnsi="Arial" w:cs="Arial"/>
                <w:spacing w:val="21"/>
                <w:sz w:val="20"/>
                <w:szCs w:val="20"/>
              </w:rPr>
              <w:t>Nombr</w:t>
            </w:r>
            <w:r w:rsidRPr="00163E21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6D0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FIRST CAPITAL"/>
                  </w:textInput>
                </w:ffData>
              </w:fldChar>
            </w:r>
            <w:r w:rsidR="00225E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7EB84DBD" w14:textId="77777777" w:rsidR="00D118F1" w:rsidRPr="003E60C7" w:rsidRDefault="00D118F1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 xml:space="preserve">1ºApellido </w:t>
            </w:r>
          </w:p>
        </w:tc>
        <w:tc>
          <w:tcPr>
            <w:tcW w:w="1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63D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B00512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1D1298A9" w14:textId="77777777" w:rsidR="00D118F1" w:rsidRPr="003E60C7" w:rsidRDefault="00D118F1" w:rsidP="00B0051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2ºApelli</w:t>
            </w:r>
            <w:r w:rsidR="00B00512" w:rsidRPr="003E60C7">
              <w:rPr>
                <w:rFonts w:ascii="Arial" w:hAnsi="Arial" w:cs="Arial"/>
                <w:sz w:val="20"/>
                <w:szCs w:val="20"/>
              </w:rPr>
              <w:t>d</w:t>
            </w:r>
            <w:r w:rsidRPr="003E60C7">
              <w:rPr>
                <w:rFonts w:ascii="Arial" w:hAnsi="Arial" w:cs="Arial"/>
                <w:i/>
                <w:sz w:val="20"/>
                <w:szCs w:val="20"/>
              </w:rPr>
              <w:t>o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7740AB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FIRST CAPITAL"/>
                  </w:textInput>
                </w:ffData>
              </w:fldChar>
            </w:r>
            <w:r w:rsidR="00556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D35" w:rsidRPr="003E60C7" w14:paraId="27FB608C" w14:textId="77777777" w:rsidTr="000250D4">
        <w:trPr>
          <w:trHeight w:val="373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A7D" w14:textId="77777777" w:rsidR="00D118F1" w:rsidRPr="003E60C7" w:rsidRDefault="00D118F1" w:rsidP="006D12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458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290" w14:textId="77777777" w:rsidR="00D118F1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B00512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59AD" w:rsidRPr="003E60C7" w14:paraId="61BEF05C" w14:textId="77777777" w:rsidTr="000250D4">
        <w:trPr>
          <w:trHeight w:val="373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3935A" w14:textId="77777777" w:rsidR="00673D35" w:rsidRPr="003E60C7" w:rsidRDefault="00673D35" w:rsidP="006D1270">
            <w:pPr>
              <w:spacing w:before="60" w:after="6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3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8E241" w14:textId="77777777" w:rsidR="00673D35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673D35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C8325" w14:textId="77777777" w:rsidR="00673D35" w:rsidRPr="003E60C7" w:rsidRDefault="00673D35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010BD" w14:textId="77777777" w:rsidR="00673D35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LOWERCASE"/>
                  </w:textInput>
                </w:ffData>
              </w:fldChar>
            </w:r>
            <w:r w:rsidR="00673D35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EE485" w14:textId="77777777" w:rsidR="00673D35" w:rsidRPr="003E60C7" w:rsidRDefault="00673D35" w:rsidP="00673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8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1B58F" w14:textId="77777777" w:rsidR="00673D35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3"/>
                    <w:format w:val="FIRST CAPITAL"/>
                  </w:textInput>
                </w:ffData>
              </w:fldChar>
            </w:r>
            <w:r w:rsidR="00673D35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496" w:rsidRPr="003E60C7" w14:paraId="03B4AAA1" w14:textId="77777777" w:rsidTr="000250D4">
        <w:trPr>
          <w:trHeight w:val="373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7E936" w14:textId="77777777" w:rsidR="00673D35" w:rsidRPr="003E60C7" w:rsidRDefault="006D1270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D35" w:rsidRPr="003E60C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ABD1F" w14:textId="77777777" w:rsidR="00673D35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673D35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61586" w14:textId="77777777" w:rsidR="00673D35" w:rsidRPr="003E60C7" w:rsidRDefault="00673D35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45F31" w14:textId="77777777" w:rsidR="00673D35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673D35" w:rsidRPr="003E6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60C7">
              <w:rPr>
                <w:rFonts w:ascii="Arial" w:hAnsi="Arial" w:cs="Arial"/>
                <w:sz w:val="20"/>
                <w:szCs w:val="20"/>
              </w:rPr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4A668" w14:textId="77777777" w:rsidR="00673D35" w:rsidRPr="00ED42C8" w:rsidRDefault="00ED42C8" w:rsidP="00ED42C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0AD49" w14:textId="77777777" w:rsidR="00673D35" w:rsidRPr="003E60C7" w:rsidRDefault="00FA497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5561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0D4" w:rsidRPr="003E60C7" w14:paraId="16850AC6" w14:textId="77777777" w:rsidTr="000250D4">
        <w:trPr>
          <w:trHeight w:val="37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ADCCB" w14:textId="069938C3" w:rsidR="000250D4" w:rsidRPr="000250D4" w:rsidRDefault="000250D4" w:rsidP="004B734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50D4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se deriven de este escrito se realizarán con la representante designada por la persona solicitante.</w:t>
            </w:r>
          </w:p>
        </w:tc>
      </w:tr>
    </w:tbl>
    <w:p w14:paraId="3F1B5E6D" w14:textId="50A9A817" w:rsidR="00E360E9" w:rsidRDefault="00E360E9" w:rsidP="00E360E9">
      <w:pPr>
        <w:ind w:right="-183"/>
        <w:jc w:val="both"/>
        <w:rPr>
          <w:rFonts w:ascii="Arial" w:hAnsi="Arial" w:cs="Arial"/>
          <w:sz w:val="20"/>
          <w:szCs w:val="20"/>
        </w:rPr>
      </w:pPr>
    </w:p>
    <w:tbl>
      <w:tblPr>
        <w:tblW w:w="53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9"/>
      </w:tblGrid>
      <w:tr w:rsidR="00163E21" w:rsidRPr="00A4337E" w14:paraId="5AFADFDA" w14:textId="77777777" w:rsidTr="006D6FD2">
        <w:trPr>
          <w:trHeight w:val="373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117F4807" w14:textId="7399C0C6" w:rsidR="00163E21" w:rsidRPr="00A4337E" w:rsidRDefault="00163E21" w:rsidP="006D6FD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MEDIO POR EL QUE DESEA RECIBIR LA NOTIFICACION</w:t>
            </w:r>
          </w:p>
        </w:tc>
      </w:tr>
      <w:tr w:rsidR="00163E21" w:rsidRPr="00A4337E" w14:paraId="032A0A90" w14:textId="77777777" w:rsidTr="006D6FD2">
        <w:trPr>
          <w:trHeight w:val="1286"/>
        </w:trPr>
        <w:tc>
          <w:tcPr>
            <w:tcW w:w="5000" w:type="pct"/>
            <w:tcBorders>
              <w:top w:val="single" w:sz="6" w:space="0" w:color="808080"/>
            </w:tcBorders>
          </w:tcPr>
          <w:p w14:paraId="656A8795" w14:textId="77777777" w:rsidR="00163E21" w:rsidRPr="00A4337E" w:rsidRDefault="00163E21" w:rsidP="006D6F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54"/>
            <w:r w:rsidRPr="00A433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4337E">
              <w:rPr>
                <w:rFonts w:ascii="Arial" w:hAnsi="Arial" w:cs="Arial"/>
                <w:sz w:val="20"/>
                <w:szCs w:val="20"/>
              </w:rPr>
              <w:t xml:space="preserve">  Correo postal </w:t>
            </w:r>
            <w:r w:rsidRPr="00A4337E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Públicas.)</w:t>
            </w:r>
          </w:p>
          <w:p w14:paraId="42E053B8" w14:textId="77777777" w:rsidR="00163E21" w:rsidRPr="00A4337E" w:rsidRDefault="00163E21" w:rsidP="006D6F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88599" w14:textId="77777777" w:rsidR="00163E21" w:rsidRPr="00A4337E" w:rsidRDefault="00163E21" w:rsidP="006D6F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33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33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3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7E">
              <w:rPr>
                <w:rFonts w:ascii="Arial" w:hAnsi="Arial" w:cs="Arial"/>
                <w:i/>
                <w:sz w:val="20"/>
                <w:szCs w:val="20"/>
              </w:rPr>
              <w:t xml:space="preserve">Notificación electrónica (Si elige o está obligada/o a la notificación electrónica compruebe que está usted registrada/o en la Plataforma </w:t>
            </w:r>
            <w:hyperlink r:id="rId8" w:history="1">
              <w:r w:rsidRPr="00A4337E">
                <w:rPr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A4337E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1C091CAE" w14:textId="249DF037" w:rsidR="00163E21" w:rsidRDefault="00163E21" w:rsidP="00E360E9">
      <w:pPr>
        <w:ind w:right="-183"/>
        <w:jc w:val="both"/>
        <w:rPr>
          <w:rFonts w:ascii="Arial" w:hAnsi="Arial" w:cs="Arial"/>
          <w:sz w:val="20"/>
          <w:szCs w:val="20"/>
        </w:rPr>
      </w:pPr>
    </w:p>
    <w:p w14:paraId="0A8A5E1F" w14:textId="77777777" w:rsidR="00163E21" w:rsidRDefault="00163E21" w:rsidP="00E360E9">
      <w:pPr>
        <w:ind w:right="-183"/>
        <w:jc w:val="both"/>
        <w:rPr>
          <w:rFonts w:ascii="Arial" w:hAnsi="Arial" w:cs="Arial"/>
          <w:sz w:val="20"/>
          <w:szCs w:val="20"/>
        </w:rPr>
      </w:pPr>
    </w:p>
    <w:tbl>
      <w:tblPr>
        <w:tblW w:w="11058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9376"/>
      </w:tblGrid>
      <w:tr w:rsidR="00AE15AA" w:rsidRPr="00F807C8" w14:paraId="146C936D" w14:textId="77777777" w:rsidTr="00E360E9">
        <w:trPr>
          <w:trHeight w:val="450"/>
        </w:trPr>
        <w:tc>
          <w:tcPr>
            <w:tcW w:w="11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F592A" w14:textId="77777777" w:rsidR="00AE15AA" w:rsidRPr="00F807C8" w:rsidRDefault="00AE15AA" w:rsidP="00AE15AA">
            <w:pPr>
              <w:spacing w:before="120"/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E15AA" w:rsidRPr="00F807C8" w14:paraId="13527484" w14:textId="77777777" w:rsidTr="00E360E9">
        <w:trPr>
          <w:trHeight w:val="300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0771E" w14:textId="77777777" w:rsidR="00AE15AA" w:rsidRPr="00F807C8" w:rsidRDefault="00AE15AA" w:rsidP="00AE15AA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68E6B" w14:textId="77777777" w:rsidR="00AE15AA" w:rsidRPr="00F807C8" w:rsidRDefault="00AE15AA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AE15AA" w:rsidRPr="00F807C8" w14:paraId="72683BCC" w14:textId="77777777" w:rsidTr="00E360E9">
        <w:trPr>
          <w:trHeight w:val="300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CB708" w14:textId="77777777" w:rsidR="00AE15AA" w:rsidRPr="00F807C8" w:rsidRDefault="00AE15AA" w:rsidP="00AE15AA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687E5" w14:textId="42F764FB" w:rsidR="00AE15AA" w:rsidRPr="00F807C8" w:rsidRDefault="003B7A46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7A46">
              <w:rPr>
                <w:rFonts w:ascii="Arial" w:hAnsi="Arial" w:cs="Arial"/>
                <w:sz w:val="20"/>
                <w:szCs w:val="20"/>
              </w:rPr>
              <w:t>Gestión de subvenciones para víctimas de violencia de género y familiares</w:t>
            </w:r>
          </w:p>
        </w:tc>
      </w:tr>
      <w:tr w:rsidR="00AE15AA" w:rsidRPr="00F807C8" w14:paraId="62FB893D" w14:textId="77777777" w:rsidTr="00E360E9">
        <w:trPr>
          <w:trHeight w:val="300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AF89F" w14:textId="77777777" w:rsidR="00AE15AA" w:rsidRPr="00F807C8" w:rsidRDefault="00AE15AA" w:rsidP="00AE15AA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0BAD0" w14:textId="77777777" w:rsidR="00AE15AA" w:rsidRPr="00F807C8" w:rsidRDefault="00AE15AA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sz w:val="20"/>
                <w:szCs w:val="20"/>
              </w:rPr>
              <w:t xml:space="preserve">Ejercicio de Poderes Públicos - Ley Orgánica 1/2004 de 28 de diciembre de medidas de protección integral contra la violencia de género Ley 12/2010, de 18 de noviembre, de Igualdad entre Mujeres y Hombres en Castilla-La Mancha. Ley 4/2018, de 8 de octubre, para una Sociedad Libre de Violencia de Género en Castilla-La Mancha. </w:t>
            </w:r>
          </w:p>
        </w:tc>
      </w:tr>
      <w:tr w:rsidR="00AE15AA" w:rsidRPr="00F807C8" w14:paraId="01ED724B" w14:textId="77777777" w:rsidTr="00E360E9">
        <w:trPr>
          <w:trHeight w:val="300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CD488" w14:textId="77777777" w:rsidR="00AE15AA" w:rsidRPr="00F807C8" w:rsidRDefault="00AE15AA" w:rsidP="00AE15AA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Destinatarias/os</w:t>
            </w:r>
          </w:p>
        </w:tc>
        <w:tc>
          <w:tcPr>
            <w:tcW w:w="9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24A69" w14:textId="5D93FECF" w:rsidR="00AE15AA" w:rsidRPr="00F807C8" w:rsidRDefault="003B7A46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7A46">
              <w:rPr>
                <w:rFonts w:ascii="Arial" w:hAnsi="Arial" w:cs="Arial"/>
                <w:sz w:val="20"/>
                <w:szCs w:val="20"/>
              </w:rPr>
              <w:t>E</w:t>
            </w:r>
            <w:r w:rsidR="00AE15AA" w:rsidRPr="003B7A46">
              <w:rPr>
                <w:rFonts w:ascii="Arial" w:hAnsi="Arial" w:cs="Arial"/>
                <w:sz w:val="20"/>
                <w:szCs w:val="20"/>
              </w:rPr>
              <w:t>xiste cesión de datos</w:t>
            </w:r>
          </w:p>
        </w:tc>
      </w:tr>
      <w:tr w:rsidR="00AE15AA" w:rsidRPr="00F807C8" w14:paraId="1F99BB1C" w14:textId="77777777" w:rsidTr="00E360E9">
        <w:trPr>
          <w:trHeight w:val="300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65A0D" w14:textId="77777777" w:rsidR="00AE15AA" w:rsidRPr="00F807C8" w:rsidRDefault="00AE15AA" w:rsidP="00AE15AA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95E0B" w14:textId="77777777" w:rsidR="00AE15AA" w:rsidRPr="00F807C8" w:rsidRDefault="00AE15AA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E15AA" w:rsidRPr="00F807C8" w14:paraId="6403B0A1" w14:textId="77777777" w:rsidTr="00E360E9">
        <w:trPr>
          <w:trHeight w:val="574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BD3AC" w14:textId="77777777" w:rsidR="00AE15AA" w:rsidRPr="00F807C8" w:rsidRDefault="00AE15AA" w:rsidP="00AE15AA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F807C8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CAE15" w14:textId="56E17BCF" w:rsidR="00AE15AA" w:rsidRDefault="00AE15AA" w:rsidP="003B7A46">
            <w:pPr>
              <w:jc w:val="both"/>
            </w:pPr>
            <w:r w:rsidRPr="00F807C8">
              <w:rPr>
                <w:rFonts w:ascii="Arial" w:hAnsi="Arial" w:cs="Arial"/>
                <w:sz w:val="20"/>
                <w:szCs w:val="20"/>
              </w:rPr>
              <w:t>Puede solicitarla en la dirección de correo:</w:t>
            </w:r>
            <w:r w:rsidR="003B7A46" w:rsidRPr="003B7A46">
              <w:t xml:space="preserve"> </w:t>
            </w:r>
            <w:hyperlink r:id="rId9" w:history="1">
              <w:r w:rsidR="003B7A46" w:rsidRPr="00802071">
                <w:rPr>
                  <w:rStyle w:val="Hipervnculo"/>
                </w:rPr>
                <w:t>https://rat.castillalamancha.es/info/0967</w:t>
              </w:r>
            </w:hyperlink>
          </w:p>
          <w:p w14:paraId="45E457A8" w14:textId="72B9E114" w:rsidR="003B7A46" w:rsidRPr="00F807C8" w:rsidRDefault="003B7A46" w:rsidP="003B7A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29ACA" w14:textId="1A895182" w:rsidR="00840190" w:rsidRDefault="00840190"/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2034C5" w:rsidRPr="003E60C7" w14:paraId="093C550E" w14:textId="77777777" w:rsidTr="00840190">
        <w:trPr>
          <w:trHeight w:val="726"/>
        </w:trPr>
        <w:tc>
          <w:tcPr>
            <w:tcW w:w="11058" w:type="dxa"/>
            <w:shd w:val="clear" w:color="auto" w:fill="E0E0E0"/>
            <w:vAlign w:val="center"/>
          </w:tcPr>
          <w:p w14:paraId="07C0C46E" w14:textId="77777777" w:rsidR="002034C5" w:rsidRPr="003E60C7" w:rsidRDefault="002034C5" w:rsidP="00F278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b/>
                <w:sz w:val="20"/>
                <w:szCs w:val="20"/>
              </w:rPr>
              <w:t xml:space="preserve">Datos de la solicitud </w:t>
            </w:r>
          </w:p>
        </w:tc>
      </w:tr>
      <w:tr w:rsidR="004C3EE5" w:rsidRPr="003E60C7" w14:paraId="7CB815BA" w14:textId="77777777" w:rsidTr="00840190">
        <w:trPr>
          <w:trHeight w:val="1094"/>
        </w:trPr>
        <w:tc>
          <w:tcPr>
            <w:tcW w:w="11058" w:type="dxa"/>
            <w:tcBorders>
              <w:bottom w:val="single" w:sz="4" w:space="0" w:color="auto"/>
            </w:tcBorders>
            <w:vAlign w:val="center"/>
          </w:tcPr>
          <w:p w14:paraId="6511034D" w14:textId="77777777" w:rsidR="00B525B9" w:rsidRDefault="00B525B9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Expone:</w:t>
            </w:r>
          </w:p>
          <w:p w14:paraId="6B29C5A2" w14:textId="0A46D4D9" w:rsidR="00A74519" w:rsidRDefault="00A74519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cumple los requisitos establecidos para solicitar esta acreditación.</w:t>
            </w:r>
          </w:p>
          <w:p w14:paraId="5A60315E" w14:textId="77777777" w:rsidR="00A74519" w:rsidRDefault="00A74519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03D79" w14:textId="0A899608" w:rsidR="00A74519" w:rsidRDefault="00A74519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Solicita:</w:t>
            </w:r>
          </w:p>
          <w:p w14:paraId="420D9C20" w14:textId="59FE426A" w:rsidR="000250D4" w:rsidRDefault="00A74519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250D4">
              <w:rPr>
                <w:rFonts w:ascii="Arial" w:hAnsi="Arial" w:cs="Arial"/>
                <w:sz w:val="20"/>
                <w:szCs w:val="20"/>
              </w:rPr>
              <w:t xml:space="preserve">a acreditación de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ostenta </w:t>
            </w:r>
            <w:r w:rsidR="000250D4">
              <w:rPr>
                <w:rFonts w:ascii="Arial" w:hAnsi="Arial" w:cs="Arial"/>
                <w:sz w:val="20"/>
                <w:szCs w:val="20"/>
              </w:rPr>
              <w:t xml:space="preserve">la condición de víctima de violencia de género, de conformidad con el artículo 23 de la L.O. 1/2004, de 28 de diciembre, de medidas de protección integral contra la violencia de género: </w:t>
            </w:r>
          </w:p>
          <w:p w14:paraId="5A06C93D" w14:textId="77777777" w:rsidR="000250D4" w:rsidRDefault="000250D4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7AA30" w14:textId="1F2B451A" w:rsidR="00A378CC" w:rsidRDefault="00A378CC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C0F6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solicitante declara estar siendo atendida en:</w:t>
            </w:r>
          </w:p>
          <w:p w14:paraId="5768E4CE" w14:textId="0E7F8F4D" w:rsidR="00AE15AA" w:rsidRPr="005A6CF1" w:rsidRDefault="00A378CC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Centro de la Mujer de </w:t>
            </w:r>
            <w:r w:rsidR="00840190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6E1E85DB" w14:textId="3CF3AB37" w:rsidR="001D111D" w:rsidRDefault="00A378CC" w:rsidP="00AE15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Recurso de acogida de </w:t>
            </w:r>
            <w:r w:rsidR="00840190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14:paraId="37A1A8D0" w14:textId="50C3638A" w:rsidR="004C3EE5" w:rsidRDefault="00F22CA9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29F" w:rsidRPr="00F22CA9">
              <w:rPr>
                <w:rFonts w:ascii="Arial" w:hAnsi="Arial" w:cs="Arial"/>
                <w:sz w:val="20"/>
                <w:szCs w:val="20"/>
              </w:rPr>
              <w:t>Otros servicios u organismos competentes en materia de violencia de género (especificar)</w:t>
            </w:r>
            <w:r w:rsidR="00840190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14:paraId="4B9FBC09" w14:textId="77777777" w:rsidR="00F22CA9" w:rsidRDefault="00F22CA9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5DE6E8" w14:textId="3E174407" w:rsidR="00F22CA9" w:rsidRDefault="00F22CA9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E15A7">
              <w:rPr>
                <w:rFonts w:ascii="Arial" w:hAnsi="Arial" w:cs="Arial"/>
                <w:sz w:val="20"/>
                <w:szCs w:val="20"/>
              </w:rPr>
              <w:t>otivo por el cual se solicita la</w:t>
            </w:r>
            <w:r>
              <w:rPr>
                <w:rFonts w:ascii="Arial" w:hAnsi="Arial" w:cs="Arial"/>
                <w:sz w:val="20"/>
                <w:szCs w:val="20"/>
              </w:rPr>
              <w:t xml:space="preserve"> acreditación</w:t>
            </w:r>
            <w:r w:rsidR="00CD31DD">
              <w:rPr>
                <w:rFonts w:ascii="Arial" w:hAnsi="Arial" w:cs="Arial"/>
                <w:sz w:val="20"/>
                <w:szCs w:val="20"/>
              </w:rPr>
              <w:t xml:space="preserve"> de la situación de violencia de género</w:t>
            </w:r>
            <w:r w:rsidR="009B4A0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5A8D4B" w14:textId="12A127B5" w:rsidR="009B4A00" w:rsidRDefault="009B4A00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Derechos laborales y de Seguridad Social</w:t>
            </w:r>
          </w:p>
          <w:p w14:paraId="7BE33B86" w14:textId="4F6C8987" w:rsidR="00BE15A7" w:rsidRDefault="009B4A00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5A7">
              <w:rPr>
                <w:rFonts w:ascii="Arial" w:hAnsi="Arial" w:cs="Arial"/>
                <w:sz w:val="20"/>
                <w:szCs w:val="20"/>
              </w:rPr>
              <w:t>Renta activa de inserción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(R</w:t>
            </w:r>
            <w:r w:rsidR="00840190">
              <w:rPr>
                <w:rFonts w:ascii="Arial" w:hAnsi="Arial" w:cs="Arial"/>
                <w:sz w:val="20"/>
                <w:szCs w:val="20"/>
              </w:rPr>
              <w:t>AI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8401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00F252" w14:textId="7751C9A5" w:rsidR="009B4A00" w:rsidRPr="005A6CF1" w:rsidRDefault="009B4A00" w:rsidP="009B4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Programa específico de empleo</w:t>
            </w:r>
            <w:r w:rsidR="008401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41FA22" w14:textId="3DE5346F" w:rsidR="009B4A00" w:rsidRPr="005A6CF1" w:rsidRDefault="009B4A00" w:rsidP="009B4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Derechos laborales funcionarias públicas</w:t>
            </w:r>
          </w:p>
          <w:p w14:paraId="4770C40E" w14:textId="72CE8078" w:rsidR="00F22CA9" w:rsidRDefault="009B4A00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0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6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Otro (especificar) …</w:t>
            </w:r>
            <w:r w:rsidR="009A06A1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2402064A" w14:textId="29BC7B38" w:rsidR="000250D4" w:rsidRPr="003E60C7" w:rsidRDefault="000250D4" w:rsidP="00A37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68066" w14:textId="77777777" w:rsidR="00C667F4" w:rsidRPr="003E60C7" w:rsidRDefault="00C667F4" w:rsidP="00973F40">
      <w:pPr>
        <w:tabs>
          <w:tab w:val="left" w:pos="822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167A23" w:rsidRPr="003E60C7" w14:paraId="18CBCDC8" w14:textId="77777777" w:rsidTr="00E360E9">
        <w:trPr>
          <w:trHeight w:val="70"/>
        </w:trPr>
        <w:tc>
          <w:tcPr>
            <w:tcW w:w="11058" w:type="dxa"/>
          </w:tcPr>
          <w:p w14:paraId="09189E67" w14:textId="14D4299D" w:rsidR="00167A23" w:rsidRPr="00243A70" w:rsidRDefault="00167A23" w:rsidP="006E5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43A70">
              <w:rPr>
                <w:rFonts w:ascii="Arial" w:hAnsi="Arial" w:cs="Arial"/>
                <w:b/>
                <w:sz w:val="20"/>
                <w:szCs w:val="20"/>
              </w:rPr>
              <w:t>ACREDITACION DEL CUMPLIMI</w:t>
            </w:r>
            <w:r w:rsidR="006F04D7" w:rsidRPr="00243A70">
              <w:rPr>
                <w:rFonts w:ascii="Arial" w:hAnsi="Arial" w:cs="Arial"/>
                <w:b/>
                <w:sz w:val="20"/>
                <w:szCs w:val="20"/>
              </w:rPr>
              <w:t xml:space="preserve">ENTO DE LOS REQUISITOS PARA </w:t>
            </w:r>
            <w:r w:rsidR="00537251">
              <w:rPr>
                <w:rFonts w:ascii="Arial" w:hAnsi="Arial" w:cs="Arial"/>
                <w:b/>
                <w:sz w:val="20"/>
                <w:szCs w:val="20"/>
              </w:rPr>
              <w:t>ESTA</w:t>
            </w:r>
            <w:r w:rsidR="006F04D7" w:rsidRPr="00243A70">
              <w:rPr>
                <w:rFonts w:ascii="Arial" w:hAnsi="Arial" w:cs="Arial"/>
                <w:b/>
                <w:sz w:val="20"/>
                <w:szCs w:val="20"/>
              </w:rPr>
              <w:t xml:space="preserve"> SOLICITUD</w:t>
            </w:r>
          </w:p>
          <w:p w14:paraId="108184A0" w14:textId="77777777" w:rsidR="00167A23" w:rsidRPr="00083745" w:rsidRDefault="00167A23" w:rsidP="00993C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745">
              <w:rPr>
                <w:rFonts w:ascii="Arial" w:hAnsi="Arial" w:cs="Arial"/>
                <w:b/>
                <w:i/>
                <w:sz w:val="20"/>
                <w:szCs w:val="20"/>
              </w:rPr>
              <w:t>Declaración responsable:</w:t>
            </w:r>
          </w:p>
          <w:p w14:paraId="53C9B23C" w14:textId="77777777" w:rsidR="00167A23" w:rsidRPr="00083745" w:rsidRDefault="00167A23" w:rsidP="005B2B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745">
              <w:rPr>
                <w:rFonts w:ascii="Arial" w:hAnsi="Arial" w:cs="Arial"/>
                <w:sz w:val="20"/>
                <w:szCs w:val="20"/>
              </w:rPr>
              <w:t>La persona abajo firmante, declara que todos los datos consignados son veraces</w:t>
            </w:r>
            <w:r w:rsidR="006F04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7940B2" w14:textId="0BD7133D" w:rsidR="004C3EE5" w:rsidRDefault="004C3EE5" w:rsidP="00F43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B3D736" w14:textId="77777777" w:rsidR="00F22C7F" w:rsidRPr="003E60C7" w:rsidRDefault="00F22C7F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0C7">
              <w:rPr>
                <w:rFonts w:ascii="Arial" w:hAnsi="Arial" w:cs="Arial"/>
                <w:b/>
                <w:bCs/>
                <w:sz w:val="20"/>
                <w:szCs w:val="20"/>
              </w:rPr>
              <w:t>AUTORIZACIÓN:</w:t>
            </w:r>
          </w:p>
          <w:p w14:paraId="295417B2" w14:textId="77777777" w:rsidR="00F22C7F" w:rsidRPr="003E60C7" w:rsidRDefault="00F22C7F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Según el artículo 28 de la Ley 39/2015, de 1 de octubre, del Procedimiento Administrativo Común de las Administraciones Públicas, el Instituto de la Mujer de Castilla-La Mancha va a </w:t>
            </w:r>
            <w:r w:rsidRPr="003E60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proceder a verificar</w:t>
            </w:r>
            <w:r w:rsidRPr="003E6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todos estos datos, salvo que usted </w:t>
            </w:r>
            <w:r w:rsidR="007C4607">
              <w:rPr>
                <w:rFonts w:ascii="Arial" w:hAnsi="Arial" w:cs="Arial"/>
                <w:b/>
                <w:bCs/>
                <w:sz w:val="20"/>
                <w:szCs w:val="20"/>
              </w:rPr>
              <w:t>marque expresamente:</w:t>
            </w:r>
          </w:p>
          <w:p w14:paraId="1A1DE2C8" w14:textId="77777777" w:rsidR="00372B43" w:rsidRPr="003E60C7" w:rsidRDefault="00372B43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1C157" w14:textId="77777777" w:rsidR="004C3EE5" w:rsidRPr="00F22CA9" w:rsidRDefault="00D72D05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80731098"/>
              </w:sdtPr>
              <w:sdtEndPr/>
              <w:sdtContent>
                <w:r w:rsidR="008A59AD" w:rsidRPr="00F22CA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4607" w:rsidRPr="00F22CA9">
              <w:rPr>
                <w:rFonts w:ascii="Arial" w:hAnsi="Arial" w:cs="Arial"/>
                <w:bCs/>
                <w:sz w:val="20"/>
                <w:szCs w:val="20"/>
              </w:rPr>
              <w:t>Me opongo a la consulta de datos de identidad</w:t>
            </w:r>
          </w:p>
          <w:p w14:paraId="7DB2E04C" w14:textId="7CF0D3C0" w:rsidR="000C2AA2" w:rsidRPr="00F22CA9" w:rsidRDefault="00D72D05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59237352"/>
              </w:sdtPr>
              <w:sdtEndPr/>
              <w:sdtContent>
                <w:r w:rsidR="008A59AD" w:rsidRPr="00F22CA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8290E" w:rsidRPr="00F22CA9">
              <w:rPr>
                <w:rFonts w:ascii="Arial" w:hAnsi="Arial" w:cs="Arial"/>
                <w:bCs/>
                <w:sz w:val="20"/>
                <w:szCs w:val="20"/>
              </w:rPr>
              <w:t xml:space="preserve">Me opongo a la consulta </w:t>
            </w:r>
            <w:r w:rsidR="005D6D39" w:rsidRPr="00F22CA9">
              <w:rPr>
                <w:rFonts w:ascii="Arial" w:hAnsi="Arial" w:cs="Arial"/>
                <w:bCs/>
                <w:sz w:val="20"/>
                <w:szCs w:val="20"/>
              </w:rPr>
              <w:t xml:space="preserve">de datos </w:t>
            </w:r>
            <w:r w:rsidR="000C2AA2" w:rsidRPr="00F22CA9">
              <w:rPr>
                <w:rFonts w:ascii="Arial" w:hAnsi="Arial" w:cs="Arial"/>
                <w:bCs/>
                <w:sz w:val="20"/>
                <w:szCs w:val="20"/>
              </w:rPr>
              <w:t>obrantes en los Puntos de Coordinación de las Órdenes de protección relativos a sentencia y Orden de Protección</w:t>
            </w:r>
          </w:p>
          <w:p w14:paraId="71C29D5C" w14:textId="77777777" w:rsidR="00B820D0" w:rsidRPr="00F22CA9" w:rsidRDefault="00D72D05" w:rsidP="0054523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02719963"/>
              </w:sdtPr>
              <w:sdtEndPr/>
              <w:sdtContent>
                <w:r w:rsidR="00545235" w:rsidRPr="00F22CA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45235" w:rsidRPr="00F22CA9">
              <w:rPr>
                <w:rFonts w:ascii="Arial" w:hAnsi="Arial" w:cs="Arial"/>
                <w:bCs/>
                <w:sz w:val="20"/>
                <w:szCs w:val="20"/>
              </w:rPr>
              <w:t>Me opongo a la consulta de los datos referentes a los antecedentes relativos a</w:t>
            </w:r>
            <w:r w:rsidR="00B820D0" w:rsidRPr="00F22CA9">
              <w:rPr>
                <w:rFonts w:ascii="Arial" w:hAnsi="Arial" w:cs="Arial"/>
                <w:bCs/>
                <w:sz w:val="20"/>
                <w:szCs w:val="20"/>
              </w:rPr>
              <w:t xml:space="preserve"> la atención recibida por los servicios  u organismos mencionados en el anexo 2 del Acuerdo de 11 de noviembre de 2021 de la Conferencia Sectorial de Igualdad relativo a la acreditación de las situaciones de violencia de género</w:t>
            </w:r>
          </w:p>
          <w:p w14:paraId="3BF6563F" w14:textId="0207C671" w:rsidR="009573B5" w:rsidRDefault="009573B5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77CF6" w14:textId="77777777" w:rsidR="002F07EC" w:rsidRPr="009B4A00" w:rsidRDefault="002F07EC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A00">
              <w:rPr>
                <w:rFonts w:ascii="Arial" w:hAnsi="Arial" w:cs="Arial"/>
                <w:sz w:val="20"/>
                <w:szCs w:val="20"/>
              </w:rPr>
              <w:t>La presente autorización se otorga exclusivamente a efectos de la solicitud para la acreditación de la situación de violencia de género, en cumplimiento de lo previsto en el artículo 23 de la ley orgánica 1/200</w:t>
            </w:r>
            <w:r w:rsidR="00B820D0" w:rsidRPr="009B4A00">
              <w:rPr>
                <w:rFonts w:ascii="Arial" w:hAnsi="Arial" w:cs="Arial"/>
                <w:sz w:val="20"/>
                <w:szCs w:val="20"/>
              </w:rPr>
              <w:t>4</w:t>
            </w:r>
            <w:r w:rsidRPr="009B4A00">
              <w:rPr>
                <w:rFonts w:ascii="Arial" w:hAnsi="Arial" w:cs="Arial"/>
                <w:sz w:val="20"/>
                <w:szCs w:val="20"/>
              </w:rPr>
              <w:t>, de 28 de diciembre, de medidas de protección integral contra la violencia de género.</w:t>
            </w:r>
          </w:p>
          <w:p w14:paraId="5B61CD8C" w14:textId="77777777" w:rsidR="002F07EC" w:rsidRPr="009B4A00" w:rsidRDefault="002F07EC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74827" w14:textId="77777777" w:rsidR="00D14BEB" w:rsidRPr="009B4A00" w:rsidRDefault="00C74824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A00">
              <w:rPr>
                <w:rFonts w:ascii="Arial" w:hAnsi="Arial" w:cs="Arial"/>
                <w:sz w:val="20"/>
                <w:szCs w:val="20"/>
              </w:rPr>
              <w:t xml:space="preserve">Además </w:t>
            </w:r>
            <w:r w:rsidR="00D14BEB" w:rsidRPr="009B4A00">
              <w:rPr>
                <w:rFonts w:ascii="Arial" w:hAnsi="Arial" w:cs="Arial"/>
                <w:sz w:val="20"/>
                <w:szCs w:val="20"/>
              </w:rPr>
              <w:t>de la información a</w:t>
            </w:r>
            <w:r w:rsidR="009573B5" w:rsidRPr="009B4A00">
              <w:rPr>
                <w:rFonts w:ascii="Arial" w:hAnsi="Arial" w:cs="Arial"/>
                <w:sz w:val="20"/>
                <w:szCs w:val="20"/>
              </w:rPr>
              <w:t>ntes descrita, declara aportar</w:t>
            </w:r>
            <w:r w:rsidR="008802F2" w:rsidRPr="009B4A00">
              <w:rPr>
                <w:rFonts w:ascii="Arial" w:hAnsi="Arial" w:cs="Arial"/>
                <w:sz w:val="20"/>
                <w:szCs w:val="20"/>
              </w:rPr>
              <w:t xml:space="preserve"> junto con el modelo normalizado de solicitud:</w:t>
            </w:r>
          </w:p>
          <w:p w14:paraId="6237E744" w14:textId="77777777" w:rsidR="00DB0B93" w:rsidRPr="009B4A00" w:rsidRDefault="00DB0B93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2" w:name="_Hlk106611801"/>
          <w:p w14:paraId="15B01983" w14:textId="396A4F71" w:rsidR="00D14BEB" w:rsidRPr="009B4A00" w:rsidRDefault="0071632F" w:rsidP="004C3EE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A0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73B5" w:rsidRPr="009B4A00">
              <w:rPr>
                <w:rFonts w:ascii="Arial" w:hAnsi="Arial" w:cs="Arial"/>
                <w:sz w:val="20"/>
                <w:szCs w:val="20"/>
              </w:rPr>
              <w:t xml:space="preserve">DNI </w:t>
            </w:r>
            <w:proofErr w:type="spellStart"/>
            <w:r w:rsidR="009573B5" w:rsidRPr="009B4A00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="009573B5" w:rsidRPr="009B4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251">
              <w:rPr>
                <w:rFonts w:ascii="Arial" w:hAnsi="Arial" w:cs="Arial"/>
                <w:sz w:val="20"/>
                <w:szCs w:val="20"/>
              </w:rPr>
              <w:t>Pasaporte/NIE</w:t>
            </w:r>
            <w:r w:rsidR="009573B5" w:rsidRPr="009B4A00">
              <w:rPr>
                <w:rFonts w:ascii="Arial" w:hAnsi="Arial" w:cs="Arial"/>
                <w:sz w:val="20"/>
                <w:szCs w:val="20"/>
              </w:rPr>
              <w:t xml:space="preserve"> (únicamente en el caso de no autorización a la Administración para su obtención)</w:t>
            </w:r>
          </w:p>
          <w:p w14:paraId="1FCF6918" w14:textId="77777777" w:rsidR="00175914" w:rsidRPr="009B4A00" w:rsidRDefault="0050431E" w:rsidP="0071632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FF8187" w14:textId="77777777" w:rsidR="00E32F6F" w:rsidRPr="009B4A00" w:rsidRDefault="0071632F" w:rsidP="00E32F6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D05">
              <w:rPr>
                <w:rFonts w:ascii="Arial" w:hAnsi="Arial" w:cs="Arial"/>
                <w:sz w:val="20"/>
                <w:szCs w:val="20"/>
              </w:rPr>
            </w:r>
            <w:r w:rsidR="00D72D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A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B4A00">
              <w:rPr>
                <w:rFonts w:ascii="Arial" w:hAnsi="Arial" w:cs="Arial"/>
                <w:sz w:val="20"/>
                <w:szCs w:val="20"/>
              </w:rPr>
              <w:t xml:space="preserve"> Sentencia condenatoria, auto o resolución en caso de que la pena o penas impuestas estén extinguidas por prescripción, muerte del penado, cumplimiento de la condena u otras causas, o si en su momento se dictó orden de protección en su favor, pero las me</w:t>
            </w:r>
            <w:r w:rsidR="00E32F6F" w:rsidRPr="009B4A00">
              <w:rPr>
                <w:rFonts w:ascii="Arial" w:hAnsi="Arial" w:cs="Arial"/>
                <w:sz w:val="20"/>
                <w:szCs w:val="20"/>
              </w:rPr>
              <w:t>didas no se encuentran en vigor (únicamente en el caso de no autorización a la Administración para su obtención)</w:t>
            </w:r>
          </w:p>
          <w:p w14:paraId="4F1900A4" w14:textId="77777777" w:rsidR="0071632F" w:rsidRPr="00A4404F" w:rsidRDefault="0071632F" w:rsidP="0071632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3A834D" w14:textId="77777777" w:rsidR="0071632F" w:rsidRPr="003E60C7" w:rsidRDefault="0071632F" w:rsidP="0071632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23CF5" w14:textId="77777777" w:rsidR="00FE04EE" w:rsidRPr="003E60C7" w:rsidRDefault="00C8536E" w:rsidP="00C8536E">
      <w:pPr>
        <w:tabs>
          <w:tab w:val="center" w:pos="5153"/>
          <w:tab w:val="left" w:pos="8184"/>
        </w:tabs>
        <w:rPr>
          <w:rFonts w:ascii="Arial" w:hAnsi="Arial" w:cs="Arial"/>
          <w:sz w:val="20"/>
          <w:szCs w:val="20"/>
        </w:rPr>
      </w:pPr>
      <w:r w:rsidRPr="003E60C7">
        <w:rPr>
          <w:rFonts w:ascii="Arial" w:hAnsi="Arial" w:cs="Arial"/>
          <w:b/>
          <w:sz w:val="20"/>
          <w:szCs w:val="20"/>
        </w:rPr>
        <w:lastRenderedPageBreak/>
        <w:tab/>
      </w:r>
      <w:r w:rsidRPr="003E60C7">
        <w:rPr>
          <w:rFonts w:ascii="Arial" w:hAnsi="Arial" w:cs="Arial"/>
          <w:sz w:val="20"/>
          <w:szCs w:val="20"/>
        </w:rPr>
        <w:t>E</w:t>
      </w:r>
      <w:r w:rsidR="009B38F2">
        <w:rPr>
          <w:rFonts w:ascii="Arial" w:hAnsi="Arial" w:cs="Arial"/>
          <w:sz w:val="20"/>
          <w:szCs w:val="20"/>
        </w:rPr>
        <w:t>n</w:t>
      </w:r>
      <w:r w:rsidR="0067246F">
        <w:rPr>
          <w:rFonts w:ascii="Arial" w:hAnsi="Arial" w:cs="Arial"/>
          <w:sz w:val="20"/>
          <w:szCs w:val="20"/>
        </w:rPr>
        <w:t xml:space="preserve">     </w:t>
      </w:r>
      <w:r w:rsidR="00FA4971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9B38F2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FA4971">
        <w:rPr>
          <w:rFonts w:ascii="Arial" w:hAnsi="Arial" w:cs="Arial"/>
          <w:i/>
          <w:sz w:val="18"/>
          <w:szCs w:val="18"/>
        </w:rPr>
      </w:r>
      <w:r w:rsidR="00FA4971">
        <w:rPr>
          <w:rFonts w:ascii="Arial" w:hAnsi="Arial" w:cs="Arial"/>
          <w:i/>
          <w:sz w:val="18"/>
          <w:szCs w:val="18"/>
        </w:rPr>
        <w:fldChar w:fldCharType="separate"/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FA4971">
        <w:rPr>
          <w:rFonts w:ascii="Arial" w:hAnsi="Arial" w:cs="Arial"/>
          <w:i/>
          <w:sz w:val="18"/>
          <w:szCs w:val="18"/>
        </w:rPr>
        <w:fldChar w:fldCharType="end"/>
      </w:r>
      <w:r w:rsidR="00FA4971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9B38F2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FA4971">
        <w:rPr>
          <w:rFonts w:ascii="Arial" w:hAnsi="Arial" w:cs="Arial"/>
          <w:i/>
          <w:sz w:val="18"/>
          <w:szCs w:val="18"/>
        </w:rPr>
      </w:r>
      <w:r w:rsidR="00FA4971">
        <w:rPr>
          <w:rFonts w:ascii="Arial" w:hAnsi="Arial" w:cs="Arial"/>
          <w:i/>
          <w:sz w:val="18"/>
          <w:szCs w:val="18"/>
        </w:rPr>
        <w:fldChar w:fldCharType="separate"/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FA4971">
        <w:rPr>
          <w:rFonts w:ascii="Arial" w:hAnsi="Arial" w:cs="Arial"/>
          <w:i/>
          <w:sz w:val="18"/>
          <w:szCs w:val="18"/>
        </w:rPr>
        <w:fldChar w:fldCharType="end"/>
      </w:r>
      <w:r w:rsidR="004B7348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4B7348">
        <w:rPr>
          <w:rFonts w:ascii="Arial" w:hAnsi="Arial" w:cs="Arial"/>
          <w:sz w:val="20"/>
          <w:szCs w:val="20"/>
        </w:rPr>
        <w:t>a</w:t>
      </w:r>
      <w:proofErr w:type="spellEnd"/>
      <w:r w:rsidR="004B7348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1336604948"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B6A5D" w:rsidRPr="00865989">
            <w:rPr>
              <w:rFonts w:ascii="Arial" w:hAnsi="Arial" w:cs="Arial"/>
              <w:sz w:val="20"/>
              <w:szCs w:val="20"/>
            </w:rPr>
            <w:t xml:space="preserve">     </w:t>
          </w:r>
        </w:sdtContent>
      </w:sdt>
      <w:r w:rsidR="002F07EC">
        <w:rPr>
          <w:rFonts w:ascii="Arial" w:hAnsi="Arial" w:cs="Arial"/>
          <w:sz w:val="20"/>
          <w:szCs w:val="20"/>
        </w:rPr>
        <w:tab/>
        <w:t>de 202</w:t>
      </w:r>
    </w:p>
    <w:p w14:paraId="340971E6" w14:textId="77777777" w:rsidR="00866827" w:rsidRDefault="00866827" w:rsidP="00C8536E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20"/>
          <w:szCs w:val="20"/>
        </w:rPr>
      </w:pPr>
    </w:p>
    <w:p w14:paraId="696357CC" w14:textId="77777777" w:rsidR="00C8536E" w:rsidRPr="003E60C7" w:rsidRDefault="0071632F" w:rsidP="00C8536E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</w:t>
      </w:r>
      <w:r w:rsidR="005D6D39">
        <w:rPr>
          <w:rFonts w:ascii="Arial" w:hAnsi="Arial" w:cs="Arial"/>
          <w:sz w:val="20"/>
          <w:szCs w:val="20"/>
        </w:rPr>
        <w:t>a</w:t>
      </w:r>
    </w:p>
    <w:p w14:paraId="232C25BF" w14:textId="77777777" w:rsidR="00C8536E" w:rsidRPr="003E60C7" w:rsidRDefault="00C8536E" w:rsidP="00C8536E">
      <w:pPr>
        <w:tabs>
          <w:tab w:val="center" w:pos="5153"/>
          <w:tab w:val="left" w:pos="8184"/>
        </w:tabs>
        <w:rPr>
          <w:rFonts w:ascii="Arial" w:hAnsi="Arial" w:cs="Arial"/>
          <w:sz w:val="20"/>
          <w:szCs w:val="20"/>
        </w:rPr>
      </w:pPr>
    </w:p>
    <w:p w14:paraId="6FB0D4CB" w14:textId="77777777" w:rsidR="00C8536E" w:rsidRPr="003E60C7" w:rsidRDefault="00C8536E" w:rsidP="00C8536E">
      <w:pPr>
        <w:tabs>
          <w:tab w:val="center" w:pos="5153"/>
          <w:tab w:val="left" w:pos="8184"/>
        </w:tabs>
        <w:rPr>
          <w:rFonts w:ascii="Arial" w:hAnsi="Arial" w:cs="Arial"/>
          <w:sz w:val="20"/>
          <w:szCs w:val="20"/>
        </w:rPr>
      </w:pPr>
    </w:p>
    <w:p w14:paraId="6DE069BA" w14:textId="77777777" w:rsidR="00C8536E" w:rsidRPr="003E60C7" w:rsidRDefault="00C8536E" w:rsidP="00C8536E">
      <w:pPr>
        <w:tabs>
          <w:tab w:val="center" w:pos="5153"/>
          <w:tab w:val="left" w:pos="8184"/>
        </w:tabs>
        <w:jc w:val="center"/>
        <w:rPr>
          <w:rFonts w:ascii="Arial" w:hAnsi="Arial" w:cs="Arial"/>
          <w:sz w:val="20"/>
          <w:szCs w:val="20"/>
        </w:rPr>
      </w:pPr>
      <w:proofErr w:type="spellStart"/>
      <w:r w:rsidRPr="003E60C7">
        <w:rPr>
          <w:rFonts w:ascii="Arial" w:hAnsi="Arial" w:cs="Arial"/>
          <w:sz w:val="20"/>
          <w:szCs w:val="20"/>
        </w:rPr>
        <w:t>Fdo</w:t>
      </w:r>
      <w:proofErr w:type="spellEnd"/>
      <w:r w:rsidRPr="003E60C7">
        <w:rPr>
          <w:rFonts w:ascii="Arial" w:hAnsi="Arial" w:cs="Arial"/>
          <w:sz w:val="20"/>
          <w:szCs w:val="20"/>
        </w:rPr>
        <w:t>:</w:t>
      </w:r>
      <w:r w:rsidR="009B38F2" w:rsidRPr="009B38F2">
        <w:rPr>
          <w:rFonts w:ascii="Arial" w:hAnsi="Arial" w:cs="Arial"/>
          <w:i/>
          <w:sz w:val="18"/>
          <w:szCs w:val="18"/>
        </w:rPr>
        <w:t xml:space="preserve"> </w:t>
      </w:r>
      <w:r w:rsidR="00FA4971">
        <w:rPr>
          <w:rFonts w:ascii="Arial" w:hAnsi="Arial" w:cs="Arial"/>
          <w:i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9B38F2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FA4971">
        <w:rPr>
          <w:rFonts w:ascii="Arial" w:hAnsi="Arial" w:cs="Arial"/>
          <w:i/>
          <w:sz w:val="18"/>
          <w:szCs w:val="18"/>
        </w:rPr>
      </w:r>
      <w:r w:rsidR="00FA4971">
        <w:rPr>
          <w:rFonts w:ascii="Arial" w:hAnsi="Arial" w:cs="Arial"/>
          <w:i/>
          <w:sz w:val="18"/>
          <w:szCs w:val="18"/>
        </w:rPr>
        <w:fldChar w:fldCharType="separate"/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9B38F2">
        <w:rPr>
          <w:rFonts w:ascii="Arial" w:hAnsi="Arial" w:cs="Arial"/>
          <w:i/>
          <w:noProof/>
          <w:sz w:val="18"/>
          <w:szCs w:val="18"/>
        </w:rPr>
        <w:t> </w:t>
      </w:r>
      <w:r w:rsidR="00FA4971">
        <w:rPr>
          <w:rFonts w:ascii="Arial" w:hAnsi="Arial" w:cs="Arial"/>
          <w:i/>
          <w:sz w:val="18"/>
          <w:szCs w:val="18"/>
        </w:rPr>
        <w:fldChar w:fldCharType="end"/>
      </w:r>
    </w:p>
    <w:p w14:paraId="5544F9AF" w14:textId="77777777" w:rsidR="00094759" w:rsidRPr="003E60C7" w:rsidRDefault="00094759" w:rsidP="0043592C">
      <w:pPr>
        <w:rPr>
          <w:rFonts w:ascii="Arial" w:hAnsi="Arial" w:cs="Arial"/>
          <w:b/>
          <w:sz w:val="20"/>
          <w:szCs w:val="20"/>
        </w:rPr>
      </w:pPr>
    </w:p>
    <w:p w14:paraId="28A4E079" w14:textId="4E748C22" w:rsidR="00537251" w:rsidRDefault="0043592C" w:rsidP="00F2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3E60C7">
        <w:rPr>
          <w:rFonts w:ascii="Arial" w:hAnsi="Arial" w:cs="Arial"/>
          <w:sz w:val="20"/>
          <w:szCs w:val="20"/>
        </w:rPr>
        <w:t>Organismo destinatario:</w:t>
      </w:r>
      <w:r w:rsidR="0065461E">
        <w:rPr>
          <w:rFonts w:ascii="Arial" w:hAnsi="Arial" w:cs="Arial"/>
          <w:sz w:val="20"/>
          <w:szCs w:val="20"/>
        </w:rPr>
        <w:t xml:space="preserve"> </w:t>
      </w:r>
      <w:r w:rsidR="00537251">
        <w:rPr>
          <w:rFonts w:ascii="Arial" w:hAnsi="Arial" w:cs="Arial"/>
          <w:sz w:val="20"/>
          <w:szCs w:val="20"/>
        </w:rPr>
        <w:t>Direcciones Provinciales del</w:t>
      </w:r>
      <w:r w:rsidRPr="003E60C7">
        <w:rPr>
          <w:rFonts w:ascii="Arial" w:hAnsi="Arial" w:cs="Arial"/>
          <w:sz w:val="20"/>
          <w:szCs w:val="20"/>
        </w:rPr>
        <w:t xml:space="preserve"> Instituto de la Mujer de Castilla-La Mancha</w:t>
      </w:r>
    </w:p>
    <w:p w14:paraId="299B0F5A" w14:textId="26AA9C77" w:rsidR="00167A23" w:rsidRDefault="00244DCC" w:rsidP="00F2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71632F">
        <w:rPr>
          <w:rFonts w:ascii="Arial" w:hAnsi="Arial" w:cs="Arial"/>
          <w:b/>
          <w:strike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FD982" wp14:editId="4DB81456">
                <wp:simplePos x="0" y="0"/>
                <wp:positionH relativeFrom="column">
                  <wp:posOffset>1711960</wp:posOffset>
                </wp:positionH>
                <wp:positionV relativeFrom="paragraph">
                  <wp:posOffset>1804035</wp:posOffset>
                </wp:positionV>
                <wp:extent cx="3193415" cy="42862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F7FC7" w14:textId="77777777" w:rsidR="007C4607" w:rsidRDefault="007C4607" w:rsidP="00C24A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D9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134.8pt;margin-top:142.05pt;width:251.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E5hQIAABc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" stroked="f">
                <v:textbox>
                  <w:txbxContent>
                    <w:p w14:paraId="243F7FC7" w14:textId="77777777" w:rsidR="007C4607" w:rsidRDefault="007C4607" w:rsidP="00C24A0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251">
        <w:rPr>
          <w:rFonts w:ascii="Arial" w:hAnsi="Arial" w:cs="Arial"/>
          <w:sz w:val="20"/>
          <w:szCs w:val="20"/>
        </w:rPr>
        <w:t xml:space="preserve">Código DIR3: </w:t>
      </w:r>
    </w:p>
    <w:bookmarkStart w:id="3" w:name="_Hlk106611821"/>
    <w:p w14:paraId="7A4138DD" w14:textId="02BA16C4" w:rsidR="00537251" w:rsidRPr="00A74519" w:rsidRDefault="00A74519" w:rsidP="00A7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firstLine="360"/>
        <w:rPr>
          <w:rFonts w:ascii="Arial" w:hAnsi="Arial" w:cs="Arial"/>
          <w:sz w:val="20"/>
          <w:szCs w:val="20"/>
        </w:rPr>
      </w:pPr>
      <w:r w:rsidRPr="009B4A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A00">
        <w:rPr>
          <w:rFonts w:ascii="Arial" w:hAnsi="Arial" w:cs="Arial"/>
          <w:sz w:val="20"/>
          <w:szCs w:val="20"/>
        </w:rPr>
        <w:instrText xml:space="preserve"> FORMCHECKBOX </w:instrText>
      </w:r>
      <w:r w:rsidR="00D72D05">
        <w:rPr>
          <w:rFonts w:ascii="Arial" w:hAnsi="Arial" w:cs="Arial"/>
          <w:sz w:val="20"/>
          <w:szCs w:val="20"/>
        </w:rPr>
      </w:r>
      <w:r w:rsidR="00D72D05">
        <w:rPr>
          <w:rFonts w:ascii="Arial" w:hAnsi="Arial" w:cs="Arial"/>
          <w:sz w:val="20"/>
          <w:szCs w:val="20"/>
        </w:rPr>
        <w:fldChar w:fldCharType="separate"/>
      </w:r>
      <w:r w:rsidRPr="009B4A0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37251" w:rsidRPr="00A74519">
        <w:rPr>
          <w:rFonts w:ascii="Arial" w:hAnsi="Arial" w:cs="Arial"/>
          <w:sz w:val="20"/>
          <w:szCs w:val="20"/>
        </w:rPr>
        <w:t xml:space="preserve">A08016378 </w:t>
      </w:r>
      <w:proofErr w:type="spellStart"/>
      <w:r w:rsidR="00537251" w:rsidRPr="00A74519">
        <w:rPr>
          <w:rFonts w:ascii="Arial" w:hAnsi="Arial" w:cs="Arial"/>
          <w:sz w:val="20"/>
          <w:szCs w:val="20"/>
        </w:rPr>
        <w:t>v</w:t>
      </w:r>
      <w:bookmarkEnd w:id="3"/>
      <w:r w:rsidR="00537251" w:rsidRPr="00A74519">
        <w:rPr>
          <w:rFonts w:ascii="Arial" w:hAnsi="Arial" w:cs="Arial"/>
          <w:sz w:val="20"/>
          <w:szCs w:val="20"/>
        </w:rPr>
        <w:t>l</w:t>
      </w:r>
      <w:proofErr w:type="spellEnd"/>
      <w:r w:rsidR="00537251" w:rsidRPr="00A74519">
        <w:rPr>
          <w:rFonts w:ascii="Arial" w:hAnsi="Arial" w:cs="Arial"/>
          <w:sz w:val="20"/>
          <w:szCs w:val="20"/>
        </w:rPr>
        <w:t>-Dirección Provincial del Instituto de la Mujer Albacete</w:t>
      </w:r>
    </w:p>
    <w:p w14:paraId="581F042B" w14:textId="48ACB09F" w:rsidR="00537251" w:rsidRDefault="00A74519" w:rsidP="00A7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firstLine="360"/>
        <w:rPr>
          <w:rFonts w:ascii="Arial" w:hAnsi="Arial" w:cs="Arial"/>
          <w:sz w:val="20"/>
          <w:szCs w:val="20"/>
        </w:rPr>
      </w:pPr>
      <w:r w:rsidRPr="00A7451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519">
        <w:rPr>
          <w:rFonts w:ascii="Arial" w:hAnsi="Arial" w:cs="Arial"/>
          <w:sz w:val="20"/>
          <w:szCs w:val="20"/>
        </w:rPr>
        <w:instrText xml:space="preserve"> FORMCHECKBOX </w:instrText>
      </w:r>
      <w:r w:rsidR="00D72D05">
        <w:rPr>
          <w:rFonts w:ascii="Arial" w:hAnsi="Arial" w:cs="Arial"/>
          <w:sz w:val="20"/>
          <w:szCs w:val="20"/>
        </w:rPr>
      </w:r>
      <w:r w:rsidR="00D72D05">
        <w:rPr>
          <w:rFonts w:ascii="Arial" w:hAnsi="Arial" w:cs="Arial"/>
          <w:sz w:val="20"/>
          <w:szCs w:val="20"/>
        </w:rPr>
        <w:fldChar w:fldCharType="separate"/>
      </w:r>
      <w:r w:rsidRPr="00A74519">
        <w:rPr>
          <w:rFonts w:ascii="Arial" w:hAnsi="Arial" w:cs="Arial"/>
          <w:sz w:val="20"/>
          <w:szCs w:val="20"/>
        </w:rPr>
        <w:fldChar w:fldCharType="end"/>
      </w:r>
      <w:r w:rsidRPr="00A74519">
        <w:rPr>
          <w:rFonts w:ascii="Arial" w:hAnsi="Arial" w:cs="Arial"/>
          <w:sz w:val="20"/>
          <w:szCs w:val="20"/>
        </w:rPr>
        <w:t xml:space="preserve"> </w:t>
      </w:r>
      <w:r w:rsidR="00537251" w:rsidRPr="00A74519">
        <w:rPr>
          <w:rFonts w:ascii="Arial" w:hAnsi="Arial" w:cs="Arial"/>
          <w:sz w:val="20"/>
          <w:szCs w:val="20"/>
        </w:rPr>
        <w:t>A0801637</w:t>
      </w:r>
      <w:r w:rsidR="0065461E" w:rsidRPr="00A74519">
        <w:rPr>
          <w:rFonts w:ascii="Arial" w:hAnsi="Arial" w:cs="Arial"/>
          <w:sz w:val="20"/>
          <w:szCs w:val="20"/>
        </w:rPr>
        <w:t>9</w:t>
      </w:r>
      <w:r w:rsidR="00537251" w:rsidRPr="00A7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7251" w:rsidRPr="00A74519">
        <w:rPr>
          <w:rFonts w:ascii="Arial" w:hAnsi="Arial" w:cs="Arial"/>
          <w:sz w:val="20"/>
          <w:szCs w:val="20"/>
        </w:rPr>
        <w:t>vl</w:t>
      </w:r>
      <w:proofErr w:type="spellEnd"/>
      <w:r w:rsidR="00537251" w:rsidRPr="00A74519">
        <w:rPr>
          <w:rFonts w:ascii="Arial" w:hAnsi="Arial" w:cs="Arial"/>
          <w:sz w:val="20"/>
          <w:szCs w:val="20"/>
        </w:rPr>
        <w:t xml:space="preserve">-Dirección Provincial del Instituto de la Mujer </w:t>
      </w:r>
      <w:r w:rsidR="0065461E" w:rsidRPr="00A74519">
        <w:rPr>
          <w:rFonts w:ascii="Arial" w:hAnsi="Arial" w:cs="Arial"/>
          <w:sz w:val="20"/>
          <w:szCs w:val="20"/>
        </w:rPr>
        <w:t>Ciudad Real</w:t>
      </w:r>
    </w:p>
    <w:bookmarkStart w:id="4" w:name="_Hlk106611886"/>
    <w:p w14:paraId="4844958B" w14:textId="77777777" w:rsidR="00A74519" w:rsidRDefault="00A74519" w:rsidP="00A7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firstLine="360"/>
        <w:rPr>
          <w:rFonts w:ascii="Arial" w:hAnsi="Arial" w:cs="Arial"/>
          <w:sz w:val="20"/>
          <w:szCs w:val="20"/>
        </w:rPr>
      </w:pPr>
      <w:r w:rsidRPr="009B4A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A00">
        <w:rPr>
          <w:rFonts w:ascii="Arial" w:hAnsi="Arial" w:cs="Arial"/>
          <w:sz w:val="20"/>
          <w:szCs w:val="20"/>
        </w:rPr>
        <w:instrText xml:space="preserve"> FORMCHECKBOX </w:instrText>
      </w:r>
      <w:r w:rsidR="00D72D05">
        <w:rPr>
          <w:rFonts w:ascii="Arial" w:hAnsi="Arial" w:cs="Arial"/>
          <w:sz w:val="20"/>
          <w:szCs w:val="20"/>
        </w:rPr>
      </w:r>
      <w:r w:rsidR="00D72D05">
        <w:rPr>
          <w:rFonts w:ascii="Arial" w:hAnsi="Arial" w:cs="Arial"/>
          <w:sz w:val="20"/>
          <w:szCs w:val="20"/>
        </w:rPr>
        <w:fldChar w:fldCharType="separate"/>
      </w:r>
      <w:r w:rsidRPr="009B4A0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74519">
        <w:rPr>
          <w:rFonts w:ascii="Arial" w:hAnsi="Arial" w:cs="Arial"/>
          <w:sz w:val="20"/>
          <w:szCs w:val="20"/>
        </w:rPr>
        <w:t>A0801</w:t>
      </w:r>
      <w:bookmarkEnd w:id="4"/>
      <w:r w:rsidRPr="00A74519">
        <w:rPr>
          <w:rFonts w:ascii="Arial" w:hAnsi="Arial" w:cs="Arial"/>
          <w:sz w:val="20"/>
          <w:szCs w:val="20"/>
        </w:rPr>
        <w:t>63</w:t>
      </w:r>
      <w:r w:rsidR="0065461E" w:rsidRPr="00A74519">
        <w:rPr>
          <w:rFonts w:ascii="Arial" w:hAnsi="Arial" w:cs="Arial"/>
          <w:sz w:val="20"/>
          <w:szCs w:val="20"/>
        </w:rPr>
        <w:t>80</w:t>
      </w:r>
      <w:r w:rsidR="00537251" w:rsidRPr="00A7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7251" w:rsidRPr="00A74519">
        <w:rPr>
          <w:rFonts w:ascii="Arial" w:hAnsi="Arial" w:cs="Arial"/>
          <w:sz w:val="20"/>
          <w:szCs w:val="20"/>
        </w:rPr>
        <w:t>vl</w:t>
      </w:r>
      <w:proofErr w:type="spellEnd"/>
      <w:r w:rsidR="00537251" w:rsidRPr="00A74519">
        <w:rPr>
          <w:rFonts w:ascii="Arial" w:hAnsi="Arial" w:cs="Arial"/>
          <w:sz w:val="20"/>
          <w:szCs w:val="20"/>
        </w:rPr>
        <w:t xml:space="preserve">-Dirección Provincial del Instituto de la Mujer </w:t>
      </w:r>
      <w:r w:rsidR="0065461E" w:rsidRPr="00A74519">
        <w:rPr>
          <w:rFonts w:ascii="Arial" w:hAnsi="Arial" w:cs="Arial"/>
          <w:sz w:val="20"/>
          <w:szCs w:val="20"/>
        </w:rPr>
        <w:t>Cuenca</w:t>
      </w:r>
    </w:p>
    <w:p w14:paraId="3713A73D" w14:textId="77777777" w:rsidR="00A74519" w:rsidRDefault="00A74519" w:rsidP="00A7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firstLine="360"/>
        <w:rPr>
          <w:rFonts w:ascii="Arial" w:hAnsi="Arial" w:cs="Arial"/>
          <w:sz w:val="20"/>
          <w:szCs w:val="20"/>
        </w:rPr>
      </w:pPr>
      <w:r w:rsidRPr="009B4A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A00">
        <w:rPr>
          <w:rFonts w:ascii="Arial" w:hAnsi="Arial" w:cs="Arial"/>
          <w:sz w:val="20"/>
          <w:szCs w:val="20"/>
        </w:rPr>
        <w:instrText xml:space="preserve"> FORMCHECKBOX </w:instrText>
      </w:r>
      <w:r w:rsidR="00D72D05">
        <w:rPr>
          <w:rFonts w:ascii="Arial" w:hAnsi="Arial" w:cs="Arial"/>
          <w:sz w:val="20"/>
          <w:szCs w:val="20"/>
        </w:rPr>
      </w:r>
      <w:r w:rsidR="00D72D05">
        <w:rPr>
          <w:rFonts w:ascii="Arial" w:hAnsi="Arial" w:cs="Arial"/>
          <w:sz w:val="20"/>
          <w:szCs w:val="20"/>
        </w:rPr>
        <w:fldChar w:fldCharType="separate"/>
      </w:r>
      <w:r w:rsidRPr="009B4A0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74519">
        <w:rPr>
          <w:rFonts w:ascii="Arial" w:hAnsi="Arial" w:cs="Arial"/>
          <w:sz w:val="20"/>
          <w:szCs w:val="20"/>
        </w:rPr>
        <w:t>A0801</w:t>
      </w:r>
      <w:r>
        <w:rPr>
          <w:rFonts w:ascii="Arial" w:hAnsi="Arial" w:cs="Arial"/>
          <w:sz w:val="20"/>
          <w:szCs w:val="20"/>
        </w:rPr>
        <w:t>63</w:t>
      </w:r>
      <w:r w:rsidR="00537251" w:rsidRPr="00A74519">
        <w:rPr>
          <w:rFonts w:ascii="Arial" w:hAnsi="Arial" w:cs="Arial"/>
          <w:sz w:val="20"/>
          <w:szCs w:val="20"/>
        </w:rPr>
        <w:t>8</w:t>
      </w:r>
      <w:r w:rsidR="0065461E" w:rsidRPr="00A74519">
        <w:rPr>
          <w:rFonts w:ascii="Arial" w:hAnsi="Arial" w:cs="Arial"/>
          <w:sz w:val="20"/>
          <w:szCs w:val="20"/>
        </w:rPr>
        <w:t>1</w:t>
      </w:r>
      <w:r w:rsidR="00537251" w:rsidRPr="00A7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7251" w:rsidRPr="00A74519">
        <w:rPr>
          <w:rFonts w:ascii="Arial" w:hAnsi="Arial" w:cs="Arial"/>
          <w:sz w:val="20"/>
          <w:szCs w:val="20"/>
        </w:rPr>
        <w:t>vl</w:t>
      </w:r>
      <w:proofErr w:type="spellEnd"/>
      <w:r w:rsidR="00537251" w:rsidRPr="00A74519">
        <w:rPr>
          <w:rFonts w:ascii="Arial" w:hAnsi="Arial" w:cs="Arial"/>
          <w:sz w:val="20"/>
          <w:szCs w:val="20"/>
        </w:rPr>
        <w:t xml:space="preserve">-Dirección Provincial del Instituto de la Mujer </w:t>
      </w:r>
      <w:r w:rsidR="0065461E" w:rsidRPr="00A74519">
        <w:rPr>
          <w:rFonts w:ascii="Arial" w:hAnsi="Arial" w:cs="Arial"/>
          <w:sz w:val="20"/>
          <w:szCs w:val="20"/>
        </w:rPr>
        <w:t>Guadalajara</w:t>
      </w:r>
    </w:p>
    <w:p w14:paraId="4F1A1015" w14:textId="600AABD4" w:rsidR="00537251" w:rsidRDefault="00A74519" w:rsidP="00A7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firstLine="360"/>
        <w:rPr>
          <w:rFonts w:ascii="Arial" w:hAnsi="Arial" w:cs="Arial"/>
          <w:sz w:val="20"/>
          <w:szCs w:val="20"/>
        </w:rPr>
      </w:pPr>
      <w:r w:rsidRPr="009B4A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A00">
        <w:rPr>
          <w:rFonts w:ascii="Arial" w:hAnsi="Arial" w:cs="Arial"/>
          <w:sz w:val="20"/>
          <w:szCs w:val="20"/>
        </w:rPr>
        <w:instrText xml:space="preserve"> FORMCHECKBOX </w:instrText>
      </w:r>
      <w:r w:rsidR="00D72D05">
        <w:rPr>
          <w:rFonts w:ascii="Arial" w:hAnsi="Arial" w:cs="Arial"/>
          <w:sz w:val="20"/>
          <w:szCs w:val="20"/>
        </w:rPr>
      </w:r>
      <w:r w:rsidR="00D72D05">
        <w:rPr>
          <w:rFonts w:ascii="Arial" w:hAnsi="Arial" w:cs="Arial"/>
          <w:sz w:val="20"/>
          <w:szCs w:val="20"/>
        </w:rPr>
        <w:fldChar w:fldCharType="separate"/>
      </w:r>
      <w:r w:rsidRPr="009B4A0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A74519">
        <w:rPr>
          <w:rFonts w:ascii="Arial" w:hAnsi="Arial" w:cs="Arial"/>
          <w:sz w:val="20"/>
          <w:szCs w:val="20"/>
        </w:rPr>
        <w:t>A0801</w:t>
      </w:r>
      <w:r>
        <w:rPr>
          <w:rFonts w:ascii="Arial" w:hAnsi="Arial" w:cs="Arial"/>
          <w:sz w:val="20"/>
          <w:szCs w:val="20"/>
        </w:rPr>
        <w:t>63</w:t>
      </w:r>
      <w:r w:rsidRPr="00A74519">
        <w:rPr>
          <w:rFonts w:ascii="Arial" w:hAnsi="Arial" w:cs="Arial"/>
          <w:sz w:val="20"/>
          <w:szCs w:val="20"/>
        </w:rPr>
        <w:t>8</w:t>
      </w:r>
      <w:r w:rsidR="0065461E" w:rsidRPr="00A74519">
        <w:rPr>
          <w:rFonts w:ascii="Arial" w:hAnsi="Arial" w:cs="Arial"/>
          <w:sz w:val="20"/>
          <w:szCs w:val="20"/>
        </w:rPr>
        <w:t>2</w:t>
      </w:r>
      <w:r w:rsidR="00537251" w:rsidRPr="00A7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7251" w:rsidRPr="00A74519">
        <w:rPr>
          <w:rFonts w:ascii="Arial" w:hAnsi="Arial" w:cs="Arial"/>
          <w:sz w:val="20"/>
          <w:szCs w:val="20"/>
        </w:rPr>
        <w:t>vl</w:t>
      </w:r>
      <w:proofErr w:type="spellEnd"/>
      <w:r w:rsidR="00537251" w:rsidRPr="00A74519">
        <w:rPr>
          <w:rFonts w:ascii="Arial" w:hAnsi="Arial" w:cs="Arial"/>
          <w:sz w:val="20"/>
          <w:szCs w:val="20"/>
        </w:rPr>
        <w:t xml:space="preserve">-Dirección Provincial del Instituto de la Mujer </w:t>
      </w:r>
      <w:r w:rsidR="0065461E" w:rsidRPr="00A74519">
        <w:rPr>
          <w:rFonts w:ascii="Arial" w:hAnsi="Arial" w:cs="Arial"/>
          <w:sz w:val="20"/>
          <w:szCs w:val="20"/>
        </w:rPr>
        <w:t>Toledo</w:t>
      </w:r>
    </w:p>
    <w:p w14:paraId="146ECA5F" w14:textId="77777777" w:rsidR="00A74519" w:rsidRPr="00A74519" w:rsidRDefault="00A74519" w:rsidP="00A7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firstLine="360"/>
        <w:rPr>
          <w:rFonts w:ascii="Arial" w:hAnsi="Arial" w:cs="Arial"/>
          <w:sz w:val="20"/>
          <w:szCs w:val="20"/>
        </w:rPr>
      </w:pPr>
    </w:p>
    <w:sectPr w:rsidR="00A74519" w:rsidRPr="00A74519" w:rsidSect="008A59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6" w:right="748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FCFC" w14:textId="77777777" w:rsidR="00D72D05" w:rsidRDefault="00D72D05">
      <w:r>
        <w:separator/>
      </w:r>
    </w:p>
  </w:endnote>
  <w:endnote w:type="continuationSeparator" w:id="0">
    <w:p w14:paraId="4C485DE9" w14:textId="77777777" w:rsidR="00D72D05" w:rsidRDefault="00D7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0507" w14:textId="77777777" w:rsidR="00BF1F8E" w:rsidRDefault="00BF1F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347" w14:textId="77777777" w:rsidR="007C4607" w:rsidRPr="003664B5" w:rsidRDefault="007C460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F3C895" wp14:editId="3962A37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81451" w14:textId="25F0DF9B" w:rsidR="007C4607" w:rsidRPr="003664B5" w:rsidRDefault="007C4607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7A4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7A4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3D04B01" w14:textId="77777777" w:rsidR="007C4607" w:rsidRDefault="007C46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3C8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41181451" w14:textId="25F0DF9B" w:rsidR="007C4607" w:rsidRPr="003664B5" w:rsidRDefault="007C4607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B7A4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B7A4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3D04B01" w14:textId="77777777" w:rsidR="007C4607" w:rsidRDefault="007C460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DE11" w14:textId="77777777" w:rsidR="00BF1F8E" w:rsidRDefault="00BF1F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6EE1F" w14:textId="77777777" w:rsidR="00D72D05" w:rsidRDefault="00D72D05">
      <w:r>
        <w:separator/>
      </w:r>
    </w:p>
  </w:footnote>
  <w:footnote w:type="continuationSeparator" w:id="0">
    <w:p w14:paraId="6F1D08FC" w14:textId="77777777" w:rsidR="00D72D05" w:rsidRDefault="00D7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1BFF" w14:textId="77777777" w:rsidR="00BF1F8E" w:rsidRDefault="00BF1F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123C" w14:textId="77777777" w:rsidR="00163E21" w:rsidRDefault="007C460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30452B37" wp14:editId="6897A330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2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C5C49D9" wp14:editId="1B89C268">
          <wp:extent cx="1116000" cy="719898"/>
          <wp:effectExtent l="19050" t="0" r="795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81E6B">
      <w:tab/>
    </w:r>
    <w:r w:rsidR="00B81E6B">
      <w:tab/>
    </w:r>
    <w:r w:rsidR="00B81E6B">
      <w:tab/>
    </w:r>
    <w:r w:rsidR="00B81E6B">
      <w:tab/>
    </w:r>
    <w:r w:rsidR="00163E21">
      <w:t>Nº Procedimiento</w:t>
    </w:r>
  </w:p>
  <w:p w14:paraId="2527F9B2" w14:textId="3E5D8552" w:rsidR="00163E21" w:rsidRDefault="00163E21" w:rsidP="00163E21">
    <w:pPr>
      <w:pStyle w:val="Encabezado"/>
      <w:tabs>
        <w:tab w:val="clear" w:pos="4252"/>
        <w:tab w:val="clear" w:pos="8504"/>
        <w:tab w:val="left" w:pos="1875"/>
      </w:tabs>
      <w:ind w:left="4253"/>
      <w:jc w:val="both"/>
    </w:pPr>
    <w:r>
      <w:t xml:space="preserve">    040378</w:t>
    </w:r>
  </w:p>
  <w:p w14:paraId="6356EA33" w14:textId="77777777" w:rsidR="00163E21" w:rsidRDefault="00163E21" w:rsidP="00163E21">
    <w:pPr>
      <w:pStyle w:val="Encabezado"/>
      <w:tabs>
        <w:tab w:val="clear" w:pos="4252"/>
        <w:tab w:val="clear" w:pos="8504"/>
        <w:tab w:val="left" w:pos="1875"/>
      </w:tabs>
      <w:ind w:left="4253"/>
      <w:jc w:val="both"/>
    </w:pPr>
    <w:r>
      <w:t>Código SIACI</w:t>
    </w:r>
  </w:p>
  <w:p w14:paraId="0C852664" w14:textId="155AA32D" w:rsidR="007C4607" w:rsidRDefault="00BF1F8E" w:rsidP="00163E21">
    <w:pPr>
      <w:pStyle w:val="Encabezado"/>
      <w:tabs>
        <w:tab w:val="clear" w:pos="4252"/>
        <w:tab w:val="clear" w:pos="8504"/>
        <w:tab w:val="left" w:pos="1875"/>
      </w:tabs>
      <w:ind w:left="4253"/>
      <w:jc w:val="both"/>
    </w:pPr>
    <w:r>
      <w:t xml:space="preserve">      </w:t>
    </w:r>
    <w:r w:rsidR="00163E21">
      <w:t>SLVW</w:t>
    </w:r>
    <w:r w:rsidR="00B81E6B">
      <w:tab/>
    </w:r>
    <w:r w:rsidR="00B81E6B">
      <w:tab/>
    </w:r>
    <w:r w:rsidR="00B81E6B">
      <w:tab/>
    </w:r>
    <w:r w:rsidR="00B81E6B">
      <w:tab/>
    </w:r>
    <w:r w:rsidR="00B81E6B">
      <w:tab/>
    </w:r>
    <w:r w:rsidR="00B81E6B">
      <w:tab/>
    </w:r>
  </w:p>
  <w:p w14:paraId="4F0BB6B7" w14:textId="77777777" w:rsidR="00E360E9" w:rsidRDefault="00E360E9" w:rsidP="000C498C">
    <w:pPr>
      <w:pStyle w:val="Encabezado"/>
      <w:tabs>
        <w:tab w:val="clear" w:pos="4252"/>
        <w:tab w:val="clear" w:pos="8504"/>
        <w:tab w:val="left" w:pos="1875"/>
      </w:tabs>
    </w:pPr>
  </w:p>
  <w:p w14:paraId="6BDFC7ED" w14:textId="77777777" w:rsidR="007C4607" w:rsidRDefault="007C4607" w:rsidP="000C498C">
    <w:pPr>
      <w:pStyle w:val="Encabezado"/>
      <w:tabs>
        <w:tab w:val="clear" w:pos="4252"/>
        <w:tab w:val="clear" w:pos="8504"/>
        <w:tab w:val="left" w:pos="1875"/>
      </w:tabs>
    </w:pPr>
  </w:p>
  <w:p w14:paraId="0305BEE5" w14:textId="77777777" w:rsidR="007C4607" w:rsidRDefault="007C4607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680B" w14:textId="77777777" w:rsidR="00BF1F8E" w:rsidRDefault="00BF1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3FB"/>
    <w:multiLevelType w:val="hybridMultilevel"/>
    <w:tmpl w:val="65E813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J/xWf1OOwJj7U+DpRmz3K+JkN22rDUefsoMK6iP8NA8e+kbGp81szpqDr3YluQUZ8CimUvvBHi9Yg274U6vQ==" w:salt="pZ6Y1omItT/WfhOA3RXk3A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50D4"/>
    <w:rsid w:val="000273C0"/>
    <w:rsid w:val="000359C5"/>
    <w:rsid w:val="00035DC7"/>
    <w:rsid w:val="000365D6"/>
    <w:rsid w:val="00036F9E"/>
    <w:rsid w:val="00043F07"/>
    <w:rsid w:val="00047F7B"/>
    <w:rsid w:val="000526CE"/>
    <w:rsid w:val="00057039"/>
    <w:rsid w:val="00061D01"/>
    <w:rsid w:val="00062050"/>
    <w:rsid w:val="00063B84"/>
    <w:rsid w:val="00065F6E"/>
    <w:rsid w:val="00071776"/>
    <w:rsid w:val="00080B07"/>
    <w:rsid w:val="00082C4B"/>
    <w:rsid w:val="00083745"/>
    <w:rsid w:val="00090894"/>
    <w:rsid w:val="00094759"/>
    <w:rsid w:val="0009563A"/>
    <w:rsid w:val="00096E49"/>
    <w:rsid w:val="000A0DF2"/>
    <w:rsid w:val="000B2D50"/>
    <w:rsid w:val="000B7C49"/>
    <w:rsid w:val="000C09D4"/>
    <w:rsid w:val="000C163F"/>
    <w:rsid w:val="000C2AA2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307B"/>
    <w:rsid w:val="00127F84"/>
    <w:rsid w:val="00134BD7"/>
    <w:rsid w:val="0014728C"/>
    <w:rsid w:val="0015026E"/>
    <w:rsid w:val="00152B94"/>
    <w:rsid w:val="00154607"/>
    <w:rsid w:val="00160AE2"/>
    <w:rsid w:val="00163E21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9754D"/>
    <w:rsid w:val="001A1410"/>
    <w:rsid w:val="001A7353"/>
    <w:rsid w:val="001A73FB"/>
    <w:rsid w:val="001B2960"/>
    <w:rsid w:val="001B7FC3"/>
    <w:rsid w:val="001C0F67"/>
    <w:rsid w:val="001C1DF9"/>
    <w:rsid w:val="001C2406"/>
    <w:rsid w:val="001C3AEF"/>
    <w:rsid w:val="001D0AE7"/>
    <w:rsid w:val="001D111D"/>
    <w:rsid w:val="001D4B80"/>
    <w:rsid w:val="001D514C"/>
    <w:rsid w:val="001D6851"/>
    <w:rsid w:val="001D795B"/>
    <w:rsid w:val="001E1CBC"/>
    <w:rsid w:val="001E30D6"/>
    <w:rsid w:val="001E3165"/>
    <w:rsid w:val="001E711E"/>
    <w:rsid w:val="001F10F2"/>
    <w:rsid w:val="002034C5"/>
    <w:rsid w:val="0021459F"/>
    <w:rsid w:val="00217BD5"/>
    <w:rsid w:val="00221BCE"/>
    <w:rsid w:val="0022350C"/>
    <w:rsid w:val="00224673"/>
    <w:rsid w:val="00224BEC"/>
    <w:rsid w:val="00225EB0"/>
    <w:rsid w:val="00230274"/>
    <w:rsid w:val="00231712"/>
    <w:rsid w:val="00237001"/>
    <w:rsid w:val="00240AA7"/>
    <w:rsid w:val="00243A70"/>
    <w:rsid w:val="00244DCC"/>
    <w:rsid w:val="00252996"/>
    <w:rsid w:val="00253168"/>
    <w:rsid w:val="0025699F"/>
    <w:rsid w:val="00261CBE"/>
    <w:rsid w:val="002659D1"/>
    <w:rsid w:val="00271F89"/>
    <w:rsid w:val="00272371"/>
    <w:rsid w:val="00274B67"/>
    <w:rsid w:val="0027628C"/>
    <w:rsid w:val="00276957"/>
    <w:rsid w:val="00277C01"/>
    <w:rsid w:val="0028290E"/>
    <w:rsid w:val="00282B02"/>
    <w:rsid w:val="00282C07"/>
    <w:rsid w:val="00284B14"/>
    <w:rsid w:val="00286B74"/>
    <w:rsid w:val="00286F92"/>
    <w:rsid w:val="0029572F"/>
    <w:rsid w:val="002A4B2A"/>
    <w:rsid w:val="002A6C50"/>
    <w:rsid w:val="002A706C"/>
    <w:rsid w:val="002B6B82"/>
    <w:rsid w:val="002C02C6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F07EC"/>
    <w:rsid w:val="002F1490"/>
    <w:rsid w:val="002F17ED"/>
    <w:rsid w:val="002F7F64"/>
    <w:rsid w:val="003042E1"/>
    <w:rsid w:val="00306956"/>
    <w:rsid w:val="003079C9"/>
    <w:rsid w:val="00307CCC"/>
    <w:rsid w:val="00312271"/>
    <w:rsid w:val="003126AC"/>
    <w:rsid w:val="00314104"/>
    <w:rsid w:val="00316FB3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0E4B"/>
    <w:rsid w:val="003512B4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DD6"/>
    <w:rsid w:val="003A2723"/>
    <w:rsid w:val="003A4CDD"/>
    <w:rsid w:val="003A5225"/>
    <w:rsid w:val="003A7F5C"/>
    <w:rsid w:val="003B7A46"/>
    <w:rsid w:val="003C4F52"/>
    <w:rsid w:val="003D410C"/>
    <w:rsid w:val="003D478A"/>
    <w:rsid w:val="003E049B"/>
    <w:rsid w:val="003E57BF"/>
    <w:rsid w:val="003E60C7"/>
    <w:rsid w:val="003E7F4A"/>
    <w:rsid w:val="003F0493"/>
    <w:rsid w:val="003F1A11"/>
    <w:rsid w:val="003F22FC"/>
    <w:rsid w:val="003F6734"/>
    <w:rsid w:val="00404CF3"/>
    <w:rsid w:val="00405B0B"/>
    <w:rsid w:val="00420B33"/>
    <w:rsid w:val="00427A82"/>
    <w:rsid w:val="0043125F"/>
    <w:rsid w:val="004325F6"/>
    <w:rsid w:val="0043401A"/>
    <w:rsid w:val="0043544F"/>
    <w:rsid w:val="0043592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924BD"/>
    <w:rsid w:val="004954E8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B7348"/>
    <w:rsid w:val="004C098F"/>
    <w:rsid w:val="004C1B59"/>
    <w:rsid w:val="004C3EE5"/>
    <w:rsid w:val="004D1A37"/>
    <w:rsid w:val="004D1D21"/>
    <w:rsid w:val="004D2494"/>
    <w:rsid w:val="004D30A8"/>
    <w:rsid w:val="004D3948"/>
    <w:rsid w:val="004D4D8A"/>
    <w:rsid w:val="004D5825"/>
    <w:rsid w:val="004E13E4"/>
    <w:rsid w:val="004E147C"/>
    <w:rsid w:val="004E1E7B"/>
    <w:rsid w:val="004E49F0"/>
    <w:rsid w:val="004F01F1"/>
    <w:rsid w:val="004F06AF"/>
    <w:rsid w:val="004F0A3A"/>
    <w:rsid w:val="004F1090"/>
    <w:rsid w:val="004F31E9"/>
    <w:rsid w:val="005022F3"/>
    <w:rsid w:val="0050431E"/>
    <w:rsid w:val="00506B70"/>
    <w:rsid w:val="00506CA2"/>
    <w:rsid w:val="0050719E"/>
    <w:rsid w:val="005118A2"/>
    <w:rsid w:val="00511970"/>
    <w:rsid w:val="0051491B"/>
    <w:rsid w:val="00514F89"/>
    <w:rsid w:val="0051629F"/>
    <w:rsid w:val="00531BB5"/>
    <w:rsid w:val="00537251"/>
    <w:rsid w:val="00545235"/>
    <w:rsid w:val="005502C9"/>
    <w:rsid w:val="00552478"/>
    <w:rsid w:val="0055614F"/>
    <w:rsid w:val="00560357"/>
    <w:rsid w:val="0056600F"/>
    <w:rsid w:val="00574429"/>
    <w:rsid w:val="00575789"/>
    <w:rsid w:val="0057688C"/>
    <w:rsid w:val="005827E8"/>
    <w:rsid w:val="00583B0A"/>
    <w:rsid w:val="00583BB9"/>
    <w:rsid w:val="00586331"/>
    <w:rsid w:val="00596E37"/>
    <w:rsid w:val="005A24D6"/>
    <w:rsid w:val="005B2BC4"/>
    <w:rsid w:val="005C2BE4"/>
    <w:rsid w:val="005D1296"/>
    <w:rsid w:val="005D14B3"/>
    <w:rsid w:val="005D4DA0"/>
    <w:rsid w:val="005D6D39"/>
    <w:rsid w:val="005E3299"/>
    <w:rsid w:val="005E4168"/>
    <w:rsid w:val="005E4422"/>
    <w:rsid w:val="005E4562"/>
    <w:rsid w:val="005E573F"/>
    <w:rsid w:val="005F1810"/>
    <w:rsid w:val="005F575E"/>
    <w:rsid w:val="006001A8"/>
    <w:rsid w:val="00610E4C"/>
    <w:rsid w:val="00610F0D"/>
    <w:rsid w:val="00614758"/>
    <w:rsid w:val="00625FFE"/>
    <w:rsid w:val="00627EA2"/>
    <w:rsid w:val="00645DE5"/>
    <w:rsid w:val="00647A5A"/>
    <w:rsid w:val="006514BE"/>
    <w:rsid w:val="006538F6"/>
    <w:rsid w:val="0065461E"/>
    <w:rsid w:val="00654E18"/>
    <w:rsid w:val="006578F1"/>
    <w:rsid w:val="00662236"/>
    <w:rsid w:val="00662D93"/>
    <w:rsid w:val="00665036"/>
    <w:rsid w:val="00666DB0"/>
    <w:rsid w:val="00666E4D"/>
    <w:rsid w:val="00667321"/>
    <w:rsid w:val="006674EE"/>
    <w:rsid w:val="00667E72"/>
    <w:rsid w:val="0067246F"/>
    <w:rsid w:val="00673D35"/>
    <w:rsid w:val="00681486"/>
    <w:rsid w:val="006829CE"/>
    <w:rsid w:val="00683B00"/>
    <w:rsid w:val="0068414E"/>
    <w:rsid w:val="00690FCD"/>
    <w:rsid w:val="00694140"/>
    <w:rsid w:val="006A1C6C"/>
    <w:rsid w:val="006B4A4B"/>
    <w:rsid w:val="006B6F70"/>
    <w:rsid w:val="006B769D"/>
    <w:rsid w:val="006B7C5D"/>
    <w:rsid w:val="006C437A"/>
    <w:rsid w:val="006C6B73"/>
    <w:rsid w:val="006D09AF"/>
    <w:rsid w:val="006D1270"/>
    <w:rsid w:val="006D2476"/>
    <w:rsid w:val="006D476E"/>
    <w:rsid w:val="006E10BD"/>
    <w:rsid w:val="006E165A"/>
    <w:rsid w:val="006E5DC0"/>
    <w:rsid w:val="006F04D7"/>
    <w:rsid w:val="006F1DF3"/>
    <w:rsid w:val="007015D4"/>
    <w:rsid w:val="007032C7"/>
    <w:rsid w:val="00703E75"/>
    <w:rsid w:val="00710EF3"/>
    <w:rsid w:val="00711F50"/>
    <w:rsid w:val="00712F84"/>
    <w:rsid w:val="0071632F"/>
    <w:rsid w:val="00716752"/>
    <w:rsid w:val="0072166C"/>
    <w:rsid w:val="00722305"/>
    <w:rsid w:val="00723C21"/>
    <w:rsid w:val="007271AA"/>
    <w:rsid w:val="007326BE"/>
    <w:rsid w:val="00743E89"/>
    <w:rsid w:val="00745310"/>
    <w:rsid w:val="007472A3"/>
    <w:rsid w:val="00752610"/>
    <w:rsid w:val="0075284D"/>
    <w:rsid w:val="00752DA1"/>
    <w:rsid w:val="00753F0A"/>
    <w:rsid w:val="00754020"/>
    <w:rsid w:val="00775DEC"/>
    <w:rsid w:val="00776DAC"/>
    <w:rsid w:val="00780D86"/>
    <w:rsid w:val="00786C0D"/>
    <w:rsid w:val="00791184"/>
    <w:rsid w:val="007918A6"/>
    <w:rsid w:val="007943B9"/>
    <w:rsid w:val="007A5B0B"/>
    <w:rsid w:val="007B20BC"/>
    <w:rsid w:val="007B328A"/>
    <w:rsid w:val="007C1BC4"/>
    <w:rsid w:val="007C385D"/>
    <w:rsid w:val="007C4607"/>
    <w:rsid w:val="007C7F19"/>
    <w:rsid w:val="007D03E7"/>
    <w:rsid w:val="007D24FC"/>
    <w:rsid w:val="007D39D6"/>
    <w:rsid w:val="007D3A81"/>
    <w:rsid w:val="007F14FF"/>
    <w:rsid w:val="007F2B7F"/>
    <w:rsid w:val="007F64C0"/>
    <w:rsid w:val="00803727"/>
    <w:rsid w:val="0080698F"/>
    <w:rsid w:val="008100A9"/>
    <w:rsid w:val="0081274A"/>
    <w:rsid w:val="00822D17"/>
    <w:rsid w:val="008263C0"/>
    <w:rsid w:val="00831F9C"/>
    <w:rsid w:val="00833C85"/>
    <w:rsid w:val="00840190"/>
    <w:rsid w:val="00841224"/>
    <w:rsid w:val="00846648"/>
    <w:rsid w:val="008511DE"/>
    <w:rsid w:val="008528A7"/>
    <w:rsid w:val="008640A5"/>
    <w:rsid w:val="00864BA4"/>
    <w:rsid w:val="00866827"/>
    <w:rsid w:val="00867A1D"/>
    <w:rsid w:val="00874F56"/>
    <w:rsid w:val="008800A1"/>
    <w:rsid w:val="008802F2"/>
    <w:rsid w:val="008827A1"/>
    <w:rsid w:val="00883A09"/>
    <w:rsid w:val="00887550"/>
    <w:rsid w:val="00887A42"/>
    <w:rsid w:val="00890401"/>
    <w:rsid w:val="0089106C"/>
    <w:rsid w:val="008938DB"/>
    <w:rsid w:val="00897CFD"/>
    <w:rsid w:val="008A0602"/>
    <w:rsid w:val="008A178C"/>
    <w:rsid w:val="008A41C8"/>
    <w:rsid w:val="008A59AD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1927"/>
    <w:rsid w:val="008D3096"/>
    <w:rsid w:val="008D4F9E"/>
    <w:rsid w:val="008D6323"/>
    <w:rsid w:val="008D6A54"/>
    <w:rsid w:val="008E59C3"/>
    <w:rsid w:val="008E5BB7"/>
    <w:rsid w:val="008E64EE"/>
    <w:rsid w:val="008E6638"/>
    <w:rsid w:val="008E78FC"/>
    <w:rsid w:val="008F1852"/>
    <w:rsid w:val="00900496"/>
    <w:rsid w:val="009006A2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573B5"/>
    <w:rsid w:val="00962444"/>
    <w:rsid w:val="00963928"/>
    <w:rsid w:val="00973F40"/>
    <w:rsid w:val="00975A70"/>
    <w:rsid w:val="00980131"/>
    <w:rsid w:val="0098036A"/>
    <w:rsid w:val="009803FF"/>
    <w:rsid w:val="009923C9"/>
    <w:rsid w:val="009930E5"/>
    <w:rsid w:val="00993C9E"/>
    <w:rsid w:val="009943A5"/>
    <w:rsid w:val="009A06A1"/>
    <w:rsid w:val="009A1302"/>
    <w:rsid w:val="009A14C3"/>
    <w:rsid w:val="009A2626"/>
    <w:rsid w:val="009B0226"/>
    <w:rsid w:val="009B38F2"/>
    <w:rsid w:val="009B4A00"/>
    <w:rsid w:val="009B6919"/>
    <w:rsid w:val="009C091A"/>
    <w:rsid w:val="009C6E3C"/>
    <w:rsid w:val="009D1EF3"/>
    <w:rsid w:val="009D313F"/>
    <w:rsid w:val="009D719B"/>
    <w:rsid w:val="009E0783"/>
    <w:rsid w:val="009E6239"/>
    <w:rsid w:val="009F00F6"/>
    <w:rsid w:val="009F2E2A"/>
    <w:rsid w:val="00A04352"/>
    <w:rsid w:val="00A04B17"/>
    <w:rsid w:val="00A14E21"/>
    <w:rsid w:val="00A15621"/>
    <w:rsid w:val="00A248B1"/>
    <w:rsid w:val="00A32540"/>
    <w:rsid w:val="00A32D78"/>
    <w:rsid w:val="00A378CC"/>
    <w:rsid w:val="00A4032E"/>
    <w:rsid w:val="00A41FD6"/>
    <w:rsid w:val="00A4404F"/>
    <w:rsid w:val="00A47432"/>
    <w:rsid w:val="00A56552"/>
    <w:rsid w:val="00A567B4"/>
    <w:rsid w:val="00A60521"/>
    <w:rsid w:val="00A629C9"/>
    <w:rsid w:val="00A633DB"/>
    <w:rsid w:val="00A63F59"/>
    <w:rsid w:val="00A64567"/>
    <w:rsid w:val="00A6641B"/>
    <w:rsid w:val="00A667B9"/>
    <w:rsid w:val="00A70C9A"/>
    <w:rsid w:val="00A71BCB"/>
    <w:rsid w:val="00A71E12"/>
    <w:rsid w:val="00A74519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4BD1"/>
    <w:rsid w:val="00AE15AA"/>
    <w:rsid w:val="00AE1820"/>
    <w:rsid w:val="00AE4258"/>
    <w:rsid w:val="00AE70EC"/>
    <w:rsid w:val="00AE719B"/>
    <w:rsid w:val="00AF3410"/>
    <w:rsid w:val="00AF5E62"/>
    <w:rsid w:val="00AF7210"/>
    <w:rsid w:val="00B00512"/>
    <w:rsid w:val="00B01ADF"/>
    <w:rsid w:val="00B03E46"/>
    <w:rsid w:val="00B0489F"/>
    <w:rsid w:val="00B0661C"/>
    <w:rsid w:val="00B127B5"/>
    <w:rsid w:val="00B14594"/>
    <w:rsid w:val="00B23D11"/>
    <w:rsid w:val="00B24292"/>
    <w:rsid w:val="00B24BD6"/>
    <w:rsid w:val="00B25B6C"/>
    <w:rsid w:val="00B25F35"/>
    <w:rsid w:val="00B26F0C"/>
    <w:rsid w:val="00B32591"/>
    <w:rsid w:val="00B3433C"/>
    <w:rsid w:val="00B3647F"/>
    <w:rsid w:val="00B376E8"/>
    <w:rsid w:val="00B42175"/>
    <w:rsid w:val="00B46129"/>
    <w:rsid w:val="00B525B9"/>
    <w:rsid w:val="00B54A90"/>
    <w:rsid w:val="00B56AC1"/>
    <w:rsid w:val="00B61012"/>
    <w:rsid w:val="00B6131F"/>
    <w:rsid w:val="00B76A67"/>
    <w:rsid w:val="00B80A51"/>
    <w:rsid w:val="00B8143C"/>
    <w:rsid w:val="00B81E6B"/>
    <w:rsid w:val="00B820D0"/>
    <w:rsid w:val="00B8416A"/>
    <w:rsid w:val="00B84AF1"/>
    <w:rsid w:val="00B86425"/>
    <w:rsid w:val="00B97F4C"/>
    <w:rsid w:val="00BA2D41"/>
    <w:rsid w:val="00BA73CB"/>
    <w:rsid w:val="00BC2C23"/>
    <w:rsid w:val="00BC6BDF"/>
    <w:rsid w:val="00BD74F8"/>
    <w:rsid w:val="00BE052C"/>
    <w:rsid w:val="00BE15A7"/>
    <w:rsid w:val="00BE558F"/>
    <w:rsid w:val="00BE5C6B"/>
    <w:rsid w:val="00BF0F51"/>
    <w:rsid w:val="00BF1F8E"/>
    <w:rsid w:val="00BF27BD"/>
    <w:rsid w:val="00BF369F"/>
    <w:rsid w:val="00C01310"/>
    <w:rsid w:val="00C07982"/>
    <w:rsid w:val="00C14455"/>
    <w:rsid w:val="00C223ED"/>
    <w:rsid w:val="00C241F8"/>
    <w:rsid w:val="00C24A0A"/>
    <w:rsid w:val="00C36ABC"/>
    <w:rsid w:val="00C44D76"/>
    <w:rsid w:val="00C47D06"/>
    <w:rsid w:val="00C523C0"/>
    <w:rsid w:val="00C5266B"/>
    <w:rsid w:val="00C5343B"/>
    <w:rsid w:val="00C55E82"/>
    <w:rsid w:val="00C56324"/>
    <w:rsid w:val="00C667F4"/>
    <w:rsid w:val="00C67FF1"/>
    <w:rsid w:val="00C709BB"/>
    <w:rsid w:val="00C70ED8"/>
    <w:rsid w:val="00C72CDA"/>
    <w:rsid w:val="00C74824"/>
    <w:rsid w:val="00C74B1D"/>
    <w:rsid w:val="00C77358"/>
    <w:rsid w:val="00C8536E"/>
    <w:rsid w:val="00C85969"/>
    <w:rsid w:val="00C870FB"/>
    <w:rsid w:val="00C90E17"/>
    <w:rsid w:val="00CA41FB"/>
    <w:rsid w:val="00CB12B7"/>
    <w:rsid w:val="00CB361F"/>
    <w:rsid w:val="00CB4C12"/>
    <w:rsid w:val="00CB4D4E"/>
    <w:rsid w:val="00CB6A5D"/>
    <w:rsid w:val="00CB7CD5"/>
    <w:rsid w:val="00CC0048"/>
    <w:rsid w:val="00CC1ADC"/>
    <w:rsid w:val="00CC677D"/>
    <w:rsid w:val="00CD0C8D"/>
    <w:rsid w:val="00CD2345"/>
    <w:rsid w:val="00CD2787"/>
    <w:rsid w:val="00CD31DD"/>
    <w:rsid w:val="00CD337E"/>
    <w:rsid w:val="00CE52A8"/>
    <w:rsid w:val="00CE6EB1"/>
    <w:rsid w:val="00CF0557"/>
    <w:rsid w:val="00D01FA9"/>
    <w:rsid w:val="00D03787"/>
    <w:rsid w:val="00D044AC"/>
    <w:rsid w:val="00D102F2"/>
    <w:rsid w:val="00D118F1"/>
    <w:rsid w:val="00D14BEB"/>
    <w:rsid w:val="00D15DC1"/>
    <w:rsid w:val="00D20382"/>
    <w:rsid w:val="00D22AAC"/>
    <w:rsid w:val="00D27D85"/>
    <w:rsid w:val="00D32523"/>
    <w:rsid w:val="00D35BEE"/>
    <w:rsid w:val="00D4223A"/>
    <w:rsid w:val="00D45502"/>
    <w:rsid w:val="00D45DDD"/>
    <w:rsid w:val="00D45E26"/>
    <w:rsid w:val="00D521D5"/>
    <w:rsid w:val="00D57148"/>
    <w:rsid w:val="00D625CC"/>
    <w:rsid w:val="00D70A78"/>
    <w:rsid w:val="00D72039"/>
    <w:rsid w:val="00D72D05"/>
    <w:rsid w:val="00D73CB0"/>
    <w:rsid w:val="00D73DFB"/>
    <w:rsid w:val="00D75E64"/>
    <w:rsid w:val="00D8105F"/>
    <w:rsid w:val="00D823B2"/>
    <w:rsid w:val="00D83F84"/>
    <w:rsid w:val="00D925E3"/>
    <w:rsid w:val="00D9508B"/>
    <w:rsid w:val="00D96359"/>
    <w:rsid w:val="00DA0315"/>
    <w:rsid w:val="00DA3D00"/>
    <w:rsid w:val="00DA662C"/>
    <w:rsid w:val="00DB0B93"/>
    <w:rsid w:val="00DB485C"/>
    <w:rsid w:val="00DC242C"/>
    <w:rsid w:val="00DC623C"/>
    <w:rsid w:val="00DD0007"/>
    <w:rsid w:val="00DD2A9D"/>
    <w:rsid w:val="00DD346C"/>
    <w:rsid w:val="00DD3950"/>
    <w:rsid w:val="00DD7142"/>
    <w:rsid w:val="00DE6798"/>
    <w:rsid w:val="00DF02F4"/>
    <w:rsid w:val="00DF20A6"/>
    <w:rsid w:val="00DF22ED"/>
    <w:rsid w:val="00E0444F"/>
    <w:rsid w:val="00E05A11"/>
    <w:rsid w:val="00E109F4"/>
    <w:rsid w:val="00E15AB4"/>
    <w:rsid w:val="00E165DF"/>
    <w:rsid w:val="00E16FEF"/>
    <w:rsid w:val="00E32F6F"/>
    <w:rsid w:val="00E360E9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45"/>
    <w:rsid w:val="00E96D80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0896"/>
    <w:rsid w:val="00ED408D"/>
    <w:rsid w:val="00ED42C8"/>
    <w:rsid w:val="00ED574D"/>
    <w:rsid w:val="00ED6847"/>
    <w:rsid w:val="00EE003C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208D6"/>
    <w:rsid w:val="00F22C7F"/>
    <w:rsid w:val="00F22CA9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43FC"/>
    <w:rsid w:val="00F55F1D"/>
    <w:rsid w:val="00F65595"/>
    <w:rsid w:val="00F73EAA"/>
    <w:rsid w:val="00F744F3"/>
    <w:rsid w:val="00F75C7E"/>
    <w:rsid w:val="00F776A1"/>
    <w:rsid w:val="00F77B98"/>
    <w:rsid w:val="00F77D32"/>
    <w:rsid w:val="00F803EA"/>
    <w:rsid w:val="00F813D3"/>
    <w:rsid w:val="00F823F5"/>
    <w:rsid w:val="00F91A61"/>
    <w:rsid w:val="00F9307B"/>
    <w:rsid w:val="00F94AE2"/>
    <w:rsid w:val="00F97B2C"/>
    <w:rsid w:val="00FA4361"/>
    <w:rsid w:val="00FA4971"/>
    <w:rsid w:val="00FB0DB2"/>
    <w:rsid w:val="00FB5216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A8C2B"/>
  <w15:docId w15:val="{DE3627C4-539A-4AD3-9770-403D9BB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C3EE5"/>
    <w:pPr>
      <w:jc w:val="both"/>
    </w:pPr>
    <w:rPr>
      <w:rFonts w:ascii="Arial" w:hAnsi="Arial" w:cs="Arial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C3EE5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6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66CA-2469-48C7-ADF5-7B40D4C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3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4</cp:revision>
  <cp:lastPrinted>2018-04-27T09:08:00Z</cp:lastPrinted>
  <dcterms:created xsi:type="dcterms:W3CDTF">2024-02-14T12:51:00Z</dcterms:created>
  <dcterms:modified xsi:type="dcterms:W3CDTF">2024-02-15T07:57:00Z</dcterms:modified>
</cp:coreProperties>
</file>