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002DB" w14:textId="2824F10D" w:rsidR="00167A23" w:rsidRPr="003C571D" w:rsidRDefault="00963F9F" w:rsidP="00745310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9910A3" wp14:editId="3A204104">
                <wp:simplePos x="0" y="0"/>
                <wp:positionH relativeFrom="margin">
                  <wp:posOffset>-6984</wp:posOffset>
                </wp:positionH>
                <wp:positionV relativeFrom="paragraph">
                  <wp:posOffset>-225425</wp:posOffset>
                </wp:positionV>
                <wp:extent cx="6515100" cy="800100"/>
                <wp:effectExtent l="0" t="0" r="19050" b="1905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001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ABE47" w14:textId="10910474" w:rsidR="00295A24" w:rsidRPr="00CB66E3" w:rsidRDefault="00295A24" w:rsidP="009C6DEC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APORTACIÓN DE DOCUMENTACIÓN AL </w:t>
                            </w:r>
                            <w:r w:rsidRPr="00E06DD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PROCEDIMIENTO 030881, TRÁMITE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SLE4</w:t>
                            </w:r>
                            <w:r w:rsidRPr="00CB66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PARA LA JUSTIFICACIÓN DE AYUDAS PARA FOMENTAR EL ASOCIACIONISMO DE MUJERES</w:t>
                            </w:r>
                            <w:r w:rsidRPr="00CB66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EN EL AÑO 202</w:t>
                            </w:r>
                            <w:r w:rsidR="00DF796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13C2904C" w14:textId="77777777" w:rsidR="00295A24" w:rsidRPr="00CB66E3" w:rsidRDefault="00295A24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910A3" id="Rectangle 5" o:spid="_x0000_s1026" style="position:absolute;left:0;text-align:left;margin-left:-.55pt;margin-top:-17.75pt;width:513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" fillcolor="#ddd">
                <v:textbox inset=",2.3mm,,2.3mm">
                  <w:txbxContent>
                    <w:p w14:paraId="65DABE47" w14:textId="10910474" w:rsidR="00295A24" w:rsidRPr="00CB66E3" w:rsidRDefault="00295A24" w:rsidP="009C6DEC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APORTACIÓN DE DOCUMENTACIÓN AL </w:t>
                      </w:r>
                      <w:r w:rsidRPr="00E06DD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PROCEDIMIENTO 030881, TRÁMITE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SLE4</w:t>
                      </w:r>
                      <w:r w:rsidRPr="00CB66E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PARA LA JUSTIFICACIÓN DE AYUDAS PARA FOMENTAR EL ASOCIACIONISMO DE MUJERES</w:t>
                      </w:r>
                      <w:r w:rsidRPr="00CB66E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EN EL AÑO 202</w:t>
                      </w:r>
                      <w:r w:rsidR="00DF796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4</w:t>
                      </w:r>
                    </w:p>
                    <w:p w14:paraId="13C2904C" w14:textId="77777777" w:rsidR="00295A24" w:rsidRPr="00CB66E3" w:rsidRDefault="00295A24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76C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296E5" wp14:editId="2C405511">
                <wp:simplePos x="0" y="0"/>
                <wp:positionH relativeFrom="column">
                  <wp:posOffset>4000500</wp:posOffset>
                </wp:positionH>
                <wp:positionV relativeFrom="paragraph">
                  <wp:posOffset>-1638300</wp:posOffset>
                </wp:positionV>
                <wp:extent cx="2400300" cy="133350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4FF431" id="AutoShape 10" o:spid="_x0000_s1026" style="position:absolute;margin-left:315pt;margin-top:-129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"/>
            </w:pict>
          </mc:Fallback>
        </mc:AlternateContent>
      </w:r>
    </w:p>
    <w:p w14:paraId="75DA6159" w14:textId="77777777"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p w14:paraId="55D592B6" w14:textId="77777777"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297"/>
        <w:gridCol w:w="560"/>
        <w:gridCol w:w="265"/>
        <w:gridCol w:w="166"/>
        <w:gridCol w:w="373"/>
        <w:gridCol w:w="107"/>
        <w:gridCol w:w="43"/>
        <w:gridCol w:w="117"/>
        <w:gridCol w:w="474"/>
        <w:gridCol w:w="1138"/>
        <w:gridCol w:w="62"/>
        <w:gridCol w:w="14"/>
        <w:gridCol w:w="992"/>
        <w:gridCol w:w="351"/>
        <w:gridCol w:w="439"/>
        <w:gridCol w:w="2986"/>
        <w:gridCol w:w="8"/>
        <w:gridCol w:w="730"/>
      </w:tblGrid>
      <w:tr w:rsidR="00F73EAA" w:rsidRPr="003C571D" w14:paraId="6BA1FBA4" w14:textId="77777777" w:rsidTr="00CB66E3">
        <w:trPr>
          <w:trHeight w:val="4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6A21DC" w14:textId="77777777" w:rsidR="00F73EAA" w:rsidRPr="003C571D" w:rsidRDefault="00F73EAA" w:rsidP="00AC792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AC792D" w:rsidRPr="003C571D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F73EAA" w:rsidRPr="003C571D" w14:paraId="66CA5F4D" w14:textId="77777777" w:rsidTr="00CB66E3">
        <w:trPr>
          <w:trHeight w:val="354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3FB332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Son obligatorios los campos: número de documento y razón social de la persona jurídica</w:t>
            </w:r>
          </w:p>
        </w:tc>
      </w:tr>
      <w:bookmarkStart w:id="0" w:name="_GoBack"/>
      <w:tr w:rsidR="00963F9F" w:rsidRPr="003C571D" w14:paraId="183AD28D" w14:textId="77777777" w:rsidTr="00283EF8">
        <w:trPr>
          <w:trHeight w:val="563"/>
        </w:trPr>
        <w:tc>
          <w:tcPr>
            <w:tcW w:w="970" w:type="pct"/>
            <w:gridSpan w:val="3"/>
            <w:tcBorders>
              <w:top w:val="nil"/>
              <w:bottom w:val="nil"/>
            </w:tcBorders>
          </w:tcPr>
          <w:p w14:paraId="7CB6FA84" w14:textId="77777777" w:rsidR="00F00F92" w:rsidRPr="003C571D" w:rsidRDefault="00963F9F" w:rsidP="00963F9F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1"/>
            <w:r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51C9">
              <w:rPr>
                <w:rFonts w:ascii="Arial" w:hAnsi="Arial" w:cs="Arial"/>
                <w:sz w:val="20"/>
                <w:szCs w:val="20"/>
              </w:rPr>
            </w:r>
            <w:r w:rsidR="003951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urídica </w:t>
            </w:r>
          </w:p>
        </w:tc>
        <w:tc>
          <w:tcPr>
            <w:tcW w:w="444" w:type="pct"/>
            <w:gridSpan w:val="4"/>
            <w:tcBorders>
              <w:top w:val="nil"/>
              <w:bottom w:val="nil"/>
              <w:right w:val="nil"/>
            </w:tcBorders>
          </w:tcPr>
          <w:p w14:paraId="12B5893A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5E1F8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B82DD" w14:textId="77777777" w:rsidR="00F73EAA" w:rsidRPr="003C571D" w:rsidRDefault="00F73EAA" w:rsidP="00283E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</w:t>
            </w:r>
            <w:r w:rsidR="00283EF8">
              <w:rPr>
                <w:rFonts w:ascii="Arial" w:hAnsi="Arial" w:cs="Arial"/>
                <w:position w:val="-6"/>
                <w:sz w:val="20"/>
                <w:szCs w:val="20"/>
              </w:rPr>
              <w:t>:</w:t>
            </w:r>
          </w:p>
        </w:tc>
        <w:tc>
          <w:tcPr>
            <w:tcW w:w="1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1A73" w14:textId="77777777" w:rsidR="00F73EAA" w:rsidRPr="003C571D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" w:name="Texto3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B702A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20A64239" w14:textId="77777777" w:rsidTr="00007ED9">
        <w:trPr>
          <w:trHeight w:hRule="exact" w:val="5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23AC3627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1FF1A270" w14:textId="77777777" w:rsidTr="00283EF8">
        <w:trPr>
          <w:trHeight w:val="340"/>
        </w:trPr>
        <w:tc>
          <w:tcPr>
            <w:tcW w:w="69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25474632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3946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C90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" w:name="Texto3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57" w:type="pct"/>
            <w:tcBorders>
              <w:top w:val="nil"/>
              <w:bottom w:val="nil"/>
              <w:right w:val="single" w:sz="4" w:space="0" w:color="auto"/>
            </w:tcBorders>
          </w:tcPr>
          <w:p w14:paraId="12BAB655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2F325C06" w14:textId="77777777" w:rsidTr="00007ED9">
        <w:trPr>
          <w:trHeight w:hRule="exact" w:val="262"/>
        </w:trPr>
        <w:tc>
          <w:tcPr>
            <w:tcW w:w="5000" w:type="pct"/>
            <w:gridSpan w:val="19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13F16813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56119AE1" w14:textId="77777777" w:rsidTr="00007ED9">
        <w:trPr>
          <w:trHeight w:val="340"/>
        </w:trPr>
        <w:tc>
          <w:tcPr>
            <w:tcW w:w="5000" w:type="pct"/>
            <w:gridSpan w:val="19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3A0111B8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58F88558" w14:textId="77777777" w:rsidTr="00283EF8">
        <w:trPr>
          <w:trHeight w:val="340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7C6F9E2C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Domicilio</w:t>
            </w:r>
            <w:r w:rsidR="00283EF8">
              <w:rPr>
                <w:rFonts w:ascii="Arial" w:hAnsi="Arial" w:cs="Arial"/>
                <w:sz w:val="20"/>
                <w:szCs w:val="20"/>
              </w:rPr>
              <w:t>:</w:t>
            </w:r>
            <w:r w:rsidRPr="003C5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9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0886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" w:name="Texto3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7" w:type="pct"/>
            <w:tcBorders>
              <w:top w:val="nil"/>
              <w:bottom w:val="nil"/>
              <w:right w:val="single" w:sz="4" w:space="0" w:color="auto"/>
            </w:tcBorders>
          </w:tcPr>
          <w:p w14:paraId="5897F75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60EC8D02" w14:textId="77777777" w:rsidTr="00007ED9">
        <w:trPr>
          <w:trHeight w:hRule="exact" w:val="4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5120586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7ED9" w:rsidRPr="003C571D" w14:paraId="23150D7D" w14:textId="77777777" w:rsidTr="00283EF8">
        <w:trPr>
          <w:trHeight w:val="340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EA6FE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81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D3B327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" w:name="Texto3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58CCEE3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E9ADA2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B71185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" w:name="Texto3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A27E3EC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FAEF2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C76E6E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" w:name="Texto3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E436BE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6A0DD5A0" w14:textId="77777777" w:rsidTr="00007ED9">
        <w:trPr>
          <w:trHeight w:hRule="exact" w:val="111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32E8D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ED9" w:rsidRPr="003C571D" w14:paraId="6A6D4A35" w14:textId="77777777" w:rsidTr="00283EF8">
        <w:trPr>
          <w:trHeight w:val="439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C94573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7A1CF3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" w:name="Texto3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2B57DC2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A6290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810289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" w:name="Texto3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C4AF815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1C22A8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6A88F6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0" w:name="Texto3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6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14F7A5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5584E923" w14:textId="77777777" w:rsidTr="0044030A">
        <w:trPr>
          <w:trHeight w:hRule="exact" w:val="263"/>
        </w:trPr>
        <w:tc>
          <w:tcPr>
            <w:tcW w:w="1492" w:type="pct"/>
            <w:gridSpan w:val="9"/>
            <w:tcBorders>
              <w:top w:val="nil"/>
              <w:bottom w:val="nil"/>
              <w:right w:val="nil"/>
            </w:tcBorders>
          </w:tcPr>
          <w:p w14:paraId="7DC4C837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8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1D494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3DFADE55" w14:textId="77777777" w:rsidTr="00007ED9">
        <w:trPr>
          <w:trHeight w:val="563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F0C678" w14:textId="77777777" w:rsidR="00F73EAA" w:rsidRPr="003C571D" w:rsidRDefault="00AE70EC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El correo electrónico designado será el medio por el que desea recibir el aviso de notificación, </w:t>
            </w:r>
            <w:r w:rsidR="006514BE" w:rsidRPr="003C571D">
              <w:rPr>
                <w:rFonts w:ascii="Arial" w:hAnsi="Arial" w:cs="Arial"/>
                <w:b/>
                <w:sz w:val="20"/>
                <w:szCs w:val="20"/>
              </w:rPr>
              <w:t>y en su caso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del pago.</w:t>
            </w:r>
          </w:p>
        </w:tc>
      </w:tr>
    </w:tbl>
    <w:p w14:paraId="5C303C91" w14:textId="77777777"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"/>
        <w:gridCol w:w="1220"/>
        <w:gridCol w:w="178"/>
        <w:gridCol w:w="390"/>
        <w:gridCol w:w="155"/>
        <w:gridCol w:w="141"/>
        <w:gridCol w:w="444"/>
        <w:gridCol w:w="264"/>
        <w:gridCol w:w="202"/>
        <w:gridCol w:w="495"/>
        <w:gridCol w:w="668"/>
        <w:gridCol w:w="204"/>
        <w:gridCol w:w="10"/>
        <w:gridCol w:w="889"/>
        <w:gridCol w:w="151"/>
        <w:gridCol w:w="519"/>
        <w:gridCol w:w="374"/>
        <w:gridCol w:w="2418"/>
        <w:gridCol w:w="6"/>
        <w:gridCol w:w="10"/>
        <w:gridCol w:w="327"/>
      </w:tblGrid>
      <w:tr w:rsidR="00F73EAA" w:rsidRPr="003C571D" w14:paraId="5D433D8F" w14:textId="77777777" w:rsidTr="00CB66E3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9070C6" w14:textId="77777777" w:rsidR="00F73EAA" w:rsidRPr="003C571D" w:rsidRDefault="00F73EAA" w:rsidP="00F2785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F73EAA" w:rsidRPr="003C571D" w14:paraId="134FD5DB" w14:textId="77777777" w:rsidTr="009E7EC6">
        <w:trPr>
          <w:trHeight w:val="465"/>
        </w:trPr>
        <w:tc>
          <w:tcPr>
            <w:tcW w:w="1248" w:type="pct"/>
            <w:gridSpan w:val="4"/>
            <w:tcBorders>
              <w:top w:val="nil"/>
              <w:bottom w:val="nil"/>
            </w:tcBorders>
          </w:tcPr>
          <w:p w14:paraId="779D8AC9" w14:textId="77777777" w:rsidR="00F73EAA" w:rsidRPr="003C571D" w:rsidRDefault="00F73EAA" w:rsidP="0057688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51C9">
              <w:rPr>
                <w:rFonts w:ascii="Arial" w:hAnsi="Arial" w:cs="Arial"/>
                <w:sz w:val="20"/>
                <w:szCs w:val="20"/>
              </w:rPr>
            </w:r>
            <w:r w:rsidR="003951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1970" w:rsidRPr="003C571D">
              <w:rPr>
                <w:rFonts w:ascii="Arial" w:hAnsi="Arial" w:cs="Arial"/>
                <w:position w:val="-6"/>
                <w:sz w:val="20"/>
                <w:szCs w:val="20"/>
              </w:rPr>
              <w:t xml:space="preserve">       </w:t>
            </w: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51C9">
              <w:rPr>
                <w:rFonts w:ascii="Arial" w:hAnsi="Arial" w:cs="Arial"/>
                <w:sz w:val="20"/>
                <w:szCs w:val="20"/>
              </w:rPr>
            </w:r>
            <w:r w:rsidR="003951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71E23A2D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C59D" w14:textId="77777777" w:rsidR="00F73EAA" w:rsidRPr="003C571D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1" w:name="Texto4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73EAA" w:rsidRPr="003C571D" w14:paraId="6E10C469" w14:textId="77777777" w:rsidTr="00915205">
        <w:trPr>
          <w:trHeight w:val="445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8CBE06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22A4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2" w:name="Texto4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5D6C937" w14:textId="77777777" w:rsidR="009E7EC6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1º </w:t>
            </w:r>
          </w:p>
          <w:p w14:paraId="0BF2227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C42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3" w:name="Texto4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5F833D8E" w14:textId="77777777" w:rsidR="005E1DF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2º </w:t>
            </w:r>
          </w:p>
          <w:p w14:paraId="48DD5AE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EF56CD1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4" w:name="Texto4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85C7567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3E1FD139" w14:textId="77777777" w:rsidTr="00D4619D">
        <w:trPr>
          <w:trHeight w:hRule="exact" w:val="48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144BE1BD" w14:textId="77777777" w:rsidR="00F73EAA" w:rsidRPr="003C571D" w:rsidRDefault="00D4619D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Hombre</w:t>
            </w:r>
            <w:r w:rsidRPr="00007E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51C9">
              <w:rPr>
                <w:rFonts w:ascii="Arial" w:hAnsi="Arial" w:cs="Arial"/>
                <w:sz w:val="20"/>
                <w:szCs w:val="20"/>
              </w:rPr>
            </w:r>
            <w:r w:rsidR="003951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7ED9">
              <w:rPr>
                <w:rFonts w:ascii="Arial" w:hAnsi="Arial" w:cs="Arial"/>
                <w:sz w:val="20"/>
                <w:szCs w:val="20"/>
              </w:rPr>
              <w:t xml:space="preserve"> Mujer </w:t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51C9">
              <w:rPr>
                <w:rFonts w:ascii="Arial" w:hAnsi="Arial" w:cs="Arial"/>
                <w:sz w:val="20"/>
                <w:szCs w:val="20"/>
              </w:rPr>
            </w:r>
            <w:r w:rsidR="003951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EAA" w:rsidRPr="003C571D" w14:paraId="3BC3DCA5" w14:textId="77777777" w:rsidTr="009E7EC6">
        <w:tc>
          <w:tcPr>
            <w:tcW w:w="56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5AA4F12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69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5DCC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5" w:name="Texto4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3234967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33E5A3B4" w14:textId="77777777" w:rsidTr="00F27855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63F472D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16A56F5F" w14:textId="77777777" w:rsidTr="009E7EC6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C5F9D3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0DC76E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6" w:name="Texto4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CA88E25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61EA5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68280F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7" w:name="Texto4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2D5851E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60962E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6E4B16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8" w:name="Texto4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4365CE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32B3AE66" w14:textId="77777777" w:rsidTr="00F27855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AE59B0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3E9C780D" w14:textId="77777777" w:rsidTr="009E7EC6">
        <w:trPr>
          <w:trHeight w:val="511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364364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C41FFA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9" w:name="Texto4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D0BB30F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E0F5E2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4591C2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0" w:name="Texto50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8F56ADD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115A47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C14643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1" w:name="Texto5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B14478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57EEF3BA" w14:textId="77777777" w:rsidTr="009E7EC6">
        <w:trPr>
          <w:trHeight w:hRule="exact" w:val="113"/>
        </w:trPr>
        <w:tc>
          <w:tcPr>
            <w:tcW w:w="1584" w:type="pct"/>
            <w:gridSpan w:val="7"/>
            <w:tcBorders>
              <w:top w:val="nil"/>
              <w:bottom w:val="nil"/>
              <w:right w:val="nil"/>
            </w:tcBorders>
          </w:tcPr>
          <w:p w14:paraId="13B6570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6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47164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44FA1279" w14:textId="77777777" w:rsidTr="00F27855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08FDB7" w14:textId="77777777" w:rsidR="00F73EAA" w:rsidRPr="003C571D" w:rsidRDefault="00F73EAA" w:rsidP="00FE5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Si existe representante, las comunicaciones que deriven de este escrito se realizarán con 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la persona representante designada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por el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/la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interesado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48A38040" w14:textId="77777777" w:rsidR="00167A23" w:rsidRPr="003C571D" w:rsidRDefault="00167A23" w:rsidP="007F14F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1"/>
      </w:tblGrid>
      <w:tr w:rsidR="00F73EAA" w:rsidRPr="003C571D" w14:paraId="06D99A24" w14:textId="77777777" w:rsidTr="00007ED9">
        <w:trPr>
          <w:trHeight w:val="35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E0E0E0"/>
            <w:vAlign w:val="center"/>
          </w:tcPr>
          <w:p w14:paraId="437BFE5A" w14:textId="77777777" w:rsidR="00F73EAA" w:rsidRPr="003C571D" w:rsidRDefault="00F73EAA" w:rsidP="00831F9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MEDIO </w:t>
            </w:r>
            <w:r w:rsidR="00831F9C" w:rsidRPr="003C571D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RECIBIR LA RESPUESTA</w:t>
            </w:r>
          </w:p>
        </w:tc>
      </w:tr>
      <w:tr w:rsidR="00F73EAA" w:rsidRPr="003C571D" w14:paraId="02194BCB" w14:textId="77777777" w:rsidTr="005427E1">
        <w:trPr>
          <w:trHeight w:val="807"/>
        </w:trPr>
        <w:tc>
          <w:tcPr>
            <w:tcW w:w="5000" w:type="pct"/>
            <w:tcBorders>
              <w:top w:val="single" w:sz="6" w:space="0" w:color="808080"/>
            </w:tcBorders>
          </w:tcPr>
          <w:p w14:paraId="64FB0994" w14:textId="77777777" w:rsidR="00F73EAA" w:rsidRPr="003C571D" w:rsidRDefault="00F73EAA" w:rsidP="00F2785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position w:val="-4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ab/>
            </w:r>
          </w:p>
          <w:p w14:paraId="0DAB5CF1" w14:textId="77777777" w:rsidR="00F73EAA" w:rsidRPr="003C571D" w:rsidRDefault="00615688" w:rsidP="00D0395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54"/>
            <w:r w:rsidR="00F00F92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51C9">
              <w:rPr>
                <w:rFonts w:ascii="Arial" w:hAnsi="Arial" w:cs="Arial"/>
                <w:sz w:val="20"/>
                <w:szCs w:val="20"/>
              </w:rPr>
            </w:r>
            <w:r w:rsidR="003951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="00F73EAA" w:rsidRPr="003C571D">
              <w:rPr>
                <w:rFonts w:ascii="Arial" w:hAnsi="Arial" w:cs="Arial"/>
                <w:sz w:val="20"/>
                <w:szCs w:val="20"/>
              </w:rPr>
              <w:t>Notificación electrónica</w:t>
            </w:r>
            <w:r w:rsidR="00CC1C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>(Si está obligad</w:t>
            </w:r>
            <w:r w:rsidR="00FE52D9" w:rsidRPr="003C571D">
              <w:rPr>
                <w:rFonts w:ascii="Arial" w:hAnsi="Arial" w:cs="Arial"/>
                <w:sz w:val="20"/>
                <w:szCs w:val="20"/>
              </w:rPr>
              <w:t>a/o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 a la notificación electrónica compruebe que está usted registrado en la Plataforma </w:t>
            </w:r>
            <w:hyperlink r:id="rId8" w:history="1">
              <w:r w:rsidR="00F73EAA" w:rsidRPr="003C571D">
                <w:rPr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 y que sus datos son correctos.)</w:t>
            </w:r>
          </w:p>
        </w:tc>
      </w:tr>
    </w:tbl>
    <w:p w14:paraId="1F7D4DBD" w14:textId="77777777" w:rsidR="00167A23" w:rsidRPr="003C571D" w:rsidRDefault="00167A23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8859"/>
      </w:tblGrid>
      <w:tr w:rsidR="00D4619D" w:rsidRPr="00007ED9" w14:paraId="42D7B3AF" w14:textId="77777777" w:rsidTr="00963F9F">
        <w:trPr>
          <w:trHeight w:val="359"/>
        </w:trPr>
        <w:tc>
          <w:tcPr>
            <w:tcW w:w="10343" w:type="dxa"/>
            <w:gridSpan w:val="2"/>
            <w:shd w:val="clear" w:color="auto" w:fill="auto"/>
            <w:vAlign w:val="center"/>
          </w:tcPr>
          <w:p w14:paraId="251C1ED6" w14:textId="77777777" w:rsidR="00D4619D" w:rsidRPr="00007ED9" w:rsidRDefault="00D4619D" w:rsidP="009B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D4619D" w:rsidRPr="00007ED9" w14:paraId="55FEBA9B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68152666" w14:textId="77777777" w:rsidR="00D4619D" w:rsidRPr="00007ED9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0E6F117E" w14:textId="77777777" w:rsidR="00D4619D" w:rsidRPr="00007ED9" w:rsidRDefault="002F6E9F" w:rsidP="009B5648">
            <w:pPr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</w:p>
        </w:tc>
      </w:tr>
      <w:tr w:rsidR="00D4619D" w:rsidRPr="00007ED9" w14:paraId="5641122B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2849B01D" w14:textId="77777777" w:rsidR="00D4619D" w:rsidRPr="00007ED9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Finalidad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2DF62047" w14:textId="77777777" w:rsidR="00D4619D" w:rsidRPr="00007ED9" w:rsidRDefault="002F6E9F" w:rsidP="009B5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Gestión de expedientes para la promoción de la igualdad de género</w:t>
            </w:r>
          </w:p>
        </w:tc>
      </w:tr>
      <w:tr w:rsidR="00D4619D" w:rsidRPr="00007ED9" w14:paraId="708370BD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1962D550" w14:textId="77777777" w:rsidR="00D4619D" w:rsidRPr="00007ED9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6A581F51" w14:textId="5D1065B8" w:rsidR="00E06DD2" w:rsidRDefault="00E06DD2" w:rsidP="002F6E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26A">
              <w:rPr>
                <w:rFonts w:ascii="Arial" w:hAnsi="Arial" w:cs="Arial"/>
                <w:sz w:val="20"/>
                <w:szCs w:val="20"/>
              </w:rPr>
              <w:t>6.1.b) Ejercicio de un contrato del Reglamento General de Protección de Datos.</w:t>
            </w:r>
          </w:p>
          <w:p w14:paraId="7F9E21CB" w14:textId="60EFCB53" w:rsidR="00D4619D" w:rsidRPr="00007ED9" w:rsidRDefault="002F6E9F" w:rsidP="002F6E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Ejercicio de Poderes Públicos - Ley Orgánica 1/2004 de 28 de diciembre de medidas de protección integral contra la violencia de género. Ley 12/2010, de 18 de noviembre, de Igualdad entre Mujeres y Hombres en Castilla-La Mancha. Ley 4/2018, de 8 de octubre, para una Sociedad Libre de Violencia de Género en Castilla-La Mancha</w:t>
            </w:r>
          </w:p>
        </w:tc>
      </w:tr>
      <w:tr w:rsidR="00D4619D" w:rsidRPr="00007ED9" w14:paraId="5C4EFF45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7D88F692" w14:textId="77777777" w:rsidR="00D4619D" w:rsidRPr="00007ED9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0A683F3F" w14:textId="77777777" w:rsidR="00D4619D" w:rsidRPr="00007ED9" w:rsidRDefault="00D4619D" w:rsidP="002F6E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ED9">
              <w:rPr>
                <w:rFonts w:ascii="Arial" w:hAnsi="Arial" w:cs="Arial"/>
                <w:color w:val="000000"/>
                <w:sz w:val="20"/>
                <w:szCs w:val="20"/>
              </w:rPr>
              <w:t xml:space="preserve">Existe cesión de datos. </w:t>
            </w:r>
          </w:p>
        </w:tc>
      </w:tr>
      <w:tr w:rsidR="00D4619D" w:rsidRPr="00007ED9" w14:paraId="6AEE3284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5DA3DA6C" w14:textId="77777777" w:rsidR="00D4619D" w:rsidRPr="00007ED9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71FF51B3" w14:textId="77777777" w:rsidR="00D4619D" w:rsidRPr="00007ED9" w:rsidRDefault="00D4619D" w:rsidP="009B5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4619D" w:rsidRPr="00007ED9" w14:paraId="68191F84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4F14E0C5" w14:textId="77777777" w:rsidR="00D4619D" w:rsidRPr="00007ED9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6EFFD847" w14:textId="77777777" w:rsidR="00D4619D" w:rsidRPr="00007ED9" w:rsidRDefault="00D4619D" w:rsidP="009B564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="008A3AA3" w:rsidRPr="00672501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https://rat.castillalamancha.es/info/0242</w:t>
              </w:r>
            </w:hyperlink>
            <w:r w:rsidR="008A3AA3">
              <w:t xml:space="preserve">    </w:t>
            </w:r>
          </w:p>
        </w:tc>
      </w:tr>
    </w:tbl>
    <w:p w14:paraId="26DAF162" w14:textId="77777777" w:rsidR="00167A23" w:rsidRPr="00007ED9" w:rsidRDefault="00167A23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B5648" w:rsidRPr="00007ED9" w14:paraId="7B468CE3" w14:textId="77777777" w:rsidTr="009B5648">
        <w:trPr>
          <w:trHeight w:val="529"/>
        </w:trPr>
        <w:tc>
          <w:tcPr>
            <w:tcW w:w="10297" w:type="dxa"/>
            <w:vAlign w:val="center"/>
          </w:tcPr>
          <w:p w14:paraId="386AFBB1" w14:textId="77777777" w:rsidR="009B5648" w:rsidRPr="00007ED9" w:rsidRDefault="009B5648" w:rsidP="00E707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ED9">
              <w:rPr>
                <w:rFonts w:ascii="Arial" w:hAnsi="Arial" w:cs="Arial"/>
                <w:b/>
                <w:sz w:val="22"/>
                <w:szCs w:val="22"/>
              </w:rPr>
              <w:t>Documentación a aportar:</w:t>
            </w:r>
          </w:p>
        </w:tc>
      </w:tr>
      <w:tr w:rsidR="009B5648" w14:paraId="43B180F4" w14:textId="77777777" w:rsidTr="009B5648">
        <w:trPr>
          <w:trHeight w:val="4250"/>
        </w:trPr>
        <w:tc>
          <w:tcPr>
            <w:tcW w:w="10297" w:type="dxa"/>
          </w:tcPr>
          <w:p w14:paraId="5C97EDA1" w14:textId="77777777" w:rsidR="009B5648" w:rsidRPr="00007ED9" w:rsidRDefault="009B5648" w:rsidP="00E70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841B6B" w14:textId="77777777" w:rsidR="009B5648" w:rsidRPr="00007ED9" w:rsidRDefault="009B5648" w:rsidP="00EB69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 xml:space="preserve">Conforme al artículo 31 de la </w:t>
            </w:r>
            <w:r w:rsidRPr="00C94071">
              <w:rPr>
                <w:rFonts w:ascii="Arial" w:hAnsi="Arial" w:cs="Arial"/>
                <w:sz w:val="20"/>
                <w:szCs w:val="20"/>
              </w:rPr>
              <w:t xml:space="preserve">Orden </w:t>
            </w:r>
            <w:r w:rsidR="0073585D" w:rsidRPr="00C94071">
              <w:rPr>
                <w:rFonts w:ascii="Arial" w:hAnsi="Arial" w:cs="Arial"/>
                <w:sz w:val="20"/>
                <w:szCs w:val="20"/>
              </w:rPr>
              <w:t>40/2023</w:t>
            </w:r>
            <w:r w:rsidRPr="00C94071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73585D" w:rsidRPr="00C94071">
              <w:rPr>
                <w:rFonts w:ascii="Arial" w:hAnsi="Arial" w:cs="Arial"/>
                <w:sz w:val="20"/>
                <w:szCs w:val="20"/>
              </w:rPr>
              <w:t xml:space="preserve">23 </w:t>
            </w:r>
            <w:r w:rsidRPr="00C94071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73585D" w:rsidRPr="00C94071">
              <w:rPr>
                <w:rFonts w:ascii="Arial" w:hAnsi="Arial" w:cs="Arial"/>
                <w:sz w:val="20"/>
                <w:szCs w:val="20"/>
              </w:rPr>
              <w:t>febrero,</w:t>
            </w:r>
            <w:r w:rsidRPr="00C940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ED9">
              <w:rPr>
                <w:rFonts w:ascii="Arial" w:hAnsi="Arial" w:cs="Arial"/>
                <w:sz w:val="20"/>
                <w:szCs w:val="20"/>
              </w:rPr>
              <w:t>de la Consejería de Igualdad y Portavoz por la que se aprueban las bases reguladoras de estas ayudas, declara aportar:</w:t>
            </w:r>
          </w:p>
          <w:p w14:paraId="261CC139" w14:textId="77777777" w:rsidR="009B5648" w:rsidRPr="00007ED9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D6A05" w14:textId="77777777" w:rsidR="00CB5F41" w:rsidRDefault="009B5648" w:rsidP="00EB69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1º Memoria de actuación justificativa del cumplimiento de las condiciones impuestas en la concesión de la subvención, con indicación de las actividades realizadas y de los resultados obtenidos.</w:t>
            </w:r>
            <w:r w:rsidR="001A13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1307" w:rsidRPr="00915205">
              <w:rPr>
                <w:rFonts w:ascii="Arial" w:hAnsi="Arial" w:cs="Arial"/>
                <w:sz w:val="20"/>
                <w:szCs w:val="20"/>
              </w:rPr>
              <w:t>Producto resultante de la actividad subvencionada, en su caso</w:t>
            </w:r>
            <w:r w:rsidR="001A1307" w:rsidRPr="00082A2D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41491224" w14:textId="77777777" w:rsidR="001A1307" w:rsidRDefault="00CB5F41" w:rsidP="001A130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915205">
              <w:rPr>
                <w:rFonts w:ascii="Arial" w:hAnsi="Arial" w:cs="Arial"/>
                <w:sz w:val="20"/>
                <w:szCs w:val="20"/>
              </w:rPr>
              <w:t>2º</w:t>
            </w:r>
            <w:r w:rsidR="00432959" w:rsidRPr="009152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1307">
              <w:rPr>
                <w:rFonts w:ascii="Arial" w:hAnsi="Arial" w:cs="Arial"/>
                <w:sz w:val="20"/>
                <w:szCs w:val="20"/>
              </w:rPr>
              <w:t>M</w:t>
            </w:r>
            <w:r w:rsidR="001A1307">
              <w:rPr>
                <w:rFonts w:ascii="ArialMT" w:hAnsi="ArialMT" w:cs="ArialMT"/>
                <w:sz w:val="20"/>
                <w:szCs w:val="20"/>
              </w:rPr>
              <w:t>emoria económica justificativa del total del coste de las actividades realizadas, en la que se incluya una</w:t>
            </w:r>
          </w:p>
          <w:p w14:paraId="2B49BE21" w14:textId="77777777" w:rsidR="009B5648" w:rsidRPr="00432959" w:rsidRDefault="001A1307" w:rsidP="001A130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relación clasificada de los gastos realizados con identificación del acreedor y del documento, su importe, fecha de emisión y fecha de pago.</w:t>
            </w:r>
          </w:p>
          <w:p w14:paraId="470FC3AA" w14:textId="7835F412" w:rsidR="00830442" w:rsidRDefault="001E6282" w:rsidP="003706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A1307">
              <w:rPr>
                <w:rFonts w:ascii="Arial" w:hAnsi="Arial" w:cs="Arial"/>
                <w:sz w:val="20"/>
                <w:szCs w:val="20"/>
              </w:rPr>
              <w:t xml:space="preserve">º </w:t>
            </w:r>
            <w:r w:rsidR="00830442" w:rsidRPr="00007ED9">
              <w:rPr>
                <w:rFonts w:ascii="Arial" w:hAnsi="Arial" w:cs="Arial"/>
                <w:sz w:val="20"/>
                <w:szCs w:val="20"/>
              </w:rPr>
              <w:t>Acreditación de la especialización de las personas</w:t>
            </w:r>
            <w:r w:rsidR="00752857">
              <w:rPr>
                <w:rFonts w:ascii="Arial" w:hAnsi="Arial" w:cs="Arial"/>
                <w:sz w:val="20"/>
                <w:szCs w:val="20"/>
              </w:rPr>
              <w:t xml:space="preserve"> y/o consultorías</w:t>
            </w:r>
            <w:r w:rsidR="00830442" w:rsidRPr="00007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479B">
              <w:rPr>
                <w:rFonts w:ascii="Arial" w:hAnsi="Arial" w:cs="Arial"/>
                <w:sz w:val="20"/>
                <w:szCs w:val="20"/>
              </w:rPr>
              <w:t>que ejecutan el</w:t>
            </w:r>
            <w:r w:rsidR="00830442" w:rsidRPr="00007ED9">
              <w:rPr>
                <w:rFonts w:ascii="Arial" w:hAnsi="Arial" w:cs="Arial"/>
                <w:sz w:val="20"/>
                <w:szCs w:val="20"/>
              </w:rPr>
              <w:t xml:space="preserve"> proyecto</w:t>
            </w:r>
            <w:r w:rsidR="003706CF">
              <w:rPr>
                <w:rFonts w:ascii="Arial" w:hAnsi="Arial" w:cs="Arial"/>
                <w:sz w:val="20"/>
                <w:szCs w:val="20"/>
              </w:rPr>
              <w:t>,</w:t>
            </w:r>
            <w:r w:rsidR="00622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06CF" w:rsidRPr="003706CF">
              <w:rPr>
                <w:rFonts w:ascii="Arial" w:hAnsi="Arial" w:cs="Arial"/>
                <w:sz w:val="20"/>
                <w:szCs w:val="20"/>
              </w:rPr>
              <w:t>de al menos 60 horas, certificada por una entidad especializada en la materia,</w:t>
            </w:r>
            <w:r w:rsidR="00622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06CF" w:rsidRPr="003706CF">
              <w:rPr>
                <w:rFonts w:ascii="Arial" w:hAnsi="Arial" w:cs="Arial"/>
                <w:sz w:val="20"/>
                <w:szCs w:val="20"/>
              </w:rPr>
              <w:t>administración pública o universidad, o 12 créditos universitarios ECTS (European Credit Transfer and Accumulation</w:t>
            </w:r>
            <w:r w:rsidR="003706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06CF" w:rsidRPr="003706CF">
              <w:rPr>
                <w:rFonts w:ascii="Arial" w:hAnsi="Arial" w:cs="Arial"/>
                <w:sz w:val="20"/>
                <w:szCs w:val="20"/>
              </w:rPr>
              <w:t>System</w:t>
            </w:r>
            <w:r w:rsidR="00622183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7CBE6D6" w14:textId="38F47818" w:rsidR="00622183" w:rsidRPr="00622183" w:rsidRDefault="00622183" w:rsidP="0062218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4º </w:t>
            </w:r>
            <w:r w:rsidRPr="00622183">
              <w:rPr>
                <w:rFonts w:ascii="Arial" w:hAnsi="Arial" w:cs="Arial"/>
                <w:sz w:val="20"/>
                <w:szCs w:val="20"/>
              </w:rPr>
              <w:t>Acredita</w:t>
            </w:r>
            <w:r>
              <w:rPr>
                <w:rFonts w:ascii="Arial" w:hAnsi="Arial" w:cs="Arial"/>
                <w:sz w:val="20"/>
                <w:szCs w:val="20"/>
              </w:rPr>
              <w:t xml:space="preserve">ción </w:t>
            </w:r>
            <w:r w:rsidRPr="00622183">
              <w:rPr>
                <w:rFonts w:ascii="Arial" w:hAnsi="Arial" w:cs="Arial"/>
                <w:sz w:val="20"/>
                <w:szCs w:val="20"/>
              </w:rPr>
              <w:t xml:space="preserve">mediante certificado </w:t>
            </w:r>
            <w:r>
              <w:rPr>
                <w:rFonts w:ascii="Arial" w:hAnsi="Arial" w:cs="Arial"/>
                <w:sz w:val="20"/>
                <w:szCs w:val="20"/>
              </w:rPr>
              <w:t>de la persona</w:t>
            </w:r>
            <w:r w:rsidRPr="00622183">
              <w:rPr>
                <w:rFonts w:ascii="Arial" w:hAnsi="Arial" w:cs="Arial"/>
                <w:sz w:val="20"/>
                <w:szCs w:val="20"/>
              </w:rPr>
              <w:t xml:space="preserve"> responsable de la entidad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22183">
              <w:rPr>
                <w:rFonts w:ascii="Arial" w:hAnsi="Arial" w:cs="Arial"/>
                <w:sz w:val="20"/>
                <w:szCs w:val="20"/>
              </w:rPr>
              <w:t>el lugar de realización y personas asistentes a las actividades del proyecto, mediante registro de firmas con DNI, que se considerarán realizadas si han participado en las actividades colectivas, al menos, ocho personas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D23C21" w14:textId="1D2D4626" w:rsidR="009B5648" w:rsidRPr="00007ED9" w:rsidRDefault="00622183" w:rsidP="00EB69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B5648" w:rsidRPr="00007ED9">
              <w:rPr>
                <w:rFonts w:ascii="Arial" w:hAnsi="Arial" w:cs="Arial"/>
                <w:sz w:val="20"/>
                <w:szCs w:val="20"/>
              </w:rPr>
              <w:t>º Documentos que justifiquen que se ha hecho constar en la publicidad del proyecto la colaboración del Instituto de la Mujer</w:t>
            </w:r>
            <w:r w:rsidR="00830442" w:rsidRPr="00007ED9">
              <w:rPr>
                <w:rFonts w:ascii="Arial" w:hAnsi="Arial" w:cs="Arial"/>
                <w:sz w:val="20"/>
                <w:szCs w:val="20"/>
              </w:rPr>
              <w:t xml:space="preserve"> y/o otros fondos</w:t>
            </w:r>
            <w:r w:rsidR="009B5648" w:rsidRPr="00007E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59A2FF" w14:textId="3F4B314C" w:rsidR="009B5648" w:rsidRPr="00007ED9" w:rsidRDefault="00622183" w:rsidP="00EB69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B5648" w:rsidRPr="00007ED9">
              <w:rPr>
                <w:rFonts w:ascii="Arial" w:hAnsi="Arial" w:cs="Arial"/>
                <w:sz w:val="20"/>
                <w:szCs w:val="20"/>
              </w:rPr>
              <w:t xml:space="preserve">º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9B5648" w:rsidRPr="00007ED9">
              <w:rPr>
                <w:rFonts w:ascii="Arial" w:hAnsi="Arial" w:cs="Arial"/>
                <w:sz w:val="20"/>
                <w:szCs w:val="20"/>
              </w:rPr>
              <w:t xml:space="preserve">elación </w:t>
            </w:r>
            <w:r w:rsidR="001A1307">
              <w:rPr>
                <w:rFonts w:ascii="Arial" w:hAnsi="Arial" w:cs="Arial"/>
                <w:sz w:val="20"/>
                <w:szCs w:val="20"/>
              </w:rPr>
              <w:t>detallada de otros ingresos y/o subvenciones que hayan financiado la actividad subvencionada con indicación del importe y su procedencia.</w:t>
            </w:r>
          </w:p>
          <w:p w14:paraId="07CEBE6C" w14:textId="4F507989" w:rsidR="009B5648" w:rsidRDefault="00622183" w:rsidP="00EB69E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B5648" w:rsidRPr="00007ED9">
              <w:rPr>
                <w:rFonts w:ascii="Arial" w:hAnsi="Arial" w:cs="Arial"/>
                <w:sz w:val="20"/>
                <w:szCs w:val="20"/>
              </w:rPr>
              <w:t xml:space="preserve">º </w:t>
            </w:r>
            <w:r w:rsidR="005254E6">
              <w:rPr>
                <w:rFonts w:ascii="Arial" w:hAnsi="Arial" w:cs="Arial"/>
                <w:sz w:val="20"/>
                <w:szCs w:val="20"/>
              </w:rPr>
              <w:t>En su caso, c</w:t>
            </w:r>
            <w:r w:rsidR="009B5648" w:rsidRPr="00007ED9">
              <w:rPr>
                <w:rFonts w:ascii="Arial" w:hAnsi="Arial" w:cs="Arial"/>
                <w:sz w:val="20"/>
                <w:szCs w:val="20"/>
              </w:rPr>
              <w:t>arta de pago de reintegro en el supuesto de remanentes no aplicados, así como de los intereses derivados de los mismos.</w:t>
            </w:r>
          </w:p>
          <w:p w14:paraId="216BE80A" w14:textId="77777777" w:rsidR="009B5648" w:rsidRDefault="009B5648" w:rsidP="006221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ACE8C3" w14:textId="77777777" w:rsidR="002E77A5" w:rsidRDefault="002E77A5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9B5648" w:rsidRPr="009B5648" w14:paraId="1A26F2F7" w14:textId="77777777" w:rsidTr="00007ED9">
        <w:trPr>
          <w:trHeight w:val="43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36A2555" w14:textId="77777777" w:rsidR="009B5648" w:rsidRPr="009B5648" w:rsidRDefault="009B5648" w:rsidP="009B56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MEMORIA DE JUSTIFICACIÓN DEL PROYECTO</w:t>
            </w:r>
          </w:p>
        </w:tc>
      </w:tr>
      <w:tr w:rsidR="009B5648" w:rsidRPr="009B5648" w14:paraId="3A439E8E" w14:textId="77777777" w:rsidTr="00007ED9">
        <w:trPr>
          <w:trHeight w:val="1690"/>
        </w:trPr>
        <w:tc>
          <w:tcPr>
            <w:tcW w:w="5000" w:type="pct"/>
          </w:tcPr>
          <w:tbl>
            <w:tblPr>
              <w:tblW w:w="9661" w:type="dxa"/>
              <w:tblLook w:val="01E0" w:firstRow="1" w:lastRow="1" w:firstColumn="1" w:lastColumn="1" w:noHBand="0" w:noVBand="0"/>
            </w:tblPr>
            <w:tblGrid>
              <w:gridCol w:w="9661"/>
            </w:tblGrid>
            <w:tr w:rsidR="009B5648" w:rsidRPr="009B5648" w14:paraId="420D5A07" w14:textId="77777777" w:rsidTr="00007ED9">
              <w:trPr>
                <w:trHeight w:val="567"/>
              </w:trPr>
              <w:tc>
                <w:tcPr>
                  <w:tcW w:w="5000" w:type="pct"/>
                  <w:hideMark/>
                </w:tcPr>
                <w:p w14:paraId="6343B356" w14:textId="77777777" w:rsidR="009B5648" w:rsidRPr="009B5648" w:rsidRDefault="009B5648" w:rsidP="009B564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 xml:space="preserve">Se enviará una memoria al objeto de justificar el cumplimiento de las condiciones impuestas en la concesión de la subvención, con indicación de las actividades realizadas y de los resultados obtenidos, según el siguiente </w:t>
                  </w:r>
                  <w:r w:rsidR="006C36BB" w:rsidRPr="009B5648">
                    <w:rPr>
                      <w:rFonts w:ascii="Arial" w:hAnsi="Arial" w:cs="Arial"/>
                      <w:sz w:val="20"/>
                      <w:szCs w:val="20"/>
                    </w:rPr>
                    <w:t>gui</w:t>
                  </w:r>
                  <w:r w:rsidR="006C36BB">
                    <w:rPr>
                      <w:rFonts w:ascii="Arial" w:hAnsi="Arial" w:cs="Arial"/>
                      <w:sz w:val="20"/>
                      <w:szCs w:val="20"/>
                    </w:rPr>
                    <w:t>on</w:t>
                  </w: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3743E0A1" w14:textId="77777777" w:rsidR="009B5648" w:rsidRPr="009B5648" w:rsidRDefault="009B5648" w:rsidP="00034C91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1.- DENOMINACIÓN DEL PROYECTO</w:t>
                  </w:r>
                  <w:r w:rsidR="00034C9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14:paraId="5D92D543" w14:textId="77777777" w:rsidTr="00007ED9">
              <w:tc>
                <w:tcPr>
                  <w:tcW w:w="5000" w:type="pct"/>
                  <w:hideMark/>
                </w:tcPr>
                <w:p w14:paraId="15439AB5" w14:textId="77777777" w:rsidR="009B5648" w:rsidRPr="009B5648" w:rsidRDefault="009B5648" w:rsidP="00034C9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2.- ACTUACIONES DESARROLLADAS</w:t>
                  </w:r>
                  <w:r w:rsidR="00034C9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14:paraId="268F7BCD" w14:textId="77777777" w:rsidTr="00007ED9">
              <w:tc>
                <w:tcPr>
                  <w:tcW w:w="5000" w:type="pct"/>
                </w:tcPr>
                <w:p w14:paraId="650C5E6E" w14:textId="77777777" w:rsidR="009B5648" w:rsidRPr="009B5648" w:rsidRDefault="009B5648" w:rsidP="00034C9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3.- FECHA DE PUESTA EN MARCHA Y REALIZACIÓN DE CADA ACTIVIDAD</w:t>
                  </w:r>
                  <w:r w:rsidR="00034C9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14:paraId="69D619D4" w14:textId="77777777" w:rsidTr="00007ED9">
              <w:tc>
                <w:tcPr>
                  <w:tcW w:w="5000" w:type="pct"/>
                  <w:hideMark/>
                </w:tcPr>
                <w:p w14:paraId="698D3924" w14:textId="77777777" w:rsidR="009B5648" w:rsidRPr="009B5648" w:rsidRDefault="009B5648" w:rsidP="00007ED9">
                  <w:pPr>
                    <w:spacing w:before="60" w:after="60" w:line="276" w:lineRule="auto"/>
                    <w:ind w:right="1077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4.- OBJETIVOS GENERALES Y ESPECÍFICOS ALCANZADOS.</w:t>
                  </w:r>
                  <w:r w:rsidR="00007ED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283EF8">
                    <w:rPr>
                      <w:rFonts w:ascii="Arial" w:hAnsi="Arial" w:cs="Arial"/>
                      <w:sz w:val="20"/>
                      <w:szCs w:val="20"/>
                    </w:rPr>
                    <w:t>(E</w:t>
                  </w:r>
                  <w:r w:rsidRPr="00007ED9">
                    <w:rPr>
                      <w:rFonts w:ascii="Arial" w:hAnsi="Arial" w:cs="Arial"/>
                      <w:sz w:val="20"/>
                      <w:szCs w:val="20"/>
                    </w:rPr>
                    <w:t>n este apartado deberá figurar el</w:t>
                  </w:r>
                  <w:r w:rsidR="00007ED9" w:rsidRPr="00007ED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07ED9">
                    <w:rPr>
                      <w:rFonts w:ascii="Arial" w:hAnsi="Arial" w:cs="Arial"/>
                      <w:sz w:val="20"/>
                      <w:szCs w:val="20"/>
                    </w:rPr>
                    <w:t>grado de consecución de los objetivos previstos en el proyecto o actuaciones desarrolladas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).</w:t>
                  </w:r>
                </w:p>
              </w:tc>
            </w:tr>
            <w:tr w:rsidR="00763079" w:rsidRPr="009B5648" w14:paraId="6E67DC0F" w14:textId="77777777" w:rsidTr="0011068F">
              <w:trPr>
                <w:trHeight w:val="957"/>
              </w:trPr>
              <w:tc>
                <w:tcPr>
                  <w:tcW w:w="5000" w:type="pct"/>
                  <w:hideMark/>
                </w:tcPr>
                <w:p w14:paraId="76C64344" w14:textId="77777777" w:rsidR="00763079" w:rsidRPr="009B5648" w:rsidRDefault="00763079" w:rsidP="00034C9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5.- EJECUCIÓN DE INDICADORES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73"/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bookmarkEnd w:id="23"/>
                <w:p w14:paraId="55A9CE9A" w14:textId="2F0F6D3B" w:rsidR="00763079" w:rsidRPr="009B5648" w:rsidRDefault="00763079" w:rsidP="00D03955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OBJETIVO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INDICADOR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RESULTADO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98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198"/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tr w:rsidR="00D03955" w:rsidRPr="009B5648" w14:paraId="788E6C21" w14:textId="77777777" w:rsidTr="00007ED9">
              <w:trPr>
                <w:trHeight w:val="573"/>
              </w:trPr>
              <w:tc>
                <w:tcPr>
                  <w:tcW w:w="5000" w:type="pct"/>
                </w:tcPr>
                <w:p w14:paraId="066F57F8" w14:textId="77777777" w:rsidR="00D03955" w:rsidRPr="009B5648" w:rsidRDefault="00D03955" w:rsidP="005C71BD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03955">
                    <w:rPr>
                      <w:rFonts w:ascii="Arial" w:hAnsi="Arial" w:cs="Arial"/>
                      <w:b/>
                      <w:sz w:val="20"/>
                      <w:szCs w:val="20"/>
                    </w:rPr>
                    <w:t>6.- BALANCE FINAL DE LOS RESULTADOS Y CONCLUSIÓN DE LAS CONSECUENCIAS DERIVADAS DE LA EJECUCIÓN DEL PROYECTO Y/O LAS ACTUACIONES.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98"/>
                        <w:enabled/>
                        <w:calcOnExit w:val="0"/>
                        <w:textInput/>
                      </w:ffData>
                    </w:fldCha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C71BD" w:rsidRPr="009B5648" w14:paraId="79FA57A7" w14:textId="77777777" w:rsidTr="00007ED9">
              <w:tc>
                <w:tcPr>
                  <w:tcW w:w="5000" w:type="pct"/>
                  <w:hideMark/>
                </w:tcPr>
                <w:p w14:paraId="0AD7202F" w14:textId="77777777" w:rsidR="00CC7C20" w:rsidRPr="00CC7C20" w:rsidRDefault="005C71BD" w:rsidP="003E080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.- DATOS ESTADISTICOS. </w:t>
                  </w:r>
                  <w:r w:rsidR="003E0808" w:rsidRPr="003E0808">
                    <w:rPr>
                      <w:rFonts w:ascii="Arial" w:hAnsi="Arial" w:cs="Arial"/>
                      <w:sz w:val="20"/>
                      <w:szCs w:val="20"/>
                    </w:rPr>
                    <w:t>(Deberá incluir los datos que justifiquen la viabilidad técnica y económica del proyecto y su adecuación al presupuesto; los datos sobre las personas destinatarias del proyecto no sólo su número sino toda la información relevante sobre su nacionalidad, edad, sexo, entorno habitual, rural o urbano, de acuerdo con los fines del proyecto).</w:t>
                  </w:r>
                </w:p>
              </w:tc>
            </w:tr>
            <w:tr w:rsidR="005C71BD" w:rsidRPr="009B5648" w14:paraId="2CBF2971" w14:textId="77777777" w:rsidTr="00007ED9">
              <w:tc>
                <w:tcPr>
                  <w:tcW w:w="5000" w:type="pct"/>
                  <w:hideMark/>
                </w:tcPr>
                <w:p w14:paraId="1401A4CC" w14:textId="77777777" w:rsidR="005C71BD" w:rsidRPr="009B5648" w:rsidRDefault="005C71BD" w:rsidP="005C71BD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.- VALORACIÓN: DIFICULTADES Y PROPUESTAS.</w:t>
                  </w:r>
                </w:p>
                <w:p w14:paraId="6D2010E1" w14:textId="77777777" w:rsidR="005C71BD" w:rsidRDefault="005C71BD" w:rsidP="005C71BD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25" w:name="Texto200"/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5"/>
                </w:p>
                <w:p w14:paraId="1E1BD4CB" w14:textId="77777777" w:rsidR="00763079" w:rsidRPr="009B5648" w:rsidRDefault="00763079" w:rsidP="005C71BD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CA5A8A5" w14:textId="77777777" w:rsidR="009B5648" w:rsidRPr="009B5648" w:rsidRDefault="009B5648" w:rsidP="009B5648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26748B" w14:textId="77777777" w:rsidR="009B5648" w:rsidRPr="009B5648" w:rsidRDefault="009B5648" w:rsidP="00007ED9">
      <w:pPr>
        <w:spacing w:after="240" w:line="276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14:paraId="1151D2DD" w14:textId="77777777" w:rsidR="009B5648" w:rsidRPr="009B5648" w:rsidRDefault="009B5648" w:rsidP="00007ED9">
      <w:pPr>
        <w:spacing w:after="240"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b/>
          <w:sz w:val="20"/>
          <w:szCs w:val="20"/>
        </w:rPr>
        <w:t>COFINANCIACIÓN DEL PROYECTO</w:t>
      </w:r>
    </w:p>
    <w:p w14:paraId="0B131E03" w14:textId="77777777" w:rsid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 xml:space="preserve">La </w:t>
      </w:r>
      <w:r w:rsidR="00283EF8">
        <w:rPr>
          <w:rFonts w:ascii="Arial" w:hAnsi="Arial" w:cs="Arial"/>
          <w:sz w:val="20"/>
          <w:szCs w:val="20"/>
        </w:rPr>
        <w:t>entidad</w:t>
      </w:r>
      <w:r w:rsidRPr="009B5648">
        <w:rPr>
          <w:rFonts w:ascii="Arial" w:hAnsi="Arial" w:cs="Arial"/>
          <w:sz w:val="20"/>
          <w:szCs w:val="20"/>
        </w:rPr>
        <w:t xml:space="preserve"> beneficiaria, aporta o ha obtenido otras subvenciones, ayudas, ingresos o recursos que financian las actividades subvencionadas. Se indicarán las otras fuentes de financiación, tanto públicas como privadas.</w:t>
      </w:r>
    </w:p>
    <w:p w14:paraId="777315A1" w14:textId="77777777" w:rsidR="00D62247" w:rsidRPr="009B5648" w:rsidRDefault="00D62247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4"/>
        <w:gridCol w:w="3202"/>
        <w:gridCol w:w="2210"/>
      </w:tblGrid>
      <w:tr w:rsidR="009B5648" w:rsidRPr="009B5648" w14:paraId="723C1D9D" w14:textId="77777777" w:rsidTr="00007ED9">
        <w:tc>
          <w:tcPr>
            <w:tcW w:w="4784" w:type="dxa"/>
            <w:vAlign w:val="center"/>
          </w:tcPr>
          <w:p w14:paraId="1511B8B4" w14:textId="77777777" w:rsidR="009B5648" w:rsidRPr="009B5648" w:rsidRDefault="009B5648" w:rsidP="00007E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3202" w:type="dxa"/>
          </w:tcPr>
          <w:p w14:paraId="63E78491" w14:textId="77777777" w:rsidR="009B5648" w:rsidRPr="009B5648" w:rsidRDefault="009B5648" w:rsidP="009B564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Procedencia de la cofinanciación*</w:t>
            </w:r>
          </w:p>
        </w:tc>
        <w:tc>
          <w:tcPr>
            <w:tcW w:w="2210" w:type="dxa"/>
            <w:vAlign w:val="center"/>
          </w:tcPr>
          <w:p w14:paraId="43D58AD6" w14:textId="77777777" w:rsidR="009B5648" w:rsidRPr="009B5648" w:rsidRDefault="009B5648" w:rsidP="00007E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Importe €</w:t>
            </w:r>
          </w:p>
        </w:tc>
      </w:tr>
      <w:tr w:rsidR="009B5648" w:rsidRPr="009B5648" w14:paraId="0C666150" w14:textId="77777777" w:rsidTr="00007ED9">
        <w:tc>
          <w:tcPr>
            <w:tcW w:w="4784" w:type="dxa"/>
          </w:tcPr>
          <w:p w14:paraId="07490321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6" w:name="Texto75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202" w:type="dxa"/>
          </w:tcPr>
          <w:p w14:paraId="1709BC78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7" w:name="Texto78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210" w:type="dxa"/>
          </w:tcPr>
          <w:p w14:paraId="6B8FF2E6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8" w:name="Texto81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9B5648" w:rsidRPr="009B5648" w14:paraId="16067013" w14:textId="77777777" w:rsidTr="00007ED9">
        <w:tc>
          <w:tcPr>
            <w:tcW w:w="4784" w:type="dxa"/>
          </w:tcPr>
          <w:p w14:paraId="4EAFE200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9" w:name="Texto76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202" w:type="dxa"/>
          </w:tcPr>
          <w:p w14:paraId="4C7DECB8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0" w:name="Texto79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210" w:type="dxa"/>
          </w:tcPr>
          <w:p w14:paraId="15EF3D11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1" w:name="Texto82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9B5648" w:rsidRPr="009B5648" w14:paraId="503E3991" w14:textId="77777777" w:rsidTr="00007ED9">
        <w:tc>
          <w:tcPr>
            <w:tcW w:w="4784" w:type="dxa"/>
          </w:tcPr>
          <w:p w14:paraId="1006338A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2" w:name="Texto77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202" w:type="dxa"/>
          </w:tcPr>
          <w:p w14:paraId="58F3F62B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3" w:name="Texto80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210" w:type="dxa"/>
          </w:tcPr>
          <w:p w14:paraId="2237C2F0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4" w:name="Texto83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7E335B58" w14:textId="77777777" w:rsid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443FD9" w14:textId="77777777" w:rsidR="009B5648" w:rsidRP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*Se hará constar también en este apartado además de las otras fuentes, la financiación aportada en su caso, por la propia entidad o persona beneficiaria al proyecto y/o actuaciones realizadas.</w:t>
      </w:r>
    </w:p>
    <w:p w14:paraId="3C522B7E" w14:textId="77777777" w:rsidR="009B5648" w:rsidRP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75B5B70" w14:textId="77777777" w:rsidR="009B5648" w:rsidRPr="009B5648" w:rsidRDefault="009B5648" w:rsidP="009B5648">
      <w:pPr>
        <w:spacing w:line="276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 xml:space="preserve">En  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35" w:name="Texto69"/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bookmarkEnd w:id="35"/>
      <w:r w:rsidRPr="009B5648">
        <w:rPr>
          <w:rFonts w:ascii="Arial" w:hAnsi="Arial" w:cs="Arial"/>
          <w:sz w:val="20"/>
          <w:szCs w:val="20"/>
        </w:rPr>
        <w:t xml:space="preserve">               , a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36" w:name="Texto70"/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bookmarkEnd w:id="36"/>
      <w:r w:rsidRPr="009B5648">
        <w:rPr>
          <w:rFonts w:ascii="Arial" w:hAnsi="Arial" w:cs="Arial"/>
          <w:sz w:val="20"/>
          <w:szCs w:val="20"/>
        </w:rPr>
        <w:t xml:space="preserve">de  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37" w:name="Texto71"/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bookmarkEnd w:id="37"/>
      <w:r w:rsidRPr="009B5648">
        <w:rPr>
          <w:rFonts w:ascii="Arial" w:hAnsi="Arial" w:cs="Arial"/>
          <w:sz w:val="20"/>
          <w:szCs w:val="20"/>
        </w:rPr>
        <w:t xml:space="preserve">          </w:t>
      </w:r>
      <w:r w:rsidRPr="00845038">
        <w:rPr>
          <w:rFonts w:ascii="Arial" w:hAnsi="Arial" w:cs="Arial"/>
          <w:sz w:val="20"/>
          <w:szCs w:val="20"/>
        </w:rPr>
        <w:t>de  20</w:t>
      </w:r>
    </w:p>
    <w:p w14:paraId="46CFA949" w14:textId="77777777" w:rsidR="009B5648" w:rsidRPr="009B5648" w:rsidRDefault="009B5648" w:rsidP="009B5648">
      <w:pPr>
        <w:spacing w:before="240" w:line="276" w:lineRule="auto"/>
        <w:jc w:val="center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Fdo: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38" w:name="Texto72"/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bookmarkEnd w:id="38"/>
      <w:r w:rsidRPr="009B5648">
        <w:rPr>
          <w:rFonts w:ascii="Arial" w:hAnsi="Arial" w:cs="Arial"/>
          <w:sz w:val="20"/>
          <w:szCs w:val="20"/>
        </w:rPr>
        <w:t xml:space="preserve"> </w:t>
      </w:r>
    </w:p>
    <w:p w14:paraId="279E27F1" w14:textId="77777777" w:rsidR="009B5648" w:rsidRPr="009B5648" w:rsidRDefault="009B5648" w:rsidP="009B564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(firma y sello en su caso)</w:t>
      </w:r>
    </w:p>
    <w:p w14:paraId="796F1AE5" w14:textId="77777777" w:rsidR="009B5648" w:rsidRPr="009B5648" w:rsidRDefault="009B5648" w:rsidP="009B564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667B4EF" w14:textId="77777777" w:rsidR="002E77A5" w:rsidRDefault="002E77A5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3950479" w14:textId="77777777" w:rsidR="00D62247" w:rsidRDefault="00295A24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252E4" wp14:editId="5A12D8C8">
                <wp:simplePos x="0" y="0"/>
                <wp:positionH relativeFrom="column">
                  <wp:posOffset>1364615</wp:posOffset>
                </wp:positionH>
                <wp:positionV relativeFrom="paragraph">
                  <wp:posOffset>8255</wp:posOffset>
                </wp:positionV>
                <wp:extent cx="3781425" cy="809625"/>
                <wp:effectExtent l="0" t="0" r="9525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3D064" w14:textId="77777777" w:rsidR="00295A24" w:rsidRDefault="00295A24" w:rsidP="009B5648">
                            <w:pPr>
                              <w:rPr>
                                <w:b/>
                              </w:rPr>
                            </w:pPr>
                          </w:p>
                          <w:p w14:paraId="030E8E55" w14:textId="77777777" w:rsidR="00295A24" w:rsidRDefault="00295A24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12A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Instituto de la Mujer de Castilla-La Mancha</w:t>
                            </w:r>
                          </w:p>
                          <w:p w14:paraId="60770C0C" w14:textId="77777777" w:rsidR="00295A24" w:rsidRPr="00295A24" w:rsidRDefault="00295A24" w:rsidP="009B564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A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CODIGO DIR3: A08016374</w:t>
                            </w:r>
                          </w:p>
                          <w:p w14:paraId="521618E7" w14:textId="77777777" w:rsidR="00295A24" w:rsidRDefault="00295A24" w:rsidP="009B56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252E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07.45pt;margin-top:.65pt;width:297.7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" stroked="f">
                <v:textbox>
                  <w:txbxContent>
                    <w:p w14:paraId="7173D064" w14:textId="77777777" w:rsidR="00295A24" w:rsidRDefault="00295A24" w:rsidP="009B5648">
                      <w:pPr>
                        <w:rPr>
                          <w:b/>
                        </w:rPr>
                      </w:pPr>
                    </w:p>
                    <w:p w14:paraId="030E8E55" w14:textId="77777777" w:rsidR="00295A24" w:rsidRDefault="00295A24" w:rsidP="009B564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12A4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Instituto de la Mujer de Castilla-La Mancha</w:t>
                      </w:r>
                    </w:p>
                    <w:p w14:paraId="60770C0C" w14:textId="77777777" w:rsidR="00295A24" w:rsidRPr="00295A24" w:rsidRDefault="00295A24" w:rsidP="009B564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A24">
                        <w:rPr>
                          <w:rFonts w:ascii="Arial" w:hAnsi="Arial" w:cs="Arial"/>
                          <w:sz w:val="22"/>
                          <w:szCs w:val="22"/>
                        </w:rPr>
                        <w:t>CODIGO DIR3: A08016374</w:t>
                      </w:r>
                    </w:p>
                    <w:p w14:paraId="521618E7" w14:textId="77777777" w:rsidR="00295A24" w:rsidRDefault="00295A24" w:rsidP="009B5648"/>
                  </w:txbxContent>
                </v:textbox>
              </v:shape>
            </w:pict>
          </mc:Fallback>
        </mc:AlternateContent>
      </w:r>
    </w:p>
    <w:p w14:paraId="46D97305" w14:textId="77777777" w:rsidR="00D62247" w:rsidRPr="009B5648" w:rsidRDefault="00D62247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F1E5139" w14:textId="77777777" w:rsidR="002E77A5" w:rsidRPr="009B5648" w:rsidRDefault="002E77A5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91EB958" w14:textId="77777777" w:rsidR="002E77A5" w:rsidRPr="009B5648" w:rsidRDefault="002E77A5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AB9434D" w14:textId="77777777" w:rsidR="002E77A5" w:rsidRPr="009B5648" w:rsidRDefault="002E77A5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057D51D" w14:textId="77777777" w:rsidR="00007ED9" w:rsidRDefault="00007ED9" w:rsidP="009B5648">
      <w:pPr>
        <w:spacing w:line="276" w:lineRule="auto"/>
        <w:rPr>
          <w:rFonts w:ascii="Arial" w:hAnsi="Arial" w:cs="Arial"/>
          <w:b/>
          <w:sz w:val="20"/>
          <w:szCs w:val="20"/>
        </w:rPr>
        <w:sectPr w:rsidR="00007ED9" w:rsidSect="00F632CE">
          <w:headerReference w:type="default" r:id="rId10"/>
          <w:footerReference w:type="default" r:id="rId11"/>
          <w:pgSz w:w="11906" w:h="16838" w:code="9"/>
          <w:pgMar w:top="2875" w:right="849" w:bottom="284" w:left="851" w:header="284" w:footer="567" w:gutter="0"/>
          <w:cols w:space="708"/>
          <w:docGrid w:linePitch="360"/>
        </w:sectPr>
      </w:pPr>
    </w:p>
    <w:p w14:paraId="149781D8" w14:textId="77777777" w:rsidR="004751F6" w:rsidRDefault="004751F6" w:rsidP="005C3D6B">
      <w:pPr>
        <w:tabs>
          <w:tab w:val="left" w:pos="3270"/>
        </w:tabs>
        <w:jc w:val="both"/>
      </w:pPr>
    </w:p>
    <w:p w14:paraId="135CF9D0" w14:textId="77777777" w:rsidR="005C3D6B" w:rsidRDefault="00007ED9" w:rsidP="005C3D6B">
      <w:pPr>
        <w:tabs>
          <w:tab w:val="left" w:pos="327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35656" wp14:editId="20E3E761">
                <wp:simplePos x="0" y="0"/>
                <wp:positionH relativeFrom="column">
                  <wp:posOffset>137160</wp:posOffset>
                </wp:positionH>
                <wp:positionV relativeFrom="paragraph">
                  <wp:posOffset>25400</wp:posOffset>
                </wp:positionV>
                <wp:extent cx="8915400" cy="30480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2BB16" w14:textId="77777777" w:rsidR="00295A24" w:rsidRPr="003B5F75" w:rsidRDefault="00295A24" w:rsidP="005C3D6B">
                            <w:pPr>
                              <w:ind w:left="-284" w:firstLine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PERSONAL PROPIO O CONTRATADO</w:t>
                            </w:r>
                          </w:p>
                          <w:p w14:paraId="7C200877" w14:textId="77777777" w:rsidR="00295A24" w:rsidRDefault="00295A24" w:rsidP="005C3D6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35656" id="Cuadro de texto 2" o:spid="_x0000_s1028" type="#_x0000_t202" style="position:absolute;left:0;text-align:left;margin-left:10.8pt;margin-top:2pt;width:702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">
                <v:textbox>
                  <w:txbxContent>
                    <w:p w14:paraId="3492BB16" w14:textId="77777777" w:rsidR="00295A24" w:rsidRPr="003B5F75" w:rsidRDefault="00295A24" w:rsidP="005C3D6B">
                      <w:pPr>
                        <w:ind w:left="-284" w:firstLine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PERSONAL PROPIO O CONTRATADO</w:t>
                      </w:r>
                    </w:p>
                    <w:p w14:paraId="7C200877" w14:textId="77777777" w:rsidR="00295A24" w:rsidRDefault="00295A24" w:rsidP="005C3D6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E858D5" w14:textId="77777777" w:rsidR="005C3D6B" w:rsidRDefault="005C3D6B" w:rsidP="005C3D6B">
      <w:pPr>
        <w:tabs>
          <w:tab w:val="left" w:pos="3270"/>
        </w:tabs>
        <w:jc w:val="both"/>
      </w:pPr>
    </w:p>
    <w:p w14:paraId="1CA4CD08" w14:textId="77777777" w:rsidR="005C3D6B" w:rsidRDefault="005C3D6B" w:rsidP="005C3D6B">
      <w:pPr>
        <w:tabs>
          <w:tab w:val="left" w:pos="3270"/>
        </w:tabs>
        <w:jc w:val="both"/>
      </w:pPr>
    </w:p>
    <w:p w14:paraId="795A63E0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El presente documento tiene por objeto indicar la relación clasificada de los gastos de personal propio o contratado.</w:t>
      </w:r>
    </w:p>
    <w:p w14:paraId="1BB67C84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544"/>
        <w:gridCol w:w="669"/>
        <w:gridCol w:w="2268"/>
        <w:gridCol w:w="2835"/>
        <w:gridCol w:w="2693"/>
      </w:tblGrid>
      <w:tr w:rsidR="005C3D6B" w:rsidRPr="003B5F75" w14:paraId="335CCD63" w14:textId="77777777" w:rsidTr="001A1307">
        <w:trPr>
          <w:trHeight w:val="379"/>
          <w:jc w:val="center"/>
        </w:trPr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D39C69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346C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FBE9A0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8986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2EB0D1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4BA5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A401DA5" w14:textId="77777777" w:rsidR="003B5F75" w:rsidRPr="003B5F75" w:rsidRDefault="003B5F75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58BDEBC7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090B0AE9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381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6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915205" w:rsidRPr="003B5F75" w14:paraId="709880A7" w14:textId="77777777" w:rsidTr="00915205">
        <w:trPr>
          <w:trHeight w:val="227"/>
          <w:jc w:val="center"/>
        </w:trPr>
        <w:tc>
          <w:tcPr>
            <w:tcW w:w="2726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07AE496A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444326E6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5F3812A8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05308D5A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Periodo trabajado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32AB72C3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Horas imputadas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765E7E19" w14:textId="77777777" w:rsidR="00915205" w:rsidRPr="003B5F75" w:rsidRDefault="0091520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Número de factura (*)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22188E6E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231CC37E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21846EB9" w14:textId="77777777" w:rsidR="00915205" w:rsidRPr="003B5F75" w:rsidRDefault="0091520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915205" w:rsidRPr="003B5F75" w14:paraId="52ACBFAA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58C7185" w14:textId="77777777" w:rsidR="00915205" w:rsidRPr="003B5F75" w:rsidRDefault="00915205" w:rsidP="00721BB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7EBAFB2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7BFF1D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9AE9FF3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B3B0000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17BC7D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4AEFDD1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84C0BE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8724422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0F59FA93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841CB9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F2BB90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B66B163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DB00D5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5FD7FE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9218A7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6C95870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552816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93C0A09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35294B04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9EEA442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3203D10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6D3546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45A8343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F6A5483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D39281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4C4CA8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C9BAA9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AED1AC8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20E24BC9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C2FA290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A7C141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51B0BB9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99D847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AF05F70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28A3617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B49C123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78318B6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B57C30A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079AAE42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4822487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FC025F6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97D1CD0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FC75E95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E846042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76D8D8F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0DC68AA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2A800B3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22F9CA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291536CD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41BD4CB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ABF6023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AD80A3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D0D92B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CC32890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5F7F639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4ADE7B6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E9F0675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5C7B270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3F674255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DE40E39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102599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233576F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6AE20E8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1312731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5B96481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451A3A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B00CC29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8A51019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16872FCD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7689A02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2E9247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5294FEF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CEC681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461B97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4149073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3F6689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F182AE6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D32878D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14135FFA" w14:textId="77777777" w:rsidTr="00915205">
        <w:trPr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B417D73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A768488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FC75ADB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DF54A5F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632C49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4AC1FBB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A4A2B17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A63E940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5F7F234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5205" w:rsidRPr="003B5F75" w14:paraId="4CE501F7" w14:textId="77777777" w:rsidTr="00915205">
        <w:trPr>
          <w:gridAfter w:val="2"/>
          <w:wAfter w:w="2363" w:type="dxa"/>
          <w:trHeight w:val="340"/>
          <w:jc w:val="center"/>
        </w:trPr>
        <w:tc>
          <w:tcPr>
            <w:tcW w:w="2726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4655BE4E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627290E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602E9EB9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778C1C1C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14:paraId="551F5681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E468847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2E6D778" w14:textId="77777777" w:rsidR="00915205" w:rsidRPr="003B5F75" w:rsidRDefault="009152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8945BD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B5F75">
        <w:rPr>
          <w:rFonts w:ascii="Arial" w:hAnsi="Arial" w:cs="Arial"/>
          <w:sz w:val="20"/>
          <w:szCs w:val="20"/>
        </w:rPr>
        <w:t xml:space="preserve"> *solo para personal contratado</w:t>
      </w:r>
    </w:p>
    <w:p w14:paraId="15451172" w14:textId="77777777" w:rsidR="009B5648" w:rsidRPr="003B5F75" w:rsidRDefault="009B5648" w:rsidP="00E707BB">
      <w:pPr>
        <w:rPr>
          <w:rFonts w:ascii="Arial" w:hAnsi="Arial" w:cs="Arial"/>
          <w:b/>
          <w:sz w:val="20"/>
          <w:szCs w:val="20"/>
        </w:rPr>
      </w:pPr>
    </w:p>
    <w:p w14:paraId="15BAF538" w14:textId="77777777" w:rsidR="005C3D6B" w:rsidRDefault="005C3D6B" w:rsidP="00E707BB">
      <w:pPr>
        <w:rPr>
          <w:rFonts w:ascii="Arial" w:hAnsi="Arial" w:cs="Arial"/>
          <w:b/>
          <w:sz w:val="20"/>
          <w:szCs w:val="20"/>
        </w:rPr>
      </w:pPr>
    </w:p>
    <w:p w14:paraId="405E1EAA" w14:textId="77777777" w:rsidR="003B5F75" w:rsidRPr="009B5648" w:rsidRDefault="003B5F75" w:rsidP="003B5F75">
      <w:pPr>
        <w:spacing w:line="276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 xml:space="preserve">En  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r w:rsidRPr="009B5648">
        <w:rPr>
          <w:rFonts w:ascii="Arial" w:hAnsi="Arial" w:cs="Arial"/>
          <w:sz w:val="20"/>
          <w:szCs w:val="20"/>
        </w:rPr>
        <w:t xml:space="preserve">               , a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r w:rsidRPr="009B5648">
        <w:rPr>
          <w:rFonts w:ascii="Arial" w:hAnsi="Arial" w:cs="Arial"/>
          <w:sz w:val="20"/>
          <w:szCs w:val="20"/>
        </w:rPr>
        <w:t xml:space="preserve">de    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r w:rsidRPr="009B5648">
        <w:rPr>
          <w:rFonts w:ascii="Arial" w:hAnsi="Arial" w:cs="Arial"/>
          <w:sz w:val="20"/>
          <w:szCs w:val="20"/>
        </w:rPr>
        <w:t xml:space="preserve">          de  </w:t>
      </w:r>
      <w:r w:rsidRPr="00845038">
        <w:rPr>
          <w:rFonts w:ascii="Arial" w:hAnsi="Arial" w:cs="Arial"/>
          <w:sz w:val="20"/>
          <w:szCs w:val="20"/>
        </w:rPr>
        <w:t>20</w:t>
      </w:r>
    </w:p>
    <w:p w14:paraId="75CB37DF" w14:textId="77777777" w:rsidR="003B5F75" w:rsidRPr="009B5648" w:rsidRDefault="003B5F75" w:rsidP="003B5F75">
      <w:pPr>
        <w:spacing w:before="240" w:line="276" w:lineRule="auto"/>
        <w:jc w:val="center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Fdo:</w:t>
      </w:r>
      <w:r w:rsidRPr="009B5648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9B5648">
        <w:rPr>
          <w:rFonts w:ascii="Arial" w:hAnsi="Arial" w:cs="Arial"/>
          <w:sz w:val="20"/>
          <w:szCs w:val="20"/>
        </w:rPr>
        <w:instrText xml:space="preserve"> FORMTEXT </w:instrText>
      </w:r>
      <w:r w:rsidRPr="009B5648">
        <w:rPr>
          <w:rFonts w:ascii="Arial" w:hAnsi="Arial" w:cs="Arial"/>
          <w:sz w:val="20"/>
          <w:szCs w:val="20"/>
        </w:rPr>
      </w:r>
      <w:r w:rsidRPr="009B5648">
        <w:rPr>
          <w:rFonts w:ascii="Arial" w:hAnsi="Arial" w:cs="Arial"/>
          <w:sz w:val="20"/>
          <w:szCs w:val="20"/>
        </w:rPr>
        <w:fldChar w:fldCharType="separate"/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noProof/>
          <w:sz w:val="20"/>
          <w:szCs w:val="20"/>
        </w:rPr>
        <w:t> </w:t>
      </w:r>
      <w:r w:rsidRPr="009B5648">
        <w:rPr>
          <w:rFonts w:ascii="Arial" w:hAnsi="Arial" w:cs="Arial"/>
          <w:sz w:val="20"/>
          <w:szCs w:val="20"/>
        </w:rPr>
        <w:fldChar w:fldCharType="end"/>
      </w:r>
      <w:r w:rsidRPr="009B5648">
        <w:rPr>
          <w:rFonts w:ascii="Arial" w:hAnsi="Arial" w:cs="Arial"/>
          <w:sz w:val="20"/>
          <w:szCs w:val="20"/>
        </w:rPr>
        <w:t xml:space="preserve"> </w:t>
      </w:r>
    </w:p>
    <w:p w14:paraId="102B573B" w14:textId="77777777" w:rsidR="0045036C" w:rsidRDefault="003B5F75" w:rsidP="003B5F75">
      <w:pPr>
        <w:spacing w:line="276" w:lineRule="auto"/>
        <w:jc w:val="center"/>
        <w:rPr>
          <w:rFonts w:ascii="Arial" w:hAnsi="Arial" w:cs="Arial"/>
          <w:sz w:val="20"/>
          <w:szCs w:val="20"/>
        </w:rPr>
        <w:sectPr w:rsidR="0045036C" w:rsidSect="00904A68">
          <w:headerReference w:type="default" r:id="rId12"/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  <w:r w:rsidRPr="009B5648">
        <w:rPr>
          <w:rFonts w:ascii="Arial" w:hAnsi="Arial" w:cs="Arial"/>
          <w:sz w:val="20"/>
          <w:szCs w:val="20"/>
        </w:rPr>
        <w:t>(firma y sello en su caso)</w:t>
      </w:r>
    </w:p>
    <w:p w14:paraId="69BE3797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302850" wp14:editId="6C87681E">
                <wp:simplePos x="0" y="0"/>
                <wp:positionH relativeFrom="margin">
                  <wp:posOffset>13335</wp:posOffset>
                </wp:positionH>
                <wp:positionV relativeFrom="paragraph">
                  <wp:posOffset>92075</wp:posOffset>
                </wp:positionV>
                <wp:extent cx="9048750" cy="304800"/>
                <wp:effectExtent l="0" t="0" r="1905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EE93B" w14:textId="77777777" w:rsidR="00295A24" w:rsidRPr="003B5F75" w:rsidRDefault="00295A24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02850" id="Cuadro de texto 15" o:spid="_x0000_s1029" type="#_x0000_t202" style="position:absolute;margin-left:1.05pt;margin-top:7.25pt;width:712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">
                <v:textbox>
                  <w:txbxContent>
                    <w:p w14:paraId="1AEEE93B" w14:textId="77777777" w:rsidR="00295A24" w:rsidRPr="003B5F75" w:rsidRDefault="00295A24" w:rsidP="009B56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678ECC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3CDDF403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29E6F101" w14:textId="77777777" w:rsidR="009B5648" w:rsidRPr="00D62247" w:rsidRDefault="009B5648" w:rsidP="009D74F0">
      <w:pPr>
        <w:spacing w:after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consultoría y/o asistencia técnica</w:t>
      </w:r>
    </w:p>
    <w:tbl>
      <w:tblPr>
        <w:tblStyle w:val="Tablaconcuadrcula"/>
        <w:tblW w:w="14175" w:type="dxa"/>
        <w:tblInd w:w="142" w:type="dxa"/>
        <w:tblLook w:val="04A0" w:firstRow="1" w:lastRow="0" w:firstColumn="1" w:lastColumn="0" w:noHBand="0" w:noVBand="1"/>
      </w:tblPr>
      <w:tblGrid>
        <w:gridCol w:w="992"/>
        <w:gridCol w:w="2835"/>
        <w:gridCol w:w="993"/>
        <w:gridCol w:w="2229"/>
        <w:gridCol w:w="3003"/>
        <w:gridCol w:w="4123"/>
      </w:tblGrid>
      <w:tr w:rsidR="009B5648" w:rsidRPr="00D62247" w14:paraId="6E4B0FDA" w14:textId="77777777" w:rsidTr="003D2B34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1BB88C02" w14:textId="77777777" w:rsidR="009B5648" w:rsidRPr="00D62247" w:rsidRDefault="009B5648" w:rsidP="009D74F0">
            <w:pPr>
              <w:spacing w:line="276" w:lineRule="auto"/>
              <w:ind w:left="-255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835" w:type="dxa"/>
          </w:tcPr>
          <w:p w14:paraId="11DFD7A3" w14:textId="77777777" w:rsidR="009B5648" w:rsidRPr="00D62247" w:rsidRDefault="009B5648" w:rsidP="009D74F0">
            <w:pPr>
              <w:spacing w:line="276" w:lineRule="auto"/>
              <w:ind w:left="-206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360307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29" w:type="dxa"/>
          </w:tcPr>
          <w:p w14:paraId="2C2F9A5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39420C3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123" w:type="dxa"/>
          </w:tcPr>
          <w:p w14:paraId="35DCAFA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0ABFFE7" w14:textId="77777777" w:rsidR="009B5648" w:rsidRPr="00D62247" w:rsidRDefault="009B5648" w:rsidP="009D74F0">
      <w:pPr>
        <w:tabs>
          <w:tab w:val="left" w:pos="9172"/>
        </w:tabs>
        <w:spacing w:before="240" w:after="24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  <w:r w:rsidRPr="00D62247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9B5648" w:rsidRPr="00D62247" w14:paraId="7643ADDE" w14:textId="77777777" w:rsidTr="009D74F0">
        <w:trPr>
          <w:trHeight w:val="340"/>
        </w:trPr>
        <w:tc>
          <w:tcPr>
            <w:tcW w:w="1410" w:type="dxa"/>
          </w:tcPr>
          <w:p w14:paraId="7185155C" w14:textId="77777777" w:rsidR="009B5648" w:rsidRPr="00D62247" w:rsidRDefault="009B5648" w:rsidP="008450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196" w:type="dxa"/>
          </w:tcPr>
          <w:p w14:paraId="19915F76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762" w:type="dxa"/>
          </w:tcPr>
          <w:p w14:paraId="79080137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849" w:type="dxa"/>
          </w:tcPr>
          <w:p w14:paraId="43238288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079" w:type="dxa"/>
            <w:gridSpan w:val="2"/>
          </w:tcPr>
          <w:p w14:paraId="44537672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504" w:type="dxa"/>
          </w:tcPr>
          <w:p w14:paraId="50F3C17D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20" w:type="dxa"/>
          </w:tcPr>
          <w:p w14:paraId="3252BC97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287" w:type="dxa"/>
          </w:tcPr>
          <w:p w14:paraId="2B19C114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20" w:type="dxa"/>
          </w:tcPr>
          <w:p w14:paraId="1610D60A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48" w:type="dxa"/>
          </w:tcPr>
          <w:p w14:paraId="1EEFF2D6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9B5648" w:rsidRPr="00D62247" w14:paraId="7FAC96BB" w14:textId="77777777" w:rsidTr="009D74F0">
        <w:trPr>
          <w:trHeight w:val="340"/>
        </w:trPr>
        <w:tc>
          <w:tcPr>
            <w:tcW w:w="1410" w:type="dxa"/>
          </w:tcPr>
          <w:p w14:paraId="1D720B5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3B2A05D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562DC40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34C6BEC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4791978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376F21E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3D75AC6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66630E4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0127C27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6D5C0EB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7B0F970F" w14:textId="77777777" w:rsidTr="009D74F0">
        <w:trPr>
          <w:trHeight w:val="340"/>
        </w:trPr>
        <w:tc>
          <w:tcPr>
            <w:tcW w:w="1410" w:type="dxa"/>
          </w:tcPr>
          <w:p w14:paraId="1B1F880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23B27DB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118E858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23A5DCB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2D1153A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0CC36BE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400FAA9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3410B16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7F73C0D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16BA104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5B452F7C" w14:textId="77777777" w:rsidTr="009D74F0">
        <w:trPr>
          <w:trHeight w:val="340"/>
        </w:trPr>
        <w:tc>
          <w:tcPr>
            <w:tcW w:w="1410" w:type="dxa"/>
          </w:tcPr>
          <w:p w14:paraId="202312C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7C94781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66CF163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3194278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1BBC4C7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21CD56F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5D8DA88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1E88283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687C0E5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7A3EEE3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59B36B35" w14:textId="77777777" w:rsidTr="009D74F0">
        <w:trPr>
          <w:trHeight w:val="340"/>
        </w:trPr>
        <w:tc>
          <w:tcPr>
            <w:tcW w:w="1410" w:type="dxa"/>
          </w:tcPr>
          <w:p w14:paraId="083B85C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6E882C6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791CA16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5A6967A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18BA4D2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3E2EC90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3E3E98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7983299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37DFC3F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1E6D146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112F8F2" w14:textId="77777777" w:rsidTr="009D74F0">
        <w:trPr>
          <w:trHeight w:val="340"/>
        </w:trPr>
        <w:tc>
          <w:tcPr>
            <w:tcW w:w="1410" w:type="dxa"/>
          </w:tcPr>
          <w:p w14:paraId="5324C34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446400F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4B84CCF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40B8923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03CD804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7DBEDDC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1E4F587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65027F9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BE6797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43CE6C0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58BACC48" w14:textId="77777777" w:rsidTr="009D74F0">
        <w:trPr>
          <w:trHeight w:val="340"/>
        </w:trPr>
        <w:tc>
          <w:tcPr>
            <w:tcW w:w="1410" w:type="dxa"/>
          </w:tcPr>
          <w:p w14:paraId="2FE542C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0940284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7D56376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6F9793A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25083A9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47BDAE3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52D1669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465AB82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1579A9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38D183D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18F45CF9" w14:textId="77777777" w:rsidTr="009D74F0">
        <w:trPr>
          <w:trHeight w:val="340"/>
        </w:trPr>
        <w:tc>
          <w:tcPr>
            <w:tcW w:w="1410" w:type="dxa"/>
          </w:tcPr>
          <w:p w14:paraId="113BBA7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3B6CB4E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5463F32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1975049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393D659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036EA10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46236CB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580EA20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446A3EC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3AF6610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323E8AED" w14:textId="77777777" w:rsidTr="009D74F0">
        <w:trPr>
          <w:trHeight w:val="340"/>
        </w:trPr>
        <w:tc>
          <w:tcPr>
            <w:tcW w:w="1410" w:type="dxa"/>
          </w:tcPr>
          <w:p w14:paraId="719F8EB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1133605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7B03E3A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5F41C67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7968085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2715D40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0B737D9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68A5BF0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399F549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307C791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31AE2583" w14:textId="77777777" w:rsidTr="009D74F0">
        <w:trPr>
          <w:trHeight w:val="340"/>
        </w:trPr>
        <w:tc>
          <w:tcPr>
            <w:tcW w:w="1410" w:type="dxa"/>
          </w:tcPr>
          <w:p w14:paraId="24646D9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3BCCAB8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35DDD91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1ADE799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63EC343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779C9E1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4E6AA0D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6BA93DE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56B9CDE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311C9C8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7F3A768A" w14:textId="77777777" w:rsidTr="009D74F0">
        <w:trPr>
          <w:trHeight w:val="340"/>
        </w:trPr>
        <w:tc>
          <w:tcPr>
            <w:tcW w:w="1410" w:type="dxa"/>
          </w:tcPr>
          <w:p w14:paraId="00E1E21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74AB5B7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6CE1505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1AD3996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42B0099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766D8AA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636DE2F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bottom w:val="double" w:sz="6" w:space="0" w:color="auto"/>
            </w:tcBorders>
          </w:tcPr>
          <w:p w14:paraId="09AA038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5A559F3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21CAE18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28A330A2" w14:textId="77777777" w:rsidTr="009D74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00E29A6D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4AF8AE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32DDB7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57084C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78D8095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14:paraId="2A8AA3C8" w14:textId="77777777" w:rsidR="009B5648" w:rsidRPr="00D62247" w:rsidRDefault="009B5648" w:rsidP="009B5648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951C9">
        <w:rPr>
          <w:rFonts w:ascii="Arial" w:hAnsi="Arial" w:cs="Arial"/>
          <w:b/>
          <w:bCs/>
          <w:sz w:val="20"/>
          <w:szCs w:val="20"/>
        </w:rPr>
      </w:r>
      <w:r w:rsidR="003951C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14:paraId="23B9E65B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951C9">
        <w:rPr>
          <w:rFonts w:ascii="Arial" w:hAnsi="Arial" w:cs="Arial"/>
          <w:b/>
          <w:bCs/>
          <w:sz w:val="20"/>
          <w:szCs w:val="20"/>
        </w:rPr>
      </w:r>
      <w:r w:rsidR="003951C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14:paraId="2DC6FB77" w14:textId="77777777" w:rsidR="009B5648" w:rsidRPr="00D62247" w:rsidRDefault="009B5648" w:rsidP="009B5648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  ,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de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de</w:t>
      </w:r>
      <w:r w:rsidR="00A275AC">
        <w:rPr>
          <w:rFonts w:ascii="Arial" w:hAnsi="Arial" w:cs="Arial"/>
          <w:sz w:val="20"/>
          <w:szCs w:val="20"/>
        </w:rPr>
        <w:t xml:space="preserve"> </w:t>
      </w:r>
      <w:r w:rsidRPr="00D62247">
        <w:rPr>
          <w:rFonts w:ascii="Arial" w:hAnsi="Arial" w:cs="Arial"/>
          <w:sz w:val="20"/>
          <w:szCs w:val="20"/>
        </w:rPr>
        <w:t xml:space="preserve"> </w:t>
      </w:r>
      <w:r w:rsidRPr="00845038">
        <w:rPr>
          <w:rFonts w:ascii="Arial" w:hAnsi="Arial" w:cs="Arial"/>
          <w:sz w:val="20"/>
          <w:szCs w:val="20"/>
        </w:rPr>
        <w:t>20</w:t>
      </w:r>
    </w:p>
    <w:p w14:paraId="45A9C5DE" w14:textId="77777777" w:rsidR="003D2B34" w:rsidRDefault="009B5648" w:rsidP="003D2B34">
      <w:pPr>
        <w:spacing w:before="120"/>
        <w:ind w:firstLine="709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14:paraId="1D18B3FC" w14:textId="77777777" w:rsidR="009B5648" w:rsidRDefault="009B5648" w:rsidP="003D2B34">
      <w:pPr>
        <w:spacing w:before="120"/>
        <w:ind w:firstLine="709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Fdo: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</w:t>
      </w:r>
    </w:p>
    <w:p w14:paraId="57BD9852" w14:textId="77777777" w:rsidR="00904A68" w:rsidRDefault="00904A68" w:rsidP="003D2B34">
      <w:pPr>
        <w:spacing w:before="120"/>
        <w:ind w:firstLine="709"/>
        <w:jc w:val="center"/>
        <w:rPr>
          <w:rFonts w:ascii="Arial" w:hAnsi="Arial" w:cs="Arial"/>
          <w:sz w:val="20"/>
          <w:szCs w:val="20"/>
        </w:rPr>
        <w:sectPr w:rsidR="00904A68" w:rsidSect="00904A68"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</w:p>
    <w:p w14:paraId="1F897076" w14:textId="77777777" w:rsidR="004751F6" w:rsidRDefault="004751F6" w:rsidP="009B5648">
      <w:pPr>
        <w:rPr>
          <w:rFonts w:ascii="Arial" w:hAnsi="Arial" w:cs="Arial"/>
          <w:sz w:val="20"/>
          <w:szCs w:val="20"/>
          <w:u w:val="single"/>
        </w:rPr>
      </w:pPr>
    </w:p>
    <w:p w14:paraId="76AC1D34" w14:textId="77777777" w:rsidR="004751F6" w:rsidRDefault="004751F6" w:rsidP="009B5648">
      <w:pPr>
        <w:rPr>
          <w:rFonts w:ascii="Arial" w:hAnsi="Arial" w:cs="Arial"/>
          <w:sz w:val="20"/>
          <w:szCs w:val="20"/>
          <w:u w:val="single"/>
        </w:rPr>
      </w:pPr>
    </w:p>
    <w:p w14:paraId="43E958E3" w14:textId="77777777" w:rsidR="009B5648" w:rsidRPr="00D62247" w:rsidRDefault="009B5648" w:rsidP="009B5648">
      <w:pPr>
        <w:rPr>
          <w:rFonts w:ascii="Arial" w:hAnsi="Arial" w:cs="Arial"/>
          <w:sz w:val="20"/>
          <w:szCs w:val="20"/>
          <w:u w:val="single"/>
        </w:rPr>
      </w:pPr>
      <w:r w:rsidRPr="00D62247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B225AF" wp14:editId="4A5C7BDF">
                <wp:simplePos x="0" y="0"/>
                <wp:positionH relativeFrom="margin">
                  <wp:posOffset>80010</wp:posOffset>
                </wp:positionH>
                <wp:positionV relativeFrom="paragraph">
                  <wp:posOffset>22225</wp:posOffset>
                </wp:positionV>
                <wp:extent cx="9029700" cy="257175"/>
                <wp:effectExtent l="0" t="0" r="19050" b="2857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57D79" w14:textId="77777777" w:rsidR="00295A24" w:rsidRPr="0045036C" w:rsidRDefault="00295A24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5036C">
                              <w:rPr>
                                <w:rFonts w:ascii="Arial" w:hAnsi="Arial" w:cs="Arial"/>
                                <w:b/>
                              </w:rPr>
                              <w:t>DECLARACIÓN DE GASTOS DE DESPLAZAMIENTO, ALOJAMIENTO Y MANUTENCIÓN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225AF" id="Cuadro de texto 14" o:spid="_x0000_s1030" type="#_x0000_t202" style="position:absolute;margin-left:6.3pt;margin-top:1.75pt;width:711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">
                <v:textbox>
                  <w:txbxContent>
                    <w:p w14:paraId="04A57D79" w14:textId="77777777" w:rsidR="00295A24" w:rsidRPr="0045036C" w:rsidRDefault="00295A24" w:rsidP="009B56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5036C">
                        <w:rPr>
                          <w:rFonts w:ascii="Arial" w:hAnsi="Arial" w:cs="Arial"/>
                          <w:b/>
                        </w:rPr>
                        <w:t>DECLARACIÓN DE GASTOS DE DESPLAZAMIENTO, ALOJAMIENTO Y MANUTENCIÓN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03E630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</w:p>
    <w:p w14:paraId="32A2A498" w14:textId="77777777" w:rsidR="009B5648" w:rsidRPr="00D62247" w:rsidRDefault="009B5648" w:rsidP="00904A68">
      <w:pPr>
        <w:spacing w:before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desplazamiento, alojamiento y manutención.</w:t>
      </w:r>
    </w:p>
    <w:tbl>
      <w:tblPr>
        <w:tblStyle w:val="Tablaconcuadrcula"/>
        <w:tblW w:w="1417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5"/>
        <w:gridCol w:w="1592"/>
        <w:gridCol w:w="1383"/>
        <w:gridCol w:w="2096"/>
        <w:gridCol w:w="3857"/>
        <w:gridCol w:w="3402"/>
      </w:tblGrid>
      <w:tr w:rsidR="009B5648" w:rsidRPr="00D62247" w14:paraId="68E562B6" w14:textId="77777777" w:rsidTr="00C94071">
        <w:trPr>
          <w:trHeight w:val="397"/>
        </w:trPr>
        <w:tc>
          <w:tcPr>
            <w:tcW w:w="1845" w:type="dxa"/>
            <w:tcBorders>
              <w:top w:val="nil"/>
              <w:left w:val="nil"/>
              <w:bottom w:val="nil"/>
            </w:tcBorders>
          </w:tcPr>
          <w:p w14:paraId="249116F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1592" w:type="dxa"/>
          </w:tcPr>
          <w:p w14:paraId="6D29C61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14:paraId="76A2009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096" w:type="dxa"/>
          </w:tcPr>
          <w:p w14:paraId="3FFE0B7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57" w:type="dxa"/>
            <w:tcBorders>
              <w:top w:val="nil"/>
              <w:bottom w:val="nil"/>
            </w:tcBorders>
          </w:tcPr>
          <w:p w14:paraId="100A568E" w14:textId="77777777" w:rsidR="009B5648" w:rsidRPr="00D62247" w:rsidRDefault="009B5648" w:rsidP="00096A00">
            <w:pPr>
              <w:tabs>
                <w:tab w:val="left" w:pos="337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  <w:r w:rsidR="00096A0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14:paraId="77A7514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08C532" w14:textId="77777777" w:rsidR="009B5648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4281EA47" w14:textId="77777777" w:rsidR="004751F6" w:rsidRPr="00D62247" w:rsidRDefault="004751F6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D057AD7" w14:textId="77777777" w:rsidR="009B5648" w:rsidRPr="008E4F13" w:rsidRDefault="009B5648" w:rsidP="00904A68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8E4F13">
        <w:rPr>
          <w:rFonts w:ascii="Arial" w:hAnsi="Arial" w:cs="Arial"/>
          <w:b/>
          <w:sz w:val="20"/>
          <w:szCs w:val="20"/>
        </w:rPr>
        <w:t>DESPLAZAMIENTO</w:t>
      </w:r>
    </w:p>
    <w:tbl>
      <w:tblPr>
        <w:tblW w:w="140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893"/>
        <w:gridCol w:w="1137"/>
        <w:gridCol w:w="1113"/>
        <w:gridCol w:w="24"/>
        <w:gridCol w:w="1535"/>
        <w:gridCol w:w="2126"/>
        <w:gridCol w:w="1276"/>
        <w:gridCol w:w="1130"/>
        <w:gridCol w:w="1138"/>
        <w:gridCol w:w="1137"/>
        <w:gridCol w:w="1328"/>
      </w:tblGrid>
      <w:tr w:rsidR="0045036C" w:rsidRPr="0045036C" w14:paraId="25CA9639" w14:textId="77777777" w:rsidTr="00851608">
        <w:trPr>
          <w:trHeight w:val="11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64643CD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  <w:vAlign w:val="center"/>
          </w:tcPr>
          <w:p w14:paraId="70A3E410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7" w:type="dxa"/>
            <w:vAlign w:val="center"/>
          </w:tcPr>
          <w:p w14:paraId="5A713CC9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113" w:type="dxa"/>
            <w:vAlign w:val="center"/>
          </w:tcPr>
          <w:p w14:paraId="4535D857" w14:textId="77777777" w:rsidR="009B5648" w:rsidRPr="0045036C" w:rsidRDefault="00EB6A25" w:rsidP="0085160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Motivo</w:t>
            </w:r>
            <w:r w:rsidR="009A7C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3DB95BF8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desplazamiento</w:t>
            </w:r>
          </w:p>
        </w:tc>
        <w:tc>
          <w:tcPr>
            <w:tcW w:w="2126" w:type="dxa"/>
            <w:vAlign w:val="center"/>
          </w:tcPr>
          <w:p w14:paraId="0B0A152F" w14:textId="77777777" w:rsidR="009B5648" w:rsidRPr="0045036C" w:rsidRDefault="009B5648" w:rsidP="0045036C">
            <w:pPr>
              <w:spacing w:line="276" w:lineRule="auto"/>
              <w:ind w:left="105" w:hanging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Origen y destino del desplazamiento</w:t>
            </w:r>
          </w:p>
        </w:tc>
        <w:tc>
          <w:tcPr>
            <w:tcW w:w="1276" w:type="dxa"/>
            <w:vAlign w:val="center"/>
          </w:tcPr>
          <w:p w14:paraId="1CDB689E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Medio de transporte</w:t>
            </w:r>
          </w:p>
        </w:tc>
        <w:tc>
          <w:tcPr>
            <w:tcW w:w="1130" w:type="dxa"/>
            <w:vAlign w:val="center"/>
          </w:tcPr>
          <w:p w14:paraId="2849463F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Kilómetros (*)</w:t>
            </w:r>
          </w:p>
        </w:tc>
        <w:tc>
          <w:tcPr>
            <w:tcW w:w="1138" w:type="dxa"/>
            <w:vAlign w:val="center"/>
          </w:tcPr>
          <w:p w14:paraId="1E18B85A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1137" w:type="dxa"/>
            <w:vAlign w:val="center"/>
          </w:tcPr>
          <w:p w14:paraId="356529E4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328" w:type="dxa"/>
            <w:vAlign w:val="center"/>
          </w:tcPr>
          <w:p w14:paraId="0504D777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9B5648" w:rsidRPr="00D62247" w14:paraId="5C701432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F1BFB4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405442A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7B8E71A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</w:tcPr>
          <w:p w14:paraId="22AA5A0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7C4D647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014D8F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AD54A2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6389ED9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3D6CA1C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0B874D0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60A2B11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44864F1D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2C3AA63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376C8B3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5A2531A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</w:tcPr>
          <w:p w14:paraId="5FEF368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770C995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9644BF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7C3322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7667B97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0442E60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157F14E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47528A0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47D24343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F95EF30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6605F49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0D85B50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</w:tcPr>
          <w:p w14:paraId="5D7DA0E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3792D14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6745BD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8F39A3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04705E1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65D75D7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1229A3C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627BF0D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51F6" w:rsidRPr="00D62247" w14:paraId="40849B29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86B4A2A" w14:textId="77777777"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77090B84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10BB420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14:paraId="2909FC21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F1A42EB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8635C5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C99EE9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</w:tcPr>
          <w:p w14:paraId="21E20A0B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77A800B7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3305995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0E94839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1F6" w:rsidRPr="00D62247" w14:paraId="2F17883B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A414664" w14:textId="77777777"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753643A4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DCDD833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14:paraId="1CEBEC7A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1DBD6E5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CFC91D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6320AD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</w:tcPr>
          <w:p w14:paraId="0CE936BC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</w:tcPr>
          <w:p w14:paraId="69E59260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14:paraId="272D630A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33D3B45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648" w:rsidRPr="00D62247" w14:paraId="0735F05F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4D201D2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  <w:bottom w:val="double" w:sz="4" w:space="0" w:color="auto"/>
            </w:tcBorders>
          </w:tcPr>
          <w:p w14:paraId="779CAC9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14:paraId="50959B0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  <w:tcBorders>
              <w:bottom w:val="double" w:sz="4" w:space="0" w:color="auto"/>
            </w:tcBorders>
          </w:tcPr>
          <w:p w14:paraId="166A5A8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14:paraId="091EC85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7CF8F51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75DF6FB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17CE6D3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6540C2C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007E1AE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00DBB18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A68" w:rsidRPr="00D62247" w14:paraId="4F93AA13" w14:textId="77777777" w:rsidTr="0045036C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31C34" w14:textId="77777777" w:rsidR="00904A68" w:rsidRPr="00D62247" w:rsidRDefault="00904A6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E6DBE1E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32373B7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21B2633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6952987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366DFF6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6CAA9185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double" w:sz="4" w:space="0" w:color="auto"/>
            </w:tcBorders>
          </w:tcPr>
          <w:p w14:paraId="669D7B26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8" w:type="dxa"/>
          </w:tcPr>
          <w:p w14:paraId="428A46EF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39" w:name="Texto204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137" w:type="dxa"/>
          </w:tcPr>
          <w:p w14:paraId="4DD00867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0DF3F7E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F08AEB" w14:textId="77777777" w:rsidR="0045036C" w:rsidRDefault="009B5648" w:rsidP="0045036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(*) En el caso de vehículo propio</w:t>
      </w:r>
    </w:p>
    <w:p w14:paraId="1D0E486B" w14:textId="77777777" w:rsidR="009B5648" w:rsidRPr="008E4F13" w:rsidRDefault="009B5648" w:rsidP="0045036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E4F13">
        <w:rPr>
          <w:rFonts w:ascii="Arial" w:hAnsi="Arial" w:cs="Arial"/>
          <w:b/>
          <w:sz w:val="20"/>
          <w:szCs w:val="20"/>
        </w:rPr>
        <w:t>ALOJAMIENTO</w:t>
      </w:r>
    </w:p>
    <w:tbl>
      <w:tblPr>
        <w:tblW w:w="487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83"/>
        <w:gridCol w:w="2475"/>
        <w:gridCol w:w="2030"/>
        <w:gridCol w:w="1423"/>
        <w:gridCol w:w="2033"/>
        <w:gridCol w:w="1831"/>
        <w:gridCol w:w="2237"/>
        <w:gridCol w:w="1863"/>
      </w:tblGrid>
      <w:tr w:rsidR="009B5648" w:rsidRPr="0045036C" w14:paraId="46488C62" w14:textId="77777777" w:rsidTr="004751F6">
        <w:trPr>
          <w:trHeight w:val="11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47FCEBD7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double" w:sz="6" w:space="0" w:color="auto"/>
            </w:tcBorders>
          </w:tcPr>
          <w:p w14:paraId="4CF06F12" w14:textId="77777777" w:rsidR="00904A68" w:rsidRPr="0045036C" w:rsidRDefault="009B5648" w:rsidP="00904A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716" w:type="pct"/>
            <w:tcBorders>
              <w:top w:val="double" w:sz="6" w:space="0" w:color="auto"/>
            </w:tcBorders>
          </w:tcPr>
          <w:p w14:paraId="3EE1E8D2" w14:textId="77777777" w:rsidR="009B5648" w:rsidRPr="0045036C" w:rsidRDefault="00C94071" w:rsidP="005504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9B5648"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502" w:type="pct"/>
            <w:tcBorders>
              <w:top w:val="double" w:sz="6" w:space="0" w:color="auto"/>
            </w:tcBorders>
          </w:tcPr>
          <w:p w14:paraId="7BAD8D9D" w14:textId="77777777" w:rsidR="009B5648" w:rsidRPr="0045036C" w:rsidRDefault="00EB6A25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Motivo</w:t>
            </w:r>
          </w:p>
        </w:tc>
        <w:tc>
          <w:tcPr>
            <w:tcW w:w="717" w:type="pct"/>
            <w:tcBorders>
              <w:top w:val="double" w:sz="6" w:space="0" w:color="auto"/>
            </w:tcBorders>
          </w:tcPr>
          <w:p w14:paraId="4C1EAB42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alojamiento</w:t>
            </w:r>
          </w:p>
        </w:tc>
        <w:tc>
          <w:tcPr>
            <w:tcW w:w="646" w:type="pct"/>
            <w:tcBorders>
              <w:top w:val="double" w:sz="6" w:space="0" w:color="auto"/>
            </w:tcBorders>
          </w:tcPr>
          <w:p w14:paraId="4F9CDA1E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789" w:type="pct"/>
            <w:tcBorders>
              <w:top w:val="double" w:sz="6" w:space="0" w:color="auto"/>
            </w:tcBorders>
          </w:tcPr>
          <w:p w14:paraId="4F689441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7" w:type="pct"/>
            <w:tcBorders>
              <w:top w:val="double" w:sz="6" w:space="0" w:color="auto"/>
            </w:tcBorders>
          </w:tcPr>
          <w:p w14:paraId="7A0C55E8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9B5648" w:rsidRPr="00D62247" w14:paraId="0C43FB2D" w14:textId="7777777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683E630A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</w:tcPr>
          <w:p w14:paraId="3C6A75D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14:paraId="5B38631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14:paraId="1D3E785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14:paraId="009AAB2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14:paraId="48A47D9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6973BB5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17E6CC9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0C82F606" w14:textId="7777777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2707AEE9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</w:tcPr>
          <w:p w14:paraId="6CCDF80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14:paraId="34B05CF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14:paraId="6CEC1DE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14:paraId="3944893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14:paraId="155058A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46659A1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42D550A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072ACADC" w14:textId="7777777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17250D3D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double" w:sz="6" w:space="0" w:color="auto"/>
            </w:tcBorders>
          </w:tcPr>
          <w:p w14:paraId="0379947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0" w:name="Texto205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716" w:type="pct"/>
            <w:tcBorders>
              <w:bottom w:val="double" w:sz="6" w:space="0" w:color="auto"/>
            </w:tcBorders>
          </w:tcPr>
          <w:p w14:paraId="6A41284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41" w:name="Texto206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502" w:type="pct"/>
            <w:tcBorders>
              <w:bottom w:val="double" w:sz="6" w:space="0" w:color="auto"/>
            </w:tcBorders>
          </w:tcPr>
          <w:p w14:paraId="60B38C4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42" w:name="Texto207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717" w:type="pct"/>
          </w:tcPr>
          <w:p w14:paraId="6319611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43" w:name="Texto208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646" w:type="pct"/>
          </w:tcPr>
          <w:p w14:paraId="5FAFE09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44" w:name="Texto209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789" w:type="pct"/>
          </w:tcPr>
          <w:p w14:paraId="7947E42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45" w:name="Texto210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657" w:type="pct"/>
          </w:tcPr>
          <w:p w14:paraId="5607E00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46" w:name="Texto211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9B5648" w:rsidRPr="00D62247" w14:paraId="15D7AB76" w14:textId="7777777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0FB50AA1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double" w:sz="6" w:space="0" w:color="auto"/>
            </w:tcBorders>
          </w:tcPr>
          <w:p w14:paraId="2F65788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14:paraId="62CD120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14:paraId="7038971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14:paraId="4609285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14:paraId="685C990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4368313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0F35966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51F6" w:rsidRPr="00D62247" w14:paraId="7AFCBE6E" w14:textId="7777777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0DD990A2" w14:textId="77777777"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double" w:sz="6" w:space="0" w:color="auto"/>
            </w:tcBorders>
          </w:tcPr>
          <w:p w14:paraId="6E8E4441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14:paraId="62DD74A9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14:paraId="64D16BC2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14:paraId="511FCEB0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</w:tcPr>
          <w:p w14:paraId="4C490E47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14:paraId="29B5998E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36D0954F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1F6" w:rsidRPr="00D62247" w14:paraId="4D8794C0" w14:textId="77777777" w:rsidTr="004751F6">
        <w:trPr>
          <w:trHeight w:val="283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</w:tcBorders>
            <w:vAlign w:val="center"/>
          </w:tcPr>
          <w:p w14:paraId="4D226DC8" w14:textId="77777777"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double" w:sz="6" w:space="0" w:color="auto"/>
            </w:tcBorders>
          </w:tcPr>
          <w:p w14:paraId="3CDA7A2F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14:paraId="248E1F76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14:paraId="7B59C928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14:paraId="3E86F4D3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</w:tcPr>
          <w:p w14:paraId="5A6B0EB4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pct"/>
          </w:tcPr>
          <w:p w14:paraId="581FF73D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5D5CD5EC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648" w:rsidRPr="00D62247" w14:paraId="6E859B62" w14:textId="77777777" w:rsidTr="004751F6">
        <w:trPr>
          <w:gridAfter w:val="2"/>
          <w:wAfter w:w="1446" w:type="pct"/>
          <w:trHeight w:val="257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656277AB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D95C6D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5FB142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C401BE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left w:val="double" w:sz="6" w:space="0" w:color="auto"/>
            </w:tcBorders>
          </w:tcPr>
          <w:p w14:paraId="527AD4D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46" w:type="pct"/>
          </w:tcPr>
          <w:p w14:paraId="4D4516B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47" w:name="Texto203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4751F6" w:rsidRPr="00D62247" w14:paraId="0B1AFEDB" w14:textId="77777777" w:rsidTr="004751F6">
        <w:trPr>
          <w:gridAfter w:val="2"/>
          <w:wAfter w:w="1446" w:type="pct"/>
          <w:trHeight w:val="257"/>
          <w:jc w:val="center"/>
        </w:trPr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6F930" w14:textId="77777777" w:rsidR="004751F6" w:rsidRPr="00D62247" w:rsidRDefault="004751F6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1EB26036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3C21ACD1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72EFA66A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left w:val="double" w:sz="6" w:space="0" w:color="auto"/>
            </w:tcBorders>
          </w:tcPr>
          <w:p w14:paraId="6ED01E33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pct"/>
          </w:tcPr>
          <w:p w14:paraId="412387BC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AFDCF2" w14:textId="77777777" w:rsidR="006C36BB" w:rsidRDefault="006C36BB" w:rsidP="009B564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6BBEB08" w14:textId="77777777" w:rsidR="006C36BB" w:rsidRDefault="006C36BB" w:rsidP="009B564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23477CF" w14:textId="77777777" w:rsidR="009B5648" w:rsidRPr="008E4F13" w:rsidRDefault="009B5648" w:rsidP="009B564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E4F13">
        <w:rPr>
          <w:rFonts w:ascii="Arial" w:hAnsi="Arial" w:cs="Arial"/>
          <w:b/>
          <w:sz w:val="20"/>
          <w:szCs w:val="20"/>
        </w:rPr>
        <w:lastRenderedPageBreak/>
        <w:t>MANUTENCIÓN</w:t>
      </w:r>
    </w:p>
    <w:tbl>
      <w:tblPr>
        <w:tblW w:w="1415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622"/>
        <w:gridCol w:w="1326"/>
        <w:gridCol w:w="2833"/>
        <w:gridCol w:w="2267"/>
        <w:gridCol w:w="1701"/>
        <w:gridCol w:w="1560"/>
        <w:gridCol w:w="1843"/>
      </w:tblGrid>
      <w:tr w:rsidR="0045036C" w:rsidRPr="00D62247" w14:paraId="44BF34FF" w14:textId="77777777" w:rsidTr="0045036C">
        <w:trPr>
          <w:trHeight w:val="113"/>
          <w:jc w:val="center"/>
        </w:trPr>
        <w:tc>
          <w:tcPr>
            <w:tcW w:w="926" w:type="pct"/>
            <w:tcBorders>
              <w:top w:val="double" w:sz="6" w:space="0" w:color="auto"/>
            </w:tcBorders>
          </w:tcPr>
          <w:p w14:paraId="41E51B3D" w14:textId="77777777" w:rsidR="009B5648" w:rsidRPr="0045036C" w:rsidRDefault="009B5648" w:rsidP="00904A68">
            <w:pPr>
              <w:spacing w:line="276" w:lineRule="auto"/>
              <w:ind w:left="149" w:hanging="1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468" w:type="pct"/>
            <w:tcBorders>
              <w:top w:val="double" w:sz="6" w:space="0" w:color="auto"/>
            </w:tcBorders>
          </w:tcPr>
          <w:p w14:paraId="0D52C13D" w14:textId="77777777" w:rsidR="009B5648" w:rsidRPr="0045036C" w:rsidRDefault="00C94071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9B5648"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001" w:type="pct"/>
            <w:tcBorders>
              <w:top w:val="double" w:sz="6" w:space="0" w:color="auto"/>
            </w:tcBorders>
          </w:tcPr>
          <w:p w14:paraId="3ACBFEFA" w14:textId="77777777" w:rsidR="009B5648" w:rsidRPr="0045036C" w:rsidRDefault="00EB6A25" w:rsidP="00EB6A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Motivo</w:t>
            </w:r>
          </w:p>
        </w:tc>
        <w:tc>
          <w:tcPr>
            <w:tcW w:w="801" w:type="pct"/>
            <w:tcBorders>
              <w:top w:val="double" w:sz="6" w:space="0" w:color="auto"/>
            </w:tcBorders>
          </w:tcPr>
          <w:p w14:paraId="3F01910A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manutención</w:t>
            </w:r>
          </w:p>
        </w:tc>
        <w:tc>
          <w:tcPr>
            <w:tcW w:w="601" w:type="pct"/>
            <w:tcBorders>
              <w:top w:val="double" w:sz="6" w:space="0" w:color="auto"/>
            </w:tcBorders>
          </w:tcPr>
          <w:p w14:paraId="3A260CC4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551" w:type="pct"/>
            <w:tcBorders>
              <w:top w:val="double" w:sz="6" w:space="0" w:color="auto"/>
            </w:tcBorders>
          </w:tcPr>
          <w:p w14:paraId="60C496C4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1" w:type="pct"/>
            <w:tcBorders>
              <w:top w:val="double" w:sz="6" w:space="0" w:color="auto"/>
            </w:tcBorders>
          </w:tcPr>
          <w:p w14:paraId="70D8B5B1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45036C" w:rsidRPr="00D62247" w14:paraId="11EB893D" w14:textId="77777777" w:rsidTr="0045036C">
        <w:trPr>
          <w:trHeight w:val="283"/>
          <w:jc w:val="center"/>
        </w:trPr>
        <w:tc>
          <w:tcPr>
            <w:tcW w:w="926" w:type="pct"/>
          </w:tcPr>
          <w:p w14:paraId="7660F17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</w:tcPr>
          <w:p w14:paraId="001CC32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</w:tcPr>
          <w:p w14:paraId="6A78072F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14:paraId="19B8899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14:paraId="578437B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14:paraId="0659F54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14:paraId="44231BB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036C" w:rsidRPr="00D62247" w14:paraId="1DC3063D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13FC946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5BD5B91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312B5FE2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14:paraId="680A2C7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14:paraId="69593A2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14:paraId="1F19EC3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14:paraId="4087332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51F6" w:rsidRPr="00D62247" w14:paraId="3EEAF703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5DD3112C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0546BBF9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05A60405" w14:textId="77777777" w:rsidR="004751F6" w:rsidRPr="00D62247" w:rsidRDefault="004751F6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14:paraId="4CF4EF02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6B820C98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</w:tcPr>
          <w:p w14:paraId="772A207F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262D9CF4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41" w:rsidRPr="00D62247" w14:paraId="18388C91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5712F4AC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0D41485F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1C822ED8" w14:textId="77777777" w:rsidR="00912A41" w:rsidRPr="00D62247" w:rsidRDefault="00912A41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14:paraId="494BCF23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7C56542B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</w:tcPr>
          <w:p w14:paraId="16E7E963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59F146DE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41" w:rsidRPr="00D62247" w14:paraId="72F67CD5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4C7548F4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4A7C8DE9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275CF23F" w14:textId="77777777" w:rsidR="00912A41" w:rsidRPr="00D62247" w:rsidRDefault="00912A41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14:paraId="33C6231E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533E13A2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</w:tcPr>
          <w:p w14:paraId="0F84109C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587DF395" w14:textId="77777777" w:rsidR="00912A41" w:rsidRPr="00D62247" w:rsidRDefault="00912A41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1F6" w:rsidRPr="00D62247" w14:paraId="5FF9D4A8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751FF22F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659AEA2F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031709AF" w14:textId="77777777" w:rsidR="004751F6" w:rsidRPr="00D62247" w:rsidRDefault="004751F6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pct"/>
          </w:tcPr>
          <w:p w14:paraId="25DB34AD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</w:tcPr>
          <w:p w14:paraId="658089DE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</w:tcPr>
          <w:p w14:paraId="0F360343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2627CD40" w14:textId="77777777" w:rsidR="004751F6" w:rsidRPr="00D62247" w:rsidRDefault="004751F6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36C" w:rsidRPr="00D62247" w14:paraId="1AF0AAB6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0E602B0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1A5F073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4AA42C0F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bottom w:val="double" w:sz="6" w:space="0" w:color="auto"/>
            </w:tcBorders>
          </w:tcPr>
          <w:p w14:paraId="173B10F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14:paraId="5005D10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14:paraId="0A31E85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14:paraId="37AA4A4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036C" w:rsidRPr="00D62247" w14:paraId="2164F9B4" w14:textId="77777777" w:rsidTr="0045036C">
        <w:trPr>
          <w:gridAfter w:val="2"/>
          <w:wAfter w:w="1202" w:type="pct"/>
          <w:trHeight w:val="327"/>
          <w:jc w:val="center"/>
        </w:trPr>
        <w:tc>
          <w:tcPr>
            <w:tcW w:w="926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D1D9F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16A2B38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7ACD94EF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left w:val="double" w:sz="6" w:space="0" w:color="auto"/>
            </w:tcBorders>
          </w:tcPr>
          <w:p w14:paraId="3BD787B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01" w:type="pct"/>
          </w:tcPr>
          <w:p w14:paraId="567D564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CC4289" w14:textId="77777777" w:rsidR="0045036C" w:rsidRDefault="00550430" w:rsidP="00550430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  ,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de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de</w:t>
      </w:r>
      <w:r w:rsidR="00A275AC">
        <w:rPr>
          <w:rFonts w:ascii="Arial" w:hAnsi="Arial" w:cs="Arial"/>
          <w:sz w:val="20"/>
          <w:szCs w:val="20"/>
        </w:rPr>
        <w:t xml:space="preserve"> </w:t>
      </w:r>
      <w:r w:rsidRPr="00D62247">
        <w:rPr>
          <w:rFonts w:ascii="Arial" w:hAnsi="Arial" w:cs="Arial"/>
          <w:sz w:val="20"/>
          <w:szCs w:val="20"/>
        </w:rPr>
        <w:t xml:space="preserve"> 20</w:t>
      </w:r>
    </w:p>
    <w:p w14:paraId="6C215AEF" w14:textId="77777777" w:rsidR="00550430" w:rsidRPr="00D62247" w:rsidRDefault="00550430" w:rsidP="00550430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14:paraId="56AA6282" w14:textId="77777777" w:rsidR="0045036C" w:rsidRDefault="00550430" w:rsidP="0045036C">
      <w:pPr>
        <w:tabs>
          <w:tab w:val="center" w:pos="5508"/>
          <w:tab w:val="left" w:pos="6216"/>
        </w:tabs>
        <w:jc w:val="center"/>
        <w:rPr>
          <w:rFonts w:ascii="Arial" w:hAnsi="Arial" w:cs="Arial"/>
          <w:sz w:val="20"/>
          <w:szCs w:val="20"/>
        </w:rPr>
        <w:sectPr w:rsidR="0045036C" w:rsidSect="0045036C">
          <w:pgSz w:w="16838" w:h="11906" w:orient="landscape" w:code="9"/>
          <w:pgMar w:top="571" w:right="1134" w:bottom="284" w:left="1134" w:header="568" w:footer="567" w:gutter="0"/>
          <w:cols w:space="708"/>
          <w:docGrid w:linePitch="360"/>
        </w:sectPr>
      </w:pPr>
      <w:r w:rsidRPr="00D62247">
        <w:rPr>
          <w:rFonts w:ascii="Arial" w:hAnsi="Arial" w:cs="Arial"/>
          <w:sz w:val="20"/>
          <w:szCs w:val="20"/>
        </w:rPr>
        <w:t>Fdo: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</w:p>
    <w:p w14:paraId="6191ED6A" w14:textId="77777777" w:rsidR="004751F6" w:rsidRDefault="004751F6" w:rsidP="009B5648">
      <w:pPr>
        <w:rPr>
          <w:rFonts w:ascii="Arial" w:hAnsi="Arial" w:cs="Arial"/>
          <w:sz w:val="20"/>
          <w:szCs w:val="20"/>
        </w:rPr>
      </w:pPr>
    </w:p>
    <w:p w14:paraId="364DF3B2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08F6EC" wp14:editId="47F59E91">
                <wp:simplePos x="0" y="0"/>
                <wp:positionH relativeFrom="column">
                  <wp:posOffset>118110</wp:posOffset>
                </wp:positionH>
                <wp:positionV relativeFrom="paragraph">
                  <wp:posOffset>53975</wp:posOffset>
                </wp:positionV>
                <wp:extent cx="8972550" cy="314325"/>
                <wp:effectExtent l="0" t="0" r="19050" b="2857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86F23" w14:textId="77777777" w:rsidR="00295A24" w:rsidRPr="003B5F75" w:rsidRDefault="00295A24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MATERIAL DE OFICINA, PROMOCIÓN, EDICIÓN, PUBLICACIÓN Y DIFUSIÓN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8F6EC" id="Cuadro de texto 13" o:spid="_x0000_s1031" type="#_x0000_t202" style="position:absolute;margin-left:9.3pt;margin-top:4.25pt;width:706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">
                <v:textbox>
                  <w:txbxContent>
                    <w:p w14:paraId="20186F23" w14:textId="77777777" w:rsidR="00295A24" w:rsidRPr="003B5F75" w:rsidRDefault="00295A24" w:rsidP="009B56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MATERIAL DE OFICINA, PROMOCIÓN, EDICIÓN, PUBLICACIÓN Y DIFUSIÓN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78AB4A0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4F404A78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7075D075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oficina, promoción, edición, publicación y difusión.</w:t>
      </w:r>
    </w:p>
    <w:p w14:paraId="72CB03CC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15" w:type="pct"/>
        <w:tblLook w:val="04A0" w:firstRow="1" w:lastRow="0" w:firstColumn="1" w:lastColumn="0" w:noHBand="0" w:noVBand="1"/>
      </w:tblPr>
      <w:tblGrid>
        <w:gridCol w:w="1208"/>
        <w:gridCol w:w="2629"/>
        <w:gridCol w:w="1331"/>
        <w:gridCol w:w="2119"/>
        <w:gridCol w:w="3376"/>
        <w:gridCol w:w="3654"/>
      </w:tblGrid>
      <w:tr w:rsidR="009B5648" w:rsidRPr="00D62247" w14:paraId="4B63F022" w14:textId="77777777" w:rsidTr="00845038">
        <w:trPr>
          <w:trHeight w:val="397"/>
        </w:trPr>
        <w:tc>
          <w:tcPr>
            <w:tcW w:w="422" w:type="pct"/>
            <w:tcBorders>
              <w:top w:val="nil"/>
              <w:left w:val="nil"/>
              <w:bottom w:val="nil"/>
            </w:tcBorders>
          </w:tcPr>
          <w:p w14:paraId="715DAD8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918" w:type="pct"/>
          </w:tcPr>
          <w:p w14:paraId="31D62C9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14:paraId="0078968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740" w:type="pct"/>
          </w:tcPr>
          <w:p w14:paraId="2D32DF4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9" w:type="pct"/>
            <w:tcBorders>
              <w:top w:val="nil"/>
              <w:bottom w:val="nil"/>
            </w:tcBorders>
          </w:tcPr>
          <w:p w14:paraId="13AC8FC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276" w:type="pct"/>
          </w:tcPr>
          <w:p w14:paraId="5E1449E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0015FA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2257F88E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23E7262C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203"/>
        <w:gridCol w:w="1307"/>
        <w:gridCol w:w="1896"/>
        <w:gridCol w:w="1462"/>
        <w:gridCol w:w="78"/>
        <w:gridCol w:w="2037"/>
        <w:gridCol w:w="1610"/>
        <w:gridCol w:w="1038"/>
        <w:gridCol w:w="1440"/>
        <w:gridCol w:w="1038"/>
        <w:gridCol w:w="1066"/>
      </w:tblGrid>
      <w:tr w:rsidR="009B5648" w:rsidRPr="00D62247" w14:paraId="2584BC80" w14:textId="77777777" w:rsidTr="004751F6">
        <w:trPr>
          <w:trHeight w:val="340"/>
        </w:trPr>
        <w:tc>
          <w:tcPr>
            <w:tcW w:w="1203" w:type="dxa"/>
          </w:tcPr>
          <w:p w14:paraId="75B01D81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307" w:type="dxa"/>
          </w:tcPr>
          <w:p w14:paraId="0068CE8F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896" w:type="dxa"/>
          </w:tcPr>
          <w:p w14:paraId="4FC8FE9E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462" w:type="dxa"/>
          </w:tcPr>
          <w:p w14:paraId="6CDCD5DA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115" w:type="dxa"/>
            <w:gridSpan w:val="2"/>
          </w:tcPr>
          <w:p w14:paraId="6F050E58" w14:textId="77777777" w:rsidR="009B5648" w:rsidRPr="00D62247" w:rsidRDefault="00547BAA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071">
              <w:rPr>
                <w:rFonts w:ascii="Arial" w:hAnsi="Arial" w:cs="Arial"/>
                <w:sz w:val="20"/>
                <w:szCs w:val="20"/>
              </w:rPr>
              <w:t>Descripción del gasto</w:t>
            </w:r>
          </w:p>
        </w:tc>
        <w:tc>
          <w:tcPr>
            <w:tcW w:w="1610" w:type="dxa"/>
          </w:tcPr>
          <w:p w14:paraId="30043371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38" w:type="dxa"/>
          </w:tcPr>
          <w:p w14:paraId="2C363810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440" w:type="dxa"/>
          </w:tcPr>
          <w:p w14:paraId="371198A0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38" w:type="dxa"/>
          </w:tcPr>
          <w:p w14:paraId="391911A9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66" w:type="dxa"/>
          </w:tcPr>
          <w:p w14:paraId="11C74A94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9B5648" w:rsidRPr="00D62247" w14:paraId="27AD01A2" w14:textId="77777777" w:rsidTr="004751F6">
        <w:trPr>
          <w:trHeight w:val="340"/>
        </w:trPr>
        <w:tc>
          <w:tcPr>
            <w:tcW w:w="1203" w:type="dxa"/>
          </w:tcPr>
          <w:p w14:paraId="70403ED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6BB7646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759349A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2E7CCF0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052001A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37EC855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07C519E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F7E7F1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22DE719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4AB89EB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602988A" w14:textId="77777777" w:rsidTr="004751F6">
        <w:trPr>
          <w:trHeight w:val="340"/>
        </w:trPr>
        <w:tc>
          <w:tcPr>
            <w:tcW w:w="1203" w:type="dxa"/>
          </w:tcPr>
          <w:p w14:paraId="33247E1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1A05205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51B5FB4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4D76891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5775580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4BBF9C6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10DFDF4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77867C8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7D64A5B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1936CA7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2B50DA13" w14:textId="77777777" w:rsidTr="004751F6">
        <w:trPr>
          <w:trHeight w:val="340"/>
        </w:trPr>
        <w:tc>
          <w:tcPr>
            <w:tcW w:w="1203" w:type="dxa"/>
          </w:tcPr>
          <w:p w14:paraId="0CA2C76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5BC8185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265A0F8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6813878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5043818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48CC6A4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651566D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117A33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02DD760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0504FC5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64A5F88" w14:textId="77777777" w:rsidTr="004751F6">
        <w:trPr>
          <w:trHeight w:val="340"/>
        </w:trPr>
        <w:tc>
          <w:tcPr>
            <w:tcW w:w="1203" w:type="dxa"/>
          </w:tcPr>
          <w:p w14:paraId="57CAD4E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1B56860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6160616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49869D3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4C4A222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530DA7A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4DE4CDC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DB7935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669CBCC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260343B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DC91FC2" w14:textId="77777777" w:rsidTr="004751F6">
        <w:trPr>
          <w:trHeight w:val="340"/>
        </w:trPr>
        <w:tc>
          <w:tcPr>
            <w:tcW w:w="1203" w:type="dxa"/>
          </w:tcPr>
          <w:p w14:paraId="4E3FD53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01E4C0D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3FC76BC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607E591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6A2C566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41FC0DE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7DAE383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FB0C73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5BD76C6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7266D36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0A43309" w14:textId="77777777" w:rsidTr="004751F6">
        <w:trPr>
          <w:trHeight w:val="340"/>
        </w:trPr>
        <w:tc>
          <w:tcPr>
            <w:tcW w:w="1203" w:type="dxa"/>
          </w:tcPr>
          <w:p w14:paraId="57D453B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079D095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2E7B673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4F331C9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76DDB45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325D1AE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38DD853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54BF6B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6E4436E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49FBEC4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1172DA01" w14:textId="77777777" w:rsidTr="004751F6">
        <w:trPr>
          <w:trHeight w:val="340"/>
        </w:trPr>
        <w:tc>
          <w:tcPr>
            <w:tcW w:w="1203" w:type="dxa"/>
          </w:tcPr>
          <w:p w14:paraId="1646D8E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36FC00B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7CB359E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078D817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5AAD484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44BB1B5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5914DE5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0A3054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590F364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37A35EA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19E3AE68" w14:textId="77777777" w:rsidTr="004751F6">
        <w:trPr>
          <w:trHeight w:val="340"/>
        </w:trPr>
        <w:tc>
          <w:tcPr>
            <w:tcW w:w="1203" w:type="dxa"/>
          </w:tcPr>
          <w:p w14:paraId="7E2207B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7A8EEFE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5895D3C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06EA139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5CFE7EB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2A4F294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39EFBF5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3D8B728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29B642D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502E439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281AB5DD" w14:textId="77777777" w:rsidTr="00475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5946" w:type="dxa"/>
          <w:wAfter w:w="2104" w:type="dxa"/>
          <w:trHeight w:val="340"/>
        </w:trPr>
        <w:tc>
          <w:tcPr>
            <w:tcW w:w="2037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4EA6883F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6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5C5C921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6FC1D492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4E03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BF99F5" w14:textId="77777777" w:rsidR="009B5648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14:paraId="0882081A" w14:textId="77777777" w:rsidR="009B5648" w:rsidRDefault="009B5648" w:rsidP="009B5648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bCs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951C9">
        <w:rPr>
          <w:rFonts w:ascii="Arial" w:hAnsi="Arial" w:cs="Arial"/>
          <w:b/>
          <w:bCs/>
          <w:sz w:val="20"/>
          <w:szCs w:val="20"/>
        </w:rPr>
      </w:r>
      <w:r w:rsidR="003951C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14:paraId="7F7D747B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951C9">
        <w:rPr>
          <w:rFonts w:ascii="Arial" w:hAnsi="Arial" w:cs="Arial"/>
          <w:b/>
          <w:bCs/>
          <w:sz w:val="20"/>
          <w:szCs w:val="20"/>
        </w:rPr>
      </w:r>
      <w:r w:rsidR="003951C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14:paraId="0AEA84E1" w14:textId="77777777" w:rsidR="009B5648" w:rsidRPr="00D62247" w:rsidRDefault="009B5648" w:rsidP="009B5648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  ,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de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de </w:t>
      </w:r>
      <w:r w:rsidRPr="00845038">
        <w:rPr>
          <w:rFonts w:ascii="Arial" w:hAnsi="Arial" w:cs="Arial"/>
          <w:sz w:val="20"/>
          <w:szCs w:val="20"/>
        </w:rPr>
        <w:t>20</w:t>
      </w:r>
    </w:p>
    <w:p w14:paraId="61F85852" w14:textId="77777777" w:rsidR="009B5648" w:rsidRPr="00D62247" w:rsidRDefault="009B5648" w:rsidP="009B5648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14:paraId="0F611E8E" w14:textId="77777777" w:rsidR="00845038" w:rsidRDefault="009B5648" w:rsidP="009B5648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Fdo: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</w:t>
      </w:r>
    </w:p>
    <w:p w14:paraId="1BDDDC1E" w14:textId="77777777" w:rsidR="006C36BB" w:rsidRDefault="006C36BB" w:rsidP="009B5648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29523D06" w14:textId="77777777" w:rsidR="006C36BB" w:rsidRDefault="006C36BB" w:rsidP="009B5648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52FBC5A7" w14:textId="77777777" w:rsidR="006C36BB" w:rsidRDefault="006C36BB" w:rsidP="009B5648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1FDA7388" w14:textId="77777777" w:rsidR="006C36BB" w:rsidRDefault="006C36BB" w:rsidP="009B5648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1A8EF669" w14:textId="77777777" w:rsidR="006C36BB" w:rsidRDefault="006C36BB" w:rsidP="009B5648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798FD0FD" w14:textId="77777777" w:rsidR="006C36BB" w:rsidRDefault="006C36BB" w:rsidP="006C36BB">
      <w:pPr>
        <w:jc w:val="center"/>
        <w:rPr>
          <w:rFonts w:ascii="Arial" w:hAnsi="Arial" w:cs="Arial"/>
          <w:b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D0EA8E" wp14:editId="4DC3272C">
                <wp:simplePos x="0" y="0"/>
                <wp:positionH relativeFrom="column">
                  <wp:posOffset>3810</wp:posOffset>
                </wp:positionH>
                <wp:positionV relativeFrom="paragraph">
                  <wp:posOffset>175260</wp:posOffset>
                </wp:positionV>
                <wp:extent cx="8972550" cy="447675"/>
                <wp:effectExtent l="0" t="0" r="19050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37CCD" w14:textId="77777777" w:rsidR="00295A24" w:rsidRPr="003B5F75" w:rsidRDefault="00295A24" w:rsidP="006C36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 ALQUILER DE LOCALES, DE VEHÍCULOS, DE EQUIPOS DE PROYECCIÓN, DE ILUMINACIÓN, DE SONIDO Y/O DE COMUNICACIÓN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0EA8E" id="Cuadro de texto 3" o:spid="_x0000_s1032" type="#_x0000_t202" style="position:absolute;left:0;text-align:left;margin-left:.3pt;margin-top:13.8pt;width:706.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">
                <v:textbox>
                  <w:txbxContent>
                    <w:p w14:paraId="28737CCD" w14:textId="77777777" w:rsidR="00295A24" w:rsidRPr="003B5F75" w:rsidRDefault="00295A24" w:rsidP="006C36B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</w:t>
                      </w:r>
                      <w:r>
                        <w:rPr>
                          <w:rFonts w:ascii="Arial" w:hAnsi="Arial" w:cs="Arial"/>
                          <w:b/>
                        </w:rPr>
                        <w:t>E ALQUILER DE LOCALES, DE VEHÍCULOS, DE EQUIPOS DE PROYECCIÓN, DE ILUMINACIÓN, DE SONIDO Y/O DE COMUNICACIÓN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1D51789E" w14:textId="77777777" w:rsidR="006C36BB" w:rsidRPr="003B5F75" w:rsidRDefault="006C36BB" w:rsidP="006C36BB">
      <w:pPr>
        <w:jc w:val="center"/>
        <w:rPr>
          <w:rFonts w:ascii="Arial" w:hAnsi="Arial" w:cs="Arial"/>
          <w:b/>
        </w:rPr>
      </w:pPr>
      <w:r w:rsidRPr="003B5F75">
        <w:rPr>
          <w:rFonts w:ascii="Arial" w:hAnsi="Arial" w:cs="Arial"/>
          <w:b/>
        </w:rPr>
        <w:t>DECLARACIÓN DE GASTOS DE MATERIAL DE OFICINA, PROMOCIÓN, EDICIÓN, PUBLICACIÓN Y DIFUSIÓN</w:t>
      </w:r>
    </w:p>
    <w:p w14:paraId="598CFEDE" w14:textId="77777777" w:rsidR="006C36BB" w:rsidRDefault="006C36BB" w:rsidP="009B5648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111A70B4" w14:textId="77777777" w:rsidR="006C36BB" w:rsidRDefault="006C36BB" w:rsidP="006C36BB">
      <w:pPr>
        <w:tabs>
          <w:tab w:val="left" w:pos="1290"/>
          <w:tab w:val="center" w:pos="7639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E626C01" w14:textId="77777777" w:rsidR="006C36BB" w:rsidRPr="00D62247" w:rsidRDefault="006C36BB" w:rsidP="00C7020F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El presente documento tiene por objeto indicar la relación clasificada de los </w:t>
      </w:r>
      <w:r w:rsidR="00C7020F">
        <w:rPr>
          <w:rFonts w:ascii="Arial" w:hAnsi="Arial" w:cs="Arial"/>
          <w:sz w:val="20"/>
          <w:szCs w:val="20"/>
        </w:rPr>
        <w:t xml:space="preserve">gastos de alquiler de locales, de vehículos, de equipos de proyección, de iluminación, de sonido y/o </w:t>
      </w:r>
      <w:r w:rsidR="00D55EB5">
        <w:rPr>
          <w:rFonts w:ascii="Arial" w:hAnsi="Arial" w:cs="Arial"/>
          <w:sz w:val="20"/>
          <w:szCs w:val="20"/>
        </w:rPr>
        <w:t xml:space="preserve">de </w:t>
      </w:r>
      <w:r w:rsidR="00C7020F">
        <w:rPr>
          <w:rFonts w:ascii="Arial" w:hAnsi="Arial" w:cs="Arial"/>
          <w:sz w:val="20"/>
          <w:szCs w:val="20"/>
        </w:rPr>
        <w:t>comunicación</w:t>
      </w:r>
      <w:r w:rsidRPr="00D62247">
        <w:rPr>
          <w:rFonts w:ascii="Arial" w:hAnsi="Arial" w:cs="Arial"/>
          <w:sz w:val="20"/>
          <w:szCs w:val="20"/>
        </w:rPr>
        <w:t>.</w:t>
      </w:r>
    </w:p>
    <w:p w14:paraId="60D62832" w14:textId="77777777" w:rsidR="006C36BB" w:rsidRPr="00D62247" w:rsidRDefault="006C36BB" w:rsidP="006C36B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15" w:type="pct"/>
        <w:tblLook w:val="04A0" w:firstRow="1" w:lastRow="0" w:firstColumn="1" w:lastColumn="0" w:noHBand="0" w:noVBand="1"/>
      </w:tblPr>
      <w:tblGrid>
        <w:gridCol w:w="1208"/>
        <w:gridCol w:w="2629"/>
        <w:gridCol w:w="1331"/>
        <w:gridCol w:w="2119"/>
        <w:gridCol w:w="3376"/>
        <w:gridCol w:w="3654"/>
      </w:tblGrid>
      <w:tr w:rsidR="006C36BB" w:rsidRPr="00D62247" w14:paraId="100A1F7C" w14:textId="77777777" w:rsidTr="00661584">
        <w:trPr>
          <w:trHeight w:val="397"/>
        </w:trPr>
        <w:tc>
          <w:tcPr>
            <w:tcW w:w="422" w:type="pct"/>
            <w:tcBorders>
              <w:top w:val="nil"/>
              <w:left w:val="nil"/>
              <w:bottom w:val="nil"/>
            </w:tcBorders>
          </w:tcPr>
          <w:p w14:paraId="12D0EB18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918" w:type="pct"/>
          </w:tcPr>
          <w:p w14:paraId="73D7C4E4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14:paraId="37A9627A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740" w:type="pct"/>
          </w:tcPr>
          <w:p w14:paraId="7833C1B3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9" w:type="pct"/>
            <w:tcBorders>
              <w:top w:val="nil"/>
              <w:bottom w:val="nil"/>
            </w:tcBorders>
          </w:tcPr>
          <w:p w14:paraId="749AF8FE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276" w:type="pct"/>
          </w:tcPr>
          <w:p w14:paraId="784F29F9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668C6B" w14:textId="77777777" w:rsidR="006C36BB" w:rsidRPr="00D62247" w:rsidRDefault="006C36BB" w:rsidP="006C36B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4C25E3CD" w14:textId="77777777" w:rsidR="006C36BB" w:rsidRPr="00D62247" w:rsidRDefault="006C36BB" w:rsidP="006C36B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64A0FDEC" w14:textId="77777777" w:rsidR="006C36BB" w:rsidRPr="00D62247" w:rsidRDefault="006C36BB" w:rsidP="006C36B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203"/>
        <w:gridCol w:w="1307"/>
        <w:gridCol w:w="1896"/>
        <w:gridCol w:w="1462"/>
        <w:gridCol w:w="78"/>
        <w:gridCol w:w="2037"/>
        <w:gridCol w:w="1610"/>
        <w:gridCol w:w="1038"/>
        <w:gridCol w:w="1440"/>
        <w:gridCol w:w="1038"/>
        <w:gridCol w:w="1066"/>
      </w:tblGrid>
      <w:tr w:rsidR="006C36BB" w:rsidRPr="00D62247" w14:paraId="3B5C30DF" w14:textId="77777777" w:rsidTr="00661584">
        <w:trPr>
          <w:trHeight w:val="340"/>
        </w:trPr>
        <w:tc>
          <w:tcPr>
            <w:tcW w:w="1203" w:type="dxa"/>
          </w:tcPr>
          <w:p w14:paraId="0F3A2765" w14:textId="77777777" w:rsidR="006C36BB" w:rsidRPr="00D62247" w:rsidRDefault="006C36BB" w:rsidP="006615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307" w:type="dxa"/>
          </w:tcPr>
          <w:p w14:paraId="45060D4E" w14:textId="77777777" w:rsidR="006C36BB" w:rsidRPr="00D62247" w:rsidRDefault="006C36BB" w:rsidP="006615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896" w:type="dxa"/>
          </w:tcPr>
          <w:p w14:paraId="14394B58" w14:textId="77777777" w:rsidR="006C36BB" w:rsidRPr="00D62247" w:rsidRDefault="006C36BB" w:rsidP="006615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462" w:type="dxa"/>
          </w:tcPr>
          <w:p w14:paraId="750C38EC" w14:textId="77777777" w:rsidR="006C36BB" w:rsidRPr="00D62247" w:rsidRDefault="006C36BB" w:rsidP="006615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115" w:type="dxa"/>
            <w:gridSpan w:val="2"/>
          </w:tcPr>
          <w:p w14:paraId="70F09A49" w14:textId="77777777" w:rsidR="006C36BB" w:rsidRPr="00D62247" w:rsidRDefault="00547BAA" w:rsidP="006615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071">
              <w:rPr>
                <w:rFonts w:ascii="Arial" w:hAnsi="Arial" w:cs="Arial"/>
                <w:sz w:val="20"/>
                <w:szCs w:val="20"/>
              </w:rPr>
              <w:t>Descripción del gasto</w:t>
            </w:r>
          </w:p>
        </w:tc>
        <w:tc>
          <w:tcPr>
            <w:tcW w:w="1610" w:type="dxa"/>
          </w:tcPr>
          <w:p w14:paraId="595BD9BB" w14:textId="77777777" w:rsidR="006C36BB" w:rsidRPr="00D62247" w:rsidRDefault="006C36BB" w:rsidP="006615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38" w:type="dxa"/>
          </w:tcPr>
          <w:p w14:paraId="33BCB479" w14:textId="77777777" w:rsidR="006C36BB" w:rsidRPr="00D62247" w:rsidRDefault="006C36BB" w:rsidP="006615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440" w:type="dxa"/>
          </w:tcPr>
          <w:p w14:paraId="6964621E" w14:textId="77777777" w:rsidR="006C36BB" w:rsidRPr="00D62247" w:rsidRDefault="006C36BB" w:rsidP="006615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38" w:type="dxa"/>
          </w:tcPr>
          <w:p w14:paraId="4B1502C6" w14:textId="77777777" w:rsidR="006C36BB" w:rsidRPr="00D62247" w:rsidRDefault="006C36BB" w:rsidP="006615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66" w:type="dxa"/>
          </w:tcPr>
          <w:p w14:paraId="001832A9" w14:textId="77777777" w:rsidR="006C36BB" w:rsidRPr="00D62247" w:rsidRDefault="006C36BB" w:rsidP="006615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6C36BB" w:rsidRPr="00D62247" w14:paraId="7BB1DF1A" w14:textId="77777777" w:rsidTr="00661584">
        <w:trPr>
          <w:trHeight w:val="340"/>
        </w:trPr>
        <w:tc>
          <w:tcPr>
            <w:tcW w:w="1203" w:type="dxa"/>
          </w:tcPr>
          <w:p w14:paraId="5ACBACAF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52AC9C9A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4300906B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07B135DC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346BFC5C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2DBD1B2E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4AC891AC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B8944C9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2C208992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774A6281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36BB" w:rsidRPr="00D62247" w14:paraId="18A3E34D" w14:textId="77777777" w:rsidTr="00661584">
        <w:trPr>
          <w:trHeight w:val="340"/>
        </w:trPr>
        <w:tc>
          <w:tcPr>
            <w:tcW w:w="1203" w:type="dxa"/>
          </w:tcPr>
          <w:p w14:paraId="71C8EC8B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44277354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38802778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27770B26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1CF38181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44BBFD64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7AF4C2C3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AE0A017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366A3F8A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251458EB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36BB" w:rsidRPr="00D62247" w14:paraId="4D6D9DBD" w14:textId="77777777" w:rsidTr="00661584">
        <w:trPr>
          <w:trHeight w:val="340"/>
        </w:trPr>
        <w:tc>
          <w:tcPr>
            <w:tcW w:w="1203" w:type="dxa"/>
          </w:tcPr>
          <w:p w14:paraId="6253AFBA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3F895999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133F130F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75CADD12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028FE558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655E005D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6240CDBF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6B2200AF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128133C9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01AC6364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36BB" w:rsidRPr="00D62247" w14:paraId="526FBD36" w14:textId="77777777" w:rsidTr="00661584">
        <w:trPr>
          <w:trHeight w:val="340"/>
        </w:trPr>
        <w:tc>
          <w:tcPr>
            <w:tcW w:w="1203" w:type="dxa"/>
          </w:tcPr>
          <w:p w14:paraId="01492E2A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6F7CA4D9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1BCCFD64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22219B34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7E4BE45E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4084D91E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438A2E30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71ABC8F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47C07A9D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3E2CA982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36BB" w:rsidRPr="00D62247" w14:paraId="160F824B" w14:textId="77777777" w:rsidTr="00661584">
        <w:trPr>
          <w:trHeight w:val="340"/>
        </w:trPr>
        <w:tc>
          <w:tcPr>
            <w:tcW w:w="1203" w:type="dxa"/>
          </w:tcPr>
          <w:p w14:paraId="23BAAA6B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4B2890A1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6E414E72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5A6B6313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64C4ACE3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68296A43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17DE7877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4CC024D4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0251AA51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11FF9BFA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36BB" w:rsidRPr="00D62247" w14:paraId="0AB76A80" w14:textId="77777777" w:rsidTr="00661584">
        <w:trPr>
          <w:trHeight w:val="340"/>
        </w:trPr>
        <w:tc>
          <w:tcPr>
            <w:tcW w:w="1203" w:type="dxa"/>
          </w:tcPr>
          <w:p w14:paraId="6C0631C3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44B000B9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2F188EDA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5C2D0C46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473CB36B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7EBBEF7A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0ADF12D6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AE2446E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4567FBA3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412D8796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36BB" w:rsidRPr="00D62247" w14:paraId="736AE825" w14:textId="77777777" w:rsidTr="00661584">
        <w:trPr>
          <w:trHeight w:val="340"/>
        </w:trPr>
        <w:tc>
          <w:tcPr>
            <w:tcW w:w="1203" w:type="dxa"/>
          </w:tcPr>
          <w:p w14:paraId="397D5E48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1996C953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48B62E79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1021B013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776C93C1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1B6D3E90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4905E012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171F081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0B242FCD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064A8207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36BB" w:rsidRPr="00D62247" w14:paraId="51DB0924" w14:textId="77777777" w:rsidTr="00661584">
        <w:trPr>
          <w:trHeight w:val="340"/>
        </w:trPr>
        <w:tc>
          <w:tcPr>
            <w:tcW w:w="1203" w:type="dxa"/>
          </w:tcPr>
          <w:p w14:paraId="6758D255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</w:tcPr>
          <w:p w14:paraId="5589E4EA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</w:tcPr>
          <w:p w14:paraId="261FBD46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2" w:type="dxa"/>
          </w:tcPr>
          <w:p w14:paraId="2AACFF39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</w:tcPr>
          <w:p w14:paraId="49C7EA8C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0" w:type="dxa"/>
          </w:tcPr>
          <w:p w14:paraId="157DE995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1A76C21D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590182DD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</w:tcPr>
          <w:p w14:paraId="2A063832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</w:tcPr>
          <w:p w14:paraId="4BA69CD2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36BB" w:rsidRPr="00D62247" w14:paraId="25DFE0F4" w14:textId="77777777" w:rsidTr="00661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5946" w:type="dxa"/>
          <w:wAfter w:w="2104" w:type="dxa"/>
          <w:trHeight w:val="340"/>
        </w:trPr>
        <w:tc>
          <w:tcPr>
            <w:tcW w:w="2037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5AFA96A6" w14:textId="77777777" w:rsidR="006C36BB" w:rsidRPr="00D62247" w:rsidRDefault="006C36BB" w:rsidP="006615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6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723FB6" w14:textId="77777777" w:rsidR="006C36BB" w:rsidRPr="00D62247" w:rsidRDefault="006C36BB" w:rsidP="006615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6C03080D" w14:textId="77777777" w:rsidR="006C36BB" w:rsidRPr="00D62247" w:rsidRDefault="006C36BB" w:rsidP="006615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58B9E2" w14:textId="77777777" w:rsidR="006C36BB" w:rsidRPr="00D62247" w:rsidRDefault="006C36BB" w:rsidP="006615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C5BFEB" w14:textId="77777777" w:rsidR="006C36BB" w:rsidRDefault="006C36BB" w:rsidP="006C36BB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14:paraId="75605496" w14:textId="77777777" w:rsidR="006C36BB" w:rsidRDefault="006C36BB" w:rsidP="006C36BB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bCs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951C9">
        <w:rPr>
          <w:rFonts w:ascii="Arial" w:hAnsi="Arial" w:cs="Arial"/>
          <w:b/>
          <w:bCs/>
          <w:sz w:val="20"/>
          <w:szCs w:val="20"/>
        </w:rPr>
      </w:r>
      <w:r w:rsidR="003951C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14:paraId="0B9A03DE" w14:textId="77777777" w:rsidR="006C36BB" w:rsidRPr="00D62247" w:rsidRDefault="006C36BB" w:rsidP="006C36BB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951C9">
        <w:rPr>
          <w:rFonts w:ascii="Arial" w:hAnsi="Arial" w:cs="Arial"/>
          <w:b/>
          <w:bCs/>
          <w:sz w:val="20"/>
          <w:szCs w:val="20"/>
        </w:rPr>
      </w:r>
      <w:r w:rsidR="003951C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14:paraId="2E931B6A" w14:textId="77777777" w:rsidR="006C36BB" w:rsidRPr="00D62247" w:rsidRDefault="006C36BB" w:rsidP="006C36BB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  ,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de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de </w:t>
      </w:r>
      <w:r w:rsidRPr="00845038">
        <w:rPr>
          <w:rFonts w:ascii="Arial" w:hAnsi="Arial" w:cs="Arial"/>
          <w:sz w:val="20"/>
          <w:szCs w:val="20"/>
        </w:rPr>
        <w:t>20</w:t>
      </w:r>
    </w:p>
    <w:p w14:paraId="5C8F7B16" w14:textId="77777777" w:rsidR="006C36BB" w:rsidRPr="00D62247" w:rsidRDefault="006C36BB" w:rsidP="006C36BB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14:paraId="0771E312" w14:textId="77777777" w:rsidR="006C36BB" w:rsidRDefault="006C36BB" w:rsidP="006C36BB">
      <w:pPr>
        <w:tabs>
          <w:tab w:val="left" w:pos="1290"/>
          <w:tab w:val="center" w:pos="7639"/>
        </w:tabs>
        <w:ind w:firstLine="709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Fdo: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</w:p>
    <w:p w14:paraId="3720E87B" w14:textId="77777777" w:rsidR="006C36BB" w:rsidRPr="006C36BB" w:rsidRDefault="006C36BB" w:rsidP="006C36BB">
      <w:pPr>
        <w:rPr>
          <w:rFonts w:ascii="Arial" w:hAnsi="Arial" w:cs="Arial"/>
          <w:sz w:val="20"/>
          <w:szCs w:val="20"/>
        </w:rPr>
        <w:sectPr w:rsidR="006C36BB" w:rsidRPr="006C36BB" w:rsidSect="00904A68"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</w:p>
    <w:p w14:paraId="04838058" w14:textId="77777777" w:rsidR="009B5648" w:rsidRPr="00D62247" w:rsidRDefault="009B5648" w:rsidP="009B5648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C297CD" wp14:editId="0E4684FE">
                <wp:simplePos x="0" y="0"/>
                <wp:positionH relativeFrom="margin">
                  <wp:posOffset>80010</wp:posOffset>
                </wp:positionH>
                <wp:positionV relativeFrom="paragraph">
                  <wp:posOffset>120650</wp:posOffset>
                </wp:positionV>
                <wp:extent cx="9020175" cy="304800"/>
                <wp:effectExtent l="0" t="0" r="28575" b="1905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0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E39E7" w14:textId="77777777" w:rsidR="00295A24" w:rsidRPr="003B5F75" w:rsidRDefault="00295A24" w:rsidP="009B5648">
                            <w:pPr>
                              <w:tabs>
                                <w:tab w:val="left" w:pos="0"/>
                              </w:tabs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COSTES INDIRECTOS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297CD" id="Cuadro de texto 16" o:spid="_x0000_s1033" type="#_x0000_t202" style="position:absolute;left:0;text-align:left;margin-left:6.3pt;margin-top:9.5pt;width:710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">
                <v:textbox>
                  <w:txbxContent>
                    <w:p w14:paraId="7A5E39E7" w14:textId="77777777" w:rsidR="00295A24" w:rsidRPr="003B5F75" w:rsidRDefault="00295A24" w:rsidP="009B5648">
                      <w:pPr>
                        <w:tabs>
                          <w:tab w:val="left" w:pos="0"/>
                        </w:tabs>
                        <w:ind w:left="-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COSTES INDIRECTOS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DF5249" w14:textId="77777777" w:rsidR="009B5648" w:rsidRPr="00D62247" w:rsidRDefault="009B5648" w:rsidP="009B5648">
      <w:pPr>
        <w:tabs>
          <w:tab w:val="left" w:pos="3270"/>
        </w:tabs>
        <w:jc w:val="both"/>
        <w:rPr>
          <w:rFonts w:ascii="Arial" w:hAnsi="Arial" w:cs="Arial"/>
          <w:sz w:val="20"/>
          <w:szCs w:val="20"/>
        </w:rPr>
      </w:pPr>
    </w:p>
    <w:p w14:paraId="69649BB3" w14:textId="77777777" w:rsidR="009B5648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El presente documento tiene por objeto indicar la relación clasificada de los gastos </w:t>
      </w:r>
      <w:r w:rsidR="003F66DE">
        <w:rPr>
          <w:rFonts w:ascii="Arial" w:hAnsi="Arial" w:cs="Arial"/>
          <w:sz w:val="20"/>
          <w:szCs w:val="20"/>
        </w:rPr>
        <w:t>costes indirectos.</w:t>
      </w:r>
    </w:p>
    <w:p w14:paraId="53B6126B" w14:textId="77777777" w:rsidR="003F66DE" w:rsidRPr="00D62247" w:rsidRDefault="003F66DE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3980"/>
        <w:gridCol w:w="851"/>
        <w:gridCol w:w="2126"/>
        <w:gridCol w:w="3119"/>
        <w:gridCol w:w="2976"/>
      </w:tblGrid>
      <w:tr w:rsidR="009B5648" w:rsidRPr="00D62247" w14:paraId="1F05AA79" w14:textId="77777777" w:rsidTr="00C94071">
        <w:trPr>
          <w:trHeight w:val="332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ED7E6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3980" w:type="dxa"/>
            <w:shd w:val="clear" w:color="auto" w:fill="auto"/>
          </w:tcPr>
          <w:p w14:paraId="5416B54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634E3F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126" w:type="dxa"/>
            <w:shd w:val="clear" w:color="auto" w:fill="auto"/>
          </w:tcPr>
          <w:p w14:paraId="361A7B0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14:paraId="30EDD45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2976" w:type="dxa"/>
            <w:shd w:val="clear" w:color="auto" w:fill="auto"/>
          </w:tcPr>
          <w:p w14:paraId="2EF8EF6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769AC30" w14:textId="77777777" w:rsidR="003B5F75" w:rsidRDefault="003B5F75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6BFF8B2C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458AF9BD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594"/>
        <w:gridCol w:w="1415"/>
        <w:gridCol w:w="1416"/>
        <w:gridCol w:w="1243"/>
        <w:gridCol w:w="2124"/>
        <w:gridCol w:w="1770"/>
        <w:gridCol w:w="1063"/>
        <w:gridCol w:w="1422"/>
        <w:gridCol w:w="1062"/>
        <w:gridCol w:w="1066"/>
      </w:tblGrid>
      <w:tr w:rsidR="009B5648" w:rsidRPr="00D62247" w14:paraId="5C372535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7F9BB115" w14:textId="77777777" w:rsidR="009B5648" w:rsidRPr="00D62247" w:rsidRDefault="009B5648" w:rsidP="009B5648">
            <w:pPr>
              <w:spacing w:line="276" w:lineRule="auto"/>
              <w:ind w:left="-250" w:firstLine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132" w:type="dxa"/>
            <w:shd w:val="clear" w:color="auto" w:fill="auto"/>
          </w:tcPr>
          <w:p w14:paraId="12E56246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133" w:type="dxa"/>
            <w:shd w:val="clear" w:color="auto" w:fill="auto"/>
          </w:tcPr>
          <w:p w14:paraId="04F7E3C9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Emisor/a</w:t>
            </w:r>
          </w:p>
        </w:tc>
        <w:tc>
          <w:tcPr>
            <w:tcW w:w="995" w:type="dxa"/>
            <w:shd w:val="clear" w:color="auto" w:fill="auto"/>
          </w:tcPr>
          <w:p w14:paraId="34EA4D05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700" w:type="dxa"/>
            <w:shd w:val="clear" w:color="auto" w:fill="auto"/>
          </w:tcPr>
          <w:p w14:paraId="1B9978BC" w14:textId="77777777" w:rsidR="009B5648" w:rsidRPr="00D62247" w:rsidRDefault="00547BAA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071">
              <w:rPr>
                <w:rFonts w:ascii="Arial" w:hAnsi="Arial" w:cs="Arial"/>
                <w:sz w:val="20"/>
                <w:szCs w:val="20"/>
              </w:rPr>
              <w:t>Descripción del gasto</w:t>
            </w:r>
          </w:p>
        </w:tc>
        <w:tc>
          <w:tcPr>
            <w:tcW w:w="1416" w:type="dxa"/>
            <w:shd w:val="clear" w:color="auto" w:fill="auto"/>
          </w:tcPr>
          <w:p w14:paraId="69B97573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851" w:type="dxa"/>
            <w:shd w:val="clear" w:color="auto" w:fill="auto"/>
          </w:tcPr>
          <w:p w14:paraId="0ADB9C9D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138" w:type="dxa"/>
            <w:shd w:val="clear" w:color="auto" w:fill="auto"/>
          </w:tcPr>
          <w:p w14:paraId="2613F2BA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850" w:type="dxa"/>
            <w:shd w:val="clear" w:color="auto" w:fill="auto"/>
          </w:tcPr>
          <w:p w14:paraId="66538C2E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853" w:type="dxa"/>
            <w:shd w:val="clear" w:color="auto" w:fill="auto"/>
          </w:tcPr>
          <w:p w14:paraId="2E35ACE9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9B5648" w:rsidRPr="00D62247" w14:paraId="2C65F9CA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4A9B55C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44372A0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1354543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252F9D9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EBE95D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6087DC2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5714DB9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563833F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52FB42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521FE37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0FE5FB9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5F2C7EA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490345A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1D92E21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26F96E5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4A09F5F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7B2DC4B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5E0A55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3633634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C756E5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7017ED7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24FD3743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19AB268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55F1FF9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3FE6B83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1136F67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049937A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04F9AD8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7983116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343F4B7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B3F3D7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4426F12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07CCD7DC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213DC8A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5A46804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5DB53CE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0CEE3A7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A45CB3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5290AFC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13B3454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5F745C5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E06BF3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33E2330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1955484D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5881C28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050F8F7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40FF1EA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1647810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02E92C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25C1F24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1C79402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729FCDC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7A5ED1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33853BD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1AF55E7A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77C3775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20C6BF8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03AEF71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6A4ACF2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FAE1A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7DB01B4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68149CC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79CEB07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953C37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6D7E224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15F4232D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523624C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022E5B9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477D3DA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2AB3CCB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4EC0B80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525FFB6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473D17C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0DC61A5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3EC53E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1C5C249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5064EBD2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51F62DE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6C4C6F8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4B5F821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2A0F2D9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549CE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0014E3E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3C76CF8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350569D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BBAD3E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3960C4A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3EBDBE7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4AB7B71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04F9065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6074140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6031897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7737F2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54E2151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004F30D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7910EDF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985D20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3DD65E4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436F2B58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6A600E6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021544F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0503460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69A2E21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8C7C7B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1345735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6A66FC3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auto"/>
          </w:tcPr>
          <w:p w14:paraId="0BE5BBF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769D11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01876D0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C2D9809" w14:textId="77777777" w:rsidTr="00845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2"/>
          <w:wBefore w:w="4535" w:type="dxa"/>
          <w:wAfter w:w="1703" w:type="dxa"/>
          <w:trHeight w:val="34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1ADE9B79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FF415A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7B1614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0AC4D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2E72C1" w14:textId="77777777" w:rsidR="009B5648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14:paraId="0CF515BB" w14:textId="77777777" w:rsidR="00845038" w:rsidRDefault="009B5648" w:rsidP="00845038">
      <w:pPr>
        <w:tabs>
          <w:tab w:val="left" w:pos="10204"/>
        </w:tabs>
        <w:autoSpaceDE w:val="0"/>
        <w:autoSpaceDN w:val="0"/>
        <w:adjustRightInd w:val="0"/>
        <w:spacing w:line="360" w:lineRule="auto"/>
        <w:ind w:right="-56"/>
        <w:jc w:val="both"/>
        <w:rPr>
          <w:rFonts w:ascii="Arial" w:hAnsi="Arial" w:cs="Arial"/>
          <w:b/>
          <w:bCs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951C9">
        <w:rPr>
          <w:rFonts w:ascii="Arial" w:hAnsi="Arial" w:cs="Arial"/>
          <w:b/>
          <w:bCs/>
          <w:sz w:val="20"/>
          <w:szCs w:val="20"/>
        </w:rPr>
      </w:r>
      <w:r w:rsidR="003951C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14:paraId="314F6294" w14:textId="77777777" w:rsidR="009B5648" w:rsidRPr="00D62247" w:rsidRDefault="009B5648" w:rsidP="00845038">
      <w:pPr>
        <w:tabs>
          <w:tab w:val="left" w:pos="10204"/>
        </w:tabs>
        <w:autoSpaceDE w:val="0"/>
        <w:autoSpaceDN w:val="0"/>
        <w:adjustRightInd w:val="0"/>
        <w:spacing w:line="36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951C9">
        <w:rPr>
          <w:rFonts w:ascii="Arial" w:hAnsi="Arial" w:cs="Arial"/>
          <w:b/>
          <w:bCs/>
          <w:sz w:val="20"/>
          <w:szCs w:val="20"/>
        </w:rPr>
      </w:r>
      <w:r w:rsidR="003951C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14:paraId="4D8591B8" w14:textId="77777777" w:rsidR="00550430" w:rsidRPr="00D62247" w:rsidRDefault="00550430" w:rsidP="00550430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En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      , a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de    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  <w:r w:rsidRPr="00D62247">
        <w:rPr>
          <w:rFonts w:ascii="Arial" w:hAnsi="Arial" w:cs="Arial"/>
          <w:sz w:val="20"/>
          <w:szCs w:val="20"/>
        </w:rPr>
        <w:t xml:space="preserve">         </w:t>
      </w:r>
      <w:r w:rsidRPr="006045E9">
        <w:rPr>
          <w:rFonts w:ascii="Arial" w:hAnsi="Arial" w:cs="Arial"/>
          <w:sz w:val="20"/>
          <w:szCs w:val="20"/>
        </w:rPr>
        <w:t>de 20</w:t>
      </w:r>
    </w:p>
    <w:p w14:paraId="18342466" w14:textId="77777777" w:rsidR="00550430" w:rsidRPr="00D62247" w:rsidRDefault="00550430" w:rsidP="00550430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Firma (DNI electrónico o certificado válido):</w:t>
      </w:r>
    </w:p>
    <w:p w14:paraId="23652DC1" w14:textId="77777777" w:rsidR="009B5648" w:rsidRDefault="00550430" w:rsidP="00845038">
      <w:pPr>
        <w:jc w:val="center"/>
        <w:rPr>
          <w:rFonts w:ascii="Arial" w:hAnsi="Arial" w:cs="Arial"/>
          <w:b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Fdo:</w:t>
      </w:r>
      <w:r w:rsidRPr="00D62247">
        <w:rPr>
          <w:rFonts w:ascii="Arial" w:hAnsi="Arial" w:cs="Arial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Pr="00D62247">
        <w:rPr>
          <w:rFonts w:ascii="Arial" w:hAnsi="Arial" w:cs="Arial"/>
          <w:sz w:val="20"/>
          <w:szCs w:val="20"/>
        </w:rPr>
        <w:instrText xml:space="preserve"> FORMTEXT </w:instrText>
      </w:r>
      <w:r w:rsidRPr="00D62247">
        <w:rPr>
          <w:rFonts w:ascii="Arial" w:hAnsi="Arial" w:cs="Arial"/>
          <w:sz w:val="20"/>
          <w:szCs w:val="20"/>
        </w:rPr>
      </w:r>
      <w:r w:rsidRPr="00D62247">
        <w:rPr>
          <w:rFonts w:ascii="Arial" w:hAnsi="Arial" w:cs="Arial"/>
          <w:sz w:val="20"/>
          <w:szCs w:val="20"/>
        </w:rPr>
        <w:fldChar w:fldCharType="separate"/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noProof/>
          <w:sz w:val="20"/>
          <w:szCs w:val="20"/>
        </w:rPr>
        <w:t> </w:t>
      </w:r>
      <w:r w:rsidRPr="00D62247">
        <w:rPr>
          <w:rFonts w:ascii="Arial" w:hAnsi="Arial" w:cs="Arial"/>
          <w:sz w:val="20"/>
          <w:szCs w:val="20"/>
        </w:rPr>
        <w:fldChar w:fldCharType="end"/>
      </w:r>
    </w:p>
    <w:sectPr w:rsidR="009B5648" w:rsidSect="00904A68">
      <w:pgSz w:w="16838" w:h="11906" w:orient="landscape" w:code="9"/>
      <w:pgMar w:top="851" w:right="1134" w:bottom="851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1E5DE" w14:textId="77777777" w:rsidR="00295A24" w:rsidRDefault="00295A24">
      <w:r>
        <w:separator/>
      </w:r>
    </w:p>
  </w:endnote>
  <w:endnote w:type="continuationSeparator" w:id="0">
    <w:p w14:paraId="180CABDA" w14:textId="77777777" w:rsidR="00295A24" w:rsidRDefault="0029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D0D66" w14:textId="77777777" w:rsidR="00295A24" w:rsidRPr="003664B5" w:rsidRDefault="00295A24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9FA8FA" wp14:editId="16227F40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CCAE8" w14:textId="77777777" w:rsidR="00295A24" w:rsidRPr="003664B5" w:rsidRDefault="00295A24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1F70DB1C" w14:textId="77777777" w:rsidR="00295A24" w:rsidRDefault="00295A2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FA8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y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gyieBGAqQTbJYkS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IBiVbyR1SNIV0lQFogQ&#10;5h0sGqm+YzTA7Miw/rajimHUvhcg/yQkxA4btyGzRQQbdW7ZnFuoKAEqwwajabky04Da9YpvG4g0&#10;PTghb+DJ1Nyp+Smrw0OD+eBIHWaZHUDne+f1NHGXv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DLnbRy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14:paraId="262CCAE8" w14:textId="77777777" w:rsidR="00295A24" w:rsidRPr="003664B5" w:rsidRDefault="00295A24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9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1F70DB1C" w14:textId="77777777" w:rsidR="00295A24" w:rsidRDefault="00295A2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F2623" w14:textId="77777777" w:rsidR="00295A24" w:rsidRDefault="00295A24">
      <w:r>
        <w:separator/>
      </w:r>
    </w:p>
  </w:footnote>
  <w:footnote w:type="continuationSeparator" w:id="0">
    <w:p w14:paraId="1E58959E" w14:textId="77777777" w:rsidR="00295A24" w:rsidRDefault="0029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AEE98" w14:textId="77777777" w:rsidR="00295A24" w:rsidRDefault="00295A24" w:rsidP="00F632CE">
    <w:pPr>
      <w:pStyle w:val="Encabezado"/>
      <w:tabs>
        <w:tab w:val="clear" w:pos="4252"/>
        <w:tab w:val="clear" w:pos="8504"/>
        <w:tab w:val="left" w:pos="1875"/>
      </w:tabs>
      <w:ind w:hanging="567"/>
    </w:pPr>
    <w:r>
      <w:tab/>
    </w:r>
  </w:p>
  <w:p w14:paraId="660FF02B" w14:textId="77777777" w:rsidR="00295A24" w:rsidRDefault="00295A24" w:rsidP="00A60521">
    <w:pPr>
      <w:pStyle w:val="Encabezado"/>
      <w:tabs>
        <w:tab w:val="clear" w:pos="4252"/>
        <w:tab w:val="clear" w:pos="8504"/>
        <w:tab w:val="left" w:pos="3270"/>
      </w:tabs>
    </w:pPr>
    <w:r>
      <w:rPr>
        <w:noProof/>
      </w:rPr>
      <w:drawing>
        <wp:anchor distT="0" distB="0" distL="114300" distR="114300" simplePos="0" relativeHeight="251664896" behindDoc="0" locked="0" layoutInCell="1" allowOverlap="1" wp14:anchorId="227F0BC9" wp14:editId="7EF3F442">
          <wp:simplePos x="0" y="0"/>
          <wp:positionH relativeFrom="column">
            <wp:posOffset>1078865</wp:posOffset>
          </wp:positionH>
          <wp:positionV relativeFrom="paragraph">
            <wp:posOffset>113665</wp:posOffset>
          </wp:positionV>
          <wp:extent cx="885862" cy="488950"/>
          <wp:effectExtent l="0" t="0" r="0" b="0"/>
          <wp:wrapNone/>
          <wp:docPr id="18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62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FEE8ACC" wp14:editId="2D4FBA02">
          <wp:extent cx="942975" cy="607869"/>
          <wp:effectExtent l="0" t="0" r="0" b="0"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09" cy="619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8A6F" w14:textId="77777777" w:rsidR="00295A24" w:rsidRDefault="00295A24" w:rsidP="00F632CE">
    <w:pPr>
      <w:pStyle w:val="Encabezado"/>
      <w:tabs>
        <w:tab w:val="clear" w:pos="4252"/>
        <w:tab w:val="clear" w:pos="8504"/>
        <w:tab w:val="left" w:pos="1875"/>
      </w:tabs>
    </w:pPr>
    <w:r>
      <w:tab/>
    </w:r>
    <w:r>
      <w:tab/>
    </w:r>
  </w:p>
  <w:p w14:paraId="5F10AD72" w14:textId="77777777" w:rsidR="00295A24" w:rsidRDefault="00295A24" w:rsidP="00A60521">
    <w:pPr>
      <w:pStyle w:val="Encabezado"/>
      <w:tabs>
        <w:tab w:val="clear" w:pos="4252"/>
        <w:tab w:val="clear" w:pos="8504"/>
        <w:tab w:val="left" w:pos="3270"/>
      </w:tabs>
    </w:pPr>
    <w:r>
      <w:rPr>
        <w:noProof/>
      </w:rPr>
      <w:drawing>
        <wp:anchor distT="0" distB="0" distL="114300" distR="114300" simplePos="0" relativeHeight="251668992" behindDoc="0" locked="0" layoutInCell="1" allowOverlap="1" wp14:anchorId="44787A77" wp14:editId="5CFEF441">
          <wp:simplePos x="0" y="0"/>
          <wp:positionH relativeFrom="column">
            <wp:posOffset>1181100</wp:posOffset>
          </wp:positionH>
          <wp:positionV relativeFrom="paragraph">
            <wp:posOffset>118130</wp:posOffset>
          </wp:positionV>
          <wp:extent cx="885862" cy="488950"/>
          <wp:effectExtent l="0" t="0" r="0" b="0"/>
          <wp:wrapNone/>
          <wp:docPr id="28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62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ED5754" wp14:editId="1B3BF2B5">
          <wp:extent cx="942975" cy="607869"/>
          <wp:effectExtent l="0" t="0" r="0" b="0"/>
          <wp:docPr id="2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09" cy="619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255"/>
    <w:multiLevelType w:val="hybridMultilevel"/>
    <w:tmpl w:val="F0185E8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593"/>
    <w:multiLevelType w:val="hybridMultilevel"/>
    <w:tmpl w:val="0E481D0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4FDE"/>
    <w:multiLevelType w:val="hybridMultilevel"/>
    <w:tmpl w:val="7264D966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e5MVenHxq7hsb7nTwhynS6X+DudFvkZwECMoukC1Xi7nM7WxDHKEgQk7sSLPyo4lux6DBIvMhWZl2E7Wn4hew==" w:salt="0aMWg5tGPedGWsrl+PQ0ww=="/>
  <w:defaultTabStop w:val="709"/>
  <w:hyphenationZone w:val="425"/>
  <w:doNotShadeFormData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07ED9"/>
    <w:rsid w:val="00013AE7"/>
    <w:rsid w:val="000273C0"/>
    <w:rsid w:val="000334AD"/>
    <w:rsid w:val="00034C91"/>
    <w:rsid w:val="000359C5"/>
    <w:rsid w:val="00035DC7"/>
    <w:rsid w:val="000365D6"/>
    <w:rsid w:val="00036F9E"/>
    <w:rsid w:val="00040903"/>
    <w:rsid w:val="00043F07"/>
    <w:rsid w:val="00057039"/>
    <w:rsid w:val="000615C4"/>
    <w:rsid w:val="00061D01"/>
    <w:rsid w:val="00062050"/>
    <w:rsid w:val="00063B84"/>
    <w:rsid w:val="00065F6E"/>
    <w:rsid w:val="00071776"/>
    <w:rsid w:val="00080B07"/>
    <w:rsid w:val="00082A2D"/>
    <w:rsid w:val="00082C4B"/>
    <w:rsid w:val="00090894"/>
    <w:rsid w:val="0009563A"/>
    <w:rsid w:val="00096A00"/>
    <w:rsid w:val="00096E49"/>
    <w:rsid w:val="000A0DF2"/>
    <w:rsid w:val="000A1BD4"/>
    <w:rsid w:val="000A4082"/>
    <w:rsid w:val="000A5DF9"/>
    <w:rsid w:val="000B2D50"/>
    <w:rsid w:val="000B7C49"/>
    <w:rsid w:val="000C06B0"/>
    <w:rsid w:val="000C09D4"/>
    <w:rsid w:val="000C163F"/>
    <w:rsid w:val="000C498C"/>
    <w:rsid w:val="000C545E"/>
    <w:rsid w:val="000C7ACB"/>
    <w:rsid w:val="000C7AD6"/>
    <w:rsid w:val="000E29A8"/>
    <w:rsid w:val="000E32DB"/>
    <w:rsid w:val="000E3599"/>
    <w:rsid w:val="000E397A"/>
    <w:rsid w:val="000E3DA0"/>
    <w:rsid w:val="000E6D5B"/>
    <w:rsid w:val="000F1076"/>
    <w:rsid w:val="000F1AD6"/>
    <w:rsid w:val="000F1FA9"/>
    <w:rsid w:val="000F3CF3"/>
    <w:rsid w:val="000F415C"/>
    <w:rsid w:val="000F468F"/>
    <w:rsid w:val="000F47EE"/>
    <w:rsid w:val="0010413B"/>
    <w:rsid w:val="001103DF"/>
    <w:rsid w:val="001113FC"/>
    <w:rsid w:val="00115B2A"/>
    <w:rsid w:val="00125890"/>
    <w:rsid w:val="00127F84"/>
    <w:rsid w:val="0014728C"/>
    <w:rsid w:val="0015026E"/>
    <w:rsid w:val="00152B94"/>
    <w:rsid w:val="00153514"/>
    <w:rsid w:val="00154607"/>
    <w:rsid w:val="00160AE2"/>
    <w:rsid w:val="001678AE"/>
    <w:rsid w:val="00167A23"/>
    <w:rsid w:val="00174E5E"/>
    <w:rsid w:val="00175914"/>
    <w:rsid w:val="00177203"/>
    <w:rsid w:val="001803B8"/>
    <w:rsid w:val="0018223C"/>
    <w:rsid w:val="001860AD"/>
    <w:rsid w:val="0019444B"/>
    <w:rsid w:val="001970D7"/>
    <w:rsid w:val="001A1307"/>
    <w:rsid w:val="001A7353"/>
    <w:rsid w:val="001A73FB"/>
    <w:rsid w:val="001B7FC3"/>
    <w:rsid w:val="001C1DF9"/>
    <w:rsid w:val="001C2406"/>
    <w:rsid w:val="001C3AEF"/>
    <w:rsid w:val="001D0AE7"/>
    <w:rsid w:val="001D4B80"/>
    <w:rsid w:val="001D514C"/>
    <w:rsid w:val="001D6851"/>
    <w:rsid w:val="001D795B"/>
    <w:rsid w:val="001E1CBC"/>
    <w:rsid w:val="001E30D6"/>
    <w:rsid w:val="001E3165"/>
    <w:rsid w:val="001E415C"/>
    <w:rsid w:val="001E6282"/>
    <w:rsid w:val="001E6834"/>
    <w:rsid w:val="001E711E"/>
    <w:rsid w:val="001F10F2"/>
    <w:rsid w:val="002034C5"/>
    <w:rsid w:val="00210E09"/>
    <w:rsid w:val="00217BD5"/>
    <w:rsid w:val="002217B1"/>
    <w:rsid w:val="00221BCE"/>
    <w:rsid w:val="0022350C"/>
    <w:rsid w:val="00224673"/>
    <w:rsid w:val="00224BEC"/>
    <w:rsid w:val="00230274"/>
    <w:rsid w:val="00231712"/>
    <w:rsid w:val="00240AA7"/>
    <w:rsid w:val="00252996"/>
    <w:rsid w:val="00253168"/>
    <w:rsid w:val="00253BED"/>
    <w:rsid w:val="0025699F"/>
    <w:rsid w:val="00261CBE"/>
    <w:rsid w:val="002659D1"/>
    <w:rsid w:val="002661EC"/>
    <w:rsid w:val="00271F89"/>
    <w:rsid w:val="00272371"/>
    <w:rsid w:val="002761E3"/>
    <w:rsid w:val="0027628C"/>
    <w:rsid w:val="00276957"/>
    <w:rsid w:val="00277C01"/>
    <w:rsid w:val="00282B02"/>
    <w:rsid w:val="00282C07"/>
    <w:rsid w:val="00283EF8"/>
    <w:rsid w:val="00284B14"/>
    <w:rsid w:val="00286B74"/>
    <w:rsid w:val="00286F92"/>
    <w:rsid w:val="00287D2F"/>
    <w:rsid w:val="00295A24"/>
    <w:rsid w:val="002B6B82"/>
    <w:rsid w:val="002B7632"/>
    <w:rsid w:val="002C3076"/>
    <w:rsid w:val="002D6797"/>
    <w:rsid w:val="002D7765"/>
    <w:rsid w:val="002D7FE2"/>
    <w:rsid w:val="002E18B7"/>
    <w:rsid w:val="002E2451"/>
    <w:rsid w:val="002E30E2"/>
    <w:rsid w:val="002E3B71"/>
    <w:rsid w:val="002E55C3"/>
    <w:rsid w:val="002E77A5"/>
    <w:rsid w:val="002F1490"/>
    <w:rsid w:val="002F17ED"/>
    <w:rsid w:val="002F6E9F"/>
    <w:rsid w:val="002F7F64"/>
    <w:rsid w:val="003079C9"/>
    <w:rsid w:val="00312271"/>
    <w:rsid w:val="003126AC"/>
    <w:rsid w:val="00314104"/>
    <w:rsid w:val="00316FB3"/>
    <w:rsid w:val="00322B5A"/>
    <w:rsid w:val="003234E7"/>
    <w:rsid w:val="00333B8B"/>
    <w:rsid w:val="00335DD4"/>
    <w:rsid w:val="003366B0"/>
    <w:rsid w:val="00336E06"/>
    <w:rsid w:val="00340FE4"/>
    <w:rsid w:val="00342C46"/>
    <w:rsid w:val="0034364D"/>
    <w:rsid w:val="00344760"/>
    <w:rsid w:val="00350452"/>
    <w:rsid w:val="003512B4"/>
    <w:rsid w:val="00353BDA"/>
    <w:rsid w:val="00355145"/>
    <w:rsid w:val="00356EFD"/>
    <w:rsid w:val="00361711"/>
    <w:rsid w:val="0036419D"/>
    <w:rsid w:val="00365EDA"/>
    <w:rsid w:val="003664B5"/>
    <w:rsid w:val="003706CF"/>
    <w:rsid w:val="00372B43"/>
    <w:rsid w:val="003778A6"/>
    <w:rsid w:val="00382F40"/>
    <w:rsid w:val="003951C9"/>
    <w:rsid w:val="00395FD0"/>
    <w:rsid w:val="003976C7"/>
    <w:rsid w:val="00397DD6"/>
    <w:rsid w:val="003A2723"/>
    <w:rsid w:val="003A4CDD"/>
    <w:rsid w:val="003A5225"/>
    <w:rsid w:val="003A7F5C"/>
    <w:rsid w:val="003B5F75"/>
    <w:rsid w:val="003C4F52"/>
    <w:rsid w:val="003C571D"/>
    <w:rsid w:val="003D2B34"/>
    <w:rsid w:val="003D410C"/>
    <w:rsid w:val="003D478A"/>
    <w:rsid w:val="003E049B"/>
    <w:rsid w:val="003E0808"/>
    <w:rsid w:val="003E57BF"/>
    <w:rsid w:val="003E7F4A"/>
    <w:rsid w:val="003F0493"/>
    <w:rsid w:val="003F1A11"/>
    <w:rsid w:val="003F22FC"/>
    <w:rsid w:val="003F26FD"/>
    <w:rsid w:val="003F66DE"/>
    <w:rsid w:val="003F6734"/>
    <w:rsid w:val="00404CF3"/>
    <w:rsid w:val="00405B0B"/>
    <w:rsid w:val="00407F61"/>
    <w:rsid w:val="00420B33"/>
    <w:rsid w:val="00427A82"/>
    <w:rsid w:val="0043125F"/>
    <w:rsid w:val="004325F6"/>
    <w:rsid w:val="00432959"/>
    <w:rsid w:val="0043401A"/>
    <w:rsid w:val="0043544F"/>
    <w:rsid w:val="0043592C"/>
    <w:rsid w:val="0043620C"/>
    <w:rsid w:val="0044030A"/>
    <w:rsid w:val="00444B40"/>
    <w:rsid w:val="00446035"/>
    <w:rsid w:val="0045036C"/>
    <w:rsid w:val="004555EA"/>
    <w:rsid w:val="00457D1F"/>
    <w:rsid w:val="004615BB"/>
    <w:rsid w:val="00467FE5"/>
    <w:rsid w:val="00472DA7"/>
    <w:rsid w:val="004751F6"/>
    <w:rsid w:val="00484AD6"/>
    <w:rsid w:val="00484B46"/>
    <w:rsid w:val="00487109"/>
    <w:rsid w:val="004924BD"/>
    <w:rsid w:val="00495FB6"/>
    <w:rsid w:val="004A1606"/>
    <w:rsid w:val="004A3336"/>
    <w:rsid w:val="004A3CF1"/>
    <w:rsid w:val="004A49B1"/>
    <w:rsid w:val="004A72E0"/>
    <w:rsid w:val="004A7F18"/>
    <w:rsid w:val="004B08D4"/>
    <w:rsid w:val="004B12A8"/>
    <w:rsid w:val="004B2739"/>
    <w:rsid w:val="004C098F"/>
    <w:rsid w:val="004C1B59"/>
    <w:rsid w:val="004D16D6"/>
    <w:rsid w:val="004D1A37"/>
    <w:rsid w:val="004D1D21"/>
    <w:rsid w:val="004D2494"/>
    <w:rsid w:val="004D30A8"/>
    <w:rsid w:val="004D5825"/>
    <w:rsid w:val="004E13E4"/>
    <w:rsid w:val="004E147C"/>
    <w:rsid w:val="004E1E7B"/>
    <w:rsid w:val="004E1EC1"/>
    <w:rsid w:val="004E49F0"/>
    <w:rsid w:val="004F06AF"/>
    <w:rsid w:val="004F0A3A"/>
    <w:rsid w:val="004F1090"/>
    <w:rsid w:val="004F31E9"/>
    <w:rsid w:val="004F675A"/>
    <w:rsid w:val="005022F3"/>
    <w:rsid w:val="00506B70"/>
    <w:rsid w:val="00506CA2"/>
    <w:rsid w:val="00511970"/>
    <w:rsid w:val="0051491B"/>
    <w:rsid w:val="00514F89"/>
    <w:rsid w:val="005254E6"/>
    <w:rsid w:val="00531BB5"/>
    <w:rsid w:val="005427E1"/>
    <w:rsid w:val="00547BAA"/>
    <w:rsid w:val="005502C9"/>
    <w:rsid w:val="00550430"/>
    <w:rsid w:val="00552478"/>
    <w:rsid w:val="00560357"/>
    <w:rsid w:val="0056600F"/>
    <w:rsid w:val="00575789"/>
    <w:rsid w:val="0057688C"/>
    <w:rsid w:val="00583BB9"/>
    <w:rsid w:val="00586331"/>
    <w:rsid w:val="00596E37"/>
    <w:rsid w:val="005A24D6"/>
    <w:rsid w:val="005B2BC4"/>
    <w:rsid w:val="005C2BE4"/>
    <w:rsid w:val="005C3D6B"/>
    <w:rsid w:val="005C71BD"/>
    <w:rsid w:val="005D1296"/>
    <w:rsid w:val="005D4DA0"/>
    <w:rsid w:val="005E1DFD"/>
    <w:rsid w:val="005E3299"/>
    <w:rsid w:val="005E4168"/>
    <w:rsid w:val="005E4562"/>
    <w:rsid w:val="005E573F"/>
    <w:rsid w:val="005F1810"/>
    <w:rsid w:val="005F575E"/>
    <w:rsid w:val="006045E9"/>
    <w:rsid w:val="00610E4C"/>
    <w:rsid w:val="00610F0D"/>
    <w:rsid w:val="00614758"/>
    <w:rsid w:val="00615688"/>
    <w:rsid w:val="00622183"/>
    <w:rsid w:val="00627EA2"/>
    <w:rsid w:val="006353F6"/>
    <w:rsid w:val="00647A5A"/>
    <w:rsid w:val="006514BE"/>
    <w:rsid w:val="006524D7"/>
    <w:rsid w:val="006538F6"/>
    <w:rsid w:val="00654E18"/>
    <w:rsid w:val="006578F1"/>
    <w:rsid w:val="00661584"/>
    <w:rsid w:val="00662236"/>
    <w:rsid w:val="00665036"/>
    <w:rsid w:val="00666DB0"/>
    <w:rsid w:val="00666E4D"/>
    <w:rsid w:val="00667321"/>
    <w:rsid w:val="006674EE"/>
    <w:rsid w:val="00672501"/>
    <w:rsid w:val="00681486"/>
    <w:rsid w:val="00683B00"/>
    <w:rsid w:val="0068414E"/>
    <w:rsid w:val="00690FCD"/>
    <w:rsid w:val="00694140"/>
    <w:rsid w:val="00696CC0"/>
    <w:rsid w:val="006A1C6C"/>
    <w:rsid w:val="006B4A4B"/>
    <w:rsid w:val="006B6F70"/>
    <w:rsid w:val="006B769D"/>
    <w:rsid w:val="006B7C5D"/>
    <w:rsid w:val="006C36BB"/>
    <w:rsid w:val="006C437A"/>
    <w:rsid w:val="006C4AC0"/>
    <w:rsid w:val="006C6B73"/>
    <w:rsid w:val="006D09AF"/>
    <w:rsid w:val="006D2476"/>
    <w:rsid w:val="006D476E"/>
    <w:rsid w:val="006E10BD"/>
    <w:rsid w:val="006E5DC0"/>
    <w:rsid w:val="006F1DF3"/>
    <w:rsid w:val="006F5036"/>
    <w:rsid w:val="007015D4"/>
    <w:rsid w:val="007032C7"/>
    <w:rsid w:val="00703E75"/>
    <w:rsid w:val="00710EF3"/>
    <w:rsid w:val="00711F50"/>
    <w:rsid w:val="00712F84"/>
    <w:rsid w:val="00716752"/>
    <w:rsid w:val="0072166C"/>
    <w:rsid w:val="00721BB5"/>
    <w:rsid w:val="00723C21"/>
    <w:rsid w:val="007326BE"/>
    <w:rsid w:val="0073585D"/>
    <w:rsid w:val="00743E89"/>
    <w:rsid w:val="00745310"/>
    <w:rsid w:val="00752610"/>
    <w:rsid w:val="0075284D"/>
    <w:rsid w:val="00752857"/>
    <w:rsid w:val="00753F0A"/>
    <w:rsid w:val="00754020"/>
    <w:rsid w:val="00763079"/>
    <w:rsid w:val="007664F5"/>
    <w:rsid w:val="00775DEC"/>
    <w:rsid w:val="00776DAC"/>
    <w:rsid w:val="00780D86"/>
    <w:rsid w:val="00786C0D"/>
    <w:rsid w:val="00791184"/>
    <w:rsid w:val="007918A6"/>
    <w:rsid w:val="007A5B0B"/>
    <w:rsid w:val="007B20BC"/>
    <w:rsid w:val="007B2485"/>
    <w:rsid w:val="007B328A"/>
    <w:rsid w:val="007B627A"/>
    <w:rsid w:val="007C1BC4"/>
    <w:rsid w:val="007D03E7"/>
    <w:rsid w:val="007D39D6"/>
    <w:rsid w:val="007D3A81"/>
    <w:rsid w:val="007F14FF"/>
    <w:rsid w:val="007F2B7F"/>
    <w:rsid w:val="007F3C87"/>
    <w:rsid w:val="007F64C0"/>
    <w:rsid w:val="00806577"/>
    <w:rsid w:val="0080698F"/>
    <w:rsid w:val="008100A9"/>
    <w:rsid w:val="00822D17"/>
    <w:rsid w:val="008263C0"/>
    <w:rsid w:val="00830442"/>
    <w:rsid w:val="00831F9C"/>
    <w:rsid w:val="00833C85"/>
    <w:rsid w:val="00841224"/>
    <w:rsid w:val="00845038"/>
    <w:rsid w:val="00846648"/>
    <w:rsid w:val="008511DE"/>
    <w:rsid w:val="00851608"/>
    <w:rsid w:val="008528A7"/>
    <w:rsid w:val="00864BA4"/>
    <w:rsid w:val="00867A1D"/>
    <w:rsid w:val="00874F56"/>
    <w:rsid w:val="008771F0"/>
    <w:rsid w:val="008800A1"/>
    <w:rsid w:val="008827A1"/>
    <w:rsid w:val="00883A09"/>
    <w:rsid w:val="00887550"/>
    <w:rsid w:val="00887A42"/>
    <w:rsid w:val="0089106C"/>
    <w:rsid w:val="008938DB"/>
    <w:rsid w:val="00897CFD"/>
    <w:rsid w:val="008A0602"/>
    <w:rsid w:val="008A178C"/>
    <w:rsid w:val="008A3AA3"/>
    <w:rsid w:val="008A41C8"/>
    <w:rsid w:val="008B3537"/>
    <w:rsid w:val="008B3D0B"/>
    <w:rsid w:val="008B54F2"/>
    <w:rsid w:val="008B5642"/>
    <w:rsid w:val="008B748A"/>
    <w:rsid w:val="008C0407"/>
    <w:rsid w:val="008C216A"/>
    <w:rsid w:val="008C78CB"/>
    <w:rsid w:val="008D05EA"/>
    <w:rsid w:val="008D3096"/>
    <w:rsid w:val="008D4F9E"/>
    <w:rsid w:val="008D6323"/>
    <w:rsid w:val="008D6A54"/>
    <w:rsid w:val="008E4F13"/>
    <w:rsid w:val="008E59C3"/>
    <w:rsid w:val="008E5BB7"/>
    <w:rsid w:val="008E64EE"/>
    <w:rsid w:val="008E6638"/>
    <w:rsid w:val="008F1852"/>
    <w:rsid w:val="009006A2"/>
    <w:rsid w:val="00904A68"/>
    <w:rsid w:val="00912A41"/>
    <w:rsid w:val="00915205"/>
    <w:rsid w:val="00917C9F"/>
    <w:rsid w:val="009203F8"/>
    <w:rsid w:val="009232E4"/>
    <w:rsid w:val="00927238"/>
    <w:rsid w:val="00932E4E"/>
    <w:rsid w:val="00943B38"/>
    <w:rsid w:val="009466D4"/>
    <w:rsid w:val="00950078"/>
    <w:rsid w:val="0095147F"/>
    <w:rsid w:val="00962444"/>
    <w:rsid w:val="00963F9F"/>
    <w:rsid w:val="009700EF"/>
    <w:rsid w:val="00973F40"/>
    <w:rsid w:val="00975A70"/>
    <w:rsid w:val="00980131"/>
    <w:rsid w:val="009803FF"/>
    <w:rsid w:val="009923C9"/>
    <w:rsid w:val="009930E5"/>
    <w:rsid w:val="009943A5"/>
    <w:rsid w:val="009A1302"/>
    <w:rsid w:val="009A14C3"/>
    <w:rsid w:val="009A2626"/>
    <w:rsid w:val="009A7C52"/>
    <w:rsid w:val="009B0226"/>
    <w:rsid w:val="009B5648"/>
    <w:rsid w:val="009B6919"/>
    <w:rsid w:val="009C091A"/>
    <w:rsid w:val="009C6DEC"/>
    <w:rsid w:val="009C6E3C"/>
    <w:rsid w:val="009D1EF3"/>
    <w:rsid w:val="009D719B"/>
    <w:rsid w:val="009D74F0"/>
    <w:rsid w:val="009E0783"/>
    <w:rsid w:val="009E6239"/>
    <w:rsid w:val="009E7EC6"/>
    <w:rsid w:val="009F00F6"/>
    <w:rsid w:val="009F2E2A"/>
    <w:rsid w:val="00A04352"/>
    <w:rsid w:val="00A04B17"/>
    <w:rsid w:val="00A14E21"/>
    <w:rsid w:val="00A15621"/>
    <w:rsid w:val="00A234C1"/>
    <w:rsid w:val="00A248B1"/>
    <w:rsid w:val="00A275AC"/>
    <w:rsid w:val="00A32540"/>
    <w:rsid w:val="00A32D78"/>
    <w:rsid w:val="00A4032E"/>
    <w:rsid w:val="00A41FD6"/>
    <w:rsid w:val="00A44FE0"/>
    <w:rsid w:val="00A47432"/>
    <w:rsid w:val="00A56552"/>
    <w:rsid w:val="00A567B4"/>
    <w:rsid w:val="00A60521"/>
    <w:rsid w:val="00A63F59"/>
    <w:rsid w:val="00A64567"/>
    <w:rsid w:val="00A66241"/>
    <w:rsid w:val="00A6641B"/>
    <w:rsid w:val="00A667B9"/>
    <w:rsid w:val="00A70C9A"/>
    <w:rsid w:val="00A71BCB"/>
    <w:rsid w:val="00A71E12"/>
    <w:rsid w:val="00A73307"/>
    <w:rsid w:val="00A82AAD"/>
    <w:rsid w:val="00A867A8"/>
    <w:rsid w:val="00AA1F16"/>
    <w:rsid w:val="00AA2CFD"/>
    <w:rsid w:val="00AB1AE3"/>
    <w:rsid w:val="00AC0420"/>
    <w:rsid w:val="00AC33C6"/>
    <w:rsid w:val="00AC4BB5"/>
    <w:rsid w:val="00AC661A"/>
    <w:rsid w:val="00AC792D"/>
    <w:rsid w:val="00AC7992"/>
    <w:rsid w:val="00AD2B0F"/>
    <w:rsid w:val="00AD4BD1"/>
    <w:rsid w:val="00AE4258"/>
    <w:rsid w:val="00AE70EC"/>
    <w:rsid w:val="00AE719B"/>
    <w:rsid w:val="00AF3410"/>
    <w:rsid w:val="00AF5E62"/>
    <w:rsid w:val="00B000D1"/>
    <w:rsid w:val="00B01ADF"/>
    <w:rsid w:val="00B03E46"/>
    <w:rsid w:val="00B0489F"/>
    <w:rsid w:val="00B0661C"/>
    <w:rsid w:val="00B127B5"/>
    <w:rsid w:val="00B14594"/>
    <w:rsid w:val="00B20DEC"/>
    <w:rsid w:val="00B219F5"/>
    <w:rsid w:val="00B23D11"/>
    <w:rsid w:val="00B24BD6"/>
    <w:rsid w:val="00B25B6C"/>
    <w:rsid w:val="00B25F35"/>
    <w:rsid w:val="00B26389"/>
    <w:rsid w:val="00B26F0C"/>
    <w:rsid w:val="00B32591"/>
    <w:rsid w:val="00B3647F"/>
    <w:rsid w:val="00B36BC0"/>
    <w:rsid w:val="00B376E8"/>
    <w:rsid w:val="00B42175"/>
    <w:rsid w:val="00B46129"/>
    <w:rsid w:val="00B54A90"/>
    <w:rsid w:val="00B56AC1"/>
    <w:rsid w:val="00B61012"/>
    <w:rsid w:val="00B6131F"/>
    <w:rsid w:val="00B76A67"/>
    <w:rsid w:val="00B80487"/>
    <w:rsid w:val="00B8143C"/>
    <w:rsid w:val="00B8416A"/>
    <w:rsid w:val="00B84AF1"/>
    <w:rsid w:val="00B97F4C"/>
    <w:rsid w:val="00BA2D41"/>
    <w:rsid w:val="00BA4EEB"/>
    <w:rsid w:val="00BA6632"/>
    <w:rsid w:val="00BA73CB"/>
    <w:rsid w:val="00BC2C23"/>
    <w:rsid w:val="00BC6BDF"/>
    <w:rsid w:val="00BD3A97"/>
    <w:rsid w:val="00BD475C"/>
    <w:rsid w:val="00BD74F8"/>
    <w:rsid w:val="00BE052C"/>
    <w:rsid w:val="00BE558F"/>
    <w:rsid w:val="00BE5C6B"/>
    <w:rsid w:val="00BF0F51"/>
    <w:rsid w:val="00BF27BD"/>
    <w:rsid w:val="00BF369F"/>
    <w:rsid w:val="00C01310"/>
    <w:rsid w:val="00C07982"/>
    <w:rsid w:val="00C14455"/>
    <w:rsid w:val="00C24A0A"/>
    <w:rsid w:val="00C36ABC"/>
    <w:rsid w:val="00C44D76"/>
    <w:rsid w:val="00C45D5D"/>
    <w:rsid w:val="00C47D06"/>
    <w:rsid w:val="00C523C0"/>
    <w:rsid w:val="00C5266B"/>
    <w:rsid w:val="00C55E82"/>
    <w:rsid w:val="00C56324"/>
    <w:rsid w:val="00C6038E"/>
    <w:rsid w:val="00C62D70"/>
    <w:rsid w:val="00C67FF1"/>
    <w:rsid w:val="00C7020F"/>
    <w:rsid w:val="00C709BB"/>
    <w:rsid w:val="00C72CDA"/>
    <w:rsid w:val="00C74B1D"/>
    <w:rsid w:val="00C77358"/>
    <w:rsid w:val="00C85969"/>
    <w:rsid w:val="00C870FB"/>
    <w:rsid w:val="00C90E17"/>
    <w:rsid w:val="00C94071"/>
    <w:rsid w:val="00CA41FB"/>
    <w:rsid w:val="00CB12B7"/>
    <w:rsid w:val="00CB2498"/>
    <w:rsid w:val="00CB4D4E"/>
    <w:rsid w:val="00CB5F41"/>
    <w:rsid w:val="00CB66E3"/>
    <w:rsid w:val="00CC0048"/>
    <w:rsid w:val="00CC1ADC"/>
    <w:rsid w:val="00CC1C4F"/>
    <w:rsid w:val="00CC677D"/>
    <w:rsid w:val="00CC7C20"/>
    <w:rsid w:val="00CD0C8D"/>
    <w:rsid w:val="00CD2345"/>
    <w:rsid w:val="00CD2787"/>
    <w:rsid w:val="00CE0F0E"/>
    <w:rsid w:val="00CE52A8"/>
    <w:rsid w:val="00CE6EB1"/>
    <w:rsid w:val="00CF0557"/>
    <w:rsid w:val="00D01FA9"/>
    <w:rsid w:val="00D03787"/>
    <w:rsid w:val="00D03955"/>
    <w:rsid w:val="00D044AC"/>
    <w:rsid w:val="00D102F2"/>
    <w:rsid w:val="00D15DC1"/>
    <w:rsid w:val="00D20382"/>
    <w:rsid w:val="00D22AAC"/>
    <w:rsid w:val="00D22D5C"/>
    <w:rsid w:val="00D27D85"/>
    <w:rsid w:val="00D30FE3"/>
    <w:rsid w:val="00D32523"/>
    <w:rsid w:val="00D35BEE"/>
    <w:rsid w:val="00D4223A"/>
    <w:rsid w:val="00D45502"/>
    <w:rsid w:val="00D45DDD"/>
    <w:rsid w:val="00D45E26"/>
    <w:rsid w:val="00D4619D"/>
    <w:rsid w:val="00D521D5"/>
    <w:rsid w:val="00D54BB7"/>
    <w:rsid w:val="00D55EB5"/>
    <w:rsid w:val="00D57148"/>
    <w:rsid w:val="00D62247"/>
    <w:rsid w:val="00D625CC"/>
    <w:rsid w:val="00D70A78"/>
    <w:rsid w:val="00D72039"/>
    <w:rsid w:val="00D73CB0"/>
    <w:rsid w:val="00D73DFB"/>
    <w:rsid w:val="00D75E64"/>
    <w:rsid w:val="00D8105F"/>
    <w:rsid w:val="00D823B2"/>
    <w:rsid w:val="00D8353A"/>
    <w:rsid w:val="00D83F84"/>
    <w:rsid w:val="00D86DA1"/>
    <w:rsid w:val="00D925E3"/>
    <w:rsid w:val="00D9508B"/>
    <w:rsid w:val="00D96359"/>
    <w:rsid w:val="00DA0315"/>
    <w:rsid w:val="00DA2B0F"/>
    <w:rsid w:val="00DA3D00"/>
    <w:rsid w:val="00DA662C"/>
    <w:rsid w:val="00DB485C"/>
    <w:rsid w:val="00DC242C"/>
    <w:rsid w:val="00DC623C"/>
    <w:rsid w:val="00DD0007"/>
    <w:rsid w:val="00DD2A9D"/>
    <w:rsid w:val="00DD346C"/>
    <w:rsid w:val="00DD7142"/>
    <w:rsid w:val="00DE6798"/>
    <w:rsid w:val="00DF02F4"/>
    <w:rsid w:val="00DF0A54"/>
    <w:rsid w:val="00DF20A6"/>
    <w:rsid w:val="00DF22ED"/>
    <w:rsid w:val="00DF7965"/>
    <w:rsid w:val="00E0444F"/>
    <w:rsid w:val="00E05A11"/>
    <w:rsid w:val="00E06DD2"/>
    <w:rsid w:val="00E109F4"/>
    <w:rsid w:val="00E10BD4"/>
    <w:rsid w:val="00E1479B"/>
    <w:rsid w:val="00E15AB4"/>
    <w:rsid w:val="00E165DF"/>
    <w:rsid w:val="00E16FEF"/>
    <w:rsid w:val="00E2032B"/>
    <w:rsid w:val="00E37ABF"/>
    <w:rsid w:val="00E41212"/>
    <w:rsid w:val="00E43BBB"/>
    <w:rsid w:val="00E52353"/>
    <w:rsid w:val="00E565A8"/>
    <w:rsid w:val="00E56ED0"/>
    <w:rsid w:val="00E575FD"/>
    <w:rsid w:val="00E5774D"/>
    <w:rsid w:val="00E707BB"/>
    <w:rsid w:val="00E71B8B"/>
    <w:rsid w:val="00E7287F"/>
    <w:rsid w:val="00E8090D"/>
    <w:rsid w:val="00E81544"/>
    <w:rsid w:val="00E83790"/>
    <w:rsid w:val="00E85F32"/>
    <w:rsid w:val="00E86D32"/>
    <w:rsid w:val="00E916E3"/>
    <w:rsid w:val="00E9251A"/>
    <w:rsid w:val="00E94279"/>
    <w:rsid w:val="00E9680F"/>
    <w:rsid w:val="00E96845"/>
    <w:rsid w:val="00EA5702"/>
    <w:rsid w:val="00EB3217"/>
    <w:rsid w:val="00EB34DD"/>
    <w:rsid w:val="00EB3AA3"/>
    <w:rsid w:val="00EB4035"/>
    <w:rsid w:val="00EB62B9"/>
    <w:rsid w:val="00EB6343"/>
    <w:rsid w:val="00EB69E6"/>
    <w:rsid w:val="00EB6A25"/>
    <w:rsid w:val="00EC544D"/>
    <w:rsid w:val="00EC6802"/>
    <w:rsid w:val="00ED408D"/>
    <w:rsid w:val="00ED574D"/>
    <w:rsid w:val="00ED6847"/>
    <w:rsid w:val="00EF49D4"/>
    <w:rsid w:val="00EF511C"/>
    <w:rsid w:val="00EF5976"/>
    <w:rsid w:val="00EF59B1"/>
    <w:rsid w:val="00EF72B9"/>
    <w:rsid w:val="00EF77C0"/>
    <w:rsid w:val="00F00087"/>
    <w:rsid w:val="00F00B1F"/>
    <w:rsid w:val="00F00F92"/>
    <w:rsid w:val="00F07968"/>
    <w:rsid w:val="00F1174A"/>
    <w:rsid w:val="00F15EA6"/>
    <w:rsid w:val="00F208D6"/>
    <w:rsid w:val="00F22C7F"/>
    <w:rsid w:val="00F27855"/>
    <w:rsid w:val="00F35867"/>
    <w:rsid w:val="00F4375C"/>
    <w:rsid w:val="00F4509C"/>
    <w:rsid w:val="00F45A20"/>
    <w:rsid w:val="00F50B66"/>
    <w:rsid w:val="00F5253C"/>
    <w:rsid w:val="00F537BE"/>
    <w:rsid w:val="00F542E7"/>
    <w:rsid w:val="00F55F1D"/>
    <w:rsid w:val="00F632CE"/>
    <w:rsid w:val="00F65595"/>
    <w:rsid w:val="00F71CE4"/>
    <w:rsid w:val="00F73EAA"/>
    <w:rsid w:val="00F744F3"/>
    <w:rsid w:val="00F75C7E"/>
    <w:rsid w:val="00F776A1"/>
    <w:rsid w:val="00F77D32"/>
    <w:rsid w:val="00F803EA"/>
    <w:rsid w:val="00F823F5"/>
    <w:rsid w:val="00F82ADB"/>
    <w:rsid w:val="00F909DB"/>
    <w:rsid w:val="00F91A61"/>
    <w:rsid w:val="00F91A75"/>
    <w:rsid w:val="00F9307B"/>
    <w:rsid w:val="00F94AE2"/>
    <w:rsid w:val="00F97B2C"/>
    <w:rsid w:val="00FA4361"/>
    <w:rsid w:val="00FB0BF6"/>
    <w:rsid w:val="00FB0DB2"/>
    <w:rsid w:val="00FB56C7"/>
    <w:rsid w:val="00FB7BA0"/>
    <w:rsid w:val="00FC02D1"/>
    <w:rsid w:val="00FC48A5"/>
    <w:rsid w:val="00FC5624"/>
    <w:rsid w:val="00FC7615"/>
    <w:rsid w:val="00FD1B42"/>
    <w:rsid w:val="00FD2D82"/>
    <w:rsid w:val="00FD59D7"/>
    <w:rsid w:val="00FD7303"/>
    <w:rsid w:val="00FE04EE"/>
    <w:rsid w:val="00FE2280"/>
    <w:rsid w:val="00FE3D6F"/>
    <w:rsid w:val="00FE52D9"/>
    <w:rsid w:val="00FE6B10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3A248B8"/>
  <w15:docId w15:val="{03713284-F45A-46FA-BAE6-EBFBACD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23D1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23D11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rsid w:val="003664B5"/>
    <w:rPr>
      <w:rFonts w:cs="Times New Roman"/>
    </w:rPr>
  </w:style>
  <w:style w:type="table" w:styleId="Tablaconcuadrcula">
    <w:name w:val="Table Grid"/>
    <w:basedOn w:val="Tablanormal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rFonts w:cs="Times New Roman"/>
      <w:i/>
      <w:iCs/>
    </w:rPr>
  </w:style>
  <w:style w:type="paragraph" w:styleId="Textodeglobo">
    <w:name w:val="Balloon Text"/>
    <w:basedOn w:val="Normal"/>
    <w:link w:val="TextodegloboCar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rFonts w:cs="Times New Roman"/>
      <w:color w:val="808080"/>
    </w:rPr>
  </w:style>
  <w:style w:type="character" w:styleId="Refdecomentario">
    <w:name w:val="annotation reference"/>
    <w:basedOn w:val="Fuentedeprrafopredeter"/>
    <w:unhideWhenUsed/>
    <w:rsid w:val="0035514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55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55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145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785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9C2CB-1641-4A79-ABB4-DD47ECC2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15</TotalTime>
  <Pages>10</Pages>
  <Words>3447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dc:description>Marzo de 2010</dc:description>
  <cp:lastModifiedBy>Carmen Menchero Cano</cp:lastModifiedBy>
  <cp:revision>6</cp:revision>
  <cp:lastPrinted>2018-04-04T11:29:00Z</cp:lastPrinted>
  <dcterms:created xsi:type="dcterms:W3CDTF">2024-04-10T11:23:00Z</dcterms:created>
  <dcterms:modified xsi:type="dcterms:W3CDTF">2024-04-22T06:42:00Z</dcterms:modified>
</cp:coreProperties>
</file>