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599E" w14:textId="23D6FA23" w:rsidR="00A56552" w:rsidRPr="00E32B56" w:rsidRDefault="00872F01" w:rsidP="00F65438">
      <w:pPr>
        <w:spacing w:before="120"/>
        <w:jc w:val="center"/>
      </w:pPr>
      <w:r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05FE44" wp14:editId="6D099646">
                <wp:simplePos x="0" y="0"/>
                <wp:positionH relativeFrom="column">
                  <wp:posOffset>4204335</wp:posOffset>
                </wp:positionH>
                <wp:positionV relativeFrom="paragraph">
                  <wp:posOffset>-1445895</wp:posOffset>
                </wp:positionV>
                <wp:extent cx="2400300" cy="1257300"/>
                <wp:effectExtent l="10795" t="5715" r="8255" b="13335"/>
                <wp:wrapNone/>
                <wp:docPr id="130470715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C14306" id="AutoShape 59" o:spid="_x0000_s1026" style="position:absolute;margin-left:331.05pt;margin-top:-113.85pt;width:189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"/>
            </w:pict>
          </mc:Fallback>
        </mc:AlternateContent>
      </w:r>
      <w:r w:rsidRPr="00E32B5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F8381E" wp14:editId="1D08566B">
                <wp:simplePos x="0" y="0"/>
                <wp:positionH relativeFrom="column">
                  <wp:posOffset>2386965</wp:posOffset>
                </wp:positionH>
                <wp:positionV relativeFrom="paragraph">
                  <wp:posOffset>-554990</wp:posOffset>
                </wp:positionV>
                <wp:extent cx="1287780" cy="223520"/>
                <wp:effectExtent l="3175" t="1270" r="4445" b="3810"/>
                <wp:wrapNone/>
                <wp:docPr id="123245355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0F42A" w14:textId="77777777" w:rsidR="00DA5836" w:rsidRPr="00F35ADF" w:rsidRDefault="00DA5836" w:rsidP="00F00087">
                            <w:pPr>
                              <w:jc w:val="center"/>
                              <w:rPr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8381E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87.95pt;margin-top:-43.7pt;width:101.4pt;height: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" filled="f" stroked="f">
                <v:textbox inset=",.3mm,,.3mm">
                  <w:txbxContent>
                    <w:p w14:paraId="4070F42A" w14:textId="77777777" w:rsidR="00DA5836" w:rsidRPr="00F35ADF" w:rsidRDefault="00DA5836" w:rsidP="00F00087">
                      <w:pPr>
                        <w:jc w:val="center"/>
                        <w:rPr>
                          <w:strike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2B5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DA054" wp14:editId="33126EFA">
                <wp:simplePos x="0" y="0"/>
                <wp:positionH relativeFrom="column">
                  <wp:posOffset>2386965</wp:posOffset>
                </wp:positionH>
                <wp:positionV relativeFrom="paragraph">
                  <wp:posOffset>-331470</wp:posOffset>
                </wp:positionV>
                <wp:extent cx="1371600" cy="228600"/>
                <wp:effectExtent l="3175" t="0" r="0" b="3810"/>
                <wp:wrapNone/>
                <wp:docPr id="85116826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83666" w14:textId="77777777" w:rsidR="00DA5836" w:rsidRPr="00F35ADF" w:rsidRDefault="00DA5836" w:rsidP="004307D3">
                            <w:pPr>
                              <w:jc w:val="center"/>
                              <w:rPr>
                                <w:b/>
                                <w:strike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DA054" id="Text Box 56" o:spid="_x0000_s1027" type="#_x0000_t202" style="position:absolute;left:0;text-align:left;margin-left:187.95pt;margin-top:-26.1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" stroked="f">
                <v:textbox inset=",0,,0">
                  <w:txbxContent>
                    <w:p w14:paraId="51483666" w14:textId="77777777" w:rsidR="00DA5836" w:rsidRPr="00F35ADF" w:rsidRDefault="00DA5836" w:rsidP="004307D3">
                      <w:pPr>
                        <w:jc w:val="center"/>
                        <w:rPr>
                          <w:b/>
                          <w:strike/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4C90A8" wp14:editId="37B8AF84">
                <wp:simplePos x="0" y="0"/>
                <wp:positionH relativeFrom="column">
                  <wp:posOffset>-111760</wp:posOffset>
                </wp:positionH>
                <wp:positionV relativeFrom="paragraph">
                  <wp:posOffset>-37465</wp:posOffset>
                </wp:positionV>
                <wp:extent cx="6770370" cy="769620"/>
                <wp:effectExtent l="9525" t="13970" r="11430" b="6985"/>
                <wp:wrapNone/>
                <wp:docPr id="204933158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0370" cy="7696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92014" w14:textId="77777777" w:rsidR="00985D17" w:rsidRPr="00E3489D" w:rsidRDefault="00985D17" w:rsidP="009365C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3489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ANEXO III</w:t>
                            </w:r>
                          </w:p>
                          <w:p w14:paraId="49205643" w14:textId="3496E353" w:rsidR="009365C4" w:rsidRPr="006E5B71" w:rsidRDefault="006E5B71" w:rsidP="009365C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E5B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JUSTIFICACIÓN DE AYUDA </w:t>
                            </w:r>
                            <w:r w:rsidR="00034657" w:rsidRPr="00985D1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PARA LA ADOPCIÓN DE MEDIDAS PREVENTIVAS EN EL DESARROLLO DE LA ACTIVIDAD ECONÓMICA DE LAS PERSONAS TRABAJADORAS AUTÓNOMAS</w:t>
                            </w:r>
                            <w:r w:rsidR="00034657" w:rsidRPr="000346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5B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90A8" id="Rectangle 15" o:spid="_x0000_s1028" style="position:absolute;left:0;text-align:left;margin-left:-8.8pt;margin-top:-2.95pt;width:533.1pt;height:6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" fillcolor="#ddd">
                <v:textbox inset=",2.3mm,,2.3mm">
                  <w:txbxContent>
                    <w:p w14:paraId="10092014" w14:textId="77777777" w:rsidR="00985D17" w:rsidRPr="00E3489D" w:rsidRDefault="00985D17" w:rsidP="009365C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3489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ANEXO III</w:t>
                      </w:r>
                    </w:p>
                    <w:p w14:paraId="49205643" w14:textId="3496E353" w:rsidR="009365C4" w:rsidRPr="006E5B71" w:rsidRDefault="006E5B71" w:rsidP="009365C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E5B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JUSTIFICACIÓN DE AYUDA </w:t>
                      </w:r>
                      <w:r w:rsidR="00034657" w:rsidRPr="00985D1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PARA LA ADOPCIÓN DE MEDIDAS PREVENTIVAS EN EL DESARROLLO DE LA ACTIVIDAD ECONÓMICA DE LAS PERSONAS TRABAJADORAS AUTÓNOMAS</w:t>
                      </w:r>
                      <w:r w:rsidR="00034657" w:rsidRPr="000346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E5B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1A91ADC9" w14:textId="77777777" w:rsidR="00A56552" w:rsidRPr="00E32B56" w:rsidRDefault="00A56552" w:rsidP="00B61012">
      <w:pPr>
        <w:jc w:val="both"/>
      </w:pPr>
    </w:p>
    <w:p w14:paraId="61C4B203" w14:textId="77777777" w:rsidR="00EC6802" w:rsidRDefault="00EC6802" w:rsidP="00B61012">
      <w:pPr>
        <w:jc w:val="both"/>
        <w:rPr>
          <w:sz w:val="28"/>
          <w:szCs w:val="28"/>
        </w:rPr>
      </w:pPr>
    </w:p>
    <w:p w14:paraId="51EE0D8E" w14:textId="77777777" w:rsidR="00985D17" w:rsidRDefault="00985D17" w:rsidP="00B61012">
      <w:pPr>
        <w:jc w:val="both"/>
        <w:rPr>
          <w:sz w:val="28"/>
          <w:szCs w:val="2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9"/>
        <w:gridCol w:w="1433"/>
        <w:gridCol w:w="418"/>
        <w:gridCol w:w="343"/>
        <w:gridCol w:w="69"/>
        <w:gridCol w:w="23"/>
        <w:gridCol w:w="144"/>
        <w:gridCol w:w="513"/>
        <w:gridCol w:w="182"/>
        <w:gridCol w:w="180"/>
        <w:gridCol w:w="1392"/>
        <w:gridCol w:w="236"/>
        <w:gridCol w:w="148"/>
        <w:gridCol w:w="167"/>
        <w:gridCol w:w="381"/>
        <w:gridCol w:w="498"/>
        <w:gridCol w:w="286"/>
        <w:gridCol w:w="225"/>
        <w:gridCol w:w="2653"/>
        <w:gridCol w:w="30"/>
        <w:gridCol w:w="17"/>
        <w:gridCol w:w="269"/>
      </w:tblGrid>
      <w:tr w:rsidR="00501884" w:rsidRPr="00E32B56" w14:paraId="519C0EB8" w14:textId="77777777" w:rsidTr="00C136DF">
        <w:trPr>
          <w:trHeight w:val="567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AF314" w14:textId="77777777" w:rsidR="00501884" w:rsidRPr="00F35ADF" w:rsidRDefault="00501884" w:rsidP="005D3C25">
            <w:pPr>
              <w:jc w:val="center"/>
              <w:rPr>
                <w:color w:val="FF0000"/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t xml:space="preserve">DATOS DE LA PERSONA </w:t>
            </w:r>
            <w:r w:rsidR="00F35ADF" w:rsidRPr="00C40B2E">
              <w:rPr>
                <w:b/>
                <w:sz w:val="20"/>
                <w:szCs w:val="20"/>
              </w:rPr>
              <w:t>BENEFICIARIA</w:t>
            </w:r>
          </w:p>
        </w:tc>
      </w:tr>
      <w:tr w:rsidR="00501884" w:rsidRPr="00E32B56" w14:paraId="3872BA71" w14:textId="77777777" w:rsidTr="00F3560E">
        <w:trPr>
          <w:trHeight w:val="467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D9B7B" w14:textId="77777777" w:rsidR="00501884" w:rsidRPr="00E32B56" w:rsidRDefault="009365C4" w:rsidP="009365C4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501884" w:rsidRPr="00E32B56">
              <w:rPr>
                <w:b/>
                <w:sz w:val="18"/>
                <w:szCs w:val="18"/>
              </w:rPr>
              <w:t>on obligatorios los campos: tipo de documento, nombre y primer apellido</w:t>
            </w:r>
          </w:p>
        </w:tc>
      </w:tr>
      <w:tr w:rsidR="007A5E3F" w:rsidRPr="00E32B56" w14:paraId="1EEABF38" w14:textId="77777777" w:rsidTr="00F75994">
        <w:trPr>
          <w:trHeight w:hRule="exact" w:val="397"/>
          <w:jc w:val="center"/>
        </w:trPr>
        <w:tc>
          <w:tcPr>
            <w:tcW w:w="1340" w:type="pct"/>
            <w:gridSpan w:val="4"/>
            <w:tcBorders>
              <w:top w:val="nil"/>
              <w:bottom w:val="nil"/>
            </w:tcBorders>
          </w:tcPr>
          <w:p w14:paraId="2467452A" w14:textId="77777777" w:rsidR="007A5E3F" w:rsidRPr="00E32B56" w:rsidRDefault="007A5E3F" w:rsidP="007A5E3F">
            <w:pPr>
              <w:tabs>
                <w:tab w:val="left" w:pos="1620"/>
                <w:tab w:val="left" w:pos="2160"/>
                <w:tab w:val="left" w:pos="4320"/>
              </w:tabs>
              <w:spacing w:before="60" w:after="60"/>
              <w:ind w:right="-846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Persona física</w:t>
            </w:r>
            <w:bookmarkStart w:id="0" w:name="Casilla9"/>
            <w:r w:rsidR="00365D55">
              <w:rPr>
                <w:sz w:val="18"/>
                <w:szCs w:val="18"/>
              </w:rPr>
              <w:t>:</w:t>
            </w:r>
            <w:r w:rsidRPr="00E32B56">
              <w:rPr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1"/>
            <w:r w:rsidRPr="00E32B56">
              <w:rPr>
                <w:sz w:val="18"/>
                <w:szCs w:val="18"/>
              </w:rPr>
              <w:instrText xml:space="preserve"> FORMCHECKBOX </w:instrText>
            </w:r>
            <w:r w:rsidR="00345CD8"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end"/>
            </w:r>
            <w:bookmarkEnd w:id="0"/>
            <w:bookmarkEnd w:id="1"/>
            <w:r w:rsidRPr="00E32B56">
              <w:rPr>
                <w:sz w:val="18"/>
                <w:szCs w:val="18"/>
              </w:rPr>
              <w:t xml:space="preserve"> NIF</w:t>
            </w:r>
            <w:r w:rsidR="00365D55">
              <w:rPr>
                <w:sz w:val="18"/>
                <w:szCs w:val="18"/>
              </w:rPr>
              <w:t>:</w:t>
            </w:r>
            <w:r w:rsidRPr="00E32B56">
              <w:rPr>
                <w:position w:val="-4"/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="00345CD8"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end"/>
            </w:r>
            <w:r w:rsidRPr="00E32B56">
              <w:rPr>
                <w:sz w:val="18"/>
                <w:szCs w:val="18"/>
              </w:rPr>
              <w:t xml:space="preserve">   NIE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end"/>
            </w:r>
            <w:r w:rsidRPr="00E32B5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15" w:type="pct"/>
            <w:gridSpan w:val="5"/>
            <w:tcBorders>
              <w:top w:val="nil"/>
              <w:bottom w:val="nil"/>
            </w:tcBorders>
          </w:tcPr>
          <w:p w14:paraId="28D51402" w14:textId="77777777"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ab/>
            </w:r>
          </w:p>
        </w:tc>
        <w:tc>
          <w:tcPr>
            <w:tcW w:w="1088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116D499A" w14:textId="77777777" w:rsidR="007A5E3F" w:rsidRPr="00E32B56" w:rsidRDefault="007A5E3F" w:rsidP="00654D3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>Número de documento</w:t>
            </w:r>
            <w:r w:rsidR="00654D35" w:rsidRPr="00E32B56"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741" w14:textId="77777777"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45D5" w14:textId="77777777"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E3F" w:rsidRPr="00E32B56" w14:paraId="29B51A69" w14:textId="77777777" w:rsidTr="00F3560E">
        <w:trPr>
          <w:trHeight w:hRule="exact" w:val="135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EB67BB8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14:paraId="3196F311" w14:textId="77777777" w:rsidTr="00F75994">
        <w:trPr>
          <w:trHeight w:hRule="exact" w:val="322"/>
          <w:jc w:val="center"/>
        </w:trPr>
        <w:tc>
          <w:tcPr>
            <w:tcW w:w="45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3C2FC72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Nombre:</w:t>
            </w:r>
          </w:p>
        </w:tc>
        <w:tc>
          <w:tcPr>
            <w:tcW w:w="1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423" w14:textId="77777777" w:rsidR="007A5E3F" w:rsidRPr="00E32B56" w:rsidRDefault="007A5E3F" w:rsidP="007A5E3F">
            <w:pPr>
              <w:spacing w:before="60" w:after="60"/>
              <w:ind w:right="-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1832A92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044C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B82A8C1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2º Apellido: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90E974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58CBFF" w14:textId="77777777"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14:paraId="785D694B" w14:textId="77777777" w:rsidTr="00517905">
        <w:trPr>
          <w:trHeight w:val="497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06F7AF91" w14:textId="77777777" w:rsidR="007A5E3F" w:rsidRPr="00F35ADF" w:rsidRDefault="0023677A" w:rsidP="00517905">
            <w:pPr>
              <w:spacing w:before="60" w:after="120"/>
              <w:jc w:val="both"/>
              <w:rPr>
                <w:color w:val="00B0F0"/>
                <w:position w:val="-4"/>
                <w:sz w:val="20"/>
                <w:szCs w:val="20"/>
              </w:rPr>
            </w:pPr>
            <w:r w:rsidRPr="00517905">
              <w:rPr>
                <w:position w:val="-4"/>
                <w:sz w:val="20"/>
                <w:szCs w:val="20"/>
              </w:rPr>
              <w:t>Hombre</w:t>
            </w:r>
            <w:r w:rsidR="00365D55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517905">
              <w:rPr>
                <w:position w:val="-4"/>
                <w:sz w:val="26"/>
                <w:szCs w:val="26"/>
              </w:rPr>
            </w:r>
            <w:r w:rsidRPr="00517905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  <w:r w:rsidRPr="00517905">
              <w:rPr>
                <w:position w:val="-4"/>
                <w:sz w:val="26"/>
                <w:szCs w:val="26"/>
              </w:rPr>
              <w:t xml:space="preserve">  </w:t>
            </w:r>
            <w:r w:rsidRPr="00517905">
              <w:rPr>
                <w:position w:val="-4"/>
                <w:sz w:val="20"/>
                <w:szCs w:val="20"/>
              </w:rPr>
              <w:t>Mujer</w:t>
            </w:r>
            <w:r w:rsidR="00365D55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517905">
              <w:rPr>
                <w:position w:val="-4"/>
                <w:sz w:val="26"/>
                <w:szCs w:val="26"/>
              </w:rPr>
            </w:r>
            <w:r w:rsidRPr="00517905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  <w:r w:rsidR="00F35ADF">
              <w:rPr>
                <w:position w:val="-4"/>
                <w:sz w:val="26"/>
                <w:szCs w:val="26"/>
              </w:rPr>
              <w:t xml:space="preserve">   </w:t>
            </w:r>
          </w:p>
          <w:p w14:paraId="6716FFBA" w14:textId="77777777" w:rsidR="007A5E3F" w:rsidRPr="00E32B56" w:rsidRDefault="007A5E3F" w:rsidP="009365C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14:paraId="5B01C5A8" w14:textId="77777777" w:rsidTr="00F3560E">
        <w:trPr>
          <w:jc w:val="center"/>
        </w:trPr>
        <w:tc>
          <w:tcPr>
            <w:tcW w:w="5000" w:type="pct"/>
            <w:gridSpan w:val="23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329D6393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8"/>
                <w:szCs w:val="8"/>
              </w:rPr>
            </w:pPr>
          </w:p>
        </w:tc>
      </w:tr>
      <w:tr w:rsidR="007A5E3F" w:rsidRPr="00E32B56" w14:paraId="35C907AD" w14:textId="77777777" w:rsidTr="00F75994">
        <w:trPr>
          <w:trHeight w:hRule="exact" w:val="397"/>
          <w:jc w:val="center"/>
        </w:trPr>
        <w:tc>
          <w:tcPr>
            <w:tcW w:w="4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E08B444" w14:textId="77777777" w:rsidR="007A5E3F" w:rsidRPr="00E32B56" w:rsidRDefault="007A5E3F" w:rsidP="007A5E3F">
            <w:pPr>
              <w:spacing w:before="60" w:after="60"/>
              <w:ind w:right="-42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Domicilio: </w:t>
            </w:r>
          </w:p>
        </w:tc>
        <w:tc>
          <w:tcPr>
            <w:tcW w:w="4398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6AB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F533299" w14:textId="77777777"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14:paraId="161BB033" w14:textId="77777777" w:rsidTr="00F3560E">
        <w:trPr>
          <w:trHeight w:hRule="exact" w:val="90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7C38477E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14:paraId="0196EEF7" w14:textId="77777777" w:rsidTr="00F75994">
        <w:trPr>
          <w:trHeight w:hRule="exact" w:val="340"/>
          <w:jc w:val="center"/>
        </w:trPr>
        <w:tc>
          <w:tcPr>
            <w:tcW w:w="4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435F15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Provincia: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835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nil"/>
              <w:bottom w:val="nil"/>
              <w:right w:val="nil"/>
            </w:tcBorders>
          </w:tcPr>
          <w:p w14:paraId="184738FC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1EA11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C.P.: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C2A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bottom w:val="nil"/>
              <w:right w:val="nil"/>
            </w:tcBorders>
          </w:tcPr>
          <w:p w14:paraId="243CD931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4EFC9" w14:textId="77777777" w:rsidR="007A5E3F" w:rsidRPr="00E32B56" w:rsidRDefault="007A5E3F" w:rsidP="007A5E3F">
            <w:pPr>
              <w:spacing w:before="60" w:after="60"/>
              <w:ind w:left="-149" w:firstLine="142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Población: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AB2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685AEFC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14:paraId="1A68B43E" w14:textId="77777777" w:rsidTr="00F3560E">
        <w:trPr>
          <w:trHeight w:hRule="exact" w:val="226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5A1F1F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14:paraId="7DF187E0" w14:textId="77777777" w:rsidTr="00F75994">
        <w:trPr>
          <w:trHeight w:hRule="exact" w:val="340"/>
          <w:jc w:val="center"/>
        </w:trPr>
        <w:tc>
          <w:tcPr>
            <w:tcW w:w="4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7748B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Teléfono: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BAB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225DDEC7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83FDA" w14:textId="77777777" w:rsidR="007A5E3F" w:rsidRPr="00E32B56" w:rsidRDefault="007A5E3F" w:rsidP="007A5E3F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Teléfono móvil: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394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22F13640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9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AF4CB" w14:textId="77777777" w:rsidR="007A5E3F" w:rsidRPr="00E32B56" w:rsidRDefault="007A5E3F" w:rsidP="007A5E3F">
            <w:pPr>
              <w:spacing w:before="60" w:after="60"/>
              <w:ind w:left="-57" w:right="-62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Correo electrónico:</w:t>
            </w:r>
          </w:p>
        </w:tc>
        <w:tc>
          <w:tcPr>
            <w:tcW w:w="1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46D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nil"/>
              <w:bottom w:val="nil"/>
              <w:right w:val="single" w:sz="4" w:space="0" w:color="auto"/>
            </w:tcBorders>
          </w:tcPr>
          <w:p w14:paraId="6F75314F" w14:textId="77777777"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14:paraId="1C23050B" w14:textId="77777777" w:rsidTr="00F3560E">
        <w:trPr>
          <w:trHeight w:hRule="exact" w:val="113"/>
          <w:jc w:val="center"/>
        </w:trPr>
        <w:tc>
          <w:tcPr>
            <w:tcW w:w="1534" w:type="pct"/>
            <w:gridSpan w:val="6"/>
            <w:tcBorders>
              <w:top w:val="nil"/>
              <w:bottom w:val="nil"/>
              <w:right w:val="nil"/>
            </w:tcBorders>
          </w:tcPr>
          <w:p w14:paraId="35F69709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66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F515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14:paraId="4D6B4A2D" w14:textId="77777777" w:rsidTr="00F75994">
        <w:trPr>
          <w:trHeight w:hRule="exact" w:val="340"/>
          <w:jc w:val="center"/>
        </w:trPr>
        <w:tc>
          <w:tcPr>
            <w:tcW w:w="1534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06852561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Horario preferente para recibir llamada:</w:t>
            </w:r>
          </w:p>
        </w:tc>
        <w:tc>
          <w:tcPr>
            <w:tcW w:w="3331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E6C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7511A51" w14:textId="77777777"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14:paraId="0DE95D64" w14:textId="77777777" w:rsidTr="00F3560E">
        <w:trPr>
          <w:trHeight w:val="110"/>
          <w:jc w:val="center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097565" w14:textId="77777777" w:rsidR="007A5E3F" w:rsidRPr="00E32B56" w:rsidRDefault="007A5E3F" w:rsidP="007A5E3F">
            <w:pPr>
              <w:spacing w:before="60" w:after="60"/>
              <w:jc w:val="both"/>
              <w:rPr>
                <w:sz w:val="8"/>
                <w:szCs w:val="8"/>
              </w:rPr>
            </w:pPr>
            <w:r w:rsidRPr="00E32B56">
              <w:rPr>
                <w:sz w:val="18"/>
                <w:szCs w:val="18"/>
              </w:rPr>
              <w:t>El correo electrónico designado será el medio por el que desea recibir el aviso de notificación y en su caso de pago</w:t>
            </w:r>
          </w:p>
        </w:tc>
      </w:tr>
    </w:tbl>
    <w:p w14:paraId="4CB0738F" w14:textId="77777777" w:rsidR="00501884" w:rsidRPr="005D3C25" w:rsidRDefault="00501884" w:rsidP="00501884">
      <w:pPr>
        <w:jc w:val="both"/>
        <w:rPr>
          <w:sz w:val="20"/>
          <w:szCs w:val="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2"/>
        <w:gridCol w:w="1428"/>
        <w:gridCol w:w="246"/>
        <w:gridCol w:w="532"/>
        <w:gridCol w:w="88"/>
        <w:gridCol w:w="49"/>
        <w:gridCol w:w="49"/>
        <w:gridCol w:w="51"/>
        <w:gridCol w:w="608"/>
        <w:gridCol w:w="248"/>
        <w:gridCol w:w="25"/>
        <w:gridCol w:w="477"/>
        <w:gridCol w:w="922"/>
        <w:gridCol w:w="236"/>
        <w:gridCol w:w="85"/>
        <w:gridCol w:w="526"/>
        <w:gridCol w:w="125"/>
        <w:gridCol w:w="394"/>
        <w:gridCol w:w="447"/>
        <w:gridCol w:w="201"/>
        <w:gridCol w:w="367"/>
        <w:gridCol w:w="2018"/>
        <w:gridCol w:w="134"/>
        <w:gridCol w:w="74"/>
        <w:gridCol w:w="8"/>
        <w:gridCol w:w="303"/>
      </w:tblGrid>
      <w:tr w:rsidR="00501884" w:rsidRPr="00E32B56" w14:paraId="56048845" w14:textId="77777777" w:rsidTr="00C136DF">
        <w:trPr>
          <w:trHeight w:val="567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E1190" w14:textId="77777777" w:rsidR="00501884" w:rsidRPr="00E32B56" w:rsidRDefault="00501884" w:rsidP="005D3C25">
            <w:pPr>
              <w:jc w:val="center"/>
              <w:rPr>
                <w:b/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501884" w:rsidRPr="00E32B56" w14:paraId="1380C845" w14:textId="77777777" w:rsidTr="00F3560E">
        <w:trPr>
          <w:trHeight w:val="70"/>
          <w:jc w:val="center"/>
        </w:trPr>
        <w:tc>
          <w:tcPr>
            <w:tcW w:w="1242" w:type="pct"/>
            <w:gridSpan w:val="4"/>
            <w:tcBorders>
              <w:top w:val="single" w:sz="4" w:space="0" w:color="auto"/>
              <w:bottom w:val="nil"/>
            </w:tcBorders>
          </w:tcPr>
          <w:p w14:paraId="06EC996F" w14:textId="77777777"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120" w:lineRule="auto"/>
              <w:rPr>
                <w:position w:val="-4"/>
                <w:sz w:val="2"/>
                <w:szCs w:val="2"/>
              </w:rPr>
            </w:pPr>
          </w:p>
        </w:tc>
        <w:tc>
          <w:tcPr>
            <w:tcW w:w="3758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6ED0C" w14:textId="77777777"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120" w:lineRule="auto"/>
              <w:rPr>
                <w:sz w:val="20"/>
                <w:szCs w:val="20"/>
              </w:rPr>
            </w:pPr>
          </w:p>
        </w:tc>
      </w:tr>
      <w:tr w:rsidR="00501884" w:rsidRPr="00E32B56" w14:paraId="17F8EAC6" w14:textId="77777777" w:rsidTr="00F3560E">
        <w:trPr>
          <w:trHeight w:hRule="exact" w:val="340"/>
          <w:jc w:val="center"/>
        </w:trPr>
        <w:tc>
          <w:tcPr>
            <w:tcW w:w="1242" w:type="pct"/>
            <w:gridSpan w:val="4"/>
            <w:tcBorders>
              <w:top w:val="nil"/>
              <w:bottom w:val="nil"/>
            </w:tcBorders>
          </w:tcPr>
          <w:p w14:paraId="4E8FA98D" w14:textId="77777777" w:rsidR="00501884" w:rsidRPr="00E32B56" w:rsidRDefault="004072CD" w:rsidP="003D2D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426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       NIF</w:t>
            </w:r>
            <w:r w:rsidR="005D58A4">
              <w:rPr>
                <w:sz w:val="18"/>
                <w:szCs w:val="18"/>
              </w:rPr>
              <w:t>:</w:t>
            </w:r>
            <w:r w:rsidRPr="00E32B56">
              <w:rPr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end"/>
            </w:r>
            <w:r w:rsidRPr="00E32B56">
              <w:rPr>
                <w:sz w:val="18"/>
                <w:szCs w:val="18"/>
              </w:rPr>
              <w:t xml:space="preserve">     NIE</w:t>
            </w:r>
            <w:r w:rsidR="005D58A4">
              <w:rPr>
                <w:sz w:val="18"/>
                <w:szCs w:val="18"/>
              </w:rPr>
              <w:t>:</w:t>
            </w:r>
            <w:r w:rsidRPr="00E32B56">
              <w:rPr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78685FAF" w14:textId="77777777" w:rsidR="00501884" w:rsidRPr="00E32B56" w:rsidRDefault="00501884" w:rsidP="00654D3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15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821" w14:textId="77777777"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3B80F" w14:textId="77777777"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501884" w:rsidRPr="00E32B56" w14:paraId="24F9B2EC" w14:textId="77777777" w:rsidTr="00F3560E">
        <w:trPr>
          <w:trHeight w:hRule="exact" w:val="113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35360CE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B5A57C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039A8069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CE11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67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0F93D187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D9D4E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3CA5A5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45AEFAD9" w14:textId="77777777" w:rsidTr="00F3560E">
        <w:trPr>
          <w:trHeight w:hRule="exact" w:val="340"/>
          <w:jc w:val="center"/>
        </w:trPr>
        <w:tc>
          <w:tcPr>
            <w:tcW w:w="44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A51DB5B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Nombre:</w:t>
            </w:r>
          </w:p>
        </w:tc>
        <w:tc>
          <w:tcPr>
            <w:tcW w:w="1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0C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E80DB5D" w14:textId="77777777" w:rsidR="00501884" w:rsidRPr="00E32B56" w:rsidRDefault="00501884" w:rsidP="004F08BB">
            <w:pPr>
              <w:spacing w:before="60" w:after="60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1ºApellido: </w:t>
            </w:r>
          </w:p>
        </w:tc>
        <w:tc>
          <w:tcPr>
            <w:tcW w:w="1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AA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CA9C916" w14:textId="77777777" w:rsidR="00501884" w:rsidRPr="00E32B56" w:rsidRDefault="00501884" w:rsidP="004F08B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2º Apellido: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940CD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BE32C8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2FF97D9F" w14:textId="77777777" w:rsidTr="00517905">
        <w:trPr>
          <w:trHeight w:hRule="exact" w:val="402"/>
          <w:jc w:val="center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64DA28A7" w14:textId="77777777" w:rsidR="0023677A" w:rsidRPr="00517905" w:rsidRDefault="0023677A" w:rsidP="0023677A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517905">
              <w:rPr>
                <w:position w:val="-4"/>
                <w:sz w:val="20"/>
                <w:szCs w:val="20"/>
              </w:rPr>
              <w:t>Hombre</w:t>
            </w:r>
            <w:r w:rsidR="005D58A4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517905">
              <w:rPr>
                <w:position w:val="-4"/>
                <w:sz w:val="26"/>
                <w:szCs w:val="26"/>
              </w:rPr>
            </w:r>
            <w:r w:rsidRPr="00517905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  <w:r w:rsidRPr="00517905">
              <w:rPr>
                <w:position w:val="-4"/>
                <w:sz w:val="26"/>
                <w:szCs w:val="26"/>
              </w:rPr>
              <w:t xml:space="preserve">  </w:t>
            </w:r>
            <w:r w:rsidRPr="00517905">
              <w:rPr>
                <w:position w:val="-4"/>
                <w:sz w:val="20"/>
                <w:szCs w:val="20"/>
              </w:rPr>
              <w:t>Mujer</w:t>
            </w:r>
            <w:r w:rsidR="005D58A4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517905">
              <w:rPr>
                <w:position w:val="-4"/>
                <w:sz w:val="26"/>
                <w:szCs w:val="26"/>
              </w:rPr>
            </w:r>
            <w:r w:rsidRPr="00517905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  <w:r w:rsidR="00F35ADF">
              <w:rPr>
                <w:position w:val="-4"/>
                <w:sz w:val="26"/>
                <w:szCs w:val="26"/>
              </w:rPr>
              <w:t xml:space="preserve"> </w:t>
            </w:r>
          </w:p>
          <w:p w14:paraId="205675FF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345D3884" w14:textId="77777777" w:rsidTr="00F3560E">
        <w:trPr>
          <w:trHeight w:hRule="exact" w:val="340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1550944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Domic</w:t>
            </w:r>
            <w:r w:rsidR="005D58A4">
              <w:rPr>
                <w:sz w:val="18"/>
                <w:szCs w:val="18"/>
              </w:rPr>
              <w:t>ilio</w:t>
            </w:r>
            <w:r w:rsidRPr="00E32B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5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AA4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</w:tcPr>
          <w:p w14:paraId="75435D3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055233F9" w14:textId="77777777" w:rsidTr="00F3560E">
        <w:trPr>
          <w:trHeight w:hRule="exact" w:val="96"/>
          <w:jc w:val="center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774DF8E4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5AF782D7" w14:textId="77777777" w:rsidTr="00F3560E">
        <w:trPr>
          <w:trHeight w:hRule="exact" w:val="340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095B9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Provincia: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1D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4"/>
            <w:tcBorders>
              <w:top w:val="nil"/>
              <w:bottom w:val="nil"/>
              <w:right w:val="nil"/>
            </w:tcBorders>
          </w:tcPr>
          <w:p w14:paraId="1A60A5C9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4C778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C.P.: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9F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tcBorders>
              <w:top w:val="nil"/>
              <w:bottom w:val="nil"/>
              <w:right w:val="nil"/>
            </w:tcBorders>
          </w:tcPr>
          <w:p w14:paraId="27FBBACC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DFD3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Población:</w:t>
            </w:r>
          </w:p>
        </w:tc>
        <w:tc>
          <w:tcPr>
            <w:tcW w:w="15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752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9BBF6CB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52C0F96D" w14:textId="77777777" w:rsidTr="00F3560E">
        <w:trPr>
          <w:trHeight w:hRule="exact" w:val="113"/>
          <w:jc w:val="center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635BA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1A56785D" w14:textId="77777777" w:rsidTr="00F3560E">
        <w:trPr>
          <w:trHeight w:hRule="exact" w:val="340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2DB4EC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Teléfono: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1E9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202458C2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DDE66" w14:textId="77777777" w:rsidR="00501884" w:rsidRPr="00E32B56" w:rsidRDefault="00501884" w:rsidP="004F08BB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Teléfono móvil: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350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0860F01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83951" w14:textId="77777777" w:rsidR="00501884" w:rsidRPr="00E32B56" w:rsidRDefault="00501884" w:rsidP="004F08BB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Correo electrónico:</w:t>
            </w:r>
          </w:p>
        </w:tc>
        <w:tc>
          <w:tcPr>
            <w:tcW w:w="1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56B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4CFFE2A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16E74EFC" w14:textId="77777777" w:rsidTr="00F3560E">
        <w:trPr>
          <w:trHeight w:hRule="exact" w:val="113"/>
          <w:jc w:val="center"/>
        </w:trPr>
        <w:tc>
          <w:tcPr>
            <w:tcW w:w="1580" w:type="pct"/>
            <w:gridSpan w:val="8"/>
            <w:tcBorders>
              <w:top w:val="nil"/>
              <w:bottom w:val="nil"/>
              <w:right w:val="nil"/>
            </w:tcBorders>
          </w:tcPr>
          <w:p w14:paraId="025438DE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0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4F26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15EE6B2C" w14:textId="77777777" w:rsidTr="00F3560E">
        <w:trPr>
          <w:trHeight w:hRule="exact" w:val="340"/>
          <w:jc w:val="center"/>
        </w:trPr>
        <w:tc>
          <w:tcPr>
            <w:tcW w:w="158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2CDCC6C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Horario preferente para recibir llamada:</w:t>
            </w:r>
          </w:p>
        </w:tc>
        <w:tc>
          <w:tcPr>
            <w:tcW w:w="3277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1E2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</w:tcPr>
          <w:p w14:paraId="5D0EA57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5F453CDF" w14:textId="77777777" w:rsidTr="00F3560E">
        <w:trPr>
          <w:trHeight w:hRule="exact" w:val="113"/>
          <w:jc w:val="center"/>
        </w:trPr>
        <w:tc>
          <w:tcPr>
            <w:tcW w:w="1580" w:type="pct"/>
            <w:gridSpan w:val="8"/>
            <w:tcBorders>
              <w:top w:val="nil"/>
              <w:bottom w:val="nil"/>
              <w:right w:val="nil"/>
            </w:tcBorders>
          </w:tcPr>
          <w:p w14:paraId="76923F83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0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B7E32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0B51439E" w14:textId="77777777" w:rsidTr="00F3560E">
        <w:trPr>
          <w:jc w:val="center"/>
        </w:trPr>
        <w:tc>
          <w:tcPr>
            <w:tcW w:w="5000" w:type="pct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D28C0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E32B56">
              <w:rPr>
                <w:b/>
                <w:sz w:val="18"/>
                <w:szCs w:val="18"/>
              </w:rPr>
              <w:t xml:space="preserve"> Si existe representante, las comunicaciones que deriven de este escrito se realizarán con el representante designado por el </w:t>
            </w:r>
            <w:r w:rsidRPr="00872F01">
              <w:rPr>
                <w:b/>
                <w:sz w:val="18"/>
                <w:szCs w:val="18"/>
              </w:rPr>
              <w:t>interesado</w:t>
            </w:r>
            <w:r w:rsidR="008B56D4" w:rsidRPr="00872F01">
              <w:rPr>
                <w:b/>
                <w:sz w:val="18"/>
                <w:szCs w:val="18"/>
              </w:rPr>
              <w:t>/a</w:t>
            </w:r>
            <w:r w:rsidRPr="00872F01">
              <w:rPr>
                <w:b/>
                <w:sz w:val="18"/>
                <w:szCs w:val="18"/>
              </w:rPr>
              <w:t>.</w:t>
            </w:r>
          </w:p>
        </w:tc>
      </w:tr>
    </w:tbl>
    <w:p w14:paraId="479BAD3C" w14:textId="77777777" w:rsidR="00501884" w:rsidRDefault="00501884" w:rsidP="00501884">
      <w:pPr>
        <w:jc w:val="both"/>
        <w:rPr>
          <w:b/>
          <w:sz w:val="8"/>
          <w:szCs w:val="8"/>
        </w:rPr>
      </w:pPr>
    </w:p>
    <w:p w14:paraId="3A51B069" w14:textId="77777777" w:rsidR="005D3C25" w:rsidRDefault="005D3C25" w:rsidP="00501884">
      <w:pPr>
        <w:jc w:val="both"/>
        <w:rPr>
          <w:b/>
          <w:sz w:val="8"/>
          <w:szCs w:val="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7"/>
      </w:tblGrid>
      <w:tr w:rsidR="00501884" w:rsidRPr="00E32B56" w14:paraId="1D2A562F" w14:textId="77777777" w:rsidTr="00C136DF">
        <w:trPr>
          <w:trHeight w:val="567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6AE98F46" w14:textId="77777777" w:rsidR="00501884" w:rsidRPr="00E32B56" w:rsidRDefault="007F7DEA" w:rsidP="007D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8"/>
                <w:szCs w:val="8"/>
              </w:rPr>
              <w:br w:type="page"/>
            </w:r>
            <w:r w:rsidR="00501884" w:rsidRPr="00E32B56">
              <w:rPr>
                <w:b/>
                <w:sz w:val="20"/>
                <w:szCs w:val="20"/>
              </w:rPr>
              <w:t>ME</w:t>
            </w:r>
            <w:r w:rsidR="00890B25" w:rsidRPr="00E32B56">
              <w:rPr>
                <w:b/>
                <w:sz w:val="20"/>
                <w:szCs w:val="20"/>
              </w:rPr>
              <w:t xml:space="preserve">DIO </w:t>
            </w:r>
            <w:r w:rsidR="006A42E3" w:rsidRPr="00E32B56">
              <w:rPr>
                <w:b/>
                <w:sz w:val="20"/>
                <w:szCs w:val="20"/>
              </w:rPr>
              <w:t>DE NOTIFICACI</w:t>
            </w:r>
            <w:r w:rsidR="005D58A4">
              <w:rPr>
                <w:b/>
                <w:sz w:val="20"/>
                <w:szCs w:val="20"/>
              </w:rPr>
              <w:t>Ó</w:t>
            </w:r>
            <w:r w:rsidR="006A42E3" w:rsidRPr="00E32B56">
              <w:rPr>
                <w:b/>
                <w:sz w:val="20"/>
                <w:szCs w:val="20"/>
              </w:rPr>
              <w:t>N</w:t>
            </w:r>
          </w:p>
        </w:tc>
      </w:tr>
      <w:tr w:rsidR="00501884" w:rsidRPr="00E32B56" w14:paraId="351A5268" w14:textId="77777777" w:rsidTr="00570530">
        <w:trPr>
          <w:trHeight w:val="85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C391652" w14:textId="5E5EF88D" w:rsidR="005F2645" w:rsidRPr="00E32B56" w:rsidRDefault="00501884" w:rsidP="006A42E3">
            <w:pPr>
              <w:spacing w:before="240"/>
              <w:ind w:left="2410" w:hanging="2410"/>
              <w:rPr>
                <w:b/>
                <w:sz w:val="20"/>
                <w:szCs w:val="20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FORMCHECKBOX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sz w:val="16"/>
                <w:szCs w:val="16"/>
              </w:rPr>
              <w:fldChar w:fldCharType="end"/>
            </w:r>
            <w:r w:rsidR="0013408F">
              <w:rPr>
                <w:sz w:val="16"/>
                <w:szCs w:val="16"/>
              </w:rPr>
              <w:t xml:space="preserve"> Notificación </w:t>
            </w:r>
            <w:r w:rsidR="005D58A4">
              <w:rPr>
                <w:sz w:val="16"/>
                <w:szCs w:val="16"/>
              </w:rPr>
              <w:t>electrónica (</w:t>
            </w:r>
            <w:r w:rsidR="008B56D4" w:rsidRPr="00872F01">
              <w:rPr>
                <w:sz w:val="16"/>
                <w:szCs w:val="16"/>
              </w:rPr>
              <w:t>La persona</w:t>
            </w:r>
            <w:r w:rsidR="006A42E3" w:rsidRPr="00872F01">
              <w:rPr>
                <w:sz w:val="16"/>
                <w:szCs w:val="16"/>
              </w:rPr>
              <w:t xml:space="preserve"> solicitante está obligad</w:t>
            </w:r>
            <w:r w:rsidR="008B56D4" w:rsidRPr="00872F01">
              <w:rPr>
                <w:sz w:val="16"/>
                <w:szCs w:val="16"/>
              </w:rPr>
              <w:t>a</w:t>
            </w:r>
            <w:r w:rsidR="006A42E3" w:rsidRPr="00872F01">
              <w:rPr>
                <w:sz w:val="16"/>
                <w:szCs w:val="16"/>
              </w:rPr>
              <w:t xml:space="preserve"> a la comunicación por medios electrónicos. La notificación electrónica se realizará en </w:t>
            </w:r>
            <w:r w:rsidR="006A42E3" w:rsidRPr="00872F01">
              <w:rPr>
                <w:i/>
                <w:sz w:val="16"/>
                <w:szCs w:val="16"/>
              </w:rPr>
              <w:t xml:space="preserve">la Plataforma </w:t>
            </w:r>
            <w:hyperlink r:id="rId8" w:history="1">
              <w:r w:rsidR="006A42E3" w:rsidRPr="00872F01">
                <w:rPr>
                  <w:rStyle w:val="Hipervnculo"/>
                  <w:i/>
                  <w:color w:val="auto"/>
                  <w:sz w:val="16"/>
                  <w:szCs w:val="16"/>
                </w:rPr>
                <w:t>https://notifica.jccm.es/notifica</w:t>
              </w:r>
            </w:hyperlink>
            <w:r w:rsidR="006A42E3" w:rsidRPr="00872F01">
              <w:rPr>
                <w:i/>
                <w:sz w:val="16"/>
                <w:szCs w:val="16"/>
                <w:u w:val="single"/>
              </w:rPr>
              <w:t xml:space="preserve">. </w:t>
            </w:r>
            <w:r w:rsidR="006A42E3" w:rsidRPr="00872F01">
              <w:rPr>
                <w:i/>
                <w:sz w:val="16"/>
                <w:szCs w:val="16"/>
              </w:rPr>
              <w:t>Compruebe que está usted registrado</w:t>
            </w:r>
            <w:r w:rsidR="008B56D4" w:rsidRPr="00872F01">
              <w:rPr>
                <w:i/>
                <w:sz w:val="16"/>
                <w:szCs w:val="16"/>
              </w:rPr>
              <w:t>/a</w:t>
            </w:r>
            <w:r w:rsidR="006A42E3" w:rsidRPr="00872F01">
              <w:rPr>
                <w:i/>
                <w:sz w:val="16"/>
                <w:szCs w:val="16"/>
              </w:rPr>
              <w:t xml:space="preserve"> y que</w:t>
            </w:r>
            <w:r w:rsidR="006A42E3" w:rsidRPr="00E32B56">
              <w:rPr>
                <w:i/>
                <w:sz w:val="16"/>
                <w:szCs w:val="16"/>
              </w:rPr>
              <w:t xml:space="preserve"> sus datos son correctos</w:t>
            </w:r>
            <w:r w:rsidR="002859C1" w:rsidRPr="00E32B56">
              <w:rPr>
                <w:i/>
                <w:sz w:val="16"/>
                <w:szCs w:val="16"/>
              </w:rPr>
              <w:t>)</w:t>
            </w:r>
            <w:r w:rsidR="006A42E3" w:rsidRPr="00E32B56">
              <w:rPr>
                <w:i/>
                <w:sz w:val="16"/>
                <w:szCs w:val="16"/>
              </w:rPr>
              <w:t>.</w:t>
            </w:r>
          </w:p>
        </w:tc>
      </w:tr>
    </w:tbl>
    <w:p w14:paraId="4DD83B1E" w14:textId="77777777" w:rsidR="007D3C6E" w:rsidRPr="007D3C6E" w:rsidRDefault="007D3C6E" w:rsidP="007D3C6E">
      <w:pPr>
        <w:rPr>
          <w:sz w:val="20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8393"/>
      </w:tblGrid>
      <w:tr w:rsidR="00F3560E" w:rsidRPr="00E32B56" w14:paraId="4D457387" w14:textId="77777777" w:rsidTr="00C136DF">
        <w:trPr>
          <w:trHeight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B60D7D8" w14:textId="77777777" w:rsidR="00F3560E" w:rsidRPr="00E32B56" w:rsidRDefault="00F3560E" w:rsidP="007D3C6E">
            <w:pPr>
              <w:jc w:val="center"/>
              <w:rPr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495731" w:rsidRPr="00E32B56" w14:paraId="582FB539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7C6DD7D5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05C2" w14:textId="1818C11A" w:rsidR="00495731" w:rsidRPr="009A04EC" w:rsidRDefault="00495731" w:rsidP="00250F81">
            <w:pPr>
              <w:jc w:val="both"/>
            </w:pPr>
            <w:r w:rsidRPr="009A04EC">
              <w:rPr>
                <w:sz w:val="18"/>
                <w:szCs w:val="18"/>
              </w:rPr>
              <w:t>Viceconsejería</w:t>
            </w:r>
            <w:r w:rsidR="005D58A4">
              <w:rPr>
                <w:sz w:val="18"/>
                <w:szCs w:val="18"/>
              </w:rPr>
              <w:t xml:space="preserve"> de</w:t>
            </w:r>
            <w:r w:rsidRPr="009A04EC">
              <w:rPr>
                <w:sz w:val="18"/>
                <w:szCs w:val="18"/>
              </w:rPr>
              <w:t xml:space="preserve"> Empleo, Di</w:t>
            </w:r>
            <w:r w:rsidR="005D58A4">
              <w:rPr>
                <w:sz w:val="18"/>
                <w:szCs w:val="18"/>
              </w:rPr>
              <w:t>á</w:t>
            </w:r>
            <w:r w:rsidRPr="009A04EC">
              <w:rPr>
                <w:sz w:val="18"/>
                <w:szCs w:val="18"/>
              </w:rPr>
              <w:t xml:space="preserve">logo </w:t>
            </w:r>
            <w:r w:rsidRPr="00872F01">
              <w:rPr>
                <w:sz w:val="18"/>
                <w:szCs w:val="18"/>
              </w:rPr>
              <w:t xml:space="preserve">Social y </w:t>
            </w:r>
            <w:r w:rsidR="000E66AF" w:rsidRPr="00872F01">
              <w:rPr>
                <w:sz w:val="18"/>
                <w:szCs w:val="18"/>
              </w:rPr>
              <w:t>Seguridad y Salud Laboral</w:t>
            </w:r>
            <w:r w:rsidRPr="00872F01">
              <w:rPr>
                <w:sz w:val="18"/>
                <w:szCs w:val="18"/>
              </w:rPr>
              <w:t>.</w:t>
            </w:r>
          </w:p>
        </w:tc>
      </w:tr>
      <w:tr w:rsidR="00495731" w:rsidRPr="00E32B56" w14:paraId="4C946048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39482C11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5248" w14:textId="77777777" w:rsidR="00495731" w:rsidRPr="005942EC" w:rsidRDefault="00495731" w:rsidP="00250F81">
            <w:pPr>
              <w:jc w:val="both"/>
              <w:rPr>
                <w:sz w:val="18"/>
                <w:szCs w:val="18"/>
              </w:rPr>
            </w:pPr>
            <w:r w:rsidRPr="005942EC">
              <w:rPr>
                <w:sz w:val="18"/>
                <w:szCs w:val="18"/>
              </w:rPr>
              <w:t xml:space="preserve">Gestión de subvenciones en materia de </w:t>
            </w:r>
            <w:r>
              <w:rPr>
                <w:sz w:val="18"/>
                <w:szCs w:val="18"/>
              </w:rPr>
              <w:t>prevención de riesgos laborales.</w:t>
            </w:r>
          </w:p>
        </w:tc>
      </w:tr>
      <w:tr w:rsidR="00495731" w:rsidRPr="00E32B56" w14:paraId="482F8019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733E98F9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B19" w14:textId="77777777" w:rsidR="00495731" w:rsidRDefault="00495731" w:rsidP="00250F8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Misión en interés público o ejercicio de pod</w:t>
            </w:r>
            <w:r w:rsidR="005D58A4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res públicos </w:t>
            </w:r>
            <w:r w:rsidR="00250F81">
              <w:rPr>
                <w:rFonts w:ascii="Times New Roman" w:hAnsi="Times New Roman"/>
                <w:sz w:val="18"/>
                <w:szCs w:val="18"/>
              </w:rPr>
              <w:t xml:space="preserve">art. 6.1.e) </w:t>
            </w:r>
            <w:r>
              <w:rPr>
                <w:rFonts w:ascii="Times New Roman" w:hAnsi="Times New Roman"/>
                <w:sz w:val="18"/>
                <w:szCs w:val="18"/>
              </w:rPr>
              <w:t>Reglamento General de Protección de Datos.</w:t>
            </w:r>
          </w:p>
          <w:p w14:paraId="0CA244A1" w14:textId="77777777" w:rsidR="00495731" w:rsidRPr="005942EC" w:rsidRDefault="00495731" w:rsidP="00250F8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Ley 31/1995, de 8 de noviembre, de Prevención de Riesgos Laborales.</w:t>
            </w:r>
          </w:p>
        </w:tc>
      </w:tr>
      <w:tr w:rsidR="00495731" w:rsidRPr="00E32B56" w14:paraId="2B9BF623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61520DFB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A4A" w14:textId="77777777" w:rsidR="00495731" w:rsidRPr="005942EC" w:rsidRDefault="00495731" w:rsidP="00250F81">
            <w:pPr>
              <w:jc w:val="both"/>
              <w:rPr>
                <w:sz w:val="18"/>
                <w:szCs w:val="18"/>
              </w:rPr>
            </w:pPr>
            <w:r w:rsidRPr="005942EC">
              <w:rPr>
                <w:sz w:val="18"/>
                <w:szCs w:val="18"/>
              </w:rPr>
              <w:t>Existe cesión de datos.</w:t>
            </w:r>
          </w:p>
        </w:tc>
      </w:tr>
      <w:tr w:rsidR="00495731" w:rsidRPr="00E32B56" w14:paraId="52C02F26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193E5A9C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015" w:type="pct"/>
            <w:shd w:val="clear" w:color="auto" w:fill="auto"/>
            <w:vAlign w:val="center"/>
          </w:tcPr>
          <w:p w14:paraId="0826C780" w14:textId="77777777" w:rsidR="00495731" w:rsidRPr="005942EC" w:rsidRDefault="00495731" w:rsidP="00250F81">
            <w:pPr>
              <w:jc w:val="both"/>
              <w:rPr>
                <w:i/>
                <w:sz w:val="18"/>
                <w:szCs w:val="18"/>
              </w:rPr>
            </w:pPr>
            <w:r w:rsidRPr="005942EC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sz w:val="18"/>
                <w:szCs w:val="18"/>
              </w:rPr>
              <w:t>.</w:t>
            </w:r>
          </w:p>
        </w:tc>
      </w:tr>
      <w:tr w:rsidR="00495731" w:rsidRPr="00E32B56" w14:paraId="40C4825D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31DDA0BE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015" w:type="pct"/>
            <w:shd w:val="clear" w:color="auto" w:fill="auto"/>
            <w:vAlign w:val="center"/>
          </w:tcPr>
          <w:p w14:paraId="1E6C6DFF" w14:textId="77777777" w:rsidR="00495731" w:rsidRPr="00D66240" w:rsidRDefault="00495731" w:rsidP="00250F81">
            <w:pPr>
              <w:jc w:val="both"/>
              <w:rPr>
                <w:i/>
                <w:strike/>
                <w:sz w:val="18"/>
                <w:szCs w:val="18"/>
              </w:rPr>
            </w:pPr>
            <w:r w:rsidRPr="006D4F09">
              <w:rPr>
                <w:sz w:val="18"/>
                <w:szCs w:val="18"/>
              </w:rPr>
              <w:t xml:space="preserve">Disponible en la dirección electrónica: </w:t>
            </w:r>
            <w:hyperlink r:id="rId9" w:tgtFrame="_blank" w:history="1">
              <w:r w:rsidRPr="006D4F09">
                <w:rPr>
                  <w:sz w:val="18"/>
                  <w:szCs w:val="18"/>
                </w:rPr>
                <w:t>https://rat.castillalamancha.es/info/0795</w:t>
              </w:r>
            </w:hyperlink>
          </w:p>
        </w:tc>
      </w:tr>
    </w:tbl>
    <w:p w14:paraId="4DCA0280" w14:textId="77777777" w:rsidR="00FB0E68" w:rsidRDefault="00FB0E68" w:rsidP="00501884">
      <w:pPr>
        <w:jc w:val="both"/>
        <w:rPr>
          <w:sz w:val="20"/>
          <w:szCs w:val="8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9365C4" w:rsidRPr="009365C4" w14:paraId="6C5E5123" w14:textId="77777777" w:rsidTr="00C136DF">
        <w:trPr>
          <w:trHeight w:hRule="exact" w:val="39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EC4BC" w14:textId="77777777" w:rsidR="009365C4" w:rsidRPr="009365C4" w:rsidRDefault="009365C4" w:rsidP="00F65438">
            <w:pPr>
              <w:jc w:val="center"/>
              <w:rPr>
                <w:b/>
                <w:sz w:val="20"/>
                <w:szCs w:val="8"/>
              </w:rPr>
            </w:pPr>
            <w:r w:rsidRPr="009365C4">
              <w:rPr>
                <w:b/>
                <w:sz w:val="20"/>
                <w:szCs w:val="8"/>
              </w:rPr>
              <w:t xml:space="preserve">DATOS SOBRE LA FORMACIÓN </w:t>
            </w:r>
            <w:r>
              <w:rPr>
                <w:b/>
                <w:sz w:val="20"/>
                <w:szCs w:val="8"/>
              </w:rPr>
              <w:t>REALIZADA</w:t>
            </w:r>
          </w:p>
        </w:tc>
      </w:tr>
      <w:tr w:rsidR="009365C4" w:rsidRPr="009365C4" w14:paraId="7625ECBD" w14:textId="77777777" w:rsidTr="00BF77D4">
        <w:trPr>
          <w:trHeight w:val="226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9AAE" w14:textId="77777777" w:rsidR="009365C4" w:rsidRPr="009365C4" w:rsidRDefault="009365C4" w:rsidP="009365C4">
            <w:pPr>
              <w:jc w:val="both"/>
              <w:rPr>
                <w:sz w:val="20"/>
                <w:szCs w:val="8"/>
              </w:rPr>
            </w:pPr>
            <w:r w:rsidRPr="009365C4">
              <w:rPr>
                <w:sz w:val="20"/>
                <w:szCs w:val="8"/>
              </w:rPr>
              <w:t>Debe cumplimentar la siguiente información sobre los cursos</w:t>
            </w:r>
            <w:r w:rsidR="00356A6C">
              <w:rPr>
                <w:sz w:val="20"/>
                <w:szCs w:val="8"/>
              </w:rPr>
              <w:t xml:space="preserve"> realizados en el per</w:t>
            </w:r>
            <w:r w:rsidR="00073E72">
              <w:rPr>
                <w:sz w:val="20"/>
                <w:szCs w:val="8"/>
              </w:rPr>
              <w:t>i</w:t>
            </w:r>
            <w:r w:rsidR="00356A6C">
              <w:rPr>
                <w:sz w:val="20"/>
                <w:szCs w:val="8"/>
              </w:rPr>
              <w:t xml:space="preserve">odo comprendido desde </w:t>
            </w:r>
            <w:r w:rsidR="0013408F">
              <w:rPr>
                <w:sz w:val="20"/>
                <w:szCs w:val="8"/>
              </w:rPr>
              <w:t>el 01/01</w:t>
            </w:r>
            <w:r w:rsidRPr="009365C4">
              <w:rPr>
                <w:sz w:val="20"/>
                <w:szCs w:val="8"/>
              </w:rPr>
              <w:t xml:space="preserve"> al 3</w:t>
            </w:r>
            <w:r w:rsidR="0013408F">
              <w:rPr>
                <w:sz w:val="20"/>
                <w:szCs w:val="8"/>
              </w:rPr>
              <w:t>1</w:t>
            </w:r>
            <w:r w:rsidRPr="009365C4">
              <w:rPr>
                <w:sz w:val="20"/>
                <w:szCs w:val="8"/>
              </w:rPr>
              <w:t>/</w:t>
            </w:r>
            <w:r w:rsidR="0013408F">
              <w:rPr>
                <w:sz w:val="20"/>
                <w:szCs w:val="8"/>
              </w:rPr>
              <w:t>12</w:t>
            </w:r>
            <w:r w:rsidRPr="009365C4">
              <w:rPr>
                <w:sz w:val="20"/>
                <w:szCs w:val="8"/>
              </w:rPr>
              <w:t>:</w:t>
            </w:r>
          </w:p>
          <w:p w14:paraId="4A4A05DD" w14:textId="77777777" w:rsidR="00903143" w:rsidRDefault="00903143" w:rsidP="00903143">
            <w:pPr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970ACF">
              <w:rPr>
                <w:b/>
                <w:sz w:val="18"/>
                <w:szCs w:val="18"/>
              </w:rPr>
              <w:t>CUR</w:t>
            </w:r>
            <w:r w:rsidR="00073E72">
              <w:rPr>
                <w:b/>
                <w:sz w:val="18"/>
                <w:szCs w:val="18"/>
              </w:rPr>
              <w:t>S</w:t>
            </w:r>
            <w:r w:rsidRPr="00970ACF">
              <w:rPr>
                <w:b/>
                <w:sz w:val="18"/>
                <w:szCs w:val="18"/>
              </w:rPr>
              <w:t>OS DE PREVENCIÓN DE RIESGOS LABORALES (Artículo 2.3 del decreto)</w:t>
            </w:r>
          </w:p>
          <w:p w14:paraId="14CFC47B" w14:textId="77777777" w:rsidR="00903143" w:rsidRPr="009365C4" w:rsidRDefault="00903143" w:rsidP="009365C4">
            <w:pPr>
              <w:jc w:val="both"/>
              <w:rPr>
                <w:sz w:val="20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4"/>
              <w:gridCol w:w="1028"/>
              <w:gridCol w:w="1028"/>
              <w:gridCol w:w="861"/>
              <w:gridCol w:w="1559"/>
              <w:gridCol w:w="2625"/>
            </w:tblGrid>
            <w:tr w:rsidR="00F8095D" w:rsidRPr="009365C4" w14:paraId="76C81FF8" w14:textId="77777777" w:rsidTr="00F8095D">
              <w:trPr>
                <w:trHeight w:val="263"/>
              </w:trPr>
              <w:tc>
                <w:tcPr>
                  <w:tcW w:w="3174" w:type="dxa"/>
                  <w:shd w:val="clear" w:color="auto" w:fill="auto"/>
                </w:tcPr>
                <w:p w14:paraId="01B16A52" w14:textId="77777777" w:rsidR="00F8095D" w:rsidRPr="00F8095D" w:rsidRDefault="00F8095D" w:rsidP="009365C4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Denominación del curso</w:t>
                  </w:r>
                </w:p>
              </w:tc>
              <w:tc>
                <w:tcPr>
                  <w:tcW w:w="1028" w:type="dxa"/>
                </w:tcPr>
                <w:p w14:paraId="0E4871C8" w14:textId="77777777" w:rsidR="00F8095D" w:rsidRP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Entidad formadora</w:t>
                  </w:r>
                </w:p>
              </w:tc>
              <w:tc>
                <w:tcPr>
                  <w:tcW w:w="1028" w:type="dxa"/>
                </w:tcPr>
                <w:p w14:paraId="0C41BCA9" w14:textId="77777777" w:rsidR="00F8095D" w:rsidRP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Fecha/s realización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50EF4FF3" w14:textId="77777777" w:rsidR="00F8095D" w:rsidRP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Duración (horas)</w:t>
                  </w:r>
                </w:p>
              </w:tc>
              <w:tc>
                <w:tcPr>
                  <w:tcW w:w="1559" w:type="dxa"/>
                </w:tcPr>
                <w:p w14:paraId="07DAEBBB" w14:textId="77777777" w:rsid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Coste </w:t>
                  </w:r>
                </w:p>
                <w:p w14:paraId="74921F3A" w14:textId="77777777" w:rsidR="00F8095D" w:rsidRP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(IVA incluido)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14:paraId="24C4DA0D" w14:textId="77777777" w:rsidR="00F8095D" w:rsidRP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Modalidad</w:t>
                  </w:r>
                </w:p>
                <w:p w14:paraId="2EEDE071" w14:textId="77777777" w:rsidR="00F8095D" w:rsidRPr="00F8095D" w:rsidRDefault="00F8095D" w:rsidP="00356A6C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8095D">
                    <w:rPr>
                      <w:b/>
                      <w:i/>
                      <w:sz w:val="14"/>
                      <w:szCs w:val="14"/>
                    </w:rPr>
                    <w:t>(señale la opción correcta)</w:t>
                  </w:r>
                </w:p>
              </w:tc>
            </w:tr>
            <w:tr w:rsidR="00F8095D" w:rsidRPr="009365C4" w14:paraId="3DB79C89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767F73E3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28DC2FB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637DBFDE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6A3699B0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BB2E04F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28541BB4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5EA1274D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47FD0CEF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51E60C82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017AAF59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5AA58DD2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1C3E9CBD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290FCFBC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485186FC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676DA42A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43FCE60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4EDD2106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1448CF9B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8511A6A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6A6F3BAF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122E8918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7AB4464A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0F96F6E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C34B431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7CF17E8F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57912E15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77A1B876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7F408D43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1E4E2BDF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37F5CECC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6C0B3835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057829C4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6DE6F5E1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5073A2FC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5885B2C7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6A783CDF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1C428D4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D5F237B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45E1170D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673E20D1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557DDC9F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52DF4347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1C284F2B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5171D40D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6E0CFBE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498E5768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74BC1123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6DEA5C2E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1D2CB6A0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5A24CA4A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50716E5F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AA40529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7166B6C8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0C7EFC0A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7E97B5F7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4D301D2A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5766CF32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E279E69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0F4F589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007C8F58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593DF23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54E41616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78FEBAB8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49DB9F8F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09851FD9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532374B7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124162C1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71764A85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14:paraId="6215CA4C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F8095D" w14:paraId="499E24A9" w14:textId="77777777" w:rsidTr="00F8095D">
              <w:trPr>
                <w:trHeight w:val="172"/>
              </w:trPr>
              <w:tc>
                <w:tcPr>
                  <w:tcW w:w="3174" w:type="dxa"/>
                  <w:shd w:val="clear" w:color="auto" w:fill="auto"/>
                </w:tcPr>
                <w:p w14:paraId="5F4E215F" w14:textId="77777777" w:rsidR="00F8095D" w:rsidRPr="00F8095D" w:rsidRDefault="004D5185" w:rsidP="00F8095D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 w:rsidRPr="0058763D">
                    <w:rPr>
                      <w:b/>
                      <w:sz w:val="14"/>
                      <w:szCs w:val="14"/>
                    </w:rPr>
                    <w:t>N.º</w:t>
                  </w:r>
                  <w:r w:rsidR="00F8095D" w:rsidRPr="0058763D">
                    <w:rPr>
                      <w:b/>
                      <w:sz w:val="14"/>
                      <w:szCs w:val="14"/>
                    </w:rPr>
                    <w:t xml:space="preserve"> TOTAL DE </w:t>
                  </w:r>
                  <w:r w:rsidRPr="0058763D">
                    <w:rPr>
                      <w:b/>
                      <w:sz w:val="14"/>
                      <w:szCs w:val="14"/>
                    </w:rPr>
                    <w:t>CURSOS:</w:t>
                  </w:r>
                  <w:r w:rsidR="00F8095D" w:rsidRPr="00F8095D">
                    <w:rPr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028" w:type="dxa"/>
                </w:tcPr>
                <w:p w14:paraId="53633584" w14:textId="77777777" w:rsidR="00F8095D" w:rsidRPr="00F8095D" w:rsidRDefault="00F8095D" w:rsidP="00F8095D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008FA66" w14:textId="77777777" w:rsidR="00F8095D" w:rsidRPr="00F8095D" w:rsidRDefault="00F8095D" w:rsidP="00F8095D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137ACEAF" w14:textId="77777777" w:rsidR="00F8095D" w:rsidRPr="00F8095D" w:rsidRDefault="00F8095D" w:rsidP="00F8095D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noProof/>
                      <w:sz w:val="14"/>
                      <w:szCs w:val="14"/>
                    </w:rPr>
                    <w:t xml:space="preserve"> TOTAL H</w:t>
                  </w:r>
                  <w:r w:rsidRPr="0058763D">
                    <w:rPr>
                      <w:b/>
                      <w:noProof/>
                      <w:sz w:val="14"/>
                      <w:szCs w:val="14"/>
                    </w:rPr>
                    <w:t>ORAS:</w:t>
                  </w:r>
                  <w:r w:rsidRPr="0058763D">
                    <w:rPr>
                      <w:rFonts w:ascii="Calibri" w:hAnsi="Calibri"/>
                      <w:b/>
                      <w:noProof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6957C8D1" w14:textId="77777777" w:rsidR="00F8095D" w:rsidRPr="00F8095D" w:rsidRDefault="00F8095D" w:rsidP="00F8095D">
                  <w:pPr>
                    <w:rPr>
                      <w:b/>
                      <w:sz w:val="14"/>
                      <w:szCs w:val="14"/>
                    </w:rPr>
                  </w:pPr>
                  <w:r w:rsidRPr="0058763D">
                    <w:rPr>
                      <w:b/>
                      <w:sz w:val="14"/>
                      <w:szCs w:val="14"/>
                    </w:rPr>
                    <w:t xml:space="preserve">COSTE TOTAL:       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14:paraId="67BFF16F" w14:textId="77777777" w:rsidR="00F8095D" w:rsidRPr="00F8095D" w:rsidRDefault="00F8095D" w:rsidP="00F8095D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2F15277" w14:textId="77777777" w:rsidR="009365C4" w:rsidRPr="00F8095D" w:rsidRDefault="009365C4" w:rsidP="009365C4">
            <w:pPr>
              <w:jc w:val="both"/>
              <w:rPr>
                <w:b/>
                <w:sz w:val="14"/>
                <w:szCs w:val="14"/>
              </w:rPr>
            </w:pPr>
          </w:p>
          <w:p w14:paraId="0EF58EBA" w14:textId="77777777" w:rsidR="00903143" w:rsidRPr="005F06AF" w:rsidRDefault="00903143" w:rsidP="00903143">
            <w:pPr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5F06AF">
              <w:rPr>
                <w:b/>
                <w:sz w:val="18"/>
                <w:szCs w:val="18"/>
              </w:rPr>
              <w:t>CURSOS DEL CATÁLOGO DE ESPECIALIDADES FORMATIVAS. ANEXO I DECRETO (Artículo 2.4 del decreto)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4"/>
              <w:gridCol w:w="1028"/>
              <w:gridCol w:w="1028"/>
              <w:gridCol w:w="861"/>
              <w:gridCol w:w="1559"/>
              <w:gridCol w:w="2625"/>
            </w:tblGrid>
            <w:tr w:rsidR="00AE3FB8" w:rsidRPr="009365C4" w14:paraId="6DB3C55E" w14:textId="77777777" w:rsidTr="00377DF7">
              <w:trPr>
                <w:trHeight w:val="263"/>
              </w:trPr>
              <w:tc>
                <w:tcPr>
                  <w:tcW w:w="3174" w:type="dxa"/>
                  <w:shd w:val="clear" w:color="auto" w:fill="auto"/>
                </w:tcPr>
                <w:p w14:paraId="7D7133D5" w14:textId="77777777" w:rsidR="00AE3FB8" w:rsidRPr="00F8095D" w:rsidRDefault="00AE3FB8" w:rsidP="00AE3FB8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Denominación del curso</w:t>
                  </w:r>
                </w:p>
              </w:tc>
              <w:tc>
                <w:tcPr>
                  <w:tcW w:w="1028" w:type="dxa"/>
                </w:tcPr>
                <w:p w14:paraId="7ADE7068" w14:textId="77777777" w:rsidR="00AE3FB8" w:rsidRPr="00F8095D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Entidad formadora</w:t>
                  </w:r>
                </w:p>
              </w:tc>
              <w:tc>
                <w:tcPr>
                  <w:tcW w:w="1028" w:type="dxa"/>
                </w:tcPr>
                <w:p w14:paraId="428B33B4" w14:textId="77777777" w:rsidR="00AE3FB8" w:rsidRPr="00F8095D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Fecha/s realización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714B45D9" w14:textId="77777777" w:rsidR="00AE3FB8" w:rsidRPr="00F8095D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Duración (horas)</w:t>
                  </w:r>
                </w:p>
              </w:tc>
              <w:tc>
                <w:tcPr>
                  <w:tcW w:w="1559" w:type="dxa"/>
                </w:tcPr>
                <w:p w14:paraId="6FC37E48" w14:textId="77777777" w:rsidR="00AE3FB8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Coste </w:t>
                  </w:r>
                </w:p>
                <w:p w14:paraId="39D07217" w14:textId="77777777" w:rsidR="00AE3FB8" w:rsidRPr="00F8095D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(IVA incluido)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14:paraId="0CB59F6B" w14:textId="77777777" w:rsidR="00AE3FB8" w:rsidRPr="00F8095D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Modalidad</w:t>
                  </w:r>
                </w:p>
                <w:p w14:paraId="2EB19527" w14:textId="77777777" w:rsidR="00AE3FB8" w:rsidRPr="00F8095D" w:rsidRDefault="00AE3FB8" w:rsidP="00AE3FB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8095D">
                    <w:rPr>
                      <w:b/>
                      <w:i/>
                      <w:sz w:val="14"/>
                      <w:szCs w:val="14"/>
                    </w:rPr>
                    <w:t>(señale la opción correcta)</w:t>
                  </w:r>
                </w:p>
              </w:tc>
            </w:tr>
            <w:tr w:rsidR="00AE3FB8" w:rsidRPr="009365C4" w14:paraId="4DA92AA4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24A79CF0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4D3C6B58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1EEE5BD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64F0442C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707434E2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351DA755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7FE2046B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6DD5A958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38CE9805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68AAC5D1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7A73C022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59ED70E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79AD13EB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4BE37B68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1CD08C5C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07A57945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22A095B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51B5D83A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834FFC3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3444BBC0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415BB40D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710229A2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B04186B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6729C8B7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4905FA75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05663C84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3E2C378B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61CA4368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7617276B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15025C2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AC58747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76E375BF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0F29211E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37E831C6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23064955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2788DBC0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48632EF7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00D87E2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4222ADE3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775AD90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08904DD3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7AAB4FF5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433805C4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5741F968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909F662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2E3DBAC9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113378CE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7EAE2AC2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4DAA866E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19275108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45C7075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3952F618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3EB7DC66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2E8EFB30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3E473AE0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50988175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21F408BF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A00589C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6A542E9D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3A8D23FD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53AA6A6A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4BC1459D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4E5224C9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05AB5527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8EE5F02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0BBF9F27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51496353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07743DEC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14:paraId="11784740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Teleformación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F8095D" w14:paraId="31AF215C" w14:textId="77777777" w:rsidTr="00377DF7">
              <w:trPr>
                <w:trHeight w:val="172"/>
              </w:trPr>
              <w:tc>
                <w:tcPr>
                  <w:tcW w:w="3174" w:type="dxa"/>
                  <w:shd w:val="clear" w:color="auto" w:fill="auto"/>
                </w:tcPr>
                <w:p w14:paraId="405A183F" w14:textId="77777777" w:rsidR="00AE3FB8" w:rsidRPr="00F8095D" w:rsidRDefault="004D5185" w:rsidP="00AE3FB8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 w:rsidRPr="0058763D">
                    <w:rPr>
                      <w:b/>
                      <w:sz w:val="14"/>
                      <w:szCs w:val="14"/>
                    </w:rPr>
                    <w:t>N.º</w:t>
                  </w:r>
                  <w:r w:rsidR="00AE3FB8" w:rsidRPr="0058763D">
                    <w:rPr>
                      <w:b/>
                      <w:sz w:val="14"/>
                      <w:szCs w:val="14"/>
                    </w:rPr>
                    <w:t xml:space="preserve"> TOTAL DE </w:t>
                  </w:r>
                  <w:r w:rsidR="00073E72" w:rsidRPr="0058763D">
                    <w:rPr>
                      <w:b/>
                      <w:sz w:val="14"/>
                      <w:szCs w:val="14"/>
                    </w:rPr>
                    <w:t>CURSOS:</w:t>
                  </w:r>
                  <w:r w:rsidR="00AE3FB8" w:rsidRPr="00F8095D">
                    <w:rPr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028" w:type="dxa"/>
                </w:tcPr>
                <w:p w14:paraId="5B6111EF" w14:textId="77777777" w:rsidR="00AE3FB8" w:rsidRPr="00F8095D" w:rsidRDefault="00AE3FB8" w:rsidP="00AE3FB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35F9F0FD" w14:textId="77777777" w:rsidR="00AE3FB8" w:rsidRPr="00F8095D" w:rsidRDefault="00AE3FB8" w:rsidP="00AE3FB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509EFAB8" w14:textId="77777777" w:rsidR="00AE3FB8" w:rsidRPr="00F8095D" w:rsidRDefault="00AE3FB8" w:rsidP="00AE3FB8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noProof/>
                      <w:sz w:val="14"/>
                      <w:szCs w:val="14"/>
                    </w:rPr>
                    <w:t xml:space="preserve"> TOTAL H</w:t>
                  </w:r>
                  <w:r w:rsidRPr="0058763D">
                    <w:rPr>
                      <w:b/>
                      <w:noProof/>
                      <w:sz w:val="14"/>
                      <w:szCs w:val="14"/>
                    </w:rPr>
                    <w:t>ORAS:</w:t>
                  </w:r>
                  <w:r w:rsidRPr="0058763D">
                    <w:rPr>
                      <w:rFonts w:ascii="Calibri" w:hAnsi="Calibri"/>
                      <w:b/>
                      <w:noProof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7E053264" w14:textId="77777777" w:rsidR="00AE3FB8" w:rsidRPr="00F8095D" w:rsidRDefault="00AE3FB8" w:rsidP="00AE3FB8">
                  <w:pPr>
                    <w:rPr>
                      <w:b/>
                      <w:sz w:val="14"/>
                      <w:szCs w:val="14"/>
                    </w:rPr>
                  </w:pPr>
                  <w:r w:rsidRPr="0058763D">
                    <w:rPr>
                      <w:b/>
                      <w:sz w:val="14"/>
                      <w:szCs w:val="14"/>
                    </w:rPr>
                    <w:t xml:space="preserve">COSTE TOTAL:       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14:paraId="286B2675" w14:textId="77777777" w:rsidR="00AE3FB8" w:rsidRPr="00F8095D" w:rsidRDefault="00AE3FB8" w:rsidP="00AE3FB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69F8B82" w14:textId="77777777" w:rsidR="00903143" w:rsidRDefault="00903143" w:rsidP="009365C4">
            <w:pPr>
              <w:jc w:val="both"/>
              <w:rPr>
                <w:sz w:val="20"/>
                <w:szCs w:val="8"/>
              </w:rPr>
            </w:pPr>
          </w:p>
          <w:p w14:paraId="51B7BFD6" w14:textId="77777777" w:rsidR="00903143" w:rsidRPr="009365C4" w:rsidRDefault="00903143" w:rsidP="009365C4">
            <w:pPr>
              <w:jc w:val="both"/>
              <w:rPr>
                <w:sz w:val="20"/>
                <w:szCs w:val="8"/>
              </w:rPr>
            </w:pPr>
          </w:p>
          <w:p w14:paraId="114744C5" w14:textId="77777777" w:rsidR="009365C4" w:rsidRPr="009365C4" w:rsidRDefault="009365C4" w:rsidP="009365C4">
            <w:pPr>
              <w:jc w:val="both"/>
              <w:rPr>
                <w:sz w:val="20"/>
                <w:szCs w:val="8"/>
              </w:rPr>
            </w:pPr>
          </w:p>
        </w:tc>
      </w:tr>
    </w:tbl>
    <w:p w14:paraId="27F81130" w14:textId="77777777" w:rsidR="00F03B29" w:rsidRDefault="00F03B29" w:rsidP="00501884">
      <w:pPr>
        <w:jc w:val="both"/>
        <w:rPr>
          <w:sz w:val="20"/>
          <w:szCs w:val="8"/>
        </w:rPr>
      </w:pPr>
    </w:p>
    <w:p w14:paraId="72B82218" w14:textId="77777777" w:rsidR="00C5504A" w:rsidRPr="00E32B56" w:rsidRDefault="00C5504A" w:rsidP="00C709BB">
      <w:pPr>
        <w:jc w:val="both"/>
        <w:rPr>
          <w:sz w:val="8"/>
          <w:szCs w:val="8"/>
        </w:rPr>
      </w:pPr>
    </w:p>
    <w:p w14:paraId="1D00F3BF" w14:textId="77777777" w:rsidR="008B15A1" w:rsidRPr="00E32B56" w:rsidRDefault="008B15A1" w:rsidP="00C709BB">
      <w:pPr>
        <w:jc w:val="both"/>
        <w:rPr>
          <w:sz w:val="2"/>
          <w:szCs w:val="2"/>
        </w:rPr>
      </w:pPr>
    </w:p>
    <w:p w14:paraId="4893B822" w14:textId="77777777" w:rsidR="004049BD" w:rsidRPr="00E32B56" w:rsidRDefault="004049BD" w:rsidP="00510B6C">
      <w:pPr>
        <w:spacing w:before="120"/>
        <w:ind w:left="357"/>
        <w:jc w:val="center"/>
        <w:rPr>
          <w:b/>
          <w:sz w:val="18"/>
          <w:szCs w:val="18"/>
        </w:rPr>
        <w:sectPr w:rsidR="004049BD" w:rsidRPr="00E32B56" w:rsidSect="00D56123">
          <w:headerReference w:type="default" r:id="rId10"/>
          <w:footerReference w:type="default" r:id="rId11"/>
          <w:pgSz w:w="11906" w:h="16838" w:code="9"/>
          <w:pgMar w:top="2811" w:right="748" w:bottom="284" w:left="851" w:header="709" w:footer="693" w:gutter="0"/>
          <w:cols w:space="708"/>
          <w:docGrid w:linePitch="360"/>
        </w:sectPr>
      </w:pPr>
    </w:p>
    <w:tbl>
      <w:tblPr>
        <w:tblW w:w="5165" w:type="pct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564"/>
        <w:gridCol w:w="1292"/>
        <w:gridCol w:w="1527"/>
        <w:gridCol w:w="1527"/>
        <w:gridCol w:w="1761"/>
        <w:gridCol w:w="1880"/>
        <w:gridCol w:w="1764"/>
        <w:gridCol w:w="1764"/>
      </w:tblGrid>
      <w:tr w:rsidR="008E31A6" w:rsidRPr="00E32B56" w14:paraId="72D976D5" w14:textId="77777777" w:rsidTr="00C136DF">
        <w:trPr>
          <w:trHeight w:val="509"/>
        </w:trPr>
        <w:tc>
          <w:tcPr>
            <w:tcW w:w="439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BD0B5" w14:textId="77777777" w:rsidR="008E31A6" w:rsidRPr="00E32B56" w:rsidRDefault="008E31A6" w:rsidP="007D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CUENTA JUSTIFICATIVA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2A038" w14:textId="77777777" w:rsidR="008E31A6" w:rsidRDefault="008E31A6" w:rsidP="007D3C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31A6" w:rsidRPr="00E32B56" w14:paraId="535E4B27" w14:textId="77777777" w:rsidTr="00DA1FCA">
        <w:trPr>
          <w:trHeight w:hRule="exact" w:val="519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B833" w14:textId="77777777" w:rsidR="008E31A6" w:rsidRPr="00E32B56" w:rsidRDefault="008E31A6" w:rsidP="00393613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N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48E1" w14:textId="77777777"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Nombre del acreedor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BD19" w14:textId="77777777"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NIF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4E5D" w14:textId="77777777"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Nº Factura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F703" w14:textId="77777777" w:rsidR="008E31A6" w:rsidRPr="00E32B56" w:rsidRDefault="008E31A6" w:rsidP="00393613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Fecha de la factura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14E5" w14:textId="77777777"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Medio de pago (*)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50C3" w14:textId="77777777"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Fecha del pago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BD3" w14:textId="77777777" w:rsidR="00DA1FCA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Importe </w:t>
            </w:r>
          </w:p>
          <w:p w14:paraId="5F9C8653" w14:textId="77777777" w:rsidR="008E31A6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(SIN</w:t>
            </w:r>
            <w:r w:rsidR="008E31A6" w:rsidRPr="00E32B56">
              <w:rPr>
                <w:sz w:val="16"/>
                <w:szCs w:val="16"/>
              </w:rPr>
              <w:t xml:space="preserve"> IVA)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8" w14:textId="77777777" w:rsidR="008E31A6" w:rsidRPr="00E32B56" w:rsidRDefault="00DA1FCA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 total pagado (IVA INCLUIDO)</w:t>
            </w:r>
          </w:p>
        </w:tc>
      </w:tr>
      <w:tr w:rsidR="00DA1FCA" w:rsidRPr="00E32B56" w14:paraId="61B61398" w14:textId="77777777" w:rsidTr="00BF77D4">
        <w:trPr>
          <w:trHeight w:hRule="exact" w:val="502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0935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21A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DC2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B222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9B97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D682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0D5F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CEAC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A288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0E7B288B" w14:textId="77777777" w:rsidTr="00BF77D4">
        <w:trPr>
          <w:trHeight w:hRule="exact" w:val="382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A668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A4BF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F95F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7E03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2463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C80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044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897E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89FA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649235B3" w14:textId="77777777" w:rsidTr="00BF77D4">
        <w:trPr>
          <w:trHeight w:hRule="exact" w:val="389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257A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9004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A2FF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FDA8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FAE3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9CAD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53E4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30C3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87FF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0F24DA81" w14:textId="77777777" w:rsidTr="00BF77D4">
        <w:trPr>
          <w:trHeight w:hRule="exact" w:val="324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FBCD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D744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25D8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96A7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4D92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D02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3FA8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D650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A371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2F13ED71" w14:textId="77777777" w:rsidTr="00BF77D4">
        <w:trPr>
          <w:trHeight w:hRule="exact" w:val="446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4009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6372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05E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26C9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C0A4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2254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C6AF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FD11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58AF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7F6684DA" w14:textId="77777777" w:rsidTr="00BF77D4">
        <w:trPr>
          <w:trHeight w:hRule="exact" w:val="338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6E9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50D5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F391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C2A3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D390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07D1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A1DC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52F5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5945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4579FF46" w14:textId="77777777" w:rsidTr="00BF77D4">
        <w:trPr>
          <w:trHeight w:hRule="exact" w:val="352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A8C4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2D8F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B64A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3216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63EA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CD77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36AE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9324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B56D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1AF442BB" w14:textId="77777777" w:rsidTr="00BF77D4">
        <w:trPr>
          <w:trHeight w:hRule="exact" w:val="382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F0C0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EB2A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7602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D11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F636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31B5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E085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1A25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D063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71511561" w14:textId="77777777" w:rsidTr="00BF77D4">
        <w:trPr>
          <w:trHeight w:hRule="exact" w:val="387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AE77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DD5A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A287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1745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8037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A921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2717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5780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A18A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1B1EFD04" w14:textId="77777777" w:rsidTr="00BF77D4">
        <w:trPr>
          <w:trHeight w:hRule="exact" w:val="366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19CE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DF83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58BD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34AF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F850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EDA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07C9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A31B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0AA9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01E14627" w14:textId="77777777" w:rsidTr="00BF77D4">
        <w:trPr>
          <w:trHeight w:hRule="exact" w:val="386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539B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09EB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6771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498C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3E21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294B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E9A7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897B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F70C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</w:tbl>
    <w:p w14:paraId="3A4D01E3" w14:textId="77777777" w:rsidR="00222D97" w:rsidRPr="00E32B56" w:rsidRDefault="00222D97" w:rsidP="00841102">
      <w:pPr>
        <w:tabs>
          <w:tab w:val="left" w:pos="2595"/>
        </w:tabs>
        <w:spacing w:line="160" w:lineRule="atLeast"/>
        <w:ind w:left="426" w:right="-1843"/>
        <w:jc w:val="both"/>
        <w:rPr>
          <w:rFonts w:eastAsia="Batang"/>
          <w:sz w:val="16"/>
          <w:szCs w:val="16"/>
        </w:rPr>
      </w:pPr>
    </w:p>
    <w:p w14:paraId="374E3264" w14:textId="77777777" w:rsidR="00222D97" w:rsidRPr="007E2C5A" w:rsidRDefault="00222D97" w:rsidP="00250F81">
      <w:pPr>
        <w:tabs>
          <w:tab w:val="left" w:pos="2595"/>
        </w:tabs>
        <w:spacing w:line="160" w:lineRule="atLeast"/>
        <w:ind w:left="426" w:right="-1135"/>
        <w:jc w:val="both"/>
        <w:rPr>
          <w:rFonts w:eastAsia="Batang"/>
          <w:sz w:val="18"/>
          <w:szCs w:val="18"/>
        </w:rPr>
      </w:pPr>
      <w:r w:rsidRPr="007E2C5A">
        <w:rPr>
          <w:rFonts w:eastAsia="Batang"/>
          <w:sz w:val="18"/>
          <w:szCs w:val="18"/>
        </w:rPr>
        <w:t>* Medio de pago.</w:t>
      </w:r>
    </w:p>
    <w:p w14:paraId="4DEFF766" w14:textId="77777777" w:rsidR="007E2C5A" w:rsidRPr="007E2C5A" w:rsidRDefault="007E2C5A" w:rsidP="00250F81">
      <w:pPr>
        <w:tabs>
          <w:tab w:val="left" w:pos="2595"/>
        </w:tabs>
        <w:spacing w:line="160" w:lineRule="atLeast"/>
        <w:ind w:left="426" w:right="-1135"/>
        <w:jc w:val="both"/>
        <w:rPr>
          <w:rFonts w:eastAsia="Batang"/>
          <w:sz w:val="18"/>
          <w:szCs w:val="18"/>
        </w:rPr>
      </w:pPr>
      <w:r w:rsidRPr="007E2C5A">
        <w:rPr>
          <w:rFonts w:eastAsia="Batang"/>
          <w:sz w:val="18"/>
          <w:szCs w:val="18"/>
        </w:rPr>
        <w:t xml:space="preserve">- Si la forma de pago es en </w:t>
      </w:r>
      <w:r w:rsidRPr="007E2C5A">
        <w:rPr>
          <w:rFonts w:eastAsia="Batang"/>
          <w:b/>
          <w:sz w:val="18"/>
          <w:szCs w:val="18"/>
        </w:rPr>
        <w:t>metálico</w:t>
      </w:r>
      <w:r w:rsidRPr="007E2C5A">
        <w:rPr>
          <w:rFonts w:eastAsia="Batang"/>
          <w:sz w:val="18"/>
          <w:szCs w:val="18"/>
        </w:rPr>
        <w:t>, se justificará mediante la aportación de un recibí, firmado y sellado por el proveedor en el que se especificará: la factura o documentación justificativa del gasto a</w:t>
      </w:r>
      <w:r w:rsidR="004D5185">
        <w:rPr>
          <w:rFonts w:eastAsia="Batang"/>
          <w:sz w:val="18"/>
          <w:szCs w:val="18"/>
        </w:rPr>
        <w:t>l</w:t>
      </w:r>
      <w:r w:rsidRPr="007E2C5A">
        <w:rPr>
          <w:rFonts w:eastAsia="Batang"/>
          <w:sz w:val="18"/>
          <w:szCs w:val="18"/>
        </w:rPr>
        <w:t xml:space="preserve"> que corresponda el pago y su fecha y debajo de la firma del recibí debe constar el nombre y número del NIF de la persona que lo suscribe.</w:t>
      </w:r>
    </w:p>
    <w:p w14:paraId="09F2F26D" w14:textId="77777777" w:rsidR="004049BD" w:rsidRPr="007E2C5A" w:rsidRDefault="004049BD" w:rsidP="00250F81">
      <w:pPr>
        <w:tabs>
          <w:tab w:val="left" w:pos="2595"/>
        </w:tabs>
        <w:spacing w:line="160" w:lineRule="atLeast"/>
        <w:ind w:left="426" w:right="-1135"/>
        <w:jc w:val="both"/>
        <w:rPr>
          <w:rFonts w:eastAsia="Batang"/>
          <w:sz w:val="18"/>
          <w:szCs w:val="18"/>
        </w:rPr>
      </w:pPr>
      <w:r w:rsidRPr="007E2C5A">
        <w:rPr>
          <w:rFonts w:eastAsia="Batang"/>
          <w:sz w:val="18"/>
          <w:szCs w:val="18"/>
        </w:rPr>
        <w:t xml:space="preserve">- Si la forma de pago es </w:t>
      </w:r>
      <w:r w:rsidRPr="007E2C5A">
        <w:rPr>
          <w:rFonts w:eastAsia="Batang"/>
          <w:b/>
          <w:sz w:val="18"/>
          <w:szCs w:val="18"/>
        </w:rPr>
        <w:t>transferencia bancaria</w:t>
      </w:r>
      <w:r w:rsidR="007E2C5A" w:rsidRPr="007E2C5A">
        <w:rPr>
          <w:rFonts w:eastAsia="Batang"/>
          <w:b/>
          <w:sz w:val="18"/>
          <w:szCs w:val="18"/>
        </w:rPr>
        <w:t>,</w:t>
      </w:r>
      <w:r w:rsidRPr="007E2C5A">
        <w:rPr>
          <w:rFonts w:eastAsia="Batang"/>
          <w:sz w:val="18"/>
          <w:szCs w:val="18"/>
        </w:rPr>
        <w:t xml:space="preserve"> se justificará mediante la aportación de copia del </w:t>
      </w:r>
      <w:r w:rsidR="007E2C5A" w:rsidRPr="007E2C5A">
        <w:rPr>
          <w:rFonts w:eastAsia="Batang"/>
          <w:sz w:val="18"/>
          <w:szCs w:val="18"/>
        </w:rPr>
        <w:t xml:space="preserve">resguardo del </w:t>
      </w:r>
      <w:r w:rsidRPr="007E2C5A">
        <w:rPr>
          <w:rFonts w:eastAsia="Batang"/>
          <w:sz w:val="18"/>
          <w:szCs w:val="18"/>
        </w:rPr>
        <w:t xml:space="preserve">cargo </w:t>
      </w:r>
      <w:r w:rsidR="007E2C5A" w:rsidRPr="007E2C5A">
        <w:rPr>
          <w:rFonts w:eastAsia="Batang"/>
          <w:sz w:val="18"/>
          <w:szCs w:val="18"/>
        </w:rPr>
        <w:t xml:space="preserve">de </w:t>
      </w:r>
      <w:proofErr w:type="gramStart"/>
      <w:r w:rsidR="007E2C5A" w:rsidRPr="007E2C5A">
        <w:rPr>
          <w:rFonts w:eastAsia="Batang"/>
          <w:sz w:val="18"/>
          <w:szCs w:val="18"/>
        </w:rPr>
        <w:t>la misma</w:t>
      </w:r>
      <w:proofErr w:type="gramEnd"/>
      <w:r w:rsidR="007E2C5A" w:rsidRPr="007E2C5A">
        <w:rPr>
          <w:rFonts w:eastAsia="Batang"/>
          <w:sz w:val="18"/>
          <w:szCs w:val="18"/>
        </w:rPr>
        <w:t xml:space="preserve">, </w:t>
      </w:r>
      <w:r w:rsidRPr="007E2C5A">
        <w:rPr>
          <w:rFonts w:eastAsia="Batang"/>
          <w:sz w:val="18"/>
          <w:szCs w:val="18"/>
        </w:rPr>
        <w:t>debiendo figura</w:t>
      </w:r>
      <w:r w:rsidR="00D60EC3">
        <w:rPr>
          <w:rFonts w:eastAsia="Batang"/>
          <w:sz w:val="18"/>
          <w:szCs w:val="18"/>
        </w:rPr>
        <w:t>r</w:t>
      </w:r>
      <w:r w:rsidRPr="007E2C5A">
        <w:rPr>
          <w:rFonts w:eastAsia="Batang"/>
          <w:sz w:val="18"/>
          <w:szCs w:val="18"/>
        </w:rPr>
        <w:t xml:space="preserve"> en el concepto de la transferencia el número de factura o, en su defecto, el concepto abonado.</w:t>
      </w:r>
    </w:p>
    <w:p w14:paraId="484B086E" w14:textId="77777777" w:rsidR="004049BD" w:rsidRPr="007E2C5A" w:rsidRDefault="004049BD" w:rsidP="00250F81">
      <w:pPr>
        <w:tabs>
          <w:tab w:val="left" w:pos="2595"/>
        </w:tabs>
        <w:spacing w:line="160" w:lineRule="atLeast"/>
        <w:ind w:left="426" w:right="-1135"/>
        <w:jc w:val="both"/>
        <w:rPr>
          <w:sz w:val="18"/>
          <w:szCs w:val="18"/>
        </w:rPr>
        <w:sectPr w:rsidR="004049BD" w:rsidRPr="007E2C5A" w:rsidSect="00841102">
          <w:pgSz w:w="16838" w:h="11906" w:orient="landscape" w:code="9"/>
          <w:pgMar w:top="851" w:right="2521" w:bottom="568" w:left="284" w:header="709" w:footer="692" w:gutter="0"/>
          <w:cols w:space="708"/>
          <w:docGrid w:linePitch="360"/>
        </w:sectPr>
      </w:pPr>
      <w:r w:rsidRPr="007E2C5A">
        <w:rPr>
          <w:rFonts w:eastAsia="Batang"/>
          <w:sz w:val="18"/>
          <w:szCs w:val="18"/>
        </w:rPr>
        <w:t xml:space="preserve">- Si la forma de pago es el </w:t>
      </w:r>
      <w:r w:rsidRPr="007E2C5A">
        <w:rPr>
          <w:rFonts w:eastAsia="Batang"/>
          <w:b/>
          <w:sz w:val="18"/>
          <w:szCs w:val="18"/>
        </w:rPr>
        <w:t>cheque o pagaré</w:t>
      </w:r>
      <w:r w:rsidRPr="007E2C5A">
        <w:rPr>
          <w:rFonts w:eastAsia="Batang"/>
          <w:sz w:val="18"/>
          <w:szCs w:val="18"/>
        </w:rPr>
        <w:t>, el documento justificativo, consistirá en la copia del extracto bancario del cargo en cuenta y un recibí, firmado y sellado por el proveedor, en el que se especifique: factura o documentación justificativa del gasto a</w:t>
      </w:r>
      <w:r w:rsidR="00D60EC3">
        <w:rPr>
          <w:rFonts w:eastAsia="Batang"/>
          <w:sz w:val="18"/>
          <w:szCs w:val="18"/>
        </w:rPr>
        <w:t>l</w:t>
      </w:r>
      <w:r w:rsidRPr="007E2C5A">
        <w:rPr>
          <w:rFonts w:eastAsia="Batang"/>
          <w:sz w:val="18"/>
          <w:szCs w:val="18"/>
        </w:rPr>
        <w:t xml:space="preserve"> que corresponda el pago y su fecha, nº y fecha del cheque o pagaré, y fecha de vencimiento de este y debajo de la firma del recibí debe constar el nombre y número del NIF de la persona que lo suscribe. </w:t>
      </w:r>
      <w:r w:rsidR="00006435" w:rsidRPr="007E2C5A">
        <w:rPr>
          <w:sz w:val="18"/>
          <w:szCs w:val="18"/>
        </w:rPr>
        <w:tab/>
      </w:r>
      <w:r w:rsidR="00006435" w:rsidRPr="007E2C5A">
        <w:rPr>
          <w:sz w:val="18"/>
          <w:szCs w:val="18"/>
        </w:rPr>
        <w:tab/>
      </w: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8"/>
      </w:tblGrid>
      <w:tr w:rsidR="000213A3" w:rsidRPr="00E32B56" w14:paraId="6CB350A1" w14:textId="77777777" w:rsidTr="00C136DF">
        <w:trPr>
          <w:trHeight w:val="314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018F2CB8" w14:textId="77777777" w:rsidR="000213A3" w:rsidRPr="00E32B56" w:rsidRDefault="000213A3" w:rsidP="003E14D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lastRenderedPageBreak/>
              <w:br w:type="page"/>
              <w:t>CUMPLIMIENTO DE CONDICIONES Y FORMA DE JUSTIFICACIÓN DE LA SUBVENCIÓN</w:t>
            </w:r>
          </w:p>
        </w:tc>
      </w:tr>
      <w:tr w:rsidR="000213A3" w:rsidRPr="00E32B56" w14:paraId="22DE19C8" w14:textId="77777777" w:rsidTr="004E7C3A">
        <w:trPr>
          <w:trHeight w:val="1864"/>
          <w:jc w:val="center"/>
        </w:trPr>
        <w:tc>
          <w:tcPr>
            <w:tcW w:w="5000" w:type="pct"/>
          </w:tcPr>
          <w:p w14:paraId="36291CC3" w14:textId="77777777" w:rsidR="00150F7C" w:rsidRPr="005942EC" w:rsidRDefault="00150F7C" w:rsidP="00150F7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5942EC">
              <w:rPr>
                <w:b/>
                <w:sz w:val="18"/>
                <w:szCs w:val="18"/>
              </w:rPr>
              <w:t>Decl</w:t>
            </w:r>
            <w:r w:rsidR="003114B0">
              <w:rPr>
                <w:b/>
                <w:sz w:val="18"/>
                <w:szCs w:val="18"/>
              </w:rPr>
              <w:t>aración responsable:</w:t>
            </w:r>
          </w:p>
          <w:p w14:paraId="624135FC" w14:textId="77777777" w:rsidR="00150F7C" w:rsidRDefault="00150F7C" w:rsidP="00150F7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42EC">
              <w:rPr>
                <w:sz w:val="16"/>
                <w:szCs w:val="16"/>
              </w:rPr>
              <w:t xml:space="preserve">La persona abajo firmante, en su propio nombre o en representación de la </w:t>
            </w:r>
            <w:r>
              <w:rPr>
                <w:sz w:val="16"/>
                <w:szCs w:val="16"/>
              </w:rPr>
              <w:t>persona</w:t>
            </w:r>
            <w:r w:rsidRPr="005942EC">
              <w:rPr>
                <w:sz w:val="16"/>
                <w:szCs w:val="16"/>
              </w:rPr>
              <w:t xml:space="preserve"> que se indica, declara que todos los datos consignados son v</w:t>
            </w:r>
            <w:r>
              <w:rPr>
                <w:sz w:val="16"/>
                <w:szCs w:val="16"/>
              </w:rPr>
              <w:t>eraces, declarando expresamente</w:t>
            </w:r>
            <w:r w:rsidRPr="005942EC">
              <w:rPr>
                <w:sz w:val="16"/>
                <w:szCs w:val="16"/>
              </w:rPr>
              <w:t>:</w:t>
            </w:r>
          </w:p>
          <w:p w14:paraId="7AC0F9E2" w14:textId="77777777" w:rsidR="00150F7C" w:rsidRDefault="00150F7C" w:rsidP="00510B6C">
            <w:pPr>
              <w:autoSpaceDE w:val="0"/>
              <w:autoSpaceDN w:val="0"/>
              <w:adjustRightInd w:val="0"/>
              <w:jc w:val="both"/>
              <w:rPr>
                <w:rStyle w:val="nfasis"/>
                <w:b/>
                <w:i w:val="0"/>
                <w:sz w:val="20"/>
                <w:szCs w:val="20"/>
              </w:rPr>
            </w:pPr>
          </w:p>
          <w:p w14:paraId="583F3E2C" w14:textId="77777777" w:rsidR="00150F7C" w:rsidRPr="005942EC" w:rsidRDefault="00150F7C" w:rsidP="00150F7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942EC">
              <w:rPr>
                <w:sz w:val="16"/>
                <w:szCs w:val="16"/>
              </w:rPr>
              <w:t xml:space="preserve">No haber solicitado a cualquier Administración Pública, incluida la Junta de Comunidades de Castilla-La Mancha, o entes públicos o privados, nacionales, de la Unión Europea o de organismos internacionales, otras ayudas, subvenciones o ingresos para </w:t>
            </w:r>
            <w:r>
              <w:rPr>
                <w:sz w:val="16"/>
                <w:szCs w:val="16"/>
              </w:rPr>
              <w:t>la misma finalidad</w:t>
            </w:r>
            <w:r w:rsidRPr="005942EC">
              <w:rPr>
                <w:sz w:val="16"/>
                <w:szCs w:val="16"/>
              </w:rPr>
              <w:t>.</w:t>
            </w:r>
          </w:p>
          <w:p w14:paraId="0D410D8E" w14:textId="77777777" w:rsidR="00150F7C" w:rsidRPr="005942EC" w:rsidRDefault="00150F7C" w:rsidP="00150F7C">
            <w:pPr>
              <w:spacing w:before="60"/>
              <w:ind w:left="836"/>
              <w:jc w:val="both"/>
              <w:rPr>
                <w:sz w:val="16"/>
                <w:szCs w:val="16"/>
              </w:rPr>
            </w:pPr>
            <w:r w:rsidRPr="005942EC">
              <w:rPr>
                <w:sz w:val="16"/>
                <w:szCs w:val="16"/>
              </w:rPr>
              <w:t>En el supuesto de haber solicitado y/o recibido alguna ayuda o ingreso, deberá cumplimentar los siguientes datos:</w:t>
            </w:r>
          </w:p>
          <w:p w14:paraId="13B1C5D3" w14:textId="77777777" w:rsidR="00150F7C" w:rsidRPr="005942EC" w:rsidRDefault="00150F7C" w:rsidP="00150F7C">
            <w:pPr>
              <w:spacing w:before="60"/>
              <w:ind w:left="836"/>
              <w:jc w:val="both"/>
              <w:rPr>
                <w:sz w:val="6"/>
                <w:szCs w:val="6"/>
              </w:rPr>
            </w:pPr>
          </w:p>
          <w:tbl>
            <w:tblPr>
              <w:tblW w:w="9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98"/>
              <w:gridCol w:w="959"/>
              <w:gridCol w:w="1921"/>
              <w:gridCol w:w="1260"/>
              <w:gridCol w:w="1275"/>
              <w:gridCol w:w="1793"/>
            </w:tblGrid>
            <w:tr w:rsidR="00150F7C" w:rsidRPr="005942EC" w14:paraId="6397F97E" w14:textId="77777777" w:rsidTr="00B67FC7">
              <w:trPr>
                <w:trHeight w:val="411"/>
                <w:jc w:val="center"/>
              </w:trPr>
              <w:tc>
                <w:tcPr>
                  <w:tcW w:w="1998" w:type="dxa"/>
                  <w:vAlign w:val="center"/>
                </w:tcPr>
                <w:p w14:paraId="25FEDCD6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942EC">
                    <w:rPr>
                      <w:sz w:val="16"/>
                      <w:szCs w:val="16"/>
                    </w:rPr>
                    <w:t>Subvención solicitada</w:t>
                  </w:r>
                </w:p>
              </w:tc>
              <w:tc>
                <w:tcPr>
                  <w:tcW w:w="959" w:type="dxa"/>
                  <w:vAlign w:val="center"/>
                </w:tcPr>
                <w:p w14:paraId="3D6AC586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942EC">
                    <w:rPr>
                      <w:sz w:val="16"/>
                      <w:szCs w:val="16"/>
                    </w:rPr>
                    <w:t>Fecha de solicitud</w:t>
                  </w:r>
                </w:p>
              </w:tc>
              <w:tc>
                <w:tcPr>
                  <w:tcW w:w="1921" w:type="dxa"/>
                  <w:vAlign w:val="center"/>
                </w:tcPr>
                <w:p w14:paraId="44287FF8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942EC">
                    <w:rPr>
                      <w:sz w:val="16"/>
                      <w:szCs w:val="16"/>
                    </w:rPr>
                    <w:t>Entidad concedente</w:t>
                  </w:r>
                </w:p>
              </w:tc>
              <w:tc>
                <w:tcPr>
                  <w:tcW w:w="1260" w:type="dxa"/>
                  <w:vAlign w:val="center"/>
                </w:tcPr>
                <w:p w14:paraId="60C22236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942EC">
                    <w:rPr>
                      <w:sz w:val="16"/>
                      <w:szCs w:val="16"/>
                    </w:rPr>
                    <w:t>Fecha concesión</w:t>
                  </w:r>
                </w:p>
              </w:tc>
              <w:tc>
                <w:tcPr>
                  <w:tcW w:w="1275" w:type="dxa"/>
                  <w:vAlign w:val="center"/>
                </w:tcPr>
                <w:p w14:paraId="12A758A6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942EC">
                    <w:rPr>
                      <w:sz w:val="16"/>
                      <w:szCs w:val="16"/>
                    </w:rPr>
                    <w:t>Importe de la ayuda/ingreso</w:t>
                  </w:r>
                </w:p>
              </w:tc>
              <w:tc>
                <w:tcPr>
                  <w:tcW w:w="1793" w:type="dxa"/>
                  <w:vAlign w:val="center"/>
                </w:tcPr>
                <w:p w14:paraId="3900826A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942EC">
                    <w:rPr>
                      <w:sz w:val="16"/>
                      <w:szCs w:val="16"/>
                    </w:rPr>
                    <w:t>Porcentaje imputación</w:t>
                  </w:r>
                </w:p>
              </w:tc>
            </w:tr>
            <w:tr w:rsidR="00150F7C" w:rsidRPr="005942EC" w14:paraId="287F387B" w14:textId="77777777" w:rsidTr="00B67FC7">
              <w:trPr>
                <w:trHeight w:hRule="exact" w:val="170"/>
                <w:jc w:val="center"/>
              </w:trPr>
              <w:tc>
                <w:tcPr>
                  <w:tcW w:w="1998" w:type="dxa"/>
                </w:tcPr>
                <w:p w14:paraId="584B4092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959" w:type="dxa"/>
                </w:tcPr>
                <w:p w14:paraId="59F90D29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921" w:type="dxa"/>
                </w:tcPr>
                <w:p w14:paraId="427ABBDB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260" w:type="dxa"/>
                </w:tcPr>
                <w:p w14:paraId="798591DA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275" w:type="dxa"/>
                </w:tcPr>
                <w:p w14:paraId="14395B79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793" w:type="dxa"/>
                </w:tcPr>
                <w:p w14:paraId="7776ED6C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MT"/>
                      <w:sz w:val="12"/>
                      <w:szCs w:val="12"/>
                    </w:rPr>
                  </w:pPr>
                </w:p>
              </w:tc>
            </w:tr>
            <w:tr w:rsidR="00150F7C" w:rsidRPr="005942EC" w14:paraId="1DDA4E49" w14:textId="77777777" w:rsidTr="00B67FC7">
              <w:trPr>
                <w:trHeight w:hRule="exact" w:val="170"/>
                <w:jc w:val="center"/>
              </w:trPr>
              <w:tc>
                <w:tcPr>
                  <w:tcW w:w="1998" w:type="dxa"/>
                </w:tcPr>
                <w:p w14:paraId="33A67E0F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959" w:type="dxa"/>
                </w:tcPr>
                <w:p w14:paraId="153EC1D8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921" w:type="dxa"/>
                </w:tcPr>
                <w:p w14:paraId="239F3E62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260" w:type="dxa"/>
                </w:tcPr>
                <w:p w14:paraId="2F28F0F2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275" w:type="dxa"/>
                </w:tcPr>
                <w:p w14:paraId="50B0485C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793" w:type="dxa"/>
                </w:tcPr>
                <w:p w14:paraId="15D4C019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MT"/>
                      <w:sz w:val="12"/>
                      <w:szCs w:val="12"/>
                    </w:rPr>
                  </w:pPr>
                </w:p>
              </w:tc>
            </w:tr>
            <w:tr w:rsidR="00150F7C" w:rsidRPr="005942EC" w14:paraId="4D9861AF" w14:textId="77777777" w:rsidTr="00B67FC7">
              <w:trPr>
                <w:trHeight w:hRule="exact" w:val="170"/>
                <w:jc w:val="center"/>
              </w:trPr>
              <w:tc>
                <w:tcPr>
                  <w:tcW w:w="1998" w:type="dxa"/>
                </w:tcPr>
                <w:p w14:paraId="5AF9F9C5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959" w:type="dxa"/>
                </w:tcPr>
                <w:p w14:paraId="42EFDDB2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921" w:type="dxa"/>
                </w:tcPr>
                <w:p w14:paraId="0718DB6C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260" w:type="dxa"/>
                </w:tcPr>
                <w:p w14:paraId="5FA664F8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275" w:type="dxa"/>
                </w:tcPr>
                <w:p w14:paraId="0D7C7AC7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MT"/>
                      <w:sz w:val="12"/>
                      <w:szCs w:val="12"/>
                    </w:rPr>
                  </w:pPr>
                </w:p>
              </w:tc>
              <w:tc>
                <w:tcPr>
                  <w:tcW w:w="1793" w:type="dxa"/>
                </w:tcPr>
                <w:p w14:paraId="7B7EE15B" w14:textId="77777777" w:rsidR="00150F7C" w:rsidRPr="005942EC" w:rsidRDefault="00150F7C" w:rsidP="00150F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MT"/>
                      <w:sz w:val="12"/>
                      <w:szCs w:val="12"/>
                    </w:rPr>
                  </w:pPr>
                </w:p>
              </w:tc>
            </w:tr>
          </w:tbl>
          <w:p w14:paraId="69E859B4" w14:textId="77777777" w:rsidR="00150F7C" w:rsidRPr="005942EC" w:rsidRDefault="00150F7C" w:rsidP="00150F7C">
            <w:pPr>
              <w:autoSpaceDE w:val="0"/>
              <w:autoSpaceDN w:val="0"/>
              <w:adjustRightInd w:val="0"/>
              <w:spacing w:line="192" w:lineRule="auto"/>
              <w:rPr>
                <w:sz w:val="6"/>
                <w:szCs w:val="6"/>
              </w:rPr>
            </w:pPr>
          </w:p>
          <w:p w14:paraId="11C63425" w14:textId="77777777" w:rsidR="00150F7C" w:rsidRPr="005942EC" w:rsidRDefault="00150F7C" w:rsidP="00150F7C">
            <w:pPr>
              <w:autoSpaceDE w:val="0"/>
              <w:autoSpaceDN w:val="0"/>
              <w:adjustRightInd w:val="0"/>
              <w:spacing w:line="192" w:lineRule="auto"/>
              <w:rPr>
                <w:sz w:val="8"/>
                <w:szCs w:val="8"/>
              </w:rPr>
            </w:pPr>
          </w:p>
          <w:p w14:paraId="7BCB3C8A" w14:textId="77777777" w:rsidR="00150F7C" w:rsidRPr="005942EC" w:rsidRDefault="00150F7C" w:rsidP="00150F7C">
            <w:pPr>
              <w:autoSpaceDE w:val="0"/>
              <w:autoSpaceDN w:val="0"/>
              <w:adjustRightInd w:val="0"/>
              <w:spacing w:line="192" w:lineRule="auto"/>
              <w:rPr>
                <w:sz w:val="8"/>
                <w:szCs w:val="8"/>
              </w:rPr>
            </w:pPr>
          </w:p>
          <w:p w14:paraId="3EDE76D0" w14:textId="77777777" w:rsidR="00150F7C" w:rsidRPr="005942EC" w:rsidRDefault="00150F7C" w:rsidP="00150F7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42EC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8"/>
            <w:r w:rsidRPr="005942EC">
              <w:rPr>
                <w:sz w:val="16"/>
                <w:szCs w:val="16"/>
              </w:rPr>
              <w:instrText xml:space="preserve"> FORMCHECKBOX </w:instrText>
            </w:r>
            <w:r w:rsidRPr="005942EC">
              <w:rPr>
                <w:sz w:val="16"/>
                <w:szCs w:val="16"/>
              </w:rPr>
            </w:r>
            <w:r w:rsidRPr="005942EC">
              <w:rPr>
                <w:sz w:val="16"/>
                <w:szCs w:val="16"/>
              </w:rPr>
              <w:fldChar w:fldCharType="separate"/>
            </w:r>
            <w:r w:rsidRPr="005942EC">
              <w:rPr>
                <w:sz w:val="16"/>
                <w:szCs w:val="16"/>
              </w:rPr>
              <w:fldChar w:fldCharType="end"/>
            </w:r>
            <w:bookmarkEnd w:id="2"/>
            <w:r w:rsidRPr="005942EC">
              <w:rPr>
                <w:sz w:val="16"/>
                <w:szCs w:val="16"/>
              </w:rPr>
              <w:t xml:space="preserve"> Son ciertos los datos consignados en la presente </w:t>
            </w:r>
            <w:r w:rsidR="006265C0">
              <w:rPr>
                <w:sz w:val="16"/>
                <w:szCs w:val="16"/>
              </w:rPr>
              <w:t>justificación</w:t>
            </w:r>
            <w:r w:rsidRPr="005942EC">
              <w:rPr>
                <w:sz w:val="16"/>
                <w:szCs w:val="16"/>
              </w:rPr>
              <w:t xml:space="preserve"> comprometiéndose a probar documentalmente los mismos, cuando se le requiera para ello.</w:t>
            </w:r>
          </w:p>
          <w:p w14:paraId="7780ECFD" w14:textId="77777777" w:rsidR="00150F7C" w:rsidRPr="00E32B56" w:rsidRDefault="00150F7C" w:rsidP="00510B6C">
            <w:pPr>
              <w:autoSpaceDE w:val="0"/>
              <w:autoSpaceDN w:val="0"/>
              <w:adjustRightInd w:val="0"/>
              <w:jc w:val="both"/>
              <w:rPr>
                <w:rStyle w:val="nfasis"/>
                <w:b/>
                <w:i w:val="0"/>
                <w:sz w:val="20"/>
                <w:szCs w:val="20"/>
              </w:rPr>
            </w:pPr>
          </w:p>
          <w:p w14:paraId="2810A78A" w14:textId="77777777" w:rsidR="000213A3" w:rsidRPr="003114B0" w:rsidRDefault="000213A3" w:rsidP="00510B6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3114B0">
              <w:rPr>
                <w:b/>
                <w:iCs/>
                <w:sz w:val="18"/>
                <w:szCs w:val="18"/>
              </w:rPr>
              <w:t>Documentación:</w:t>
            </w:r>
          </w:p>
          <w:p w14:paraId="21F815E7" w14:textId="77777777" w:rsidR="000213A3" w:rsidRPr="00E32B56" w:rsidRDefault="000213A3" w:rsidP="00510B6C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trike/>
                <w:sz w:val="16"/>
                <w:szCs w:val="16"/>
              </w:rPr>
            </w:pPr>
            <w:r w:rsidRPr="00E32B56">
              <w:rPr>
                <w:rStyle w:val="nfasis"/>
                <w:i w:val="0"/>
                <w:sz w:val="16"/>
                <w:szCs w:val="16"/>
              </w:rPr>
              <w:t xml:space="preserve">Además de la información antes descrita, declara aportar los siguientes documentos: </w:t>
            </w:r>
          </w:p>
          <w:p w14:paraId="456CFE4F" w14:textId="77777777" w:rsidR="000213A3" w:rsidRPr="003114B0" w:rsidRDefault="000213A3" w:rsidP="00510B6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14B0">
              <w:rPr>
                <w:iCs/>
              </w:rPr>
              <w:t xml:space="preserve">        </w:t>
            </w:r>
          </w:p>
          <w:p w14:paraId="0164E9CE" w14:textId="77777777" w:rsidR="000213A3" w:rsidRDefault="000213A3" w:rsidP="00316E1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14B0">
              <w:rPr>
                <w:sz w:val="16"/>
                <w:szCs w:val="16"/>
              </w:rPr>
              <w:t xml:space="preserve">        </w:t>
            </w:r>
            <w:r w:rsidRPr="003114B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4B0">
              <w:rPr>
                <w:sz w:val="16"/>
                <w:szCs w:val="16"/>
              </w:rPr>
              <w:instrText xml:space="preserve"> FORMCHECKBOX </w:instrText>
            </w:r>
            <w:r w:rsidRPr="003114B0">
              <w:rPr>
                <w:sz w:val="16"/>
                <w:szCs w:val="16"/>
              </w:rPr>
            </w:r>
            <w:r w:rsidRPr="003114B0">
              <w:rPr>
                <w:sz w:val="16"/>
                <w:szCs w:val="16"/>
              </w:rPr>
              <w:fldChar w:fldCharType="end"/>
            </w:r>
            <w:r w:rsidRPr="003114B0">
              <w:rPr>
                <w:sz w:val="16"/>
                <w:szCs w:val="16"/>
              </w:rPr>
              <w:t xml:space="preserve"> </w:t>
            </w:r>
            <w:r w:rsidRPr="00E32B56">
              <w:rPr>
                <w:sz w:val="16"/>
                <w:szCs w:val="16"/>
              </w:rPr>
              <w:t>Facturas relativ</w:t>
            </w:r>
            <w:r w:rsidR="00903143">
              <w:rPr>
                <w:sz w:val="16"/>
                <w:szCs w:val="16"/>
              </w:rPr>
              <w:t xml:space="preserve">as a los cursos </w:t>
            </w:r>
            <w:r w:rsidRPr="00E32B56">
              <w:rPr>
                <w:sz w:val="16"/>
                <w:szCs w:val="16"/>
              </w:rPr>
              <w:t>realizad</w:t>
            </w:r>
            <w:r w:rsidR="00903143">
              <w:rPr>
                <w:sz w:val="16"/>
                <w:szCs w:val="16"/>
              </w:rPr>
              <w:t>o</w:t>
            </w:r>
            <w:r w:rsidRPr="00E32B56">
              <w:rPr>
                <w:sz w:val="16"/>
                <w:szCs w:val="16"/>
              </w:rPr>
              <w:t>s.</w:t>
            </w:r>
          </w:p>
          <w:p w14:paraId="176A33CB" w14:textId="77777777" w:rsidR="00316E1A" w:rsidRPr="003114B0" w:rsidRDefault="00316E1A" w:rsidP="00316E1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6051AFD0" w14:textId="77777777" w:rsidR="000213A3" w:rsidRPr="00E3489D" w:rsidRDefault="000213A3" w:rsidP="004E7C3A">
            <w:pPr>
              <w:autoSpaceDE w:val="0"/>
              <w:autoSpaceDN w:val="0"/>
              <w:adjustRightInd w:val="0"/>
              <w:ind w:left="597" w:hanging="283"/>
              <w:jc w:val="both"/>
              <w:rPr>
                <w:sz w:val="16"/>
                <w:szCs w:val="16"/>
              </w:rPr>
            </w:pPr>
            <w:r w:rsidRPr="003114B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4B0">
              <w:rPr>
                <w:sz w:val="16"/>
                <w:szCs w:val="16"/>
              </w:rPr>
              <w:instrText xml:space="preserve"> FORMCHECKBOX </w:instrText>
            </w:r>
            <w:r w:rsidRPr="003114B0">
              <w:rPr>
                <w:sz w:val="16"/>
                <w:szCs w:val="16"/>
              </w:rPr>
            </w:r>
            <w:r w:rsidRPr="003114B0">
              <w:rPr>
                <w:sz w:val="16"/>
                <w:szCs w:val="16"/>
              </w:rPr>
              <w:fldChar w:fldCharType="end"/>
            </w:r>
            <w:r w:rsidRPr="003114B0">
              <w:rPr>
                <w:sz w:val="16"/>
                <w:szCs w:val="16"/>
              </w:rPr>
              <w:t xml:space="preserve"> </w:t>
            </w:r>
            <w:r w:rsidRPr="00E32B56">
              <w:rPr>
                <w:sz w:val="16"/>
                <w:szCs w:val="16"/>
              </w:rPr>
              <w:t>Documentación que</w:t>
            </w:r>
            <w:r w:rsidRPr="003114B0">
              <w:rPr>
                <w:sz w:val="16"/>
                <w:szCs w:val="16"/>
              </w:rPr>
              <w:t xml:space="preserve"> </w:t>
            </w:r>
            <w:r w:rsidRPr="00E32B56">
              <w:rPr>
                <w:sz w:val="16"/>
                <w:szCs w:val="16"/>
              </w:rPr>
              <w:t>acredite la efectividad del pago de las facturas, conforme a l</w:t>
            </w:r>
            <w:r w:rsidR="00903143">
              <w:rPr>
                <w:sz w:val="16"/>
                <w:szCs w:val="16"/>
              </w:rPr>
              <w:t xml:space="preserve">o </w:t>
            </w:r>
            <w:r w:rsidR="00903143" w:rsidRPr="00E3489D">
              <w:rPr>
                <w:sz w:val="16"/>
                <w:szCs w:val="16"/>
              </w:rPr>
              <w:t xml:space="preserve">dispuesto en </w:t>
            </w:r>
            <w:r w:rsidR="009A731E" w:rsidRPr="00E3489D">
              <w:rPr>
                <w:sz w:val="16"/>
                <w:szCs w:val="16"/>
              </w:rPr>
              <w:t xml:space="preserve">el </w:t>
            </w:r>
            <w:r w:rsidR="009A731E" w:rsidRPr="00C40B2E">
              <w:rPr>
                <w:sz w:val="16"/>
                <w:szCs w:val="16"/>
              </w:rPr>
              <w:t xml:space="preserve">artículo </w:t>
            </w:r>
            <w:r w:rsidR="00903143" w:rsidRPr="00C40B2E">
              <w:rPr>
                <w:sz w:val="16"/>
                <w:szCs w:val="16"/>
              </w:rPr>
              <w:t xml:space="preserve">12 del </w:t>
            </w:r>
            <w:r w:rsidR="00316E1A" w:rsidRPr="00C40B2E">
              <w:rPr>
                <w:sz w:val="16"/>
                <w:szCs w:val="16"/>
              </w:rPr>
              <w:t>D</w:t>
            </w:r>
            <w:r w:rsidR="00903143" w:rsidRPr="00C40B2E">
              <w:rPr>
                <w:sz w:val="16"/>
                <w:szCs w:val="16"/>
              </w:rPr>
              <w:t>ecreto</w:t>
            </w:r>
            <w:r w:rsidR="00316E1A" w:rsidRPr="00C40B2E">
              <w:rPr>
                <w:sz w:val="16"/>
                <w:szCs w:val="16"/>
              </w:rPr>
              <w:t xml:space="preserve"> 28/2022, de 26 de abril</w:t>
            </w:r>
          </w:p>
          <w:p w14:paraId="38D2A554" w14:textId="77777777" w:rsidR="004F5EB7" w:rsidRPr="00E3489D" w:rsidRDefault="004F5EB7" w:rsidP="004E7C3A">
            <w:pPr>
              <w:autoSpaceDE w:val="0"/>
              <w:autoSpaceDN w:val="0"/>
              <w:adjustRightInd w:val="0"/>
              <w:ind w:left="597" w:hanging="283"/>
              <w:jc w:val="both"/>
              <w:rPr>
                <w:sz w:val="16"/>
                <w:szCs w:val="16"/>
              </w:rPr>
            </w:pPr>
          </w:p>
          <w:p w14:paraId="041D52BF" w14:textId="77777777" w:rsidR="0094190E" w:rsidRPr="00D07872" w:rsidRDefault="004F5EB7" w:rsidP="004F5EB7">
            <w:pPr>
              <w:autoSpaceDE w:val="0"/>
              <w:autoSpaceDN w:val="0"/>
              <w:adjustRightInd w:val="0"/>
              <w:ind w:left="597" w:hanging="283"/>
              <w:jc w:val="both"/>
              <w:rPr>
                <w:sz w:val="16"/>
                <w:szCs w:val="16"/>
              </w:rPr>
            </w:pPr>
            <w:r w:rsidRPr="003114B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4B0">
              <w:rPr>
                <w:sz w:val="16"/>
                <w:szCs w:val="16"/>
              </w:rPr>
              <w:instrText xml:space="preserve"> FORMCHECKBOX </w:instrText>
            </w:r>
            <w:r w:rsidRPr="003114B0">
              <w:rPr>
                <w:sz w:val="16"/>
                <w:szCs w:val="16"/>
              </w:rPr>
            </w:r>
            <w:r w:rsidRPr="003114B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4190E" w:rsidRPr="00D07872">
              <w:rPr>
                <w:sz w:val="16"/>
                <w:szCs w:val="16"/>
              </w:rPr>
              <w:t>Certificado o documentación acreditativa de cada uno de los cursos realizados, emitida por las entidades previstas en los apartados 3 y 4 del artículo 2 de</w:t>
            </w:r>
            <w:r w:rsidR="006424D8">
              <w:rPr>
                <w:sz w:val="16"/>
                <w:szCs w:val="16"/>
              </w:rPr>
              <w:t>l Decreto 28/2022, de 26 de abril</w:t>
            </w:r>
            <w:r w:rsidR="0094190E" w:rsidRPr="00D07872">
              <w:rPr>
                <w:sz w:val="16"/>
                <w:szCs w:val="16"/>
              </w:rPr>
              <w:t>, que contenga al menos, la siguiente información detallada sobre los mismos: denominación, entidad formadora, fecha o fechas de realización, duración, coste y modalidad</w:t>
            </w:r>
            <w:r w:rsidR="00F9321C" w:rsidRPr="00D07872">
              <w:rPr>
                <w:sz w:val="16"/>
                <w:szCs w:val="16"/>
              </w:rPr>
              <w:t xml:space="preserve"> </w:t>
            </w:r>
            <w:r w:rsidR="00F9321C" w:rsidRPr="00D07872">
              <w:rPr>
                <w:sz w:val="16"/>
                <w:szCs w:val="16"/>
                <w:u w:val="single"/>
              </w:rPr>
              <w:t>(sólo en el caso de no haber presentado esta documentación junto con el Anexo II de solicitud de ayuda</w:t>
            </w:r>
            <w:r w:rsidR="00F9321C" w:rsidRPr="00D07872">
              <w:rPr>
                <w:sz w:val="16"/>
                <w:szCs w:val="16"/>
              </w:rPr>
              <w:t>).</w:t>
            </w:r>
          </w:p>
          <w:p w14:paraId="73FC2AF2" w14:textId="77777777" w:rsidR="003114B0" w:rsidRDefault="003114B0" w:rsidP="004E7C3A">
            <w:pPr>
              <w:autoSpaceDE w:val="0"/>
              <w:autoSpaceDN w:val="0"/>
              <w:adjustRightInd w:val="0"/>
              <w:ind w:left="597" w:hanging="283"/>
              <w:jc w:val="both"/>
              <w:rPr>
                <w:sz w:val="16"/>
                <w:szCs w:val="16"/>
              </w:rPr>
            </w:pPr>
          </w:p>
          <w:p w14:paraId="2C0883A5" w14:textId="77777777" w:rsidR="003114B0" w:rsidRDefault="003114B0" w:rsidP="004E7C3A">
            <w:pPr>
              <w:autoSpaceDE w:val="0"/>
              <w:autoSpaceDN w:val="0"/>
              <w:adjustRightInd w:val="0"/>
              <w:ind w:left="597" w:hanging="283"/>
              <w:jc w:val="both"/>
              <w:rPr>
                <w:sz w:val="16"/>
                <w:szCs w:val="16"/>
              </w:rPr>
            </w:pPr>
            <w:r w:rsidRPr="003114B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4B0">
              <w:rPr>
                <w:sz w:val="16"/>
                <w:szCs w:val="16"/>
              </w:rPr>
              <w:instrText xml:space="preserve"> FORMCHECKBOX </w:instrText>
            </w:r>
            <w:r w:rsidRPr="003114B0">
              <w:rPr>
                <w:sz w:val="16"/>
                <w:szCs w:val="16"/>
              </w:rPr>
            </w:r>
            <w:r w:rsidRPr="003114B0">
              <w:rPr>
                <w:sz w:val="16"/>
                <w:szCs w:val="16"/>
              </w:rPr>
              <w:fldChar w:fldCharType="end"/>
            </w:r>
            <w:r w:rsidRPr="003114B0">
              <w:rPr>
                <w:sz w:val="16"/>
                <w:szCs w:val="16"/>
              </w:rPr>
              <w:t xml:space="preserve"> Carta de pago de reintegro en el supuesto de remanentes no aplicados</w:t>
            </w:r>
            <w:r>
              <w:rPr>
                <w:sz w:val="16"/>
                <w:szCs w:val="16"/>
              </w:rPr>
              <w:t xml:space="preserve"> de la subvención otorgada</w:t>
            </w:r>
            <w:r w:rsidRPr="003114B0">
              <w:rPr>
                <w:sz w:val="16"/>
                <w:szCs w:val="16"/>
              </w:rPr>
              <w:t>, así como de los intereses derivados de los mismos</w:t>
            </w:r>
            <w:r w:rsidR="002A48FA">
              <w:rPr>
                <w:sz w:val="16"/>
                <w:szCs w:val="16"/>
              </w:rPr>
              <w:t>.</w:t>
            </w:r>
          </w:p>
          <w:p w14:paraId="5DAF22FD" w14:textId="77777777" w:rsidR="003114B0" w:rsidRPr="004E7C3A" w:rsidRDefault="003114B0" w:rsidP="003114B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14:paraId="3D8FC747" w14:textId="77777777" w:rsidR="000213A3" w:rsidRPr="00E32B56" w:rsidRDefault="000213A3" w:rsidP="00E936FC">
      <w:pPr>
        <w:rPr>
          <w:rFonts w:ascii="Arial Narrow" w:hAnsi="Arial Narrow"/>
          <w:sz w:val="22"/>
          <w:szCs w:val="22"/>
        </w:rPr>
      </w:pPr>
    </w:p>
    <w:p w14:paraId="4FDCBC6B" w14:textId="77777777" w:rsidR="000213A3" w:rsidRPr="00E32B56" w:rsidRDefault="000213A3" w:rsidP="00E936FC">
      <w:pPr>
        <w:rPr>
          <w:rFonts w:ascii="Arial Narrow" w:hAnsi="Arial Narrow"/>
          <w:sz w:val="22"/>
          <w:szCs w:val="22"/>
        </w:rPr>
      </w:pPr>
    </w:p>
    <w:p w14:paraId="6235359A" w14:textId="77777777" w:rsidR="000213A3" w:rsidRPr="00E32B56" w:rsidRDefault="000213A3" w:rsidP="000213A3">
      <w:pPr>
        <w:ind w:left="1416"/>
        <w:jc w:val="center"/>
        <w:rPr>
          <w:sz w:val="20"/>
          <w:szCs w:val="20"/>
        </w:rPr>
      </w:pPr>
    </w:p>
    <w:p w14:paraId="2E5641E4" w14:textId="77777777" w:rsidR="000213A3" w:rsidRPr="00E32B56" w:rsidRDefault="000213A3" w:rsidP="00841102">
      <w:pPr>
        <w:ind w:left="3540" w:firstLine="708"/>
        <w:jc w:val="center"/>
        <w:rPr>
          <w:sz w:val="20"/>
          <w:szCs w:val="20"/>
        </w:rPr>
      </w:pPr>
      <w:r w:rsidRPr="00E32B56">
        <w:rPr>
          <w:sz w:val="20"/>
          <w:szCs w:val="20"/>
        </w:rPr>
        <w:t>En</w:t>
      </w:r>
      <w:r w:rsidR="00A238A9">
        <w:rPr>
          <w:sz w:val="20"/>
          <w:szCs w:val="20"/>
        </w:rPr>
        <w:t xml:space="preserve">      </w:t>
      </w:r>
      <w:proofErr w:type="gramStart"/>
      <w:r w:rsidR="00A238A9">
        <w:rPr>
          <w:sz w:val="20"/>
          <w:szCs w:val="20"/>
        </w:rPr>
        <w:t xml:space="preserve">  </w:t>
      </w:r>
      <w:r w:rsidRPr="00E32B56">
        <w:rPr>
          <w:sz w:val="20"/>
          <w:szCs w:val="20"/>
        </w:rPr>
        <w:t>,</w:t>
      </w:r>
      <w:proofErr w:type="gramEnd"/>
      <w:r w:rsidRPr="00E32B56">
        <w:rPr>
          <w:sz w:val="20"/>
          <w:szCs w:val="20"/>
        </w:rPr>
        <w:t xml:space="preserve"> a </w:t>
      </w:r>
      <w:r w:rsidR="00A238A9">
        <w:rPr>
          <w:sz w:val="20"/>
          <w:szCs w:val="20"/>
        </w:rPr>
        <w:t xml:space="preserve">         </w:t>
      </w:r>
      <w:r w:rsidRPr="00E32B56">
        <w:rPr>
          <w:sz w:val="20"/>
          <w:szCs w:val="20"/>
        </w:rPr>
        <w:t xml:space="preserve">     </w:t>
      </w:r>
      <w:proofErr w:type="spellStart"/>
      <w:r w:rsidRPr="00E32B56">
        <w:rPr>
          <w:sz w:val="20"/>
          <w:szCs w:val="20"/>
        </w:rPr>
        <w:t>de</w:t>
      </w:r>
      <w:proofErr w:type="spellEnd"/>
      <w:r w:rsidRPr="00E32B56">
        <w:rPr>
          <w:sz w:val="20"/>
          <w:szCs w:val="20"/>
        </w:rPr>
        <w:t xml:space="preserve"> </w:t>
      </w:r>
      <w:r w:rsidR="00A238A9">
        <w:rPr>
          <w:sz w:val="20"/>
          <w:szCs w:val="20"/>
        </w:rPr>
        <w:t xml:space="preserve">         </w:t>
      </w:r>
      <w:r w:rsidRPr="00E32B56">
        <w:rPr>
          <w:sz w:val="20"/>
          <w:szCs w:val="20"/>
        </w:rPr>
        <w:t xml:space="preserve">   de </w:t>
      </w:r>
    </w:p>
    <w:p w14:paraId="3E2AA5B7" w14:textId="77777777" w:rsidR="000213A3" w:rsidRPr="00E32B56" w:rsidRDefault="000213A3" w:rsidP="000213A3">
      <w:pPr>
        <w:jc w:val="right"/>
        <w:outlineLvl w:val="0"/>
        <w:rPr>
          <w:sz w:val="8"/>
          <w:szCs w:val="8"/>
        </w:rPr>
      </w:pP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</w:p>
    <w:p w14:paraId="052427D0" w14:textId="77777777" w:rsidR="000213A3" w:rsidRPr="00E32B56" w:rsidRDefault="000213A3" w:rsidP="00250F81">
      <w:pPr>
        <w:rPr>
          <w:sz w:val="20"/>
          <w:szCs w:val="20"/>
        </w:rPr>
      </w:pPr>
      <w:r w:rsidRPr="00E32B56">
        <w:rPr>
          <w:sz w:val="20"/>
          <w:szCs w:val="20"/>
        </w:rPr>
        <w:t xml:space="preserve"> </w:t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</w:p>
    <w:p w14:paraId="5718113B" w14:textId="77777777" w:rsidR="000213A3" w:rsidRPr="00E32B56" w:rsidRDefault="000213A3" w:rsidP="00250F81">
      <w:pPr>
        <w:rPr>
          <w:sz w:val="20"/>
          <w:szCs w:val="20"/>
        </w:rPr>
      </w:pPr>
    </w:p>
    <w:p w14:paraId="5159E6E3" w14:textId="77777777" w:rsidR="000213A3" w:rsidRPr="00E32B56" w:rsidRDefault="000213A3" w:rsidP="00250F81">
      <w:pPr>
        <w:rPr>
          <w:sz w:val="20"/>
          <w:szCs w:val="20"/>
        </w:rPr>
      </w:pPr>
    </w:p>
    <w:p w14:paraId="00FB863C" w14:textId="77777777" w:rsidR="000213A3" w:rsidRPr="00E32B56" w:rsidRDefault="00841102" w:rsidP="00250F81">
      <w:pPr>
        <w:rPr>
          <w:sz w:val="20"/>
          <w:szCs w:val="20"/>
        </w:rPr>
      </w:pP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  <w:t xml:space="preserve">      </w:t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  <w:t xml:space="preserve">            </w:t>
      </w:r>
      <w:proofErr w:type="spellStart"/>
      <w:r w:rsidR="000213A3" w:rsidRPr="00E32B56">
        <w:rPr>
          <w:sz w:val="20"/>
          <w:szCs w:val="20"/>
        </w:rPr>
        <w:t>Fdo</w:t>
      </w:r>
      <w:proofErr w:type="spellEnd"/>
      <w:r w:rsidR="000213A3" w:rsidRPr="00E32B56">
        <w:rPr>
          <w:sz w:val="20"/>
          <w:szCs w:val="20"/>
        </w:rPr>
        <w:t xml:space="preserve">:                                                  </w:t>
      </w:r>
    </w:p>
    <w:p w14:paraId="4C595143" w14:textId="77777777" w:rsidR="000213A3" w:rsidRPr="00E32B56" w:rsidRDefault="000213A3" w:rsidP="00250F81">
      <w:pPr>
        <w:rPr>
          <w:sz w:val="20"/>
          <w:szCs w:val="20"/>
        </w:rPr>
      </w:pPr>
      <w:r w:rsidRPr="00E32B56">
        <w:rPr>
          <w:sz w:val="20"/>
          <w:szCs w:val="20"/>
        </w:rPr>
        <w:t xml:space="preserve">                                                                                     </w:t>
      </w:r>
    </w:p>
    <w:p w14:paraId="198F4A4A" w14:textId="77777777" w:rsidR="000213A3" w:rsidRPr="00E32B56" w:rsidRDefault="000213A3" w:rsidP="00250F81">
      <w:pPr>
        <w:rPr>
          <w:sz w:val="20"/>
          <w:szCs w:val="20"/>
        </w:rPr>
      </w:pPr>
    </w:p>
    <w:p w14:paraId="2921BABF" w14:textId="675ADAC2" w:rsidR="000213A3" w:rsidRPr="00E32B56" w:rsidRDefault="00872F01" w:rsidP="000213A3">
      <w:pPr>
        <w:rPr>
          <w:rFonts w:ascii="Arial Narrow" w:hAnsi="Arial Narrow"/>
          <w:sz w:val="22"/>
          <w:szCs w:val="22"/>
        </w:rPr>
      </w:pPr>
      <w:r w:rsidRPr="00E32B5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564436" wp14:editId="200E8040">
                <wp:simplePos x="0" y="0"/>
                <wp:positionH relativeFrom="column">
                  <wp:posOffset>104775</wp:posOffset>
                </wp:positionH>
                <wp:positionV relativeFrom="paragraph">
                  <wp:posOffset>1022985</wp:posOffset>
                </wp:positionV>
                <wp:extent cx="6256655" cy="659130"/>
                <wp:effectExtent l="0" t="0" r="0" b="7620"/>
                <wp:wrapNone/>
                <wp:docPr id="1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B3AEA" w14:textId="77777777" w:rsidR="0023677A" w:rsidRPr="00250F81" w:rsidRDefault="000213A3" w:rsidP="00250F81">
                            <w:pPr>
                              <w:pStyle w:val="Default"/>
                              <w:spacing w:before="120" w:after="120"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Organismo destinatario: </w:t>
                            </w:r>
                            <w:r w:rsidR="00517905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Viceconsejerí</w:t>
                            </w:r>
                            <w:r w:rsidR="0023677A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D512C8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23677A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Empleo, Di</w:t>
                            </w:r>
                            <w:r w:rsidR="00D512C8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á</w:t>
                            </w:r>
                            <w:r w:rsidR="0023677A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logo Social y </w:t>
                            </w:r>
                            <w:r w:rsid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Seguridad y Salud </w:t>
                            </w:r>
                            <w:r w:rsidR="0023677A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Laboral</w:t>
                            </w:r>
                            <w:r w:rsid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1002D7" w14:textId="77777777" w:rsidR="000213A3" w:rsidRPr="00250F81" w:rsidRDefault="00250F81" w:rsidP="00250F81">
                            <w:pPr>
                              <w:spacing w:before="120" w:after="120" w:line="280" w:lineRule="exact"/>
                              <w:jc w:val="both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2550">
                              <w:rPr>
                                <w:sz w:val="20"/>
                                <w:szCs w:val="20"/>
                              </w:rPr>
                              <w:t xml:space="preserve">Servicio de Prevención de Riesgos Laborales. </w:t>
                            </w:r>
                            <w:r w:rsidR="000213A3" w:rsidRPr="00E72550">
                              <w:rPr>
                                <w:sz w:val="20"/>
                                <w:szCs w:val="20"/>
                              </w:rPr>
                              <w:t xml:space="preserve">Código </w:t>
                            </w:r>
                            <w:r w:rsidR="000213A3" w:rsidRPr="00E72550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</w:rPr>
                              <w:t>DIR3:</w:t>
                            </w:r>
                            <w:r w:rsidR="00517905" w:rsidRPr="00E72550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677A" w:rsidRPr="00E72550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</w:rPr>
                              <w:t>A080</w:t>
                            </w:r>
                            <w:r w:rsidRPr="00E72550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</w:rPr>
                              <w:t>44828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4436" id="Cuadro de texto 1" o:spid="_x0000_s1029" type="#_x0000_t202" style="position:absolute;margin-left:8.25pt;margin-top:80.55pt;width:492.65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" filled="f">
                <v:textbox>
                  <w:txbxContent>
                    <w:p w14:paraId="4DFB3AEA" w14:textId="77777777" w:rsidR="0023677A" w:rsidRPr="00250F81" w:rsidRDefault="000213A3" w:rsidP="00250F81">
                      <w:pPr>
                        <w:pStyle w:val="Default"/>
                        <w:spacing w:before="120" w:after="120" w:line="28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Organismo destinatario: </w:t>
                      </w:r>
                      <w:r w:rsidR="00517905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Viceconsejerí</w:t>
                      </w:r>
                      <w:r w:rsidR="0023677A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="00D512C8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</w:t>
                      </w:r>
                      <w:r w:rsidR="0023677A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Empleo, Di</w:t>
                      </w:r>
                      <w:r w:rsidR="00D512C8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á</w:t>
                      </w:r>
                      <w:r w:rsidR="0023677A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logo Social y </w:t>
                      </w:r>
                      <w:r w:rsid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Seguridad y Salud </w:t>
                      </w:r>
                      <w:r w:rsidR="0023677A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Laboral</w:t>
                      </w:r>
                      <w:r w:rsid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A1002D7" w14:textId="77777777" w:rsidR="000213A3" w:rsidRPr="00250F81" w:rsidRDefault="00250F81" w:rsidP="00250F81">
                      <w:pPr>
                        <w:spacing w:before="120" w:after="120" w:line="280" w:lineRule="exact"/>
                        <w:jc w:val="both"/>
                        <w:rPr>
                          <w:rFonts w:eastAsia="Calibri"/>
                          <w:color w:val="000000"/>
                          <w:sz w:val="20"/>
                          <w:szCs w:val="20"/>
                        </w:rPr>
                      </w:pPr>
                      <w:r w:rsidRPr="00E72550">
                        <w:rPr>
                          <w:sz w:val="20"/>
                          <w:szCs w:val="20"/>
                        </w:rPr>
                        <w:t xml:space="preserve">Servicio de Prevención de Riesgos Laborales. </w:t>
                      </w:r>
                      <w:r w:rsidR="000213A3" w:rsidRPr="00E72550">
                        <w:rPr>
                          <w:sz w:val="20"/>
                          <w:szCs w:val="20"/>
                        </w:rPr>
                        <w:t xml:space="preserve">Código </w:t>
                      </w:r>
                      <w:r w:rsidR="000213A3" w:rsidRPr="00E72550">
                        <w:rPr>
                          <w:rFonts w:eastAsia="Calibri"/>
                          <w:color w:val="000000"/>
                          <w:sz w:val="20"/>
                          <w:szCs w:val="20"/>
                        </w:rPr>
                        <w:t>DIR3:</w:t>
                      </w:r>
                      <w:r w:rsidR="00517905" w:rsidRPr="00E72550">
                        <w:rPr>
                          <w:rFonts w:eastAsia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3677A" w:rsidRPr="00E72550">
                        <w:rPr>
                          <w:rFonts w:eastAsia="Calibri"/>
                          <w:color w:val="000000"/>
                          <w:sz w:val="20"/>
                          <w:szCs w:val="20"/>
                        </w:rPr>
                        <w:t>A080</w:t>
                      </w:r>
                      <w:r w:rsidRPr="00E72550">
                        <w:rPr>
                          <w:rFonts w:eastAsia="Calibri"/>
                          <w:color w:val="000000"/>
                          <w:sz w:val="20"/>
                          <w:szCs w:val="20"/>
                        </w:rPr>
                        <w:t>44828</w:t>
                      </w:r>
                    </w:p>
                  </w:txbxContent>
                </v:textbox>
              </v:shape>
            </w:pict>
          </mc:Fallback>
        </mc:AlternateContent>
      </w:r>
      <w:r w:rsidR="000213A3" w:rsidRPr="00E32B56">
        <w:rPr>
          <w:sz w:val="20"/>
          <w:szCs w:val="20"/>
        </w:rPr>
        <w:t xml:space="preserve">                                                                               </w:t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</w:p>
    <w:sectPr w:rsidR="000213A3" w:rsidRPr="00E32B56" w:rsidSect="00223A2C">
      <w:pgSz w:w="11906" w:h="16838" w:code="9"/>
      <w:pgMar w:top="1701" w:right="748" w:bottom="284" w:left="851" w:header="70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3A4F0" w14:textId="77777777" w:rsidR="009D20D8" w:rsidRDefault="009D20D8">
      <w:r>
        <w:separator/>
      </w:r>
    </w:p>
  </w:endnote>
  <w:endnote w:type="continuationSeparator" w:id="0">
    <w:p w14:paraId="55E3CB2B" w14:textId="77777777" w:rsidR="009D20D8" w:rsidRDefault="009D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D001" w14:textId="308C34BB" w:rsidR="00DA5836" w:rsidRPr="003664B5" w:rsidRDefault="00872F0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3B986" wp14:editId="0F1EED8F">
              <wp:simplePos x="0" y="0"/>
              <wp:positionH relativeFrom="column">
                <wp:posOffset>5943600</wp:posOffset>
              </wp:positionH>
              <wp:positionV relativeFrom="paragraph">
                <wp:posOffset>291465</wp:posOffset>
              </wp:positionV>
              <wp:extent cx="1028700" cy="252730"/>
              <wp:effectExtent l="0" t="0" r="2540" b="0"/>
              <wp:wrapNone/>
              <wp:docPr id="182076556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AC410" w14:textId="77777777" w:rsidR="00DA5836" w:rsidRPr="00147E53" w:rsidRDefault="00DA5836" w:rsidP="003664B5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147E53">
                            <w:rPr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5CD8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7E53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5CD8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8005860" w14:textId="77777777" w:rsidR="00DA5836" w:rsidRPr="00147E53" w:rsidRDefault="00DA583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3B9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68pt;margin-top:22.95pt;width:81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" filled="f" stroked="f">
              <v:textbox>
                <w:txbxContent>
                  <w:p w14:paraId="10BAC410" w14:textId="77777777" w:rsidR="00DA5836" w:rsidRPr="00147E53" w:rsidRDefault="00DA5836" w:rsidP="003664B5">
                    <w:pPr>
                      <w:pStyle w:val="Piedepgina"/>
                      <w:rPr>
                        <w:sz w:val="16"/>
                        <w:szCs w:val="16"/>
                      </w:rPr>
                    </w:pPr>
                    <w:r w:rsidRPr="00147E53">
                      <w:rPr>
                        <w:sz w:val="16"/>
                        <w:szCs w:val="16"/>
                      </w:rPr>
                      <w:t xml:space="preserve">Página 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345CD8"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 w:rsidRPr="00147E53">
                      <w:rPr>
                        <w:sz w:val="16"/>
                        <w:szCs w:val="16"/>
                      </w:rPr>
                      <w:t xml:space="preserve"> de 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345CD8">
                      <w:rPr>
                        <w:rStyle w:val="Nmerodepgina"/>
                        <w:noProof/>
                        <w:sz w:val="16"/>
                        <w:szCs w:val="16"/>
                      </w:rPr>
                      <w:t>4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14:paraId="68005860" w14:textId="77777777" w:rsidR="00DA5836" w:rsidRPr="00147E53" w:rsidRDefault="00DA583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56643" w14:textId="77777777" w:rsidR="009D20D8" w:rsidRDefault="009D20D8">
      <w:r>
        <w:separator/>
      </w:r>
    </w:p>
  </w:footnote>
  <w:footnote w:type="continuationSeparator" w:id="0">
    <w:p w14:paraId="3DF9E2C5" w14:textId="77777777" w:rsidR="009D20D8" w:rsidRDefault="009D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808DA" w14:textId="2ED03B07" w:rsidR="00ED5B49" w:rsidRPr="002C155E" w:rsidRDefault="00872F01" w:rsidP="00D56123">
    <w:pPr>
      <w:pStyle w:val="Encabezado"/>
      <w:tabs>
        <w:tab w:val="clear" w:pos="4252"/>
        <w:tab w:val="clear" w:pos="8504"/>
        <w:tab w:val="left" w:pos="1875"/>
      </w:tabs>
      <w:rPr>
        <w:color w:val="1F497D"/>
        <w:sz w:val="14"/>
        <w:szCs w:val="14"/>
      </w:rPr>
    </w:pPr>
    <w:r w:rsidRPr="00D56123">
      <w:rPr>
        <w:noProof/>
      </w:rPr>
      <w:drawing>
        <wp:anchor distT="0" distB="0" distL="114300" distR="114300" simplePos="0" relativeHeight="251658240" behindDoc="0" locked="0" layoutInCell="1" allowOverlap="1" wp14:anchorId="60FDED41" wp14:editId="72B1ECA4">
          <wp:simplePos x="0" y="0"/>
          <wp:positionH relativeFrom="column">
            <wp:posOffset>33020</wp:posOffset>
          </wp:positionH>
          <wp:positionV relativeFrom="paragraph">
            <wp:posOffset>-111125</wp:posOffset>
          </wp:positionV>
          <wp:extent cx="1056640" cy="712470"/>
          <wp:effectExtent l="0" t="0" r="0" b="0"/>
          <wp:wrapSquare wrapText="bothSides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836">
      <w:t xml:space="preserve">     </w:t>
    </w:r>
    <w:r w:rsidR="00DA5836">
      <w:rPr>
        <w:b/>
        <w:sz w:val="16"/>
        <w:szCs w:val="16"/>
      </w:rPr>
      <w:t xml:space="preserve"> </w:t>
    </w:r>
    <w:r w:rsidR="00ED5B49">
      <w:rPr>
        <w:b/>
        <w:sz w:val="16"/>
        <w:szCs w:val="16"/>
        <w:lang w:val="es-ES"/>
      </w:rPr>
      <w:t xml:space="preserve">    </w:t>
    </w:r>
  </w:p>
  <w:p w14:paraId="18088E4E" w14:textId="77777777" w:rsidR="00D56123" w:rsidRPr="00D56123" w:rsidRDefault="00FF2BFC" w:rsidP="00FF2BFC">
    <w:pPr>
      <w:tabs>
        <w:tab w:val="left" w:pos="3288"/>
      </w:tabs>
    </w:pPr>
    <w:r>
      <w:tab/>
    </w:r>
  </w:p>
  <w:p w14:paraId="1B480A86" w14:textId="77777777" w:rsidR="00D56123" w:rsidRPr="00D56123" w:rsidRDefault="00D56123" w:rsidP="00D56123">
    <w:pPr>
      <w:tabs>
        <w:tab w:val="left" w:pos="1875"/>
      </w:tabs>
    </w:pPr>
  </w:p>
  <w:p w14:paraId="35C87565" w14:textId="77777777" w:rsidR="00D56123" w:rsidRPr="00D56123" w:rsidRDefault="00FF2BFC" w:rsidP="00FF2BFC">
    <w:pPr>
      <w:tabs>
        <w:tab w:val="left" w:pos="2859"/>
      </w:tabs>
    </w:pPr>
    <w:r>
      <w:tab/>
    </w:r>
  </w:p>
  <w:p w14:paraId="664C7ECD" w14:textId="77777777" w:rsidR="00D56123" w:rsidRPr="00D56123" w:rsidRDefault="00D56123" w:rsidP="00D56123">
    <w:pPr>
      <w:tabs>
        <w:tab w:val="left" w:pos="1875"/>
        <w:tab w:val="left" w:pos="4500"/>
      </w:tabs>
      <w:spacing w:before="120"/>
      <w:rPr>
        <w:b/>
        <w:sz w:val="16"/>
        <w:szCs w:val="16"/>
      </w:rPr>
    </w:pPr>
    <w:r w:rsidRPr="00D56123">
      <w:rPr>
        <w:b/>
        <w:sz w:val="16"/>
        <w:szCs w:val="16"/>
      </w:rPr>
      <w:t>Consejería de Economía, Empresas y Empleo</w:t>
    </w:r>
  </w:p>
  <w:p w14:paraId="1FA979E2" w14:textId="77777777" w:rsidR="00517905" w:rsidRPr="00246364" w:rsidRDefault="00517905" w:rsidP="00517905">
    <w:pPr>
      <w:tabs>
        <w:tab w:val="left" w:pos="1875"/>
      </w:tabs>
      <w:rPr>
        <w:b/>
        <w:sz w:val="12"/>
        <w:szCs w:val="12"/>
      </w:rPr>
    </w:pPr>
    <w:r w:rsidRPr="00246364">
      <w:rPr>
        <w:b/>
        <w:sz w:val="12"/>
        <w:szCs w:val="12"/>
      </w:rPr>
      <w:t xml:space="preserve">Viceconsejería de Empleo, Diálogo Social y </w:t>
    </w:r>
    <w:r w:rsidR="00B02D32">
      <w:rPr>
        <w:b/>
        <w:sz w:val="12"/>
        <w:szCs w:val="12"/>
      </w:rPr>
      <w:t xml:space="preserve">Seguridad y Salud </w:t>
    </w:r>
    <w:r w:rsidRPr="00246364">
      <w:rPr>
        <w:b/>
        <w:sz w:val="12"/>
        <w:szCs w:val="12"/>
      </w:rPr>
      <w:t>Laboral</w:t>
    </w:r>
  </w:p>
  <w:p w14:paraId="43B58CCC" w14:textId="77777777" w:rsidR="00DA5836" w:rsidRPr="00D56123" w:rsidRDefault="00DA5836" w:rsidP="002530C2">
    <w:pPr>
      <w:pStyle w:val="Encabezado"/>
      <w:tabs>
        <w:tab w:val="clear" w:pos="4252"/>
        <w:tab w:val="clear" w:pos="8504"/>
        <w:tab w:val="left" w:pos="1875"/>
      </w:tabs>
      <w:rPr>
        <w:b/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93A"/>
    <w:multiLevelType w:val="hybridMultilevel"/>
    <w:tmpl w:val="9DFC6E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CE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10D9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77CF1"/>
    <w:multiLevelType w:val="hybridMultilevel"/>
    <w:tmpl w:val="9DFC6E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4302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C73"/>
    <w:multiLevelType w:val="hybridMultilevel"/>
    <w:tmpl w:val="29040B4E"/>
    <w:lvl w:ilvl="0" w:tplc="431CEB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286C13"/>
    <w:multiLevelType w:val="hybridMultilevel"/>
    <w:tmpl w:val="E54E9EB4"/>
    <w:lvl w:ilvl="0" w:tplc="1F28A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31802">
    <w:abstractNumId w:val="7"/>
  </w:num>
  <w:num w:numId="2" w16cid:durableId="1230725521">
    <w:abstractNumId w:val="6"/>
  </w:num>
  <w:num w:numId="3" w16cid:durableId="861357990">
    <w:abstractNumId w:val="5"/>
  </w:num>
  <w:num w:numId="4" w16cid:durableId="1916238080">
    <w:abstractNumId w:val="3"/>
  </w:num>
  <w:num w:numId="5" w16cid:durableId="1288782741">
    <w:abstractNumId w:val="1"/>
  </w:num>
  <w:num w:numId="6" w16cid:durableId="1752266511">
    <w:abstractNumId w:val="4"/>
  </w:num>
  <w:num w:numId="7" w16cid:durableId="1564177609">
    <w:abstractNumId w:val="0"/>
  </w:num>
  <w:num w:numId="8" w16cid:durableId="47151683">
    <w:abstractNumId w:val="8"/>
  </w:num>
  <w:num w:numId="9" w16cid:durableId="70001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RxJaOC/XRmkG04sohFEPp+fRvS/Od216G/cJJTAxti7oqG3M/RZF5JLlGcVeuFdShAUZj56bh7/e09OBfMJwA==" w:salt="iA4QkqOrXwGHZp2ss+6axg=="/>
  <w:defaultTabStop w:val="708"/>
  <w:hyphenationZone w:val="425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F41"/>
    <w:rsid w:val="00006435"/>
    <w:rsid w:val="000064D6"/>
    <w:rsid w:val="000075D7"/>
    <w:rsid w:val="00015680"/>
    <w:rsid w:val="000213A3"/>
    <w:rsid w:val="000240BF"/>
    <w:rsid w:val="000273C0"/>
    <w:rsid w:val="00034657"/>
    <w:rsid w:val="00043F07"/>
    <w:rsid w:val="00044015"/>
    <w:rsid w:val="00047819"/>
    <w:rsid w:val="000534F8"/>
    <w:rsid w:val="000564B8"/>
    <w:rsid w:val="00057F6E"/>
    <w:rsid w:val="00062D6D"/>
    <w:rsid w:val="00063B84"/>
    <w:rsid w:val="00067A77"/>
    <w:rsid w:val="00071776"/>
    <w:rsid w:val="00073AAE"/>
    <w:rsid w:val="00073E72"/>
    <w:rsid w:val="00074DEB"/>
    <w:rsid w:val="00075456"/>
    <w:rsid w:val="00080B07"/>
    <w:rsid w:val="00083012"/>
    <w:rsid w:val="00084189"/>
    <w:rsid w:val="0008563A"/>
    <w:rsid w:val="00086ACC"/>
    <w:rsid w:val="000B2D50"/>
    <w:rsid w:val="000B593D"/>
    <w:rsid w:val="000B7627"/>
    <w:rsid w:val="000C09D4"/>
    <w:rsid w:val="000C163F"/>
    <w:rsid w:val="000C3CB3"/>
    <w:rsid w:val="000C498C"/>
    <w:rsid w:val="000C5317"/>
    <w:rsid w:val="000C545E"/>
    <w:rsid w:val="000C60BB"/>
    <w:rsid w:val="000C7ACB"/>
    <w:rsid w:val="000D3A67"/>
    <w:rsid w:val="000D45EB"/>
    <w:rsid w:val="000D55D9"/>
    <w:rsid w:val="000D6703"/>
    <w:rsid w:val="000D6DE9"/>
    <w:rsid w:val="000E1C4F"/>
    <w:rsid w:val="000E2618"/>
    <w:rsid w:val="000E29A8"/>
    <w:rsid w:val="000E3395"/>
    <w:rsid w:val="000E3D91"/>
    <w:rsid w:val="000E44F2"/>
    <w:rsid w:val="000E66AF"/>
    <w:rsid w:val="000E6B67"/>
    <w:rsid w:val="000F08E2"/>
    <w:rsid w:val="000F14CA"/>
    <w:rsid w:val="000F3F61"/>
    <w:rsid w:val="000F415C"/>
    <w:rsid w:val="000F5FD3"/>
    <w:rsid w:val="000F66D5"/>
    <w:rsid w:val="0010413B"/>
    <w:rsid w:val="001207AF"/>
    <w:rsid w:val="00125E54"/>
    <w:rsid w:val="0013267D"/>
    <w:rsid w:val="0013408F"/>
    <w:rsid w:val="00136698"/>
    <w:rsid w:val="00140634"/>
    <w:rsid w:val="0014707F"/>
    <w:rsid w:val="00147E53"/>
    <w:rsid w:val="0015026E"/>
    <w:rsid w:val="0015095A"/>
    <w:rsid w:val="00150F7C"/>
    <w:rsid w:val="001559BC"/>
    <w:rsid w:val="00157662"/>
    <w:rsid w:val="00161FF7"/>
    <w:rsid w:val="001636EA"/>
    <w:rsid w:val="00167837"/>
    <w:rsid w:val="001678AE"/>
    <w:rsid w:val="00172B28"/>
    <w:rsid w:val="00174E5E"/>
    <w:rsid w:val="00176E6E"/>
    <w:rsid w:val="001803B8"/>
    <w:rsid w:val="001837CE"/>
    <w:rsid w:val="001856CC"/>
    <w:rsid w:val="001860AD"/>
    <w:rsid w:val="00187B3E"/>
    <w:rsid w:val="00192939"/>
    <w:rsid w:val="0019444B"/>
    <w:rsid w:val="001956C3"/>
    <w:rsid w:val="00195CAA"/>
    <w:rsid w:val="001970D7"/>
    <w:rsid w:val="001A0BBB"/>
    <w:rsid w:val="001A2A7A"/>
    <w:rsid w:val="001A31C2"/>
    <w:rsid w:val="001A7353"/>
    <w:rsid w:val="001A73FB"/>
    <w:rsid w:val="001B110D"/>
    <w:rsid w:val="001B3C04"/>
    <w:rsid w:val="001C1DF9"/>
    <w:rsid w:val="001C1ED1"/>
    <w:rsid w:val="001C2406"/>
    <w:rsid w:val="001C3588"/>
    <w:rsid w:val="001C3A46"/>
    <w:rsid w:val="001C3AEF"/>
    <w:rsid w:val="001C419A"/>
    <w:rsid w:val="001C7F92"/>
    <w:rsid w:val="001D0AE7"/>
    <w:rsid w:val="001D2D20"/>
    <w:rsid w:val="001D6851"/>
    <w:rsid w:val="001E11B7"/>
    <w:rsid w:val="001E30D6"/>
    <w:rsid w:val="001E3165"/>
    <w:rsid w:val="001E6291"/>
    <w:rsid w:val="001E711E"/>
    <w:rsid w:val="001F4090"/>
    <w:rsid w:val="001F508B"/>
    <w:rsid w:val="001F7759"/>
    <w:rsid w:val="0020160C"/>
    <w:rsid w:val="002016D2"/>
    <w:rsid w:val="00217BD5"/>
    <w:rsid w:val="00220880"/>
    <w:rsid w:val="00220D10"/>
    <w:rsid w:val="00220EFB"/>
    <w:rsid w:val="00222D97"/>
    <w:rsid w:val="00223A2C"/>
    <w:rsid w:val="00224BEC"/>
    <w:rsid w:val="0022730F"/>
    <w:rsid w:val="00230274"/>
    <w:rsid w:val="0023237E"/>
    <w:rsid w:val="00233E9A"/>
    <w:rsid w:val="0023677A"/>
    <w:rsid w:val="00236D70"/>
    <w:rsid w:val="00243608"/>
    <w:rsid w:val="0024397D"/>
    <w:rsid w:val="002447E4"/>
    <w:rsid w:val="00250F81"/>
    <w:rsid w:val="00252996"/>
    <w:rsid w:val="002530C2"/>
    <w:rsid w:val="00253168"/>
    <w:rsid w:val="002543F4"/>
    <w:rsid w:val="00254993"/>
    <w:rsid w:val="00270FAB"/>
    <w:rsid w:val="00271F89"/>
    <w:rsid w:val="00275539"/>
    <w:rsid w:val="0027628C"/>
    <w:rsid w:val="00276957"/>
    <w:rsid w:val="00276DA1"/>
    <w:rsid w:val="00277C01"/>
    <w:rsid w:val="002820D8"/>
    <w:rsid w:val="002853E0"/>
    <w:rsid w:val="002859C1"/>
    <w:rsid w:val="00290EC5"/>
    <w:rsid w:val="002918AF"/>
    <w:rsid w:val="00291F20"/>
    <w:rsid w:val="00293C95"/>
    <w:rsid w:val="002A48FA"/>
    <w:rsid w:val="002A5C61"/>
    <w:rsid w:val="002A5D9B"/>
    <w:rsid w:val="002C2DEC"/>
    <w:rsid w:val="002C3076"/>
    <w:rsid w:val="002D3CFD"/>
    <w:rsid w:val="002D5F55"/>
    <w:rsid w:val="002D6797"/>
    <w:rsid w:val="002D7765"/>
    <w:rsid w:val="002D7907"/>
    <w:rsid w:val="002D7FE2"/>
    <w:rsid w:val="002E07DD"/>
    <w:rsid w:val="002E2451"/>
    <w:rsid w:val="002E330C"/>
    <w:rsid w:val="002E3B71"/>
    <w:rsid w:val="002E55C3"/>
    <w:rsid w:val="002E5EF8"/>
    <w:rsid w:val="002E62C0"/>
    <w:rsid w:val="002E7C0D"/>
    <w:rsid w:val="002F1489"/>
    <w:rsid w:val="002F1490"/>
    <w:rsid w:val="0030338C"/>
    <w:rsid w:val="003079C9"/>
    <w:rsid w:val="003114B0"/>
    <w:rsid w:val="00311991"/>
    <w:rsid w:val="00312271"/>
    <w:rsid w:val="00314104"/>
    <w:rsid w:val="0031447A"/>
    <w:rsid w:val="00315614"/>
    <w:rsid w:val="00316E1A"/>
    <w:rsid w:val="00316FB3"/>
    <w:rsid w:val="00317ED5"/>
    <w:rsid w:val="00325337"/>
    <w:rsid w:val="003338B6"/>
    <w:rsid w:val="00336532"/>
    <w:rsid w:val="00337B26"/>
    <w:rsid w:val="00340FE4"/>
    <w:rsid w:val="00342C46"/>
    <w:rsid w:val="0034364D"/>
    <w:rsid w:val="00344760"/>
    <w:rsid w:val="003452FB"/>
    <w:rsid w:val="00345CD8"/>
    <w:rsid w:val="00345E3A"/>
    <w:rsid w:val="00350452"/>
    <w:rsid w:val="003505F6"/>
    <w:rsid w:val="003512B4"/>
    <w:rsid w:val="00351BAE"/>
    <w:rsid w:val="00353BFF"/>
    <w:rsid w:val="00353F02"/>
    <w:rsid w:val="00356A6C"/>
    <w:rsid w:val="003604B8"/>
    <w:rsid w:val="00360D40"/>
    <w:rsid w:val="00361711"/>
    <w:rsid w:val="0036419D"/>
    <w:rsid w:val="00365D55"/>
    <w:rsid w:val="003664B5"/>
    <w:rsid w:val="00366DEA"/>
    <w:rsid w:val="00367B96"/>
    <w:rsid w:val="0037434E"/>
    <w:rsid w:val="003767B0"/>
    <w:rsid w:val="00377D96"/>
    <w:rsid w:val="00377DF7"/>
    <w:rsid w:val="00382F40"/>
    <w:rsid w:val="00384020"/>
    <w:rsid w:val="003847CA"/>
    <w:rsid w:val="00386F00"/>
    <w:rsid w:val="003910AD"/>
    <w:rsid w:val="00392445"/>
    <w:rsid w:val="00393613"/>
    <w:rsid w:val="003A4CDD"/>
    <w:rsid w:val="003A5225"/>
    <w:rsid w:val="003A5420"/>
    <w:rsid w:val="003A5DB3"/>
    <w:rsid w:val="003A7F5C"/>
    <w:rsid w:val="003B00BD"/>
    <w:rsid w:val="003B0585"/>
    <w:rsid w:val="003B2138"/>
    <w:rsid w:val="003B25D0"/>
    <w:rsid w:val="003B3BFE"/>
    <w:rsid w:val="003B6A41"/>
    <w:rsid w:val="003C1EA7"/>
    <w:rsid w:val="003C2DB5"/>
    <w:rsid w:val="003C3617"/>
    <w:rsid w:val="003C4F52"/>
    <w:rsid w:val="003C6EFE"/>
    <w:rsid w:val="003C78CB"/>
    <w:rsid w:val="003D2DCA"/>
    <w:rsid w:val="003D3430"/>
    <w:rsid w:val="003D3810"/>
    <w:rsid w:val="003D454B"/>
    <w:rsid w:val="003D478A"/>
    <w:rsid w:val="003D63A1"/>
    <w:rsid w:val="003D6CB7"/>
    <w:rsid w:val="003D7CA5"/>
    <w:rsid w:val="003E049B"/>
    <w:rsid w:val="003E14D8"/>
    <w:rsid w:val="003E2193"/>
    <w:rsid w:val="003E2680"/>
    <w:rsid w:val="003E28C7"/>
    <w:rsid w:val="003E3598"/>
    <w:rsid w:val="003E4840"/>
    <w:rsid w:val="003E58E2"/>
    <w:rsid w:val="003F0493"/>
    <w:rsid w:val="003F1A11"/>
    <w:rsid w:val="003F3B5D"/>
    <w:rsid w:val="003F6B44"/>
    <w:rsid w:val="00400A97"/>
    <w:rsid w:val="0040355B"/>
    <w:rsid w:val="004049BD"/>
    <w:rsid w:val="00406B12"/>
    <w:rsid w:val="004072CD"/>
    <w:rsid w:val="00416B38"/>
    <w:rsid w:val="0041768D"/>
    <w:rsid w:val="00423B5B"/>
    <w:rsid w:val="00423BAC"/>
    <w:rsid w:val="004307D3"/>
    <w:rsid w:val="0043125F"/>
    <w:rsid w:val="00432504"/>
    <w:rsid w:val="0043544F"/>
    <w:rsid w:val="00446035"/>
    <w:rsid w:val="00446A83"/>
    <w:rsid w:val="00447943"/>
    <w:rsid w:val="00450E12"/>
    <w:rsid w:val="004555EA"/>
    <w:rsid w:val="00455F9F"/>
    <w:rsid w:val="004564A7"/>
    <w:rsid w:val="004615BB"/>
    <w:rsid w:val="0046190E"/>
    <w:rsid w:val="00465DC0"/>
    <w:rsid w:val="00467FE5"/>
    <w:rsid w:val="00484575"/>
    <w:rsid w:val="004845A9"/>
    <w:rsid w:val="00484B46"/>
    <w:rsid w:val="00486F31"/>
    <w:rsid w:val="0049365F"/>
    <w:rsid w:val="00494CC4"/>
    <w:rsid w:val="00495731"/>
    <w:rsid w:val="00495FB6"/>
    <w:rsid w:val="004A0D85"/>
    <w:rsid w:val="004A15C0"/>
    <w:rsid w:val="004A1B6C"/>
    <w:rsid w:val="004A1DE6"/>
    <w:rsid w:val="004A3336"/>
    <w:rsid w:val="004A3C00"/>
    <w:rsid w:val="004A3CF1"/>
    <w:rsid w:val="004A3E53"/>
    <w:rsid w:val="004A464A"/>
    <w:rsid w:val="004A6878"/>
    <w:rsid w:val="004A6B03"/>
    <w:rsid w:val="004A6EE4"/>
    <w:rsid w:val="004A72E0"/>
    <w:rsid w:val="004A7F18"/>
    <w:rsid w:val="004B2739"/>
    <w:rsid w:val="004B2959"/>
    <w:rsid w:val="004C75E9"/>
    <w:rsid w:val="004D1D21"/>
    <w:rsid w:val="004D2494"/>
    <w:rsid w:val="004D5185"/>
    <w:rsid w:val="004D54C4"/>
    <w:rsid w:val="004D6EF2"/>
    <w:rsid w:val="004E147C"/>
    <w:rsid w:val="004E49F0"/>
    <w:rsid w:val="004E7C3A"/>
    <w:rsid w:val="004E7D99"/>
    <w:rsid w:val="004F06AF"/>
    <w:rsid w:val="004F088E"/>
    <w:rsid w:val="004F08BB"/>
    <w:rsid w:val="004F1136"/>
    <w:rsid w:val="004F2185"/>
    <w:rsid w:val="004F5EB7"/>
    <w:rsid w:val="004F6FA2"/>
    <w:rsid w:val="00501884"/>
    <w:rsid w:val="00506B70"/>
    <w:rsid w:val="00506CA2"/>
    <w:rsid w:val="00510B6C"/>
    <w:rsid w:val="0051491B"/>
    <w:rsid w:val="00517905"/>
    <w:rsid w:val="00531BB5"/>
    <w:rsid w:val="00536EC3"/>
    <w:rsid w:val="0054225F"/>
    <w:rsid w:val="005502C9"/>
    <w:rsid w:val="00550D4C"/>
    <w:rsid w:val="00552478"/>
    <w:rsid w:val="0055779C"/>
    <w:rsid w:val="00560357"/>
    <w:rsid w:val="0056202D"/>
    <w:rsid w:val="0056321F"/>
    <w:rsid w:val="00570530"/>
    <w:rsid w:val="00571246"/>
    <w:rsid w:val="00573F04"/>
    <w:rsid w:val="00583705"/>
    <w:rsid w:val="00583BB9"/>
    <w:rsid w:val="005853C9"/>
    <w:rsid w:val="00585D43"/>
    <w:rsid w:val="00595569"/>
    <w:rsid w:val="00596E37"/>
    <w:rsid w:val="005A079F"/>
    <w:rsid w:val="005A189A"/>
    <w:rsid w:val="005A24D6"/>
    <w:rsid w:val="005A3968"/>
    <w:rsid w:val="005A47BA"/>
    <w:rsid w:val="005A6996"/>
    <w:rsid w:val="005B56DB"/>
    <w:rsid w:val="005B6329"/>
    <w:rsid w:val="005C5D1C"/>
    <w:rsid w:val="005C6C8F"/>
    <w:rsid w:val="005D3C25"/>
    <w:rsid w:val="005D58A4"/>
    <w:rsid w:val="005D7E38"/>
    <w:rsid w:val="005E3299"/>
    <w:rsid w:val="005F2645"/>
    <w:rsid w:val="005F4EE0"/>
    <w:rsid w:val="005F6B01"/>
    <w:rsid w:val="006060A5"/>
    <w:rsid w:val="00606F13"/>
    <w:rsid w:val="00613271"/>
    <w:rsid w:val="00614758"/>
    <w:rsid w:val="00622BBF"/>
    <w:rsid w:val="006265C0"/>
    <w:rsid w:val="00627EA2"/>
    <w:rsid w:val="00631E6E"/>
    <w:rsid w:val="006424D8"/>
    <w:rsid w:val="0065021A"/>
    <w:rsid w:val="00650975"/>
    <w:rsid w:val="00651A94"/>
    <w:rsid w:val="006538F6"/>
    <w:rsid w:val="00654D35"/>
    <w:rsid w:val="00654E18"/>
    <w:rsid w:val="00655242"/>
    <w:rsid w:val="00655652"/>
    <w:rsid w:val="00656122"/>
    <w:rsid w:val="006578F1"/>
    <w:rsid w:val="00661184"/>
    <w:rsid w:val="00662236"/>
    <w:rsid w:val="00664270"/>
    <w:rsid w:val="00665036"/>
    <w:rsid w:val="00666B2F"/>
    <w:rsid w:val="00667321"/>
    <w:rsid w:val="006674EE"/>
    <w:rsid w:val="00667E60"/>
    <w:rsid w:val="00670F10"/>
    <w:rsid w:val="00671C85"/>
    <w:rsid w:val="006758EE"/>
    <w:rsid w:val="00675C91"/>
    <w:rsid w:val="00686DC0"/>
    <w:rsid w:val="00690FCD"/>
    <w:rsid w:val="006920F9"/>
    <w:rsid w:val="00693228"/>
    <w:rsid w:val="00694201"/>
    <w:rsid w:val="0069547F"/>
    <w:rsid w:val="0069687E"/>
    <w:rsid w:val="0069704C"/>
    <w:rsid w:val="006A0606"/>
    <w:rsid w:val="006A42E3"/>
    <w:rsid w:val="006A439D"/>
    <w:rsid w:val="006A537C"/>
    <w:rsid w:val="006A5887"/>
    <w:rsid w:val="006A6810"/>
    <w:rsid w:val="006B4A4B"/>
    <w:rsid w:val="006D1B8E"/>
    <w:rsid w:val="006E10BD"/>
    <w:rsid w:val="006E319B"/>
    <w:rsid w:val="006E5B71"/>
    <w:rsid w:val="006F0C91"/>
    <w:rsid w:val="006F5422"/>
    <w:rsid w:val="006F5E3B"/>
    <w:rsid w:val="007015D4"/>
    <w:rsid w:val="007032C7"/>
    <w:rsid w:val="00703FC1"/>
    <w:rsid w:val="0071080F"/>
    <w:rsid w:val="00710EF3"/>
    <w:rsid w:val="007111D8"/>
    <w:rsid w:val="00712F84"/>
    <w:rsid w:val="00713F3E"/>
    <w:rsid w:val="0072166C"/>
    <w:rsid w:val="007326BE"/>
    <w:rsid w:val="00742CFF"/>
    <w:rsid w:val="00743580"/>
    <w:rsid w:val="00743E89"/>
    <w:rsid w:val="00745310"/>
    <w:rsid w:val="00752610"/>
    <w:rsid w:val="00753F0A"/>
    <w:rsid w:val="0076345E"/>
    <w:rsid w:val="0077311A"/>
    <w:rsid w:val="007759D0"/>
    <w:rsid w:val="007773AF"/>
    <w:rsid w:val="00777D28"/>
    <w:rsid w:val="00780D86"/>
    <w:rsid w:val="00782123"/>
    <w:rsid w:val="00782345"/>
    <w:rsid w:val="007823C2"/>
    <w:rsid w:val="00786C0D"/>
    <w:rsid w:val="00791184"/>
    <w:rsid w:val="007918A6"/>
    <w:rsid w:val="007947D5"/>
    <w:rsid w:val="00794F35"/>
    <w:rsid w:val="00795613"/>
    <w:rsid w:val="007956B6"/>
    <w:rsid w:val="007A028A"/>
    <w:rsid w:val="007A5B0B"/>
    <w:rsid w:val="007A5E3F"/>
    <w:rsid w:val="007B3172"/>
    <w:rsid w:val="007B328A"/>
    <w:rsid w:val="007B58F9"/>
    <w:rsid w:val="007B6EA0"/>
    <w:rsid w:val="007C17B5"/>
    <w:rsid w:val="007C1958"/>
    <w:rsid w:val="007C3EE2"/>
    <w:rsid w:val="007C51D7"/>
    <w:rsid w:val="007C5E6B"/>
    <w:rsid w:val="007C7D87"/>
    <w:rsid w:val="007D03E7"/>
    <w:rsid w:val="007D3C6E"/>
    <w:rsid w:val="007D5CFF"/>
    <w:rsid w:val="007E2C5A"/>
    <w:rsid w:val="007E666F"/>
    <w:rsid w:val="007E6AAF"/>
    <w:rsid w:val="007F14FF"/>
    <w:rsid w:val="007F21A5"/>
    <w:rsid w:val="007F2B7F"/>
    <w:rsid w:val="007F3636"/>
    <w:rsid w:val="007F4466"/>
    <w:rsid w:val="007F7DEA"/>
    <w:rsid w:val="008005D0"/>
    <w:rsid w:val="00801383"/>
    <w:rsid w:val="00803EF1"/>
    <w:rsid w:val="008045A6"/>
    <w:rsid w:val="00805503"/>
    <w:rsid w:val="0080698F"/>
    <w:rsid w:val="00806A83"/>
    <w:rsid w:val="008100A9"/>
    <w:rsid w:val="0081706E"/>
    <w:rsid w:val="00822D17"/>
    <w:rsid w:val="008234B8"/>
    <w:rsid w:val="008263C0"/>
    <w:rsid w:val="00831E86"/>
    <w:rsid w:val="00832158"/>
    <w:rsid w:val="00833538"/>
    <w:rsid w:val="008405A2"/>
    <w:rsid w:val="00841102"/>
    <w:rsid w:val="00842D10"/>
    <w:rsid w:val="00842DB8"/>
    <w:rsid w:val="00844771"/>
    <w:rsid w:val="00845B2F"/>
    <w:rsid w:val="008511DE"/>
    <w:rsid w:val="008618C7"/>
    <w:rsid w:val="00861F06"/>
    <w:rsid w:val="00861FE9"/>
    <w:rsid w:val="008650AD"/>
    <w:rsid w:val="00867A1D"/>
    <w:rsid w:val="0087124E"/>
    <w:rsid w:val="00871F7A"/>
    <w:rsid w:val="00872F01"/>
    <w:rsid w:val="008800A1"/>
    <w:rsid w:val="008852A9"/>
    <w:rsid w:val="008870C3"/>
    <w:rsid w:val="0088724E"/>
    <w:rsid w:val="00890B25"/>
    <w:rsid w:val="0089106C"/>
    <w:rsid w:val="008913AE"/>
    <w:rsid w:val="008916FC"/>
    <w:rsid w:val="008938DB"/>
    <w:rsid w:val="00894D5F"/>
    <w:rsid w:val="008A178C"/>
    <w:rsid w:val="008A3913"/>
    <w:rsid w:val="008A499E"/>
    <w:rsid w:val="008A4A43"/>
    <w:rsid w:val="008A7F94"/>
    <w:rsid w:val="008B15A1"/>
    <w:rsid w:val="008B3537"/>
    <w:rsid w:val="008B4EF2"/>
    <w:rsid w:val="008B54F2"/>
    <w:rsid w:val="008B56D4"/>
    <w:rsid w:val="008B59B5"/>
    <w:rsid w:val="008B748A"/>
    <w:rsid w:val="008C1363"/>
    <w:rsid w:val="008C2CD6"/>
    <w:rsid w:val="008C498A"/>
    <w:rsid w:val="008C663B"/>
    <w:rsid w:val="008C78CB"/>
    <w:rsid w:val="008D05EA"/>
    <w:rsid w:val="008D1C6B"/>
    <w:rsid w:val="008D2C86"/>
    <w:rsid w:val="008D3096"/>
    <w:rsid w:val="008E1B68"/>
    <w:rsid w:val="008E31A6"/>
    <w:rsid w:val="008E43B1"/>
    <w:rsid w:val="008E59C3"/>
    <w:rsid w:val="008F0A03"/>
    <w:rsid w:val="008F2C1D"/>
    <w:rsid w:val="008F4C9F"/>
    <w:rsid w:val="00903143"/>
    <w:rsid w:val="00903279"/>
    <w:rsid w:val="0090474B"/>
    <w:rsid w:val="00905E2F"/>
    <w:rsid w:val="00906AAA"/>
    <w:rsid w:val="00907DC3"/>
    <w:rsid w:val="009203F8"/>
    <w:rsid w:val="00920488"/>
    <w:rsid w:val="009224C7"/>
    <w:rsid w:val="009232E4"/>
    <w:rsid w:val="00927238"/>
    <w:rsid w:val="0093009B"/>
    <w:rsid w:val="00935105"/>
    <w:rsid w:val="00935440"/>
    <w:rsid w:val="009365C4"/>
    <w:rsid w:val="00937CC1"/>
    <w:rsid w:val="0094190E"/>
    <w:rsid w:val="00943B38"/>
    <w:rsid w:val="00947C13"/>
    <w:rsid w:val="00950078"/>
    <w:rsid w:val="00960295"/>
    <w:rsid w:val="00963881"/>
    <w:rsid w:val="0096779F"/>
    <w:rsid w:val="009803FF"/>
    <w:rsid w:val="00985D17"/>
    <w:rsid w:val="00986678"/>
    <w:rsid w:val="009875E3"/>
    <w:rsid w:val="009921F8"/>
    <w:rsid w:val="009923C9"/>
    <w:rsid w:val="009930E5"/>
    <w:rsid w:val="009938A2"/>
    <w:rsid w:val="009951DA"/>
    <w:rsid w:val="009A053C"/>
    <w:rsid w:val="009A14C3"/>
    <w:rsid w:val="009A3D9B"/>
    <w:rsid w:val="009A5D99"/>
    <w:rsid w:val="009A731E"/>
    <w:rsid w:val="009B6919"/>
    <w:rsid w:val="009B7F44"/>
    <w:rsid w:val="009C2979"/>
    <w:rsid w:val="009C492E"/>
    <w:rsid w:val="009C6E3C"/>
    <w:rsid w:val="009C708B"/>
    <w:rsid w:val="009D1EF3"/>
    <w:rsid w:val="009D20D8"/>
    <w:rsid w:val="009D719B"/>
    <w:rsid w:val="009E1C2B"/>
    <w:rsid w:val="009E6239"/>
    <w:rsid w:val="009F00F6"/>
    <w:rsid w:val="009F6C38"/>
    <w:rsid w:val="009F7193"/>
    <w:rsid w:val="009F73B2"/>
    <w:rsid w:val="00A04352"/>
    <w:rsid w:val="00A049B3"/>
    <w:rsid w:val="00A04B17"/>
    <w:rsid w:val="00A122DD"/>
    <w:rsid w:val="00A14E21"/>
    <w:rsid w:val="00A167B5"/>
    <w:rsid w:val="00A17B2F"/>
    <w:rsid w:val="00A21C08"/>
    <w:rsid w:val="00A238A9"/>
    <w:rsid w:val="00A248B1"/>
    <w:rsid w:val="00A24ED4"/>
    <w:rsid w:val="00A31413"/>
    <w:rsid w:val="00A32EB8"/>
    <w:rsid w:val="00A35843"/>
    <w:rsid w:val="00A41FD6"/>
    <w:rsid w:val="00A42437"/>
    <w:rsid w:val="00A43D61"/>
    <w:rsid w:val="00A54763"/>
    <w:rsid w:val="00A56552"/>
    <w:rsid w:val="00A567B4"/>
    <w:rsid w:val="00A606E5"/>
    <w:rsid w:val="00A635D1"/>
    <w:rsid w:val="00A63F12"/>
    <w:rsid w:val="00A65384"/>
    <w:rsid w:val="00A6641B"/>
    <w:rsid w:val="00A667B9"/>
    <w:rsid w:val="00A70C9A"/>
    <w:rsid w:val="00A71B15"/>
    <w:rsid w:val="00A71E12"/>
    <w:rsid w:val="00A773BF"/>
    <w:rsid w:val="00A82AAD"/>
    <w:rsid w:val="00A86872"/>
    <w:rsid w:val="00A965E3"/>
    <w:rsid w:val="00AA1F16"/>
    <w:rsid w:val="00AA2CFD"/>
    <w:rsid w:val="00AA32F3"/>
    <w:rsid w:val="00AA3C3F"/>
    <w:rsid w:val="00AA570C"/>
    <w:rsid w:val="00AB0434"/>
    <w:rsid w:val="00AB1AE3"/>
    <w:rsid w:val="00AB226C"/>
    <w:rsid w:val="00AB6773"/>
    <w:rsid w:val="00AC188E"/>
    <w:rsid w:val="00AC33C6"/>
    <w:rsid w:val="00AC661A"/>
    <w:rsid w:val="00AC7992"/>
    <w:rsid w:val="00AD3041"/>
    <w:rsid w:val="00AD4D63"/>
    <w:rsid w:val="00AD56F1"/>
    <w:rsid w:val="00AD60D1"/>
    <w:rsid w:val="00AE3FB8"/>
    <w:rsid w:val="00AE46C5"/>
    <w:rsid w:val="00AE6EA6"/>
    <w:rsid w:val="00AF6B63"/>
    <w:rsid w:val="00AF7345"/>
    <w:rsid w:val="00B0107C"/>
    <w:rsid w:val="00B01ADF"/>
    <w:rsid w:val="00B023FA"/>
    <w:rsid w:val="00B02D32"/>
    <w:rsid w:val="00B041E4"/>
    <w:rsid w:val="00B07E14"/>
    <w:rsid w:val="00B127B5"/>
    <w:rsid w:val="00B169B6"/>
    <w:rsid w:val="00B24D73"/>
    <w:rsid w:val="00B25B6C"/>
    <w:rsid w:val="00B31907"/>
    <w:rsid w:val="00B3207D"/>
    <w:rsid w:val="00B32591"/>
    <w:rsid w:val="00B3264A"/>
    <w:rsid w:val="00B344DD"/>
    <w:rsid w:val="00B376E8"/>
    <w:rsid w:val="00B402C1"/>
    <w:rsid w:val="00B41B8C"/>
    <w:rsid w:val="00B437C9"/>
    <w:rsid w:val="00B43CF1"/>
    <w:rsid w:val="00B46129"/>
    <w:rsid w:val="00B46C3A"/>
    <w:rsid w:val="00B52D21"/>
    <w:rsid w:val="00B542E2"/>
    <w:rsid w:val="00B54699"/>
    <w:rsid w:val="00B5575D"/>
    <w:rsid w:val="00B560A2"/>
    <w:rsid w:val="00B61012"/>
    <w:rsid w:val="00B63C26"/>
    <w:rsid w:val="00B63E67"/>
    <w:rsid w:val="00B641D0"/>
    <w:rsid w:val="00B6473E"/>
    <w:rsid w:val="00B661D3"/>
    <w:rsid w:val="00B67FC7"/>
    <w:rsid w:val="00B71384"/>
    <w:rsid w:val="00B721AE"/>
    <w:rsid w:val="00B74CC8"/>
    <w:rsid w:val="00B76A67"/>
    <w:rsid w:val="00B834C2"/>
    <w:rsid w:val="00B84AF1"/>
    <w:rsid w:val="00B84BE8"/>
    <w:rsid w:val="00B860A0"/>
    <w:rsid w:val="00B90344"/>
    <w:rsid w:val="00B9078F"/>
    <w:rsid w:val="00B9079B"/>
    <w:rsid w:val="00B9652D"/>
    <w:rsid w:val="00B97EBD"/>
    <w:rsid w:val="00B97F4C"/>
    <w:rsid w:val="00BA248A"/>
    <w:rsid w:val="00BA38B2"/>
    <w:rsid w:val="00BA73CB"/>
    <w:rsid w:val="00BB195A"/>
    <w:rsid w:val="00BB34F0"/>
    <w:rsid w:val="00BC2C23"/>
    <w:rsid w:val="00BC6BDF"/>
    <w:rsid w:val="00BD74F8"/>
    <w:rsid w:val="00BE052C"/>
    <w:rsid w:val="00BE070E"/>
    <w:rsid w:val="00BE4A0D"/>
    <w:rsid w:val="00BF0F51"/>
    <w:rsid w:val="00BF27BD"/>
    <w:rsid w:val="00BF2FEC"/>
    <w:rsid w:val="00BF77D4"/>
    <w:rsid w:val="00C01310"/>
    <w:rsid w:val="00C04EA1"/>
    <w:rsid w:val="00C11CA7"/>
    <w:rsid w:val="00C136DF"/>
    <w:rsid w:val="00C14455"/>
    <w:rsid w:val="00C2037B"/>
    <w:rsid w:val="00C2166E"/>
    <w:rsid w:val="00C267F5"/>
    <w:rsid w:val="00C3415F"/>
    <w:rsid w:val="00C4029E"/>
    <w:rsid w:val="00C40B2E"/>
    <w:rsid w:val="00C42888"/>
    <w:rsid w:val="00C4507A"/>
    <w:rsid w:val="00C544C2"/>
    <w:rsid w:val="00C5504A"/>
    <w:rsid w:val="00C56A6E"/>
    <w:rsid w:val="00C60965"/>
    <w:rsid w:val="00C709BB"/>
    <w:rsid w:val="00C77358"/>
    <w:rsid w:val="00C82500"/>
    <w:rsid w:val="00C85969"/>
    <w:rsid w:val="00C87AB1"/>
    <w:rsid w:val="00C87C1F"/>
    <w:rsid w:val="00C90E17"/>
    <w:rsid w:val="00C928AD"/>
    <w:rsid w:val="00C97C12"/>
    <w:rsid w:val="00CA15D4"/>
    <w:rsid w:val="00CA19AB"/>
    <w:rsid w:val="00CA2831"/>
    <w:rsid w:val="00CA4E23"/>
    <w:rsid w:val="00CA530E"/>
    <w:rsid w:val="00CB02E1"/>
    <w:rsid w:val="00CB0CAF"/>
    <w:rsid w:val="00CB1A68"/>
    <w:rsid w:val="00CB45C3"/>
    <w:rsid w:val="00CC0048"/>
    <w:rsid w:val="00CC1ADC"/>
    <w:rsid w:val="00CC3D98"/>
    <w:rsid w:val="00CD0C8D"/>
    <w:rsid w:val="00CD2345"/>
    <w:rsid w:val="00CD2787"/>
    <w:rsid w:val="00CD3790"/>
    <w:rsid w:val="00CD6086"/>
    <w:rsid w:val="00CE4243"/>
    <w:rsid w:val="00CE52A8"/>
    <w:rsid w:val="00CE6EB1"/>
    <w:rsid w:val="00CE7282"/>
    <w:rsid w:val="00CF1434"/>
    <w:rsid w:val="00CF2B02"/>
    <w:rsid w:val="00CF525E"/>
    <w:rsid w:val="00D00C4F"/>
    <w:rsid w:val="00D01D41"/>
    <w:rsid w:val="00D0287E"/>
    <w:rsid w:val="00D0362E"/>
    <w:rsid w:val="00D03787"/>
    <w:rsid w:val="00D044AC"/>
    <w:rsid w:val="00D07872"/>
    <w:rsid w:val="00D20382"/>
    <w:rsid w:val="00D20D9C"/>
    <w:rsid w:val="00D2174F"/>
    <w:rsid w:val="00D24FB3"/>
    <w:rsid w:val="00D27D85"/>
    <w:rsid w:val="00D346EC"/>
    <w:rsid w:val="00D35BEE"/>
    <w:rsid w:val="00D4223A"/>
    <w:rsid w:val="00D42E27"/>
    <w:rsid w:val="00D452AE"/>
    <w:rsid w:val="00D45DDD"/>
    <w:rsid w:val="00D45E26"/>
    <w:rsid w:val="00D47CFD"/>
    <w:rsid w:val="00D512C8"/>
    <w:rsid w:val="00D521D5"/>
    <w:rsid w:val="00D538BF"/>
    <w:rsid w:val="00D55619"/>
    <w:rsid w:val="00D56123"/>
    <w:rsid w:val="00D57148"/>
    <w:rsid w:val="00D57C05"/>
    <w:rsid w:val="00D60EC3"/>
    <w:rsid w:val="00D72039"/>
    <w:rsid w:val="00D73CB0"/>
    <w:rsid w:val="00D75E64"/>
    <w:rsid w:val="00D779B5"/>
    <w:rsid w:val="00D8105F"/>
    <w:rsid w:val="00D83F84"/>
    <w:rsid w:val="00D858B8"/>
    <w:rsid w:val="00D92181"/>
    <w:rsid w:val="00D925E3"/>
    <w:rsid w:val="00D9508B"/>
    <w:rsid w:val="00D957FB"/>
    <w:rsid w:val="00D96359"/>
    <w:rsid w:val="00DA1FCA"/>
    <w:rsid w:val="00DA3288"/>
    <w:rsid w:val="00DA3D00"/>
    <w:rsid w:val="00DA5836"/>
    <w:rsid w:val="00DA662C"/>
    <w:rsid w:val="00DA7D25"/>
    <w:rsid w:val="00DA7F66"/>
    <w:rsid w:val="00DB6F06"/>
    <w:rsid w:val="00DB76F6"/>
    <w:rsid w:val="00DC242C"/>
    <w:rsid w:val="00DC2D49"/>
    <w:rsid w:val="00DC350E"/>
    <w:rsid w:val="00DC6978"/>
    <w:rsid w:val="00DD2295"/>
    <w:rsid w:val="00DD33CF"/>
    <w:rsid w:val="00DD4AC0"/>
    <w:rsid w:val="00DD6149"/>
    <w:rsid w:val="00DE1042"/>
    <w:rsid w:val="00DE48F4"/>
    <w:rsid w:val="00DE7AB9"/>
    <w:rsid w:val="00DF02F4"/>
    <w:rsid w:val="00DF2075"/>
    <w:rsid w:val="00DF22ED"/>
    <w:rsid w:val="00DF31D3"/>
    <w:rsid w:val="00E01907"/>
    <w:rsid w:val="00E032F7"/>
    <w:rsid w:val="00E05A11"/>
    <w:rsid w:val="00E05B32"/>
    <w:rsid w:val="00E1156C"/>
    <w:rsid w:val="00E11F0D"/>
    <w:rsid w:val="00E1241E"/>
    <w:rsid w:val="00E15AB4"/>
    <w:rsid w:val="00E15F2C"/>
    <w:rsid w:val="00E23CE6"/>
    <w:rsid w:val="00E30F2B"/>
    <w:rsid w:val="00E32B56"/>
    <w:rsid w:val="00E3489D"/>
    <w:rsid w:val="00E37ABF"/>
    <w:rsid w:val="00E37CD3"/>
    <w:rsid w:val="00E40302"/>
    <w:rsid w:val="00E412AC"/>
    <w:rsid w:val="00E420F2"/>
    <w:rsid w:val="00E5070A"/>
    <w:rsid w:val="00E521EA"/>
    <w:rsid w:val="00E5386E"/>
    <w:rsid w:val="00E56412"/>
    <w:rsid w:val="00E565A8"/>
    <w:rsid w:val="00E56ED0"/>
    <w:rsid w:val="00E5774D"/>
    <w:rsid w:val="00E61624"/>
    <w:rsid w:val="00E62120"/>
    <w:rsid w:val="00E66F00"/>
    <w:rsid w:val="00E67668"/>
    <w:rsid w:val="00E72550"/>
    <w:rsid w:val="00E7287F"/>
    <w:rsid w:val="00E74C7E"/>
    <w:rsid w:val="00E8084E"/>
    <w:rsid w:val="00E8090D"/>
    <w:rsid w:val="00E81544"/>
    <w:rsid w:val="00E81CB4"/>
    <w:rsid w:val="00E82951"/>
    <w:rsid w:val="00E85FE5"/>
    <w:rsid w:val="00E86D32"/>
    <w:rsid w:val="00E91524"/>
    <w:rsid w:val="00E916E3"/>
    <w:rsid w:val="00E936FC"/>
    <w:rsid w:val="00EA371F"/>
    <w:rsid w:val="00EA3C45"/>
    <w:rsid w:val="00EA56BB"/>
    <w:rsid w:val="00EA7347"/>
    <w:rsid w:val="00EB0F5D"/>
    <w:rsid w:val="00EB5A01"/>
    <w:rsid w:val="00EB62B9"/>
    <w:rsid w:val="00EB6343"/>
    <w:rsid w:val="00EC1161"/>
    <w:rsid w:val="00EC6802"/>
    <w:rsid w:val="00ED2C3D"/>
    <w:rsid w:val="00ED408D"/>
    <w:rsid w:val="00ED4192"/>
    <w:rsid w:val="00ED5B49"/>
    <w:rsid w:val="00ED66C2"/>
    <w:rsid w:val="00ED6847"/>
    <w:rsid w:val="00EE0080"/>
    <w:rsid w:val="00EE58E5"/>
    <w:rsid w:val="00EE597A"/>
    <w:rsid w:val="00EE5D0F"/>
    <w:rsid w:val="00EF057D"/>
    <w:rsid w:val="00EF0D4F"/>
    <w:rsid w:val="00EF2246"/>
    <w:rsid w:val="00EF59B1"/>
    <w:rsid w:val="00EF66D0"/>
    <w:rsid w:val="00EF72B9"/>
    <w:rsid w:val="00F00087"/>
    <w:rsid w:val="00F03B29"/>
    <w:rsid w:val="00F1174A"/>
    <w:rsid w:val="00F14EBE"/>
    <w:rsid w:val="00F156EA"/>
    <w:rsid w:val="00F17833"/>
    <w:rsid w:val="00F208D6"/>
    <w:rsid w:val="00F325B7"/>
    <w:rsid w:val="00F33A76"/>
    <w:rsid w:val="00F33E89"/>
    <w:rsid w:val="00F3560E"/>
    <w:rsid w:val="00F35ADF"/>
    <w:rsid w:val="00F3795F"/>
    <w:rsid w:val="00F45A20"/>
    <w:rsid w:val="00F47D1C"/>
    <w:rsid w:val="00F53677"/>
    <w:rsid w:val="00F57FC9"/>
    <w:rsid w:val="00F619CA"/>
    <w:rsid w:val="00F630F2"/>
    <w:rsid w:val="00F65438"/>
    <w:rsid w:val="00F65595"/>
    <w:rsid w:val="00F70AA3"/>
    <w:rsid w:val="00F72BAE"/>
    <w:rsid w:val="00F75994"/>
    <w:rsid w:val="00F77D32"/>
    <w:rsid w:val="00F8095D"/>
    <w:rsid w:val="00F823F5"/>
    <w:rsid w:val="00F833A6"/>
    <w:rsid w:val="00F83802"/>
    <w:rsid w:val="00F85DEC"/>
    <w:rsid w:val="00F86490"/>
    <w:rsid w:val="00F87039"/>
    <w:rsid w:val="00F90172"/>
    <w:rsid w:val="00F9307B"/>
    <w:rsid w:val="00F9321C"/>
    <w:rsid w:val="00F94AE2"/>
    <w:rsid w:val="00F95A59"/>
    <w:rsid w:val="00F972E3"/>
    <w:rsid w:val="00FA0E49"/>
    <w:rsid w:val="00FA56F2"/>
    <w:rsid w:val="00FB0E68"/>
    <w:rsid w:val="00FB22CA"/>
    <w:rsid w:val="00FB6C49"/>
    <w:rsid w:val="00FB7BA0"/>
    <w:rsid w:val="00FC1E31"/>
    <w:rsid w:val="00FC4883"/>
    <w:rsid w:val="00FC5624"/>
    <w:rsid w:val="00FC67A1"/>
    <w:rsid w:val="00FD1609"/>
    <w:rsid w:val="00FD1B42"/>
    <w:rsid w:val="00FD2D82"/>
    <w:rsid w:val="00FD6F7E"/>
    <w:rsid w:val="00FE18C2"/>
    <w:rsid w:val="00FE2183"/>
    <w:rsid w:val="00FE3D6F"/>
    <w:rsid w:val="00FE4A5D"/>
    <w:rsid w:val="00FE6B10"/>
    <w:rsid w:val="00FF16C8"/>
    <w:rsid w:val="00FF21E8"/>
    <w:rsid w:val="00FF271E"/>
    <w:rsid w:val="00FF2BFC"/>
    <w:rsid w:val="00FF2DA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4:docId w14:val="3AEB9098"/>
  <w15:chartTrackingRefBased/>
  <w15:docId w15:val="{40DB12ED-26BE-405F-A174-55FE2EC9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FB8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AF6B6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29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rsid w:val="002530C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356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3677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F09B-C613-4047-BF66-1B93C941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2</TotalTime>
  <Pages>4</Pages>
  <Words>1308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8489</CharactersWithSpaces>
  <SharedDoc>false</SharedDoc>
  <HLinks>
    <vt:vector size="12" baseType="variant">
      <vt:variant>
        <vt:i4>393246</vt:i4>
      </vt:variant>
      <vt:variant>
        <vt:i4>28</vt:i4>
      </vt:variant>
      <vt:variant>
        <vt:i4>0</vt:i4>
      </vt:variant>
      <vt:variant>
        <vt:i4>5</vt:i4>
      </vt:variant>
      <vt:variant>
        <vt:lpwstr>https://rat.castillalamancha.es/info/0795</vt:lpwstr>
      </vt:variant>
      <vt:variant>
        <vt:lpwstr/>
      </vt:variant>
      <vt:variant>
        <vt:i4>5505114</vt:i4>
      </vt:variant>
      <vt:variant>
        <vt:i4>25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J Marcos Sánchez Garrido Gamarra</cp:lastModifiedBy>
  <cp:revision>2</cp:revision>
  <cp:lastPrinted>2023-03-29T11:08:00Z</cp:lastPrinted>
  <dcterms:created xsi:type="dcterms:W3CDTF">2024-08-16T09:17:00Z</dcterms:created>
  <dcterms:modified xsi:type="dcterms:W3CDTF">2024-08-16T09:17:00Z</dcterms:modified>
</cp:coreProperties>
</file>