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146274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4120816</wp:posOffset>
                </wp:positionH>
                <wp:positionV relativeFrom="paragraph">
                  <wp:posOffset>-1782679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82B9B" id="AutoShape 10" o:spid="_x0000_s1026" style="position:absolute;margin-left:324.45pt;margin-top:-140.3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"/>
            </w:pict>
          </mc:Fallback>
        </mc:AlternateContent>
      </w:r>
      <w:r w:rsidR="00963F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-6986</wp:posOffset>
                </wp:positionH>
                <wp:positionV relativeFrom="paragraph">
                  <wp:posOffset>-225425</wp:posOffset>
                </wp:positionV>
                <wp:extent cx="6562725" cy="774700"/>
                <wp:effectExtent l="0" t="0" r="28575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DA337B" w:rsidRDefault="00240BCB" w:rsidP="00DA33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030573, TRÁMITE SKBI PARA LA</w:t>
                            </w:r>
                          </w:p>
                          <w:p w:rsidR="00240BCB" w:rsidRPr="00DA337B" w:rsidRDefault="00240BCB" w:rsidP="00DA33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JUSTIFICACIÓN DE AYUDAS PARA LA REDUCCIÓN DE BRECHAS DE GÉNERO EN EL ÁMBITO LABORAL </w:t>
                            </w:r>
                            <w:r w:rsidRPr="000E01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DD07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0251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CONVOCATORIA EXTRAORDINARIA.</w:t>
                            </w:r>
                          </w:p>
                          <w:p w:rsidR="00240BCB" w:rsidRPr="00E41212" w:rsidRDefault="00240BCB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55pt;margin-top:-17.75pt;width:516.75pt;height:6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" fillcolor="#ddd">
                <v:textbox inset=",2.3mm,,2.3mm">
                  <w:txbxContent>
                    <w:p w:rsidR="00240BCB" w:rsidRPr="00DA337B" w:rsidRDefault="00240BCB" w:rsidP="00DA337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030573, TRÁMITE SKBI PARA LA</w:t>
                      </w:r>
                    </w:p>
                    <w:p w:rsidR="00240BCB" w:rsidRPr="00DA337B" w:rsidRDefault="00240BCB" w:rsidP="00DA337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JUSTIFICACIÓN DE AYUDAS PARA LA REDUCCIÓN DE BRECHAS DE GÉNERO EN EL ÁMBITO LABORAL </w:t>
                      </w:r>
                      <w:r w:rsidRPr="000E01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DD07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0251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CONVOCATORIA EXTRAORDINARIA.</w:t>
                      </w:r>
                    </w:p>
                    <w:p w:rsidR="00240BCB" w:rsidRPr="00E41212" w:rsidRDefault="00240BCB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"/>
        <w:gridCol w:w="517"/>
        <w:gridCol w:w="583"/>
        <w:gridCol w:w="273"/>
        <w:gridCol w:w="174"/>
        <w:gridCol w:w="389"/>
        <w:gridCol w:w="114"/>
        <w:gridCol w:w="41"/>
        <w:gridCol w:w="126"/>
        <w:gridCol w:w="488"/>
        <w:gridCol w:w="1187"/>
        <w:gridCol w:w="68"/>
        <w:gridCol w:w="8"/>
        <w:gridCol w:w="1036"/>
        <w:gridCol w:w="234"/>
        <w:gridCol w:w="587"/>
        <w:gridCol w:w="3111"/>
        <w:gridCol w:w="10"/>
        <w:gridCol w:w="420"/>
      </w:tblGrid>
      <w:tr w:rsidR="00F73EAA" w:rsidRPr="003C571D" w:rsidTr="00182282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:rsidTr="00182282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963F9F" w:rsidRPr="003C571D" w:rsidTr="00182282">
        <w:tc>
          <w:tcPr>
            <w:tcW w:w="1003" w:type="pct"/>
            <w:gridSpan w:val="4"/>
            <w:tcBorders>
              <w:top w:val="nil"/>
              <w:bottom w:val="nil"/>
            </w:tcBorders>
          </w:tcPr>
          <w:p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494D">
              <w:rPr>
                <w:rFonts w:ascii="Arial" w:hAnsi="Arial" w:cs="Arial"/>
                <w:sz w:val="20"/>
                <w:szCs w:val="20"/>
              </w:rPr>
            </w:r>
            <w:r w:rsidR="00674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7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F9F" w:rsidRPr="003C571D" w:rsidTr="00182282"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9F" w:rsidRPr="003C571D" w:rsidTr="00182282">
        <w:trPr>
          <w:trHeight w:val="521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267"/>
        </w:trPr>
        <w:tc>
          <w:tcPr>
            <w:tcW w:w="1543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D924B7" w:rsidTr="00182282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D924B7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B7">
              <w:rPr>
                <w:rFonts w:ascii="Arial" w:hAnsi="Arial" w:cs="Arial"/>
                <w:b/>
                <w:sz w:val="18"/>
                <w:szCs w:val="18"/>
              </w:rPr>
              <w:t xml:space="preserve">El correo electrónico designado será el medio por el que desea recibir el aviso de notificación, </w:t>
            </w:r>
            <w:r w:rsidR="006514BE" w:rsidRPr="00D924B7">
              <w:rPr>
                <w:rFonts w:ascii="Arial" w:hAnsi="Arial" w:cs="Arial"/>
                <w:b/>
                <w:sz w:val="18"/>
                <w:szCs w:val="18"/>
              </w:rPr>
              <w:t>y en su caso</w:t>
            </w:r>
            <w:r w:rsidRPr="00D924B7">
              <w:rPr>
                <w:rFonts w:ascii="Arial" w:hAnsi="Arial" w:cs="Arial"/>
                <w:b/>
                <w:sz w:val="18"/>
                <w:szCs w:val="18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F73EAA" w:rsidRPr="003C571D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494D">
              <w:rPr>
                <w:rFonts w:ascii="Arial" w:hAnsi="Arial" w:cs="Arial"/>
                <w:sz w:val="20"/>
                <w:szCs w:val="20"/>
              </w:rPr>
            </w:r>
            <w:r w:rsidR="00674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494D">
              <w:rPr>
                <w:rFonts w:ascii="Arial" w:hAnsi="Arial" w:cs="Arial"/>
                <w:sz w:val="20"/>
                <w:szCs w:val="20"/>
              </w:rPr>
            </w:r>
            <w:r w:rsidR="00674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Hombre</w:t>
            </w:r>
            <w:r w:rsidRPr="007052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2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494D">
              <w:rPr>
                <w:rFonts w:ascii="Arial" w:hAnsi="Arial" w:cs="Arial"/>
                <w:sz w:val="20"/>
                <w:szCs w:val="20"/>
              </w:rPr>
            </w:r>
            <w:r w:rsidR="00674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52A2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2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494D">
              <w:rPr>
                <w:rFonts w:ascii="Arial" w:hAnsi="Arial" w:cs="Arial"/>
                <w:sz w:val="20"/>
                <w:szCs w:val="20"/>
              </w:rPr>
            </w:r>
            <w:r w:rsidR="006749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D924B7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73EAA" w:rsidRPr="003C571D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4C79B1">
        <w:trPr>
          <w:trHeight w:val="676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F73EAA" w:rsidRPr="003C571D" w:rsidRDefault="00F73EAA" w:rsidP="004C79B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4C79B1">
              <w:rPr>
                <w:rFonts w:ascii="Arial" w:hAnsi="Arial" w:cs="Arial"/>
                <w:sz w:val="20"/>
                <w:szCs w:val="20"/>
              </w:rPr>
              <w:t>. C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4C79B1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7052A2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7052A2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7052A2" w:rsidTr="003E6D52">
        <w:trPr>
          <w:trHeight w:val="1266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3E6D52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6.1.b) Ejecución de un contrato del Reglamento General de Protección de Datos. </w:t>
            </w:r>
            <w:r w:rsidR="002F6E9F" w:rsidRPr="007052A2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  <w:r w:rsidR="006468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2A2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3C571D" w:rsidRDefault="00D4619D" w:rsidP="00F819C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F819C8" w:rsidRPr="004C79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F819C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819C8" w:rsidRPr="00BA6F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B5648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9B5648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648">
              <w:rPr>
                <w:rFonts w:ascii="Arial" w:hAnsi="Arial" w:cs="Arial"/>
                <w:b/>
                <w:sz w:val="22"/>
                <w:szCs w:val="22"/>
              </w:rPr>
              <w:t>Documentación a aportar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5648" w:rsidTr="00D924B7">
        <w:trPr>
          <w:trHeight w:val="8462"/>
        </w:trPr>
        <w:tc>
          <w:tcPr>
            <w:tcW w:w="10297" w:type="dxa"/>
          </w:tcPr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225C">
              <w:rPr>
                <w:rFonts w:ascii="Arial" w:hAnsi="Arial" w:cs="Arial"/>
                <w:sz w:val="20"/>
                <w:szCs w:val="20"/>
              </w:rPr>
              <w:t xml:space="preserve">Conforme al artículo </w:t>
            </w:r>
            <w:r w:rsidR="00533368">
              <w:rPr>
                <w:rFonts w:ascii="Arial" w:hAnsi="Arial" w:cs="Arial"/>
                <w:sz w:val="20"/>
                <w:szCs w:val="20"/>
              </w:rPr>
              <w:t>31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la Orden</w:t>
            </w:r>
            <w:r w:rsidR="008B237A">
              <w:rPr>
                <w:rFonts w:ascii="Arial" w:hAnsi="Arial" w:cs="Arial"/>
                <w:sz w:val="20"/>
                <w:szCs w:val="20"/>
              </w:rPr>
              <w:t xml:space="preserve"> 40/2023, de 23 de febrero, </w:t>
            </w:r>
            <w:r w:rsidRPr="00A6225C">
              <w:rPr>
                <w:rFonts w:ascii="Arial" w:hAnsi="Arial" w:cs="Arial"/>
                <w:sz w:val="20"/>
                <w:szCs w:val="20"/>
              </w:rPr>
              <w:t>de la Consejería de Igualdad y Portavoz por la que se aprueban las bases reguladoras de estas ayudas</w:t>
            </w:r>
            <w:r w:rsidRPr="00D54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0E79">
              <w:rPr>
                <w:rFonts w:ascii="Arial" w:hAnsi="Arial" w:cs="Arial"/>
                <w:sz w:val="20"/>
                <w:szCs w:val="20"/>
              </w:rPr>
              <w:t xml:space="preserve">y mediante cuenta justificativa simplificada, </w:t>
            </w:r>
            <w:r w:rsidRPr="00D544B8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:rsidR="00240E79" w:rsidRPr="00A6225C" w:rsidRDefault="00240E79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a) Una memoria de actuación justificativa del cumplimiento de las condiciones impuestas en la concesión de la subvención, con indicación de las actividades realizadas y de los resultados obtenidos. Así como del producto resultante de la actividad subvencionada, en su caso.</w:t>
            </w:r>
          </w:p>
          <w:p w:rsidR="00240E79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A1F64">
              <w:rPr>
                <w:rFonts w:ascii="Arial" w:hAnsi="Arial" w:cs="Arial"/>
                <w:sz w:val="20"/>
                <w:szCs w:val="20"/>
              </w:rPr>
              <w:t xml:space="preserve">) Una memoria económica justificativa del total del coste de las actividades realizadas, en la que se incluya una relación clasificadas de los gastos realizados con identificación del acreedor y del documento, su importe, fecha de emisión y fecha de pago. </w:t>
            </w:r>
          </w:p>
          <w:p w:rsidR="00240E79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 xml:space="preserve">c) La acreditación de la especialización de las personas que ejecutan el proyecto mediante título acreditativo o certificado que acredite la formación y experiencia, </w:t>
            </w:r>
            <w:r w:rsidR="00240E79">
              <w:rPr>
                <w:rFonts w:ascii="Arial" w:hAnsi="Arial" w:cs="Arial"/>
                <w:sz w:val="20"/>
                <w:szCs w:val="20"/>
              </w:rPr>
              <w:t>expedidas por la entidad o servicio donde se ha adquirido la misma</w:t>
            </w:r>
            <w:r w:rsidR="002B6B6B">
              <w:rPr>
                <w:rFonts w:ascii="Arial" w:hAnsi="Arial" w:cs="Arial"/>
                <w:sz w:val="20"/>
                <w:szCs w:val="20"/>
              </w:rPr>
              <w:t>, e</w:t>
            </w:r>
            <w:r w:rsidR="002B6B6B" w:rsidRPr="002B6B6B">
              <w:rPr>
                <w:rFonts w:ascii="Arial" w:hAnsi="Arial" w:cs="Arial"/>
                <w:sz w:val="20"/>
                <w:szCs w:val="20"/>
              </w:rPr>
              <w:t xml:space="preserve">n los términos fijados en </w:t>
            </w:r>
            <w:r w:rsidR="00704518">
              <w:rPr>
                <w:rFonts w:ascii="Arial" w:hAnsi="Arial" w:cs="Arial"/>
                <w:sz w:val="20"/>
                <w:szCs w:val="20"/>
              </w:rPr>
              <w:t xml:space="preserve">el artículo </w:t>
            </w:r>
            <w:r w:rsidR="00704518" w:rsidRPr="0032178E">
              <w:rPr>
                <w:rFonts w:ascii="Arial" w:hAnsi="Arial" w:cs="Arial"/>
                <w:sz w:val="20"/>
                <w:szCs w:val="20"/>
              </w:rPr>
              <w:t xml:space="preserve">9 letra l </w:t>
            </w:r>
            <w:r w:rsidR="002B6B6B" w:rsidRPr="002B6B6B">
              <w:rPr>
                <w:rFonts w:ascii="Arial" w:hAnsi="Arial" w:cs="Arial"/>
                <w:sz w:val="20"/>
                <w:szCs w:val="20"/>
              </w:rPr>
              <w:t>de esta orden.</w:t>
            </w:r>
          </w:p>
          <w:p w:rsidR="00D924B7" w:rsidRPr="00EA1F64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d) Documentos que justifiquen que se ha hecho constar en la publicidad del proyecto la colaboración del Instituto de la Mujer mediante fondos propios</w:t>
            </w:r>
            <w:r w:rsidR="002B6B6B">
              <w:rPr>
                <w:rFonts w:ascii="Arial" w:hAnsi="Arial" w:cs="Arial"/>
                <w:sz w:val="20"/>
                <w:szCs w:val="20"/>
              </w:rPr>
              <w:t xml:space="preserve"> y en su caso, </w:t>
            </w:r>
            <w:r w:rsidR="002B6B6B" w:rsidRPr="00EA1F64">
              <w:rPr>
                <w:rFonts w:ascii="Arial" w:hAnsi="Arial" w:cs="Arial"/>
                <w:sz w:val="20"/>
                <w:szCs w:val="20"/>
              </w:rPr>
              <w:t>y</w:t>
            </w:r>
            <w:r w:rsidRPr="00EA1F64">
              <w:rPr>
                <w:rFonts w:ascii="Arial" w:hAnsi="Arial" w:cs="Arial"/>
                <w:sz w:val="20"/>
                <w:szCs w:val="20"/>
              </w:rPr>
              <w:t>/o fondos finalistas del Ministerio</w:t>
            </w:r>
            <w:r w:rsidR="00D47E5C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EA1F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24B7" w:rsidRPr="00EA1F64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e) Una relación detallada de otros ingresos y/o subvenciones que hayan financiado la actividad subvencionada con indicación del importe y su procedencia.</w:t>
            </w:r>
          </w:p>
          <w:p w:rsidR="00D47E5C" w:rsidRDefault="00D924B7" w:rsidP="002B6B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f) En su caso, car</w:t>
            </w:r>
            <w:r w:rsidR="000E01CA">
              <w:rPr>
                <w:rFonts w:ascii="Arial" w:hAnsi="Arial" w:cs="Arial"/>
                <w:sz w:val="20"/>
                <w:szCs w:val="20"/>
              </w:rPr>
              <w:t>t</w:t>
            </w:r>
            <w:r w:rsidRPr="00EA1F64">
              <w:rPr>
                <w:rFonts w:ascii="Arial" w:hAnsi="Arial" w:cs="Arial"/>
                <w:sz w:val="20"/>
                <w:szCs w:val="20"/>
              </w:rPr>
              <w:t>a de pago de reintegro en el supuesto de remanentes no aplicados, así como los intereses derivados de los mismos.</w:t>
            </w: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p w:rsidR="00DA337B" w:rsidRDefault="00DA337B" w:rsidP="00E707BB">
      <w:pPr>
        <w:rPr>
          <w:rFonts w:ascii="Arial" w:hAnsi="Arial" w:cs="Arial"/>
          <w:b/>
          <w:sz w:val="20"/>
          <w:szCs w:val="20"/>
        </w:rPr>
      </w:pPr>
    </w:p>
    <w:p w:rsidR="00DA337B" w:rsidRDefault="00DA337B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9B5648" w:rsidRPr="009B5648" w:rsidTr="007857B0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  <w:r w:rsidR="00B057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9B5648" w:rsidRPr="009B5648" w:rsidTr="007857B0">
        <w:trPr>
          <w:trHeight w:val="1690"/>
        </w:trPr>
        <w:tc>
          <w:tcPr>
            <w:tcW w:w="5000" w:type="pct"/>
          </w:tcPr>
          <w:p w:rsidR="00D924B7" w:rsidRDefault="00D924B7"/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9B5648" w:rsidRPr="009B5648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9B5648" w:rsidRPr="009B5648" w:rsidRDefault="009B5648" w:rsidP="00D924B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4C79B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OBJETIVO/ INDICADOR/ RESULTADO </w:t>
                  </w:r>
                </w:p>
              </w:tc>
            </w:tr>
            <w:tr w:rsidR="009B5648" w:rsidRPr="009B5648" w:rsidTr="009B5648">
              <w:trPr>
                <w:trHeight w:val="573"/>
              </w:trPr>
              <w:tc>
                <w:tcPr>
                  <w:tcW w:w="5000" w:type="pct"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SUBVENCIONADO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9B5648" w:rsidRPr="009B5648" w:rsidTr="00D924B7">
              <w:trPr>
                <w:trHeight w:val="676"/>
              </w:trPr>
              <w:tc>
                <w:tcPr>
                  <w:tcW w:w="5000" w:type="pct"/>
                  <w:hideMark/>
                </w:tcPr>
                <w:p w:rsidR="007857B0" w:rsidRPr="009B5648" w:rsidRDefault="009B5648" w:rsidP="007857B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</w:t>
                  </w:r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9B5648" w:rsidRDefault="009B5648" w:rsidP="00D924B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9B5648" w:rsidRDefault="00D62247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P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2183765</wp:posOffset>
                </wp:positionH>
                <wp:positionV relativeFrom="paragraph">
                  <wp:posOffset>43180</wp:posOffset>
                </wp:positionV>
                <wp:extent cx="2143125" cy="3905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E01A4" id="Rectángulo 4" o:spid="_x0000_s1026" style="position:absolute;margin-left:171.95pt;margin-top:3.4pt;width:168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1E43BA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8890</wp:posOffset>
                </wp:positionV>
                <wp:extent cx="4324350" cy="8096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BCB" w:rsidRDefault="00240BCB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240BCB" w:rsidRDefault="00240BCB" w:rsidP="001E43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Organismo destinatario: Instituto de la Mujer de Castilla-La Mancha</w:t>
                            </w:r>
                          </w:p>
                          <w:p w:rsidR="00240BCB" w:rsidRDefault="00240BCB" w:rsidP="001E43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40BCB" w:rsidRPr="00D924B7" w:rsidRDefault="00240BCB" w:rsidP="001E43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01.45pt;margin-top:.7pt;width:340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" stroked="f">
                <v:textbox>
                  <w:txbxContent>
                    <w:p w:rsidR="00240BCB" w:rsidRDefault="00240BCB" w:rsidP="009B5648">
                      <w:pPr>
                        <w:rPr>
                          <w:b/>
                        </w:rPr>
                      </w:pPr>
                    </w:p>
                    <w:p w:rsidR="00240BCB" w:rsidRDefault="00240BCB" w:rsidP="001E43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Organismo destinatario: Instituto de la Mujer de Castilla-La Mancha</w:t>
                      </w:r>
                    </w:p>
                    <w:p w:rsidR="00240BCB" w:rsidRDefault="00240BCB" w:rsidP="001E43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240BCB" w:rsidRPr="00D924B7" w:rsidRDefault="00240BCB" w:rsidP="001E43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Código DIR3: A08016374</w:t>
                      </w:r>
                    </w:p>
                  </w:txbxContent>
                </v:textbox>
              </v:shape>
            </w:pict>
          </mc:Fallback>
        </mc:AlternateContent>
      </w: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00FCE" w:rsidRDefault="00F00FCE" w:rsidP="00DA337B">
      <w:pPr>
        <w:spacing w:line="276" w:lineRule="auto"/>
        <w:rPr>
          <w:rFonts w:ascii="Arial" w:hAnsi="Arial" w:cs="Arial"/>
          <w:b/>
          <w:sz w:val="20"/>
          <w:szCs w:val="20"/>
        </w:rPr>
        <w:sectPr w:rsidR="00F00FCE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F00FCE" w:rsidRDefault="00F00FCE" w:rsidP="00F00FCE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3B5F75" w:rsidRDefault="00240BCB" w:rsidP="00F00FCE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240BCB" w:rsidRDefault="00240BCB" w:rsidP="00F00F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:rsidR="00240BCB" w:rsidRPr="003B5F75" w:rsidRDefault="00240BCB" w:rsidP="00F00FCE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240BCB" w:rsidRDefault="00240BCB" w:rsidP="00F00F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FCE" w:rsidRDefault="00F00FCE" w:rsidP="00F00FCE">
      <w:pPr>
        <w:tabs>
          <w:tab w:val="left" w:pos="3270"/>
        </w:tabs>
        <w:jc w:val="both"/>
      </w:pPr>
    </w:p>
    <w:p w:rsidR="00F00FCE" w:rsidRDefault="00F00FCE" w:rsidP="00F00FCE">
      <w:pPr>
        <w:tabs>
          <w:tab w:val="left" w:pos="3270"/>
        </w:tabs>
        <w:jc w:val="both"/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F00FCE" w:rsidRPr="003B5F75" w:rsidTr="004C79B1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F00FCE" w:rsidRPr="003B5F75" w:rsidTr="004C79B1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35D9" id="Rectángulo 9" o:spid="_x0000_s1026" style="position:absolute;margin-left:0;margin-top:2.95pt;width:168.75pt;height:3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tdzHYkCAAD/BA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F00FCE" w:rsidRPr="00D62247" w:rsidRDefault="0032178E" w:rsidP="0032178E">
      <w:pPr>
        <w:tabs>
          <w:tab w:val="left" w:pos="10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F00FCE"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E8418" wp14:editId="1F6E712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9384" cy="281304"/>
                <wp:effectExtent l="0" t="0" r="19050" b="2413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3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3B5F75" w:rsidRDefault="00240BCB" w:rsidP="00F00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8418" id="Cuadro de texto 15" o:spid="_x0000_s1029" type="#_x0000_t202" style="position:absolute;margin-left:1.05pt;margin-top:7.25pt;width:712.5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">
                <v:textbox>
                  <w:txbxContent>
                    <w:p w:rsidR="00240BCB" w:rsidRPr="003B5F75" w:rsidRDefault="00240BCB" w:rsidP="00F00F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FCE" w:rsidRPr="00D62247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D62247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D62247" w:rsidRDefault="00F00FCE" w:rsidP="00F00FCE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F00FCE" w:rsidRPr="00D62247" w:rsidTr="004C79B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F00FCE" w:rsidRPr="00D62247" w:rsidRDefault="00F00FCE" w:rsidP="004C79B1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D62247" w:rsidRDefault="00F00FCE" w:rsidP="00F00FCE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4C79B1" w:rsidRDefault="00F00FCE" w:rsidP="00F00FCE">
      <w:pPr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sz w:val="18"/>
          <w:szCs w:val="18"/>
        </w:rPr>
        <w:t>*IVA: indicar si la entidad se deduce el IVA</w:t>
      </w:r>
    </w:p>
    <w:p w:rsidR="00F00FCE" w:rsidRPr="004C79B1" w:rsidRDefault="00F00FCE" w:rsidP="00F00FC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4C79B1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7494D">
        <w:rPr>
          <w:rFonts w:ascii="Arial" w:hAnsi="Arial" w:cs="Arial"/>
          <w:b/>
          <w:bCs/>
          <w:sz w:val="18"/>
          <w:szCs w:val="18"/>
        </w:rPr>
      </w:r>
      <w:r w:rsidR="0067494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C79B1">
        <w:rPr>
          <w:rFonts w:ascii="Arial" w:hAnsi="Arial" w:cs="Arial"/>
          <w:b/>
          <w:bCs/>
          <w:sz w:val="18"/>
          <w:szCs w:val="18"/>
        </w:rPr>
        <w:fldChar w:fldCharType="end"/>
      </w:r>
      <w:r w:rsidRPr="004C79B1">
        <w:rPr>
          <w:rFonts w:ascii="Arial" w:hAnsi="Arial" w:cs="Arial"/>
          <w:b/>
          <w:bCs/>
          <w:sz w:val="18"/>
          <w:szCs w:val="18"/>
        </w:rPr>
        <w:t>NO</w:t>
      </w:r>
    </w:p>
    <w:p w:rsidR="00F00FCE" w:rsidRPr="004C79B1" w:rsidRDefault="00F00FCE" w:rsidP="00F00FCE">
      <w:pPr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4C79B1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7494D">
        <w:rPr>
          <w:rFonts w:ascii="Arial" w:hAnsi="Arial" w:cs="Arial"/>
          <w:b/>
          <w:bCs/>
          <w:sz w:val="18"/>
          <w:szCs w:val="18"/>
        </w:rPr>
      </w:r>
      <w:r w:rsidR="0067494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C79B1">
        <w:rPr>
          <w:rFonts w:ascii="Arial" w:hAnsi="Arial" w:cs="Arial"/>
          <w:b/>
          <w:bCs/>
          <w:sz w:val="18"/>
          <w:szCs w:val="18"/>
        </w:rPr>
        <w:fldChar w:fldCharType="end"/>
      </w:r>
      <w:r w:rsidRPr="004C79B1">
        <w:rPr>
          <w:rFonts w:ascii="Arial" w:hAnsi="Arial" w:cs="Arial"/>
          <w:b/>
          <w:bCs/>
          <w:sz w:val="18"/>
          <w:szCs w:val="18"/>
        </w:rPr>
        <w:t>SI</w:t>
      </w: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651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BE793" id="Rectángulo 16" o:spid="_x0000_s1026" style="position:absolute;margin-left:0;margin-top:2.95pt;width:168.75pt;height:34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UdgOQ4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F00FCE" w:rsidRDefault="0032178E" w:rsidP="002B6B6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FFA4C2" wp14:editId="21607D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029700" cy="257175"/>
                <wp:effectExtent l="0" t="0" r="19050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8E" w:rsidRPr="0045036C" w:rsidRDefault="0032178E" w:rsidP="00321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A4C2" id="Cuadro de texto 21" o:spid="_x0000_s1030" type="#_x0000_t202" style="position:absolute;margin-left:0;margin-top:-.05pt;width:711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">
                <v:textbox>
                  <w:txbxContent>
                    <w:p w:rsidR="0032178E" w:rsidRPr="0045036C" w:rsidRDefault="0032178E" w:rsidP="003217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BCB" w:rsidRPr="00D62247" w:rsidRDefault="00240BCB" w:rsidP="00240BCB">
      <w:pPr>
        <w:rPr>
          <w:rFonts w:ascii="Arial" w:hAnsi="Arial" w:cs="Arial"/>
          <w:sz w:val="20"/>
          <w:szCs w:val="20"/>
          <w:u w:val="single"/>
        </w:rPr>
      </w:pPr>
    </w:p>
    <w:p w:rsidR="00240BCB" w:rsidRPr="00D62247" w:rsidRDefault="00240BCB" w:rsidP="00240BCB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"/>
        <w:gridCol w:w="2445"/>
        <w:gridCol w:w="1241"/>
        <w:gridCol w:w="2238"/>
        <w:gridCol w:w="2723"/>
        <w:gridCol w:w="4536"/>
      </w:tblGrid>
      <w:tr w:rsidR="00240BCB" w:rsidRPr="00D62247" w:rsidTr="00240BCB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44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53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240BCB" w:rsidRPr="00D62247" w:rsidRDefault="00240BCB" w:rsidP="00240BCB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240BCB" w:rsidRPr="0045036C" w:rsidTr="00240BCB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240BCB" w:rsidRPr="0045036C" w:rsidRDefault="00240BCB" w:rsidP="00240BCB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0BCB" w:rsidRPr="004C79B1" w:rsidRDefault="00240BCB" w:rsidP="00240BC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sz w:val="18"/>
          <w:szCs w:val="18"/>
        </w:rPr>
        <w:t>(*) En el caso de vehículo propio</w:t>
      </w:r>
    </w:p>
    <w:p w:rsidR="00240BCB" w:rsidRPr="00D62247" w:rsidRDefault="00240BCB" w:rsidP="00240BC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240BCB" w:rsidRPr="0045036C" w:rsidTr="00240BCB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2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3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4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5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6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7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8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9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240BCB" w:rsidRPr="00D62247" w:rsidRDefault="00240BCB" w:rsidP="00240BC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240BCB" w:rsidRPr="00D62247" w:rsidTr="00240BCB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Default="00240BCB" w:rsidP="00240BCB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808DA" wp14:editId="37189040">
                <wp:simplePos x="0" y="0"/>
                <wp:positionH relativeFrom="margin">
                  <wp:posOffset>6477000</wp:posOffset>
                </wp:positionH>
                <wp:positionV relativeFrom="paragraph">
                  <wp:posOffset>107950</wp:posOffset>
                </wp:positionV>
                <wp:extent cx="2143125" cy="4381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C045A" id="Rectángulo 19" o:spid="_x0000_s1026" style="position:absolute;margin-left:510pt;margin-top:8.5pt;width:16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" filled="f" strokecolor="#262626" strokeweight="2pt">
                <w10:wrap anchorx="margin"/>
              </v:rect>
            </w:pict>
          </mc:Fallback>
        </mc:AlternateContent>
      </w:r>
    </w:p>
    <w:p w:rsidR="00240BCB" w:rsidRDefault="00240BCB" w:rsidP="00240BCB">
      <w:pPr>
        <w:tabs>
          <w:tab w:val="center" w:pos="5508"/>
          <w:tab w:val="left" w:pos="6216"/>
        </w:tabs>
        <w:rPr>
          <w:rFonts w:ascii="Arial" w:hAnsi="Arial" w:cs="Arial"/>
          <w:sz w:val="18"/>
          <w:szCs w:val="18"/>
        </w:rPr>
      </w:pPr>
      <w:r w:rsidRPr="0057617B"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ENTIDAD/CORPORACIÓN</w:t>
      </w:r>
      <w:r w:rsidRPr="0057617B">
        <w:rPr>
          <w:rFonts w:ascii="Arial" w:hAnsi="Arial" w:cs="Arial"/>
          <w:sz w:val="18"/>
          <w:szCs w:val="18"/>
        </w:rPr>
        <w:t xml:space="preserve"> SOLICITANTE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40BCB" w:rsidRPr="0057617B" w:rsidRDefault="00240BCB" w:rsidP="00240BCB">
      <w:pPr>
        <w:tabs>
          <w:tab w:val="center" w:pos="5508"/>
          <w:tab w:val="left" w:pos="6216"/>
        </w:tabs>
        <w:rPr>
          <w:rFonts w:ascii="Arial" w:hAnsi="Arial" w:cs="Arial"/>
          <w:sz w:val="18"/>
          <w:szCs w:val="18"/>
        </w:rPr>
        <w:sectPr w:rsidR="00240BCB" w:rsidRPr="0057617B" w:rsidSect="004C79B1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(Firma con certificado electrónico válido)</w:t>
      </w:r>
    </w:p>
    <w:p w:rsidR="00240BCB" w:rsidRPr="00D62247" w:rsidRDefault="00240BCB" w:rsidP="00240BC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2C729" wp14:editId="1C7F368E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5D05BB" w:rsidRDefault="00240BCB" w:rsidP="00240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D05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C729" id="Cuadro de texto 18" o:spid="_x0000_s1031" type="#_x0000_t202" style="position:absolute;margin-left:9.3pt;margin-top:4.25pt;width:706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">
                <v:textbox>
                  <w:txbxContent>
                    <w:p w:rsidR="00240BCB" w:rsidRPr="005D05BB" w:rsidRDefault="00240BCB" w:rsidP="00240BC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D05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897"/>
        <w:gridCol w:w="2944"/>
        <w:gridCol w:w="1331"/>
        <w:gridCol w:w="2119"/>
        <w:gridCol w:w="2777"/>
        <w:gridCol w:w="4249"/>
      </w:tblGrid>
      <w:tr w:rsidR="00240BCB" w:rsidRPr="00D62247" w:rsidTr="00240BCB">
        <w:trPr>
          <w:trHeight w:val="397"/>
        </w:trPr>
        <w:tc>
          <w:tcPr>
            <w:tcW w:w="313" w:type="pct"/>
            <w:tcBorders>
              <w:top w:val="nil"/>
              <w:left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028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85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62247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57617B" w:rsidRDefault="00240BCB" w:rsidP="00240BCB">
      <w:pPr>
        <w:rPr>
          <w:rFonts w:ascii="Arial" w:hAnsi="Arial" w:cs="Arial"/>
          <w:sz w:val="18"/>
          <w:szCs w:val="18"/>
        </w:rPr>
      </w:pPr>
      <w:r w:rsidRPr="0057617B">
        <w:rPr>
          <w:rFonts w:ascii="Arial" w:hAnsi="Arial" w:cs="Arial"/>
          <w:sz w:val="18"/>
          <w:szCs w:val="18"/>
        </w:rPr>
        <w:t>*IVA: indicar si la entidad se deduce el IVA</w:t>
      </w:r>
    </w:p>
    <w:p w:rsidR="00240BCB" w:rsidRPr="0057617B" w:rsidRDefault="00240BCB" w:rsidP="00240BC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57617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57617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7494D">
        <w:rPr>
          <w:rFonts w:ascii="Arial" w:hAnsi="Arial" w:cs="Arial"/>
          <w:b/>
          <w:bCs/>
          <w:sz w:val="18"/>
          <w:szCs w:val="18"/>
        </w:rPr>
      </w:r>
      <w:r w:rsidR="0067494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7617B">
        <w:rPr>
          <w:rFonts w:ascii="Arial" w:hAnsi="Arial" w:cs="Arial"/>
          <w:b/>
          <w:bCs/>
          <w:sz w:val="18"/>
          <w:szCs w:val="18"/>
        </w:rPr>
        <w:fldChar w:fldCharType="end"/>
      </w:r>
      <w:r w:rsidRPr="0057617B">
        <w:rPr>
          <w:rFonts w:ascii="Arial" w:hAnsi="Arial" w:cs="Arial"/>
          <w:b/>
          <w:bCs/>
          <w:sz w:val="18"/>
          <w:szCs w:val="18"/>
        </w:rPr>
        <w:t>NO</w:t>
      </w:r>
    </w:p>
    <w:p w:rsidR="00240BCB" w:rsidRPr="0057617B" w:rsidRDefault="00240BCB" w:rsidP="00240BCB">
      <w:pPr>
        <w:rPr>
          <w:rFonts w:ascii="Arial" w:hAnsi="Arial" w:cs="Arial"/>
          <w:b/>
          <w:bCs/>
          <w:sz w:val="18"/>
          <w:szCs w:val="18"/>
        </w:rPr>
      </w:pPr>
      <w:r w:rsidRPr="0057617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57617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7494D">
        <w:rPr>
          <w:rFonts w:ascii="Arial" w:hAnsi="Arial" w:cs="Arial"/>
          <w:b/>
          <w:bCs/>
          <w:sz w:val="18"/>
          <w:szCs w:val="18"/>
        </w:rPr>
      </w:r>
      <w:r w:rsidR="0067494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7617B">
        <w:rPr>
          <w:rFonts w:ascii="Arial" w:hAnsi="Arial" w:cs="Arial"/>
          <w:b/>
          <w:bCs/>
          <w:sz w:val="18"/>
          <w:szCs w:val="18"/>
        </w:rPr>
        <w:fldChar w:fldCharType="end"/>
      </w:r>
      <w:r w:rsidRPr="0057617B">
        <w:rPr>
          <w:rFonts w:ascii="Arial" w:hAnsi="Arial" w:cs="Arial"/>
          <w:b/>
          <w:bCs/>
          <w:sz w:val="18"/>
          <w:szCs w:val="18"/>
        </w:rPr>
        <w:t>SI</w:t>
      </w:r>
    </w:p>
    <w:p w:rsidR="00240BCB" w:rsidRDefault="00240BCB" w:rsidP="00240B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993292">
        <w:rPr>
          <w:rFonts w:ascii="Arial" w:hAnsi="Arial" w:cs="Arial"/>
          <w:i/>
          <w:sz w:val="18"/>
          <w:szCs w:val="18"/>
        </w:rPr>
        <w:t>ENTIDAD/CORPORACIÓN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240BCB" w:rsidRDefault="00240BCB" w:rsidP="00240BC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240BCB" w:rsidRDefault="00240BCB" w:rsidP="00240BCB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CA413" wp14:editId="180F597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3C4D4" id="Rectángulo 20" o:spid="_x0000_s1026" style="position:absolute;margin-left:0;margin-top:2.95pt;width:168.75pt;height:34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NzCkko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240BCB" w:rsidRPr="00D62247" w:rsidRDefault="00240BCB" w:rsidP="00240BCB">
      <w:pPr>
        <w:jc w:val="center"/>
        <w:rPr>
          <w:rFonts w:ascii="Arial" w:hAnsi="Arial" w:cs="Arial"/>
          <w:sz w:val="20"/>
          <w:szCs w:val="20"/>
        </w:rPr>
      </w:pPr>
    </w:p>
    <w:p w:rsidR="00240BCB" w:rsidRPr="00D62247" w:rsidRDefault="00240BCB" w:rsidP="002B6B6B">
      <w:pPr>
        <w:rPr>
          <w:rFonts w:ascii="Arial" w:hAnsi="Arial" w:cs="Arial"/>
          <w:sz w:val="20"/>
          <w:szCs w:val="20"/>
        </w:rPr>
      </w:pPr>
    </w:p>
    <w:sectPr w:rsidR="00240BCB" w:rsidRPr="00D62247" w:rsidSect="004C79B1">
      <w:headerReference w:type="default" r:id="rId12"/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4D" w:rsidRDefault="0067494D">
      <w:r>
        <w:separator/>
      </w:r>
    </w:p>
  </w:endnote>
  <w:endnote w:type="continuationSeparator" w:id="0">
    <w:p w:rsidR="0067494D" w:rsidRDefault="0067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Pr="003664B5" w:rsidRDefault="00240BC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BCB" w:rsidRPr="003664B5" w:rsidRDefault="00240BC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40BCB" w:rsidRDefault="00240B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240BCB" w:rsidRPr="003664B5" w:rsidRDefault="00240BC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7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40BCB" w:rsidRDefault="00240BC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4D" w:rsidRDefault="0067494D">
      <w:r>
        <w:separator/>
      </w:r>
    </w:p>
  </w:footnote>
  <w:footnote w:type="continuationSeparator" w:id="0">
    <w:p w:rsidR="0067494D" w:rsidRDefault="0067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Default="0014627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1275248</wp:posOffset>
          </wp:positionH>
          <wp:positionV relativeFrom="paragraph">
            <wp:posOffset>1671</wp:posOffset>
          </wp:positionV>
          <wp:extent cx="1002030" cy="476250"/>
          <wp:effectExtent l="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BCB">
      <w:rPr>
        <w:noProof/>
      </w:rPr>
      <w:drawing>
        <wp:inline distT="0" distB="0" distL="0" distR="0">
          <wp:extent cx="933450" cy="447574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226" cy="45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BCB">
      <w:tab/>
    </w:r>
  </w:p>
  <w:p w:rsidR="00240BCB" w:rsidRDefault="00240BCB" w:rsidP="000C498C">
    <w:pPr>
      <w:pStyle w:val="Encabezado"/>
      <w:tabs>
        <w:tab w:val="clear" w:pos="4252"/>
        <w:tab w:val="clear" w:pos="8504"/>
        <w:tab w:val="left" w:pos="1875"/>
      </w:tabs>
    </w:pPr>
  </w:p>
  <w:p w:rsidR="00240BCB" w:rsidRDefault="00240BCB" w:rsidP="00D41227">
    <w:pPr>
      <w:pStyle w:val="Encabezado"/>
      <w:tabs>
        <w:tab w:val="clear" w:pos="4252"/>
        <w:tab w:val="clear" w:pos="8504"/>
        <w:tab w:val="left" w:pos="975"/>
      </w:tabs>
    </w:pPr>
    <w:r>
      <w:tab/>
    </w:r>
  </w:p>
  <w:p w:rsidR="00240BCB" w:rsidRDefault="00240BCB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Default="00240BC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1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240BCB" w:rsidRDefault="00240BCB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L2F7h7UATxRLPCPPdEVuC7oCs/CBLlxm8xxeY53FzCWdq6RmPLKd1uhoOCK51QOcS7q6Vv8xHF24FDH8GujXw==" w:salt="RziCYGSHxDEU8nZ7QdDo3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5155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35AB"/>
    <w:rsid w:val="000C498C"/>
    <w:rsid w:val="000C545E"/>
    <w:rsid w:val="000C7ACB"/>
    <w:rsid w:val="000C7AD6"/>
    <w:rsid w:val="000E01CA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627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2282"/>
    <w:rsid w:val="001860AD"/>
    <w:rsid w:val="0019444B"/>
    <w:rsid w:val="00196125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43BA"/>
    <w:rsid w:val="001E6834"/>
    <w:rsid w:val="001E711E"/>
    <w:rsid w:val="001F10F2"/>
    <w:rsid w:val="002034C5"/>
    <w:rsid w:val="00210E09"/>
    <w:rsid w:val="00216BF4"/>
    <w:rsid w:val="00217BD5"/>
    <w:rsid w:val="00221BCE"/>
    <w:rsid w:val="0022350C"/>
    <w:rsid w:val="00224673"/>
    <w:rsid w:val="00224BEC"/>
    <w:rsid w:val="00230274"/>
    <w:rsid w:val="00231712"/>
    <w:rsid w:val="00240AA7"/>
    <w:rsid w:val="00240BCB"/>
    <w:rsid w:val="00240E79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B6B6B"/>
    <w:rsid w:val="002B6B8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178E"/>
    <w:rsid w:val="00322B5A"/>
    <w:rsid w:val="003234E7"/>
    <w:rsid w:val="00333B8B"/>
    <w:rsid w:val="00335DD4"/>
    <w:rsid w:val="003366B0"/>
    <w:rsid w:val="00336E06"/>
    <w:rsid w:val="00340FE4"/>
    <w:rsid w:val="003415AF"/>
    <w:rsid w:val="00342C46"/>
    <w:rsid w:val="0034364D"/>
    <w:rsid w:val="00344760"/>
    <w:rsid w:val="00350452"/>
    <w:rsid w:val="003512B4"/>
    <w:rsid w:val="00353BDA"/>
    <w:rsid w:val="00353D81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C4F52"/>
    <w:rsid w:val="003C571D"/>
    <w:rsid w:val="003D410C"/>
    <w:rsid w:val="003D478A"/>
    <w:rsid w:val="003E049B"/>
    <w:rsid w:val="003E57BF"/>
    <w:rsid w:val="003E6D52"/>
    <w:rsid w:val="003E7F4A"/>
    <w:rsid w:val="003F0493"/>
    <w:rsid w:val="003F1A11"/>
    <w:rsid w:val="003F22FC"/>
    <w:rsid w:val="003F26FD"/>
    <w:rsid w:val="003F6734"/>
    <w:rsid w:val="00402C84"/>
    <w:rsid w:val="00404CF3"/>
    <w:rsid w:val="00405B0B"/>
    <w:rsid w:val="00420B33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C79B1"/>
    <w:rsid w:val="004D16D6"/>
    <w:rsid w:val="004D1A37"/>
    <w:rsid w:val="004D1D21"/>
    <w:rsid w:val="004D2494"/>
    <w:rsid w:val="004D30A8"/>
    <w:rsid w:val="004D5825"/>
    <w:rsid w:val="004D6EAC"/>
    <w:rsid w:val="004E020E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31BB5"/>
    <w:rsid w:val="00533368"/>
    <w:rsid w:val="005502C9"/>
    <w:rsid w:val="00550430"/>
    <w:rsid w:val="00552478"/>
    <w:rsid w:val="00560357"/>
    <w:rsid w:val="0056600F"/>
    <w:rsid w:val="00575789"/>
    <w:rsid w:val="0057617B"/>
    <w:rsid w:val="0057688C"/>
    <w:rsid w:val="00583BB9"/>
    <w:rsid w:val="00586331"/>
    <w:rsid w:val="00596E37"/>
    <w:rsid w:val="005A24D6"/>
    <w:rsid w:val="005B2BC4"/>
    <w:rsid w:val="005C2BE4"/>
    <w:rsid w:val="005C3D6B"/>
    <w:rsid w:val="005D05BB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68D1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494D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5DC0"/>
    <w:rsid w:val="006F1DF3"/>
    <w:rsid w:val="007015D4"/>
    <w:rsid w:val="007032C7"/>
    <w:rsid w:val="00703E75"/>
    <w:rsid w:val="00704518"/>
    <w:rsid w:val="007052A2"/>
    <w:rsid w:val="00710EF3"/>
    <w:rsid w:val="00711F50"/>
    <w:rsid w:val="00712F84"/>
    <w:rsid w:val="00716752"/>
    <w:rsid w:val="0072166C"/>
    <w:rsid w:val="00723C21"/>
    <w:rsid w:val="007326BE"/>
    <w:rsid w:val="00743E89"/>
    <w:rsid w:val="00745310"/>
    <w:rsid w:val="00747A31"/>
    <w:rsid w:val="00752610"/>
    <w:rsid w:val="0075284D"/>
    <w:rsid w:val="00753F0A"/>
    <w:rsid w:val="00754020"/>
    <w:rsid w:val="007677B2"/>
    <w:rsid w:val="00775DEC"/>
    <w:rsid w:val="00776DAC"/>
    <w:rsid w:val="00780D86"/>
    <w:rsid w:val="007857B0"/>
    <w:rsid w:val="00786C0D"/>
    <w:rsid w:val="00791184"/>
    <w:rsid w:val="007918A6"/>
    <w:rsid w:val="007A5B0B"/>
    <w:rsid w:val="007B20BC"/>
    <w:rsid w:val="007B328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664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237A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9006A2"/>
    <w:rsid w:val="00903EDC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5278F"/>
    <w:rsid w:val="00962444"/>
    <w:rsid w:val="00963F9F"/>
    <w:rsid w:val="00973F40"/>
    <w:rsid w:val="00975A70"/>
    <w:rsid w:val="00980131"/>
    <w:rsid w:val="009803FF"/>
    <w:rsid w:val="00980567"/>
    <w:rsid w:val="009923C9"/>
    <w:rsid w:val="009930E5"/>
    <w:rsid w:val="00993292"/>
    <w:rsid w:val="009943A5"/>
    <w:rsid w:val="009A1302"/>
    <w:rsid w:val="009A14C3"/>
    <w:rsid w:val="009A2626"/>
    <w:rsid w:val="009B0226"/>
    <w:rsid w:val="009B5648"/>
    <w:rsid w:val="009B6919"/>
    <w:rsid w:val="009C091A"/>
    <w:rsid w:val="009C6E3C"/>
    <w:rsid w:val="009D1EF3"/>
    <w:rsid w:val="009D719B"/>
    <w:rsid w:val="009E0783"/>
    <w:rsid w:val="009E6239"/>
    <w:rsid w:val="009F00F6"/>
    <w:rsid w:val="009F2E2A"/>
    <w:rsid w:val="00A04352"/>
    <w:rsid w:val="00A04B17"/>
    <w:rsid w:val="00A14E21"/>
    <w:rsid w:val="00A15621"/>
    <w:rsid w:val="00A248B1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5770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7F4C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1227"/>
    <w:rsid w:val="00D4223A"/>
    <w:rsid w:val="00D45502"/>
    <w:rsid w:val="00D45DDD"/>
    <w:rsid w:val="00D45E26"/>
    <w:rsid w:val="00D4619D"/>
    <w:rsid w:val="00D47E5C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924B7"/>
    <w:rsid w:val="00D925E3"/>
    <w:rsid w:val="00D9508B"/>
    <w:rsid w:val="00D96359"/>
    <w:rsid w:val="00DA0315"/>
    <w:rsid w:val="00DA2B0F"/>
    <w:rsid w:val="00DA337B"/>
    <w:rsid w:val="00DA3D00"/>
    <w:rsid w:val="00DA662C"/>
    <w:rsid w:val="00DB485C"/>
    <w:rsid w:val="00DB59E5"/>
    <w:rsid w:val="00DC242C"/>
    <w:rsid w:val="00DC623C"/>
    <w:rsid w:val="00DD0007"/>
    <w:rsid w:val="00DD0719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408D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0FCE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46C58"/>
    <w:rsid w:val="00F50B66"/>
    <w:rsid w:val="00F5253C"/>
    <w:rsid w:val="00F537BE"/>
    <w:rsid w:val="00F542E7"/>
    <w:rsid w:val="00F55F1D"/>
    <w:rsid w:val="00F65595"/>
    <w:rsid w:val="00F73EAA"/>
    <w:rsid w:val="00F744F3"/>
    <w:rsid w:val="00F75C7E"/>
    <w:rsid w:val="00F776A1"/>
    <w:rsid w:val="00F77D32"/>
    <w:rsid w:val="00F803EA"/>
    <w:rsid w:val="00F819C8"/>
    <w:rsid w:val="00F823F5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031C-1D39-4BF9-9751-6FC88D0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25</TotalTime>
  <Pages>7</Pages>
  <Words>2641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6</cp:revision>
  <cp:lastPrinted>2024-01-09T07:31:00Z</cp:lastPrinted>
  <dcterms:created xsi:type="dcterms:W3CDTF">2024-10-11T08:21:00Z</dcterms:created>
  <dcterms:modified xsi:type="dcterms:W3CDTF">2024-10-15T07:31:00Z</dcterms:modified>
</cp:coreProperties>
</file>