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8340EB" w:rsidRPr="00500AE8" w:rsidRDefault="008340EB" w:rsidP="008340EB">
      <w:pPr>
        <w:pStyle w:val="Encabezado"/>
        <w:tabs>
          <w:tab w:val="left" w:pos="1875"/>
          <w:tab w:val="left" w:pos="4500"/>
        </w:tabs>
        <w:spacing w:after="120"/>
        <w:jc w:val="center"/>
        <w:rPr>
          <w:rFonts w:ascii="Arial" w:hAnsi="Arial" w:cs="Arial"/>
        </w:rPr>
      </w:pPr>
      <w:r w:rsidRPr="00500AE8">
        <w:rPr>
          <w:rFonts w:ascii="Arial" w:hAnsi="Arial" w:cs="Arial"/>
          <w:sz w:val="28"/>
          <w:szCs w:val="28"/>
        </w:rPr>
        <w:t>ANEXO I</w:t>
      </w:r>
    </w:p>
    <w:p w:rsidR="008340EB" w:rsidRDefault="008340EB" w:rsidP="008340EB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8340EB" w:rsidTr="00B42007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8340EB" w:rsidRDefault="008340EB" w:rsidP="00B4200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0EB" w:rsidRPr="0040781F" w:rsidRDefault="008340EB" w:rsidP="00B42007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 una plaza de personal temporal interino</w:t>
            </w:r>
            <w:r w:rsidRPr="00E30EBF">
              <w:rPr>
                <w:rFonts w:ascii="Arial" w:hAnsi="Arial" w:cs="Arial"/>
                <w:b/>
                <w:sz w:val="20"/>
                <w:szCs w:val="20"/>
              </w:rPr>
              <w:t xml:space="preserve"> del art. 9.</w:t>
            </w:r>
            <w:r>
              <w:rPr>
                <w:rFonts w:ascii="Arial" w:hAnsi="Arial" w:cs="Arial"/>
                <w:b/>
                <w:sz w:val="20"/>
                <w:szCs w:val="20"/>
              </w:rPr>
              <w:t>1.a)</w:t>
            </w:r>
            <w:r w:rsidRPr="00E30EBF">
              <w:rPr>
                <w:rFonts w:ascii="Arial" w:hAnsi="Arial" w:cs="Arial"/>
                <w:b/>
                <w:sz w:val="20"/>
                <w:szCs w:val="20"/>
              </w:rPr>
              <w:t xml:space="preserve"> del Estatuto Marco</w:t>
            </w:r>
            <w:r w:rsidRP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MÉDICO DE URGENCIAS HOSPITALARIAS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la Gerencia de Atención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Integrada de Ciudad Real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8340EB" w:rsidRDefault="008340EB" w:rsidP="00B42007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8340EB" w:rsidRDefault="008340EB" w:rsidP="008340EB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8340EB" w:rsidRPr="002E62E4" w:rsidTr="00B42007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8340EB" w:rsidRPr="002E62E4" w:rsidRDefault="008340EB" w:rsidP="00B4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8340EB" w:rsidRPr="002E62E4" w:rsidTr="00B42007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8340EB" w:rsidRPr="004B4AAE" w:rsidRDefault="008340EB" w:rsidP="00B4200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340EB" w:rsidRPr="002E62E4" w:rsidTr="00B42007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340EB" w:rsidRPr="002E62E4" w:rsidTr="00B42007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8340EB" w:rsidRPr="00F27E7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8340EB" w:rsidRPr="002E62E4" w:rsidTr="00B42007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0EB" w:rsidRDefault="008340EB" w:rsidP="008340E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340EB" w:rsidTr="00B42007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340EB" w:rsidRDefault="008340EB" w:rsidP="00B42007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8340EB" w:rsidTr="00B42007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340EB" w:rsidRDefault="008340EB" w:rsidP="00B4200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340EB" w:rsidRPr="00835929" w:rsidRDefault="008340EB" w:rsidP="00B42007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>
              <w:rPr>
                <w:rFonts w:ascii="Arial" w:hAnsi="Arial" w:cs="Arial"/>
                <w:sz w:val="20"/>
                <w:szCs w:val="20"/>
              </w:rPr>
              <w:t>una</w:t>
            </w:r>
            <w:r w:rsidRPr="00835929">
              <w:rPr>
                <w:rFonts w:ascii="Arial" w:hAnsi="Arial" w:cs="Arial"/>
                <w:sz w:val="20"/>
                <w:szCs w:val="20"/>
              </w:rPr>
              <w:t xml:space="preserve"> plaza de personal </w:t>
            </w:r>
            <w:r>
              <w:rPr>
                <w:rFonts w:ascii="Arial" w:hAnsi="Arial" w:cs="Arial"/>
                <w:sz w:val="20"/>
                <w:szCs w:val="20"/>
              </w:rPr>
              <w:t>temporal interino</w:t>
            </w:r>
            <w:r w:rsidRPr="00E30EBF">
              <w:rPr>
                <w:rFonts w:ascii="Arial" w:hAnsi="Arial" w:cs="Arial"/>
                <w:sz w:val="20"/>
                <w:szCs w:val="20"/>
              </w:rPr>
              <w:t xml:space="preserve"> del art. 9.</w:t>
            </w:r>
            <w:r>
              <w:rPr>
                <w:rFonts w:ascii="Arial" w:hAnsi="Arial" w:cs="Arial"/>
                <w:sz w:val="20"/>
                <w:szCs w:val="20"/>
              </w:rPr>
              <w:t>1.a)</w:t>
            </w:r>
            <w:r w:rsidRPr="00E30EBF">
              <w:rPr>
                <w:rFonts w:ascii="Arial" w:hAnsi="Arial" w:cs="Arial"/>
                <w:sz w:val="20"/>
                <w:szCs w:val="20"/>
              </w:rPr>
              <w:t xml:space="preserve"> del Estatuto Marco</w:t>
            </w:r>
            <w:r w:rsidRPr="00835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MÉDICO DE URGENCIAS HOSPITALARIAS </w:t>
            </w:r>
            <w:r w:rsidRPr="00835929">
              <w:rPr>
                <w:rFonts w:ascii="Arial" w:hAnsi="Arial" w:cs="Arial"/>
                <w:sz w:val="22"/>
                <w:szCs w:val="22"/>
              </w:rPr>
              <w:t xml:space="preserve">de la Gerencia de Atención </w:t>
            </w:r>
            <w:r>
              <w:rPr>
                <w:rFonts w:ascii="Arial" w:hAnsi="Arial" w:cs="Arial"/>
                <w:sz w:val="22"/>
                <w:szCs w:val="22"/>
              </w:rPr>
              <w:t>Integrada de Ciudad Real</w:t>
            </w:r>
            <w:r w:rsidRPr="008359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340EB" w:rsidRPr="0040781F" w:rsidRDefault="008340EB" w:rsidP="00B42007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8340EB" w:rsidTr="00B42007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340EB" w:rsidRDefault="008340EB" w:rsidP="00B42007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8340EB" w:rsidTr="00B42007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340EB" w:rsidRDefault="008340EB" w:rsidP="00B4200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340EB" w:rsidRDefault="008340EB" w:rsidP="00B42007">
            <w:r>
              <w:rPr>
                <w:rFonts w:ascii="Arial" w:hAnsi="Arial" w:cs="Arial"/>
                <w:sz w:val="20"/>
                <w:szCs w:val="20"/>
              </w:rPr>
              <w:t>Participar en el proceso de selección convocado.</w:t>
            </w: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0EB" w:rsidRDefault="008340EB" w:rsidP="008340E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340EB" w:rsidTr="00B42007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340EB" w:rsidRDefault="008340EB" w:rsidP="00B42007">
            <w:r>
              <w:rPr>
                <w:rFonts w:ascii="Arial" w:hAnsi="Arial" w:cs="Arial"/>
                <w:sz w:val="20"/>
                <w:szCs w:val="20"/>
              </w:rPr>
              <w:t>DECLARA:</w:t>
            </w:r>
          </w:p>
        </w:tc>
      </w:tr>
      <w:tr w:rsidR="008340EB" w:rsidTr="00B42007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340EB" w:rsidRDefault="008340EB" w:rsidP="00B42007">
            <w:pPr>
              <w:jc w:val="both"/>
            </w:pPr>
          </w:p>
          <w:p w:rsidR="008340EB" w:rsidRDefault="008340EB" w:rsidP="00B42007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340EB" w:rsidRDefault="008340EB" w:rsidP="00B42007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340EB" w:rsidRPr="00DA1507" w:rsidRDefault="008340EB" w:rsidP="00B4200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8340EB" w:rsidRDefault="008340EB" w:rsidP="008340EB">
      <w:pPr>
        <w:jc w:val="both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340EB" w:rsidTr="00B42007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340EB" w:rsidRDefault="008340EB" w:rsidP="00B42007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340EB" w:rsidTr="00B42007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340EB" w:rsidRDefault="008340EB" w:rsidP="00B42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40EB" w:rsidRPr="00C769DA" w:rsidRDefault="008340EB" w:rsidP="00B42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8340EB" w:rsidRPr="00C769DA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0EB" w:rsidRPr="00C769DA" w:rsidRDefault="008340EB" w:rsidP="00B42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8340EB" w:rsidRDefault="008340EB" w:rsidP="00B42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__Fieldmark__398_265081819"/>
          </w:p>
          <w:p w:rsidR="008340EB" w:rsidRPr="00C769DA" w:rsidRDefault="008340EB" w:rsidP="00B42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8340EB" w:rsidRPr="00C769DA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1" w:name="__Fieldmark__399_265081819"/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8340EB" w:rsidRPr="00C769DA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8340EB" w:rsidTr="00B42007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40EB" w:rsidRPr="00B64A13" w:rsidRDefault="008340EB" w:rsidP="00B42007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8340EB" w:rsidTr="00B42007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y Transformación.</w:t>
            </w:r>
          </w:p>
        </w:tc>
      </w:tr>
      <w:tr w:rsidR="008340EB" w:rsidTr="00B42007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Gestión de las Bolsas de Trabajo para la Selección de Personal Estatutario Temporal del </w:t>
            </w:r>
            <w:proofErr w:type="spellStart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Sescam</w:t>
            </w:r>
            <w:proofErr w:type="spellEnd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340EB" w:rsidTr="00B42007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8340EB" w:rsidTr="00B42007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ind w:left="-14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Existe cesión de datos.</w:t>
            </w:r>
          </w:p>
        </w:tc>
      </w:tr>
      <w:tr w:rsidR="008340EB" w:rsidTr="00B42007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340EB" w:rsidTr="00B42007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hyperlink r:id="rId7" w:history="1">
              <w:r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8340EB" w:rsidRPr="00B64A13" w:rsidRDefault="008340EB" w:rsidP="00B42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40EB" w:rsidRDefault="008340EB" w:rsidP="008340EB"/>
    <w:p w:rsidR="008340EB" w:rsidRDefault="008340EB" w:rsidP="008340EB"/>
    <w:p w:rsidR="008340EB" w:rsidRDefault="008340EB" w:rsidP="008340EB"/>
    <w:p w:rsidR="008340EB" w:rsidRDefault="008340EB" w:rsidP="008340EB"/>
    <w:p w:rsidR="008340EB" w:rsidRPr="002853DA" w:rsidRDefault="008340EB" w:rsidP="008340EB">
      <w:pPr>
        <w:rPr>
          <w:vanish/>
        </w:rPr>
      </w:pPr>
    </w:p>
    <w:p w:rsidR="008340EB" w:rsidRDefault="008340EB" w:rsidP="008340EB">
      <w:pPr>
        <w:jc w:val="both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2"/>
      <w:r>
        <w:rPr>
          <w:rFonts w:ascii="Arial" w:hAnsi="Arial" w:cs="Arial"/>
          <w:sz w:val="18"/>
          <w:szCs w:val="18"/>
        </w:rPr>
        <w:t>a</w:t>
      </w:r>
      <w:bookmarkStart w:id="13" w:name="Texto3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proofErr w:type="spellStart"/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2024.</w:t>
      </w:r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bookmarkStart w:id="15" w:name="Texto11"/>
    <w:p w:rsidR="008340EB" w:rsidRDefault="008340EB" w:rsidP="008340EB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  <w:bookmarkStart w:id="16" w:name="_GoBack"/>
      <w:bookmarkEnd w:id="16"/>
    </w:p>
    <w:p w:rsidR="008340EB" w:rsidRDefault="008340EB" w:rsidP="008340EB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 xml:space="preserve">GERENCIA DE ATENCIÓN </w:t>
      </w:r>
      <w:r>
        <w:rPr>
          <w:rFonts w:ascii="Arial" w:hAnsi="Arial" w:cs="Arial"/>
          <w:b/>
          <w:sz w:val="22"/>
          <w:szCs w:val="22"/>
        </w:rPr>
        <w:t>INTEGRADA DE CIUDAD REAL</w:t>
      </w: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DIRECCIÓN: C/ OBISPO RAFAEL TORIJA S/N  CP: 13005 CIUDAD REAL. </w:t>
      </w: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CÓDIGO   DIR A08016599</w:t>
      </w: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</w:p>
    <w:p w:rsidR="008340EB" w:rsidRDefault="008340EB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sectPr w:rsidR="008340EB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6E2" w:rsidRDefault="002636E2">
      <w:r>
        <w:separator/>
      </w:r>
    </w:p>
  </w:endnote>
  <w:endnote w:type="continuationSeparator" w:id="0">
    <w:p w:rsidR="002636E2" w:rsidRDefault="0026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8340EB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6E2" w:rsidRDefault="002636E2">
      <w:r>
        <w:separator/>
      </w:r>
    </w:p>
  </w:footnote>
  <w:footnote w:type="continuationSeparator" w:id="0">
    <w:p w:rsidR="002636E2" w:rsidRDefault="00263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8340EB" w:rsidP="008F0EB1">
    <w:pPr>
      <w:pStyle w:val="Encabezado"/>
      <w:ind w:left="-567"/>
    </w:pPr>
    <w:r>
      <w:rPr>
        <w:noProof/>
        <w:lang w:eastAsia="es-ES"/>
      </w:rPr>
      <w:pict>
        <v:group id="Group 3" o:spid="_x0000_s2051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3693;top:1287;width:1637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3" style="position:absolute;left:5842;top:378;width:3772;height:209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<v:stroke joinstyle="miter" endcap="square"/>
          </v:roundrect>
          <v:shape id="Text Box 6" o:spid="_x0000_s2052" type="#_x0000_t202" style="position:absolute;left:4046;top:1656;width:370;height:4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" strokeweight=".26mm">
            <v:stroke endcap="square"/>
            <v:textbox>
              <w:txbxContent>
                <w:p w:rsidR="00E1517C" w:rsidRPr="00E1517C" w:rsidRDefault="008340EB" w:rsidP="00E1517C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711738" w:rsidRPr="00DC6B71" w:rsidRDefault="003D0B16" w:rsidP="00DC6B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05967">
                    <w:rPr>
                      <w:rFonts w:ascii="Arial" w:hAnsi="Arial" w:cs="Arial"/>
                    </w:rPr>
                    <w:t xml:space="preserve"> </w:t>
                  </w:r>
                  <w:r w:rsidR="00167A08" w:rsidRPr="00DC6B71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0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E1517C" w:rsidRDefault="008340EB" w:rsidP="00DC6B7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r w:rsidR="005E56DA" w:rsidRPr="00E1517C">
                  <w:rPr>
                    <w:rFonts w:ascii="Arial" w:hAnsi="Arial" w:cs="Arial"/>
                    <w:szCs w:val="22"/>
                    <w:lang w:val="es-ES_tradnl"/>
                  </w:rPr>
                  <w:t xml:space="preserve"> </w:t>
                </w:r>
                <w:r w:rsidR="003D0B16" w:rsidRPr="00E1517C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xbxContent>
          </v:textbox>
          <w10:wrap type="square" side="right"/>
        </v:shape>
      </w:pic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2049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260EC"/>
    <w:rsid w:val="00037C95"/>
    <w:rsid w:val="00047C1B"/>
    <w:rsid w:val="000B43FE"/>
    <w:rsid w:val="000F2926"/>
    <w:rsid w:val="00164A03"/>
    <w:rsid w:val="00167A08"/>
    <w:rsid w:val="001B5999"/>
    <w:rsid w:val="002636E2"/>
    <w:rsid w:val="00280101"/>
    <w:rsid w:val="002853DA"/>
    <w:rsid w:val="002939D7"/>
    <w:rsid w:val="002B6683"/>
    <w:rsid w:val="003478A6"/>
    <w:rsid w:val="0038379F"/>
    <w:rsid w:val="00392E35"/>
    <w:rsid w:val="00395B3E"/>
    <w:rsid w:val="003A244E"/>
    <w:rsid w:val="003D0B16"/>
    <w:rsid w:val="0040781F"/>
    <w:rsid w:val="00463A01"/>
    <w:rsid w:val="004B0367"/>
    <w:rsid w:val="004D4BF7"/>
    <w:rsid w:val="00500AE8"/>
    <w:rsid w:val="00502F64"/>
    <w:rsid w:val="00553926"/>
    <w:rsid w:val="00556AB7"/>
    <w:rsid w:val="00596399"/>
    <w:rsid w:val="005E56DA"/>
    <w:rsid w:val="00602B5B"/>
    <w:rsid w:val="00611352"/>
    <w:rsid w:val="00625BC6"/>
    <w:rsid w:val="00631F82"/>
    <w:rsid w:val="006A2987"/>
    <w:rsid w:val="006C7973"/>
    <w:rsid w:val="006F4D2D"/>
    <w:rsid w:val="006F760E"/>
    <w:rsid w:val="00700E8D"/>
    <w:rsid w:val="00711738"/>
    <w:rsid w:val="0071456C"/>
    <w:rsid w:val="007468A6"/>
    <w:rsid w:val="00755577"/>
    <w:rsid w:val="0076132E"/>
    <w:rsid w:val="00780D51"/>
    <w:rsid w:val="007C7623"/>
    <w:rsid w:val="007D2F0F"/>
    <w:rsid w:val="00815DD9"/>
    <w:rsid w:val="008302AB"/>
    <w:rsid w:val="008340EB"/>
    <w:rsid w:val="00835929"/>
    <w:rsid w:val="008463FB"/>
    <w:rsid w:val="00863016"/>
    <w:rsid w:val="0088303B"/>
    <w:rsid w:val="008B1595"/>
    <w:rsid w:val="008B2A81"/>
    <w:rsid w:val="008D0F64"/>
    <w:rsid w:val="008F0EB1"/>
    <w:rsid w:val="00931344"/>
    <w:rsid w:val="00934B26"/>
    <w:rsid w:val="00955AEB"/>
    <w:rsid w:val="009A1AF2"/>
    <w:rsid w:val="009E3EA5"/>
    <w:rsid w:val="009F773F"/>
    <w:rsid w:val="00A61363"/>
    <w:rsid w:val="00AB410D"/>
    <w:rsid w:val="00AC4837"/>
    <w:rsid w:val="00AC66C1"/>
    <w:rsid w:val="00B05967"/>
    <w:rsid w:val="00B165C3"/>
    <w:rsid w:val="00B2736C"/>
    <w:rsid w:val="00B64A13"/>
    <w:rsid w:val="00B67B92"/>
    <w:rsid w:val="00C05983"/>
    <w:rsid w:val="00C178BA"/>
    <w:rsid w:val="00CA1130"/>
    <w:rsid w:val="00D11CA2"/>
    <w:rsid w:val="00D32C4C"/>
    <w:rsid w:val="00D57EF0"/>
    <w:rsid w:val="00DA1507"/>
    <w:rsid w:val="00DA2E37"/>
    <w:rsid w:val="00DA4EBF"/>
    <w:rsid w:val="00DB1758"/>
    <w:rsid w:val="00DC6B71"/>
    <w:rsid w:val="00DC72E7"/>
    <w:rsid w:val="00DE5763"/>
    <w:rsid w:val="00DF3B9E"/>
    <w:rsid w:val="00E0304C"/>
    <w:rsid w:val="00E1517C"/>
    <w:rsid w:val="00E205C8"/>
    <w:rsid w:val="00E41E04"/>
    <w:rsid w:val="00E66304"/>
    <w:rsid w:val="00ED7627"/>
    <w:rsid w:val="00EE7914"/>
    <w:rsid w:val="00F60460"/>
    <w:rsid w:val="00F744E8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5:docId w15:val="{1670FDBD-570C-4323-9A01-D501C4EC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5</TotalTime>
  <Pages>2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4003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6</cp:revision>
  <cp:lastPrinted>2019-06-14T08:41:00Z</cp:lastPrinted>
  <dcterms:created xsi:type="dcterms:W3CDTF">2024-02-29T07:43:00Z</dcterms:created>
  <dcterms:modified xsi:type="dcterms:W3CDTF">2024-11-07T12:01:00Z</dcterms:modified>
</cp:coreProperties>
</file>