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DF3B9E" w:rsidRPr="00500AE8" w:rsidRDefault="00C806D5" w:rsidP="00C806D5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DF3B9E"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A640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 de personal temporal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 xml:space="preserve"> interino del art. 9.1.a) del Estatuto Marco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7727A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C67B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ÉCNICO DE FUNCIÓN ADMINISTRATIVA </w:t>
            </w:r>
            <w:r w:rsidR="00FB6E8B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>(A1)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3D7F4B">
              <w:rPr>
                <w:rFonts w:ascii="Calibri" w:hAnsi="Calibri" w:cs="Arial"/>
                <w:b/>
                <w:sz w:val="22"/>
                <w:szCs w:val="22"/>
              </w:rPr>
              <w:t>Integrada de Albacete.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0B79F1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D32C4C" w:rsidRPr="002E62E4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0B79F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79F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0B79F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79F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281D83" w:rsidRDefault="00DF3B9E" w:rsidP="0040781F">
            <w:pPr>
              <w:suppressAutoHyphens w:val="0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7727A2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</w:t>
            </w:r>
            <w:r w:rsidR="007727A2">
              <w:rPr>
                <w:rFonts w:ascii="Arial" w:hAnsi="Arial" w:cs="Arial"/>
                <w:sz w:val="20"/>
                <w:szCs w:val="20"/>
              </w:rPr>
              <w:t xml:space="preserve"> interino del art. 9.1.a) del Estatuto Marco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C67B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TÉCNICO DE FUNCIÓN ADMINISTRATIVA (A1</w:t>
            </w:r>
            <w:r w:rsidR="00FB6E8B" w:rsidRPr="00281D83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) </w:t>
            </w:r>
            <w:r w:rsidR="0040781F" w:rsidRPr="00281D83">
              <w:rPr>
                <w:rFonts w:ascii="Arial" w:hAnsi="Arial" w:cs="Arial"/>
                <w:sz w:val="20"/>
                <w:szCs w:val="20"/>
              </w:rPr>
              <w:t xml:space="preserve">de la Gerencia de Atención </w:t>
            </w:r>
            <w:r w:rsidR="00992F79">
              <w:rPr>
                <w:rFonts w:ascii="Arial" w:hAnsi="Arial" w:cs="Arial"/>
                <w:sz w:val="20"/>
                <w:szCs w:val="20"/>
              </w:rPr>
              <w:t>Integrada de Albacete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0B79F1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B79F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5B4">
              <w:rPr>
                <w:rFonts w:ascii="Arial" w:hAnsi="Arial" w:cs="Arial"/>
                <w:sz w:val="20"/>
                <w:szCs w:val="20"/>
              </w:rPr>
            </w:r>
            <w:r w:rsidR="003E7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727A2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8D3AD7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0B79F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B79F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B79F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0B79F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B79F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B79F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</w:t>
      </w:r>
      <w:bookmarkStart w:id="15" w:name="Texto35"/>
      <w:r w:rsidR="000B79F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B79F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B79F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7727A2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0B79F1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92F79">
        <w:rPr>
          <w:rFonts w:ascii="Arial" w:hAnsi="Arial" w:cs="Arial"/>
          <w:b/>
          <w:sz w:val="22"/>
          <w:szCs w:val="22"/>
        </w:rPr>
        <w:t>INTEGRADA DE ALBACETE</w:t>
      </w:r>
    </w:p>
    <w:p w:rsidR="00992F79" w:rsidRPr="00992F79" w:rsidRDefault="00992F79" w:rsidP="00992F79">
      <w:pPr>
        <w:ind w:left="142" w:right="124"/>
        <w:rPr>
          <w:rFonts w:ascii="Arial" w:hAnsi="Arial" w:cs="Arial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C/ Hermanos Falcó, 37, 02006 - Albacete</w:t>
      </w:r>
    </w:p>
    <w:p w:rsidR="00DF3B9E" w:rsidRPr="003D7F4B" w:rsidRDefault="00992F79" w:rsidP="003D7F4B">
      <w:pPr>
        <w:ind w:left="142" w:right="124"/>
        <w:rPr>
          <w:rFonts w:ascii="Calibri" w:hAnsi="Calibri" w:cs="Calibri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CODIGO DIR A08016407</w:t>
      </w:r>
    </w:p>
    <w:sectPr w:rsidR="00DF3B9E" w:rsidRPr="003D7F4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B4" w:rsidRDefault="003E75B4">
      <w:r>
        <w:separator/>
      </w:r>
    </w:p>
  </w:endnote>
  <w:endnote w:type="continuationSeparator" w:id="0">
    <w:p w:rsidR="003E75B4" w:rsidRDefault="003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3E75B4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B4" w:rsidRDefault="003E75B4">
      <w:r>
        <w:separator/>
      </w:r>
    </w:p>
  </w:footnote>
  <w:footnote w:type="continuationSeparator" w:id="0">
    <w:p w:rsidR="003E75B4" w:rsidRDefault="003E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3E75B4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805291" w:rsidRDefault="00805291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5291">
                    <w:rPr>
                      <w:rFonts w:ascii="Arial" w:hAnsi="Arial" w:cs="Arial"/>
                    </w:rPr>
                    <w:t>KMB1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805291" w:rsidRDefault="00805291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05291">
                  <w:rPr>
                    <w:rFonts w:ascii="Arial" w:hAnsi="Arial" w:cs="Arial"/>
                  </w:rPr>
                  <w:t>116666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FBldPml4SdAcY7aPULkTbfyo13UzPmH3qamxb7cyVr3p/Yt6JxDyoXHH27FljG0lpTQjhSsHVR2AZBFe0gfvA==" w:salt="kfDQ2J0sUHau0UY5PKgC/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82E96"/>
    <w:rsid w:val="000B43FE"/>
    <w:rsid w:val="000B79F1"/>
    <w:rsid w:val="000C0D51"/>
    <w:rsid w:val="000F2926"/>
    <w:rsid w:val="00164A03"/>
    <w:rsid w:val="00167A08"/>
    <w:rsid w:val="00224823"/>
    <w:rsid w:val="00280101"/>
    <w:rsid w:val="00281D83"/>
    <w:rsid w:val="002853DA"/>
    <w:rsid w:val="002939D7"/>
    <w:rsid w:val="002B6683"/>
    <w:rsid w:val="003478A6"/>
    <w:rsid w:val="0038379F"/>
    <w:rsid w:val="00392E35"/>
    <w:rsid w:val="00395B3E"/>
    <w:rsid w:val="003D0B16"/>
    <w:rsid w:val="003D7F4B"/>
    <w:rsid w:val="003E75B4"/>
    <w:rsid w:val="0040781F"/>
    <w:rsid w:val="00463A01"/>
    <w:rsid w:val="004D4BF7"/>
    <w:rsid w:val="00500AE8"/>
    <w:rsid w:val="00502F64"/>
    <w:rsid w:val="00512355"/>
    <w:rsid w:val="00556AB7"/>
    <w:rsid w:val="00593127"/>
    <w:rsid w:val="00596399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018EF"/>
    <w:rsid w:val="00711738"/>
    <w:rsid w:val="0071456C"/>
    <w:rsid w:val="007468A6"/>
    <w:rsid w:val="00755577"/>
    <w:rsid w:val="007727A2"/>
    <w:rsid w:val="00780D51"/>
    <w:rsid w:val="007C7623"/>
    <w:rsid w:val="007D2F0F"/>
    <w:rsid w:val="00805291"/>
    <w:rsid w:val="00815DD9"/>
    <w:rsid w:val="00835929"/>
    <w:rsid w:val="00863016"/>
    <w:rsid w:val="0088303B"/>
    <w:rsid w:val="008B0392"/>
    <w:rsid w:val="008B1595"/>
    <w:rsid w:val="008D3AD7"/>
    <w:rsid w:val="008F0EB1"/>
    <w:rsid w:val="009002C4"/>
    <w:rsid w:val="00992F79"/>
    <w:rsid w:val="009E13C2"/>
    <w:rsid w:val="009F773F"/>
    <w:rsid w:val="00A06794"/>
    <w:rsid w:val="00A55BD2"/>
    <w:rsid w:val="00A61363"/>
    <w:rsid w:val="00A640D7"/>
    <w:rsid w:val="00AB410D"/>
    <w:rsid w:val="00AB55AC"/>
    <w:rsid w:val="00B05967"/>
    <w:rsid w:val="00B165C3"/>
    <w:rsid w:val="00B2736C"/>
    <w:rsid w:val="00B64A13"/>
    <w:rsid w:val="00C05983"/>
    <w:rsid w:val="00C67BF6"/>
    <w:rsid w:val="00C806D5"/>
    <w:rsid w:val="00CF1F3F"/>
    <w:rsid w:val="00D11CA2"/>
    <w:rsid w:val="00D32C4C"/>
    <w:rsid w:val="00D57EF0"/>
    <w:rsid w:val="00DA1507"/>
    <w:rsid w:val="00DA2E37"/>
    <w:rsid w:val="00DB1758"/>
    <w:rsid w:val="00DC6B71"/>
    <w:rsid w:val="00DF3B9E"/>
    <w:rsid w:val="00DF7D22"/>
    <w:rsid w:val="00E0304C"/>
    <w:rsid w:val="00E205C8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A2815128-4A84-4B0F-A1B1-100AF7B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4025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2024-11-14T07:35:00Z</dcterms:created>
  <dcterms:modified xsi:type="dcterms:W3CDTF">2024-11-14T07:35:00Z</dcterms:modified>
</cp:coreProperties>
</file>