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DF3B9E" w:rsidRPr="00500AE8" w:rsidRDefault="00DF3B9E" w:rsidP="00AB6F9B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E67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E67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 de personal temporal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 xml:space="preserve"> interino del art. 9.1.a) del Estatuto Marco</w:t>
            </w:r>
            <w:r w:rsidR="00E67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D46DDF">
              <w:rPr>
                <w:rFonts w:ascii="Calibri" w:hAnsi="Calibri" w:cs="Arial"/>
                <w:b/>
                <w:sz w:val="22"/>
                <w:szCs w:val="22"/>
              </w:rPr>
              <w:t xml:space="preserve">MÉDICO/A DE ADMISIÓN Y DOCUMENTACIÓN CLÍNICA </w:t>
            </w:r>
            <w:r w:rsidR="00C67B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="00FB6E8B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>(A1)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3D7F4B">
              <w:rPr>
                <w:rFonts w:ascii="Calibri" w:hAnsi="Calibri" w:cs="Arial"/>
                <w:b/>
                <w:sz w:val="22"/>
                <w:szCs w:val="22"/>
              </w:rPr>
              <w:t>Integrada de Albacete.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102880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D32C4C" w:rsidRPr="002E62E4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102880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880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102880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880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281D83" w:rsidRDefault="00DF3B9E" w:rsidP="0040781F">
            <w:pPr>
              <w:suppressAutoHyphens w:val="0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7727A2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</w:t>
            </w:r>
            <w:r w:rsidR="007727A2">
              <w:rPr>
                <w:rFonts w:ascii="Arial" w:hAnsi="Arial" w:cs="Arial"/>
                <w:sz w:val="20"/>
                <w:szCs w:val="20"/>
              </w:rPr>
              <w:t xml:space="preserve"> interino del art. 9.1.a) del Estatuto Marco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D46DDF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MÉDICO DE ADMISIÓN Y DOCUMENTACIÓN CLÍNICA</w:t>
            </w:r>
            <w:r w:rsidR="00C67B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(A1</w:t>
            </w:r>
            <w:r w:rsidR="00FB6E8B" w:rsidRPr="00281D83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) </w:t>
            </w:r>
            <w:r w:rsidR="0040781F" w:rsidRPr="00281D83">
              <w:rPr>
                <w:rFonts w:ascii="Arial" w:hAnsi="Arial" w:cs="Arial"/>
                <w:sz w:val="20"/>
                <w:szCs w:val="20"/>
              </w:rPr>
              <w:t xml:space="preserve">de la Gerencia de Atención </w:t>
            </w:r>
            <w:r w:rsidR="00992F79">
              <w:rPr>
                <w:rFonts w:ascii="Arial" w:hAnsi="Arial" w:cs="Arial"/>
                <w:sz w:val="20"/>
                <w:szCs w:val="20"/>
              </w:rPr>
              <w:t>Integrada de Albacete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102880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02880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66">
              <w:rPr>
                <w:rFonts w:ascii="Arial" w:hAnsi="Arial" w:cs="Arial"/>
                <w:sz w:val="20"/>
                <w:szCs w:val="20"/>
              </w:rPr>
            </w:r>
            <w:r w:rsidR="00711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727A2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E67C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10288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0288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0288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10288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0288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0288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</w:t>
      </w:r>
      <w:bookmarkStart w:id="15" w:name="Texto35"/>
      <w:r w:rsidR="0010288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0288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0288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7727A2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102880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92F79">
        <w:rPr>
          <w:rFonts w:ascii="Arial" w:hAnsi="Arial" w:cs="Arial"/>
          <w:b/>
          <w:sz w:val="22"/>
          <w:szCs w:val="22"/>
        </w:rPr>
        <w:t>INTEGRADA DE ALBACETE</w:t>
      </w:r>
    </w:p>
    <w:p w:rsidR="00992F79" w:rsidRPr="00992F79" w:rsidRDefault="00992F79" w:rsidP="00992F79">
      <w:pPr>
        <w:ind w:left="142" w:right="124"/>
        <w:rPr>
          <w:rFonts w:ascii="Arial" w:hAnsi="Arial" w:cs="Arial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C/ Hermanos Falcó, 37, 02006 - Albacete</w:t>
      </w:r>
    </w:p>
    <w:p w:rsidR="00DF3B9E" w:rsidRPr="003D7F4B" w:rsidRDefault="00992F79" w:rsidP="003D7F4B">
      <w:pPr>
        <w:ind w:left="142" w:right="124"/>
        <w:rPr>
          <w:rFonts w:ascii="Calibri" w:hAnsi="Calibri" w:cs="Calibri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CODIGO DIR A08016407</w:t>
      </w:r>
    </w:p>
    <w:sectPr w:rsidR="00DF3B9E" w:rsidRPr="003D7F4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66" w:rsidRDefault="00711B66">
      <w:r>
        <w:separator/>
      </w:r>
    </w:p>
  </w:endnote>
  <w:endnote w:type="continuationSeparator" w:id="0">
    <w:p w:rsidR="00711B66" w:rsidRDefault="0071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B66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66" w:rsidRDefault="00711B66">
      <w:r>
        <w:separator/>
      </w:r>
    </w:p>
  </w:footnote>
  <w:footnote w:type="continuationSeparator" w:id="0">
    <w:p w:rsidR="00711B66" w:rsidRDefault="0071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B66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A57F08" w:rsidRDefault="00A57F08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7F08">
                    <w:rPr>
                      <w:rFonts w:ascii="Arial" w:hAnsi="Arial" w:cs="Arial"/>
                    </w:rPr>
                    <w:t>KMB5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A57F08" w:rsidRDefault="00A57F08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57F08">
                  <w:rPr>
                    <w:rFonts w:ascii="Arial" w:hAnsi="Arial" w:cs="Arial"/>
                  </w:rPr>
                  <w:t>116670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yK3ntvNMcM0gWgV7KnsVnGuAudWmuFLtqgyWeVhORUGOLuC7jpeBnnkzuLFRxNNY9FX93DbaIhdkAsBaXdKTA==" w:salt="B3QPOaU8djT1nrhecHdFt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82E96"/>
    <w:rsid w:val="000B43FE"/>
    <w:rsid w:val="000B79F1"/>
    <w:rsid w:val="000C0D51"/>
    <w:rsid w:val="000F2926"/>
    <w:rsid w:val="00102880"/>
    <w:rsid w:val="001118BB"/>
    <w:rsid w:val="0012780E"/>
    <w:rsid w:val="00164A03"/>
    <w:rsid w:val="00167A08"/>
    <w:rsid w:val="001C128D"/>
    <w:rsid w:val="00224823"/>
    <w:rsid w:val="00280101"/>
    <w:rsid w:val="00281D83"/>
    <w:rsid w:val="002853DA"/>
    <w:rsid w:val="002939D7"/>
    <w:rsid w:val="002B6683"/>
    <w:rsid w:val="003478A6"/>
    <w:rsid w:val="0038379F"/>
    <w:rsid w:val="00392E35"/>
    <w:rsid w:val="00395B3E"/>
    <w:rsid w:val="003D0B16"/>
    <w:rsid w:val="003D7F4B"/>
    <w:rsid w:val="0040781F"/>
    <w:rsid w:val="00463A01"/>
    <w:rsid w:val="004D4BF7"/>
    <w:rsid w:val="00500AE8"/>
    <w:rsid w:val="00502F64"/>
    <w:rsid w:val="00556AB7"/>
    <w:rsid w:val="00593127"/>
    <w:rsid w:val="00596399"/>
    <w:rsid w:val="005E56DA"/>
    <w:rsid w:val="00602B5B"/>
    <w:rsid w:val="00611352"/>
    <w:rsid w:val="00625BC6"/>
    <w:rsid w:val="00631F82"/>
    <w:rsid w:val="006C0CE7"/>
    <w:rsid w:val="006C7973"/>
    <w:rsid w:val="006F4D2D"/>
    <w:rsid w:val="006F760E"/>
    <w:rsid w:val="00700E8D"/>
    <w:rsid w:val="007018EF"/>
    <w:rsid w:val="00711738"/>
    <w:rsid w:val="00711B66"/>
    <w:rsid w:val="0071456C"/>
    <w:rsid w:val="0074051C"/>
    <w:rsid w:val="007468A6"/>
    <w:rsid w:val="00755577"/>
    <w:rsid w:val="007727A2"/>
    <w:rsid w:val="00780D51"/>
    <w:rsid w:val="007C1893"/>
    <w:rsid w:val="007C7623"/>
    <w:rsid w:val="007D2F0F"/>
    <w:rsid w:val="00801319"/>
    <w:rsid w:val="00805291"/>
    <w:rsid w:val="00815DD9"/>
    <w:rsid w:val="00835929"/>
    <w:rsid w:val="00863016"/>
    <w:rsid w:val="0088303B"/>
    <w:rsid w:val="008B0392"/>
    <w:rsid w:val="008B1595"/>
    <w:rsid w:val="008D3AD7"/>
    <w:rsid w:val="008F0EB1"/>
    <w:rsid w:val="009002C4"/>
    <w:rsid w:val="00992F79"/>
    <w:rsid w:val="009E13C2"/>
    <w:rsid w:val="009F773F"/>
    <w:rsid w:val="00A06794"/>
    <w:rsid w:val="00A55BD2"/>
    <w:rsid w:val="00A57F08"/>
    <w:rsid w:val="00A61363"/>
    <w:rsid w:val="00A640D7"/>
    <w:rsid w:val="00AB410D"/>
    <w:rsid w:val="00AB6F9B"/>
    <w:rsid w:val="00B05967"/>
    <w:rsid w:val="00B165C3"/>
    <w:rsid w:val="00B2736C"/>
    <w:rsid w:val="00B64A13"/>
    <w:rsid w:val="00C05983"/>
    <w:rsid w:val="00C069B7"/>
    <w:rsid w:val="00C67BF6"/>
    <w:rsid w:val="00C806D5"/>
    <w:rsid w:val="00CF1F3F"/>
    <w:rsid w:val="00D11CA2"/>
    <w:rsid w:val="00D32C4C"/>
    <w:rsid w:val="00D46DDF"/>
    <w:rsid w:val="00D57EF0"/>
    <w:rsid w:val="00DA1507"/>
    <w:rsid w:val="00DA2E37"/>
    <w:rsid w:val="00DB1758"/>
    <w:rsid w:val="00DC6B71"/>
    <w:rsid w:val="00DF3B9E"/>
    <w:rsid w:val="00DF7D22"/>
    <w:rsid w:val="00E0304C"/>
    <w:rsid w:val="00E205C8"/>
    <w:rsid w:val="00E41E04"/>
    <w:rsid w:val="00E66304"/>
    <w:rsid w:val="00E67C13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303EE3ED-BEB2-42CF-892B-DC4BC26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3996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2024-11-19T08:52:00Z</dcterms:created>
  <dcterms:modified xsi:type="dcterms:W3CDTF">2024-11-19T08:52:00Z</dcterms:modified>
</cp:coreProperties>
</file>