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  <w:bookmarkStart w:id="0" w:name="_GoBack"/>
      <w:bookmarkEnd w:id="0"/>
    </w:p>
    <w:p w:rsidR="008340EB" w:rsidRPr="00500AE8" w:rsidRDefault="008340EB" w:rsidP="008340EB">
      <w:pPr>
        <w:pStyle w:val="Encabezado"/>
        <w:tabs>
          <w:tab w:val="left" w:pos="1875"/>
          <w:tab w:val="left" w:pos="4500"/>
        </w:tabs>
        <w:spacing w:after="120"/>
        <w:jc w:val="center"/>
        <w:rPr>
          <w:rFonts w:ascii="Arial" w:hAnsi="Arial" w:cs="Arial"/>
        </w:rPr>
      </w:pPr>
      <w:r w:rsidRPr="00500AE8">
        <w:rPr>
          <w:rFonts w:ascii="Arial" w:hAnsi="Arial" w:cs="Arial"/>
          <w:sz w:val="28"/>
          <w:szCs w:val="28"/>
        </w:rPr>
        <w:t>ANEXO I</w:t>
      </w:r>
    </w:p>
    <w:p w:rsidR="008340EB" w:rsidRDefault="008340EB" w:rsidP="008340EB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8340EB" w:rsidTr="00B42007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8340EB" w:rsidRDefault="008340EB" w:rsidP="00B4200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0EB" w:rsidRPr="0040781F" w:rsidRDefault="008340EB" w:rsidP="00B42007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 una plaza de personal temporal interino</w:t>
            </w:r>
            <w:r w:rsidRPr="00E30EBF">
              <w:rPr>
                <w:rFonts w:ascii="Arial" w:hAnsi="Arial" w:cs="Arial"/>
                <w:b/>
                <w:sz w:val="20"/>
                <w:szCs w:val="20"/>
              </w:rPr>
              <w:t xml:space="preserve"> del art. 9.</w:t>
            </w:r>
            <w:r>
              <w:rPr>
                <w:rFonts w:ascii="Arial" w:hAnsi="Arial" w:cs="Arial"/>
                <w:b/>
                <w:sz w:val="20"/>
                <w:szCs w:val="20"/>
              </w:rPr>
              <w:t>1.a)</w:t>
            </w:r>
            <w:r w:rsidRPr="00E30EBF">
              <w:rPr>
                <w:rFonts w:ascii="Arial" w:hAnsi="Arial" w:cs="Arial"/>
                <w:b/>
                <w:sz w:val="20"/>
                <w:szCs w:val="20"/>
              </w:rPr>
              <w:t xml:space="preserve"> del Estatuto Marco</w:t>
            </w:r>
            <w:r w:rsidRP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MÉDICO DE URGENCIAS HOSPITALARIAS</w:t>
            </w:r>
            <w:r w:rsidR="00ED18B6">
              <w:rPr>
                <w:rFonts w:ascii="Calibri" w:hAnsi="Calibri" w:cs="Arial"/>
                <w:b/>
                <w:sz w:val="22"/>
                <w:szCs w:val="22"/>
              </w:rPr>
              <w:t xml:space="preserve"> PACIENTES PALIATIVOS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Integrada de Ciudad Real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8340EB" w:rsidRDefault="008340EB" w:rsidP="00B42007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8340EB" w:rsidRDefault="008340EB" w:rsidP="008340EB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8340EB" w:rsidRPr="002E62E4" w:rsidTr="00B42007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8340EB" w:rsidRPr="002E62E4" w:rsidRDefault="008340EB" w:rsidP="00B42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8340EB" w:rsidRPr="002E62E4" w:rsidTr="00B42007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8340EB" w:rsidRPr="004B4AAE" w:rsidRDefault="008340EB" w:rsidP="00B4200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340EB" w:rsidRPr="002E62E4" w:rsidTr="00B42007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340EB" w:rsidRPr="002E62E4" w:rsidTr="00B42007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8340EB" w:rsidRPr="00F27E7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Cód.Postal:</w:t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340EB" w:rsidRPr="002E62E4" w:rsidTr="00B42007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5DDA">
              <w:rPr>
                <w:rFonts w:ascii="Arial" w:hAnsi="Arial" w:cs="Arial"/>
                <w:sz w:val="20"/>
                <w:szCs w:val="20"/>
              </w:rPr>
            </w:r>
            <w:r w:rsidR="00E95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5DDA">
              <w:rPr>
                <w:rFonts w:ascii="Arial" w:hAnsi="Arial" w:cs="Arial"/>
                <w:sz w:val="20"/>
                <w:szCs w:val="20"/>
              </w:rPr>
            </w:r>
            <w:r w:rsidR="00E95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0EB" w:rsidRPr="002E62E4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0EB" w:rsidRDefault="008340EB" w:rsidP="008340E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340EB" w:rsidTr="00B42007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340EB" w:rsidRDefault="008340EB" w:rsidP="00B42007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8340EB" w:rsidTr="00B42007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340EB" w:rsidRDefault="008340EB" w:rsidP="00B4200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340EB" w:rsidRPr="00835929" w:rsidRDefault="008340EB" w:rsidP="00B42007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>
              <w:rPr>
                <w:rFonts w:ascii="Arial" w:hAnsi="Arial" w:cs="Arial"/>
                <w:sz w:val="20"/>
                <w:szCs w:val="20"/>
              </w:rPr>
              <w:t>una</w:t>
            </w:r>
            <w:r w:rsidRPr="00835929">
              <w:rPr>
                <w:rFonts w:ascii="Arial" w:hAnsi="Arial" w:cs="Arial"/>
                <w:sz w:val="20"/>
                <w:szCs w:val="20"/>
              </w:rPr>
              <w:t xml:space="preserve"> plaza de personal </w:t>
            </w:r>
            <w:r>
              <w:rPr>
                <w:rFonts w:ascii="Arial" w:hAnsi="Arial" w:cs="Arial"/>
                <w:sz w:val="20"/>
                <w:szCs w:val="20"/>
              </w:rPr>
              <w:t>temporal interino</w:t>
            </w:r>
            <w:r w:rsidRPr="00E30EBF">
              <w:rPr>
                <w:rFonts w:ascii="Arial" w:hAnsi="Arial" w:cs="Arial"/>
                <w:sz w:val="20"/>
                <w:szCs w:val="20"/>
              </w:rPr>
              <w:t xml:space="preserve"> del art. 9.</w:t>
            </w:r>
            <w:r>
              <w:rPr>
                <w:rFonts w:ascii="Arial" w:hAnsi="Arial" w:cs="Arial"/>
                <w:sz w:val="20"/>
                <w:szCs w:val="20"/>
              </w:rPr>
              <w:t>1.a)</w:t>
            </w:r>
            <w:r w:rsidRPr="00E30EBF">
              <w:rPr>
                <w:rFonts w:ascii="Arial" w:hAnsi="Arial" w:cs="Arial"/>
                <w:sz w:val="20"/>
                <w:szCs w:val="20"/>
              </w:rPr>
              <w:t xml:space="preserve"> del Estatuto Marco</w:t>
            </w:r>
            <w:r w:rsidRPr="00835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>MÉDICO DE URGENCIAS HOSPITALARIAS</w:t>
            </w:r>
            <w:r w:rsidR="00ED18B6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 PACIENTES PALIATIVOS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Pr="00835929">
              <w:rPr>
                <w:rFonts w:ascii="Arial" w:hAnsi="Arial" w:cs="Arial"/>
                <w:sz w:val="22"/>
                <w:szCs w:val="22"/>
              </w:rPr>
              <w:t xml:space="preserve">de la Gerencia de Atención </w:t>
            </w:r>
            <w:r>
              <w:rPr>
                <w:rFonts w:ascii="Arial" w:hAnsi="Arial" w:cs="Arial"/>
                <w:sz w:val="22"/>
                <w:szCs w:val="22"/>
              </w:rPr>
              <w:t>Integrada de Ciudad Real</w:t>
            </w:r>
            <w:r w:rsidRPr="008359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340EB" w:rsidRPr="0040781F" w:rsidRDefault="008340EB" w:rsidP="00B42007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8340EB" w:rsidTr="00B42007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340EB" w:rsidRDefault="008340EB" w:rsidP="00B42007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8340EB" w:rsidTr="00B42007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340EB" w:rsidRDefault="008340EB" w:rsidP="00B4200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340EB" w:rsidRDefault="008340EB" w:rsidP="00B42007">
            <w:r>
              <w:rPr>
                <w:rFonts w:ascii="Arial" w:hAnsi="Arial" w:cs="Arial"/>
                <w:sz w:val="20"/>
                <w:szCs w:val="20"/>
              </w:rPr>
              <w:t>Participar en el proceso de selección convocado.</w:t>
            </w: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0EB" w:rsidRDefault="008340EB" w:rsidP="008340E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340EB" w:rsidTr="00B42007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340EB" w:rsidRDefault="008340EB" w:rsidP="00B42007">
            <w:r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8340EB" w:rsidTr="00B42007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340EB" w:rsidRDefault="008340EB" w:rsidP="00B42007">
            <w:pPr>
              <w:jc w:val="both"/>
            </w:pPr>
          </w:p>
          <w:p w:rsidR="008340EB" w:rsidRDefault="008340EB" w:rsidP="00B42007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340EB" w:rsidRDefault="008340EB" w:rsidP="00B42007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340EB" w:rsidRPr="00DA1507" w:rsidRDefault="008340EB" w:rsidP="00B4200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8340EB" w:rsidRDefault="008340EB" w:rsidP="008340EB">
      <w:pPr>
        <w:jc w:val="both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340EB" w:rsidTr="00B42007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340EB" w:rsidRDefault="008340EB" w:rsidP="00B42007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340EB" w:rsidTr="00B42007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340EB" w:rsidRDefault="008340EB" w:rsidP="00B42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0EB" w:rsidRPr="00C769DA" w:rsidRDefault="008340EB" w:rsidP="00B42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8340EB" w:rsidRPr="00C769DA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0EB" w:rsidRPr="00C769DA" w:rsidRDefault="008340EB" w:rsidP="00B42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8340EB" w:rsidRDefault="008340EB" w:rsidP="00B42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8340EB" w:rsidRPr="00C769DA" w:rsidRDefault="008340EB" w:rsidP="00B42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5DDA">
              <w:rPr>
                <w:rFonts w:ascii="Arial" w:hAnsi="Arial" w:cs="Arial"/>
                <w:sz w:val="20"/>
                <w:szCs w:val="20"/>
              </w:rPr>
            </w:r>
            <w:r w:rsidR="00E95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8340EB" w:rsidRPr="00C769DA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5DDA">
              <w:rPr>
                <w:rFonts w:ascii="Arial" w:hAnsi="Arial" w:cs="Arial"/>
                <w:sz w:val="20"/>
                <w:szCs w:val="20"/>
              </w:rPr>
            </w:r>
            <w:r w:rsidR="00E95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5DDA">
              <w:rPr>
                <w:rFonts w:ascii="Arial" w:hAnsi="Arial" w:cs="Arial"/>
                <w:sz w:val="20"/>
                <w:szCs w:val="20"/>
              </w:rPr>
            </w:r>
            <w:r w:rsidR="00E95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5DDA">
              <w:rPr>
                <w:rFonts w:ascii="Arial" w:hAnsi="Arial" w:cs="Arial"/>
                <w:sz w:val="20"/>
                <w:szCs w:val="20"/>
              </w:rPr>
            </w:r>
            <w:r w:rsidR="00E95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8340EB" w:rsidRPr="00C769DA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0EB" w:rsidRDefault="008340EB" w:rsidP="00B42007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8340EB" w:rsidTr="00B42007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40EB" w:rsidRPr="00B64A13" w:rsidRDefault="008340EB" w:rsidP="00B42007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8340EB" w:rsidTr="00B42007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y Transformación.</w:t>
            </w:r>
          </w:p>
        </w:tc>
      </w:tr>
      <w:tr w:rsidR="008340EB" w:rsidTr="00B42007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8340EB" w:rsidTr="00B42007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8340EB" w:rsidTr="00B42007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ind w:left="-14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Existe cesión de datos.</w:t>
            </w:r>
          </w:p>
        </w:tc>
      </w:tr>
      <w:tr w:rsidR="008340EB" w:rsidTr="00B42007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340EB" w:rsidTr="00B42007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0EB" w:rsidRPr="00B64A13" w:rsidRDefault="008340EB" w:rsidP="00B4200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hyperlink r:id="rId7" w:history="1">
              <w:r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8340EB" w:rsidRPr="00B64A13" w:rsidRDefault="008340EB" w:rsidP="00B42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40EB" w:rsidRDefault="008340EB" w:rsidP="008340EB"/>
    <w:p w:rsidR="008340EB" w:rsidRDefault="008340EB" w:rsidP="008340EB"/>
    <w:p w:rsidR="008340EB" w:rsidRDefault="008340EB" w:rsidP="008340EB"/>
    <w:p w:rsidR="008340EB" w:rsidRDefault="008340EB" w:rsidP="008340EB"/>
    <w:p w:rsidR="008340EB" w:rsidRPr="002853DA" w:rsidRDefault="008340EB" w:rsidP="008340EB">
      <w:pPr>
        <w:rPr>
          <w:vanish/>
        </w:rPr>
      </w:pPr>
    </w:p>
    <w:p w:rsidR="008340EB" w:rsidRDefault="008340EB" w:rsidP="008340EB">
      <w:pPr>
        <w:jc w:val="both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>a</w:t>
      </w:r>
      <w:bookmarkStart w:id="14" w:name="Texto3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>de 2024.</w:t>
      </w:r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bookmarkStart w:id="16" w:name="Texto11"/>
    <w:p w:rsidR="008340EB" w:rsidRDefault="008340EB" w:rsidP="008340EB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8340EB" w:rsidRDefault="008340EB" w:rsidP="008340EB">
      <w:pPr>
        <w:jc w:val="center"/>
        <w:rPr>
          <w:rFonts w:ascii="Arial" w:hAnsi="Arial" w:cs="Arial"/>
          <w:sz w:val="18"/>
          <w:szCs w:val="18"/>
        </w:rPr>
      </w:pP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</w:p>
    <w:p w:rsidR="008340EB" w:rsidRDefault="008340EB" w:rsidP="008340EB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 xml:space="preserve">GERENCIA DE ATENCIÓN </w:t>
      </w:r>
      <w:r>
        <w:rPr>
          <w:rFonts w:ascii="Arial" w:hAnsi="Arial" w:cs="Arial"/>
          <w:b/>
          <w:sz w:val="22"/>
          <w:szCs w:val="22"/>
        </w:rPr>
        <w:t>INTEGRADA DE CIUDAD REAL</w:t>
      </w: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DIRECCIÓN: C/ OBISPO RAFAEL TORIJA S/N  CP: 13005 CIUDAD REAL. </w:t>
      </w: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CÓDIGO   DIR A08016599</w:t>
      </w:r>
    </w:p>
    <w:p w:rsidR="008340EB" w:rsidRDefault="008340EB" w:rsidP="008340EB">
      <w:pPr>
        <w:ind w:left="142" w:right="124"/>
        <w:rPr>
          <w:rFonts w:ascii="Arial" w:hAnsi="Arial" w:cs="Arial"/>
          <w:sz w:val="16"/>
          <w:szCs w:val="16"/>
        </w:rPr>
      </w:pPr>
    </w:p>
    <w:p w:rsidR="008340EB" w:rsidRDefault="008340EB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sectPr w:rsidR="008340EB" w:rsidSect="00780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DDA" w:rsidRDefault="00E95DDA">
      <w:r>
        <w:separator/>
      </w:r>
    </w:p>
  </w:endnote>
  <w:endnote w:type="continuationSeparator" w:id="0">
    <w:p w:rsidR="00E95DDA" w:rsidRDefault="00E9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90" w:rsidRDefault="00DA76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E95DDA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90" w:rsidRDefault="00DA76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DDA" w:rsidRDefault="00E95DDA">
      <w:r>
        <w:separator/>
      </w:r>
    </w:p>
  </w:footnote>
  <w:footnote w:type="continuationSeparator" w:id="0">
    <w:p w:rsidR="00E95DDA" w:rsidRDefault="00E95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90" w:rsidRDefault="00DA76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E95DDA" w:rsidP="008F0EB1">
    <w:pPr>
      <w:pStyle w:val="Encabezado"/>
      <w:ind w:left="-567"/>
    </w:pPr>
    <w:r>
      <w:rPr>
        <w:noProof/>
        <w:lang w:eastAsia="es-ES"/>
      </w:rPr>
      <w:pict>
        <v:group id="Group 3" o:spid="_x0000_s2051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3693;top:1287;width:1637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3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<v:stroke joinstyle="miter" endcap="square"/>
          </v:roundrect>
          <v:shape id="Text Box 6" o:spid="_x0000_s2052" type="#_x0000_t202" style="position:absolute;left:4046;top:1656;width:957;height:4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" strokeweight=".26mm">
            <v:stroke endcap="square"/>
            <v:textbox>
              <w:txbxContent>
                <w:p w:rsidR="00E1517C" w:rsidRPr="00DA7690" w:rsidRDefault="00DA7690" w:rsidP="00E1517C">
                  <w:pPr>
                    <w:rPr>
                      <w:rFonts w:ascii="Arial" w:hAnsi="Arial" w:cs="Arial"/>
                      <w:lang w:eastAsia="en-US"/>
                    </w:rPr>
                  </w:pPr>
                  <w:r w:rsidRPr="00DA7690">
                    <w:rPr>
                      <w:rFonts w:ascii="Arial" w:hAnsi="Arial" w:cs="Arial"/>
                    </w:rPr>
                    <w:t>KMB8</w:t>
                  </w:r>
                </w:p>
                <w:p w:rsidR="00711738" w:rsidRPr="00DC6B71" w:rsidRDefault="003D0B16" w:rsidP="00DC6B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05967">
                    <w:rPr>
                      <w:rFonts w:ascii="Arial" w:hAnsi="Arial" w:cs="Arial"/>
                    </w:rPr>
                    <w:t xml:space="preserve"> </w:t>
                  </w:r>
                  <w:r w:rsidR="00167A08" w:rsidRPr="00DC6B71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0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DA7690" w:rsidRDefault="008340EB" w:rsidP="00DC6B71">
                <w:pPr>
                  <w:jc w:val="center"/>
                  <w:rPr>
                    <w:rFonts w:ascii="Arial" w:hAnsi="Arial" w:cs="Arial"/>
                  </w:rPr>
                </w:pPr>
                <w:r w:rsidRPr="00DA7690">
                  <w:rPr>
                    <w:rFonts w:ascii="Arial" w:hAnsi="Arial" w:cs="Arial"/>
                  </w:rPr>
                  <w:t xml:space="preserve"> </w:t>
                </w:r>
                <w:r w:rsidR="00DA7690" w:rsidRPr="00DA7690">
                  <w:rPr>
                    <w:rFonts w:ascii="Arial" w:hAnsi="Arial" w:cs="Arial"/>
                  </w:rPr>
                  <w:t>116673</w:t>
                </w:r>
                <w:r w:rsidR="005E56DA" w:rsidRPr="00DA7690">
                  <w:rPr>
                    <w:rFonts w:ascii="Arial" w:hAnsi="Arial" w:cs="Arial"/>
                    <w:lang w:val="es-ES_tradnl"/>
                  </w:rPr>
                  <w:t xml:space="preserve"> </w:t>
                </w:r>
                <w:r w:rsidR="003D0B16" w:rsidRPr="00DA7690">
                  <w:rPr>
                    <w:rFonts w:ascii="Arial" w:hAnsi="Arial" w:cs="Arial"/>
                  </w:rPr>
                  <w:t xml:space="preserve"> </w:t>
                </w:r>
              </w:p>
            </w:txbxContent>
          </v:textbox>
          <w10:wrap type="square" side="right"/>
        </v:shape>
      </w:pic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2049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Z/phoC+boZGMXnHVyYuk0KjL2H551FtB2xGUhWD1ucZADdkaC3mvWnx2RjBLUk14HY01GGdKLL47ifeoQmRag==" w:salt="lg5cFELdy6NX/L8yQzL00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260EC"/>
    <w:rsid w:val="00037C95"/>
    <w:rsid w:val="00047C1B"/>
    <w:rsid w:val="000B43FE"/>
    <w:rsid w:val="000F2926"/>
    <w:rsid w:val="00164A03"/>
    <w:rsid w:val="00167A08"/>
    <w:rsid w:val="001B5999"/>
    <w:rsid w:val="002636E2"/>
    <w:rsid w:val="00280101"/>
    <w:rsid w:val="002853DA"/>
    <w:rsid w:val="002939D7"/>
    <w:rsid w:val="002B6683"/>
    <w:rsid w:val="003478A6"/>
    <w:rsid w:val="0038379F"/>
    <w:rsid w:val="00392E35"/>
    <w:rsid w:val="00395B3E"/>
    <w:rsid w:val="003A244E"/>
    <w:rsid w:val="003B604F"/>
    <w:rsid w:val="003D0B16"/>
    <w:rsid w:val="0040781F"/>
    <w:rsid w:val="00430ECF"/>
    <w:rsid w:val="00463A01"/>
    <w:rsid w:val="004B0367"/>
    <w:rsid w:val="004D4BF7"/>
    <w:rsid w:val="00500AE8"/>
    <w:rsid w:val="00502F64"/>
    <w:rsid w:val="00553926"/>
    <w:rsid w:val="00556AB7"/>
    <w:rsid w:val="00596399"/>
    <w:rsid w:val="005E56DA"/>
    <w:rsid w:val="00602B5B"/>
    <w:rsid w:val="00611352"/>
    <w:rsid w:val="00625BC6"/>
    <w:rsid w:val="00631F82"/>
    <w:rsid w:val="006A2987"/>
    <w:rsid w:val="006C7973"/>
    <w:rsid w:val="006F4D2D"/>
    <w:rsid w:val="006F760E"/>
    <w:rsid w:val="00700E8D"/>
    <w:rsid w:val="00711738"/>
    <w:rsid w:val="0071456C"/>
    <w:rsid w:val="007468A6"/>
    <w:rsid w:val="00755577"/>
    <w:rsid w:val="0076132E"/>
    <w:rsid w:val="00780D51"/>
    <w:rsid w:val="007B4004"/>
    <w:rsid w:val="007C7623"/>
    <w:rsid w:val="007D2F0F"/>
    <w:rsid w:val="00815DD9"/>
    <w:rsid w:val="00825F75"/>
    <w:rsid w:val="008302AB"/>
    <w:rsid w:val="008340EB"/>
    <w:rsid w:val="00835929"/>
    <w:rsid w:val="008463FB"/>
    <w:rsid w:val="00863016"/>
    <w:rsid w:val="0088303B"/>
    <w:rsid w:val="008B1595"/>
    <w:rsid w:val="008B2A81"/>
    <w:rsid w:val="008D0F64"/>
    <w:rsid w:val="008F0EB1"/>
    <w:rsid w:val="00920305"/>
    <w:rsid w:val="00931344"/>
    <w:rsid w:val="00934B26"/>
    <w:rsid w:val="00955AEB"/>
    <w:rsid w:val="009A1AF2"/>
    <w:rsid w:val="009E3EA5"/>
    <w:rsid w:val="009F773F"/>
    <w:rsid w:val="00A61363"/>
    <w:rsid w:val="00AB410D"/>
    <w:rsid w:val="00AC4837"/>
    <w:rsid w:val="00AC66C1"/>
    <w:rsid w:val="00B05967"/>
    <w:rsid w:val="00B165C3"/>
    <w:rsid w:val="00B2736C"/>
    <w:rsid w:val="00B64A13"/>
    <w:rsid w:val="00B67B92"/>
    <w:rsid w:val="00BA431D"/>
    <w:rsid w:val="00C05983"/>
    <w:rsid w:val="00C178BA"/>
    <w:rsid w:val="00CA1130"/>
    <w:rsid w:val="00D11CA2"/>
    <w:rsid w:val="00D32C4C"/>
    <w:rsid w:val="00D57EF0"/>
    <w:rsid w:val="00DA1507"/>
    <w:rsid w:val="00DA2E37"/>
    <w:rsid w:val="00DA4EBF"/>
    <w:rsid w:val="00DA7690"/>
    <w:rsid w:val="00DB1758"/>
    <w:rsid w:val="00DC6B71"/>
    <w:rsid w:val="00DC72E7"/>
    <w:rsid w:val="00DE5763"/>
    <w:rsid w:val="00DF3B9E"/>
    <w:rsid w:val="00E0304C"/>
    <w:rsid w:val="00E1517C"/>
    <w:rsid w:val="00E205C8"/>
    <w:rsid w:val="00E41E04"/>
    <w:rsid w:val="00E66304"/>
    <w:rsid w:val="00E95DDA"/>
    <w:rsid w:val="00ED18B6"/>
    <w:rsid w:val="00ED7627"/>
    <w:rsid w:val="00EE7914"/>
    <w:rsid w:val="00F60460"/>
    <w:rsid w:val="00F744E8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5:docId w15:val="{1670FDBD-570C-4323-9A01-D501C4EC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4045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Miguel Martin-Pozuelo Loro</cp:lastModifiedBy>
  <cp:revision>2</cp:revision>
  <cp:lastPrinted>2019-06-14T08:41:00Z</cp:lastPrinted>
  <dcterms:created xsi:type="dcterms:W3CDTF">2024-11-21T10:39:00Z</dcterms:created>
  <dcterms:modified xsi:type="dcterms:W3CDTF">2024-11-21T10:39:00Z</dcterms:modified>
</cp:coreProperties>
</file>