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411A8F" w:rsidP="00745310">
      <w:pPr>
        <w:spacing w:before="120"/>
        <w:jc w:val="both"/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8587</wp:posOffset>
                </wp:positionV>
                <wp:extent cx="6629400" cy="375313"/>
                <wp:effectExtent l="0" t="0" r="19050" b="2476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531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AB" w:rsidRPr="000E7E54" w:rsidRDefault="003A5D52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E7E54">
                              <w:rPr>
                                <w:rFonts w:ascii="Arial" w:hAnsi="Arial" w:cs="Arial"/>
                                <w:b/>
                              </w:rPr>
                              <w:t xml:space="preserve">SOLICITUD DE </w:t>
                            </w:r>
                            <w:r w:rsidR="00411BE1" w:rsidRPr="000E7E54">
                              <w:rPr>
                                <w:rFonts w:ascii="Arial" w:hAnsi="Arial" w:cs="Arial"/>
                                <w:b/>
                              </w:rPr>
                              <w:t xml:space="preserve">AYUDA PARA </w:t>
                            </w:r>
                            <w:smartTag w:uri="urn:schemas-microsoft-com:office:smarttags" w:element="PersonName">
                              <w:smartTagPr>
                                <w:attr w:name="ProductID" w:val="LA AUTONOMￍA PERSONAL"/>
                              </w:smartTagPr>
                              <w:r w:rsidR="00411BE1" w:rsidRPr="000E7E54">
                                <w:rPr>
                                  <w:rFonts w:ascii="Arial" w:hAnsi="Arial" w:cs="Arial"/>
                                  <w:b/>
                                </w:rPr>
                                <w:t>LA AUTONOMÍA PERSONAL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680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0;margin-top:.7pt;width:522pt;height:29.5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" fillcolor="#ddd">
                <v:textbox inset=",1.3mm,,1.3mm">
                  <w:txbxContent>
                    <w:p w:rsidR="00802BAB" w:rsidRPr="000E7E54" w:rsidRDefault="003A5D52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E7E54">
                        <w:rPr>
                          <w:rFonts w:ascii="Arial" w:hAnsi="Arial" w:cs="Arial"/>
                          <w:b/>
                        </w:rPr>
                        <w:t xml:space="preserve">SOLICITUD DE </w:t>
                      </w:r>
                      <w:r w:rsidR="00411BE1" w:rsidRPr="000E7E54">
                        <w:rPr>
                          <w:rFonts w:ascii="Arial" w:hAnsi="Arial" w:cs="Arial"/>
                          <w:b/>
                        </w:rPr>
                        <w:t xml:space="preserve">AYUDA PARA </w:t>
                      </w:r>
                      <w:smartTag w:uri="urn:schemas-microsoft-com:office:smarttags" w:element="PersonName">
                        <w:smartTagPr>
                          <w:attr w:name="ProductID" w:val="LA AUTONOMￍA PERSONAL"/>
                        </w:smartTagPr>
                        <w:r w:rsidR="00411BE1" w:rsidRPr="000E7E54">
                          <w:rPr>
                            <w:rFonts w:ascii="Arial" w:hAnsi="Arial" w:cs="Arial"/>
                            <w:b/>
                          </w:rPr>
                          <w:t>LA AUTONOMÍA PERSONAL</w:t>
                        </w:r>
                      </w:smartTag>
                    </w:p>
                  </w:txbxContent>
                </v:textbox>
                <w10:wrap anchorx="margin"/>
              </v:rect>
            </w:pict>
          </mc:Fallback>
        </mc:AlternateContent>
      </w:r>
      <w:r w:rsidR="003D10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-426085</wp:posOffset>
                </wp:positionV>
                <wp:extent cx="989965" cy="285750"/>
                <wp:effectExtent l="6985" t="11430" r="12700" b="762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67EF" w:rsidRPr="00560357" w:rsidRDefault="006067EF" w:rsidP="00411A8F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SH80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188.25pt;margin-top:-33.55pt;width:77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" filled="f" strokeweight=".5pt">
                <v:fill opacity="52428f"/>
                <v:textbox inset=",.3mm,,.3mm">
                  <w:txbxContent>
                    <w:p w:rsidR="006067EF" w:rsidRPr="00560357" w:rsidRDefault="006067EF" w:rsidP="00411A8F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SH80</w:t>
                      </w:r>
                    </w:p>
                  </w:txbxContent>
                </v:textbox>
              </v:shape>
            </w:pict>
          </mc:Fallback>
        </mc:AlternateContent>
      </w:r>
      <w:r w:rsidR="003D102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-750570</wp:posOffset>
                </wp:positionV>
                <wp:extent cx="1287780" cy="205105"/>
                <wp:effectExtent l="0" t="1270" r="0" b="3175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AB" w:rsidRPr="00D521D5" w:rsidRDefault="00802BAB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176.3pt;margin-top:-5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5d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" filled="f" stroked="f">
                <v:textbox inset=",.3mm,,.3mm">
                  <w:txbxContent>
                    <w:p w:rsidR="00802BAB" w:rsidRPr="00D521D5" w:rsidRDefault="00802BAB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3D1026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-1093470</wp:posOffset>
                </wp:positionV>
                <wp:extent cx="989965" cy="285750"/>
                <wp:effectExtent l="6985" t="10795" r="12700" b="825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BAB" w:rsidRPr="00560357" w:rsidRDefault="003A5D52" w:rsidP="00411A8F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03002</w:t>
                            </w:r>
                            <w:r w:rsidR="00EA4BBB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88.25pt;margin-top:-86.1pt;width:77.9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" filled="f" strokeweight=".5pt">
                <v:fill opacity="52428f"/>
                <v:textbox inset=",.3mm,,.3mm">
                  <w:txbxContent>
                    <w:p w:rsidR="00802BAB" w:rsidRPr="00560357" w:rsidRDefault="003A5D52" w:rsidP="00411A8F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03002</w:t>
                      </w:r>
                      <w:r w:rsidR="00EA4BBB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D10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-1436370</wp:posOffset>
                </wp:positionV>
                <wp:extent cx="1371600" cy="342900"/>
                <wp:effectExtent l="0" t="1270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AB" w:rsidRPr="00F00087" w:rsidRDefault="00250CEA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BAB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69.7pt;margin-top:-113.1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9J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jWx5+k4n4PXQgZ8Z4Bza7Kjq7l4WXzUSclVTsWW3Ssm+ZrSE9EJ70z+7&#10;OuJoC7LpP8gS4tCdkQ5oqFRrawfVQIAObXo6tcbmUtiQk3k4C8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" filled="f" stroked="f">
                <v:textbox inset=",1mm,,1mm">
                  <w:txbxContent>
                    <w:p w:rsidR="00802BAB" w:rsidRPr="00F00087" w:rsidRDefault="00250CEA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02BAB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3D10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6985" t="8890" r="12065" b="1016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C2B00" id="AutoShape 59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0D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MQB7QM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:rsidR="00A56552" w:rsidRDefault="00A56552" w:rsidP="00B61012">
      <w:pPr>
        <w:jc w:val="both"/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87"/>
        <w:gridCol w:w="346"/>
        <w:gridCol w:w="379"/>
        <w:gridCol w:w="1259"/>
        <w:gridCol w:w="480"/>
        <w:gridCol w:w="200"/>
        <w:gridCol w:w="25"/>
        <w:gridCol w:w="175"/>
        <w:gridCol w:w="190"/>
        <w:gridCol w:w="13"/>
        <w:gridCol w:w="1415"/>
        <w:gridCol w:w="370"/>
        <w:gridCol w:w="146"/>
        <w:gridCol w:w="404"/>
        <w:gridCol w:w="520"/>
        <w:gridCol w:w="358"/>
        <w:gridCol w:w="181"/>
        <w:gridCol w:w="17"/>
        <w:gridCol w:w="882"/>
        <w:gridCol w:w="1640"/>
        <w:gridCol w:w="8"/>
        <w:gridCol w:w="265"/>
      </w:tblGrid>
      <w:tr w:rsidR="009A14C3" w:rsidRPr="00D9508B" w:rsidTr="004A6496">
        <w:trPr>
          <w:trHeight w:val="422"/>
          <w:jc w:val="center"/>
        </w:trPr>
        <w:tc>
          <w:tcPr>
            <w:tcW w:w="103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0D145D" w:rsidRDefault="00EC6802" w:rsidP="004A649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D145D">
              <w:rPr>
                <w:rFonts w:ascii="Arial" w:hAnsi="Arial" w:cs="Arial"/>
                <w:b/>
                <w:sz w:val="22"/>
                <w:szCs w:val="20"/>
              </w:rPr>
              <w:t>DATOS DE</w:t>
            </w:r>
            <w:r w:rsidR="00222004" w:rsidRPr="000D145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0D145D">
              <w:rPr>
                <w:rFonts w:ascii="Arial" w:hAnsi="Arial" w:cs="Arial"/>
                <w:b/>
                <w:sz w:val="22"/>
                <w:szCs w:val="20"/>
              </w:rPr>
              <w:t>L</w:t>
            </w:r>
            <w:r w:rsidR="00222004" w:rsidRPr="000D145D">
              <w:rPr>
                <w:rFonts w:ascii="Arial" w:hAnsi="Arial" w:cs="Arial"/>
                <w:b/>
                <w:sz w:val="22"/>
                <w:szCs w:val="20"/>
              </w:rPr>
              <w:t>A</w:t>
            </w:r>
            <w:r w:rsidRPr="000D145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222004" w:rsidRPr="000D145D">
              <w:rPr>
                <w:rFonts w:ascii="Arial" w:hAnsi="Arial" w:cs="Arial"/>
                <w:b/>
                <w:sz w:val="22"/>
                <w:szCs w:val="20"/>
              </w:rPr>
              <w:t xml:space="preserve">PERSONA </w:t>
            </w:r>
            <w:r w:rsidRPr="000D145D">
              <w:rPr>
                <w:rFonts w:ascii="Arial" w:hAnsi="Arial" w:cs="Arial"/>
                <w:b/>
                <w:sz w:val="22"/>
                <w:szCs w:val="20"/>
              </w:rPr>
              <w:t>SOLICITANTE</w:t>
            </w:r>
          </w:p>
        </w:tc>
      </w:tr>
      <w:tr w:rsidR="00C34322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34322" w:rsidRPr="00EF37F4" w:rsidRDefault="00C3432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287962" w:rsidRPr="00EF37F4" w:rsidTr="00411A8F">
        <w:trPr>
          <w:trHeight w:val="382"/>
          <w:jc w:val="center"/>
        </w:trPr>
        <w:tc>
          <w:tcPr>
            <w:tcW w:w="180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5B0B" w:rsidRPr="00EF37F4" w:rsidRDefault="007A5B0B" w:rsidP="004A6496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EF37F4">
              <w:rPr>
                <w:position w:val="-4"/>
                <w:sz w:val="20"/>
                <w:szCs w:val="20"/>
              </w:rPr>
              <w:t>NIF</w:t>
            </w:r>
            <w:r w:rsidR="0058643C">
              <w:rPr>
                <w:position w:val="-6"/>
                <w:sz w:val="26"/>
                <w:szCs w:val="26"/>
              </w:rPr>
              <w:t xml:space="preserve"> </w:t>
            </w:r>
            <w:bookmarkStart w:id="0" w:name="_GoBack"/>
            <w:r w:rsidR="0058643C" w:rsidRPr="0064529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645297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64529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3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5B0B" w:rsidRPr="00EF37F4" w:rsidRDefault="007A5B0B" w:rsidP="004A6496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EF37F4">
              <w:rPr>
                <w:position w:val="-4"/>
                <w:sz w:val="20"/>
                <w:szCs w:val="20"/>
              </w:rPr>
              <w:t>NIE</w:t>
            </w:r>
            <w:r w:rsidR="003B7B65" w:rsidRPr="00EF37F4">
              <w:rPr>
                <w:position w:val="-4"/>
                <w:sz w:val="20"/>
                <w:szCs w:val="20"/>
              </w:rPr>
              <w:t xml:space="preserve">  </w:t>
            </w:r>
            <w:r w:rsidR="0058643C" w:rsidRPr="0064529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645297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64529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3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B0B" w:rsidRPr="00EF37F4" w:rsidRDefault="007A5B0B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EF37F4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4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0B" w:rsidRPr="00EF37F4" w:rsidRDefault="001C404B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B0B" w:rsidRPr="00EF37F4" w:rsidRDefault="007A5B0B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7A5B0B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A5B0B" w:rsidRPr="00EF37F4" w:rsidRDefault="007A5B0B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287962" w:rsidRPr="00EF37F4" w:rsidTr="004A6496">
        <w:trPr>
          <w:trHeight w:val="366"/>
          <w:jc w:val="center"/>
        </w:trPr>
        <w:tc>
          <w:tcPr>
            <w:tcW w:w="8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14C3" w:rsidRPr="00EF37F4" w:rsidRDefault="00636338" w:rsidP="004A6496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14C3" w:rsidRPr="00EF37F4">
              <w:rPr>
                <w:sz w:val="20"/>
                <w:szCs w:val="20"/>
              </w:rPr>
              <w:t>Nombre:</w:t>
            </w: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3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9A14C3" w:rsidRPr="00EF37F4" w:rsidRDefault="009A14C3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6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9A14C3" w:rsidRPr="00EF37F4" w:rsidRDefault="009A14C3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4C3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4C3" w:rsidRPr="00EF37F4" w:rsidRDefault="009A14C3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4A6496" w:rsidRPr="00A30AC4" w:rsidTr="00615D66">
        <w:trPr>
          <w:trHeight w:val="413"/>
          <w:jc w:val="center"/>
        </w:trPr>
        <w:tc>
          <w:tcPr>
            <w:tcW w:w="1034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496" w:rsidRPr="00A30AC4" w:rsidRDefault="004A6496" w:rsidP="004A6496">
            <w:pPr>
              <w:rPr>
                <w:rFonts w:cs="Arial"/>
                <w:sz w:val="18"/>
                <w:szCs w:val="18"/>
              </w:rPr>
            </w:pPr>
            <w:r w:rsidRPr="00E52392">
              <w:rPr>
                <w:rFonts w:cs="Arial"/>
                <w:position w:val="-4"/>
                <w:sz w:val="20"/>
                <w:szCs w:val="20"/>
              </w:rPr>
              <w:t>Hombre</w:t>
            </w:r>
            <w:r w:rsidRPr="00204F8E">
              <w:rPr>
                <w:position w:val="-4"/>
                <w:sz w:val="20"/>
                <w:szCs w:val="20"/>
              </w:rPr>
              <w:t xml:space="preserve"> </w:t>
            </w:r>
            <w:r w:rsidRPr="00204F8E">
              <w:rPr>
                <w:sz w:val="20"/>
                <w:szCs w:val="20"/>
              </w:rPr>
              <w:t xml:space="preserve"> </w:t>
            </w:r>
            <w:r w:rsidR="00411A8F" w:rsidRPr="0064529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A8F" w:rsidRPr="00645297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411A8F" w:rsidRPr="00645297">
              <w:rPr>
                <w:sz w:val="20"/>
                <w:szCs w:val="20"/>
              </w:rPr>
              <w:fldChar w:fldCharType="end"/>
            </w:r>
            <w:r w:rsidRPr="00204F8E">
              <w:rPr>
                <w:position w:val="-4"/>
                <w:sz w:val="26"/>
                <w:szCs w:val="26"/>
              </w:rPr>
              <w:t xml:space="preserve">  </w:t>
            </w:r>
            <w:r w:rsidRPr="00E52392">
              <w:rPr>
                <w:rFonts w:cs="Arial"/>
                <w:position w:val="-4"/>
                <w:sz w:val="20"/>
                <w:szCs w:val="20"/>
              </w:rPr>
              <w:t>Mujer</w:t>
            </w:r>
            <w:r w:rsidRPr="00204F8E">
              <w:rPr>
                <w:position w:val="-4"/>
                <w:sz w:val="20"/>
                <w:szCs w:val="20"/>
              </w:rPr>
              <w:t xml:space="preserve"> </w:t>
            </w:r>
            <w:r w:rsidRPr="00204F8E">
              <w:rPr>
                <w:sz w:val="20"/>
                <w:szCs w:val="20"/>
              </w:rPr>
              <w:t xml:space="preserve"> </w:t>
            </w:r>
            <w:r w:rsidR="00411A8F" w:rsidRPr="0064529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A8F" w:rsidRPr="00645297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411A8F" w:rsidRPr="00645297">
              <w:rPr>
                <w:sz w:val="20"/>
                <w:szCs w:val="20"/>
              </w:rPr>
              <w:fldChar w:fldCharType="end"/>
            </w:r>
          </w:p>
        </w:tc>
      </w:tr>
      <w:tr w:rsidR="006067EF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67EF" w:rsidRPr="00EF37F4" w:rsidRDefault="006067EF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5120E2" w:rsidRPr="00EF37F4" w:rsidTr="004A6496">
        <w:trPr>
          <w:trHeight w:val="492"/>
          <w:jc w:val="center"/>
        </w:trPr>
        <w:tc>
          <w:tcPr>
            <w:tcW w:w="10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0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E2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5120E2" w:rsidRPr="00EF37F4" w:rsidTr="004A6496">
        <w:trPr>
          <w:trHeight w:hRule="exact" w:val="45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0E2" w:rsidRPr="00EF37F4" w:rsidRDefault="005120E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120E2" w:rsidRPr="00EF37F4" w:rsidTr="004A6496">
        <w:trPr>
          <w:trHeight w:val="513"/>
          <w:jc w:val="center"/>
        </w:trPr>
        <w:tc>
          <w:tcPr>
            <w:tcW w:w="10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Población:</w:t>
            </w:r>
          </w:p>
        </w:tc>
        <w:tc>
          <w:tcPr>
            <w:tcW w:w="592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C.P.: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5120E2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5120E2" w:rsidRPr="00EF37F4" w:rsidTr="004A6496">
        <w:trPr>
          <w:trHeight w:val="507"/>
          <w:jc w:val="center"/>
        </w:trPr>
        <w:tc>
          <w:tcPr>
            <w:tcW w:w="107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Provincia: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1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Teléfono fijo: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20E2" w:rsidRPr="00EF37F4" w:rsidRDefault="005120E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EA0BB8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BB8" w:rsidRPr="00EF37F4" w:rsidRDefault="00EA0BB8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87962" w:rsidRPr="00EF37F4" w:rsidTr="004A6496">
        <w:trPr>
          <w:trHeight w:val="500"/>
          <w:jc w:val="center"/>
        </w:trPr>
        <w:tc>
          <w:tcPr>
            <w:tcW w:w="142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3B7B65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Teléfono móvil: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3B7B65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3B7B65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Correo electrónico:</w:t>
            </w: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7B65" w:rsidRPr="00EF37F4" w:rsidRDefault="003B7B65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EA0BB8" w:rsidRPr="00EF37F4" w:rsidTr="004A6496">
        <w:trPr>
          <w:trHeight w:hRule="exact" w:val="57"/>
          <w:jc w:val="center"/>
        </w:trPr>
        <w:tc>
          <w:tcPr>
            <w:tcW w:w="10348" w:type="dxa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BB8" w:rsidRPr="00EF37F4" w:rsidRDefault="00EA0BB8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87962" w:rsidRPr="00EF37F4" w:rsidTr="004A6496">
        <w:trPr>
          <w:trHeight w:val="495"/>
          <w:jc w:val="center"/>
        </w:trPr>
        <w:tc>
          <w:tcPr>
            <w:tcW w:w="353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:rsidR="00FC5624" w:rsidRPr="00EF37F4" w:rsidRDefault="00A14E21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t>Horario preferente para recibir llamada</w:t>
            </w:r>
            <w:r w:rsidR="00AA16AE">
              <w:rPr>
                <w:sz w:val="20"/>
                <w:szCs w:val="20"/>
              </w:rPr>
              <w:t>s</w:t>
            </w:r>
            <w:r w:rsidRPr="00EF37F4">
              <w:rPr>
                <w:sz w:val="20"/>
                <w:szCs w:val="20"/>
              </w:rPr>
              <w:t>:</w:t>
            </w:r>
          </w:p>
        </w:tc>
        <w:tc>
          <w:tcPr>
            <w:tcW w:w="654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24" w:rsidRPr="00EF37F4" w:rsidRDefault="001C404B" w:rsidP="004A6496">
            <w:pPr>
              <w:jc w:val="both"/>
              <w:rPr>
                <w:sz w:val="20"/>
                <w:szCs w:val="20"/>
              </w:rPr>
            </w:pPr>
            <w:r w:rsidRPr="00EF37F4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EF37F4">
              <w:rPr>
                <w:sz w:val="20"/>
                <w:szCs w:val="20"/>
              </w:rPr>
              <w:instrText xml:space="preserve"> FORMTEXT </w:instrText>
            </w:r>
            <w:r w:rsidRPr="00EF37F4">
              <w:rPr>
                <w:sz w:val="20"/>
                <w:szCs w:val="20"/>
              </w:rPr>
            </w:r>
            <w:r w:rsidRPr="00EF37F4">
              <w:rPr>
                <w:sz w:val="20"/>
                <w:szCs w:val="20"/>
              </w:rPr>
              <w:fldChar w:fldCharType="separate"/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noProof/>
                <w:sz w:val="20"/>
                <w:szCs w:val="20"/>
              </w:rPr>
              <w:t> </w:t>
            </w:r>
            <w:r w:rsidRPr="00EF37F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624" w:rsidRPr="00EF37F4" w:rsidRDefault="00FC5624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645297" w:rsidRPr="00EF37F4" w:rsidTr="004A6496">
        <w:trPr>
          <w:trHeight w:hRule="exact" w:val="383"/>
          <w:jc w:val="center"/>
        </w:trPr>
        <w:tc>
          <w:tcPr>
            <w:tcW w:w="10348" w:type="dxa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5297" w:rsidRPr="00105875" w:rsidRDefault="00645297" w:rsidP="004A6496">
            <w:pPr>
              <w:jc w:val="both"/>
              <w:rPr>
                <w:sz w:val="20"/>
                <w:szCs w:val="20"/>
              </w:rPr>
            </w:pPr>
            <w:r w:rsidRPr="007761B0">
              <w:rPr>
                <w:b/>
                <w:sz w:val="20"/>
                <w:szCs w:val="20"/>
              </w:rPr>
              <w:t>El correo electrónico designado será el medio por el que desea recibir el aviso de notificación</w:t>
            </w:r>
            <w:r w:rsidR="00456C20">
              <w:rPr>
                <w:b/>
                <w:sz w:val="20"/>
                <w:szCs w:val="20"/>
              </w:rPr>
              <w:t xml:space="preserve"> </w:t>
            </w:r>
            <w:r w:rsidR="00456C20" w:rsidRPr="003A17B6">
              <w:rPr>
                <w:b/>
                <w:sz w:val="20"/>
                <w:szCs w:val="20"/>
              </w:rPr>
              <w:t>y</w:t>
            </w:r>
            <w:r w:rsidR="00AC5694" w:rsidRPr="003A17B6">
              <w:rPr>
                <w:b/>
                <w:sz w:val="20"/>
                <w:szCs w:val="20"/>
              </w:rPr>
              <w:t>,</w:t>
            </w:r>
            <w:r w:rsidR="00456C20" w:rsidRPr="003A17B6">
              <w:rPr>
                <w:b/>
                <w:sz w:val="20"/>
                <w:szCs w:val="20"/>
              </w:rPr>
              <w:t xml:space="preserve"> en su caso, de pago</w:t>
            </w:r>
            <w:r w:rsidR="00897AD9" w:rsidRPr="003A17B6">
              <w:rPr>
                <w:b/>
                <w:sz w:val="20"/>
                <w:szCs w:val="20"/>
              </w:rPr>
              <w:t>.</w:t>
            </w:r>
          </w:p>
        </w:tc>
      </w:tr>
    </w:tbl>
    <w:p w:rsidR="00A56552" w:rsidRPr="00411A8F" w:rsidRDefault="00A56552" w:rsidP="00B61012">
      <w:pPr>
        <w:jc w:val="both"/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0"/>
        <w:gridCol w:w="432"/>
        <w:gridCol w:w="690"/>
        <w:gridCol w:w="175"/>
        <w:gridCol w:w="389"/>
        <w:gridCol w:w="157"/>
        <w:gridCol w:w="426"/>
        <w:gridCol w:w="70"/>
        <w:gridCol w:w="163"/>
        <w:gridCol w:w="43"/>
        <w:gridCol w:w="136"/>
        <w:gridCol w:w="204"/>
        <w:gridCol w:w="1153"/>
        <w:gridCol w:w="204"/>
        <w:gridCol w:w="8"/>
        <w:gridCol w:w="412"/>
        <w:gridCol w:w="91"/>
        <w:gridCol w:w="381"/>
        <w:gridCol w:w="144"/>
        <w:gridCol w:w="678"/>
        <w:gridCol w:w="214"/>
        <w:gridCol w:w="610"/>
        <w:gridCol w:w="1800"/>
        <w:gridCol w:w="8"/>
        <w:gridCol w:w="581"/>
      </w:tblGrid>
      <w:tr w:rsidR="00350452" w:rsidRPr="00D9508B" w:rsidTr="004A6496">
        <w:trPr>
          <w:trHeight w:val="47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0452" w:rsidRPr="000D145D" w:rsidRDefault="00350452" w:rsidP="004A6496">
            <w:pPr>
              <w:jc w:val="center"/>
              <w:rPr>
                <w:sz w:val="22"/>
                <w:szCs w:val="20"/>
              </w:rPr>
            </w:pPr>
            <w:r w:rsidRPr="000D145D">
              <w:rPr>
                <w:rFonts w:ascii="Arial" w:hAnsi="Arial" w:cs="Arial"/>
                <w:b/>
                <w:sz w:val="22"/>
                <w:szCs w:val="20"/>
              </w:rPr>
              <w:t>DATOS DE</w:t>
            </w:r>
            <w:r w:rsidR="00222004" w:rsidRPr="000D145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0D145D">
              <w:rPr>
                <w:rFonts w:ascii="Arial" w:hAnsi="Arial" w:cs="Arial"/>
                <w:b/>
                <w:sz w:val="22"/>
                <w:szCs w:val="20"/>
              </w:rPr>
              <w:t>L</w:t>
            </w:r>
            <w:r w:rsidR="00222004" w:rsidRPr="000D145D">
              <w:rPr>
                <w:rFonts w:ascii="Arial" w:hAnsi="Arial" w:cs="Arial"/>
                <w:b/>
                <w:sz w:val="22"/>
                <w:szCs w:val="20"/>
              </w:rPr>
              <w:t xml:space="preserve">A PERSONA </w:t>
            </w:r>
            <w:r w:rsidRPr="000D145D">
              <w:rPr>
                <w:rFonts w:ascii="Arial" w:hAnsi="Arial" w:cs="Arial"/>
                <w:b/>
                <w:sz w:val="22"/>
                <w:szCs w:val="20"/>
              </w:rPr>
              <w:t>REPRESENTANTE</w:t>
            </w:r>
          </w:p>
        </w:tc>
      </w:tr>
      <w:tr w:rsidR="00C34322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322" w:rsidRPr="00EF37F4" w:rsidRDefault="00C3432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F1F6D" w:rsidRPr="00EF37F4" w:rsidTr="004A6496">
        <w:trPr>
          <w:trHeight w:val="399"/>
          <w:jc w:val="center"/>
        </w:trPr>
        <w:tc>
          <w:tcPr>
            <w:tcW w:w="758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1F6D" w:rsidRPr="004A6496" w:rsidRDefault="004F1F6D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En calidad de:</w:t>
            </w:r>
          </w:p>
        </w:tc>
        <w:tc>
          <w:tcPr>
            <w:tcW w:w="1026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F1F6D" w:rsidRPr="004A6496" w:rsidRDefault="004F1F6D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Padre 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F6D" w:rsidRPr="004A6496" w:rsidRDefault="004F1F6D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Madre 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F6D" w:rsidRPr="004A6496" w:rsidRDefault="004F1F6D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Tutor </w:t>
            </w:r>
            <w:r w:rsidR="0058643C" w:rsidRPr="004A6496">
              <w:rPr>
                <w:position w:val="-4"/>
                <w:sz w:val="20"/>
                <w:szCs w:val="20"/>
              </w:rPr>
              <w:t xml:space="preserve">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F6D" w:rsidRPr="004A6496" w:rsidRDefault="004F1F6D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Guardador 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</w:p>
        </w:tc>
      </w:tr>
      <w:tr w:rsidR="005120E2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20E2" w:rsidRPr="004A6496" w:rsidRDefault="005120E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4322" w:rsidRPr="00EF37F4" w:rsidTr="00411A8F">
        <w:trPr>
          <w:trHeight w:val="433"/>
          <w:jc w:val="center"/>
        </w:trPr>
        <w:tc>
          <w:tcPr>
            <w:tcW w:w="1763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34322" w:rsidRPr="004A6496" w:rsidRDefault="00C34322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NIF 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  <w:r w:rsidRPr="004A6496">
              <w:rPr>
                <w:position w:val="-6"/>
                <w:sz w:val="20"/>
                <w:szCs w:val="20"/>
              </w:rPr>
              <w:tab/>
            </w:r>
            <w:r w:rsidRPr="004A6496">
              <w:rPr>
                <w:position w:val="-4"/>
                <w:sz w:val="20"/>
                <w:szCs w:val="20"/>
              </w:rPr>
              <w:t xml:space="preserve">NIE  </w:t>
            </w:r>
            <w:r w:rsidR="0058643C" w:rsidRPr="004A6496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43C" w:rsidRPr="004A6496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="0058643C" w:rsidRPr="004A649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3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322" w:rsidRPr="004A6496" w:rsidRDefault="00C34322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22" w:rsidRPr="004A6496" w:rsidRDefault="001C404B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322" w:rsidRPr="004A6496" w:rsidRDefault="00C34322" w:rsidP="004A6496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C34322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322" w:rsidRPr="004A6496" w:rsidRDefault="00C3432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EF37F4" w:rsidTr="004A6496">
        <w:trPr>
          <w:trHeight w:val="507"/>
          <w:jc w:val="center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Nombre:</w:t>
            </w:r>
          </w:p>
        </w:tc>
        <w:tc>
          <w:tcPr>
            <w:tcW w:w="9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06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2º Apellido: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7EF" w:rsidRPr="00EF37F4" w:rsidTr="004A6496">
        <w:trPr>
          <w:trHeight w:hRule="exact" w:val="369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7EF" w:rsidRPr="004A6496" w:rsidRDefault="004A6496" w:rsidP="004A6496">
            <w:pPr>
              <w:rPr>
                <w:sz w:val="20"/>
                <w:szCs w:val="20"/>
              </w:rPr>
            </w:pPr>
            <w:r w:rsidRPr="004A6496">
              <w:rPr>
                <w:position w:val="-4"/>
                <w:sz w:val="20"/>
                <w:szCs w:val="20"/>
              </w:rPr>
              <w:t xml:space="preserve">Hombre </w:t>
            </w:r>
            <w:r w:rsidRPr="004A6496">
              <w:rPr>
                <w:sz w:val="20"/>
                <w:szCs w:val="20"/>
              </w:rPr>
              <w:t xml:space="preserve"> </w:t>
            </w:r>
            <w:r w:rsidRPr="004A649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9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097ACB">
              <w:rPr>
                <w:position w:val="-4"/>
                <w:sz w:val="20"/>
                <w:szCs w:val="20"/>
              </w:rPr>
            </w:r>
            <w:r w:rsidR="00097ACB">
              <w:rPr>
                <w:position w:val="-4"/>
                <w:sz w:val="20"/>
                <w:szCs w:val="20"/>
              </w:rPr>
              <w:fldChar w:fldCharType="separate"/>
            </w:r>
            <w:r w:rsidRPr="004A6496">
              <w:rPr>
                <w:position w:val="-4"/>
                <w:sz w:val="20"/>
                <w:szCs w:val="20"/>
              </w:rPr>
              <w:fldChar w:fldCharType="end"/>
            </w:r>
            <w:r w:rsidRPr="004A6496">
              <w:rPr>
                <w:position w:val="-4"/>
                <w:sz w:val="20"/>
                <w:szCs w:val="20"/>
              </w:rPr>
              <w:t xml:space="preserve">  Mujer </w:t>
            </w:r>
            <w:r w:rsidRPr="004A6496">
              <w:rPr>
                <w:sz w:val="20"/>
                <w:szCs w:val="20"/>
              </w:rPr>
              <w:t xml:space="preserve"> </w:t>
            </w:r>
            <w:r w:rsidRPr="004A6496">
              <w:rPr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496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097ACB">
              <w:rPr>
                <w:position w:val="-4"/>
                <w:sz w:val="20"/>
                <w:szCs w:val="20"/>
              </w:rPr>
            </w:r>
            <w:r w:rsidR="00097ACB">
              <w:rPr>
                <w:position w:val="-4"/>
                <w:sz w:val="20"/>
                <w:szCs w:val="20"/>
              </w:rPr>
              <w:fldChar w:fldCharType="separate"/>
            </w:r>
            <w:r w:rsidRPr="004A6496">
              <w:rPr>
                <w:position w:val="-4"/>
                <w:sz w:val="20"/>
                <w:szCs w:val="20"/>
              </w:rPr>
              <w:fldChar w:fldCharType="end"/>
            </w:r>
          </w:p>
        </w:tc>
      </w:tr>
      <w:tr w:rsidR="006067EF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7EF" w:rsidRPr="004A6496" w:rsidRDefault="006067EF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EF37F4" w:rsidTr="004A6496">
        <w:trPr>
          <w:trHeight w:val="497"/>
          <w:jc w:val="center"/>
        </w:trPr>
        <w:tc>
          <w:tcPr>
            <w:tcW w:w="54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165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A6496">
        <w:trPr>
          <w:trHeight w:hRule="exact" w:val="45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EF37F4" w:rsidTr="004A6496">
        <w:trPr>
          <w:trHeight w:val="515"/>
          <w:jc w:val="center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Provincia: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C.P.: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Población: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A6496">
        <w:trPr>
          <w:trHeight w:hRule="exact" w:val="57"/>
          <w:jc w:val="center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A6496">
        <w:trPr>
          <w:trHeight w:val="495"/>
          <w:jc w:val="center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4F1F6D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 xml:space="preserve">  </w:t>
            </w:r>
            <w:r w:rsidR="00350452" w:rsidRPr="004A6496">
              <w:rPr>
                <w:sz w:val="20"/>
                <w:szCs w:val="20"/>
              </w:rPr>
              <w:t>Teléfono: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Teléfono móvil: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Correo electrónico: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A6496">
        <w:trPr>
          <w:trHeight w:hRule="exact" w:val="57"/>
          <w:jc w:val="center"/>
        </w:trPr>
        <w:tc>
          <w:tcPr>
            <w:tcW w:w="1650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0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6851" w:rsidRPr="00EF37F4" w:rsidTr="004A6496">
        <w:trPr>
          <w:trHeight w:val="503"/>
          <w:jc w:val="center"/>
        </w:trPr>
        <w:tc>
          <w:tcPr>
            <w:tcW w:w="165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t>Horario preferente para recibir llamada</w:t>
            </w:r>
            <w:r w:rsidR="00AA16AE" w:rsidRPr="004A6496">
              <w:rPr>
                <w:sz w:val="20"/>
                <w:szCs w:val="20"/>
              </w:rPr>
              <w:t>s</w:t>
            </w:r>
            <w:r w:rsidRPr="004A6496">
              <w:rPr>
                <w:sz w:val="20"/>
                <w:szCs w:val="20"/>
              </w:rPr>
              <w:t>:</w:t>
            </w:r>
          </w:p>
        </w:tc>
        <w:tc>
          <w:tcPr>
            <w:tcW w:w="306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1C404B" w:rsidP="004A6496">
            <w:pPr>
              <w:jc w:val="both"/>
              <w:rPr>
                <w:sz w:val="20"/>
                <w:szCs w:val="20"/>
              </w:rPr>
            </w:pPr>
            <w:r w:rsidRPr="004A6496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4A6496">
              <w:rPr>
                <w:sz w:val="20"/>
                <w:szCs w:val="20"/>
              </w:rPr>
              <w:instrText xml:space="preserve"> FORMTEXT </w:instrText>
            </w:r>
            <w:r w:rsidRPr="004A6496">
              <w:rPr>
                <w:sz w:val="20"/>
                <w:szCs w:val="20"/>
              </w:rPr>
            </w:r>
            <w:r w:rsidRPr="004A6496">
              <w:rPr>
                <w:sz w:val="20"/>
                <w:szCs w:val="20"/>
              </w:rPr>
              <w:fldChar w:fldCharType="separate"/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noProof/>
                <w:sz w:val="20"/>
                <w:szCs w:val="20"/>
              </w:rPr>
              <w:t> </w:t>
            </w:r>
            <w:r w:rsidRPr="004A6496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350452" w:rsidP="004A6496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EF37F4" w:rsidTr="00411A8F">
        <w:trPr>
          <w:trHeight w:val="363"/>
          <w:jc w:val="center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52" w:rsidRPr="004A6496" w:rsidRDefault="00780D86" w:rsidP="004A6496">
            <w:pPr>
              <w:jc w:val="both"/>
              <w:rPr>
                <w:b/>
                <w:sz w:val="20"/>
                <w:szCs w:val="20"/>
              </w:rPr>
            </w:pPr>
            <w:r w:rsidRPr="004A6496">
              <w:rPr>
                <w:b/>
                <w:sz w:val="20"/>
                <w:szCs w:val="20"/>
              </w:rPr>
              <w:t xml:space="preserve">Si existe </w:t>
            </w:r>
            <w:r w:rsidR="004415E8" w:rsidRPr="004A6496">
              <w:rPr>
                <w:b/>
                <w:sz w:val="20"/>
                <w:szCs w:val="20"/>
              </w:rPr>
              <w:t xml:space="preserve">persona </w:t>
            </w:r>
            <w:r w:rsidRPr="004A6496">
              <w:rPr>
                <w:b/>
                <w:sz w:val="20"/>
                <w:szCs w:val="20"/>
              </w:rPr>
              <w:t>representante</w:t>
            </w:r>
            <w:r w:rsidR="002D7FE2" w:rsidRPr="004A6496">
              <w:rPr>
                <w:b/>
                <w:sz w:val="20"/>
                <w:szCs w:val="20"/>
              </w:rPr>
              <w:t xml:space="preserve">, las comunicaciones que deriven de este escrito se realizarán con </w:t>
            </w:r>
            <w:r w:rsidR="00614EE8" w:rsidRPr="004A6496">
              <w:rPr>
                <w:b/>
                <w:sz w:val="20"/>
                <w:szCs w:val="20"/>
              </w:rPr>
              <w:t>ella.</w:t>
            </w:r>
          </w:p>
        </w:tc>
      </w:tr>
    </w:tbl>
    <w:p w:rsidR="0058643C" w:rsidRPr="00411A8F" w:rsidRDefault="0058643C" w:rsidP="007F14FF">
      <w:pPr>
        <w:jc w:val="both"/>
        <w:rPr>
          <w:b/>
          <w:sz w:val="1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4364D" w:rsidRPr="00EF37F4" w:rsidTr="004A6496">
        <w:trPr>
          <w:trHeight w:val="439"/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4364D" w:rsidRPr="000D145D" w:rsidRDefault="00EB6343" w:rsidP="004A6496">
            <w:pPr>
              <w:jc w:val="center"/>
              <w:rPr>
                <w:b/>
                <w:sz w:val="22"/>
                <w:szCs w:val="20"/>
              </w:rPr>
            </w:pPr>
            <w:r w:rsidRPr="000D145D">
              <w:rPr>
                <w:rFonts w:ascii="Arial" w:hAnsi="Arial" w:cs="Arial"/>
                <w:b/>
                <w:sz w:val="22"/>
                <w:szCs w:val="20"/>
              </w:rPr>
              <w:t>MEDIO POR EL QUE DESEA RECIBIR LA RESPUESTA</w:t>
            </w:r>
          </w:p>
        </w:tc>
      </w:tr>
      <w:tr w:rsidR="00EB6343" w:rsidRPr="00D9508B" w:rsidTr="004A6496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4A6496" w:rsidRDefault="00645297" w:rsidP="004A6496">
            <w:pPr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645297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97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645297">
              <w:rPr>
                <w:sz w:val="20"/>
                <w:szCs w:val="20"/>
              </w:rPr>
              <w:fldChar w:fldCharType="end"/>
            </w:r>
            <w:r w:rsidRPr="00645297">
              <w:rPr>
                <w:sz w:val="20"/>
                <w:szCs w:val="20"/>
              </w:rPr>
              <w:t xml:space="preserve"> </w:t>
            </w:r>
            <w:r w:rsidR="007F107D" w:rsidRPr="005911E3">
              <w:rPr>
                <w:sz w:val="20"/>
                <w:szCs w:val="20"/>
              </w:rPr>
              <w:t>Correo postal</w:t>
            </w:r>
            <w:r w:rsidR="007F107D">
              <w:rPr>
                <w:sz w:val="20"/>
                <w:szCs w:val="20"/>
              </w:rPr>
              <w:t xml:space="preserve"> </w:t>
            </w:r>
            <w:r w:rsidR="004A6496">
              <w:rPr>
                <w:sz w:val="20"/>
                <w:szCs w:val="20"/>
              </w:rPr>
              <w:t xml:space="preserve">               </w:t>
            </w:r>
            <w:proofErr w:type="gramStart"/>
            <w:r w:rsidR="004A6496">
              <w:rPr>
                <w:sz w:val="20"/>
                <w:szCs w:val="20"/>
              </w:rPr>
              <w:t xml:space="preserve">  </w:t>
            </w:r>
            <w:r w:rsidR="00411A8F">
              <w:rPr>
                <w:sz w:val="20"/>
                <w:szCs w:val="20"/>
              </w:rPr>
              <w:t xml:space="preserve"> </w:t>
            </w:r>
            <w:r w:rsidR="007F107D">
              <w:rPr>
                <w:i/>
                <w:sz w:val="20"/>
                <w:szCs w:val="20"/>
              </w:rPr>
              <w:t>(</w:t>
            </w:r>
            <w:proofErr w:type="gramEnd"/>
            <w:r w:rsidR="007F107D">
              <w:rPr>
                <w:i/>
                <w:sz w:val="20"/>
                <w:szCs w:val="20"/>
              </w:rPr>
              <w:t>Podrán elegir esta opción quienes NO estén obligados a la notificación electrónica, de acuerdo</w:t>
            </w:r>
          </w:p>
          <w:p w:rsidR="00411A8F" w:rsidRDefault="004A6496" w:rsidP="004A6496">
            <w:pPr>
              <w:ind w:left="1701" w:hanging="170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</w:t>
            </w:r>
            <w:r w:rsidR="00411A8F">
              <w:rPr>
                <w:i/>
                <w:sz w:val="20"/>
                <w:szCs w:val="20"/>
              </w:rPr>
              <w:t xml:space="preserve"> </w:t>
            </w:r>
            <w:r w:rsidR="007F107D">
              <w:rPr>
                <w:i/>
                <w:sz w:val="20"/>
                <w:szCs w:val="20"/>
              </w:rPr>
              <w:t xml:space="preserve">con el artículo </w:t>
            </w:r>
            <w:r w:rsidR="007F107D" w:rsidRPr="003E5B3E">
              <w:rPr>
                <w:i/>
                <w:sz w:val="20"/>
                <w:szCs w:val="20"/>
              </w:rPr>
              <w:t>14 de l</w:t>
            </w:r>
            <w:r w:rsidR="007F107D">
              <w:rPr>
                <w:i/>
                <w:sz w:val="20"/>
                <w:szCs w:val="20"/>
              </w:rPr>
              <w:t>a Ley 39/2015, de 1 de octubre, del procedimiento Administrativo Común</w:t>
            </w:r>
          </w:p>
          <w:p w:rsidR="007F107D" w:rsidRPr="003E5B3E" w:rsidRDefault="00411A8F" w:rsidP="004A6496">
            <w:pPr>
              <w:ind w:left="1701" w:hanging="170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</w:t>
            </w:r>
            <w:r w:rsidR="007F107D">
              <w:rPr>
                <w:i/>
                <w:sz w:val="20"/>
                <w:szCs w:val="20"/>
              </w:rPr>
              <w:t>de</w:t>
            </w:r>
            <w:r w:rsidR="004A6496">
              <w:rPr>
                <w:i/>
                <w:sz w:val="20"/>
                <w:szCs w:val="20"/>
              </w:rPr>
              <w:t xml:space="preserve"> </w:t>
            </w:r>
            <w:r w:rsidR="007F107D">
              <w:rPr>
                <w:i/>
                <w:sz w:val="20"/>
                <w:szCs w:val="20"/>
              </w:rPr>
              <w:t>las Administraciones Públicas</w:t>
            </w:r>
            <w:r w:rsidR="007F107D" w:rsidRPr="003E5B3E">
              <w:rPr>
                <w:i/>
                <w:sz w:val="20"/>
                <w:szCs w:val="20"/>
              </w:rPr>
              <w:t>)</w:t>
            </w:r>
            <w:r w:rsidR="007F107D">
              <w:rPr>
                <w:i/>
                <w:sz w:val="20"/>
                <w:szCs w:val="20"/>
              </w:rPr>
              <w:t>.</w:t>
            </w:r>
          </w:p>
          <w:p w:rsidR="00411A8F" w:rsidRDefault="007F107D" w:rsidP="004A6496">
            <w:pPr>
              <w:tabs>
                <w:tab w:val="left" w:pos="1980"/>
                <w:tab w:val="left" w:pos="4230"/>
                <w:tab w:val="left" w:pos="6120"/>
              </w:tabs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</w:t>
            </w:r>
            <w:proofErr w:type="gramStart"/>
            <w:r w:rsidRPr="005911E3">
              <w:rPr>
                <w:sz w:val="20"/>
                <w:szCs w:val="20"/>
              </w:rPr>
              <w:t xml:space="preserve">electrónica </w:t>
            </w:r>
            <w:r w:rsidR="00411A8F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Si elige o está obligado</w:t>
            </w:r>
            <w:r w:rsidR="00897AD9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a la notificación electrónica compruebe que está usted registrado</w:t>
            </w:r>
            <w:r w:rsidR="00897AD9">
              <w:rPr>
                <w:i/>
                <w:sz w:val="20"/>
                <w:szCs w:val="20"/>
              </w:rPr>
              <w:t>/a</w:t>
            </w:r>
            <w:r>
              <w:rPr>
                <w:i/>
                <w:sz w:val="20"/>
                <w:szCs w:val="20"/>
              </w:rPr>
              <w:t xml:space="preserve"> en</w:t>
            </w:r>
          </w:p>
          <w:p w:rsidR="00411A8F" w:rsidRDefault="00411A8F" w:rsidP="00411A8F">
            <w:pPr>
              <w:tabs>
                <w:tab w:val="left" w:pos="1980"/>
                <w:tab w:val="left" w:pos="4230"/>
                <w:tab w:val="left" w:pos="6120"/>
              </w:tabs>
              <w:rPr>
                <w:position w:val="-6"/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</w:t>
            </w:r>
            <w:r w:rsidR="007F107D">
              <w:rPr>
                <w:i/>
                <w:sz w:val="20"/>
                <w:szCs w:val="20"/>
              </w:rPr>
              <w:t xml:space="preserve">la Plataforma </w:t>
            </w:r>
            <w:hyperlink r:id="rId8" w:history="1">
              <w:r w:rsidR="007F107D"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="007F107D">
              <w:rPr>
                <w:i/>
                <w:sz w:val="20"/>
                <w:szCs w:val="20"/>
              </w:rPr>
              <w:t xml:space="preserve"> y que sus datos son correctos.)</w:t>
            </w:r>
            <w:r w:rsidR="00EB6343" w:rsidRPr="00EF37F4">
              <w:rPr>
                <w:position w:val="-6"/>
                <w:sz w:val="26"/>
                <w:szCs w:val="26"/>
              </w:rPr>
              <w:tab/>
            </w:r>
          </w:p>
          <w:p w:rsidR="00411A8F" w:rsidRPr="00EF37F4" w:rsidRDefault="00411A8F" w:rsidP="00411A8F">
            <w:pPr>
              <w:tabs>
                <w:tab w:val="left" w:pos="1980"/>
                <w:tab w:val="left" w:pos="4230"/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:rsidR="00636338" w:rsidRPr="00411A8F" w:rsidRDefault="00636338" w:rsidP="00C709BB">
      <w:pPr>
        <w:jc w:val="both"/>
        <w:rPr>
          <w:sz w:val="18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946"/>
      </w:tblGrid>
      <w:tr w:rsidR="0058643C" w:rsidRPr="002257E4" w:rsidTr="004A6496">
        <w:trPr>
          <w:trHeight w:val="382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58643C" w:rsidRPr="000D145D" w:rsidRDefault="0058643C" w:rsidP="004A6496">
            <w:pPr>
              <w:jc w:val="center"/>
              <w:rPr>
                <w:sz w:val="22"/>
                <w:szCs w:val="20"/>
              </w:rPr>
            </w:pPr>
            <w:r w:rsidRPr="000D145D">
              <w:rPr>
                <w:rFonts w:ascii="Arial" w:hAnsi="Arial" w:cs="Arial"/>
                <w:b/>
                <w:sz w:val="22"/>
                <w:szCs w:val="20"/>
              </w:rPr>
              <w:t>INFORMACIÓN BÁSICA DE PROTECCIÓN DE DATOS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756610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color w:val="000000"/>
                <w:sz w:val="20"/>
                <w:szCs w:val="20"/>
              </w:rPr>
            </w:pPr>
            <w:r w:rsidRPr="00756610">
              <w:rPr>
                <w:color w:val="000000"/>
                <w:sz w:val="20"/>
                <w:szCs w:val="20"/>
              </w:rPr>
              <w:t xml:space="preserve">Dirección General de </w:t>
            </w:r>
            <w:r w:rsidR="002F7FBA" w:rsidRPr="00756610">
              <w:rPr>
                <w:color w:val="000000"/>
                <w:sz w:val="20"/>
                <w:szCs w:val="20"/>
              </w:rPr>
              <w:t>Infancia y Familia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3622B4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3622B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58643C" w:rsidRPr="003622B4" w:rsidRDefault="00177E9B" w:rsidP="004A6496">
            <w:pPr>
              <w:jc w:val="both"/>
              <w:rPr>
                <w:color w:val="000000"/>
                <w:sz w:val="20"/>
                <w:szCs w:val="20"/>
              </w:rPr>
            </w:pPr>
            <w:r w:rsidRPr="003622B4">
              <w:rPr>
                <w:color w:val="000000"/>
                <w:sz w:val="20"/>
                <w:szCs w:val="20"/>
              </w:rPr>
              <w:t>Gestión y tramitación de ayudas destinadas al desarrollo de programas de autonomía personal en Castilla-La Mancha y el desarrollo de estos programas y evaluación del grado de satisfacción de las y los jóvenes participantes en los programas y servicios mediante el uso del correo electrónico y el teléfono.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3622B4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3622B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177E9B" w:rsidRPr="003622B4" w:rsidRDefault="00177E9B" w:rsidP="004A6496">
            <w:pPr>
              <w:jc w:val="both"/>
              <w:rPr>
                <w:color w:val="000000"/>
                <w:sz w:val="20"/>
                <w:szCs w:val="20"/>
              </w:rPr>
            </w:pPr>
            <w:r w:rsidRPr="003622B4">
              <w:rPr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177E9B" w:rsidRPr="003622B4" w:rsidRDefault="00177E9B" w:rsidP="004A6496">
            <w:pPr>
              <w:jc w:val="both"/>
              <w:rPr>
                <w:color w:val="000000"/>
                <w:sz w:val="20"/>
                <w:szCs w:val="20"/>
              </w:rPr>
            </w:pPr>
            <w:r w:rsidRPr="003622B4">
              <w:rPr>
                <w:color w:val="000000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58643C" w:rsidRPr="003622B4" w:rsidRDefault="00177E9B" w:rsidP="004A6496">
            <w:pPr>
              <w:jc w:val="both"/>
              <w:rPr>
                <w:color w:val="000000"/>
                <w:sz w:val="20"/>
                <w:szCs w:val="20"/>
              </w:rPr>
            </w:pPr>
            <w:r w:rsidRPr="003622B4">
              <w:rPr>
                <w:color w:val="000000"/>
                <w:sz w:val="20"/>
                <w:szCs w:val="20"/>
              </w:rPr>
              <w:t>Ley 14/2010, de 16 de diciembre, de Servicios Sociales de Castilla-La Mancha, y La Ley 7/2023, de 10 de marzo, de Atención y Protección a la Infancia y la Adolescencia de Castilla-La Mancha.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756610">
              <w:rPr>
                <w:b/>
                <w:bCs/>
                <w:sz w:val="20"/>
                <w:szCs w:val="20"/>
              </w:rPr>
              <w:t>Destinatarios</w:t>
            </w:r>
            <w:r w:rsidR="00897AD9">
              <w:rPr>
                <w:b/>
                <w:bCs/>
                <w:sz w:val="20"/>
                <w:szCs w:val="20"/>
              </w:rPr>
              <w:t>/as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58643C" w:rsidRPr="00756610" w:rsidRDefault="009E02D3" w:rsidP="004A64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58643C" w:rsidRPr="00756610">
              <w:rPr>
                <w:color w:val="000000"/>
                <w:sz w:val="20"/>
                <w:szCs w:val="20"/>
              </w:rPr>
              <w:t xml:space="preserve">xiste cesión de datos 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756610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i/>
                <w:sz w:val="20"/>
                <w:szCs w:val="20"/>
              </w:rPr>
            </w:pPr>
            <w:r w:rsidRPr="00756610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643C" w:rsidRPr="002257E4" w:rsidTr="004A6496">
        <w:trPr>
          <w:trHeight w:val="504"/>
          <w:jc w:val="center"/>
        </w:trPr>
        <w:tc>
          <w:tcPr>
            <w:tcW w:w="754" w:type="pct"/>
            <w:shd w:val="clear" w:color="auto" w:fill="auto"/>
            <w:vAlign w:val="center"/>
          </w:tcPr>
          <w:p w:rsidR="0058643C" w:rsidRPr="00756610" w:rsidRDefault="0058643C" w:rsidP="004A6496">
            <w:pPr>
              <w:jc w:val="both"/>
              <w:rPr>
                <w:b/>
                <w:bCs/>
                <w:sz w:val="20"/>
                <w:szCs w:val="20"/>
              </w:rPr>
            </w:pPr>
            <w:r w:rsidRPr="00756610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45" w:type="pct"/>
            <w:shd w:val="clear" w:color="auto" w:fill="auto"/>
            <w:vAlign w:val="center"/>
          </w:tcPr>
          <w:p w:rsidR="0058643C" w:rsidRPr="00756610" w:rsidRDefault="00900C40" w:rsidP="004A6496">
            <w:pPr>
              <w:jc w:val="both"/>
              <w:rPr>
                <w:i/>
                <w:sz w:val="20"/>
                <w:szCs w:val="20"/>
              </w:rPr>
            </w:pPr>
            <w:r w:rsidRPr="00900C40">
              <w:rPr>
                <w:color w:val="000000"/>
                <w:sz w:val="20"/>
                <w:szCs w:val="20"/>
              </w:rPr>
              <w:t xml:space="preserve">Puede solicitarla en la dirección de correo: </w:t>
            </w:r>
            <w:hyperlink r:id="rId9" w:history="1">
              <w:r w:rsidR="00BD4041" w:rsidRPr="00EF1E48">
                <w:rPr>
                  <w:rStyle w:val="Hipervnculo"/>
                  <w:sz w:val="20"/>
                  <w:szCs w:val="20"/>
                </w:rPr>
                <w:t>https://rat.castillalamancha.es/info/1223</w:t>
              </w:r>
            </w:hyperlink>
            <w:r w:rsidR="00BD404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478C0" w:rsidRPr="00411A8F" w:rsidRDefault="006478C0" w:rsidP="00C709BB">
      <w:pPr>
        <w:jc w:val="both"/>
        <w:rPr>
          <w:sz w:val="16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34364D" w:rsidRPr="00EF37F4" w:rsidTr="004A6496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364D" w:rsidRPr="000D145D" w:rsidRDefault="0034364D" w:rsidP="004A6496">
            <w:pPr>
              <w:jc w:val="center"/>
              <w:rPr>
                <w:rFonts w:ascii="Arial Negrita" w:hAnsi="Arial Negrita"/>
                <w:caps/>
                <w:sz w:val="22"/>
              </w:rPr>
            </w:pPr>
            <w:r w:rsidRPr="000D145D">
              <w:rPr>
                <w:rFonts w:ascii="Arial Negrita" w:hAnsi="Arial Negrita" w:cs="Arial"/>
                <w:b/>
                <w:caps/>
                <w:sz w:val="22"/>
                <w:szCs w:val="20"/>
              </w:rPr>
              <w:t>Datos de la solicitud</w:t>
            </w:r>
            <w:r w:rsidRPr="000D145D">
              <w:rPr>
                <w:rFonts w:ascii="Arial Negrita" w:hAnsi="Arial Negrita"/>
                <w:b/>
                <w:caps/>
                <w:sz w:val="22"/>
              </w:rPr>
              <w:t xml:space="preserve"> </w:t>
            </w:r>
          </w:p>
        </w:tc>
      </w:tr>
      <w:tr w:rsidR="007326BE" w:rsidRPr="0034000D" w:rsidTr="004A6496">
        <w:trPr>
          <w:trHeight w:hRule="exact" w:val="684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6BE" w:rsidRPr="000D145D" w:rsidRDefault="0034000D" w:rsidP="004A6496">
            <w:pPr>
              <w:rPr>
                <w:b/>
                <w:sz w:val="22"/>
                <w:szCs w:val="20"/>
              </w:rPr>
            </w:pPr>
            <w:r w:rsidRPr="000D145D">
              <w:rPr>
                <w:b/>
                <w:sz w:val="22"/>
                <w:szCs w:val="20"/>
              </w:rPr>
              <w:t>EXPONE:</w:t>
            </w:r>
          </w:p>
          <w:p w:rsidR="00636338" w:rsidRPr="00636338" w:rsidRDefault="00636338" w:rsidP="004A6496">
            <w:pPr>
              <w:rPr>
                <w:b/>
                <w:sz w:val="20"/>
                <w:szCs w:val="20"/>
              </w:rPr>
            </w:pPr>
          </w:p>
          <w:p w:rsidR="006478C0" w:rsidRDefault="006478C0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1.- Que en fecha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>fue incluido</w:t>
            </w:r>
            <w:r w:rsidR="00897AD9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en el Programa de Autonomía Personal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636338">
                <w:rPr>
                  <w:rFonts w:ascii="Times New Roman" w:hAnsi="Times New Roman" w:cs="Times New Roman"/>
                  <w:sz w:val="20"/>
                  <w:szCs w:val="20"/>
                </w:rPr>
                <w:t>la Junta</w:t>
              </w:r>
            </w:smartTag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de Comunidades de Castilla-La Mancha, no habiendo causado baja en el mismo hasta la fecha. </w:t>
            </w:r>
          </w:p>
          <w:p w:rsidR="00636338" w:rsidRPr="00636338" w:rsidRDefault="00636338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8C0" w:rsidRDefault="006478C0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>2.- Que se encuentra al menos en una de las siguientes situaciones (a excepción de los extranjeros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/as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con N.I.E.): </w:t>
            </w:r>
          </w:p>
          <w:p w:rsidR="00636338" w:rsidRPr="00636338" w:rsidRDefault="00636338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8C0" w:rsidRPr="00636338" w:rsidRDefault="00A2513F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1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Inscrito</w:t>
            </w:r>
            <w:r w:rsidR="00897AD9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en el SEPE como demandante de empleo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8C0" w:rsidRPr="00636338" w:rsidRDefault="00A2513F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3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>Matriculado</w:t>
            </w:r>
            <w:r w:rsidR="00897AD9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en el Curso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impartido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por 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C404B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  <w:r w:rsidR="004A6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8C0" w:rsidRDefault="00A2513F" w:rsidP="004A64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5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090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090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D5090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478C0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Es de nacionalidad extranjera y ha solicita</w:t>
            </w:r>
            <w:r w:rsidR="00D615A8" w:rsidRPr="00636338">
              <w:rPr>
                <w:rFonts w:ascii="Times New Roman" w:hAnsi="Times New Roman" w:cs="Times New Roman"/>
                <w:sz w:val="20"/>
                <w:szCs w:val="20"/>
              </w:rPr>
              <w:t>do el N.I.E. en fecha</w:t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37"/>
                  <w:enabled/>
                  <w:calcOnExit w:val="0"/>
                  <w:textInput/>
                </w:ffData>
              </w:fldChar>
            </w:r>
            <w:bookmarkStart w:id="31" w:name="Texto1337"/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E6543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6543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6543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6543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6543"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  <w:r w:rsidR="004A6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6543"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6338" w:rsidRPr="00636338" w:rsidRDefault="00636338" w:rsidP="004A64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8C0" w:rsidRPr="0083123F" w:rsidRDefault="006478C0" w:rsidP="004A64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3.- </w:t>
            </w:r>
            <w:r w:rsidR="00EA3FA6" w:rsidRP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</w:t>
            </w:r>
            <w:r w:rsid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ue</w:t>
            </w:r>
            <w:r w:rsidR="00EA3FA6" w:rsidRP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compromete a colaborar en la elaboración y a suscribir un Plan de Intervención</w:t>
            </w:r>
            <w:r w:rsid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EA3FA6" w:rsidRP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junto con los y las profesionales de referencia del Programa de Autonomía Personal</w:t>
            </w:r>
            <w:r w:rsid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EA3FA6" w:rsidRP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en el que se detalle la finalidad de la ayuda solicitada, los objetivos y </w:t>
            </w:r>
            <w:r w:rsidR="00831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los </w:t>
            </w:r>
            <w:r w:rsidR="00EA3FA6" w:rsidRPr="00EA3F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compromisos relacionados con </w:t>
            </w:r>
            <w:r w:rsidR="008312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 misma.</w:t>
            </w:r>
          </w:p>
          <w:p w:rsidR="002D5090" w:rsidRDefault="002D5090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5D" w:rsidRDefault="000D145D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45D" w:rsidRPr="000D145D" w:rsidRDefault="002D5090" w:rsidP="004A649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0D145D">
              <w:rPr>
                <w:rFonts w:ascii="Times New Roman" w:hAnsi="Times New Roman" w:cs="Times New Roman"/>
                <w:b/>
                <w:sz w:val="22"/>
                <w:szCs w:val="20"/>
              </w:rPr>
              <w:t>SOLICITA:</w:t>
            </w:r>
          </w:p>
          <w:p w:rsidR="000D145D" w:rsidRDefault="000D145D" w:rsidP="004A6496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090" w:rsidRPr="00636338" w:rsidRDefault="002D5090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090">
              <w:rPr>
                <w:rFonts w:ascii="Times New Roman" w:hAnsi="Times New Roman" w:cs="Times New Roman"/>
                <w:sz w:val="20"/>
                <w:szCs w:val="20"/>
              </w:rPr>
              <w:t>Que, previos los trámites oportunos, se conceda una ayuda para la autonomía personal al amparo del Decreto 129/2006, de 26 de diciembre, por el que se regulan las ayudas económicas de apoyo al acogimiento familiar de menores, a la adopción de menores y para el desarrollo de programas de autonomía personal en Castilla-La Mancha</w:t>
            </w:r>
            <w:r w:rsidR="003A17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090">
              <w:rPr>
                <w:rFonts w:ascii="Times New Roman" w:hAnsi="Times New Roman" w:cs="Times New Roman"/>
                <w:sz w:val="20"/>
                <w:szCs w:val="20"/>
              </w:rPr>
              <w:t xml:space="preserve"> convocada por la Consejería de Bienestar Social</w:t>
            </w:r>
            <w:r w:rsidR="003A17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090">
              <w:rPr>
                <w:rFonts w:ascii="Times New Roman" w:hAnsi="Times New Roman" w:cs="Times New Roman"/>
                <w:sz w:val="20"/>
                <w:szCs w:val="20"/>
              </w:rPr>
              <w:t xml:space="preserve"> con el fin de atender a necesidades de tipo:</w:t>
            </w:r>
          </w:p>
          <w:p w:rsidR="00C34322" w:rsidRPr="00636338" w:rsidRDefault="00C34322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04B" w:rsidRPr="00636338" w:rsidRDefault="001C404B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- Formativo:                </w:t>
            </w:r>
            <w:r w:rsid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A64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C404B" w:rsidRPr="00636338" w:rsidRDefault="001C404B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- Alojamiento y manutención:    </w:t>
            </w:r>
            <w:r w:rsidR="004A6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C404B" w:rsidRDefault="001C404B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6338">
              <w:rPr>
                <w:rFonts w:ascii="Times New Roman" w:hAnsi="Times New Roman" w:cs="Times New Roman"/>
                <w:sz w:val="20"/>
                <w:szCs w:val="20"/>
              </w:rPr>
              <w:t xml:space="preserve">   - Gastos Personales:        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3633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6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</w:r>
            <w:r w:rsidR="00097A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C404B" w:rsidRDefault="001C404B" w:rsidP="004A649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38">
              <w:rPr>
                <w:rFonts w:ascii="Times New Roman" w:hAnsi="Times New Roman" w:cs="Times New Roman"/>
                <w:sz w:val="20"/>
                <w:szCs w:val="20"/>
              </w:rPr>
              <w:t xml:space="preserve">     - Otros (especificar):  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 w:rsidRPr="0063633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33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3633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  <w:p w:rsidR="00636338" w:rsidRPr="00EF37F4" w:rsidRDefault="00636338" w:rsidP="004A649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636338" w:rsidRDefault="00636338">
      <w:pPr>
        <w:rPr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11A8F" w:rsidRPr="00EF37F4" w:rsidTr="00411A8F">
        <w:trPr>
          <w:trHeight w:val="397"/>
          <w:jc w:val="center"/>
        </w:trPr>
        <w:tc>
          <w:tcPr>
            <w:tcW w:w="0" w:type="auto"/>
            <w:shd w:val="clear" w:color="auto" w:fill="FFFF00"/>
            <w:vAlign w:val="center"/>
          </w:tcPr>
          <w:p w:rsidR="00411A8F" w:rsidRPr="000D145D" w:rsidRDefault="00411A8F" w:rsidP="00411A8F">
            <w:pPr>
              <w:jc w:val="center"/>
              <w:rPr>
                <w:rFonts w:ascii="Arial Negrita" w:hAnsi="Arial Negrita" w:cs="Arial"/>
                <w:b/>
                <w:caps/>
                <w:sz w:val="22"/>
                <w:szCs w:val="22"/>
              </w:rPr>
            </w:pPr>
            <w:r w:rsidRPr="000D145D">
              <w:rPr>
                <w:rFonts w:ascii="Arial Negrita" w:hAnsi="Arial Negrita" w:cs="Arial"/>
                <w:b/>
                <w:caps/>
                <w:sz w:val="22"/>
                <w:szCs w:val="20"/>
              </w:rPr>
              <w:lastRenderedPageBreak/>
              <w:t>Acreditación del cumplimiento de los requisitos</w:t>
            </w:r>
          </w:p>
        </w:tc>
      </w:tr>
      <w:tr w:rsidR="00411A8F" w:rsidRPr="00EF37F4" w:rsidTr="00411A8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1A8F" w:rsidRPr="00411A8F" w:rsidRDefault="00411A8F" w:rsidP="00411A8F">
            <w:pPr>
              <w:rPr>
                <w:sz w:val="16"/>
                <w:szCs w:val="20"/>
              </w:rPr>
            </w:pPr>
          </w:p>
          <w:p w:rsidR="00411A8F" w:rsidRPr="000D145D" w:rsidRDefault="00411A8F" w:rsidP="00411A8F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0D145D">
              <w:rPr>
                <w:b/>
                <w:sz w:val="22"/>
                <w:szCs w:val="20"/>
              </w:rPr>
              <w:t>DECLARACIONES RESPONSABLES:</w:t>
            </w:r>
          </w:p>
          <w:p w:rsidR="00411A8F" w:rsidRPr="00756610" w:rsidRDefault="00411A8F" w:rsidP="00411A8F">
            <w:pPr>
              <w:jc w:val="both"/>
              <w:rPr>
                <w:sz w:val="20"/>
                <w:szCs w:val="20"/>
              </w:rPr>
            </w:pPr>
            <w:r w:rsidRPr="00756610">
              <w:rPr>
                <w:sz w:val="20"/>
                <w:szCs w:val="20"/>
              </w:rPr>
              <w:t>La persona abajo firmante, en su propio nombre o en representación de la persona que se indica, declara que todos los datos consignados son veraces, declarando expresamente que:</w:t>
            </w: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>- El/La solicitante no está incurso</w:t>
            </w:r>
            <w:r>
              <w:rPr>
                <w:sz w:val="20"/>
                <w:szCs w:val="20"/>
              </w:rPr>
              <w:t>/a</w:t>
            </w:r>
            <w:r w:rsidRPr="00636338">
              <w:rPr>
                <w:sz w:val="20"/>
                <w:szCs w:val="20"/>
              </w:rPr>
              <w:t xml:space="preserve"> en ninguno de los supuestos previstos en el artículo 13.2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636338">
                <w:rPr>
                  <w:sz w:val="20"/>
                  <w:szCs w:val="20"/>
                </w:rPr>
                <w:t>la Ley</w:t>
              </w:r>
            </w:smartTag>
            <w:r w:rsidRPr="00636338">
              <w:rPr>
                <w:sz w:val="20"/>
                <w:szCs w:val="20"/>
              </w:rPr>
              <w:t xml:space="preserve"> 38/2003, de 17 de noviembre, General de Subvenciones, excepto su letra e).</w:t>
            </w: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Se compromete, asimismo, a cumplir las restantes condiciones que se especifican en las Bases y convocatoria de esta ayuda, las cuales conoce y acepta en su integridad.</w:t>
            </w: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>- No ha percibido ninguna ayuda para el mismo fin de esta u otra Administración.</w:t>
            </w:r>
          </w:p>
          <w:p w:rsidR="00411A8F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11A8F" w:rsidRPr="00756610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8"/>
            <w:r w:rsidRPr="00636338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fldChar w:fldCharType="end"/>
            </w:r>
            <w:bookmarkEnd w:id="33"/>
            <w:r w:rsidRPr="00756610">
              <w:rPr>
                <w:sz w:val="20"/>
                <w:szCs w:val="20"/>
              </w:rPr>
              <w:t xml:space="preserve"> Son ciertos los datos consignados en la presente</w:t>
            </w:r>
            <w:r>
              <w:rPr>
                <w:sz w:val="20"/>
                <w:szCs w:val="20"/>
              </w:rPr>
              <w:t xml:space="preserve"> </w:t>
            </w:r>
            <w:r w:rsidRPr="00756610">
              <w:rPr>
                <w:sz w:val="20"/>
                <w:szCs w:val="20"/>
              </w:rPr>
              <w:t>solicitud</w:t>
            </w:r>
            <w:r>
              <w:rPr>
                <w:sz w:val="20"/>
                <w:szCs w:val="20"/>
              </w:rPr>
              <w:t>,</w:t>
            </w:r>
            <w:r w:rsidRPr="00756610">
              <w:rPr>
                <w:sz w:val="20"/>
                <w:szCs w:val="20"/>
              </w:rPr>
              <w:t xml:space="preserve"> comprometiéndose a probar documentalmente los mismos cuando se le requiera para ello.</w:t>
            </w:r>
          </w:p>
          <w:p w:rsidR="00411A8F" w:rsidRDefault="00411A8F" w:rsidP="00411A8F">
            <w:pPr>
              <w:jc w:val="both"/>
              <w:rPr>
                <w:sz w:val="20"/>
                <w:szCs w:val="20"/>
              </w:rPr>
            </w:pPr>
          </w:p>
          <w:p w:rsidR="00411A8F" w:rsidRPr="00756610" w:rsidRDefault="00411A8F" w:rsidP="00411A8F">
            <w:pPr>
              <w:jc w:val="both"/>
              <w:rPr>
                <w:sz w:val="20"/>
                <w:szCs w:val="20"/>
              </w:rPr>
            </w:pPr>
          </w:p>
          <w:p w:rsidR="00411A8F" w:rsidRPr="00756610" w:rsidRDefault="00411A8F" w:rsidP="00411A8F">
            <w:pPr>
              <w:jc w:val="both"/>
              <w:rPr>
                <w:sz w:val="20"/>
                <w:szCs w:val="20"/>
              </w:rPr>
            </w:pPr>
            <w:r w:rsidRPr="00756610">
              <w:rPr>
                <w:sz w:val="20"/>
                <w:szCs w:val="20"/>
              </w:rPr>
              <w:t>Igualmente</w:t>
            </w:r>
            <w:r>
              <w:rPr>
                <w:sz w:val="20"/>
                <w:szCs w:val="20"/>
              </w:rPr>
              <w:t>,</w:t>
            </w:r>
            <w:r w:rsidRPr="00756610">
              <w:rPr>
                <w:sz w:val="20"/>
                <w:szCs w:val="20"/>
              </w:rPr>
              <w:t xml:space="preserve"> la persona abajo firmante declara conocer que</w:t>
            </w:r>
            <w:r>
              <w:rPr>
                <w:sz w:val="20"/>
                <w:szCs w:val="20"/>
              </w:rPr>
              <w:t>,</w:t>
            </w:r>
            <w:r w:rsidRPr="00756610">
              <w:rPr>
                <w:sz w:val="20"/>
                <w:szCs w:val="20"/>
              </w:rPr>
              <w:t xml:space="preserve"> en el caso de falsedad en los datos y/o en la documentación aportados u ocultamiento de información, de la que pueda deducirse intención de engaño en beneficio propio o ajeno, podrá ser excluida de este procedimiento de concesión de ayuda o subvención</w:t>
            </w:r>
            <w:r>
              <w:rPr>
                <w:sz w:val="20"/>
                <w:szCs w:val="20"/>
              </w:rPr>
              <w:t>;</w:t>
            </w:r>
            <w:r w:rsidRPr="00756610">
              <w:rPr>
                <w:sz w:val="20"/>
                <w:szCs w:val="20"/>
              </w:rPr>
              <w:t xml:space="preserve"> podrá ser objeto de sanción (que puede incluir la pérdida temporal de la posibilidad de obtener ayudas públicas y avales de la Administración)</w:t>
            </w:r>
            <w:r>
              <w:rPr>
                <w:sz w:val="20"/>
                <w:szCs w:val="20"/>
              </w:rPr>
              <w:t>;</w:t>
            </w:r>
            <w:r w:rsidRPr="00756610">
              <w:rPr>
                <w:sz w:val="20"/>
                <w:szCs w:val="20"/>
              </w:rPr>
              <w:t xml:space="preserve"> y, en su caso, los hechos se pondrán en conocimiento del Ministerio Fiscal</w:t>
            </w:r>
            <w:r>
              <w:rPr>
                <w:sz w:val="20"/>
                <w:szCs w:val="20"/>
              </w:rPr>
              <w:t>,</w:t>
            </w:r>
            <w:r w:rsidRPr="00756610">
              <w:rPr>
                <w:sz w:val="20"/>
                <w:szCs w:val="20"/>
              </w:rPr>
              <w:t xml:space="preserve"> por si pudieran ser constitutivos de un ilícito penal.</w:t>
            </w:r>
          </w:p>
          <w:p w:rsidR="00411A8F" w:rsidRPr="00411A8F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  <w:p w:rsidR="00411A8F" w:rsidRPr="000D145D" w:rsidRDefault="00411A8F" w:rsidP="00411A8F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0D145D">
              <w:rPr>
                <w:b/>
                <w:sz w:val="22"/>
                <w:szCs w:val="20"/>
              </w:rPr>
              <w:t>AUTORIZACIONES</w:t>
            </w:r>
            <w:r>
              <w:rPr>
                <w:b/>
                <w:sz w:val="22"/>
                <w:szCs w:val="20"/>
              </w:rPr>
              <w:t>:</w:t>
            </w:r>
          </w:p>
          <w:p w:rsidR="00411A8F" w:rsidRPr="00756610" w:rsidRDefault="00411A8F" w:rsidP="00411A8F">
            <w:pPr>
              <w:jc w:val="both"/>
              <w:rPr>
                <w:sz w:val="20"/>
                <w:szCs w:val="20"/>
              </w:rPr>
            </w:pPr>
            <w:r w:rsidRPr="00756610">
              <w:rPr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</w:t>
            </w:r>
            <w:r>
              <w:rPr>
                <w:sz w:val="20"/>
                <w:szCs w:val="20"/>
              </w:rPr>
              <w:t>,</w:t>
            </w:r>
            <w:r w:rsidRPr="00756610">
              <w:rPr>
                <w:sz w:val="20"/>
                <w:szCs w:val="20"/>
              </w:rPr>
              <w:t xml:space="preserve"> salvo que conste en el procedimiento su oposición expresa.</w:t>
            </w:r>
          </w:p>
          <w:p w:rsidR="00411A8F" w:rsidRPr="00756610" w:rsidRDefault="00411A8F" w:rsidP="00411A8F">
            <w:pPr>
              <w:rPr>
                <w:sz w:val="20"/>
                <w:szCs w:val="20"/>
              </w:rPr>
            </w:pPr>
          </w:p>
          <w:p w:rsidR="00411A8F" w:rsidRPr="00756610" w:rsidRDefault="00411A8F" w:rsidP="00411A8F">
            <w:pPr>
              <w:rPr>
                <w:sz w:val="20"/>
                <w:szCs w:val="20"/>
              </w:rPr>
            </w:pPr>
            <w:r w:rsidRPr="00756610">
              <w:rPr>
                <w:sz w:val="20"/>
                <w:szCs w:val="20"/>
              </w:rPr>
              <w:t>En particular, se recabarán lo</w:t>
            </w:r>
            <w:r>
              <w:rPr>
                <w:sz w:val="20"/>
                <w:szCs w:val="20"/>
              </w:rPr>
              <w:t>s</w:t>
            </w:r>
            <w:r w:rsidRPr="00756610">
              <w:rPr>
                <w:sz w:val="20"/>
                <w:szCs w:val="20"/>
              </w:rPr>
              <w:t xml:space="preserve"> siguientes datos, salvo que marque expresamente: </w:t>
            </w:r>
          </w:p>
          <w:p w:rsidR="00411A8F" w:rsidRPr="00756610" w:rsidRDefault="00411A8F" w:rsidP="00411A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11A8F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E4AC3">
              <w:rPr>
                <w:sz w:val="20"/>
                <w:szCs w:val="20"/>
              </w:rPr>
              <w:t>Me opongo a la consulta de datos de identidad.</w:t>
            </w:r>
          </w:p>
          <w:p w:rsidR="00411A8F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</w:p>
          <w:p w:rsidR="00411A8F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734CD">
              <w:rPr>
                <w:sz w:val="20"/>
                <w:szCs w:val="20"/>
              </w:rPr>
              <w:t>Me opongo a la consulta de datos de estar al corriente y dado</w:t>
            </w:r>
            <w:r>
              <w:rPr>
                <w:sz w:val="20"/>
                <w:szCs w:val="20"/>
              </w:rPr>
              <w:t>/a</w:t>
            </w:r>
            <w:r w:rsidRPr="009734CD">
              <w:rPr>
                <w:sz w:val="20"/>
                <w:szCs w:val="20"/>
              </w:rPr>
              <w:t xml:space="preserve"> de alta a fecha concreta en la Tesorería General de la Seguridad Social.</w:t>
            </w:r>
          </w:p>
          <w:p w:rsidR="00411A8F" w:rsidRPr="007E4AC3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</w:p>
          <w:p w:rsidR="00411A8F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E4AC3">
              <w:rPr>
                <w:sz w:val="20"/>
                <w:szCs w:val="20"/>
              </w:rPr>
              <w:t>Me opongo a la consulta de residencia.</w:t>
            </w:r>
          </w:p>
          <w:p w:rsidR="00411A8F" w:rsidRDefault="00411A8F" w:rsidP="00534A6F">
            <w:pPr>
              <w:autoSpaceDE w:val="0"/>
              <w:autoSpaceDN w:val="0"/>
              <w:adjustRightInd w:val="0"/>
              <w:ind w:left="1156" w:hanging="283"/>
              <w:jc w:val="both"/>
              <w:rPr>
                <w:sz w:val="20"/>
                <w:szCs w:val="20"/>
              </w:rPr>
            </w:pPr>
          </w:p>
          <w:p w:rsidR="00411A8F" w:rsidRPr="0076009A" w:rsidRDefault="00411A8F" w:rsidP="00534A6F">
            <w:pPr>
              <w:ind w:left="1156" w:hanging="283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6009A">
              <w:rPr>
                <w:sz w:val="20"/>
                <w:szCs w:val="20"/>
              </w:rPr>
              <w:t>Me opongo a la consulta de estar inscrito</w:t>
            </w:r>
            <w:r>
              <w:rPr>
                <w:sz w:val="20"/>
                <w:szCs w:val="20"/>
              </w:rPr>
              <w:t>/a</w:t>
            </w:r>
            <w:r w:rsidRPr="0076009A">
              <w:rPr>
                <w:sz w:val="20"/>
                <w:szCs w:val="20"/>
              </w:rPr>
              <w:t xml:space="preserve"> como demandante de empleo en el Servicio Público de Empleo (SEPE).</w:t>
            </w:r>
          </w:p>
          <w:p w:rsidR="002C5CB2" w:rsidRDefault="002C5CB2" w:rsidP="00411A8F">
            <w:pPr>
              <w:autoSpaceDE w:val="0"/>
              <w:autoSpaceDN w:val="0"/>
              <w:adjustRightInd w:val="0"/>
              <w:ind w:left="179"/>
              <w:jc w:val="both"/>
              <w:rPr>
                <w:sz w:val="20"/>
                <w:szCs w:val="20"/>
              </w:rPr>
            </w:pPr>
          </w:p>
          <w:p w:rsidR="00411A8F" w:rsidRDefault="00411A8F" w:rsidP="00534A6F">
            <w:pPr>
              <w:autoSpaceDE w:val="0"/>
              <w:autoSpaceDN w:val="0"/>
              <w:adjustRightInd w:val="0"/>
              <w:ind w:left="22" w:firstLine="24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bookmarkStart w:id="34" w:name="Casilla10"/>
            <w:bookmarkEnd w:id="34"/>
            <w:r w:rsidRPr="008C0D71">
              <w:rPr>
                <w:sz w:val="20"/>
                <w:szCs w:val="20"/>
              </w:rPr>
              <w:t>Autorizo la consulta de datos tributarios para comprobar que est</w:t>
            </w:r>
            <w:r>
              <w:rPr>
                <w:sz w:val="20"/>
                <w:szCs w:val="20"/>
              </w:rPr>
              <w:t>oy</w:t>
            </w:r>
            <w:r w:rsidRPr="008C0D71">
              <w:rPr>
                <w:sz w:val="20"/>
                <w:szCs w:val="20"/>
              </w:rPr>
              <w:t xml:space="preserve"> al corriente de </w:t>
            </w:r>
            <w:r>
              <w:rPr>
                <w:sz w:val="20"/>
                <w:szCs w:val="20"/>
              </w:rPr>
              <w:t>mis</w:t>
            </w:r>
            <w:r w:rsidRPr="008C0D71">
              <w:rPr>
                <w:sz w:val="20"/>
                <w:szCs w:val="20"/>
              </w:rPr>
              <w:t xml:space="preserve"> obligaciones tributarias con la Agencia Estatal de Administración Tributaria y con la Junta de Comunidades de Castilla la Mancha</w:t>
            </w:r>
            <w:r>
              <w:rPr>
                <w:sz w:val="20"/>
                <w:szCs w:val="20"/>
              </w:rPr>
              <w:t>.</w:t>
            </w:r>
          </w:p>
          <w:p w:rsidR="00411A8F" w:rsidRDefault="00411A8F" w:rsidP="002C5CB2"/>
          <w:p w:rsidR="00411A8F" w:rsidRPr="002E11E1" w:rsidRDefault="00411A8F" w:rsidP="00411A8F">
            <w:pPr>
              <w:rPr>
                <w:sz w:val="20"/>
                <w:szCs w:val="20"/>
              </w:rPr>
            </w:pPr>
            <w:r w:rsidRPr="002E11E1">
              <w:rPr>
                <w:sz w:val="20"/>
                <w:szCs w:val="20"/>
              </w:rPr>
              <w:t>Asimismo, podrá indicar los documentos aportados anteriormente ante cualquier Administración</w:t>
            </w:r>
            <w:r>
              <w:rPr>
                <w:sz w:val="20"/>
                <w:szCs w:val="20"/>
              </w:rPr>
              <w:t>,</w:t>
            </w:r>
            <w:r w:rsidRPr="002E11E1">
              <w:rPr>
                <w:sz w:val="20"/>
                <w:szCs w:val="20"/>
              </w:rPr>
              <w:t xml:space="preserve"> señalando la fecha de presentación y unidad administrativa, </w:t>
            </w:r>
            <w:r>
              <w:rPr>
                <w:sz w:val="20"/>
                <w:szCs w:val="20"/>
              </w:rPr>
              <w:t>que</w:t>
            </w:r>
            <w:r w:rsidRPr="002E11E1">
              <w:rPr>
                <w:sz w:val="20"/>
                <w:szCs w:val="20"/>
              </w:rPr>
              <w:t xml:space="preserve"> serán consultados por la Consejería.</w:t>
            </w:r>
          </w:p>
          <w:p w:rsidR="00411A8F" w:rsidRPr="00411A8F" w:rsidRDefault="00411A8F" w:rsidP="00411A8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20"/>
              </w:rPr>
            </w:pPr>
          </w:p>
          <w:p w:rsidR="00411A8F" w:rsidRPr="00636338" w:rsidRDefault="00411A8F" w:rsidP="00411A8F">
            <w:pPr>
              <w:numPr>
                <w:ilvl w:val="0"/>
                <w:numId w:val="1"/>
              </w:numPr>
              <w:tabs>
                <w:tab w:val="clear" w:pos="950"/>
                <w:tab w:val="num" w:pos="360"/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 xml:space="preserve">Documento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5" w:name="Texto210"/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bookmarkEnd w:id="35"/>
            <w:r w:rsidRPr="00636338">
              <w:rPr>
                <w:sz w:val="20"/>
                <w:szCs w:val="20"/>
              </w:rPr>
              <w:t xml:space="preserve">, presentado con fecha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6" w:name="Texto211"/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bookmarkEnd w:id="36"/>
            <w:r w:rsidRPr="00636338">
              <w:rPr>
                <w:sz w:val="20"/>
                <w:szCs w:val="20"/>
              </w:rPr>
              <w:t xml:space="preserve">  ante la unidad 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37" w:name="Texto212"/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bookmarkEnd w:id="37"/>
            <w:r w:rsidRPr="00636338">
              <w:rPr>
                <w:sz w:val="20"/>
                <w:szCs w:val="20"/>
              </w:rPr>
              <w:t xml:space="preserve"> de la Administración de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38" w:name="Texto213"/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noProof/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bookmarkEnd w:id="38"/>
          </w:p>
          <w:p w:rsidR="00411A8F" w:rsidRPr="00636338" w:rsidRDefault="00411A8F" w:rsidP="00411A8F">
            <w:pPr>
              <w:numPr>
                <w:ilvl w:val="0"/>
                <w:numId w:val="1"/>
              </w:numPr>
              <w:tabs>
                <w:tab w:val="clear" w:pos="950"/>
                <w:tab w:val="num" w:pos="360"/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 xml:space="preserve">Documento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, presentado con fecha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  ante la unidad 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 de la Administración de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</w:p>
          <w:p w:rsidR="00411A8F" w:rsidRPr="00636338" w:rsidRDefault="00411A8F" w:rsidP="00411A8F">
            <w:pPr>
              <w:numPr>
                <w:ilvl w:val="0"/>
                <w:numId w:val="1"/>
              </w:numPr>
              <w:tabs>
                <w:tab w:val="clear" w:pos="950"/>
                <w:tab w:val="num" w:pos="360"/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sz w:val="20"/>
                <w:szCs w:val="20"/>
              </w:rPr>
            </w:pPr>
            <w:r w:rsidRPr="00636338">
              <w:rPr>
                <w:sz w:val="20"/>
                <w:szCs w:val="20"/>
              </w:rPr>
              <w:t xml:space="preserve">Documento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, presentado con fecha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  ante la unidad 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  <w:r w:rsidRPr="00636338">
              <w:rPr>
                <w:sz w:val="20"/>
                <w:szCs w:val="20"/>
              </w:rPr>
              <w:t xml:space="preserve"> de la Administración de </w:t>
            </w:r>
            <w:r w:rsidRPr="00636338">
              <w:rPr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636338">
              <w:rPr>
                <w:sz w:val="20"/>
                <w:szCs w:val="20"/>
              </w:rPr>
              <w:instrText xml:space="preserve"> FORMTEXT </w:instrText>
            </w:r>
            <w:r w:rsidRPr="00636338">
              <w:rPr>
                <w:sz w:val="20"/>
                <w:szCs w:val="20"/>
              </w:rPr>
            </w:r>
            <w:r w:rsidRPr="00636338">
              <w:rPr>
                <w:sz w:val="20"/>
                <w:szCs w:val="20"/>
              </w:rPr>
              <w:fldChar w:fldCharType="separate"/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t> </w:t>
            </w:r>
            <w:r w:rsidRPr="00636338">
              <w:rPr>
                <w:sz w:val="20"/>
                <w:szCs w:val="20"/>
              </w:rPr>
              <w:fldChar w:fldCharType="end"/>
            </w:r>
          </w:p>
          <w:p w:rsidR="00411A8F" w:rsidRPr="00636338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left="590" w:right="-56"/>
              <w:jc w:val="both"/>
              <w:rPr>
                <w:sz w:val="20"/>
                <w:szCs w:val="20"/>
              </w:rPr>
            </w:pPr>
          </w:p>
          <w:p w:rsidR="00411A8F" w:rsidRDefault="00411A8F" w:rsidP="00411A8F">
            <w:pPr>
              <w:rPr>
                <w:sz w:val="20"/>
                <w:szCs w:val="20"/>
              </w:rPr>
            </w:pPr>
            <w:r w:rsidRPr="002E11E1">
              <w:rPr>
                <w:sz w:val="20"/>
                <w:szCs w:val="20"/>
              </w:rPr>
              <w:t>En el caso de que se haya opuesto en alguna de las opciones anteriores, debe aportar los datos y documentos requeridos para la resolución del presente procedimiento.</w:t>
            </w:r>
          </w:p>
          <w:p w:rsidR="00411A8F" w:rsidRPr="002E11E1" w:rsidRDefault="00411A8F" w:rsidP="00411A8F">
            <w:pPr>
              <w:rPr>
                <w:sz w:val="20"/>
                <w:szCs w:val="20"/>
              </w:rPr>
            </w:pPr>
          </w:p>
          <w:p w:rsidR="00411A8F" w:rsidRPr="002E11E1" w:rsidRDefault="00411A8F" w:rsidP="00411A8F">
            <w:pPr>
              <w:jc w:val="both"/>
              <w:rPr>
                <w:b/>
                <w:sz w:val="20"/>
                <w:szCs w:val="20"/>
              </w:rPr>
            </w:pPr>
            <w:r w:rsidRPr="002E11E1">
              <w:rPr>
                <w:b/>
                <w:sz w:val="20"/>
                <w:szCs w:val="20"/>
              </w:rPr>
              <w:t xml:space="preserve">- </w:t>
            </w:r>
            <w:r w:rsidRPr="002E11E1">
              <w:rPr>
                <w:b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39" w:name="Texto182"/>
            <w:r w:rsidRPr="002E11E1">
              <w:rPr>
                <w:b/>
                <w:sz w:val="20"/>
                <w:szCs w:val="20"/>
              </w:rPr>
              <w:instrText xml:space="preserve"> FORMTEXT </w:instrText>
            </w:r>
            <w:r w:rsidRPr="002E11E1">
              <w:rPr>
                <w:b/>
                <w:sz w:val="20"/>
                <w:szCs w:val="20"/>
              </w:rPr>
            </w:r>
            <w:r w:rsidRPr="002E11E1">
              <w:rPr>
                <w:b/>
                <w:sz w:val="20"/>
                <w:szCs w:val="20"/>
              </w:rPr>
              <w:fldChar w:fldCharType="separate"/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sz w:val="20"/>
                <w:szCs w:val="20"/>
              </w:rPr>
              <w:fldChar w:fldCharType="end"/>
            </w:r>
            <w:bookmarkEnd w:id="39"/>
          </w:p>
          <w:p w:rsidR="00411A8F" w:rsidRPr="002E11E1" w:rsidRDefault="00411A8F" w:rsidP="00411A8F">
            <w:pPr>
              <w:jc w:val="both"/>
              <w:rPr>
                <w:b/>
                <w:sz w:val="20"/>
                <w:szCs w:val="20"/>
              </w:rPr>
            </w:pPr>
            <w:r w:rsidRPr="002E11E1">
              <w:rPr>
                <w:b/>
                <w:sz w:val="20"/>
                <w:szCs w:val="20"/>
              </w:rPr>
              <w:t xml:space="preserve">- </w:t>
            </w:r>
            <w:r w:rsidRPr="002E11E1">
              <w:rPr>
                <w:b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40" w:name="Texto183"/>
            <w:r w:rsidRPr="002E11E1">
              <w:rPr>
                <w:b/>
                <w:sz w:val="20"/>
                <w:szCs w:val="20"/>
              </w:rPr>
              <w:instrText xml:space="preserve"> FORMTEXT </w:instrText>
            </w:r>
            <w:r w:rsidRPr="002E11E1">
              <w:rPr>
                <w:b/>
                <w:sz w:val="20"/>
                <w:szCs w:val="20"/>
              </w:rPr>
            </w:r>
            <w:r w:rsidRPr="002E11E1">
              <w:rPr>
                <w:b/>
                <w:sz w:val="20"/>
                <w:szCs w:val="20"/>
              </w:rPr>
              <w:fldChar w:fldCharType="separate"/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noProof/>
                <w:sz w:val="20"/>
                <w:szCs w:val="20"/>
              </w:rPr>
              <w:t> </w:t>
            </w:r>
            <w:r w:rsidRPr="002E11E1">
              <w:rPr>
                <w:b/>
                <w:sz w:val="20"/>
                <w:szCs w:val="20"/>
              </w:rPr>
              <w:fldChar w:fldCharType="end"/>
            </w:r>
            <w:bookmarkEnd w:id="40"/>
          </w:p>
          <w:p w:rsidR="00411A8F" w:rsidRPr="00411A8F" w:rsidRDefault="00411A8F" w:rsidP="00411A8F">
            <w:pPr>
              <w:ind w:left="709"/>
              <w:jc w:val="both"/>
              <w:rPr>
                <w:b/>
                <w:sz w:val="16"/>
                <w:szCs w:val="20"/>
              </w:rPr>
            </w:pPr>
          </w:p>
          <w:p w:rsidR="00411A8F" w:rsidRDefault="00411A8F" w:rsidP="00411A8F">
            <w:pPr>
              <w:jc w:val="both"/>
              <w:rPr>
                <w:sz w:val="20"/>
                <w:szCs w:val="20"/>
              </w:rPr>
            </w:pPr>
          </w:p>
          <w:p w:rsidR="00411A8F" w:rsidRPr="002E11E1" w:rsidRDefault="00411A8F" w:rsidP="00411A8F">
            <w:pPr>
              <w:jc w:val="both"/>
              <w:rPr>
                <w:sz w:val="20"/>
                <w:szCs w:val="20"/>
              </w:rPr>
            </w:pPr>
            <w:r w:rsidRPr="002E11E1">
              <w:rPr>
                <w:sz w:val="20"/>
                <w:szCs w:val="20"/>
              </w:rPr>
              <w:t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</w:t>
            </w:r>
            <w:r>
              <w:rPr>
                <w:sz w:val="20"/>
                <w:szCs w:val="20"/>
              </w:rPr>
              <w:t>/a</w:t>
            </w:r>
            <w:r w:rsidRPr="002E11E1">
              <w:rPr>
                <w:sz w:val="20"/>
                <w:szCs w:val="20"/>
              </w:rPr>
              <w:t>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      </w:r>
          </w:p>
          <w:p w:rsidR="00411A8F" w:rsidRPr="002E11E1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left="-28" w:right="-56" w:firstLine="28"/>
              <w:jc w:val="both"/>
              <w:rPr>
                <w:sz w:val="20"/>
                <w:szCs w:val="20"/>
              </w:rPr>
            </w:pPr>
          </w:p>
          <w:p w:rsidR="00411A8F" w:rsidRPr="002E11E1" w:rsidRDefault="00411A8F" w:rsidP="00411A8F">
            <w:pPr>
              <w:rPr>
                <w:sz w:val="20"/>
                <w:szCs w:val="20"/>
              </w:rPr>
            </w:pPr>
            <w:r w:rsidRPr="002E11E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411A8F" w:rsidRPr="00636338" w:rsidRDefault="00411A8F" w:rsidP="00411A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11A8F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</w:t>
            </w:r>
            <w:r w:rsidRPr="00636338">
              <w:rPr>
                <w:sz w:val="20"/>
                <w:szCs w:val="20"/>
              </w:rPr>
              <w:t>esguardo de matrícula o certificado de estar inscrito</w:t>
            </w:r>
            <w:r>
              <w:rPr>
                <w:sz w:val="20"/>
                <w:szCs w:val="20"/>
              </w:rPr>
              <w:t>/a</w:t>
            </w:r>
            <w:r w:rsidRPr="00636338">
              <w:rPr>
                <w:sz w:val="20"/>
                <w:szCs w:val="20"/>
              </w:rPr>
              <w:t xml:space="preserve"> en un curso académico o de formación con acreditación oficial.</w:t>
            </w:r>
          </w:p>
          <w:p w:rsidR="00411A8F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  <w:p w:rsidR="00411A8F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097ACB">
              <w:rPr>
                <w:sz w:val="20"/>
                <w:szCs w:val="20"/>
              </w:rPr>
            </w:r>
            <w:r w:rsidR="00097ACB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80D1D">
              <w:rPr>
                <w:sz w:val="20"/>
                <w:szCs w:val="20"/>
              </w:rPr>
              <w:t>Documento que acredite por medios válidos en derecho la representación de la persona solicitante</w:t>
            </w:r>
          </w:p>
          <w:p w:rsidR="00411A8F" w:rsidRPr="00EF37F4" w:rsidRDefault="00411A8F" w:rsidP="00411A8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</w:p>
        </w:tc>
      </w:tr>
    </w:tbl>
    <w:p w:rsidR="00EF17FB" w:rsidRDefault="00EF17FB">
      <w:pPr>
        <w:rPr>
          <w:sz w:val="20"/>
          <w:szCs w:val="20"/>
        </w:rPr>
      </w:pP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818"/>
        <w:gridCol w:w="1269"/>
        <w:gridCol w:w="1170"/>
        <w:gridCol w:w="1918"/>
        <w:gridCol w:w="1395"/>
        <w:gridCol w:w="336"/>
      </w:tblGrid>
      <w:tr w:rsidR="002E11E1" w:rsidRPr="00321F13" w:rsidTr="00411A8F">
        <w:trPr>
          <w:trHeight w:val="4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2E11E1" w:rsidRPr="000D145D" w:rsidRDefault="002E11E1" w:rsidP="004A64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145D">
              <w:rPr>
                <w:rFonts w:ascii="Arial" w:hAnsi="Arial" w:cs="Arial"/>
                <w:b/>
                <w:sz w:val="22"/>
                <w:szCs w:val="20"/>
              </w:rPr>
              <w:t>DATOS DE LA ENTIDAD BANCARIA A EFECTOS DEL PAGO DE LA SUBVENCIÓN</w:t>
            </w:r>
          </w:p>
        </w:tc>
      </w:tr>
      <w:tr w:rsidR="002E11E1" w:rsidRPr="00321F13" w:rsidTr="00411A8F">
        <w:trPr>
          <w:trHeight w:val="9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jc w:val="center"/>
              <w:rPr>
                <w:b/>
              </w:rPr>
            </w:pPr>
          </w:p>
        </w:tc>
      </w:tr>
      <w:tr w:rsidR="002E11E1" w:rsidRPr="00321F13" w:rsidTr="00411A8F">
        <w:trPr>
          <w:trHeight w:val="432"/>
          <w:jc w:val="center"/>
        </w:trPr>
        <w:tc>
          <w:tcPr>
            <w:tcW w:w="1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rPr>
                <w:b/>
              </w:rPr>
            </w:pPr>
            <w:r w:rsidRPr="00321F13">
              <w:rPr>
                <w:b/>
                <w:sz w:val="20"/>
                <w:szCs w:val="20"/>
              </w:rPr>
              <w:t>Nombre de la entidad bancaria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1E1" w:rsidRDefault="002E11E1" w:rsidP="004A6496">
            <w:pPr>
              <w:rPr>
                <w:b/>
              </w:rPr>
            </w:pPr>
            <w:r w:rsidRPr="00321F13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321F13">
              <w:instrText xml:space="preserve"> FORMTEXT </w:instrText>
            </w:r>
            <w:r w:rsidRPr="00321F13">
              <w:fldChar w:fldCharType="separate"/>
            </w:r>
            <w:r w:rsidR="00B8412B">
              <w:t> </w:t>
            </w:r>
            <w:r w:rsidR="00B8412B">
              <w:t> </w:t>
            </w:r>
            <w:r w:rsidR="00B8412B">
              <w:t> </w:t>
            </w:r>
            <w:r w:rsidR="00B8412B">
              <w:t> </w:t>
            </w:r>
            <w:r w:rsidR="00B8412B">
              <w:t> </w:t>
            </w:r>
            <w:r w:rsidRPr="00321F13">
              <w:fldChar w:fldCharType="end"/>
            </w:r>
          </w:p>
        </w:tc>
        <w:tc>
          <w:tcPr>
            <w:tcW w:w="56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jc w:val="center"/>
              <w:rPr>
                <w:b/>
              </w:rPr>
            </w:pPr>
            <w:r w:rsidRPr="00A552FE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1E1" w:rsidRDefault="002E11E1" w:rsidP="004A6496">
            <w:pPr>
              <w:rPr>
                <w:b/>
              </w:rPr>
            </w:pPr>
            <w:r w:rsidRPr="00321F13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321F13">
              <w:instrText xml:space="preserve"> FORMTEXT </w:instrText>
            </w:r>
            <w:r w:rsidRPr="00321F13">
              <w:fldChar w:fldCharType="separate"/>
            </w:r>
            <w:r w:rsidRPr="00321F13">
              <w:rPr>
                <w:noProof/>
              </w:rPr>
              <w:t> </w:t>
            </w:r>
            <w:r w:rsidRPr="00321F13">
              <w:rPr>
                <w:noProof/>
              </w:rPr>
              <w:t> </w:t>
            </w:r>
            <w:r w:rsidRPr="00321F13">
              <w:rPr>
                <w:noProof/>
              </w:rPr>
              <w:t> </w:t>
            </w:r>
            <w:r w:rsidRPr="00321F13">
              <w:rPr>
                <w:noProof/>
              </w:rPr>
              <w:t> </w:t>
            </w:r>
            <w:r w:rsidRPr="00321F13">
              <w:rPr>
                <w:noProof/>
              </w:rPr>
              <w:t> </w:t>
            </w:r>
            <w:r w:rsidRPr="00321F13"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rPr>
                <w:b/>
              </w:rPr>
            </w:pPr>
          </w:p>
        </w:tc>
      </w:tr>
      <w:tr w:rsidR="00411A8F" w:rsidRPr="00321F13" w:rsidTr="00411A8F">
        <w:trPr>
          <w:trHeight w:val="90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1A8F" w:rsidRDefault="00411A8F" w:rsidP="004A6496">
            <w:pPr>
              <w:jc w:val="center"/>
              <w:rPr>
                <w:b/>
              </w:rPr>
            </w:pPr>
          </w:p>
        </w:tc>
      </w:tr>
      <w:tr w:rsidR="002E11E1" w:rsidRPr="00321F13" w:rsidTr="00411A8F">
        <w:trPr>
          <w:trHeight w:val="432"/>
          <w:jc w:val="center"/>
        </w:trPr>
        <w:tc>
          <w:tcPr>
            <w:tcW w:w="2086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rPr>
                <w:b/>
              </w:rPr>
            </w:pPr>
            <w:r w:rsidRPr="00A552FE">
              <w:rPr>
                <w:b/>
                <w:sz w:val="20"/>
                <w:szCs w:val="20"/>
              </w:rPr>
              <w:t>Nombre completo del titular de la cuenta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8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1E1" w:rsidRDefault="00411A8F" w:rsidP="004A6496">
            <w:pPr>
              <w:rPr>
                <w:b/>
              </w:rPr>
            </w:pPr>
            <w:r w:rsidRPr="00BD30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6"/>
                  <w:enabled/>
                  <w:calcOnExit w:val="0"/>
                  <w:textInput/>
                </w:ffData>
              </w:fldChar>
            </w:r>
            <w:r w:rsidRPr="00BD30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30F3">
              <w:rPr>
                <w:rFonts w:ascii="Arial" w:hAnsi="Arial" w:cs="Arial"/>
                <w:sz w:val="20"/>
                <w:szCs w:val="20"/>
              </w:rPr>
            </w:r>
            <w:r w:rsidRPr="00BD30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30F3">
              <w:rPr>
                <w:rFonts w:cs="Arial"/>
                <w:noProof/>
                <w:sz w:val="20"/>
                <w:szCs w:val="20"/>
              </w:rPr>
              <w:t> </w:t>
            </w:r>
            <w:r w:rsidRPr="00BD30F3">
              <w:rPr>
                <w:rFonts w:cs="Arial"/>
                <w:noProof/>
                <w:sz w:val="20"/>
                <w:szCs w:val="20"/>
              </w:rPr>
              <w:t> </w:t>
            </w:r>
            <w:r w:rsidRPr="00BD30F3">
              <w:rPr>
                <w:rFonts w:cs="Arial"/>
                <w:noProof/>
                <w:sz w:val="20"/>
                <w:szCs w:val="20"/>
              </w:rPr>
              <w:t> </w:t>
            </w:r>
            <w:r w:rsidRPr="00BD30F3">
              <w:rPr>
                <w:rFonts w:cs="Arial"/>
                <w:noProof/>
                <w:sz w:val="20"/>
                <w:szCs w:val="20"/>
              </w:rPr>
              <w:t> </w:t>
            </w:r>
            <w:r w:rsidRPr="00BD30F3">
              <w:rPr>
                <w:rFonts w:cs="Arial"/>
                <w:noProof/>
                <w:sz w:val="20"/>
                <w:szCs w:val="20"/>
              </w:rPr>
              <w:t> </w:t>
            </w:r>
            <w:r w:rsidRPr="00BD30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Default="002E11E1" w:rsidP="004A6496">
            <w:pPr>
              <w:jc w:val="center"/>
              <w:rPr>
                <w:b/>
              </w:rPr>
            </w:pPr>
          </w:p>
        </w:tc>
      </w:tr>
      <w:tr w:rsidR="00411A8F" w:rsidRPr="00321F13" w:rsidTr="00411A8F">
        <w:trPr>
          <w:trHeight w:val="70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11A8F" w:rsidRDefault="00411A8F" w:rsidP="004A6496">
            <w:pPr>
              <w:jc w:val="center"/>
              <w:rPr>
                <w:b/>
              </w:rPr>
            </w:pPr>
          </w:p>
        </w:tc>
      </w:tr>
      <w:tr w:rsidR="002E11E1" w:rsidRPr="00321F13" w:rsidTr="00411A8F">
        <w:trPr>
          <w:trHeight w:val="432"/>
          <w:jc w:val="center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11E1" w:rsidRPr="002E11E1" w:rsidRDefault="002E11E1" w:rsidP="004A6496">
            <w:pPr>
              <w:rPr>
                <w:b/>
                <w:sz w:val="20"/>
                <w:szCs w:val="20"/>
              </w:rPr>
            </w:pPr>
            <w:r w:rsidRPr="005D1080">
              <w:rPr>
                <w:b/>
                <w:sz w:val="20"/>
                <w:szCs w:val="20"/>
              </w:rPr>
              <w:t>Número de cuenta:</w:t>
            </w:r>
          </w:p>
        </w:tc>
      </w:tr>
      <w:tr w:rsidR="002E11E1" w:rsidRPr="00321F13" w:rsidTr="00411A8F">
        <w:trPr>
          <w:trHeight w:val="1112"/>
          <w:jc w:val="center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:rsidR="002E11E1" w:rsidRPr="002E11E1" w:rsidRDefault="002E11E1" w:rsidP="004A6496">
            <w:pPr>
              <w:rPr>
                <w:sz w:val="4"/>
                <w:szCs w:val="4"/>
              </w:rPr>
            </w:pPr>
          </w:p>
          <w:tbl>
            <w:tblPr>
              <w:tblW w:w="10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1302"/>
            </w:tblGrid>
            <w:tr w:rsidR="002E11E1" w:rsidRPr="00321F13" w:rsidTr="002E11E1">
              <w:trPr>
                <w:trHeight w:val="294"/>
              </w:trPr>
              <w:tc>
                <w:tcPr>
                  <w:tcW w:w="1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1F13">
                    <w:rPr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55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1F13">
                    <w:rPr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55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1F13">
                    <w:rPr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1F13">
                    <w:rPr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793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1F13">
                    <w:rPr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2E11E1" w:rsidRPr="00321F13" w:rsidTr="002E11E1">
              <w:trPr>
                <w:trHeight w:val="338"/>
              </w:trPr>
              <w:tc>
                <w:tcPr>
                  <w:tcW w:w="3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11E1" w:rsidRPr="00321F13" w:rsidRDefault="002E11E1" w:rsidP="004A6496">
                  <w:r w:rsidRPr="00321F13"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321F13">
                    <w:instrText xml:space="preserve"> FORMTEXT </w:instrText>
                  </w:r>
                  <w:r w:rsidRPr="00321F13">
                    <w:fldChar w:fldCharType="separate"/>
                  </w:r>
                  <w:r w:rsidRPr="00321F13">
                    <w:rPr>
                      <w:noProof/>
                    </w:rPr>
                    <w:t> </w:t>
                  </w:r>
                  <w:r w:rsidRPr="00321F13">
                    <w:fldChar w:fldCharType="end"/>
                  </w:r>
                </w:p>
              </w:tc>
            </w:tr>
          </w:tbl>
          <w:p w:rsidR="002E11E1" w:rsidRPr="00321F13" w:rsidRDefault="002E11E1" w:rsidP="004A6496"/>
        </w:tc>
      </w:tr>
    </w:tbl>
    <w:p w:rsidR="002E11E1" w:rsidRDefault="002E11E1">
      <w:pPr>
        <w:rPr>
          <w:sz w:val="20"/>
          <w:szCs w:val="20"/>
        </w:rPr>
      </w:pPr>
    </w:p>
    <w:p w:rsidR="00636338" w:rsidRDefault="00636338">
      <w:pPr>
        <w:rPr>
          <w:sz w:val="20"/>
          <w:szCs w:val="20"/>
        </w:rPr>
      </w:pPr>
    </w:p>
    <w:p w:rsidR="00EF17FB" w:rsidRPr="00BD30F3" w:rsidRDefault="00BD30F3">
      <w:pPr>
        <w:rPr>
          <w:rFonts w:ascii="Arial" w:hAnsi="Arial" w:cs="Arial"/>
          <w:sz w:val="20"/>
          <w:szCs w:val="20"/>
        </w:rPr>
      </w:pPr>
      <w:r w:rsidRPr="00BD30F3">
        <w:rPr>
          <w:rFonts w:ascii="Arial" w:hAnsi="Arial" w:cs="Arial"/>
          <w:sz w:val="20"/>
          <w:szCs w:val="20"/>
        </w:rPr>
        <w:t xml:space="preserve">En </w:t>
      </w:r>
      <w:r w:rsidRPr="00BD30F3">
        <w:rPr>
          <w:rFonts w:ascii="Arial" w:hAnsi="Arial" w:cs="Arial"/>
          <w:sz w:val="20"/>
          <w:szCs w:val="20"/>
        </w:rPr>
        <w:fldChar w:fldCharType="begin">
          <w:ffData>
            <w:name w:val="Texto1303"/>
            <w:enabled/>
            <w:calcOnExit w:val="0"/>
            <w:textInput/>
          </w:ffData>
        </w:fldChar>
      </w:r>
      <w:bookmarkStart w:id="41" w:name="Texto1303"/>
      <w:r w:rsidRPr="00BD30F3">
        <w:rPr>
          <w:rFonts w:ascii="Arial" w:hAnsi="Arial" w:cs="Arial"/>
          <w:sz w:val="20"/>
          <w:szCs w:val="20"/>
        </w:rPr>
        <w:instrText xml:space="preserve"> FORMTEXT </w:instrText>
      </w:r>
      <w:r w:rsidRPr="00BD30F3">
        <w:rPr>
          <w:rFonts w:ascii="Arial" w:hAnsi="Arial" w:cs="Arial"/>
          <w:sz w:val="20"/>
          <w:szCs w:val="20"/>
        </w:rPr>
      </w:r>
      <w:r w:rsidRPr="00BD30F3">
        <w:rPr>
          <w:rFonts w:ascii="Arial" w:hAnsi="Arial" w:cs="Arial"/>
          <w:sz w:val="20"/>
          <w:szCs w:val="20"/>
        </w:rPr>
        <w:fldChar w:fldCharType="separate"/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ascii="Arial" w:hAnsi="Arial" w:cs="Arial"/>
          <w:sz w:val="20"/>
          <w:szCs w:val="20"/>
        </w:rPr>
        <w:fldChar w:fldCharType="end"/>
      </w:r>
      <w:bookmarkEnd w:id="41"/>
      <w:r w:rsidRPr="00BD30F3">
        <w:rPr>
          <w:rFonts w:ascii="Arial" w:hAnsi="Arial" w:cs="Arial"/>
          <w:sz w:val="20"/>
          <w:szCs w:val="20"/>
        </w:rPr>
        <w:t xml:space="preserve">, a </w:t>
      </w:r>
      <w:r w:rsidRPr="00BD30F3">
        <w:rPr>
          <w:rFonts w:ascii="Arial" w:hAnsi="Arial" w:cs="Arial"/>
          <w:sz w:val="20"/>
          <w:szCs w:val="20"/>
        </w:rPr>
        <w:fldChar w:fldCharType="begin">
          <w:ffData>
            <w:name w:val="Texto1304"/>
            <w:enabled/>
            <w:calcOnExit w:val="0"/>
            <w:textInput/>
          </w:ffData>
        </w:fldChar>
      </w:r>
      <w:bookmarkStart w:id="42" w:name="Texto1304"/>
      <w:r w:rsidRPr="00BD30F3">
        <w:rPr>
          <w:rFonts w:ascii="Arial" w:hAnsi="Arial" w:cs="Arial"/>
          <w:sz w:val="20"/>
          <w:szCs w:val="20"/>
        </w:rPr>
        <w:instrText xml:space="preserve"> FORMTEXT </w:instrText>
      </w:r>
      <w:r w:rsidRPr="00BD30F3">
        <w:rPr>
          <w:rFonts w:ascii="Arial" w:hAnsi="Arial" w:cs="Arial"/>
          <w:sz w:val="20"/>
          <w:szCs w:val="20"/>
        </w:rPr>
      </w:r>
      <w:r w:rsidRPr="00BD30F3">
        <w:rPr>
          <w:rFonts w:ascii="Arial" w:hAnsi="Arial" w:cs="Arial"/>
          <w:sz w:val="20"/>
          <w:szCs w:val="20"/>
        </w:rPr>
        <w:fldChar w:fldCharType="separate"/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ascii="Arial" w:hAnsi="Arial" w:cs="Arial"/>
          <w:sz w:val="20"/>
          <w:szCs w:val="20"/>
        </w:rPr>
        <w:fldChar w:fldCharType="end"/>
      </w:r>
      <w:bookmarkEnd w:id="42"/>
      <w:r w:rsidRPr="00BD30F3">
        <w:rPr>
          <w:rFonts w:ascii="Arial" w:hAnsi="Arial" w:cs="Arial"/>
          <w:sz w:val="20"/>
          <w:szCs w:val="20"/>
        </w:rPr>
        <w:t xml:space="preserve"> de </w:t>
      </w:r>
      <w:r w:rsidRPr="00BD30F3">
        <w:rPr>
          <w:rFonts w:ascii="Arial" w:hAnsi="Arial" w:cs="Arial"/>
          <w:sz w:val="20"/>
          <w:szCs w:val="20"/>
        </w:rPr>
        <w:fldChar w:fldCharType="begin">
          <w:ffData>
            <w:name w:val="Texto1305"/>
            <w:enabled/>
            <w:calcOnExit w:val="0"/>
            <w:textInput/>
          </w:ffData>
        </w:fldChar>
      </w:r>
      <w:bookmarkStart w:id="43" w:name="Texto1305"/>
      <w:r w:rsidRPr="00BD30F3">
        <w:rPr>
          <w:rFonts w:ascii="Arial" w:hAnsi="Arial" w:cs="Arial"/>
          <w:sz w:val="20"/>
          <w:szCs w:val="20"/>
        </w:rPr>
        <w:instrText xml:space="preserve"> FORMTEXT </w:instrText>
      </w:r>
      <w:r w:rsidRPr="00BD30F3">
        <w:rPr>
          <w:rFonts w:ascii="Arial" w:hAnsi="Arial" w:cs="Arial"/>
          <w:sz w:val="20"/>
          <w:szCs w:val="20"/>
        </w:rPr>
      </w:r>
      <w:r w:rsidRPr="00BD30F3">
        <w:rPr>
          <w:rFonts w:ascii="Arial" w:hAnsi="Arial" w:cs="Arial"/>
          <w:sz w:val="20"/>
          <w:szCs w:val="20"/>
        </w:rPr>
        <w:fldChar w:fldCharType="separate"/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ascii="Arial" w:hAnsi="Arial" w:cs="Arial"/>
          <w:sz w:val="20"/>
          <w:szCs w:val="20"/>
        </w:rPr>
        <w:fldChar w:fldCharType="end"/>
      </w:r>
      <w:bookmarkEnd w:id="43"/>
      <w:r w:rsidRPr="00BD30F3">
        <w:rPr>
          <w:rFonts w:ascii="Arial" w:hAnsi="Arial" w:cs="Arial"/>
          <w:sz w:val="20"/>
          <w:szCs w:val="20"/>
        </w:rPr>
        <w:t xml:space="preserve"> de </w:t>
      </w:r>
      <w:r w:rsidRPr="00BD30F3">
        <w:rPr>
          <w:rFonts w:ascii="Arial" w:hAnsi="Arial" w:cs="Arial"/>
          <w:sz w:val="20"/>
          <w:szCs w:val="20"/>
        </w:rPr>
        <w:fldChar w:fldCharType="begin">
          <w:ffData>
            <w:name w:val="Texto1306"/>
            <w:enabled/>
            <w:calcOnExit w:val="0"/>
            <w:textInput/>
          </w:ffData>
        </w:fldChar>
      </w:r>
      <w:bookmarkStart w:id="44" w:name="Texto1306"/>
      <w:r w:rsidRPr="00BD30F3">
        <w:rPr>
          <w:rFonts w:ascii="Arial" w:hAnsi="Arial" w:cs="Arial"/>
          <w:sz w:val="20"/>
          <w:szCs w:val="20"/>
        </w:rPr>
        <w:instrText xml:space="preserve"> FORMTEXT </w:instrText>
      </w:r>
      <w:r w:rsidRPr="00BD30F3">
        <w:rPr>
          <w:rFonts w:ascii="Arial" w:hAnsi="Arial" w:cs="Arial"/>
          <w:sz w:val="20"/>
          <w:szCs w:val="20"/>
        </w:rPr>
      </w:r>
      <w:r w:rsidRPr="00BD30F3">
        <w:rPr>
          <w:rFonts w:ascii="Arial" w:hAnsi="Arial" w:cs="Arial"/>
          <w:sz w:val="20"/>
          <w:szCs w:val="20"/>
        </w:rPr>
        <w:fldChar w:fldCharType="separate"/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cs="Arial"/>
          <w:noProof/>
          <w:sz w:val="20"/>
          <w:szCs w:val="20"/>
        </w:rPr>
        <w:t> </w:t>
      </w:r>
      <w:r w:rsidRPr="00BD30F3">
        <w:rPr>
          <w:rFonts w:ascii="Arial" w:hAnsi="Arial" w:cs="Arial"/>
          <w:sz w:val="20"/>
          <w:szCs w:val="20"/>
        </w:rPr>
        <w:fldChar w:fldCharType="end"/>
      </w:r>
      <w:bookmarkEnd w:id="44"/>
    </w:p>
    <w:p w:rsidR="00BD30F3" w:rsidRDefault="00BD30F3" w:rsidP="00BD30F3">
      <w:pPr>
        <w:rPr>
          <w:rFonts w:ascii="Arial" w:hAnsi="Arial" w:cs="Arial"/>
          <w:b/>
          <w:sz w:val="20"/>
          <w:szCs w:val="20"/>
        </w:rPr>
      </w:pPr>
    </w:p>
    <w:p w:rsidR="000D145D" w:rsidRPr="00BD30F3" w:rsidRDefault="000D145D" w:rsidP="00BD30F3">
      <w:pPr>
        <w:rPr>
          <w:rFonts w:ascii="Arial" w:hAnsi="Arial" w:cs="Arial"/>
          <w:b/>
          <w:sz w:val="20"/>
          <w:szCs w:val="20"/>
        </w:rPr>
      </w:pPr>
    </w:p>
    <w:p w:rsidR="00BD30F3" w:rsidRDefault="00BD30F3" w:rsidP="00BD30F3">
      <w:pPr>
        <w:rPr>
          <w:rFonts w:ascii="Arial" w:hAnsi="Arial" w:cs="Arial"/>
          <w:sz w:val="20"/>
          <w:szCs w:val="20"/>
        </w:rPr>
      </w:pPr>
      <w:r w:rsidRPr="00BD30F3">
        <w:rPr>
          <w:rFonts w:ascii="Arial" w:hAnsi="Arial" w:cs="Arial"/>
          <w:sz w:val="20"/>
          <w:szCs w:val="20"/>
        </w:rPr>
        <w:t>Firma (DNI electrónico o certificado válido):</w:t>
      </w:r>
    </w:p>
    <w:p w:rsidR="00F60387" w:rsidRDefault="00F60387" w:rsidP="00BD30F3">
      <w:pPr>
        <w:rPr>
          <w:rFonts w:ascii="Arial" w:hAnsi="Arial" w:cs="Arial"/>
          <w:sz w:val="20"/>
          <w:szCs w:val="20"/>
        </w:rPr>
      </w:pPr>
    </w:p>
    <w:p w:rsidR="000D145D" w:rsidRDefault="000D145D">
      <w:pPr>
        <w:rPr>
          <w:rFonts w:ascii="Arial" w:hAnsi="Arial" w:cs="Arial"/>
          <w:sz w:val="20"/>
          <w:szCs w:val="20"/>
        </w:rPr>
      </w:pPr>
    </w:p>
    <w:p w:rsidR="00EF17FB" w:rsidRPr="00BD30F3" w:rsidRDefault="00D44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45" w:name="Texto133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5"/>
    </w:p>
    <w:p w:rsidR="00EF17FB" w:rsidRDefault="00EF17FB" w:rsidP="00EF17FB"/>
    <w:p w:rsidR="004C0989" w:rsidRDefault="004C0989" w:rsidP="004C0989">
      <w:pPr>
        <w:framePr w:w="10378" w:h="1171" w:hSpace="141" w:wrap="around" w:vAnchor="text" w:hAnchor="page" w:x="801" w:y="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4C0989" w:rsidRPr="000D145D" w:rsidRDefault="006A2206" w:rsidP="004A6496">
      <w:pPr>
        <w:framePr w:w="10378" w:h="1171" w:hSpace="141" w:wrap="around" w:vAnchor="text" w:hAnchor="page" w:x="801" w:y="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</w:rPr>
      </w:pPr>
      <w:r w:rsidRPr="000D145D">
        <w:rPr>
          <w:b/>
        </w:rPr>
        <w:t xml:space="preserve">SERVICIO DE INFANCIA Y FAMILIA DE LA </w:t>
      </w:r>
      <w:r w:rsidR="004C0989" w:rsidRPr="000D145D">
        <w:rPr>
          <w:b/>
        </w:rPr>
        <w:t>DELEGACIÓN PROVINCIAL DE LA CONSEJERÍA DE BIENESTAR SOCIAL DE</w:t>
      </w:r>
      <w:r w:rsidR="004C0989" w:rsidRPr="000D145D">
        <w:rPr>
          <w:b/>
          <w:sz w:val="22"/>
          <w:szCs w:val="22"/>
        </w:rPr>
        <w:t xml:space="preserve"> </w:t>
      </w:r>
      <w:r w:rsidR="000D145D">
        <w:rPr>
          <w:b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998"/>
              <w:listEntry w:val="CIUDAD REAL DIR 3 A08028005"/>
              <w:listEntry w:val="CUENCA DIR3 A08028012"/>
              <w:listEntry w:val="GUADALAJARA DIR3 A08028019"/>
              <w:listEntry w:val="TOLEDO DIR3 A08028026"/>
            </w:ddList>
          </w:ffData>
        </w:fldChar>
      </w:r>
      <w:bookmarkStart w:id="46" w:name="Listadesplegable1"/>
      <w:r w:rsidR="000D145D">
        <w:rPr>
          <w:b/>
          <w:sz w:val="22"/>
          <w:szCs w:val="22"/>
        </w:rPr>
        <w:instrText xml:space="preserve"> FORMDROPDOWN </w:instrText>
      </w:r>
      <w:r w:rsidR="00097ACB">
        <w:rPr>
          <w:b/>
          <w:sz w:val="22"/>
          <w:szCs w:val="22"/>
        </w:rPr>
      </w:r>
      <w:r w:rsidR="00097ACB">
        <w:rPr>
          <w:b/>
          <w:sz w:val="22"/>
          <w:szCs w:val="22"/>
        </w:rPr>
        <w:fldChar w:fldCharType="separate"/>
      </w:r>
      <w:r w:rsidR="000D145D">
        <w:rPr>
          <w:b/>
          <w:sz w:val="22"/>
          <w:szCs w:val="22"/>
        </w:rPr>
        <w:fldChar w:fldCharType="end"/>
      </w:r>
      <w:bookmarkEnd w:id="46"/>
    </w:p>
    <w:p w:rsidR="004C0989" w:rsidRDefault="004C0989" w:rsidP="00EF17FB"/>
    <w:sectPr w:rsidR="004C0989" w:rsidSect="006C7BB0">
      <w:headerReference w:type="default" r:id="rId10"/>
      <w:footerReference w:type="default" r:id="rId11"/>
      <w:pgSz w:w="11906" w:h="16838" w:code="9"/>
      <w:pgMar w:top="2999" w:right="748" w:bottom="73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60" w:rsidRDefault="00A75360">
      <w:r>
        <w:separator/>
      </w:r>
    </w:p>
  </w:endnote>
  <w:endnote w:type="continuationSeparator" w:id="0">
    <w:p w:rsidR="00A75360" w:rsidRDefault="00A7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AB" w:rsidRPr="003664B5" w:rsidRDefault="003D102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BAB" w:rsidRPr="003664B5" w:rsidRDefault="00802BA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41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41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02BAB" w:rsidRDefault="00802B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802BAB" w:rsidRPr="003664B5" w:rsidRDefault="00802BA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8412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8412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02BAB" w:rsidRDefault="00802BA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60" w:rsidRDefault="00A75360">
      <w:r>
        <w:separator/>
      </w:r>
    </w:p>
  </w:footnote>
  <w:footnote w:type="continuationSeparator" w:id="0">
    <w:p w:rsidR="00A75360" w:rsidRDefault="00A7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E54" w:rsidRDefault="003D1026" w:rsidP="000E7E54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91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E54" w:rsidRPr="002F7810" w:rsidRDefault="000E7E54" w:rsidP="000E7E54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E7E54" w:rsidRPr="007264BC" w:rsidRDefault="000E7E54" w:rsidP="000E7E54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7264BC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0E7E54" w:rsidRPr="007264BC" w:rsidRDefault="000E7E54" w:rsidP="000E7E54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7264BC">
      <w:rPr>
        <w:rFonts w:ascii="Arial Narrow" w:hAnsi="Arial Narrow" w:cs="Arial"/>
        <w:color w:val="1F497D"/>
        <w:sz w:val="20"/>
        <w:szCs w:val="20"/>
      </w:rPr>
      <w:t xml:space="preserve">Dirección General </w:t>
    </w:r>
    <w:r w:rsidR="00E51E8E">
      <w:rPr>
        <w:rFonts w:ascii="Arial Narrow" w:hAnsi="Arial Narrow" w:cs="Arial"/>
        <w:color w:val="1F497D"/>
        <w:sz w:val="20"/>
        <w:szCs w:val="20"/>
      </w:rPr>
      <w:t>de Infancia</w:t>
    </w:r>
    <w:r w:rsidR="00900C40">
      <w:rPr>
        <w:rFonts w:ascii="Arial Narrow" w:hAnsi="Arial Narrow" w:cs="Arial"/>
        <w:color w:val="1F497D"/>
        <w:sz w:val="20"/>
        <w:szCs w:val="20"/>
      </w:rPr>
      <w:t xml:space="preserve"> </w:t>
    </w:r>
    <w:r w:rsidR="00E51E8E">
      <w:rPr>
        <w:rFonts w:ascii="Arial Narrow" w:hAnsi="Arial Narrow" w:cs="Arial"/>
        <w:color w:val="1F497D"/>
        <w:sz w:val="20"/>
        <w:szCs w:val="20"/>
      </w:rPr>
      <w:t>y Familia</w:t>
    </w:r>
  </w:p>
  <w:p w:rsidR="00250CEA" w:rsidRDefault="00250CEA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8DjuN5b6g2Nch6L1Z6n4UsyYvJMVLLCMhARmYdk2apEGFx0hrHIkkC6HFz/1BC+gNTkbmptEnfNxW9ajCL/DA==" w:salt="JQGjMdS3PHJ009Bp47w5Iw=="/>
  <w:defaultTabStop w:val="708"/>
  <w:hyphenationZone w:val="425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2580"/>
    <w:rsid w:val="000064D6"/>
    <w:rsid w:val="000075D7"/>
    <w:rsid w:val="000273C0"/>
    <w:rsid w:val="00043F07"/>
    <w:rsid w:val="00054AE8"/>
    <w:rsid w:val="00057431"/>
    <w:rsid w:val="00063B84"/>
    <w:rsid w:val="000658CA"/>
    <w:rsid w:val="00071776"/>
    <w:rsid w:val="00080B07"/>
    <w:rsid w:val="000959C5"/>
    <w:rsid w:val="00097ACB"/>
    <w:rsid w:val="00097DE7"/>
    <w:rsid w:val="000A17A5"/>
    <w:rsid w:val="000B1784"/>
    <w:rsid w:val="000B2D50"/>
    <w:rsid w:val="000B53AE"/>
    <w:rsid w:val="000C09D4"/>
    <w:rsid w:val="000C163F"/>
    <w:rsid w:val="000C498C"/>
    <w:rsid w:val="000C545E"/>
    <w:rsid w:val="000C7ACB"/>
    <w:rsid w:val="000D145D"/>
    <w:rsid w:val="000D146F"/>
    <w:rsid w:val="000E04F5"/>
    <w:rsid w:val="000E29A8"/>
    <w:rsid w:val="000E7E54"/>
    <w:rsid w:val="000F05EC"/>
    <w:rsid w:val="000F415C"/>
    <w:rsid w:val="000F5610"/>
    <w:rsid w:val="0010413B"/>
    <w:rsid w:val="0011351A"/>
    <w:rsid w:val="00123C1A"/>
    <w:rsid w:val="001335FB"/>
    <w:rsid w:val="0013739A"/>
    <w:rsid w:val="001437F1"/>
    <w:rsid w:val="0015026E"/>
    <w:rsid w:val="00157085"/>
    <w:rsid w:val="001678AE"/>
    <w:rsid w:val="00172ACE"/>
    <w:rsid w:val="00174E5E"/>
    <w:rsid w:val="00177E9B"/>
    <w:rsid w:val="001803B8"/>
    <w:rsid w:val="001860AD"/>
    <w:rsid w:val="00186D1C"/>
    <w:rsid w:val="00192DB3"/>
    <w:rsid w:val="0019444B"/>
    <w:rsid w:val="001970D7"/>
    <w:rsid w:val="001A7353"/>
    <w:rsid w:val="001A73FB"/>
    <w:rsid w:val="001C1DF9"/>
    <w:rsid w:val="001C2406"/>
    <w:rsid w:val="001C3AEF"/>
    <w:rsid w:val="001C404B"/>
    <w:rsid w:val="001D0AE7"/>
    <w:rsid w:val="001D6851"/>
    <w:rsid w:val="001E30D6"/>
    <w:rsid w:val="001E3165"/>
    <w:rsid w:val="001E3842"/>
    <w:rsid w:val="001E711E"/>
    <w:rsid w:val="00217BD5"/>
    <w:rsid w:val="00222004"/>
    <w:rsid w:val="00224BEC"/>
    <w:rsid w:val="00230274"/>
    <w:rsid w:val="00250CEA"/>
    <w:rsid w:val="00252996"/>
    <w:rsid w:val="00253168"/>
    <w:rsid w:val="00262235"/>
    <w:rsid w:val="00266CAB"/>
    <w:rsid w:val="00271F89"/>
    <w:rsid w:val="0027628C"/>
    <w:rsid w:val="00276957"/>
    <w:rsid w:val="00277C01"/>
    <w:rsid w:val="002830A9"/>
    <w:rsid w:val="0028340E"/>
    <w:rsid w:val="00284ACE"/>
    <w:rsid w:val="00287962"/>
    <w:rsid w:val="002B5F2E"/>
    <w:rsid w:val="002B6392"/>
    <w:rsid w:val="002C3076"/>
    <w:rsid w:val="002C5CB2"/>
    <w:rsid w:val="002D3527"/>
    <w:rsid w:val="002D5090"/>
    <w:rsid w:val="002D6797"/>
    <w:rsid w:val="002D7765"/>
    <w:rsid w:val="002D7FE2"/>
    <w:rsid w:val="002E11E1"/>
    <w:rsid w:val="002E2451"/>
    <w:rsid w:val="002E3B71"/>
    <w:rsid w:val="002E55C3"/>
    <w:rsid w:val="002F1490"/>
    <w:rsid w:val="002F5C4A"/>
    <w:rsid w:val="002F7FBA"/>
    <w:rsid w:val="00306259"/>
    <w:rsid w:val="003079C9"/>
    <w:rsid w:val="0031056F"/>
    <w:rsid w:val="00312271"/>
    <w:rsid w:val="00314104"/>
    <w:rsid w:val="00316FB3"/>
    <w:rsid w:val="00327EBE"/>
    <w:rsid w:val="00337D0D"/>
    <w:rsid w:val="0034000D"/>
    <w:rsid w:val="00340FE4"/>
    <w:rsid w:val="003426A5"/>
    <w:rsid w:val="00342C46"/>
    <w:rsid w:val="0034364D"/>
    <w:rsid w:val="00344760"/>
    <w:rsid w:val="00350452"/>
    <w:rsid w:val="003512B4"/>
    <w:rsid w:val="00361711"/>
    <w:rsid w:val="003622B4"/>
    <w:rsid w:val="0036419D"/>
    <w:rsid w:val="00366253"/>
    <w:rsid w:val="003664B5"/>
    <w:rsid w:val="00382F40"/>
    <w:rsid w:val="003927C3"/>
    <w:rsid w:val="00397580"/>
    <w:rsid w:val="003A17B6"/>
    <w:rsid w:val="003A4207"/>
    <w:rsid w:val="003A4CDD"/>
    <w:rsid w:val="003A5225"/>
    <w:rsid w:val="003A5D52"/>
    <w:rsid w:val="003A62DD"/>
    <w:rsid w:val="003A7F5C"/>
    <w:rsid w:val="003B7B65"/>
    <w:rsid w:val="003C4F52"/>
    <w:rsid w:val="003C7FA0"/>
    <w:rsid w:val="003D1026"/>
    <w:rsid w:val="003D103A"/>
    <w:rsid w:val="003D478A"/>
    <w:rsid w:val="003E049B"/>
    <w:rsid w:val="003F0493"/>
    <w:rsid w:val="003F1969"/>
    <w:rsid w:val="003F1A11"/>
    <w:rsid w:val="00411A8F"/>
    <w:rsid w:val="00411BE1"/>
    <w:rsid w:val="0043125F"/>
    <w:rsid w:val="0043544F"/>
    <w:rsid w:val="004401FC"/>
    <w:rsid w:val="004415E8"/>
    <w:rsid w:val="00446035"/>
    <w:rsid w:val="004555EA"/>
    <w:rsid w:val="00456C20"/>
    <w:rsid w:val="004615BB"/>
    <w:rsid w:val="00467FE5"/>
    <w:rsid w:val="0048328A"/>
    <w:rsid w:val="00484B46"/>
    <w:rsid w:val="00495FB6"/>
    <w:rsid w:val="00496563"/>
    <w:rsid w:val="004A3336"/>
    <w:rsid w:val="004A3CF1"/>
    <w:rsid w:val="004A6496"/>
    <w:rsid w:val="004A72E0"/>
    <w:rsid w:val="004A7F18"/>
    <w:rsid w:val="004B1D38"/>
    <w:rsid w:val="004B2739"/>
    <w:rsid w:val="004B4894"/>
    <w:rsid w:val="004C0989"/>
    <w:rsid w:val="004D1D21"/>
    <w:rsid w:val="004D2494"/>
    <w:rsid w:val="004D793E"/>
    <w:rsid w:val="004E106D"/>
    <w:rsid w:val="004E147C"/>
    <w:rsid w:val="004E49F0"/>
    <w:rsid w:val="004E6543"/>
    <w:rsid w:val="004F06AF"/>
    <w:rsid w:val="004F1F6D"/>
    <w:rsid w:val="005031CF"/>
    <w:rsid w:val="00506B70"/>
    <w:rsid w:val="00506CA2"/>
    <w:rsid w:val="005120E2"/>
    <w:rsid w:val="0051491B"/>
    <w:rsid w:val="00517851"/>
    <w:rsid w:val="0052656B"/>
    <w:rsid w:val="00531BB5"/>
    <w:rsid w:val="00534A6F"/>
    <w:rsid w:val="00540E83"/>
    <w:rsid w:val="00544DBC"/>
    <w:rsid w:val="00546F47"/>
    <w:rsid w:val="005502C9"/>
    <w:rsid w:val="00550CA8"/>
    <w:rsid w:val="00552478"/>
    <w:rsid w:val="00553B49"/>
    <w:rsid w:val="005569F0"/>
    <w:rsid w:val="00557AAD"/>
    <w:rsid w:val="00560357"/>
    <w:rsid w:val="00564269"/>
    <w:rsid w:val="0056437F"/>
    <w:rsid w:val="00570B6A"/>
    <w:rsid w:val="00581E6B"/>
    <w:rsid w:val="00583BB9"/>
    <w:rsid w:val="0058643C"/>
    <w:rsid w:val="00596E37"/>
    <w:rsid w:val="005A24D6"/>
    <w:rsid w:val="005B70F2"/>
    <w:rsid w:val="005D4B71"/>
    <w:rsid w:val="005E3299"/>
    <w:rsid w:val="005E58CA"/>
    <w:rsid w:val="005E6C1D"/>
    <w:rsid w:val="006067EF"/>
    <w:rsid w:val="00614758"/>
    <w:rsid w:val="00614EE8"/>
    <w:rsid w:val="00624229"/>
    <w:rsid w:val="00627EA2"/>
    <w:rsid w:val="0063098E"/>
    <w:rsid w:val="00636338"/>
    <w:rsid w:val="00645297"/>
    <w:rsid w:val="006478C0"/>
    <w:rsid w:val="006538F6"/>
    <w:rsid w:val="00654E18"/>
    <w:rsid w:val="006552DD"/>
    <w:rsid w:val="00657729"/>
    <w:rsid w:val="006578F1"/>
    <w:rsid w:val="00662236"/>
    <w:rsid w:val="00665036"/>
    <w:rsid w:val="00667321"/>
    <w:rsid w:val="006674EE"/>
    <w:rsid w:val="006829A9"/>
    <w:rsid w:val="00690FCD"/>
    <w:rsid w:val="006A2206"/>
    <w:rsid w:val="006B4A4B"/>
    <w:rsid w:val="006C1E56"/>
    <w:rsid w:val="006C70CD"/>
    <w:rsid w:val="006C7BB0"/>
    <w:rsid w:val="006E10BD"/>
    <w:rsid w:val="006E7746"/>
    <w:rsid w:val="006E7BF8"/>
    <w:rsid w:val="006F0F7F"/>
    <w:rsid w:val="006F281F"/>
    <w:rsid w:val="006F4BE7"/>
    <w:rsid w:val="007015D4"/>
    <w:rsid w:val="007032C7"/>
    <w:rsid w:val="00707987"/>
    <w:rsid w:val="00710EF3"/>
    <w:rsid w:val="00712F84"/>
    <w:rsid w:val="0072103F"/>
    <w:rsid w:val="0072166C"/>
    <w:rsid w:val="007228CD"/>
    <w:rsid w:val="007264BC"/>
    <w:rsid w:val="007326BE"/>
    <w:rsid w:val="00743E89"/>
    <w:rsid w:val="00745310"/>
    <w:rsid w:val="00745AA3"/>
    <w:rsid w:val="00750342"/>
    <w:rsid w:val="00752610"/>
    <w:rsid w:val="00753F0A"/>
    <w:rsid w:val="00756610"/>
    <w:rsid w:val="0076009A"/>
    <w:rsid w:val="007621C6"/>
    <w:rsid w:val="00780D86"/>
    <w:rsid w:val="00785C72"/>
    <w:rsid w:val="00786C0D"/>
    <w:rsid w:val="00791184"/>
    <w:rsid w:val="0079129D"/>
    <w:rsid w:val="007918A6"/>
    <w:rsid w:val="00797EA0"/>
    <w:rsid w:val="007A5B0B"/>
    <w:rsid w:val="007B328A"/>
    <w:rsid w:val="007C617D"/>
    <w:rsid w:val="007D03E7"/>
    <w:rsid w:val="007D156F"/>
    <w:rsid w:val="007D2CC4"/>
    <w:rsid w:val="007F107D"/>
    <w:rsid w:val="007F14FF"/>
    <w:rsid w:val="007F2B7F"/>
    <w:rsid w:val="00801902"/>
    <w:rsid w:val="00802BAB"/>
    <w:rsid w:val="0080698F"/>
    <w:rsid w:val="008100A9"/>
    <w:rsid w:val="00822D17"/>
    <w:rsid w:val="008263C0"/>
    <w:rsid w:val="0083123F"/>
    <w:rsid w:val="0083209E"/>
    <w:rsid w:val="00834A03"/>
    <w:rsid w:val="008511DE"/>
    <w:rsid w:val="00867A1D"/>
    <w:rsid w:val="008800A1"/>
    <w:rsid w:val="00880D1D"/>
    <w:rsid w:val="008877AD"/>
    <w:rsid w:val="0089106C"/>
    <w:rsid w:val="00891DB9"/>
    <w:rsid w:val="00893779"/>
    <w:rsid w:val="008938DB"/>
    <w:rsid w:val="00897AD9"/>
    <w:rsid w:val="008A178C"/>
    <w:rsid w:val="008A5148"/>
    <w:rsid w:val="008B3537"/>
    <w:rsid w:val="008B54F2"/>
    <w:rsid w:val="008B748A"/>
    <w:rsid w:val="008C0D71"/>
    <w:rsid w:val="008C78CB"/>
    <w:rsid w:val="008D05EA"/>
    <w:rsid w:val="008D3096"/>
    <w:rsid w:val="008E4891"/>
    <w:rsid w:val="008E59C3"/>
    <w:rsid w:val="008F23B8"/>
    <w:rsid w:val="00900C40"/>
    <w:rsid w:val="009071E0"/>
    <w:rsid w:val="0090746C"/>
    <w:rsid w:val="009203F8"/>
    <w:rsid w:val="00922152"/>
    <w:rsid w:val="009232E4"/>
    <w:rsid w:val="00927238"/>
    <w:rsid w:val="00943B38"/>
    <w:rsid w:val="00950078"/>
    <w:rsid w:val="00974AA3"/>
    <w:rsid w:val="009803FF"/>
    <w:rsid w:val="009923C9"/>
    <w:rsid w:val="009930E5"/>
    <w:rsid w:val="009A14C3"/>
    <w:rsid w:val="009A2BB3"/>
    <w:rsid w:val="009A6D9F"/>
    <w:rsid w:val="009B6919"/>
    <w:rsid w:val="009C6E3C"/>
    <w:rsid w:val="009D1EF3"/>
    <w:rsid w:val="009D719B"/>
    <w:rsid w:val="009E02D3"/>
    <w:rsid w:val="009E6239"/>
    <w:rsid w:val="009F00F6"/>
    <w:rsid w:val="009F1879"/>
    <w:rsid w:val="009F3D33"/>
    <w:rsid w:val="00A01E8D"/>
    <w:rsid w:val="00A04352"/>
    <w:rsid w:val="00A04B17"/>
    <w:rsid w:val="00A14E21"/>
    <w:rsid w:val="00A21CD0"/>
    <w:rsid w:val="00A248B1"/>
    <w:rsid w:val="00A2513F"/>
    <w:rsid w:val="00A41FD6"/>
    <w:rsid w:val="00A54090"/>
    <w:rsid w:val="00A54615"/>
    <w:rsid w:val="00A56552"/>
    <w:rsid w:val="00A567B4"/>
    <w:rsid w:val="00A64C95"/>
    <w:rsid w:val="00A6641B"/>
    <w:rsid w:val="00A667B9"/>
    <w:rsid w:val="00A70C9A"/>
    <w:rsid w:val="00A71E12"/>
    <w:rsid w:val="00A75360"/>
    <w:rsid w:val="00A829FC"/>
    <w:rsid w:val="00A82AAD"/>
    <w:rsid w:val="00AA16AE"/>
    <w:rsid w:val="00AA1F16"/>
    <w:rsid w:val="00AA2CFD"/>
    <w:rsid w:val="00AB1AE3"/>
    <w:rsid w:val="00AC33C6"/>
    <w:rsid w:val="00AC5694"/>
    <w:rsid w:val="00AC661A"/>
    <w:rsid w:val="00AC7992"/>
    <w:rsid w:val="00AD13C6"/>
    <w:rsid w:val="00AE0486"/>
    <w:rsid w:val="00AF0FB7"/>
    <w:rsid w:val="00AF4A20"/>
    <w:rsid w:val="00B01ADF"/>
    <w:rsid w:val="00B127B5"/>
    <w:rsid w:val="00B25B6C"/>
    <w:rsid w:val="00B32591"/>
    <w:rsid w:val="00B35FF7"/>
    <w:rsid w:val="00B376E8"/>
    <w:rsid w:val="00B415B4"/>
    <w:rsid w:val="00B44316"/>
    <w:rsid w:val="00B46129"/>
    <w:rsid w:val="00B50FEC"/>
    <w:rsid w:val="00B53404"/>
    <w:rsid w:val="00B61012"/>
    <w:rsid w:val="00B75167"/>
    <w:rsid w:val="00B76A67"/>
    <w:rsid w:val="00B8412B"/>
    <w:rsid w:val="00B84AF1"/>
    <w:rsid w:val="00B9210B"/>
    <w:rsid w:val="00B97F4C"/>
    <w:rsid w:val="00BA5BDD"/>
    <w:rsid w:val="00BA73CB"/>
    <w:rsid w:val="00BB0C10"/>
    <w:rsid w:val="00BC2C23"/>
    <w:rsid w:val="00BC6BDF"/>
    <w:rsid w:val="00BD30F3"/>
    <w:rsid w:val="00BD4041"/>
    <w:rsid w:val="00BD5FA7"/>
    <w:rsid w:val="00BD74F8"/>
    <w:rsid w:val="00BE052C"/>
    <w:rsid w:val="00BE7AB8"/>
    <w:rsid w:val="00BF0F51"/>
    <w:rsid w:val="00BF27BD"/>
    <w:rsid w:val="00BF31DC"/>
    <w:rsid w:val="00C01310"/>
    <w:rsid w:val="00C034FD"/>
    <w:rsid w:val="00C04313"/>
    <w:rsid w:val="00C14455"/>
    <w:rsid w:val="00C2482F"/>
    <w:rsid w:val="00C25B78"/>
    <w:rsid w:val="00C33318"/>
    <w:rsid w:val="00C34322"/>
    <w:rsid w:val="00C34CFA"/>
    <w:rsid w:val="00C46BA0"/>
    <w:rsid w:val="00C63409"/>
    <w:rsid w:val="00C709BB"/>
    <w:rsid w:val="00C77358"/>
    <w:rsid w:val="00C85969"/>
    <w:rsid w:val="00C90E17"/>
    <w:rsid w:val="00C923ED"/>
    <w:rsid w:val="00CC0048"/>
    <w:rsid w:val="00CC04E9"/>
    <w:rsid w:val="00CC1ADC"/>
    <w:rsid w:val="00CC5B48"/>
    <w:rsid w:val="00CD0C8D"/>
    <w:rsid w:val="00CD2345"/>
    <w:rsid w:val="00CD2787"/>
    <w:rsid w:val="00CE52A8"/>
    <w:rsid w:val="00CE6EB1"/>
    <w:rsid w:val="00CF0A01"/>
    <w:rsid w:val="00D0228E"/>
    <w:rsid w:val="00D03787"/>
    <w:rsid w:val="00D044AC"/>
    <w:rsid w:val="00D20382"/>
    <w:rsid w:val="00D21544"/>
    <w:rsid w:val="00D25CF4"/>
    <w:rsid w:val="00D27D85"/>
    <w:rsid w:val="00D35BEE"/>
    <w:rsid w:val="00D4223A"/>
    <w:rsid w:val="00D44ACE"/>
    <w:rsid w:val="00D45DDD"/>
    <w:rsid w:val="00D45E26"/>
    <w:rsid w:val="00D521D5"/>
    <w:rsid w:val="00D56B47"/>
    <w:rsid w:val="00D57148"/>
    <w:rsid w:val="00D615A8"/>
    <w:rsid w:val="00D72039"/>
    <w:rsid w:val="00D73CB0"/>
    <w:rsid w:val="00D74687"/>
    <w:rsid w:val="00D75E64"/>
    <w:rsid w:val="00D75F41"/>
    <w:rsid w:val="00D8105F"/>
    <w:rsid w:val="00D83F84"/>
    <w:rsid w:val="00D925E3"/>
    <w:rsid w:val="00D9508B"/>
    <w:rsid w:val="00D96359"/>
    <w:rsid w:val="00D963A2"/>
    <w:rsid w:val="00D97D4A"/>
    <w:rsid w:val="00DA3D00"/>
    <w:rsid w:val="00DA662C"/>
    <w:rsid w:val="00DB0334"/>
    <w:rsid w:val="00DC242C"/>
    <w:rsid w:val="00DE5EEA"/>
    <w:rsid w:val="00DF02F4"/>
    <w:rsid w:val="00DF22ED"/>
    <w:rsid w:val="00E05A11"/>
    <w:rsid w:val="00E15AB4"/>
    <w:rsid w:val="00E16DBD"/>
    <w:rsid w:val="00E37ABF"/>
    <w:rsid w:val="00E459FE"/>
    <w:rsid w:val="00E51E8E"/>
    <w:rsid w:val="00E52F11"/>
    <w:rsid w:val="00E565A8"/>
    <w:rsid w:val="00E56ED0"/>
    <w:rsid w:val="00E5774D"/>
    <w:rsid w:val="00E7287F"/>
    <w:rsid w:val="00E72A2A"/>
    <w:rsid w:val="00E73686"/>
    <w:rsid w:val="00E8090D"/>
    <w:rsid w:val="00E81544"/>
    <w:rsid w:val="00E86D32"/>
    <w:rsid w:val="00E90AC1"/>
    <w:rsid w:val="00E916E3"/>
    <w:rsid w:val="00E9196B"/>
    <w:rsid w:val="00E963C9"/>
    <w:rsid w:val="00EA0BB8"/>
    <w:rsid w:val="00EA3FA6"/>
    <w:rsid w:val="00EA4BBB"/>
    <w:rsid w:val="00EB62B9"/>
    <w:rsid w:val="00EB6343"/>
    <w:rsid w:val="00EC38A9"/>
    <w:rsid w:val="00EC6802"/>
    <w:rsid w:val="00ED408D"/>
    <w:rsid w:val="00ED6847"/>
    <w:rsid w:val="00EF17FB"/>
    <w:rsid w:val="00EF37F4"/>
    <w:rsid w:val="00EF59B1"/>
    <w:rsid w:val="00EF72B9"/>
    <w:rsid w:val="00F00087"/>
    <w:rsid w:val="00F00598"/>
    <w:rsid w:val="00F1174A"/>
    <w:rsid w:val="00F152B1"/>
    <w:rsid w:val="00F1592D"/>
    <w:rsid w:val="00F208D6"/>
    <w:rsid w:val="00F30FCD"/>
    <w:rsid w:val="00F45A20"/>
    <w:rsid w:val="00F60387"/>
    <w:rsid w:val="00F63FFF"/>
    <w:rsid w:val="00F65595"/>
    <w:rsid w:val="00F67820"/>
    <w:rsid w:val="00F7152C"/>
    <w:rsid w:val="00F76B87"/>
    <w:rsid w:val="00F773BF"/>
    <w:rsid w:val="00F7762F"/>
    <w:rsid w:val="00F77D32"/>
    <w:rsid w:val="00F823F5"/>
    <w:rsid w:val="00F91D42"/>
    <w:rsid w:val="00F9307B"/>
    <w:rsid w:val="00F94AE2"/>
    <w:rsid w:val="00FB7BA0"/>
    <w:rsid w:val="00FC2948"/>
    <w:rsid w:val="00FC5624"/>
    <w:rsid w:val="00FC77CE"/>
    <w:rsid w:val="00FC7BCC"/>
    <w:rsid w:val="00FD1B42"/>
    <w:rsid w:val="00FD2D82"/>
    <w:rsid w:val="00FE2D21"/>
    <w:rsid w:val="00FE3D6F"/>
    <w:rsid w:val="00FE5AA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02D3CF58-0F5E-4D6F-85BF-FF59CCB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67E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6478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E459F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E7E54"/>
    <w:rPr>
      <w:sz w:val="24"/>
      <w:szCs w:val="24"/>
    </w:rPr>
  </w:style>
  <w:style w:type="character" w:styleId="Hipervnculovisitado">
    <w:name w:val="FollowedHyperlink"/>
    <w:rsid w:val="001437F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DBB8-8873-45CB-B01F-23FA4F52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4</Pages>
  <Words>1656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10744</CharactersWithSpaces>
  <SharedDoc>false</SharedDoc>
  <HLinks>
    <vt:vector size="12" baseType="variant">
      <vt:variant>
        <vt:i4>786459</vt:i4>
      </vt:variant>
      <vt:variant>
        <vt:i4>117</vt:i4>
      </vt:variant>
      <vt:variant>
        <vt:i4>0</vt:i4>
      </vt:variant>
      <vt:variant>
        <vt:i4>5</vt:i4>
      </vt:variant>
      <vt:variant>
        <vt:lpwstr>https://rat.castillalamancha.es/info/1223</vt:lpwstr>
      </vt:variant>
      <vt:variant>
        <vt:lpwstr/>
      </vt:variant>
      <vt:variant>
        <vt:i4>5505114</vt:i4>
      </vt:variant>
      <vt:variant>
        <vt:i4>114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Gustavo Jimenez De Santos</cp:lastModifiedBy>
  <cp:revision>3</cp:revision>
  <cp:lastPrinted>2012-12-12T09:13:00Z</cp:lastPrinted>
  <dcterms:created xsi:type="dcterms:W3CDTF">2024-12-04T10:23:00Z</dcterms:created>
  <dcterms:modified xsi:type="dcterms:W3CDTF">2024-12-04T11:31:00Z</dcterms:modified>
</cp:coreProperties>
</file>