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EE3C5D" w:rsidRDefault="001622A9" w:rsidP="00745310">
      <w:pPr>
        <w:spacing w:before="120"/>
        <w:jc w:val="both"/>
      </w:pPr>
      <w:r w:rsidRPr="00EE3C5D">
        <w:rPr>
          <w:noProof/>
        </w:rPr>
        <w:pict>
          <v:rect id="_x0000_s1039" style="position:absolute;left:0;text-align:left;margin-left:-8.65pt;margin-top:-14.85pt;width:530.85pt;height:60.95pt;z-index:251654656" fillcolor="#ddd">
            <v:textbox style="mso-next-textbox:#_x0000_s1039" inset=",2.3mm,,2.3mm">
              <w:txbxContent>
                <w:p w:rsidR="00C15D02" w:rsidRPr="00F21655" w:rsidRDefault="00C15D02" w:rsidP="00C15D0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A</w:t>
                  </w:r>
                  <w:r w:rsidR="002F27D0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NEXO </w:t>
                  </w:r>
                  <w:r w:rsidR="00CE5721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V</w:t>
                  </w:r>
                </w:p>
                <w:p w:rsidR="0038340A" w:rsidRPr="00F21655" w:rsidRDefault="0038340A" w:rsidP="00C15D0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4748C3" w:rsidRPr="00F21655" w:rsidRDefault="00CE5721" w:rsidP="002F27D0">
                  <w:pPr>
                    <w:jc w:val="center"/>
                    <w:rPr>
                      <w:szCs w:val="36"/>
                      <w:lang w:val="es-ES_tradnl"/>
                    </w:rPr>
                  </w:pPr>
                  <w:r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SOLICITUD</w:t>
                  </w:r>
                  <w:r w:rsidR="00227581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 </w:t>
                  </w:r>
                  <w:r w:rsidR="00A93CFB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DE </w:t>
                  </w:r>
                  <w:r w:rsidR="002F27D0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DE</w:t>
                  </w:r>
                  <w:r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SIGNACIÓN</w:t>
                  </w:r>
                  <w:r w:rsidR="002F27D0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 </w:t>
                  </w:r>
                  <w:r w:rsidR="00A93CFB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COMO</w:t>
                  </w:r>
                  <w:r w:rsidR="00227581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 EMBAJADOR O EMBAJADORA </w:t>
                  </w:r>
                  <w:r w:rsidR="00F14413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DE LA MARCA </w:t>
                  </w:r>
                  <w:r w:rsidR="002F27D0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RAIZ CULINARIA </w:t>
                  </w:r>
                  <w:r w:rsidR="001622A9" w:rsidRPr="00F21655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CASTILLA-LA MANCHA</w:t>
                  </w:r>
                </w:p>
              </w:txbxContent>
            </v:textbox>
          </v:rect>
        </w:pict>
      </w:r>
      <w:r w:rsidR="00DE4B55" w:rsidRPr="00EE3C5D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08pt;margin-top:-42.75pt;width:42.25pt;height:15.4pt;z-index:251659776" stroked="f">
            <v:textbox style="mso-next-textbox:#_x0000_s1080" inset=",0,,0">
              <w:txbxContent>
                <w:p w:rsidR="004748C3" w:rsidRPr="00F37994" w:rsidRDefault="000C7A98" w:rsidP="0028239B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s-ES_tradnl"/>
                    </w:rPr>
                    <w:t>KM2D</w:t>
                  </w:r>
                </w:p>
              </w:txbxContent>
            </v:textbox>
          </v:shape>
        </w:pict>
      </w:r>
      <w:r w:rsidR="00DE4B55" w:rsidRPr="00EE3C5D">
        <w:rPr>
          <w:noProof/>
          <w:sz w:val="16"/>
          <w:szCs w:val="16"/>
        </w:rPr>
        <w:pict>
          <v:shape id="_x0000_s1079" type="#_x0000_t202" style="position:absolute;left:0;text-align:left;margin-left:177.95pt;margin-top:-59.65pt;width:101.4pt;height:28.15pt;z-index:251658752" filled="f" stroked="f">
            <v:textbox style="mso-next-textbox:#_x0000_s1079" inset=",.3mm,,.3mm">
              <w:txbxContent>
                <w:p w:rsidR="004748C3" w:rsidRPr="000C7A98" w:rsidRDefault="004748C3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0C7A98">
                    <w:rPr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</w:pict>
      </w:r>
      <w:r w:rsidR="00DE4B55" w:rsidRPr="00EE3C5D">
        <w:rPr>
          <w:noProof/>
        </w:rPr>
        <w:pict>
          <v:shape id="_x0000_s1074" type="#_x0000_t202" style="position:absolute;left:0;text-align:left;margin-left:196.15pt;margin-top:-83.1pt;width:61.25pt;height:17.65pt;z-index:251656704" filled="f" strokeweight=".5pt">
            <v:fill opacity="52429f"/>
            <v:textbox style="mso-next-textbox:#_x0000_s1074" inset=",.3mm,,.3mm">
              <w:txbxContent>
                <w:p w:rsidR="004748C3" w:rsidRPr="00584960" w:rsidRDefault="000C7A98" w:rsidP="005603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016354</w:t>
                  </w:r>
                </w:p>
              </w:txbxContent>
            </v:textbox>
          </v:shape>
        </w:pict>
      </w:r>
      <w:r w:rsidR="00DE4B55" w:rsidRPr="00EE3C5D">
        <w:rPr>
          <w:noProof/>
        </w:rPr>
        <w:pict>
          <v:roundrect id="_x0000_s1083" style="position:absolute;left:0;text-align:left;margin-left:315pt;margin-top:-129pt;width:207.2pt;height:105pt;z-index:251660800" arcsize="10923f"/>
        </w:pict>
      </w:r>
      <w:r w:rsidR="00584960" w:rsidRPr="00EE3C5D">
        <w:rPr>
          <w:noProof/>
        </w:rPr>
        <w:pict>
          <v:shape id="_x0000_s1076" type="#_x0000_t202" style="position:absolute;left:0;text-align:left;margin-left:171.35pt;margin-top:-105pt;width:108pt;height:27pt;z-index:251657728" filled="f" stroked="f">
            <v:textbox style="mso-next-textbox:#_x0000_s1076" inset=",1mm,,1mm">
              <w:txbxContent>
                <w:p w:rsidR="004748C3" w:rsidRPr="000C7A98" w:rsidRDefault="004748C3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0C7A98">
                    <w:rPr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</w:p>
    <w:p w:rsidR="00A56552" w:rsidRPr="00EE3C5D" w:rsidRDefault="00A56552" w:rsidP="00B61012">
      <w:pPr>
        <w:jc w:val="both"/>
      </w:pPr>
    </w:p>
    <w:p w:rsidR="00EC6802" w:rsidRPr="00EE3C5D" w:rsidRDefault="00EC6802" w:rsidP="00B61012">
      <w:pPr>
        <w:jc w:val="both"/>
        <w:rPr>
          <w:sz w:val="28"/>
          <w:szCs w:val="28"/>
        </w:rPr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75"/>
        <w:gridCol w:w="540"/>
        <w:gridCol w:w="236"/>
        <w:gridCol w:w="77"/>
        <w:gridCol w:w="513"/>
        <w:gridCol w:w="164"/>
        <w:gridCol w:w="589"/>
        <w:gridCol w:w="60"/>
        <w:gridCol w:w="83"/>
        <w:gridCol w:w="64"/>
        <w:gridCol w:w="359"/>
        <w:gridCol w:w="1138"/>
        <w:gridCol w:w="77"/>
        <w:gridCol w:w="649"/>
        <w:gridCol w:w="400"/>
        <w:gridCol w:w="174"/>
        <w:gridCol w:w="536"/>
        <w:gridCol w:w="430"/>
        <w:gridCol w:w="2478"/>
        <w:gridCol w:w="28"/>
        <w:gridCol w:w="334"/>
      </w:tblGrid>
      <w:tr w:rsidR="009A14C3" w:rsidRPr="00EE3C5D" w:rsidTr="002A7069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EE3C5D" w:rsidRDefault="00EC6802" w:rsidP="00CA16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C5D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EE3C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3C5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EE3C5D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EE3C5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  <w:r w:rsidR="00302A98" w:rsidRPr="00EE3C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0130" w:rsidRPr="00EE3C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C2633" w:rsidRPr="00EE3C5D" w:rsidTr="002A7069">
        <w:trPr>
          <w:trHeight w:val="484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66E" w:rsidRPr="00EE3C5D" w:rsidRDefault="002C2633" w:rsidP="00846E3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de documento, nombre y primer apellido</w:t>
            </w:r>
            <w:r w:rsidR="00846E38" w:rsidRPr="00EE3C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91469" w:rsidRPr="00EE3C5D" w:rsidTr="002A7069">
        <w:trPr>
          <w:jc w:val="center"/>
        </w:trPr>
        <w:tc>
          <w:tcPr>
            <w:tcW w:w="803" w:type="pct"/>
            <w:gridSpan w:val="2"/>
            <w:tcBorders>
              <w:top w:val="nil"/>
              <w:bottom w:val="nil"/>
            </w:tcBorders>
          </w:tcPr>
          <w:p w:rsidR="002C2633" w:rsidRPr="00EE3C5D" w:rsidRDefault="002C2633" w:rsidP="00A2100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Persona física </w:t>
            </w:r>
            <w:r w:rsidR="00141873"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proofErr w:type="gramStart"/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141873"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proofErr w:type="gramEnd"/>
            <w:r w:rsidR="00141873"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gridSpan w:val="7"/>
            <w:tcBorders>
              <w:top w:val="nil"/>
              <w:bottom w:val="nil"/>
            </w:tcBorders>
          </w:tcPr>
          <w:p w:rsidR="002C2633" w:rsidRPr="00EE3C5D" w:rsidRDefault="00141873" w:rsidP="002A70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="002C2633" w:rsidRPr="00EE3C5D">
              <w:rPr>
                <w:rFonts w:ascii="Arial" w:hAnsi="Arial" w:cs="Arial"/>
                <w:position w:val="-4"/>
                <w:sz w:val="18"/>
                <w:szCs w:val="18"/>
              </w:rPr>
              <w:t>N</w:t>
            </w:r>
            <w:r w:rsidR="002A7069" w:rsidRPr="00EE3C5D">
              <w:rPr>
                <w:rFonts w:ascii="Arial" w:hAnsi="Arial" w:cs="Arial"/>
                <w:position w:val="-4"/>
                <w:sz w:val="18"/>
                <w:szCs w:val="18"/>
              </w:rPr>
              <w:t>IF</w: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2C2633"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633"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2633" w:rsidRPr="00EE3C5D">
              <w:rPr>
                <w:rFonts w:ascii="Arial" w:hAnsi="Arial" w:cs="Arial"/>
                <w:sz w:val="18"/>
                <w:szCs w:val="18"/>
              </w:rPr>
            </w:r>
            <w:r w:rsidR="002C2633"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A165B"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NIE </w:t>
            </w:r>
            <w:r w:rsidR="00CA165B"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65B"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165B" w:rsidRPr="00EE3C5D">
              <w:rPr>
                <w:rFonts w:ascii="Arial" w:hAnsi="Arial" w:cs="Arial"/>
                <w:sz w:val="18"/>
                <w:szCs w:val="18"/>
              </w:rPr>
            </w:r>
            <w:r w:rsidR="00CA165B"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C2633" w:rsidRPr="00EE3C5D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EE3C5D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633" w:rsidRPr="00EE3C5D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EE3C5D" w:rsidTr="002A7069">
        <w:trPr>
          <w:trHeight w:hRule="exact" w:val="150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E38" w:rsidRPr="00EE3C5D" w:rsidTr="002A7069">
        <w:trPr>
          <w:trHeight w:val="402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C2633" w:rsidRPr="00EE3C5D" w:rsidRDefault="00A21008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2633" w:rsidRPr="00EE3C5D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C2633" w:rsidRPr="00EE3C5D" w:rsidRDefault="00A21008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633" w:rsidRPr="00EE3C5D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EE3C5D" w:rsidTr="002A7069">
        <w:trPr>
          <w:trHeight w:val="702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B04EF9" w:rsidRPr="00EE3C5D" w:rsidRDefault="00B04EF9" w:rsidP="00994F47">
            <w:pPr>
              <w:spacing w:before="60" w:after="120"/>
              <w:jc w:val="both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2A7069" w:rsidRPr="00EE3C5D" w:rsidRDefault="002A7069" w:rsidP="00994F47">
            <w:pPr>
              <w:spacing w:before="60" w:after="120"/>
              <w:jc w:val="both"/>
              <w:rPr>
                <w:rFonts w:ascii="Arial" w:hAnsi="Arial" w:cs="Arial"/>
                <w:position w:val="-4"/>
                <w:sz w:val="18"/>
                <w:szCs w:val="18"/>
              </w:rPr>
            </w:pPr>
          </w:p>
          <w:p w:rsidR="002C2633" w:rsidRPr="00EE3C5D" w:rsidRDefault="002C2633" w:rsidP="0084666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846E38" w:rsidRPr="00EE3C5D" w:rsidTr="002A7069">
        <w:trPr>
          <w:jc w:val="center"/>
        </w:trPr>
        <w:tc>
          <w:tcPr>
            <w:tcW w:w="1866" w:type="pct"/>
            <w:gridSpan w:val="10"/>
            <w:tcBorders>
              <w:top w:val="nil"/>
              <w:bottom w:val="nil"/>
            </w:tcBorders>
          </w:tcPr>
          <w:p w:rsidR="002C2633" w:rsidRPr="00EE3C5D" w:rsidRDefault="002C2633" w:rsidP="00994F47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EE3C5D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EE3C5D">
              <w:rPr>
                <w:rFonts w:ascii="Arial" w:hAnsi="Arial" w:cs="Arial"/>
                <w:position w:val="-6"/>
                <w:sz w:val="18"/>
                <w:szCs w:val="18"/>
              </w:rPr>
              <w:tab/>
              <w:t>Número de document</w:t>
            </w:r>
          </w:p>
        </w:tc>
        <w:tc>
          <w:tcPr>
            <w:tcW w:w="1074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2C2633" w:rsidRPr="00EE3C5D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EE3C5D" w:rsidRDefault="002C2633" w:rsidP="001418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E4B55"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 xml:space="preserve"> 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141873" w:rsidRPr="00EE3C5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633" w:rsidRPr="00EE3C5D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EE3C5D" w:rsidTr="002A7069">
        <w:trPr>
          <w:trHeight w:hRule="exact" w:val="199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2C2633" w:rsidRPr="00EE3C5D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008" w:rsidRPr="00EE3C5D" w:rsidTr="002A7069">
        <w:trPr>
          <w:trHeight w:val="407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2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C2633" w:rsidRPr="00EE3C5D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469" w:rsidRPr="00EE3C5D" w:rsidTr="002A7069">
        <w:trPr>
          <w:trHeight w:val="144"/>
          <w:jc w:val="center"/>
        </w:trPr>
        <w:tc>
          <w:tcPr>
            <w:tcW w:w="5000" w:type="pct"/>
            <w:gridSpan w:val="22"/>
            <w:tcBorders>
              <w:top w:val="nil"/>
              <w:right w:val="single" w:sz="4" w:space="0" w:color="auto"/>
            </w:tcBorders>
          </w:tcPr>
          <w:p w:rsidR="00C91469" w:rsidRPr="00EE3C5D" w:rsidRDefault="00C91469" w:rsidP="00994F47">
            <w:pPr>
              <w:spacing w:before="60" w:after="6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248B1" w:rsidRPr="00EE3C5D" w:rsidTr="002A7069">
        <w:trPr>
          <w:trHeight w:val="449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EE3C5D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960" w:rsidRPr="00EE3C5D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31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EE3C5D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EE3C5D" w:rsidRDefault="00AA2CF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28A" w:rsidRPr="00EE3C5D" w:rsidTr="002A7069">
        <w:trPr>
          <w:trHeight w:hRule="exact" w:val="231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7B328A" w:rsidRPr="00EE3C5D" w:rsidRDefault="007B328A" w:rsidP="00994F4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E38" w:rsidRPr="00EE3C5D" w:rsidTr="002A7069">
        <w:trPr>
          <w:trHeight w:val="369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EE3C5D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8B1" w:rsidRPr="00EE3C5D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1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EE3C5D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EE3C5D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EE3C5D" w:rsidRDefault="00C42FB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EE3C5D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EE3C5D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EE3C5D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EE3C5D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EE3C5D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0AD" w:rsidRPr="00EE3C5D" w:rsidTr="002A7069">
        <w:trPr>
          <w:trHeight w:hRule="exact" w:val="113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EE3C5D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960" w:rsidRPr="00EE3C5D" w:rsidTr="002A7069">
        <w:trPr>
          <w:trHeight w:val="333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EE3C5D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0AD" w:rsidRPr="00EE3C5D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EE3C5D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EE3C5D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EE3C5D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EE3C5D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EE3C5D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EE3C5D" w:rsidRDefault="000C7ACB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1860AD" w:rsidRPr="00EE3C5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EE3C5D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EE3C5D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21" w:rsidRPr="00EE3C5D" w:rsidTr="002A7069">
        <w:trPr>
          <w:trHeight w:hRule="exact" w:val="236"/>
          <w:jc w:val="center"/>
        </w:trPr>
        <w:tc>
          <w:tcPr>
            <w:tcW w:w="1799" w:type="pct"/>
            <w:gridSpan w:val="8"/>
            <w:tcBorders>
              <w:top w:val="nil"/>
              <w:bottom w:val="nil"/>
              <w:right w:val="nil"/>
            </w:tcBorders>
          </w:tcPr>
          <w:p w:rsidR="00A14E21" w:rsidRPr="00EE3C5D" w:rsidRDefault="00A14E21" w:rsidP="00994F4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E21" w:rsidRPr="00EE3C5D" w:rsidRDefault="00A14E21" w:rsidP="00994F4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5624" w:rsidRPr="00EE3C5D" w:rsidTr="002A7069">
        <w:trPr>
          <w:trHeight w:val="375"/>
          <w:jc w:val="center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340A" w:rsidRPr="00EE3C5D" w:rsidRDefault="00994F47" w:rsidP="0038340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E6BD0" w:rsidRPr="00EE3C5D">
              <w:rPr>
                <w:rFonts w:ascii="Arial" w:hAnsi="Arial" w:cs="Arial"/>
                <w:b/>
                <w:sz w:val="18"/>
                <w:szCs w:val="18"/>
              </w:rPr>
              <w:t>l correo electrónico designado será el medio por el que desea recibir el aviso de not</w:t>
            </w:r>
            <w:r w:rsidR="00C15D02" w:rsidRPr="00EE3C5D">
              <w:rPr>
                <w:rFonts w:ascii="Arial" w:hAnsi="Arial" w:cs="Arial"/>
                <w:b/>
                <w:sz w:val="18"/>
                <w:szCs w:val="18"/>
              </w:rPr>
              <w:t>ificación.</w:t>
            </w:r>
          </w:p>
        </w:tc>
      </w:tr>
      <w:tr w:rsidR="00350452" w:rsidRPr="00EE3C5D" w:rsidTr="002A7069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452" w:rsidRPr="00EE3C5D" w:rsidRDefault="00350452" w:rsidP="005849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C5D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EE3C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3C5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EE3C5D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EE3C5D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846E38" w:rsidRPr="00EE3C5D" w:rsidTr="002A7069">
        <w:trPr>
          <w:trHeight w:val="403"/>
          <w:jc w:val="center"/>
        </w:trPr>
        <w:tc>
          <w:tcPr>
            <w:tcW w:w="803" w:type="pct"/>
            <w:gridSpan w:val="2"/>
            <w:tcBorders>
              <w:top w:val="single" w:sz="4" w:space="0" w:color="auto"/>
              <w:bottom w:val="nil"/>
            </w:tcBorders>
          </w:tcPr>
          <w:p w:rsidR="00846E38" w:rsidRPr="00EE3C5D" w:rsidRDefault="00FD61D4" w:rsidP="003834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="00846E38" w:rsidRPr="00EE3C5D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846E38"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E38"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6E38" w:rsidRPr="00EE3C5D">
              <w:rPr>
                <w:rFonts w:ascii="Arial" w:hAnsi="Arial" w:cs="Arial"/>
                <w:sz w:val="18"/>
                <w:szCs w:val="18"/>
              </w:rPr>
            </w:r>
            <w:r w:rsidR="00846E38"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6E38" w:rsidRPr="00EE3C5D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93" w:type="pct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846E38" w:rsidRPr="00EE3C5D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 w:rsidR="00FD61D4"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6E38" w:rsidRPr="00EE3C5D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8" w:rsidRPr="00EE3C5D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E38" w:rsidRPr="00EE3C5D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E38" w:rsidRPr="00EE3C5D" w:rsidTr="002A7069">
        <w:trPr>
          <w:trHeight w:val="70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:rsidR="00846E38" w:rsidRPr="00EE3C5D" w:rsidRDefault="00846E38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E38" w:rsidRPr="00EE3C5D" w:rsidRDefault="00846E38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846E38" w:rsidRPr="00EE3C5D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E38" w:rsidRPr="00EE3C5D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846E38" w:rsidRPr="00EE3C5D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46E38" w:rsidRPr="00EE3C5D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6E38" w:rsidRPr="00EE3C5D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846E38" w:rsidRPr="00EE3C5D" w:rsidTr="002A7069">
        <w:trPr>
          <w:trHeight w:val="345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EE3C5D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EE3C5D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EE3C5D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EE3C5D" w:rsidTr="002A7069">
        <w:trPr>
          <w:trHeight w:hRule="exact" w:val="441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B04EF9" w:rsidRPr="00EE3C5D" w:rsidRDefault="00B04EF9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350452" w:rsidRPr="00EE3C5D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0452" w:rsidRPr="00EE3C5D" w:rsidTr="002A7069">
        <w:trPr>
          <w:trHeight w:val="409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EE3C5D" w:rsidRDefault="00584960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31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EE3C5D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EE3C5D" w:rsidTr="002A7069">
        <w:trPr>
          <w:trHeight w:hRule="exact" w:val="45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50452" w:rsidRPr="00EE3C5D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E38" w:rsidRPr="00EE3C5D" w:rsidTr="002A7069">
        <w:trPr>
          <w:trHeight w:val="373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994F47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EE3C5D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1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C42FB7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C42FB7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EE3C5D" w:rsidTr="002A7069">
        <w:trPr>
          <w:trHeight w:hRule="exact" w:val="113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960" w:rsidRPr="00EE3C5D" w:rsidTr="002A7069">
        <w:trPr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994F47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EE3C5D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EE3C5D" w:rsidTr="002A7069">
        <w:trPr>
          <w:trHeight w:hRule="exact" w:val="180"/>
          <w:jc w:val="center"/>
        </w:trPr>
        <w:tc>
          <w:tcPr>
            <w:tcW w:w="1799" w:type="pct"/>
            <w:gridSpan w:val="8"/>
            <w:tcBorders>
              <w:top w:val="nil"/>
              <w:bottom w:val="nil"/>
              <w:right w:val="nil"/>
            </w:tcBorders>
          </w:tcPr>
          <w:p w:rsidR="00350452" w:rsidRPr="00EE3C5D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52" w:rsidRPr="00EE3C5D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0452" w:rsidRPr="00EE3C5D" w:rsidTr="002A7069">
        <w:trPr>
          <w:trHeight w:val="437"/>
          <w:jc w:val="center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1008" w:rsidRPr="00EE3C5D" w:rsidRDefault="00780D86" w:rsidP="0038340A">
            <w:pPr>
              <w:spacing w:before="100" w:beforeAutospacing="1" w:after="100" w:afterAutospacing="1"/>
              <w:ind w:left="28" w:right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Si existe representante</w:t>
            </w:r>
            <w:r w:rsidR="002D7FE2" w:rsidRPr="00EE3C5D">
              <w:rPr>
                <w:rFonts w:ascii="Arial" w:hAnsi="Arial" w:cs="Arial"/>
                <w:b/>
                <w:sz w:val="18"/>
                <w:szCs w:val="18"/>
              </w:rPr>
              <w:t xml:space="preserve">, las comunicaciones que deriven de este escrito se realizarán con </w:t>
            </w:r>
            <w:r w:rsidR="00D65336" w:rsidRPr="00EE3C5D">
              <w:rPr>
                <w:rFonts w:ascii="Arial" w:hAnsi="Arial" w:cs="Arial"/>
                <w:b/>
                <w:sz w:val="18"/>
                <w:szCs w:val="18"/>
              </w:rPr>
              <w:t>la persona</w:t>
            </w:r>
            <w:r w:rsidR="002D7FE2" w:rsidRPr="00EE3C5D">
              <w:rPr>
                <w:rFonts w:ascii="Arial" w:hAnsi="Arial" w:cs="Arial"/>
                <w:b/>
                <w:sz w:val="18"/>
                <w:szCs w:val="18"/>
              </w:rPr>
              <w:t xml:space="preserve"> representante designad</w:t>
            </w:r>
            <w:r w:rsidR="00D65336" w:rsidRPr="00EE3C5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D7FE2" w:rsidRPr="00EE3C5D">
              <w:rPr>
                <w:rFonts w:ascii="Arial" w:hAnsi="Arial" w:cs="Arial"/>
                <w:b/>
                <w:sz w:val="18"/>
                <w:szCs w:val="18"/>
              </w:rPr>
              <w:t xml:space="preserve"> por </w:t>
            </w:r>
            <w:r w:rsidR="00D65336" w:rsidRPr="00EE3C5D">
              <w:rPr>
                <w:rFonts w:ascii="Arial" w:hAnsi="Arial" w:cs="Arial"/>
                <w:b/>
                <w:sz w:val="18"/>
                <w:szCs w:val="18"/>
              </w:rPr>
              <w:t xml:space="preserve">la persona </w:t>
            </w:r>
            <w:r w:rsidR="002D7FE2" w:rsidRPr="00EE3C5D">
              <w:rPr>
                <w:rFonts w:ascii="Arial" w:hAnsi="Arial" w:cs="Arial"/>
                <w:b/>
                <w:sz w:val="18"/>
                <w:szCs w:val="18"/>
              </w:rPr>
              <w:t>interesad</w:t>
            </w:r>
            <w:r w:rsidR="00D65336" w:rsidRPr="00EE3C5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D7FE2" w:rsidRPr="00EE3C5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94F47" w:rsidRPr="00EE3C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31590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5000" w:type="pct"/>
            <w:gridSpan w:val="22"/>
            <w:shd w:val="clear" w:color="auto" w:fill="FFFF00"/>
          </w:tcPr>
          <w:p w:rsidR="00931590" w:rsidRPr="00EE3C5D" w:rsidRDefault="00931590" w:rsidP="002A706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3C5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2C14EE" w:rsidRPr="00EE3C5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141873" w:rsidRPr="00EE3C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3C5D">
              <w:rPr>
                <w:rFonts w:ascii="Arial" w:hAnsi="Arial" w:cs="Arial"/>
                <w:b/>
                <w:sz w:val="20"/>
                <w:szCs w:val="20"/>
              </w:rPr>
              <w:t>NOTIFICACIÓN</w:t>
            </w:r>
            <w:r w:rsidR="00302A98" w:rsidRPr="00EE3C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31590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5000" w:type="pct"/>
            <w:gridSpan w:val="22"/>
          </w:tcPr>
          <w:p w:rsidR="00302A98" w:rsidRPr="00EE3C5D" w:rsidRDefault="00302A98" w:rsidP="002A7069">
            <w:pPr>
              <w:spacing w:before="120"/>
              <w:ind w:left="4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b/>
                <w:sz w:val="18"/>
                <w:szCs w:val="18"/>
              </w:rPr>
              <w:t>Correo postal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E3C5D">
              <w:rPr>
                <w:rFonts w:ascii="Arial" w:hAnsi="Arial" w:cs="Arial"/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994F47" w:rsidRPr="00EE3C5D" w:rsidRDefault="00302A98" w:rsidP="002A7069">
            <w:pPr>
              <w:ind w:left="2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b/>
                <w:sz w:val="18"/>
                <w:szCs w:val="18"/>
              </w:rPr>
              <w:t>Notificación electrónica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5D">
              <w:rPr>
                <w:rFonts w:ascii="Arial" w:hAnsi="Arial" w:cs="Arial"/>
                <w:i/>
                <w:sz w:val="18"/>
                <w:szCs w:val="18"/>
              </w:rPr>
              <w:t>(Si elige o está obligado</w:t>
            </w:r>
            <w:r w:rsidR="00D65336" w:rsidRPr="00EE3C5D">
              <w:rPr>
                <w:rFonts w:ascii="Arial" w:hAnsi="Arial" w:cs="Arial"/>
                <w:i/>
                <w:sz w:val="18"/>
                <w:szCs w:val="18"/>
              </w:rPr>
              <w:t>/a</w:t>
            </w:r>
            <w:r w:rsidRPr="00EE3C5D">
              <w:rPr>
                <w:rFonts w:ascii="Arial" w:hAnsi="Arial" w:cs="Arial"/>
                <w:i/>
                <w:sz w:val="18"/>
                <w:szCs w:val="18"/>
              </w:rPr>
              <w:t xml:space="preserve"> a la notificación electrónica compruebe que está usted registrada/o en la Plataforma </w:t>
            </w:r>
            <w:hyperlink r:id="rId8" w:history="1">
              <w:r w:rsidRPr="00EE3C5D">
                <w:rPr>
                  <w:rFonts w:ascii="Arial" w:hAnsi="Arial" w:cs="Arial"/>
                  <w:b/>
                  <w:i/>
                  <w:sz w:val="18"/>
                  <w:szCs w:val="18"/>
                  <w:u w:val="single"/>
                </w:rPr>
                <w:t>https://notifica.jccm.es/notifica</w:t>
              </w:r>
            </w:hyperlink>
            <w:r w:rsidRPr="00EE3C5D">
              <w:rPr>
                <w:rFonts w:ascii="Arial" w:hAnsi="Arial" w:cs="Arial"/>
                <w:i/>
                <w:sz w:val="18"/>
                <w:szCs w:val="18"/>
              </w:rPr>
              <w:t xml:space="preserve"> y que sus datos son correctos.)</w:t>
            </w:r>
          </w:p>
        </w:tc>
      </w:tr>
      <w:tr w:rsidR="000A7C0E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5000" w:type="pct"/>
            <w:gridSpan w:val="22"/>
            <w:shd w:val="clear" w:color="auto" w:fill="FFFF00"/>
            <w:vAlign w:val="center"/>
          </w:tcPr>
          <w:p w:rsidR="000A7C0E" w:rsidRPr="00EE3C5D" w:rsidRDefault="00D925E3" w:rsidP="00584960">
            <w:pPr>
              <w:spacing w:before="60" w:after="60"/>
              <w:ind w:left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C5D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="000A7C0E" w:rsidRPr="00EE3C5D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A7C0E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EE3C5D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EE3C5D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Dirección General de Turismo, Comercio y Artesanía</w:t>
            </w:r>
            <w:r w:rsidR="00F35B54" w:rsidRPr="00EE3C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EE3C5D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EE3C5D" w:rsidRDefault="00000D0C" w:rsidP="00C15D02">
            <w:pPr>
              <w:ind w:left="17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Gestión de los diferentes Registros en materia de turismo correspondientes a la Dirección General de Turismo, Comercio y Artesanía.    </w:t>
            </w:r>
          </w:p>
        </w:tc>
      </w:tr>
      <w:tr w:rsidR="000A7C0E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EE3C5D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C15D02" w:rsidRPr="00EE3C5D" w:rsidRDefault="00C15D02" w:rsidP="00C15D02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6.1.c</w:t>
            </w:r>
            <w:r w:rsidR="00734774" w:rsidRPr="00EE3C5D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EE3C5D">
              <w:rPr>
                <w:rFonts w:ascii="Arial" w:hAnsi="Arial" w:cs="Arial"/>
                <w:sz w:val="18"/>
                <w:szCs w:val="18"/>
              </w:rPr>
              <w:t>Cumplimiento de una obligación legal del Reglamento General de Protección de Datos.</w:t>
            </w:r>
          </w:p>
          <w:p w:rsidR="000A7C0E" w:rsidRPr="00EE3C5D" w:rsidRDefault="00EB1D08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Ley 8/1999 de 26 de mayo de ordenación del turismo de Castilla-La Mancha.</w:t>
            </w:r>
          </w:p>
        </w:tc>
      </w:tr>
      <w:tr w:rsidR="000A7C0E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EE3C5D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EE3C5D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Existe cesión de datos</w:t>
            </w:r>
            <w:r w:rsidR="00F35B54" w:rsidRPr="00EE3C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EE3C5D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EE3C5D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 w:rsidR="00F35B54" w:rsidRPr="00EE3C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EE3C5D" w:rsidTr="002A706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EE3C5D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  <w:p w:rsidR="000A7C0E" w:rsidRPr="00EE3C5D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adicional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EE3C5D" w:rsidRDefault="00734774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="00C15D02" w:rsidRPr="00EE3C5D">
                <w:rPr>
                  <w:rStyle w:val="Hipervnculo"/>
                  <w:b/>
                  <w:bCs/>
                  <w:color w:val="auto"/>
                  <w:sz w:val="20"/>
                  <w:szCs w:val="20"/>
                </w:rPr>
                <w:t>https://rat.castillalamancha.es/info/0994</w:t>
              </w:r>
            </w:hyperlink>
          </w:p>
        </w:tc>
      </w:tr>
      <w:tr w:rsidR="009D719B" w:rsidRPr="00EE3C5D" w:rsidTr="002A70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6"/>
          <w:jc w:val="center"/>
        </w:trPr>
        <w:tc>
          <w:tcPr>
            <w:tcW w:w="5000" w:type="pct"/>
            <w:gridSpan w:val="22"/>
            <w:shd w:val="clear" w:color="auto" w:fill="FFFF00"/>
            <w:vAlign w:val="center"/>
          </w:tcPr>
          <w:p w:rsidR="009D719B" w:rsidRPr="00EE3C5D" w:rsidRDefault="00302A98" w:rsidP="00CE57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E3C5D">
              <w:rPr>
                <w:rFonts w:ascii="Arial" w:hAnsi="Arial" w:cs="Arial"/>
                <w:b/>
                <w:sz w:val="20"/>
                <w:szCs w:val="20"/>
              </w:rPr>
              <w:t>ACREDITACIÓN DEL CUMPLIMIENTO DE REQUISITOS</w:t>
            </w:r>
          </w:p>
        </w:tc>
      </w:tr>
      <w:tr w:rsidR="000B52BA" w:rsidRPr="00EE3C5D" w:rsidTr="002A70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90"/>
          <w:jc w:val="center"/>
        </w:trPr>
        <w:tc>
          <w:tcPr>
            <w:tcW w:w="5000" w:type="pct"/>
            <w:gridSpan w:val="22"/>
          </w:tcPr>
          <w:p w:rsidR="00AC7003" w:rsidRPr="00EE3C5D" w:rsidRDefault="00AC7003" w:rsidP="00AC70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la persona interesada o entidad que se indica, </w:t>
            </w:r>
            <w:r w:rsidRPr="00EE3C5D">
              <w:rPr>
                <w:rFonts w:ascii="Arial" w:hAnsi="Arial" w:cs="Arial"/>
                <w:caps/>
                <w:sz w:val="18"/>
                <w:szCs w:val="18"/>
              </w:rPr>
              <w:t>declara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que todos los datos consignados son veraces, declarando expresamente que</w:t>
            </w:r>
            <w:r w:rsidR="00227581" w:rsidRPr="00EE3C5D">
              <w:rPr>
                <w:rFonts w:ascii="Arial" w:hAnsi="Arial" w:cs="Arial"/>
                <w:sz w:val="18"/>
                <w:szCs w:val="18"/>
              </w:rPr>
              <w:t xml:space="preserve"> cumple al menos uno de estos requisitos</w:t>
            </w:r>
            <w:r w:rsidR="008620E1" w:rsidRPr="00EE3C5D">
              <w:rPr>
                <w:rFonts w:ascii="Arial" w:hAnsi="Arial" w:cs="Arial"/>
                <w:sz w:val="18"/>
                <w:szCs w:val="18"/>
              </w:rPr>
              <w:t xml:space="preserve"> establecidos en el artículo 1</w:t>
            </w:r>
            <w:r w:rsidR="00BC19DE" w:rsidRPr="00EE3C5D">
              <w:rPr>
                <w:rFonts w:ascii="Arial" w:hAnsi="Arial" w:cs="Arial"/>
                <w:sz w:val="18"/>
                <w:szCs w:val="18"/>
              </w:rPr>
              <w:t>3</w:t>
            </w:r>
            <w:r w:rsidR="000F5637" w:rsidRPr="00EE3C5D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="008620E1" w:rsidRPr="00EE3C5D">
              <w:rPr>
                <w:rFonts w:ascii="Arial" w:hAnsi="Arial" w:cs="Arial"/>
                <w:sz w:val="18"/>
                <w:szCs w:val="18"/>
              </w:rPr>
              <w:t>del Decreto</w:t>
            </w:r>
            <w:r w:rsidR="00BC19DE"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9DE" w:rsidRPr="00EE3C5D">
              <w:rPr>
                <w:rFonts w:ascii="Arial" w:hAnsi="Arial" w:cs="Arial"/>
                <w:bCs/>
                <w:sz w:val="18"/>
                <w:szCs w:val="18"/>
              </w:rPr>
              <w:t xml:space="preserve">por el que se regula el derecho de uso y se crea el Registro </w:t>
            </w:r>
            <w:r w:rsidR="00862603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BC19DE" w:rsidRPr="00EE3C5D">
              <w:rPr>
                <w:rFonts w:ascii="Arial" w:hAnsi="Arial" w:cs="Arial"/>
                <w:bCs/>
                <w:sz w:val="18"/>
                <w:szCs w:val="18"/>
              </w:rPr>
              <w:t xml:space="preserve">egional de </w:t>
            </w:r>
            <w:r w:rsidR="00862603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BC19DE" w:rsidRPr="00EE3C5D">
              <w:rPr>
                <w:rFonts w:ascii="Arial" w:hAnsi="Arial" w:cs="Arial"/>
                <w:bCs/>
                <w:sz w:val="18"/>
                <w:szCs w:val="18"/>
              </w:rPr>
              <w:t xml:space="preserve">ersonas </w:t>
            </w:r>
            <w:r w:rsidR="00862603">
              <w:rPr>
                <w:rFonts w:ascii="Arial" w:hAnsi="Arial" w:cs="Arial"/>
                <w:bCs/>
                <w:sz w:val="18"/>
                <w:szCs w:val="18"/>
              </w:rPr>
              <w:t>y entidades u</w:t>
            </w:r>
            <w:r w:rsidR="00BC19DE" w:rsidRPr="00EE3C5D">
              <w:rPr>
                <w:rFonts w:ascii="Arial" w:hAnsi="Arial" w:cs="Arial"/>
                <w:bCs/>
                <w:sz w:val="18"/>
                <w:szCs w:val="18"/>
              </w:rPr>
              <w:t xml:space="preserve">suarias de la </w:t>
            </w:r>
            <w:r w:rsidR="00862603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BC19DE" w:rsidRPr="00EE3C5D">
              <w:rPr>
                <w:rFonts w:ascii="Arial" w:hAnsi="Arial" w:cs="Arial"/>
                <w:bCs/>
                <w:sz w:val="18"/>
                <w:szCs w:val="18"/>
              </w:rPr>
              <w:t>arca Raíz Culinaria Castilla-La Mancha.</w:t>
            </w:r>
          </w:p>
          <w:p w:rsidR="00227581" w:rsidRPr="00EE3C5D" w:rsidRDefault="000B52BA" w:rsidP="0022758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1"/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227581" w:rsidRPr="00EE3C5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227581" w:rsidRPr="00EE3C5D">
              <w:rPr>
                <w:rFonts w:ascii="Arial" w:hAnsi="Arial" w:cs="Arial"/>
                <w:sz w:val="18"/>
                <w:szCs w:val="18"/>
              </w:rPr>
              <w:t>Ha recibido una distinción en una guía de gastronomía nacional o internacional.</w:t>
            </w:r>
            <w:r w:rsidR="00CE09D5" w:rsidRPr="00EE3C5D">
              <w:rPr>
                <w:rFonts w:ascii="Arial" w:hAnsi="Arial" w:cs="Arial"/>
                <w:sz w:val="18"/>
                <w:szCs w:val="18"/>
              </w:rPr>
              <w:t xml:space="preserve"> Denominación distinción: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227581" w:rsidRPr="00EE3C5D" w:rsidRDefault="00227581" w:rsidP="0022758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>H</w:t>
            </w:r>
            <w:r w:rsidR="00BC19DE" w:rsidRPr="00EE3C5D">
              <w:rPr>
                <w:rFonts w:ascii="Arial" w:hAnsi="Arial" w:cs="Arial"/>
                <w:sz w:val="18"/>
                <w:szCs w:val="18"/>
              </w:rPr>
              <w:t>a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recibido un premio en alguno de los concursos regionales de gastronomía de la </w:t>
            </w:r>
            <w:r w:rsidR="00BC19DE" w:rsidRPr="00EE3C5D">
              <w:rPr>
                <w:rFonts w:ascii="Arial" w:hAnsi="Arial" w:cs="Arial"/>
                <w:sz w:val="18"/>
                <w:szCs w:val="18"/>
              </w:rPr>
              <w:t>C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omunidad </w:t>
            </w:r>
            <w:r w:rsidR="00BC19DE" w:rsidRPr="00EE3C5D">
              <w:rPr>
                <w:rFonts w:ascii="Arial" w:hAnsi="Arial" w:cs="Arial"/>
                <w:sz w:val="18"/>
                <w:szCs w:val="18"/>
              </w:rPr>
              <w:t>A</w:t>
            </w:r>
            <w:r w:rsidRPr="00EE3C5D">
              <w:rPr>
                <w:rFonts w:ascii="Arial" w:hAnsi="Arial" w:cs="Arial"/>
                <w:sz w:val="18"/>
                <w:szCs w:val="18"/>
              </w:rPr>
              <w:t>utónoma de Castilla-La Mancha.</w:t>
            </w:r>
            <w:r w:rsidR="00CE09D5" w:rsidRPr="00EE3C5D">
              <w:rPr>
                <w:rFonts w:ascii="Arial" w:hAnsi="Arial" w:cs="Arial"/>
                <w:sz w:val="18"/>
                <w:szCs w:val="18"/>
              </w:rPr>
              <w:t xml:space="preserve"> Denominación premio: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227581" w:rsidRPr="00EE3C5D" w:rsidRDefault="00227581" w:rsidP="0022758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27C6"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Ha sido premiado en algún concurso gastronómico nacional o </w:t>
            </w:r>
            <w:r w:rsidR="00BC19DE" w:rsidRPr="00EE3C5D">
              <w:rPr>
                <w:rFonts w:ascii="Arial" w:hAnsi="Arial" w:cs="Arial"/>
                <w:sz w:val="18"/>
                <w:szCs w:val="18"/>
              </w:rPr>
              <w:t>de otra Comunidad Autónoma</w:t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 xml:space="preserve"> o Ciudad Autónoma.</w:t>
            </w:r>
            <w:r w:rsidR="002D2AE1"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9D5" w:rsidRPr="00EE3C5D">
              <w:rPr>
                <w:rFonts w:ascii="Arial" w:hAnsi="Arial" w:cs="Arial"/>
                <w:sz w:val="18"/>
                <w:szCs w:val="18"/>
              </w:rPr>
              <w:t>Denominación premio: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227581" w:rsidRPr="00EE3C5D" w:rsidRDefault="00227581" w:rsidP="0022758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Presenta el aval de tres Embajadores y una candidatura basada en algún reconocimiento gastronómico a nivel provincial, regional o nacional. </w:t>
            </w:r>
            <w:r w:rsidR="00CE09D5" w:rsidRPr="00EE3C5D">
              <w:rPr>
                <w:rFonts w:ascii="Arial" w:hAnsi="Arial" w:cs="Arial"/>
                <w:sz w:val="18"/>
                <w:szCs w:val="18"/>
              </w:rPr>
              <w:t xml:space="preserve"> Denominación reconocimiento: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CE09D5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2A7069" w:rsidRPr="00EE3C5D" w:rsidRDefault="008620E1" w:rsidP="008620E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Otras declaraciones responsables</w:t>
            </w:r>
            <w:r w:rsidR="00560170" w:rsidRPr="00EE3C5D">
              <w:rPr>
                <w:rFonts w:ascii="Arial" w:hAnsi="Arial" w:cs="Arial"/>
                <w:b/>
                <w:sz w:val="18"/>
                <w:szCs w:val="18"/>
              </w:rPr>
              <w:t xml:space="preserve"> a efectos del cumplimiento de las obligaciones y condiciones de uso de la </w:t>
            </w:r>
            <w:r w:rsidR="00862603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560170" w:rsidRPr="00EE3C5D">
              <w:rPr>
                <w:rFonts w:ascii="Arial" w:hAnsi="Arial" w:cs="Arial"/>
                <w:b/>
                <w:sz w:val="18"/>
                <w:szCs w:val="18"/>
              </w:rPr>
              <w:t>arca Raíz Culinaria Castilla-La Mancha</w:t>
            </w:r>
          </w:p>
          <w:p w:rsidR="007800DA" w:rsidRPr="00EE3C5D" w:rsidRDefault="007800DA" w:rsidP="007800D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0DA" w:rsidRPr="00EE3C5D" w:rsidRDefault="007800DA" w:rsidP="00780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-Que la actividad económica de 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,esta incluida en el código 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de la Clasificación Nacional de Actividades Económicas (CNAE 09) y está dada de alta en el epígrafe 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del Impuesto de Actividades Económicas, cumpliendo además, todas las exigencias establecidas por la normativa que resulte de aplicación. </w:t>
            </w:r>
          </w:p>
          <w:p w:rsidR="007800DA" w:rsidRPr="00EE3C5D" w:rsidRDefault="007800DA" w:rsidP="00780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0DA" w:rsidRPr="00EE3C5D" w:rsidRDefault="007800DA" w:rsidP="00780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-</w:t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 xml:space="preserve">Que desarrolla </w:t>
            </w:r>
            <w:r w:rsidRPr="00EE3C5D">
              <w:rPr>
                <w:rFonts w:ascii="Arial" w:hAnsi="Arial" w:cs="Arial"/>
                <w:sz w:val="18"/>
                <w:szCs w:val="18"/>
              </w:rPr>
              <w:t>la actividad económica en el</w:t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 xml:space="preserve"> territorio nacional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. Dirección: 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;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Localidad 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, Provincia: 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.</w:t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 xml:space="preserve"> (En el supuesto de personas y entidades con ánimo de lucro).</w:t>
            </w:r>
          </w:p>
          <w:p w:rsidR="008434BB" w:rsidRPr="00EE3C5D" w:rsidRDefault="008434BB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10F3" w:rsidRPr="00EE3C5D" w:rsidRDefault="008434BB" w:rsidP="007510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-</w:t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>Que tiene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el domicilio social radicado en el territorio </w:t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 xml:space="preserve">nacional. Dirección: 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;</w:t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 xml:space="preserve"> Localidad 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 xml:space="preserve">, Provincia: 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7510F3"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.</w:t>
            </w:r>
            <w:r w:rsidR="007510F3" w:rsidRPr="00EE3C5D">
              <w:rPr>
                <w:rFonts w:ascii="Arial" w:hAnsi="Arial" w:cs="Arial"/>
                <w:sz w:val="18"/>
                <w:szCs w:val="18"/>
              </w:rPr>
              <w:t xml:space="preserve"> (En el supuesto de personas y entidades sin ánimo de lucro).</w:t>
            </w:r>
          </w:p>
          <w:p w:rsidR="008434BB" w:rsidRPr="00EE3C5D" w:rsidRDefault="008434BB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10F3" w:rsidRPr="00EE3C5D" w:rsidRDefault="007510F3" w:rsidP="007510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-Que desarrolla una actividad de restauración o de promoción de la cocina y de los productos gastronómicos regionales que resulta coincidente con alguno de los productos y servicios protegidos de la clase que incorpora la </w:t>
            </w:r>
            <w:r w:rsidR="00862603">
              <w:rPr>
                <w:rFonts w:ascii="Arial" w:hAnsi="Arial" w:cs="Arial"/>
                <w:sz w:val="18"/>
                <w:szCs w:val="18"/>
              </w:rPr>
              <w:t>m</w:t>
            </w:r>
            <w:r w:rsidRPr="00EE3C5D">
              <w:rPr>
                <w:rFonts w:ascii="Arial" w:hAnsi="Arial" w:cs="Arial"/>
                <w:sz w:val="18"/>
                <w:szCs w:val="18"/>
              </w:rPr>
              <w:t>arca Raíz Culinaria Castilla-La Mancha.</w:t>
            </w:r>
          </w:p>
          <w:p w:rsidR="006B27C6" w:rsidRPr="00EE3C5D" w:rsidRDefault="006B27C6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560170" w:rsidRPr="00EE3C5D" w:rsidRDefault="00560170" w:rsidP="0056017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-Que está al corriente de sus obligaciones tributarias con la Agencia Estatal de Administración Tributaria y con la Junta de Comunidades de Castilla-La Mancha</w:t>
            </w:r>
            <w:r w:rsidR="0086260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0170" w:rsidRPr="00EE3C5D" w:rsidRDefault="00560170" w:rsidP="0056017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170" w:rsidRPr="00EE3C5D" w:rsidRDefault="00560170" w:rsidP="0056017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-Que está al corriente de sus obligaciones con la Seguridad Social.</w:t>
            </w:r>
          </w:p>
          <w:p w:rsidR="00560170" w:rsidRPr="00EE3C5D" w:rsidRDefault="00560170" w:rsidP="0056017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170" w:rsidRDefault="00560170" w:rsidP="0056017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-Que está al corriente en el cumplimiento de las obligaciones por reintegro de subvenciones.</w:t>
            </w:r>
          </w:p>
          <w:p w:rsidR="00862603" w:rsidRPr="00EE3C5D" w:rsidRDefault="00862603" w:rsidP="0056017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170" w:rsidRPr="00EE3C5D" w:rsidRDefault="00560170" w:rsidP="0056017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-Que conoce que la presentación de esta </w:t>
            </w:r>
            <w:r w:rsidR="00192E27" w:rsidRPr="00EE3C5D">
              <w:rPr>
                <w:rFonts w:ascii="Arial" w:hAnsi="Arial" w:cs="Arial"/>
                <w:sz w:val="18"/>
                <w:szCs w:val="18"/>
              </w:rPr>
              <w:t>solicitud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, conlleva la inscripción en el Registro </w:t>
            </w:r>
            <w:r w:rsidR="00862603">
              <w:rPr>
                <w:rFonts w:ascii="Arial" w:hAnsi="Arial" w:cs="Arial"/>
                <w:sz w:val="18"/>
                <w:szCs w:val="18"/>
              </w:rPr>
              <w:t>r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egional de </w:t>
            </w:r>
            <w:r w:rsidR="00862603">
              <w:rPr>
                <w:rFonts w:ascii="Arial" w:hAnsi="Arial" w:cs="Arial"/>
                <w:sz w:val="18"/>
                <w:szCs w:val="18"/>
              </w:rPr>
              <w:t>p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ersonas </w:t>
            </w:r>
            <w:r w:rsidR="00862603">
              <w:rPr>
                <w:rFonts w:ascii="Arial" w:hAnsi="Arial" w:cs="Arial"/>
                <w:sz w:val="18"/>
                <w:szCs w:val="18"/>
              </w:rPr>
              <w:t>y entidades u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suarias de la </w:t>
            </w:r>
            <w:r w:rsidR="00862603">
              <w:rPr>
                <w:rFonts w:ascii="Arial" w:hAnsi="Arial" w:cs="Arial"/>
                <w:sz w:val="18"/>
                <w:szCs w:val="18"/>
              </w:rPr>
              <w:t>m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arca Raíz Culinaria Castilla-La Mancha, cuyo responsable es la Dirección General de Turismo, Comercio y Artesanía de la Consejería de Economía, Empresas y Empleo de la Junta de Comunidades de Castilla-La Mancha. </w:t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EE3C5D" w:rsidRDefault="00340130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52BA" w:rsidRPr="00EE3C5D">
              <w:rPr>
                <w:rFonts w:ascii="Arial" w:hAnsi="Arial" w:cs="Arial"/>
                <w:sz w:val="18"/>
                <w:szCs w:val="18"/>
              </w:rPr>
              <w:t xml:space="preserve">Que son ciertos los datos consignados en la presente </w:t>
            </w:r>
            <w:r w:rsidR="006B27C6" w:rsidRPr="00EE3C5D">
              <w:rPr>
                <w:rFonts w:ascii="Arial" w:hAnsi="Arial" w:cs="Arial"/>
                <w:sz w:val="18"/>
                <w:szCs w:val="18"/>
              </w:rPr>
              <w:t>solicitud</w:t>
            </w:r>
            <w:r w:rsidR="000B52BA" w:rsidRPr="00EE3C5D">
              <w:rPr>
                <w:rFonts w:ascii="Arial" w:hAnsi="Arial" w:cs="Arial"/>
                <w:sz w:val="18"/>
                <w:szCs w:val="18"/>
              </w:rPr>
              <w:t xml:space="preserve"> comprometiéndose a probar documentalmente los mismos, cuando se le requiera para ello.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438FC" w:rsidRDefault="00E438FC" w:rsidP="00E438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38FC" w:rsidRPr="005637F9" w:rsidRDefault="00E438FC" w:rsidP="00E438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7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7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637F9">
              <w:rPr>
                <w:rFonts w:ascii="Arial" w:hAnsi="Arial" w:cs="Arial"/>
                <w:sz w:val="18"/>
                <w:szCs w:val="18"/>
              </w:rPr>
            </w:r>
            <w:r w:rsidRPr="005637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37F9">
              <w:rPr>
                <w:rFonts w:ascii="Arial" w:hAnsi="Arial" w:cs="Arial"/>
                <w:sz w:val="18"/>
                <w:szCs w:val="18"/>
              </w:rPr>
              <w:t xml:space="preserve"> Que se compromete a mantener el cumplimiento de los anteriores requisitos para llevar a cabo el ejercicio de embajador o embajadora de la marca Raíz Culinaria Castilla-La Mancha.</w:t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</w:t>
            </w:r>
            <w:r w:rsidRPr="00EE3C5D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y, en su caso, los hechos se pondrán en conocimiento del Ministerio Fiscal por si pudieran ser constitutivos de un ilícito penal.</w:t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Autorizaciones:</w:t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Con la presentación de esta </w:t>
            </w:r>
            <w:r w:rsidR="006B27C6" w:rsidRPr="00EE3C5D">
              <w:rPr>
                <w:rFonts w:ascii="Arial" w:hAnsi="Arial" w:cs="Arial"/>
                <w:sz w:val="18"/>
                <w:szCs w:val="18"/>
              </w:rPr>
              <w:t>solicitud</w:t>
            </w:r>
            <w:r w:rsidRPr="00EE3C5D">
              <w:rPr>
                <w:rFonts w:ascii="Arial" w:hAnsi="Arial" w:cs="Arial"/>
                <w:sz w:val="18"/>
                <w:szCs w:val="18"/>
              </w:rPr>
              <w:t>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7069" w:rsidRPr="00EE3C5D" w:rsidRDefault="000B52BA" w:rsidP="002A7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marque expresamente: </w:t>
            </w:r>
          </w:p>
          <w:p w:rsidR="002A7069" w:rsidRPr="00EE3C5D" w:rsidRDefault="002A7069" w:rsidP="002A7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EE3C5D" w:rsidRDefault="000B52BA" w:rsidP="002A7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2"/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EE3C5D">
              <w:rPr>
                <w:rFonts w:ascii="Arial" w:hAnsi="Arial" w:cs="Arial"/>
                <w:sz w:val="18"/>
                <w:szCs w:val="18"/>
              </w:rPr>
              <w:t xml:space="preserve">  Me opongo a la consulta de datos de identidad.</w:t>
            </w:r>
          </w:p>
          <w:p w:rsidR="00AC1C37" w:rsidRPr="00EE3C5D" w:rsidRDefault="009B69B6" w:rsidP="00AC1C37">
            <w:pPr>
              <w:spacing w:before="24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E3C5D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  <w:r w:rsidR="00585B88" w:rsidRPr="00EE3C5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C1C37" w:rsidRPr="00EE3C5D" w:rsidRDefault="00AC1C37" w:rsidP="00AC1C37">
            <w:pPr>
              <w:spacing w:before="24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Además de la información antes descrita, declara aportar los siguientes documentos (liste los documentos electrónicos a aportar):</w:t>
            </w:r>
          </w:p>
          <w:p w:rsidR="00AE050D" w:rsidRPr="00EE3C5D" w:rsidRDefault="00805D7E" w:rsidP="00805D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 Documentación acreditativa de la representación, en su caso.</w:t>
            </w:r>
          </w:p>
          <w:p w:rsidR="009B69B6" w:rsidRPr="00EE3C5D" w:rsidRDefault="00560170" w:rsidP="000B5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B69B6" w:rsidRPr="00EE3C5D">
              <w:rPr>
                <w:rFonts w:ascii="Arial" w:hAnsi="Arial" w:cs="Arial"/>
                <w:sz w:val="18"/>
                <w:szCs w:val="18"/>
              </w:rPr>
              <w:t>En su caso, presentar el aval de tres Embajadores.</w:t>
            </w:r>
          </w:p>
          <w:p w:rsidR="00AC1C37" w:rsidRPr="00EE3C5D" w:rsidRDefault="00AC1C37" w:rsidP="00AC1C37">
            <w:pPr>
              <w:spacing w:before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En el caso de que </w:t>
            </w:r>
            <w:r w:rsidR="00585B88" w:rsidRPr="00EE3C5D">
              <w:rPr>
                <w:rFonts w:ascii="Arial" w:hAnsi="Arial" w:cs="Arial"/>
                <w:sz w:val="18"/>
                <w:szCs w:val="18"/>
              </w:rPr>
              <w:t xml:space="preserve">la entidad </w:t>
            </w:r>
            <w:r w:rsidRPr="00EE3C5D">
              <w:rPr>
                <w:rFonts w:ascii="Arial" w:hAnsi="Arial" w:cs="Arial"/>
                <w:sz w:val="18"/>
                <w:szCs w:val="18"/>
              </w:rPr>
              <w:t>solicitante sea una comunidad de bienes, sociedad civil</w:t>
            </w:r>
            <w:r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u otro</w:t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tipo de unidad económica o patrimonio separado que carezca de personalidad jurídica:</w:t>
            </w:r>
          </w:p>
          <w:p w:rsidR="00AC1C37" w:rsidRPr="00EE3C5D" w:rsidRDefault="00AC1C37" w:rsidP="00AC1C37">
            <w:pPr>
              <w:spacing w:before="120"/>
              <w:ind w:left="2410" w:hanging="241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Documento privado de constitución y acuerdos societarios inscritos, en su caso, en el registro correspondiente.</w:t>
            </w:r>
          </w:p>
          <w:p w:rsidR="00AC1C37" w:rsidRPr="00EE3C5D" w:rsidRDefault="00AC1C37" w:rsidP="00AC1C37">
            <w:pPr>
              <w:spacing w:before="120"/>
              <w:ind w:left="2410" w:hanging="24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3C5D">
              <w:rPr>
                <w:rFonts w:ascii="Arial" w:hAnsi="Arial" w:cs="Arial"/>
                <w:sz w:val="18"/>
                <w:szCs w:val="18"/>
              </w:rPr>
            </w:r>
            <w:r w:rsidRPr="00EE3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3C5D">
              <w:rPr>
                <w:rFonts w:ascii="Arial" w:hAnsi="Arial" w:cs="Arial"/>
                <w:sz w:val="18"/>
                <w:szCs w:val="18"/>
              </w:rPr>
              <w:t xml:space="preserve"> Escrito firmado por todos los comuneros, socios o miembros que contenga los siguientes extremos:</w:t>
            </w:r>
            <w:r w:rsidR="00862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C1C37" w:rsidRPr="00EE3C5D" w:rsidRDefault="00AC1C37" w:rsidP="00AC1C37">
            <w:pPr>
              <w:numPr>
                <w:ilvl w:val="0"/>
                <w:numId w:val="6"/>
              </w:numPr>
              <w:spacing w:before="120"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Identificación </w:t>
            </w:r>
            <w:r w:rsidR="00585B88"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de la persona </w:t>
            </w:r>
            <w:r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representante nombrad</w:t>
            </w:r>
            <w:r w:rsidR="00585B88"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con poderes bastantes para </w:t>
            </w:r>
            <w:r w:rsidR="005C04F8"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ejercer las funciones que, </w:t>
            </w:r>
            <w:r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como </w:t>
            </w:r>
            <w:r w:rsidR="004804DD"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Embajador</w:t>
            </w:r>
            <w:r w:rsidR="005C04F8"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Embajadora,</w:t>
            </w:r>
            <w:r w:rsidR="004804DD"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EE3C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corresponden a la comunidad de bienes, sociedad civil, u otro tipo de unidad económica o patrimonio separado que carezca de personalidad jurídica.</w:t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-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-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0B52BA" w:rsidRPr="00EE3C5D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E3C5D">
              <w:rPr>
                <w:rFonts w:ascii="Arial" w:hAnsi="Arial" w:cs="Arial"/>
                <w:sz w:val="18"/>
                <w:szCs w:val="18"/>
              </w:rPr>
              <w:t>-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EE3C5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0B52BA" w:rsidRPr="00EE3C5D" w:rsidRDefault="000B52BA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C5D">
              <w:rPr>
                <w:rFonts w:ascii="Arial" w:hAnsi="Arial" w:cs="Arial"/>
                <w:i/>
                <w:sz w:val="18"/>
                <w:szCs w:val="18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</w:tbl>
    <w:p w:rsidR="0075284D" w:rsidRPr="00EE3C5D" w:rsidRDefault="0075284D" w:rsidP="0075284D">
      <w:pPr>
        <w:spacing w:before="240"/>
        <w:jc w:val="both"/>
      </w:pPr>
    </w:p>
    <w:p w:rsidR="0043544F" w:rsidRPr="00EE3C5D" w:rsidRDefault="0043544F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E3C5D">
        <w:rPr>
          <w:rFonts w:ascii="Arial" w:hAnsi="Arial" w:cs="Arial"/>
          <w:sz w:val="20"/>
          <w:szCs w:val="20"/>
        </w:rPr>
        <w:t>Firma (DNI electrónico o certificado válido):</w:t>
      </w:r>
    </w:p>
    <w:p w:rsidR="00020BF3" w:rsidRPr="00EE3C5D" w:rsidRDefault="00020BF3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E3C5D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E3C5D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EE3C5D">
        <w:rPr>
          <w:rFonts w:ascii="Arial" w:hAnsi="Arial" w:cs="Arial"/>
          <w:sz w:val="20"/>
          <w:szCs w:val="20"/>
          <w:highlight w:val="lightGray"/>
        </w:rPr>
      </w:r>
      <w:r w:rsidRPr="00EE3C5D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EE3C5D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775DEC" w:rsidRPr="00EE3C5D" w:rsidRDefault="00775DE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775DEC" w:rsidRPr="00EE3C5D" w:rsidRDefault="00775DE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E3C5D">
        <w:rPr>
          <w:rFonts w:ascii="Arial" w:hAnsi="Arial" w:cs="Arial"/>
          <w:sz w:val="20"/>
          <w:szCs w:val="20"/>
        </w:rPr>
        <w:t xml:space="preserve">En  </w:t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EE3C5D">
        <w:rPr>
          <w:rFonts w:ascii="Arial" w:hAnsi="Arial" w:cs="Arial"/>
          <w:sz w:val="20"/>
          <w:szCs w:val="20"/>
          <w:highlight w:val="lightGray"/>
        </w:rPr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EE3C5D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EE3C5D">
        <w:rPr>
          <w:rFonts w:ascii="Arial" w:hAnsi="Arial" w:cs="Arial"/>
          <w:sz w:val="20"/>
          <w:szCs w:val="20"/>
        </w:rPr>
        <w:t xml:space="preserve"> </w:t>
      </w:r>
      <w:r w:rsidR="00020BF3" w:rsidRPr="00EE3C5D">
        <w:rPr>
          <w:rFonts w:ascii="Arial" w:hAnsi="Arial" w:cs="Arial"/>
          <w:sz w:val="20"/>
          <w:szCs w:val="20"/>
        </w:rPr>
        <w:t xml:space="preserve"> ,</w:t>
      </w:r>
      <w:proofErr w:type="gramEnd"/>
      <w:r w:rsidR="00020BF3" w:rsidRPr="00EE3C5D">
        <w:rPr>
          <w:rFonts w:ascii="Arial" w:hAnsi="Arial" w:cs="Arial"/>
          <w:sz w:val="20"/>
          <w:szCs w:val="20"/>
        </w:rPr>
        <w:t xml:space="preserve"> a </w:t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EE3C5D">
        <w:rPr>
          <w:rFonts w:ascii="Arial" w:hAnsi="Arial" w:cs="Arial"/>
          <w:sz w:val="20"/>
          <w:szCs w:val="20"/>
          <w:highlight w:val="lightGray"/>
        </w:rPr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EE3C5D">
        <w:rPr>
          <w:rFonts w:ascii="Arial" w:hAnsi="Arial" w:cs="Arial"/>
          <w:sz w:val="20"/>
          <w:szCs w:val="20"/>
        </w:rPr>
        <w:t xml:space="preserve">   de</w:t>
      </w:r>
      <w:r w:rsidR="00020BF3" w:rsidRPr="00EE3C5D">
        <w:rPr>
          <w:rFonts w:ascii="Arial" w:hAnsi="Arial" w:cs="Arial"/>
          <w:sz w:val="20"/>
          <w:szCs w:val="20"/>
        </w:rPr>
        <w:t xml:space="preserve"> </w:t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EE3C5D">
        <w:rPr>
          <w:rFonts w:ascii="Arial" w:hAnsi="Arial" w:cs="Arial"/>
          <w:sz w:val="20"/>
          <w:szCs w:val="20"/>
          <w:highlight w:val="lightGray"/>
        </w:rPr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EE3C5D">
        <w:rPr>
          <w:rFonts w:ascii="Arial" w:hAnsi="Arial" w:cs="Arial"/>
          <w:sz w:val="20"/>
          <w:szCs w:val="20"/>
        </w:rPr>
        <w:t xml:space="preserve"> de 20</w:t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EE3C5D">
        <w:rPr>
          <w:rFonts w:ascii="Arial" w:hAnsi="Arial" w:cs="Arial"/>
          <w:sz w:val="20"/>
          <w:szCs w:val="20"/>
          <w:highlight w:val="lightGray"/>
        </w:rPr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EE3C5D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3544F" w:rsidRPr="00EE3C5D" w:rsidRDefault="00314104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E3C5D">
        <w:rPr>
          <w:rFonts w:ascii="Arial" w:hAnsi="Arial" w:cs="Arial"/>
          <w:noProof/>
          <w:sz w:val="20"/>
          <w:szCs w:val="20"/>
        </w:rPr>
        <w:pict>
          <v:shape id="_x0000_s1063" type="#_x0000_t202" style="position:absolute;left:0;text-align:left;margin-left:.75pt;margin-top:27.5pt;width:522.95pt;height:30.9pt;z-index:251655680" filled="f">
            <v:textbox style="mso-next-textbox:#_x0000_s1063">
              <w:txbxContent>
                <w:p w:rsidR="00CC20F0" w:rsidRPr="00A21008" w:rsidRDefault="00CC20F0" w:rsidP="00CC20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1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Organismo destinatario</w:t>
                  </w:r>
                  <w:r w:rsidRPr="00A21008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C83355" w:rsidRPr="00A21008">
                    <w:rPr>
                      <w:rFonts w:ascii="Arial" w:hAnsi="Arial" w:cs="Arial"/>
                      <w:sz w:val="20"/>
                      <w:szCs w:val="20"/>
                    </w:rPr>
                    <w:t xml:space="preserve">Servicio de Turismo. </w:t>
                  </w:r>
                  <w:r w:rsidRPr="00A21008">
                    <w:rPr>
                      <w:rFonts w:ascii="Arial" w:hAnsi="Arial" w:cs="Arial"/>
                      <w:sz w:val="20"/>
                      <w:szCs w:val="20"/>
                    </w:rPr>
                    <w:t>Direccion General de Turismo, Comercio y Artesanía</w:t>
                  </w:r>
                </w:p>
                <w:p w:rsidR="00E079A1" w:rsidRPr="00A21008" w:rsidRDefault="00CC20F0" w:rsidP="00CC20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1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DIR3:</w:t>
                  </w:r>
                  <w:r w:rsidRPr="00A21008">
                    <w:rPr>
                      <w:rFonts w:ascii="Arial" w:hAnsi="Arial" w:cs="Arial"/>
                    </w:rPr>
                    <w:t xml:space="preserve"> </w:t>
                  </w:r>
                  <w:r w:rsidR="00C83355" w:rsidRPr="00A21008">
                    <w:rPr>
                      <w:rFonts w:ascii="Arial" w:hAnsi="Arial" w:cs="Arial"/>
                      <w:sz w:val="20"/>
                      <w:szCs w:val="20"/>
                    </w:rPr>
                    <w:t>A0801</w:t>
                  </w:r>
                  <w:r w:rsidR="00443F5F">
                    <w:rPr>
                      <w:rFonts w:ascii="Arial" w:hAnsi="Arial" w:cs="Arial"/>
                      <w:sz w:val="20"/>
                      <w:szCs w:val="20"/>
                    </w:rPr>
                    <w:t>3845</w:t>
                  </w:r>
                </w:p>
                <w:p w:rsidR="00E079A1" w:rsidRDefault="00E079A1" w:rsidP="00CC20F0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sectPr w:rsidR="0043544F" w:rsidRPr="00EE3C5D" w:rsidSect="00DE4B55">
      <w:headerReference w:type="default" r:id="rId10"/>
      <w:footerReference w:type="default" r:id="rId11"/>
      <w:pgSz w:w="11906" w:h="16838" w:code="9"/>
      <w:pgMar w:top="2999" w:right="748" w:bottom="1276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4C" w:rsidRDefault="00794B4C">
      <w:r>
        <w:separator/>
      </w:r>
    </w:p>
  </w:endnote>
  <w:endnote w:type="continuationSeparator" w:id="0">
    <w:p w:rsidR="00794B4C" w:rsidRDefault="0079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Pr="003664B5" w:rsidRDefault="004748C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4748C3" w:rsidRPr="003664B5" w:rsidRDefault="004748C3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83D03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83D03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4748C3" w:rsidRDefault="004748C3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4C" w:rsidRDefault="00794B4C">
      <w:r>
        <w:separator/>
      </w:r>
    </w:p>
  </w:footnote>
  <w:footnote w:type="continuationSeparator" w:id="0">
    <w:p w:rsidR="00794B4C" w:rsidRDefault="0079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Default="00C66B88" w:rsidP="00035462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61" type="#_x0000_t75" style="position:absolute;margin-left:46.35pt;margin-top:11.1pt;width:75.15pt;height:48.45pt;z-index:-251658240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  <w:p w:rsidR="00035462" w:rsidRDefault="00035462" w:rsidP="00035462">
    <w:pPr>
      <w:pStyle w:val="Encabezado"/>
      <w:tabs>
        <w:tab w:val="clear" w:pos="4252"/>
        <w:tab w:val="clear" w:pos="8504"/>
        <w:tab w:val="left" w:pos="1875"/>
      </w:tabs>
    </w:pPr>
  </w:p>
  <w:p w:rsidR="00035462" w:rsidRDefault="00035462" w:rsidP="00035462">
    <w:pPr>
      <w:pStyle w:val="Encabezado"/>
      <w:tabs>
        <w:tab w:val="clear" w:pos="4252"/>
        <w:tab w:val="clear" w:pos="8504"/>
        <w:tab w:val="left" w:pos="1875"/>
      </w:tabs>
    </w:pPr>
  </w:p>
  <w:p w:rsidR="00035462" w:rsidRPr="00A452CB" w:rsidRDefault="00035462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</w:p>
  <w:p w:rsidR="004748C3" w:rsidRPr="00A452CB" w:rsidRDefault="004748C3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Consejería de Economía, Empresas y Empleo</w:t>
    </w:r>
  </w:p>
  <w:p w:rsidR="004748C3" w:rsidRPr="00A452CB" w:rsidRDefault="004748C3" w:rsidP="006A49B7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Dirección General de Turismo, Comercio y Artesanía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01E0"/>
    <w:multiLevelType w:val="hybridMultilevel"/>
    <w:tmpl w:val="4BDC8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2C56"/>
    <w:multiLevelType w:val="hybridMultilevel"/>
    <w:tmpl w:val="F05A2C8C"/>
    <w:lvl w:ilvl="0" w:tplc="55AE7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7C83045D"/>
    <w:multiLevelType w:val="hybridMultilevel"/>
    <w:tmpl w:val="B5843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UofA/rZH3PqeWq4pWd7rjdUtqFFaSTskoT7e+/sOToX1w8u0iHt3yqpTTYwTCwHgaQBCkhcdnwmPCaEtVLuV0w==" w:salt="ivmO9jAhkn3OIwegFa0fiQ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D0C"/>
    <w:rsid w:val="00001C76"/>
    <w:rsid w:val="000064D6"/>
    <w:rsid w:val="000075D7"/>
    <w:rsid w:val="00010D38"/>
    <w:rsid w:val="000173F6"/>
    <w:rsid w:val="00020BF3"/>
    <w:rsid w:val="000212D5"/>
    <w:rsid w:val="000273C0"/>
    <w:rsid w:val="00035462"/>
    <w:rsid w:val="000359C5"/>
    <w:rsid w:val="00035A17"/>
    <w:rsid w:val="00036C64"/>
    <w:rsid w:val="00041BBC"/>
    <w:rsid w:val="000424C7"/>
    <w:rsid w:val="00043F07"/>
    <w:rsid w:val="00047267"/>
    <w:rsid w:val="00063B84"/>
    <w:rsid w:val="00071776"/>
    <w:rsid w:val="00080B07"/>
    <w:rsid w:val="0008198B"/>
    <w:rsid w:val="00082C4B"/>
    <w:rsid w:val="00096331"/>
    <w:rsid w:val="000A559F"/>
    <w:rsid w:val="000A7C0E"/>
    <w:rsid w:val="000B2D50"/>
    <w:rsid w:val="000B52BA"/>
    <w:rsid w:val="000C09D4"/>
    <w:rsid w:val="000C0B8E"/>
    <w:rsid w:val="000C163F"/>
    <w:rsid w:val="000C498C"/>
    <w:rsid w:val="000C545E"/>
    <w:rsid w:val="000C7A98"/>
    <w:rsid w:val="000C7ACB"/>
    <w:rsid w:val="000D5117"/>
    <w:rsid w:val="000E29A8"/>
    <w:rsid w:val="000E554C"/>
    <w:rsid w:val="000F415C"/>
    <w:rsid w:val="000F5637"/>
    <w:rsid w:val="000F6B27"/>
    <w:rsid w:val="0010413B"/>
    <w:rsid w:val="001053B1"/>
    <w:rsid w:val="00105AAB"/>
    <w:rsid w:val="00116D64"/>
    <w:rsid w:val="00124AEE"/>
    <w:rsid w:val="00125227"/>
    <w:rsid w:val="001260B5"/>
    <w:rsid w:val="00135A9A"/>
    <w:rsid w:val="00141873"/>
    <w:rsid w:val="0014728C"/>
    <w:rsid w:val="00147D06"/>
    <w:rsid w:val="0015026E"/>
    <w:rsid w:val="001542A7"/>
    <w:rsid w:val="001622A9"/>
    <w:rsid w:val="001667F8"/>
    <w:rsid w:val="001678AE"/>
    <w:rsid w:val="00174E5E"/>
    <w:rsid w:val="001759DA"/>
    <w:rsid w:val="001803B8"/>
    <w:rsid w:val="001860AD"/>
    <w:rsid w:val="00186535"/>
    <w:rsid w:val="0019244C"/>
    <w:rsid w:val="00192E27"/>
    <w:rsid w:val="0019444B"/>
    <w:rsid w:val="00194DA1"/>
    <w:rsid w:val="001959D8"/>
    <w:rsid w:val="001970D7"/>
    <w:rsid w:val="001A7353"/>
    <w:rsid w:val="001A73FB"/>
    <w:rsid w:val="001B6F2B"/>
    <w:rsid w:val="001C12DC"/>
    <w:rsid w:val="001C1CCD"/>
    <w:rsid w:val="001C1DF9"/>
    <w:rsid w:val="001C2316"/>
    <w:rsid w:val="001C2406"/>
    <w:rsid w:val="001C2F55"/>
    <w:rsid w:val="001C3AEF"/>
    <w:rsid w:val="001D0AE7"/>
    <w:rsid w:val="001D6851"/>
    <w:rsid w:val="001E0653"/>
    <w:rsid w:val="001E0BD5"/>
    <w:rsid w:val="001E129E"/>
    <w:rsid w:val="001E20B7"/>
    <w:rsid w:val="001E30D6"/>
    <w:rsid w:val="001E3165"/>
    <w:rsid w:val="001E36C8"/>
    <w:rsid w:val="001E711E"/>
    <w:rsid w:val="002067B7"/>
    <w:rsid w:val="00215DCC"/>
    <w:rsid w:val="00217BD5"/>
    <w:rsid w:val="0022350C"/>
    <w:rsid w:val="00224BEC"/>
    <w:rsid w:val="00227581"/>
    <w:rsid w:val="00230274"/>
    <w:rsid w:val="00246B48"/>
    <w:rsid w:val="00252996"/>
    <w:rsid w:val="00252B60"/>
    <w:rsid w:val="00253168"/>
    <w:rsid w:val="00271F89"/>
    <w:rsid w:val="0027225A"/>
    <w:rsid w:val="0027487A"/>
    <w:rsid w:val="0027628C"/>
    <w:rsid w:val="00276957"/>
    <w:rsid w:val="00277C01"/>
    <w:rsid w:val="0028239B"/>
    <w:rsid w:val="00283D03"/>
    <w:rsid w:val="00284B14"/>
    <w:rsid w:val="00295E42"/>
    <w:rsid w:val="002964DB"/>
    <w:rsid w:val="002A6AD6"/>
    <w:rsid w:val="002A6C00"/>
    <w:rsid w:val="002A7069"/>
    <w:rsid w:val="002B14F8"/>
    <w:rsid w:val="002B4ED8"/>
    <w:rsid w:val="002C14EE"/>
    <w:rsid w:val="002C2633"/>
    <w:rsid w:val="002C3076"/>
    <w:rsid w:val="002C6834"/>
    <w:rsid w:val="002D2AE1"/>
    <w:rsid w:val="002D6797"/>
    <w:rsid w:val="002D7765"/>
    <w:rsid w:val="002D7FE2"/>
    <w:rsid w:val="002E2451"/>
    <w:rsid w:val="002E3081"/>
    <w:rsid w:val="002E30BF"/>
    <w:rsid w:val="002E3B71"/>
    <w:rsid w:val="002E3C99"/>
    <w:rsid w:val="002E55C3"/>
    <w:rsid w:val="002F1191"/>
    <w:rsid w:val="002F1490"/>
    <w:rsid w:val="002F27D0"/>
    <w:rsid w:val="002F467C"/>
    <w:rsid w:val="00302A98"/>
    <w:rsid w:val="00306E1C"/>
    <w:rsid w:val="003079C9"/>
    <w:rsid w:val="00312271"/>
    <w:rsid w:val="00314104"/>
    <w:rsid w:val="00316FB3"/>
    <w:rsid w:val="00330CAA"/>
    <w:rsid w:val="003365A9"/>
    <w:rsid w:val="00340130"/>
    <w:rsid w:val="00340FE4"/>
    <w:rsid w:val="00342C46"/>
    <w:rsid w:val="0034364D"/>
    <w:rsid w:val="00344760"/>
    <w:rsid w:val="00350452"/>
    <w:rsid w:val="003512B4"/>
    <w:rsid w:val="00352812"/>
    <w:rsid w:val="00355B99"/>
    <w:rsid w:val="0036019A"/>
    <w:rsid w:val="00361711"/>
    <w:rsid w:val="0036419D"/>
    <w:rsid w:val="003664B5"/>
    <w:rsid w:val="00382F40"/>
    <w:rsid w:val="0038340A"/>
    <w:rsid w:val="003940B3"/>
    <w:rsid w:val="00397AFE"/>
    <w:rsid w:val="003A4CDD"/>
    <w:rsid w:val="003A5225"/>
    <w:rsid w:val="003A69A0"/>
    <w:rsid w:val="003A7F5C"/>
    <w:rsid w:val="003B2CC4"/>
    <w:rsid w:val="003C4F52"/>
    <w:rsid w:val="003D478A"/>
    <w:rsid w:val="003E049B"/>
    <w:rsid w:val="003E23C2"/>
    <w:rsid w:val="003E67D7"/>
    <w:rsid w:val="003F0493"/>
    <w:rsid w:val="003F1A11"/>
    <w:rsid w:val="003F2132"/>
    <w:rsid w:val="003F65BF"/>
    <w:rsid w:val="00414A48"/>
    <w:rsid w:val="00426F18"/>
    <w:rsid w:val="004279A3"/>
    <w:rsid w:val="0043125F"/>
    <w:rsid w:val="0043544F"/>
    <w:rsid w:val="0044175A"/>
    <w:rsid w:val="00443F5F"/>
    <w:rsid w:val="00446035"/>
    <w:rsid w:val="0044761F"/>
    <w:rsid w:val="004555EA"/>
    <w:rsid w:val="004615BB"/>
    <w:rsid w:val="00465260"/>
    <w:rsid w:val="00467FE5"/>
    <w:rsid w:val="004748C3"/>
    <w:rsid w:val="00474DF7"/>
    <w:rsid w:val="00475C15"/>
    <w:rsid w:val="004804DD"/>
    <w:rsid w:val="00484AD6"/>
    <w:rsid w:val="00484B46"/>
    <w:rsid w:val="00495FB6"/>
    <w:rsid w:val="004A2478"/>
    <w:rsid w:val="004A24D5"/>
    <w:rsid w:val="004A3336"/>
    <w:rsid w:val="004A3CF1"/>
    <w:rsid w:val="004A72E0"/>
    <w:rsid w:val="004A7F18"/>
    <w:rsid w:val="004B2739"/>
    <w:rsid w:val="004C0650"/>
    <w:rsid w:val="004D05F3"/>
    <w:rsid w:val="004D1D21"/>
    <w:rsid w:val="004D2494"/>
    <w:rsid w:val="004E147C"/>
    <w:rsid w:val="004E49F0"/>
    <w:rsid w:val="004F06AF"/>
    <w:rsid w:val="004F7F81"/>
    <w:rsid w:val="00506B70"/>
    <w:rsid w:val="00506CA2"/>
    <w:rsid w:val="0051491B"/>
    <w:rsid w:val="005224AC"/>
    <w:rsid w:val="00524D56"/>
    <w:rsid w:val="00531BB5"/>
    <w:rsid w:val="005323D1"/>
    <w:rsid w:val="0053349B"/>
    <w:rsid w:val="0054702F"/>
    <w:rsid w:val="005502C9"/>
    <w:rsid w:val="00552478"/>
    <w:rsid w:val="00560170"/>
    <w:rsid w:val="00560357"/>
    <w:rsid w:val="005622DE"/>
    <w:rsid w:val="005637F9"/>
    <w:rsid w:val="00570B99"/>
    <w:rsid w:val="00583BB9"/>
    <w:rsid w:val="00584960"/>
    <w:rsid w:val="00585B88"/>
    <w:rsid w:val="00596E37"/>
    <w:rsid w:val="005A15F2"/>
    <w:rsid w:val="005A24D6"/>
    <w:rsid w:val="005C04F8"/>
    <w:rsid w:val="005C1790"/>
    <w:rsid w:val="005D024F"/>
    <w:rsid w:val="005D1296"/>
    <w:rsid w:val="005D20AB"/>
    <w:rsid w:val="005D5D98"/>
    <w:rsid w:val="005E3299"/>
    <w:rsid w:val="005F3A44"/>
    <w:rsid w:val="005F4ACA"/>
    <w:rsid w:val="00603895"/>
    <w:rsid w:val="0060564A"/>
    <w:rsid w:val="00606089"/>
    <w:rsid w:val="00606BC4"/>
    <w:rsid w:val="00612B1D"/>
    <w:rsid w:val="00614758"/>
    <w:rsid w:val="0061744C"/>
    <w:rsid w:val="00627EA2"/>
    <w:rsid w:val="00643ADA"/>
    <w:rsid w:val="0064472A"/>
    <w:rsid w:val="006538F6"/>
    <w:rsid w:val="00654E18"/>
    <w:rsid w:val="006578F1"/>
    <w:rsid w:val="00662236"/>
    <w:rsid w:val="00665036"/>
    <w:rsid w:val="00666DB0"/>
    <w:rsid w:val="00667321"/>
    <w:rsid w:val="006674EE"/>
    <w:rsid w:val="00680383"/>
    <w:rsid w:val="006810E0"/>
    <w:rsid w:val="00681486"/>
    <w:rsid w:val="00683B00"/>
    <w:rsid w:val="00690FCD"/>
    <w:rsid w:val="00691781"/>
    <w:rsid w:val="00692893"/>
    <w:rsid w:val="006959F4"/>
    <w:rsid w:val="00696063"/>
    <w:rsid w:val="006A21C0"/>
    <w:rsid w:val="006A49B7"/>
    <w:rsid w:val="006B27C6"/>
    <w:rsid w:val="006B4A4B"/>
    <w:rsid w:val="006B7D06"/>
    <w:rsid w:val="006D359A"/>
    <w:rsid w:val="006D5BFF"/>
    <w:rsid w:val="006D6983"/>
    <w:rsid w:val="006E10BD"/>
    <w:rsid w:val="006E1B8C"/>
    <w:rsid w:val="007015D4"/>
    <w:rsid w:val="00701EE4"/>
    <w:rsid w:val="007032C7"/>
    <w:rsid w:val="007039CC"/>
    <w:rsid w:val="00707A30"/>
    <w:rsid w:val="00710EF3"/>
    <w:rsid w:val="00711F50"/>
    <w:rsid w:val="00712F84"/>
    <w:rsid w:val="0072166C"/>
    <w:rsid w:val="00723C21"/>
    <w:rsid w:val="0073007B"/>
    <w:rsid w:val="00731066"/>
    <w:rsid w:val="007326BE"/>
    <w:rsid w:val="00734774"/>
    <w:rsid w:val="0073676C"/>
    <w:rsid w:val="00740760"/>
    <w:rsid w:val="00743881"/>
    <w:rsid w:val="00743E89"/>
    <w:rsid w:val="00745310"/>
    <w:rsid w:val="00745ADC"/>
    <w:rsid w:val="007510F3"/>
    <w:rsid w:val="00752610"/>
    <w:rsid w:val="0075284D"/>
    <w:rsid w:val="00753F0A"/>
    <w:rsid w:val="0076665E"/>
    <w:rsid w:val="00767390"/>
    <w:rsid w:val="00775DEC"/>
    <w:rsid w:val="00776DAC"/>
    <w:rsid w:val="007800DA"/>
    <w:rsid w:val="00780D86"/>
    <w:rsid w:val="00783666"/>
    <w:rsid w:val="00786C0D"/>
    <w:rsid w:val="00791184"/>
    <w:rsid w:val="007918A6"/>
    <w:rsid w:val="00793AE7"/>
    <w:rsid w:val="00794B4C"/>
    <w:rsid w:val="007A5B0B"/>
    <w:rsid w:val="007B328A"/>
    <w:rsid w:val="007B7A35"/>
    <w:rsid w:val="007C1F8E"/>
    <w:rsid w:val="007D03E7"/>
    <w:rsid w:val="007D5513"/>
    <w:rsid w:val="007F14FF"/>
    <w:rsid w:val="007F2B7F"/>
    <w:rsid w:val="007F32A9"/>
    <w:rsid w:val="00805D7E"/>
    <w:rsid w:val="0080698F"/>
    <w:rsid w:val="008100A9"/>
    <w:rsid w:val="00817984"/>
    <w:rsid w:val="00821C59"/>
    <w:rsid w:val="00822298"/>
    <w:rsid w:val="00822D17"/>
    <w:rsid w:val="008263C0"/>
    <w:rsid w:val="00833B44"/>
    <w:rsid w:val="00834DF2"/>
    <w:rsid w:val="008434BB"/>
    <w:rsid w:val="0084666E"/>
    <w:rsid w:val="00846E38"/>
    <w:rsid w:val="00850A9A"/>
    <w:rsid w:val="008511DE"/>
    <w:rsid w:val="0085239D"/>
    <w:rsid w:val="00860C90"/>
    <w:rsid w:val="008620E1"/>
    <w:rsid w:val="00862603"/>
    <w:rsid w:val="00866025"/>
    <w:rsid w:val="00867A1D"/>
    <w:rsid w:val="008744F4"/>
    <w:rsid w:val="0087494D"/>
    <w:rsid w:val="00874F56"/>
    <w:rsid w:val="00875E48"/>
    <w:rsid w:val="008800A1"/>
    <w:rsid w:val="00883A09"/>
    <w:rsid w:val="00883A4A"/>
    <w:rsid w:val="0089106C"/>
    <w:rsid w:val="008938DB"/>
    <w:rsid w:val="008A178C"/>
    <w:rsid w:val="008A41C8"/>
    <w:rsid w:val="008A732B"/>
    <w:rsid w:val="008B3537"/>
    <w:rsid w:val="008B3D46"/>
    <w:rsid w:val="008B54F2"/>
    <w:rsid w:val="008B748A"/>
    <w:rsid w:val="008C78CB"/>
    <w:rsid w:val="008D05EA"/>
    <w:rsid w:val="008D1226"/>
    <w:rsid w:val="008D2102"/>
    <w:rsid w:val="008D3096"/>
    <w:rsid w:val="008E1DA5"/>
    <w:rsid w:val="008E59C3"/>
    <w:rsid w:val="008E6322"/>
    <w:rsid w:val="009203F8"/>
    <w:rsid w:val="009232E4"/>
    <w:rsid w:val="00924A00"/>
    <w:rsid w:val="00927238"/>
    <w:rsid w:val="00931590"/>
    <w:rsid w:val="009423FB"/>
    <w:rsid w:val="00943B38"/>
    <w:rsid w:val="00950078"/>
    <w:rsid w:val="00962EE1"/>
    <w:rsid w:val="009656F6"/>
    <w:rsid w:val="00974320"/>
    <w:rsid w:val="009803FF"/>
    <w:rsid w:val="00987F70"/>
    <w:rsid w:val="009923C9"/>
    <w:rsid w:val="009930E5"/>
    <w:rsid w:val="00994F47"/>
    <w:rsid w:val="009A14C3"/>
    <w:rsid w:val="009B4B56"/>
    <w:rsid w:val="009B6919"/>
    <w:rsid w:val="009B69B6"/>
    <w:rsid w:val="009C341F"/>
    <w:rsid w:val="009C4802"/>
    <w:rsid w:val="009C4BF5"/>
    <w:rsid w:val="009C6E3C"/>
    <w:rsid w:val="009D1EF3"/>
    <w:rsid w:val="009D719B"/>
    <w:rsid w:val="009E6239"/>
    <w:rsid w:val="009F00F6"/>
    <w:rsid w:val="009F053D"/>
    <w:rsid w:val="009F3A9F"/>
    <w:rsid w:val="00A00456"/>
    <w:rsid w:val="00A04352"/>
    <w:rsid w:val="00A04B17"/>
    <w:rsid w:val="00A14E21"/>
    <w:rsid w:val="00A15621"/>
    <w:rsid w:val="00A21008"/>
    <w:rsid w:val="00A23467"/>
    <w:rsid w:val="00A248B1"/>
    <w:rsid w:val="00A32D78"/>
    <w:rsid w:val="00A41FD6"/>
    <w:rsid w:val="00A452CB"/>
    <w:rsid w:val="00A47CFC"/>
    <w:rsid w:val="00A56552"/>
    <w:rsid w:val="00A567B4"/>
    <w:rsid w:val="00A64DB0"/>
    <w:rsid w:val="00A6641B"/>
    <w:rsid w:val="00A667B9"/>
    <w:rsid w:val="00A70C9A"/>
    <w:rsid w:val="00A71E12"/>
    <w:rsid w:val="00A77B8D"/>
    <w:rsid w:val="00A82AAD"/>
    <w:rsid w:val="00A8763F"/>
    <w:rsid w:val="00A929E3"/>
    <w:rsid w:val="00A93CFB"/>
    <w:rsid w:val="00A94E4F"/>
    <w:rsid w:val="00AA1F16"/>
    <w:rsid w:val="00AA2CFD"/>
    <w:rsid w:val="00AA2E64"/>
    <w:rsid w:val="00AA4549"/>
    <w:rsid w:val="00AB1AE3"/>
    <w:rsid w:val="00AB31BD"/>
    <w:rsid w:val="00AC0420"/>
    <w:rsid w:val="00AC1C37"/>
    <w:rsid w:val="00AC1CDF"/>
    <w:rsid w:val="00AC33C6"/>
    <w:rsid w:val="00AC661A"/>
    <w:rsid w:val="00AC7003"/>
    <w:rsid w:val="00AC7992"/>
    <w:rsid w:val="00AD71AA"/>
    <w:rsid w:val="00AD724F"/>
    <w:rsid w:val="00AE050D"/>
    <w:rsid w:val="00AE6BD0"/>
    <w:rsid w:val="00AF33C4"/>
    <w:rsid w:val="00AF5001"/>
    <w:rsid w:val="00AF68FE"/>
    <w:rsid w:val="00B01ADF"/>
    <w:rsid w:val="00B03D18"/>
    <w:rsid w:val="00B03E46"/>
    <w:rsid w:val="00B0489F"/>
    <w:rsid w:val="00B04EF9"/>
    <w:rsid w:val="00B127B5"/>
    <w:rsid w:val="00B2047C"/>
    <w:rsid w:val="00B24BD6"/>
    <w:rsid w:val="00B25B6C"/>
    <w:rsid w:val="00B32591"/>
    <w:rsid w:val="00B376E8"/>
    <w:rsid w:val="00B46129"/>
    <w:rsid w:val="00B462E5"/>
    <w:rsid w:val="00B54552"/>
    <w:rsid w:val="00B5781D"/>
    <w:rsid w:val="00B61012"/>
    <w:rsid w:val="00B73112"/>
    <w:rsid w:val="00B76A67"/>
    <w:rsid w:val="00B8143C"/>
    <w:rsid w:val="00B84AF1"/>
    <w:rsid w:val="00B9275E"/>
    <w:rsid w:val="00B97F4C"/>
    <w:rsid w:val="00BA0B21"/>
    <w:rsid w:val="00BA1ED9"/>
    <w:rsid w:val="00BA73CB"/>
    <w:rsid w:val="00BB18F4"/>
    <w:rsid w:val="00BB2DC9"/>
    <w:rsid w:val="00BB5F00"/>
    <w:rsid w:val="00BC19DE"/>
    <w:rsid w:val="00BC2C23"/>
    <w:rsid w:val="00BC4E3D"/>
    <w:rsid w:val="00BC58A1"/>
    <w:rsid w:val="00BC6BDF"/>
    <w:rsid w:val="00BD74F8"/>
    <w:rsid w:val="00BE052C"/>
    <w:rsid w:val="00BE2552"/>
    <w:rsid w:val="00BF0F51"/>
    <w:rsid w:val="00BF27BD"/>
    <w:rsid w:val="00BF6FC1"/>
    <w:rsid w:val="00C01310"/>
    <w:rsid w:val="00C03ACE"/>
    <w:rsid w:val="00C14455"/>
    <w:rsid w:val="00C14992"/>
    <w:rsid w:val="00C15D02"/>
    <w:rsid w:val="00C22459"/>
    <w:rsid w:val="00C3257E"/>
    <w:rsid w:val="00C3571E"/>
    <w:rsid w:val="00C42FB7"/>
    <w:rsid w:val="00C44F98"/>
    <w:rsid w:val="00C45587"/>
    <w:rsid w:val="00C47D06"/>
    <w:rsid w:val="00C56324"/>
    <w:rsid w:val="00C56A16"/>
    <w:rsid w:val="00C57B5A"/>
    <w:rsid w:val="00C6331E"/>
    <w:rsid w:val="00C660AC"/>
    <w:rsid w:val="00C66B88"/>
    <w:rsid w:val="00C709BB"/>
    <w:rsid w:val="00C77358"/>
    <w:rsid w:val="00C777B0"/>
    <w:rsid w:val="00C81033"/>
    <w:rsid w:val="00C83355"/>
    <w:rsid w:val="00C85969"/>
    <w:rsid w:val="00C870FB"/>
    <w:rsid w:val="00C90E17"/>
    <w:rsid w:val="00C91469"/>
    <w:rsid w:val="00C91733"/>
    <w:rsid w:val="00C94B1E"/>
    <w:rsid w:val="00CA165B"/>
    <w:rsid w:val="00CB03E6"/>
    <w:rsid w:val="00CB18CC"/>
    <w:rsid w:val="00CB419C"/>
    <w:rsid w:val="00CC0048"/>
    <w:rsid w:val="00CC1ADC"/>
    <w:rsid w:val="00CC20F0"/>
    <w:rsid w:val="00CC677D"/>
    <w:rsid w:val="00CC6C94"/>
    <w:rsid w:val="00CD0C8D"/>
    <w:rsid w:val="00CD2345"/>
    <w:rsid w:val="00CD2787"/>
    <w:rsid w:val="00CD61A4"/>
    <w:rsid w:val="00CE09D5"/>
    <w:rsid w:val="00CE266B"/>
    <w:rsid w:val="00CE52A8"/>
    <w:rsid w:val="00CE5721"/>
    <w:rsid w:val="00CE6EB1"/>
    <w:rsid w:val="00CF082C"/>
    <w:rsid w:val="00CF70EE"/>
    <w:rsid w:val="00CF7200"/>
    <w:rsid w:val="00D03787"/>
    <w:rsid w:val="00D044AC"/>
    <w:rsid w:val="00D15329"/>
    <w:rsid w:val="00D20382"/>
    <w:rsid w:val="00D21BE7"/>
    <w:rsid w:val="00D27D85"/>
    <w:rsid w:val="00D35BEE"/>
    <w:rsid w:val="00D4223A"/>
    <w:rsid w:val="00D45DDD"/>
    <w:rsid w:val="00D45E26"/>
    <w:rsid w:val="00D521D5"/>
    <w:rsid w:val="00D57148"/>
    <w:rsid w:val="00D65336"/>
    <w:rsid w:val="00D65B23"/>
    <w:rsid w:val="00D70A78"/>
    <w:rsid w:val="00D72039"/>
    <w:rsid w:val="00D73CB0"/>
    <w:rsid w:val="00D755F9"/>
    <w:rsid w:val="00D75E64"/>
    <w:rsid w:val="00D773A9"/>
    <w:rsid w:val="00D8105F"/>
    <w:rsid w:val="00D83F84"/>
    <w:rsid w:val="00D8669E"/>
    <w:rsid w:val="00D925E3"/>
    <w:rsid w:val="00D9508B"/>
    <w:rsid w:val="00D96359"/>
    <w:rsid w:val="00D97B0F"/>
    <w:rsid w:val="00DA3D00"/>
    <w:rsid w:val="00DA662C"/>
    <w:rsid w:val="00DB6418"/>
    <w:rsid w:val="00DC242C"/>
    <w:rsid w:val="00DC4167"/>
    <w:rsid w:val="00DC5A18"/>
    <w:rsid w:val="00DC623C"/>
    <w:rsid w:val="00DE4B55"/>
    <w:rsid w:val="00DF001C"/>
    <w:rsid w:val="00DF02F4"/>
    <w:rsid w:val="00DF22ED"/>
    <w:rsid w:val="00DF2373"/>
    <w:rsid w:val="00E0107A"/>
    <w:rsid w:val="00E027C9"/>
    <w:rsid w:val="00E05A11"/>
    <w:rsid w:val="00E071DE"/>
    <w:rsid w:val="00E079A1"/>
    <w:rsid w:val="00E07EC2"/>
    <w:rsid w:val="00E107F3"/>
    <w:rsid w:val="00E15AB4"/>
    <w:rsid w:val="00E251CE"/>
    <w:rsid w:val="00E2550A"/>
    <w:rsid w:val="00E37ABF"/>
    <w:rsid w:val="00E438FC"/>
    <w:rsid w:val="00E565A8"/>
    <w:rsid w:val="00E56ED0"/>
    <w:rsid w:val="00E5774D"/>
    <w:rsid w:val="00E6230C"/>
    <w:rsid w:val="00E66E7C"/>
    <w:rsid w:val="00E71D40"/>
    <w:rsid w:val="00E7287F"/>
    <w:rsid w:val="00E8090D"/>
    <w:rsid w:val="00E81544"/>
    <w:rsid w:val="00E82CF6"/>
    <w:rsid w:val="00E86D32"/>
    <w:rsid w:val="00E907C2"/>
    <w:rsid w:val="00E916E3"/>
    <w:rsid w:val="00E934BC"/>
    <w:rsid w:val="00E93C3D"/>
    <w:rsid w:val="00EB17AD"/>
    <w:rsid w:val="00EB1D08"/>
    <w:rsid w:val="00EB2600"/>
    <w:rsid w:val="00EB3AA3"/>
    <w:rsid w:val="00EB5CEE"/>
    <w:rsid w:val="00EB62B9"/>
    <w:rsid w:val="00EB6343"/>
    <w:rsid w:val="00EC6802"/>
    <w:rsid w:val="00ED408D"/>
    <w:rsid w:val="00ED5E2F"/>
    <w:rsid w:val="00ED6847"/>
    <w:rsid w:val="00EE3C5D"/>
    <w:rsid w:val="00EF59B1"/>
    <w:rsid w:val="00EF72B9"/>
    <w:rsid w:val="00F00087"/>
    <w:rsid w:val="00F1174A"/>
    <w:rsid w:val="00F12665"/>
    <w:rsid w:val="00F14413"/>
    <w:rsid w:val="00F208D6"/>
    <w:rsid w:val="00F21655"/>
    <w:rsid w:val="00F35B54"/>
    <w:rsid w:val="00F37994"/>
    <w:rsid w:val="00F413F5"/>
    <w:rsid w:val="00F41CD9"/>
    <w:rsid w:val="00F42FE0"/>
    <w:rsid w:val="00F4375C"/>
    <w:rsid w:val="00F44D46"/>
    <w:rsid w:val="00F45A20"/>
    <w:rsid w:val="00F46942"/>
    <w:rsid w:val="00F50CC9"/>
    <w:rsid w:val="00F50D4C"/>
    <w:rsid w:val="00F65595"/>
    <w:rsid w:val="00F77D32"/>
    <w:rsid w:val="00F823F5"/>
    <w:rsid w:val="00F91A61"/>
    <w:rsid w:val="00F9307B"/>
    <w:rsid w:val="00F94AE2"/>
    <w:rsid w:val="00F954D9"/>
    <w:rsid w:val="00FB7BA0"/>
    <w:rsid w:val="00FC02D1"/>
    <w:rsid w:val="00FC197F"/>
    <w:rsid w:val="00FC317B"/>
    <w:rsid w:val="00FC5624"/>
    <w:rsid w:val="00FC7615"/>
    <w:rsid w:val="00FD17B6"/>
    <w:rsid w:val="00FD1B42"/>
    <w:rsid w:val="00FD2D82"/>
    <w:rsid w:val="00FD61D4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661B29DB-551F-47E4-91D1-5F78D2BD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466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4666E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rsid w:val="000D51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D51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D5117"/>
  </w:style>
  <w:style w:type="paragraph" w:styleId="Prrafodelista">
    <w:name w:val="List Paragraph"/>
    <w:basedOn w:val="Normal"/>
    <w:uiPriority w:val="34"/>
    <w:qFormat/>
    <w:rsid w:val="000D5117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BC19DE"/>
    <w:rPr>
      <w:b/>
      <w:bCs/>
    </w:rPr>
  </w:style>
  <w:style w:type="character" w:customStyle="1" w:styleId="AsuntodelcomentarioCar">
    <w:name w:val="Asunto del comentario Car"/>
    <w:link w:val="Asuntodelcomentario"/>
    <w:rsid w:val="00BC1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5150">
      <w:bodyDiv w:val="1"/>
      <w:marLeft w:val="23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8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8CCCB1-9E84-4451-8D8F-1BB54E4F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1397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9065</CharactersWithSpaces>
  <SharedDoc>false</SharedDoc>
  <HLinks>
    <vt:vector size="12" baseType="variant">
      <vt:variant>
        <vt:i4>393232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https://rat.castillalamancha.es/info/0994</vt:lpwstr>
      </vt:variant>
      <vt:variant>
        <vt:lpwstr/>
      </vt:variant>
      <vt:variant>
        <vt:i4>5505114</vt:i4>
      </vt:variant>
      <vt:variant>
        <vt:i4>104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Antonia Gonzalez Mayo</cp:lastModifiedBy>
  <cp:revision>2</cp:revision>
  <cp:lastPrinted>2025-03-18T12:49:00Z</cp:lastPrinted>
  <dcterms:created xsi:type="dcterms:W3CDTF">2025-04-07T10:03:00Z</dcterms:created>
  <dcterms:modified xsi:type="dcterms:W3CDTF">2025-04-07T10:03:00Z</dcterms:modified>
</cp:coreProperties>
</file>