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7E3BB0" w:rsidRDefault="00B13C5C" w:rsidP="00745310">
      <w:pPr>
        <w:spacing w:before="120"/>
        <w:jc w:val="both"/>
      </w:pPr>
      <w:r w:rsidRPr="007E3BB0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177.95pt;margin-top:-59.65pt;width:101.4pt;height:42.05pt;z-index:251659264" filled="f" stroked="f">
            <v:textbox style="mso-next-textbox:#_x0000_s1079" inset=",.3mm,,.3mm">
              <w:txbxContent>
                <w:p w:rsidR="004748C3" w:rsidRPr="00B13C5C" w:rsidRDefault="004748C3" w:rsidP="00F00087">
                  <w:pPr>
                    <w:jc w:val="center"/>
                    <w:rPr>
                      <w:sz w:val="20"/>
                      <w:szCs w:val="20"/>
                    </w:rPr>
                  </w:pPr>
                  <w:r w:rsidRPr="00B13C5C">
                    <w:rPr>
                      <w:sz w:val="20"/>
                      <w:szCs w:val="20"/>
                    </w:rPr>
                    <w:t>Código SIACI</w:t>
                  </w:r>
                </w:p>
                <w:p w:rsidR="00B13C5C" w:rsidRPr="00B13C5C" w:rsidRDefault="00B13C5C" w:rsidP="00F00087">
                  <w:pPr>
                    <w:jc w:val="center"/>
                    <w:rPr>
                      <w:sz w:val="20"/>
                      <w:szCs w:val="20"/>
                    </w:rPr>
                  </w:pPr>
                  <w:r w:rsidRPr="00B13C5C">
                    <w:rPr>
                      <w:sz w:val="20"/>
                      <w:szCs w:val="20"/>
                    </w:rPr>
                    <w:t>KM2C</w:t>
                  </w:r>
                </w:p>
              </w:txbxContent>
            </v:textbox>
          </v:shape>
        </w:pict>
      </w:r>
      <w:r w:rsidR="00DE4B55" w:rsidRPr="007E3BB0">
        <w:rPr>
          <w:noProof/>
        </w:rPr>
        <w:pict>
          <v:shape id="_x0000_s1074" type="#_x0000_t202" style="position:absolute;left:0;text-align:left;margin-left:196.15pt;margin-top:-83.1pt;width:61.25pt;height:17.65pt;z-index:251657216" filled="f" strokeweight=".5pt">
            <v:fill opacity="52429f"/>
            <v:textbox style="mso-next-textbox:#_x0000_s1074" inset=",.3mm,,.3mm">
              <w:txbxContent>
                <w:p w:rsidR="004748C3" w:rsidRPr="00584960" w:rsidRDefault="00B13C5C" w:rsidP="005603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016353</w:t>
                  </w:r>
                </w:p>
              </w:txbxContent>
            </v:textbox>
          </v:shape>
        </w:pict>
      </w:r>
      <w:r w:rsidR="00DE4B55" w:rsidRPr="007E3BB0">
        <w:rPr>
          <w:noProof/>
        </w:rPr>
        <w:pict>
          <v:roundrect id="_x0000_s1083" style="position:absolute;left:0;text-align:left;margin-left:315pt;margin-top:-129pt;width:207.2pt;height:105pt;z-index:251660288" arcsize="10923f"/>
        </w:pict>
      </w:r>
      <w:r w:rsidR="00846E38" w:rsidRPr="007E3BB0">
        <w:rPr>
          <w:noProof/>
        </w:rPr>
        <w:pict>
          <v:rect id="_x0000_s1039" style="position:absolute;left:0;text-align:left;margin-left:-8.65pt;margin-top:-14.85pt;width:530.85pt;height:57.35pt;z-index:251655168" fillcolor="#ddd">
            <v:textbox style="mso-next-textbox:#_x0000_s1039" inset=",2.3mm,,2.3mm">
              <w:txbxContent>
                <w:p w:rsidR="00C15D02" w:rsidRPr="0038340A" w:rsidRDefault="00C15D02" w:rsidP="00C15D0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  <w:r w:rsidRPr="0038340A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A</w:t>
                  </w:r>
                  <w:r w:rsidR="002F27D0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NEXO III</w:t>
                  </w:r>
                </w:p>
                <w:p w:rsidR="0038340A" w:rsidRPr="0038340A" w:rsidRDefault="0038340A" w:rsidP="00C15D0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  <w:p w:rsidR="004748C3" w:rsidRPr="00C15D02" w:rsidRDefault="00C15D02" w:rsidP="002F27D0">
                  <w:pPr>
                    <w:jc w:val="center"/>
                    <w:rPr>
                      <w:szCs w:val="36"/>
                      <w:lang w:val="es-ES_tradnl"/>
                    </w:rPr>
                  </w:pPr>
                  <w:r w:rsidRPr="0038340A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 xml:space="preserve">DECLARACIÓN RESPONSABLE DE </w:t>
                  </w:r>
                  <w:r w:rsidR="002F27D0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USO DE LA MARCA RAIZ CULINARIA CASTILLA-LA MANCHA</w:t>
                  </w:r>
                </w:p>
              </w:txbxContent>
            </v:textbox>
          </v:rect>
        </w:pict>
      </w:r>
      <w:r w:rsidR="00584960" w:rsidRPr="007E3BB0">
        <w:rPr>
          <w:noProof/>
        </w:rPr>
        <w:pict>
          <v:shape id="_x0000_s1076" type="#_x0000_t202" style="position:absolute;left:0;text-align:left;margin-left:171.35pt;margin-top:-105pt;width:108pt;height:27pt;z-index:251658240" filled="f" stroked="f">
            <v:textbox style="mso-next-textbox:#_x0000_s1076" inset=",1mm,,1mm">
              <w:txbxContent>
                <w:p w:rsidR="004748C3" w:rsidRPr="00B13C5C" w:rsidRDefault="004748C3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 w:rsidRPr="00B13C5C">
                    <w:rPr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</w:pict>
      </w:r>
    </w:p>
    <w:p w:rsidR="00A56552" w:rsidRPr="007E3BB0" w:rsidRDefault="00A56552" w:rsidP="00B61012">
      <w:pPr>
        <w:jc w:val="both"/>
      </w:pPr>
    </w:p>
    <w:p w:rsidR="00EC6802" w:rsidRPr="007E3BB0" w:rsidRDefault="00EC6802" w:rsidP="00B61012">
      <w:pPr>
        <w:jc w:val="both"/>
        <w:rPr>
          <w:sz w:val="28"/>
          <w:szCs w:val="28"/>
        </w:rPr>
      </w:pP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75"/>
        <w:gridCol w:w="540"/>
        <w:gridCol w:w="236"/>
        <w:gridCol w:w="77"/>
        <w:gridCol w:w="513"/>
        <w:gridCol w:w="164"/>
        <w:gridCol w:w="589"/>
        <w:gridCol w:w="60"/>
        <w:gridCol w:w="83"/>
        <w:gridCol w:w="64"/>
        <w:gridCol w:w="359"/>
        <w:gridCol w:w="1138"/>
        <w:gridCol w:w="77"/>
        <w:gridCol w:w="649"/>
        <w:gridCol w:w="400"/>
        <w:gridCol w:w="174"/>
        <w:gridCol w:w="536"/>
        <w:gridCol w:w="430"/>
        <w:gridCol w:w="2478"/>
        <w:gridCol w:w="28"/>
        <w:gridCol w:w="334"/>
      </w:tblGrid>
      <w:tr w:rsidR="009A14C3" w:rsidRPr="007E3BB0" w:rsidTr="00B823C0"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64D" w:rsidRPr="007E3BB0" w:rsidRDefault="00EC6802" w:rsidP="008C29D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BB0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7E3B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3BB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7E3BB0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="00B8185D" w:rsidRPr="007E3B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4A77" w:rsidRPr="007E3BB0">
              <w:rPr>
                <w:rFonts w:ascii="Arial" w:hAnsi="Arial" w:cs="Arial"/>
                <w:b/>
                <w:sz w:val="20"/>
                <w:szCs w:val="20"/>
              </w:rPr>
              <w:t>DECLARANTE</w:t>
            </w:r>
            <w:r w:rsidR="008A7126" w:rsidRPr="007E3BB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2C2633" w:rsidRPr="007E3BB0" w:rsidTr="00B823C0">
        <w:trPr>
          <w:trHeight w:val="484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666E" w:rsidRPr="007E3BB0" w:rsidRDefault="002C2633" w:rsidP="00846E3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3BB0">
              <w:rPr>
                <w:rFonts w:ascii="Arial" w:hAnsi="Arial" w:cs="Arial"/>
                <w:b/>
                <w:sz w:val="18"/>
                <w:szCs w:val="18"/>
              </w:rPr>
              <w:t>Si elige persona física son obligatorios los campos: tipo de documento, nombre y primer apellido</w:t>
            </w:r>
            <w:r w:rsidR="00846E38" w:rsidRPr="007E3B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91469" w:rsidRPr="007E3BB0" w:rsidTr="00B823C0">
        <w:trPr>
          <w:jc w:val="center"/>
        </w:trPr>
        <w:tc>
          <w:tcPr>
            <w:tcW w:w="803" w:type="pct"/>
            <w:gridSpan w:val="2"/>
            <w:tcBorders>
              <w:top w:val="nil"/>
              <w:bottom w:val="nil"/>
            </w:tcBorders>
          </w:tcPr>
          <w:p w:rsidR="002C2633" w:rsidRPr="007E3BB0" w:rsidRDefault="002C2633" w:rsidP="00A2100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 xml:space="preserve">Persona física </w:t>
            </w:r>
            <w:r w:rsidR="00141873" w:rsidRPr="007E3BB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r w:rsidRPr="007E3B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E3BB0">
              <w:rPr>
                <w:rFonts w:ascii="Arial" w:hAnsi="Arial" w:cs="Arial"/>
                <w:sz w:val="18"/>
                <w:szCs w:val="18"/>
              </w:rPr>
            </w:r>
            <w:r w:rsidRPr="007E3B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proofErr w:type="gramStart"/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="00141873" w:rsidRPr="007E3BB0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t>NIF</w:t>
            </w:r>
            <w:proofErr w:type="gramEnd"/>
            <w:r w:rsidR="00141873" w:rsidRPr="007E3BB0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7E3B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E3BB0">
              <w:rPr>
                <w:rFonts w:ascii="Arial" w:hAnsi="Arial" w:cs="Arial"/>
                <w:sz w:val="18"/>
                <w:szCs w:val="18"/>
              </w:rPr>
            </w:r>
            <w:r w:rsidRPr="007E3B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gridSpan w:val="7"/>
            <w:tcBorders>
              <w:top w:val="nil"/>
              <w:bottom w:val="nil"/>
            </w:tcBorders>
            <w:vAlign w:val="center"/>
          </w:tcPr>
          <w:p w:rsidR="002C2633" w:rsidRPr="007E3BB0" w:rsidRDefault="002C2633" w:rsidP="00B8185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t>NI</w:t>
            </w:r>
            <w:r w:rsidR="00B8185D" w:rsidRPr="007E3BB0">
              <w:rPr>
                <w:rFonts w:ascii="Arial" w:hAnsi="Arial" w:cs="Arial"/>
                <w:position w:val="-4"/>
                <w:sz w:val="18"/>
                <w:szCs w:val="18"/>
              </w:rPr>
              <w:t>F</w:t>
            </w:r>
            <w:r w:rsidR="00141873" w:rsidRPr="007E3BB0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7E3B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E3BB0">
              <w:rPr>
                <w:rFonts w:ascii="Arial" w:hAnsi="Arial" w:cs="Arial"/>
                <w:sz w:val="18"/>
                <w:szCs w:val="18"/>
              </w:rPr>
            </w:r>
            <w:r w:rsidRPr="007E3B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B4A77" w:rsidRPr="007E3BB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C29D7" w:rsidRPr="007E3BB0">
              <w:rPr>
                <w:rFonts w:ascii="Arial" w:hAnsi="Arial" w:cs="Arial"/>
                <w:position w:val="-4"/>
                <w:sz w:val="18"/>
                <w:szCs w:val="18"/>
              </w:rPr>
              <w:t xml:space="preserve">NIE </w:t>
            </w:r>
            <w:r w:rsidR="008C29D7" w:rsidRPr="007E3B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9D7" w:rsidRPr="007E3B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29D7" w:rsidRPr="007E3BB0">
              <w:rPr>
                <w:rFonts w:ascii="Arial" w:hAnsi="Arial" w:cs="Arial"/>
                <w:sz w:val="18"/>
                <w:szCs w:val="18"/>
              </w:rPr>
            </w:r>
            <w:r w:rsidR="008C29D7" w:rsidRPr="007E3B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2C2633" w:rsidRPr="007E3BB0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8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7E3BB0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633" w:rsidRPr="007E3BB0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633" w:rsidRPr="007E3BB0" w:rsidTr="00B823C0">
        <w:trPr>
          <w:trHeight w:hRule="exact" w:val="150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C2633" w:rsidRPr="007E3BB0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E38" w:rsidRPr="007E3BB0" w:rsidTr="00B823C0">
        <w:trPr>
          <w:trHeight w:val="402"/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C2633" w:rsidRPr="007E3BB0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7E3BB0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3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2C2633" w:rsidRPr="007E3BB0" w:rsidRDefault="00A21008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C2633" w:rsidRPr="007E3BB0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7E3BB0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3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2C2633" w:rsidRPr="007E3BB0" w:rsidRDefault="00A21008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2633" w:rsidRPr="007E3BB0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2633" w:rsidRPr="007E3BB0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C2633" w:rsidRPr="007E3BB0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633" w:rsidRPr="007E3BB0" w:rsidTr="00B823C0">
        <w:trPr>
          <w:trHeight w:val="702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B04EF9" w:rsidRPr="007E3BB0" w:rsidRDefault="00B04EF9" w:rsidP="00994F47">
            <w:pPr>
              <w:spacing w:before="60" w:after="120"/>
              <w:jc w:val="both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7E3B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7E3B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  <w:p w:rsidR="00A21008" w:rsidRPr="007E3BB0" w:rsidRDefault="00A21008" w:rsidP="0084666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2633" w:rsidRPr="007E3BB0" w:rsidRDefault="002C2633" w:rsidP="0084666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3BB0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846E38" w:rsidRPr="007E3BB0" w:rsidTr="00B823C0">
        <w:trPr>
          <w:jc w:val="center"/>
        </w:trPr>
        <w:tc>
          <w:tcPr>
            <w:tcW w:w="1866" w:type="pct"/>
            <w:gridSpan w:val="10"/>
            <w:tcBorders>
              <w:top w:val="nil"/>
              <w:bottom w:val="nil"/>
            </w:tcBorders>
          </w:tcPr>
          <w:p w:rsidR="002C2633" w:rsidRPr="007E3BB0" w:rsidRDefault="002C2633" w:rsidP="00994F47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 xml:space="preserve">Persona jurídica </w:t>
            </w:r>
            <w:r w:rsidRPr="007E3B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E3BB0">
              <w:rPr>
                <w:rFonts w:ascii="Arial" w:hAnsi="Arial" w:cs="Arial"/>
                <w:sz w:val="18"/>
                <w:szCs w:val="18"/>
              </w:rPr>
            </w:r>
            <w:r w:rsidRPr="007E3B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7E3BB0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  <w:r w:rsidRPr="007E3BB0">
              <w:rPr>
                <w:rFonts w:ascii="Arial" w:hAnsi="Arial" w:cs="Arial"/>
                <w:position w:val="-6"/>
                <w:sz w:val="18"/>
                <w:szCs w:val="18"/>
              </w:rPr>
              <w:tab/>
              <w:t>Número de document</w:t>
            </w:r>
          </w:p>
        </w:tc>
        <w:tc>
          <w:tcPr>
            <w:tcW w:w="1074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2C2633" w:rsidRPr="007E3BB0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18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7E3BB0" w:rsidRDefault="002C2633" w:rsidP="001418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E4B55"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 xml:space="preserve"> 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141873" w:rsidRPr="007E3BB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633" w:rsidRPr="007E3BB0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633" w:rsidRPr="007E3BB0" w:rsidTr="00B823C0">
        <w:trPr>
          <w:trHeight w:hRule="exact" w:val="199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2C2633" w:rsidRPr="007E3BB0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1008" w:rsidRPr="007E3BB0" w:rsidTr="00B823C0">
        <w:trPr>
          <w:trHeight w:val="407"/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2C2633" w:rsidRPr="007E3BB0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429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7E3BB0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C2633" w:rsidRPr="007E3BB0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469" w:rsidRPr="007E3BB0" w:rsidTr="00B823C0">
        <w:trPr>
          <w:trHeight w:val="144"/>
          <w:jc w:val="center"/>
        </w:trPr>
        <w:tc>
          <w:tcPr>
            <w:tcW w:w="5000" w:type="pct"/>
            <w:gridSpan w:val="22"/>
            <w:tcBorders>
              <w:top w:val="nil"/>
              <w:right w:val="single" w:sz="4" w:space="0" w:color="auto"/>
            </w:tcBorders>
          </w:tcPr>
          <w:p w:rsidR="00C91469" w:rsidRPr="007E3BB0" w:rsidRDefault="00C91469" w:rsidP="00994F47">
            <w:pPr>
              <w:spacing w:before="60" w:after="60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248B1" w:rsidRPr="007E3BB0" w:rsidTr="00B823C0">
        <w:trPr>
          <w:trHeight w:val="449"/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7E3BB0" w:rsidRDefault="00994F47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4960" w:rsidRPr="007E3BB0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431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7E3BB0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bottom w:val="nil"/>
              <w:right w:val="single" w:sz="4" w:space="0" w:color="auto"/>
            </w:tcBorders>
          </w:tcPr>
          <w:p w:rsidR="00AA2CFD" w:rsidRPr="007E3BB0" w:rsidRDefault="00AA2CF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28A" w:rsidRPr="007E3BB0" w:rsidTr="00B823C0">
        <w:trPr>
          <w:trHeight w:hRule="exact" w:val="231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7B328A" w:rsidRPr="007E3BB0" w:rsidRDefault="007B328A" w:rsidP="00994F47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E38" w:rsidRPr="007E3BB0" w:rsidTr="00B823C0">
        <w:trPr>
          <w:trHeight w:val="369"/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7E3BB0" w:rsidRDefault="00994F47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48B1" w:rsidRPr="007E3BB0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91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7E3BB0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7E3BB0" w:rsidRDefault="00A248B1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7E3BB0" w:rsidRDefault="00C42FB7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7E3BB0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7E3BB0" w:rsidRDefault="00A248B1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7E3BB0" w:rsidRDefault="00A248B1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7E3BB0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7E3BB0" w:rsidRDefault="00A248B1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60AD" w:rsidRPr="007E3BB0" w:rsidTr="00B823C0">
        <w:trPr>
          <w:trHeight w:hRule="exact" w:val="113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7E3BB0" w:rsidRDefault="001860A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960" w:rsidRPr="007E3BB0" w:rsidTr="00B823C0">
        <w:trPr>
          <w:trHeight w:val="333"/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7E3BB0" w:rsidRDefault="00994F47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60AD" w:rsidRPr="007E3BB0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7E3BB0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7E3BB0" w:rsidRDefault="001860A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7E3BB0" w:rsidRDefault="001860A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7E3BB0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7E3BB0" w:rsidRDefault="001860A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7E3BB0" w:rsidRDefault="000C7ACB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Correo electrónico</w:t>
            </w:r>
            <w:r w:rsidR="001860AD" w:rsidRPr="007E3B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7E3BB0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7E3BB0" w:rsidRDefault="001860A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21" w:rsidRPr="007E3BB0" w:rsidTr="00B823C0">
        <w:trPr>
          <w:trHeight w:hRule="exact" w:val="236"/>
          <w:jc w:val="center"/>
        </w:trPr>
        <w:tc>
          <w:tcPr>
            <w:tcW w:w="1799" w:type="pct"/>
            <w:gridSpan w:val="8"/>
            <w:tcBorders>
              <w:top w:val="nil"/>
              <w:bottom w:val="nil"/>
              <w:right w:val="nil"/>
            </w:tcBorders>
          </w:tcPr>
          <w:p w:rsidR="00A14E21" w:rsidRPr="007E3BB0" w:rsidRDefault="00A14E21" w:rsidP="00994F47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1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E21" w:rsidRPr="007E3BB0" w:rsidRDefault="00A14E21" w:rsidP="00994F47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5624" w:rsidRPr="007E3BB0" w:rsidTr="00B823C0">
        <w:trPr>
          <w:trHeight w:val="375"/>
          <w:jc w:val="center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8340A" w:rsidRPr="007E3BB0" w:rsidRDefault="00994F47" w:rsidP="0038340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3BB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E6BD0" w:rsidRPr="007E3BB0">
              <w:rPr>
                <w:rFonts w:ascii="Arial" w:hAnsi="Arial" w:cs="Arial"/>
                <w:b/>
                <w:sz w:val="18"/>
                <w:szCs w:val="18"/>
              </w:rPr>
              <w:t>l correo electrónico designado será el medio por el que desea recibir el aviso de not</w:t>
            </w:r>
            <w:r w:rsidR="00C15D02" w:rsidRPr="007E3BB0">
              <w:rPr>
                <w:rFonts w:ascii="Arial" w:hAnsi="Arial" w:cs="Arial"/>
                <w:b/>
                <w:sz w:val="18"/>
                <w:szCs w:val="18"/>
              </w:rPr>
              <w:t>ificación.</w:t>
            </w:r>
          </w:p>
        </w:tc>
      </w:tr>
      <w:tr w:rsidR="00350452" w:rsidRPr="007E3BB0" w:rsidTr="00B823C0"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0452" w:rsidRPr="007E3BB0" w:rsidRDefault="00350452" w:rsidP="005849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BB0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7E3B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3BB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7E3BB0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7E3BB0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846E38" w:rsidRPr="007E3BB0" w:rsidTr="00B823C0">
        <w:trPr>
          <w:trHeight w:val="403"/>
          <w:jc w:val="center"/>
        </w:trPr>
        <w:tc>
          <w:tcPr>
            <w:tcW w:w="803" w:type="pct"/>
            <w:gridSpan w:val="2"/>
            <w:tcBorders>
              <w:top w:val="single" w:sz="4" w:space="0" w:color="auto"/>
              <w:bottom w:val="nil"/>
            </w:tcBorders>
          </w:tcPr>
          <w:p w:rsidR="00846E38" w:rsidRPr="007E3BB0" w:rsidRDefault="00FD61D4" w:rsidP="0038340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="00846E38" w:rsidRPr="007E3BB0">
              <w:rPr>
                <w:rFonts w:ascii="Arial" w:hAnsi="Arial" w:cs="Arial"/>
                <w:position w:val="-4"/>
                <w:sz w:val="18"/>
                <w:szCs w:val="18"/>
              </w:rPr>
              <w:t>NIF</w:t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846E38" w:rsidRPr="007E3B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6E38" w:rsidRPr="007E3B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6E38" w:rsidRPr="007E3BB0">
              <w:rPr>
                <w:rFonts w:ascii="Arial" w:hAnsi="Arial" w:cs="Arial"/>
                <w:sz w:val="18"/>
                <w:szCs w:val="18"/>
              </w:rPr>
            </w:r>
            <w:r w:rsidR="00846E38" w:rsidRPr="007E3B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46E38" w:rsidRPr="007E3BB0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</w:p>
        </w:tc>
        <w:tc>
          <w:tcPr>
            <w:tcW w:w="1093" w:type="pct"/>
            <w:gridSpan w:val="9"/>
            <w:tcBorders>
              <w:top w:val="single" w:sz="4" w:space="0" w:color="auto"/>
              <w:bottom w:val="nil"/>
              <w:right w:val="nil"/>
            </w:tcBorders>
          </w:tcPr>
          <w:p w:rsidR="00846E38" w:rsidRPr="007E3BB0" w:rsidRDefault="00846E38" w:rsidP="00846E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t>NIE</w:t>
            </w:r>
            <w:r w:rsidR="00FD61D4" w:rsidRPr="007E3BB0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7E3B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E3BB0">
              <w:rPr>
                <w:rFonts w:ascii="Arial" w:hAnsi="Arial" w:cs="Arial"/>
                <w:sz w:val="18"/>
                <w:szCs w:val="18"/>
              </w:rPr>
            </w:r>
            <w:r w:rsidRPr="007E3B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3BB0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6E38" w:rsidRPr="007E3BB0" w:rsidRDefault="00846E38" w:rsidP="00846E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8" w:rsidRPr="007E3BB0" w:rsidRDefault="00846E38" w:rsidP="00846E38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00" w:afterAutospacing="1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E38" w:rsidRPr="007E3BB0" w:rsidRDefault="00846E38" w:rsidP="00846E38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00" w:afterAutospacing="1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E38" w:rsidRPr="007E3BB0" w:rsidTr="00B823C0">
        <w:trPr>
          <w:trHeight w:val="70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:rsidR="00846E38" w:rsidRPr="007E3BB0" w:rsidRDefault="00846E38" w:rsidP="00994F47">
            <w:pPr>
              <w:spacing w:before="100" w:beforeAutospacing="1" w:after="100" w:afterAutospacing="1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E38" w:rsidRPr="007E3BB0" w:rsidRDefault="00846E38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43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:rsidR="00846E38" w:rsidRPr="007E3BB0" w:rsidRDefault="00846E38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E38" w:rsidRPr="007E3BB0" w:rsidRDefault="00846E38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:rsidR="00846E38" w:rsidRPr="007E3BB0" w:rsidRDefault="00846E38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46E38" w:rsidRPr="007E3BB0" w:rsidRDefault="00846E38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6E38" w:rsidRPr="007E3BB0" w:rsidRDefault="00846E38" w:rsidP="00994F47">
            <w:pPr>
              <w:spacing w:before="100" w:beforeAutospacing="1" w:after="100" w:afterAutospacing="1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846E38" w:rsidRPr="007E3BB0" w:rsidTr="00B823C0">
        <w:trPr>
          <w:trHeight w:val="345"/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50452" w:rsidRPr="007E3BB0" w:rsidRDefault="00350452" w:rsidP="00994F47">
            <w:pPr>
              <w:spacing w:before="100" w:beforeAutospacing="1" w:after="100" w:afterAutospacing="1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7E3BB0" w:rsidRDefault="00020BF3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3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350452" w:rsidRPr="007E3BB0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7E3BB0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3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350452" w:rsidRPr="007E3BB0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52" w:rsidRPr="007E3BB0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0452" w:rsidRPr="007E3BB0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350452" w:rsidRPr="007E3BB0" w:rsidTr="00B823C0">
        <w:trPr>
          <w:trHeight w:hRule="exact" w:val="441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B04EF9" w:rsidRPr="007E3BB0" w:rsidRDefault="00B04EF9" w:rsidP="00994F47">
            <w:pPr>
              <w:spacing w:before="100" w:beforeAutospacing="1" w:after="100" w:afterAutospacing="1"/>
              <w:ind w:left="28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7E3B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7E3B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7E3BB0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  <w:p w:rsidR="00350452" w:rsidRPr="007E3BB0" w:rsidRDefault="00350452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0452" w:rsidRPr="007E3BB0" w:rsidTr="00B823C0">
        <w:trPr>
          <w:trHeight w:val="409"/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</w:tcPr>
          <w:p w:rsidR="00350452" w:rsidRPr="007E3BB0" w:rsidRDefault="00584960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431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7E3BB0" w:rsidRDefault="00020BF3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bottom w:val="nil"/>
              <w:right w:val="single" w:sz="4" w:space="0" w:color="auto"/>
            </w:tcBorders>
          </w:tcPr>
          <w:p w:rsidR="00350452" w:rsidRPr="007E3BB0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350452" w:rsidRPr="007E3BB0" w:rsidTr="00B823C0">
        <w:trPr>
          <w:trHeight w:hRule="exact" w:val="45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350452" w:rsidRPr="007E3BB0" w:rsidRDefault="00350452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E38" w:rsidRPr="007E3BB0" w:rsidTr="00B823C0">
        <w:trPr>
          <w:trHeight w:val="373"/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7E3BB0" w:rsidRDefault="00994F47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452" w:rsidRPr="007E3BB0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91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7E3BB0" w:rsidRDefault="00020BF3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7E3BB0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7E3BB0" w:rsidRDefault="00C42FB7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7E3BB0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7E3BB0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7E3BB0" w:rsidRDefault="00C42FB7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7E3BB0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7E3BB0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350452" w:rsidRPr="007E3BB0" w:rsidTr="00B823C0">
        <w:trPr>
          <w:trHeight w:hRule="exact" w:val="113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7E3BB0" w:rsidRDefault="00350452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960" w:rsidRPr="007E3BB0" w:rsidTr="00B823C0">
        <w:trPr>
          <w:jc w:val="center"/>
        </w:trPr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7E3BB0" w:rsidRDefault="00994F47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452" w:rsidRPr="007E3BB0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7E3BB0" w:rsidRDefault="00020BF3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7E3BB0" w:rsidRDefault="00350452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7E3BB0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Teléfono móvi</w:t>
            </w:r>
            <w:r w:rsidR="00D61675">
              <w:rPr>
                <w:rFonts w:ascii="Arial" w:hAnsi="Arial" w:cs="Arial"/>
                <w:sz w:val="18"/>
                <w:szCs w:val="18"/>
              </w:rPr>
              <w:t>l</w:t>
            </w:r>
            <w:r w:rsidRPr="007E3B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7E3BB0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7E3BB0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7E3BB0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7E3BB0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E3BB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7E3BB0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350452" w:rsidRPr="007E3BB0" w:rsidTr="00B823C0">
        <w:trPr>
          <w:trHeight w:hRule="exact" w:val="180"/>
          <w:jc w:val="center"/>
        </w:trPr>
        <w:tc>
          <w:tcPr>
            <w:tcW w:w="1799" w:type="pct"/>
            <w:gridSpan w:val="8"/>
            <w:tcBorders>
              <w:top w:val="nil"/>
              <w:bottom w:val="nil"/>
              <w:right w:val="nil"/>
            </w:tcBorders>
          </w:tcPr>
          <w:p w:rsidR="00350452" w:rsidRPr="007E3BB0" w:rsidRDefault="00350452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1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52" w:rsidRPr="007E3BB0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0452" w:rsidRPr="007E3BB0" w:rsidTr="00B823C0">
        <w:trPr>
          <w:trHeight w:val="437"/>
          <w:jc w:val="center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1008" w:rsidRPr="007E3BB0" w:rsidRDefault="00780D86" w:rsidP="0038340A">
            <w:pPr>
              <w:spacing w:before="100" w:beforeAutospacing="1" w:after="100" w:afterAutospacing="1"/>
              <w:ind w:left="28" w:right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3BB0">
              <w:rPr>
                <w:rFonts w:ascii="Arial" w:hAnsi="Arial" w:cs="Arial"/>
                <w:b/>
                <w:sz w:val="18"/>
                <w:szCs w:val="18"/>
              </w:rPr>
              <w:t>Si existe representante</w:t>
            </w:r>
            <w:r w:rsidR="002D7FE2" w:rsidRPr="007E3BB0">
              <w:rPr>
                <w:rFonts w:ascii="Arial" w:hAnsi="Arial" w:cs="Arial"/>
                <w:b/>
                <w:sz w:val="18"/>
                <w:szCs w:val="18"/>
              </w:rPr>
              <w:t xml:space="preserve">, las comunicaciones que deriven de este escrito se realizarán con </w:t>
            </w:r>
            <w:r w:rsidR="005D501D" w:rsidRPr="007E3BB0">
              <w:rPr>
                <w:rFonts w:ascii="Arial" w:hAnsi="Arial" w:cs="Arial"/>
                <w:b/>
                <w:sz w:val="18"/>
                <w:szCs w:val="18"/>
              </w:rPr>
              <w:t>la persona</w:t>
            </w:r>
            <w:r w:rsidR="002D7FE2" w:rsidRPr="007E3BB0">
              <w:rPr>
                <w:rFonts w:ascii="Arial" w:hAnsi="Arial" w:cs="Arial"/>
                <w:b/>
                <w:sz w:val="18"/>
                <w:szCs w:val="18"/>
              </w:rPr>
              <w:t xml:space="preserve"> representante designad</w:t>
            </w:r>
            <w:r w:rsidR="005D501D" w:rsidRPr="007E3BB0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2D7FE2" w:rsidRPr="007E3BB0">
              <w:rPr>
                <w:rFonts w:ascii="Arial" w:hAnsi="Arial" w:cs="Arial"/>
                <w:b/>
                <w:sz w:val="18"/>
                <w:szCs w:val="18"/>
              </w:rPr>
              <w:t xml:space="preserve"> por </w:t>
            </w:r>
            <w:r w:rsidR="005D501D" w:rsidRPr="007E3BB0">
              <w:rPr>
                <w:rFonts w:ascii="Arial" w:hAnsi="Arial" w:cs="Arial"/>
                <w:b/>
                <w:sz w:val="18"/>
                <w:szCs w:val="18"/>
              </w:rPr>
              <w:t>la persona</w:t>
            </w:r>
            <w:r w:rsidR="002D7FE2" w:rsidRPr="007E3BB0">
              <w:rPr>
                <w:rFonts w:ascii="Arial" w:hAnsi="Arial" w:cs="Arial"/>
                <w:b/>
                <w:sz w:val="18"/>
                <w:szCs w:val="18"/>
              </w:rPr>
              <w:t xml:space="preserve"> interesad</w:t>
            </w:r>
            <w:r w:rsidR="005D501D" w:rsidRPr="007E3BB0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2D7FE2" w:rsidRPr="007E3BB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94F47" w:rsidRPr="007E3B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31590" w:rsidRPr="007E3BB0" w:rsidTr="00B823C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8"/>
          <w:jc w:val="center"/>
        </w:trPr>
        <w:tc>
          <w:tcPr>
            <w:tcW w:w="5000" w:type="pct"/>
            <w:gridSpan w:val="22"/>
            <w:shd w:val="clear" w:color="auto" w:fill="FFFF00"/>
          </w:tcPr>
          <w:p w:rsidR="00931590" w:rsidRPr="007E3BB0" w:rsidRDefault="00931590" w:rsidP="00B8185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E3BB0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2C14EE" w:rsidRPr="007E3BB0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141873" w:rsidRPr="007E3B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3BB0">
              <w:rPr>
                <w:rFonts w:ascii="Arial" w:hAnsi="Arial" w:cs="Arial"/>
                <w:b/>
                <w:sz w:val="20"/>
                <w:szCs w:val="20"/>
              </w:rPr>
              <w:t>NOTIFICACIÓN</w:t>
            </w:r>
            <w:r w:rsidR="00502F30" w:rsidRPr="007E3B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31590" w:rsidRPr="007E3BB0" w:rsidTr="00B823C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5000" w:type="pct"/>
            <w:gridSpan w:val="22"/>
          </w:tcPr>
          <w:p w:rsidR="00502F30" w:rsidRPr="007E3BB0" w:rsidRDefault="00502F30" w:rsidP="00B8185D">
            <w:pPr>
              <w:spacing w:before="120"/>
              <w:ind w:left="329" w:hanging="329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7E3B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E3BB0">
              <w:rPr>
                <w:rFonts w:ascii="Arial" w:hAnsi="Arial" w:cs="Arial"/>
                <w:sz w:val="18"/>
                <w:szCs w:val="18"/>
              </w:rPr>
            </w:r>
            <w:r w:rsidRPr="007E3B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B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7E3B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BB0">
              <w:rPr>
                <w:rFonts w:ascii="Arial" w:hAnsi="Arial" w:cs="Arial"/>
                <w:b/>
                <w:sz w:val="18"/>
                <w:szCs w:val="18"/>
              </w:rPr>
              <w:t>Correo postal</w:t>
            </w:r>
            <w:r w:rsidRPr="007E3BB0">
              <w:rPr>
                <w:rFonts w:ascii="Arial" w:hAnsi="Arial" w:cs="Arial"/>
                <w:i/>
                <w:sz w:val="18"/>
                <w:szCs w:val="18"/>
              </w:rPr>
              <w:t xml:space="preserve"> 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994F47" w:rsidRPr="007E3BB0" w:rsidRDefault="00502F30" w:rsidP="00C15B24">
            <w:pPr>
              <w:ind w:left="202" w:hanging="20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7E3B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E3BB0">
              <w:rPr>
                <w:rFonts w:ascii="Arial" w:hAnsi="Arial" w:cs="Arial"/>
                <w:sz w:val="18"/>
                <w:szCs w:val="18"/>
              </w:rPr>
            </w:r>
            <w:r w:rsidRPr="007E3B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3B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7E3B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BB0">
              <w:rPr>
                <w:rFonts w:ascii="Arial" w:hAnsi="Arial" w:cs="Arial"/>
                <w:b/>
                <w:sz w:val="18"/>
                <w:szCs w:val="18"/>
              </w:rPr>
              <w:t>Notificación electrónica</w:t>
            </w:r>
            <w:r w:rsidRPr="007E3B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BB0">
              <w:rPr>
                <w:rFonts w:ascii="Arial" w:hAnsi="Arial" w:cs="Arial"/>
                <w:i/>
                <w:sz w:val="18"/>
                <w:szCs w:val="18"/>
              </w:rPr>
              <w:t>(Si elige o está obligado</w:t>
            </w:r>
            <w:r w:rsidR="005D501D" w:rsidRPr="007E3BB0">
              <w:rPr>
                <w:rFonts w:ascii="Arial" w:hAnsi="Arial" w:cs="Arial"/>
                <w:i/>
                <w:sz w:val="18"/>
                <w:szCs w:val="18"/>
              </w:rPr>
              <w:t>/a</w:t>
            </w:r>
            <w:r w:rsidRPr="007E3BB0">
              <w:rPr>
                <w:rFonts w:ascii="Arial" w:hAnsi="Arial" w:cs="Arial"/>
                <w:i/>
                <w:sz w:val="18"/>
                <w:szCs w:val="18"/>
              </w:rPr>
              <w:t xml:space="preserve"> a la notificación electrónica compruebe que está usted registrada/o en la </w:t>
            </w:r>
            <w:r w:rsidRPr="007E3BB0">
              <w:rPr>
                <w:rFonts w:ascii="Arial" w:hAnsi="Arial" w:cs="Arial"/>
                <w:sz w:val="18"/>
                <w:szCs w:val="18"/>
              </w:rPr>
              <w:t>Plataforma</w:t>
            </w:r>
            <w:r w:rsidRPr="007E3BB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hyperlink r:id="rId8" w:history="1">
              <w:r w:rsidRPr="007E3BB0">
                <w:rPr>
                  <w:rFonts w:ascii="Arial" w:hAnsi="Arial" w:cs="Arial"/>
                  <w:b/>
                  <w:i/>
                  <w:sz w:val="18"/>
                  <w:szCs w:val="18"/>
                  <w:u w:val="single"/>
                </w:rPr>
                <w:t>https://notifica.jccm.es/notifica</w:t>
              </w:r>
            </w:hyperlink>
            <w:r w:rsidRPr="007E3BB0">
              <w:rPr>
                <w:rFonts w:ascii="Arial" w:hAnsi="Arial" w:cs="Arial"/>
                <w:i/>
                <w:sz w:val="18"/>
                <w:szCs w:val="18"/>
              </w:rPr>
              <w:t xml:space="preserve"> y que sus datos son correctos.)</w:t>
            </w:r>
          </w:p>
        </w:tc>
      </w:tr>
      <w:tr w:rsidR="000A7C0E" w:rsidRPr="007E3BB0" w:rsidTr="00B823C0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  <w:jc w:val="center"/>
        </w:trPr>
        <w:tc>
          <w:tcPr>
            <w:tcW w:w="5000" w:type="pct"/>
            <w:gridSpan w:val="22"/>
            <w:shd w:val="clear" w:color="auto" w:fill="FFFF00"/>
            <w:vAlign w:val="center"/>
          </w:tcPr>
          <w:p w:rsidR="000A7C0E" w:rsidRPr="007E3BB0" w:rsidRDefault="00D925E3" w:rsidP="00584960">
            <w:pPr>
              <w:spacing w:before="60" w:after="60"/>
              <w:ind w:left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BB0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="000A7C0E" w:rsidRPr="007E3BB0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A7C0E" w:rsidRPr="007E3BB0" w:rsidTr="00B823C0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  <w:jc w:val="center"/>
        </w:trPr>
        <w:tc>
          <w:tcPr>
            <w:tcW w:w="1057" w:type="pct"/>
            <w:gridSpan w:val="3"/>
            <w:shd w:val="clear" w:color="auto" w:fill="auto"/>
          </w:tcPr>
          <w:p w:rsidR="000A7C0E" w:rsidRPr="007E3BB0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3BB0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3943" w:type="pct"/>
            <w:gridSpan w:val="19"/>
            <w:shd w:val="clear" w:color="auto" w:fill="auto"/>
          </w:tcPr>
          <w:p w:rsidR="000A7C0E" w:rsidRPr="007E3BB0" w:rsidRDefault="000A7C0E" w:rsidP="00994F47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Dirección General de Turismo, Comercio y Artesanía</w:t>
            </w:r>
            <w:r w:rsidR="00F35B54" w:rsidRPr="007E3B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7C0E" w:rsidRPr="007E3BB0" w:rsidTr="00B823C0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  <w:jc w:val="center"/>
        </w:trPr>
        <w:tc>
          <w:tcPr>
            <w:tcW w:w="1057" w:type="pct"/>
            <w:gridSpan w:val="3"/>
            <w:shd w:val="clear" w:color="auto" w:fill="auto"/>
          </w:tcPr>
          <w:p w:rsidR="000A7C0E" w:rsidRPr="007E3BB0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3BB0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3943" w:type="pct"/>
            <w:gridSpan w:val="19"/>
            <w:shd w:val="clear" w:color="auto" w:fill="auto"/>
          </w:tcPr>
          <w:p w:rsidR="000A7C0E" w:rsidRPr="007E3BB0" w:rsidRDefault="005678B3" w:rsidP="00C15D02">
            <w:pPr>
              <w:ind w:left="17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 xml:space="preserve">Gestión de los diferentes Registros en materia de turismo correspondientes a la Dirección General de Turismo, Comercio y Artesanía.    </w:t>
            </w:r>
          </w:p>
        </w:tc>
      </w:tr>
      <w:tr w:rsidR="000A7C0E" w:rsidRPr="007E3BB0" w:rsidTr="00B823C0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  <w:jc w:val="center"/>
        </w:trPr>
        <w:tc>
          <w:tcPr>
            <w:tcW w:w="1057" w:type="pct"/>
            <w:gridSpan w:val="3"/>
            <w:shd w:val="clear" w:color="auto" w:fill="auto"/>
          </w:tcPr>
          <w:p w:rsidR="000A7C0E" w:rsidRPr="007E3BB0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3BB0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3943" w:type="pct"/>
            <w:gridSpan w:val="19"/>
            <w:shd w:val="clear" w:color="auto" w:fill="auto"/>
          </w:tcPr>
          <w:p w:rsidR="00C15D02" w:rsidRPr="007E3BB0" w:rsidRDefault="00C15D02" w:rsidP="00C15D02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6.1.c</w:t>
            </w:r>
            <w:r w:rsidR="00734774" w:rsidRPr="007E3BB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7E3BB0">
              <w:rPr>
                <w:rFonts w:ascii="Arial" w:hAnsi="Arial" w:cs="Arial"/>
                <w:sz w:val="18"/>
                <w:szCs w:val="18"/>
              </w:rPr>
              <w:t>Cumplimiento de una obligación legal del Reglamento General de Protección de Datos.</w:t>
            </w:r>
          </w:p>
          <w:p w:rsidR="000A7C0E" w:rsidRPr="007E3BB0" w:rsidRDefault="00EB1D08" w:rsidP="00994F47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Ley 8/1999 de 26 de mayo de ordenación del turismo de Castilla-La Mancha.</w:t>
            </w:r>
          </w:p>
        </w:tc>
      </w:tr>
      <w:tr w:rsidR="000A7C0E" w:rsidRPr="007E3BB0" w:rsidTr="00B823C0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  <w:jc w:val="center"/>
        </w:trPr>
        <w:tc>
          <w:tcPr>
            <w:tcW w:w="1057" w:type="pct"/>
            <w:gridSpan w:val="3"/>
            <w:shd w:val="clear" w:color="auto" w:fill="auto"/>
          </w:tcPr>
          <w:p w:rsidR="000A7C0E" w:rsidRPr="007E3BB0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3BB0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3943" w:type="pct"/>
            <w:gridSpan w:val="19"/>
            <w:shd w:val="clear" w:color="auto" w:fill="auto"/>
          </w:tcPr>
          <w:p w:rsidR="000A7C0E" w:rsidRPr="007E3BB0" w:rsidRDefault="000A7C0E" w:rsidP="00994F47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Existe cesión de datos</w:t>
            </w:r>
            <w:r w:rsidR="00F35B54" w:rsidRPr="007E3B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7C0E" w:rsidRPr="007E3BB0" w:rsidTr="00B823C0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  <w:jc w:val="center"/>
        </w:trPr>
        <w:tc>
          <w:tcPr>
            <w:tcW w:w="1057" w:type="pct"/>
            <w:gridSpan w:val="3"/>
            <w:shd w:val="clear" w:color="auto" w:fill="auto"/>
          </w:tcPr>
          <w:p w:rsidR="000A7C0E" w:rsidRPr="007E3BB0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3BB0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3943" w:type="pct"/>
            <w:gridSpan w:val="19"/>
            <w:shd w:val="clear" w:color="auto" w:fill="auto"/>
          </w:tcPr>
          <w:p w:rsidR="000A7C0E" w:rsidRPr="007E3BB0" w:rsidRDefault="000A7C0E" w:rsidP="00994F47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  <w:r w:rsidR="00F35B54" w:rsidRPr="007E3B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7C0E" w:rsidRPr="007E3BB0" w:rsidTr="00B823C0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4"/>
          <w:jc w:val="center"/>
        </w:trPr>
        <w:tc>
          <w:tcPr>
            <w:tcW w:w="1057" w:type="pct"/>
            <w:gridSpan w:val="3"/>
            <w:shd w:val="clear" w:color="auto" w:fill="auto"/>
          </w:tcPr>
          <w:p w:rsidR="000A7C0E" w:rsidRPr="007E3BB0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3BB0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  <w:p w:rsidR="000A7C0E" w:rsidRPr="007E3BB0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3BB0">
              <w:rPr>
                <w:rFonts w:ascii="Arial" w:hAnsi="Arial" w:cs="Arial"/>
                <w:b/>
                <w:sz w:val="18"/>
                <w:szCs w:val="18"/>
              </w:rPr>
              <w:t>adicional</w:t>
            </w:r>
          </w:p>
        </w:tc>
        <w:tc>
          <w:tcPr>
            <w:tcW w:w="3943" w:type="pct"/>
            <w:gridSpan w:val="19"/>
            <w:shd w:val="clear" w:color="auto" w:fill="auto"/>
          </w:tcPr>
          <w:p w:rsidR="000A7C0E" w:rsidRPr="007E3BB0" w:rsidRDefault="00734774" w:rsidP="00994F47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BB0">
              <w:rPr>
                <w:rFonts w:ascii="Arial" w:hAnsi="Arial" w:cs="Arial"/>
                <w:sz w:val="18"/>
                <w:szCs w:val="18"/>
              </w:rPr>
              <w:t xml:space="preserve">Disponible en la dirección electrónica: </w:t>
            </w:r>
            <w:hyperlink r:id="rId9" w:history="1">
              <w:r w:rsidR="00C15D02" w:rsidRPr="007E3BB0">
                <w:rPr>
                  <w:rStyle w:val="Hipervnculo"/>
                  <w:b/>
                  <w:bCs/>
                  <w:color w:val="auto"/>
                  <w:sz w:val="20"/>
                  <w:szCs w:val="20"/>
                </w:rPr>
                <w:t>https://rat.castillalamancha.es/info/0994</w:t>
              </w:r>
            </w:hyperlink>
          </w:p>
        </w:tc>
      </w:tr>
      <w:tr w:rsidR="009D719B" w:rsidRPr="007E3BB0" w:rsidTr="00B82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6"/>
          <w:jc w:val="center"/>
        </w:trPr>
        <w:tc>
          <w:tcPr>
            <w:tcW w:w="5000" w:type="pct"/>
            <w:gridSpan w:val="22"/>
            <w:shd w:val="clear" w:color="auto" w:fill="FFFF00"/>
            <w:vAlign w:val="center"/>
          </w:tcPr>
          <w:p w:rsidR="009D719B" w:rsidRPr="007E3BB0" w:rsidRDefault="0050625A" w:rsidP="00C15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7E3BB0">
              <w:rPr>
                <w:rFonts w:ascii="Arial" w:hAnsi="Arial" w:cs="Arial"/>
                <w:b/>
                <w:sz w:val="20"/>
                <w:szCs w:val="20"/>
              </w:rPr>
              <w:t>ACREDITACIÓN DEL CUMPLIMIENTO DE REQUISITOS</w:t>
            </w:r>
          </w:p>
        </w:tc>
      </w:tr>
      <w:tr w:rsidR="000B52BA" w:rsidRPr="007E3BB0" w:rsidTr="00B82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90"/>
          <w:jc w:val="center"/>
        </w:trPr>
        <w:tc>
          <w:tcPr>
            <w:tcW w:w="5000" w:type="pct"/>
            <w:gridSpan w:val="22"/>
          </w:tcPr>
          <w:p w:rsidR="000B52BA" w:rsidRPr="007A1D0C" w:rsidRDefault="000B52BA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1D0C">
              <w:rPr>
                <w:rFonts w:ascii="Arial" w:hAnsi="Arial" w:cs="Arial"/>
                <w:b/>
                <w:sz w:val="18"/>
                <w:szCs w:val="18"/>
              </w:rPr>
              <w:t>Declaraciones responsables:</w:t>
            </w:r>
          </w:p>
          <w:p w:rsidR="00B8185D" w:rsidRPr="007A1D0C" w:rsidRDefault="000B52BA" w:rsidP="00792D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 xml:space="preserve">La persona abajo firmante, en su propio nombre o en representación de la persona interesada o entidad que se indica, </w:t>
            </w:r>
            <w:r w:rsidRPr="007A1D0C">
              <w:rPr>
                <w:rFonts w:ascii="Arial" w:hAnsi="Arial" w:cs="Arial"/>
                <w:caps/>
                <w:sz w:val="18"/>
                <w:szCs w:val="18"/>
              </w:rPr>
              <w:t>declara</w:t>
            </w:r>
            <w:r w:rsidRPr="007A1D0C">
              <w:rPr>
                <w:rFonts w:ascii="Arial" w:hAnsi="Arial" w:cs="Arial"/>
                <w:sz w:val="18"/>
                <w:szCs w:val="18"/>
              </w:rPr>
              <w:t xml:space="preserve"> que todos los datos consignados son veraces, declarando expresamente:</w:t>
            </w:r>
          </w:p>
          <w:p w:rsidR="000B52BA" w:rsidRPr="007A1D0C" w:rsidRDefault="00792D92" w:rsidP="00792D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>-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 xml:space="preserve">Que no ha efectuado ningún uso de la </w:t>
            </w:r>
            <w:r w:rsidR="000D3451">
              <w:rPr>
                <w:rFonts w:ascii="Arial" w:hAnsi="Arial" w:cs="Arial"/>
                <w:sz w:val="18"/>
                <w:szCs w:val="18"/>
              </w:rPr>
              <w:t>m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 xml:space="preserve">arca </w:t>
            </w:r>
            <w:r w:rsidR="001E0BD5" w:rsidRPr="007A1D0C">
              <w:rPr>
                <w:rFonts w:ascii="Arial" w:hAnsi="Arial" w:cs="Arial"/>
                <w:sz w:val="18"/>
                <w:szCs w:val="18"/>
              </w:rPr>
              <w:t xml:space="preserve">Raíz Culinaria 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 xml:space="preserve">Castilla-La Mancha, con carácter previo a la presentación de esta declaración responsable. </w:t>
            </w:r>
          </w:p>
          <w:p w:rsidR="000B52BA" w:rsidRPr="007A1D0C" w:rsidRDefault="000B52BA" w:rsidP="000B52B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2BA" w:rsidRPr="007A1D0C" w:rsidRDefault="00DA684B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 xml:space="preserve">-Que 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 xml:space="preserve">la actividad económica de 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>,</w:t>
            </w:r>
            <w:r w:rsidRPr="007A1D0C">
              <w:rPr>
                <w:rFonts w:ascii="Arial" w:hAnsi="Arial" w:cs="Arial"/>
                <w:sz w:val="18"/>
                <w:szCs w:val="18"/>
              </w:rPr>
              <w:t xml:space="preserve">esta 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 xml:space="preserve">incluida en el código 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 xml:space="preserve"> de la Clasificación Nacional de Actividades Económicas (CNAE 09) y está dad</w:t>
            </w:r>
            <w:r w:rsidRPr="007A1D0C">
              <w:rPr>
                <w:rFonts w:ascii="Arial" w:hAnsi="Arial" w:cs="Arial"/>
                <w:sz w:val="18"/>
                <w:szCs w:val="18"/>
              </w:rPr>
              <w:t>a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 xml:space="preserve"> de alta en el epígrafe 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0B52BA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 xml:space="preserve"> del Impuesto de Actividades Económicas, cumpliendo además, todas las exigencias establecidas por la normativa que resulte de aplicación. </w:t>
            </w:r>
          </w:p>
          <w:p w:rsidR="00DA684B" w:rsidRPr="007A1D0C" w:rsidRDefault="00DA684B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684B" w:rsidRPr="007A1D0C" w:rsidRDefault="00DA684B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>-</w:t>
            </w:r>
            <w:r w:rsidR="00107689" w:rsidRPr="007A1D0C">
              <w:rPr>
                <w:rFonts w:ascii="Arial" w:hAnsi="Arial" w:cs="Arial"/>
                <w:sz w:val="18"/>
                <w:szCs w:val="18"/>
              </w:rPr>
              <w:t>Que desarrolla</w:t>
            </w:r>
            <w:r w:rsidRPr="007A1D0C">
              <w:rPr>
                <w:rFonts w:ascii="Arial" w:hAnsi="Arial" w:cs="Arial"/>
                <w:sz w:val="18"/>
                <w:szCs w:val="18"/>
              </w:rPr>
              <w:t xml:space="preserve"> la actividad económica en el</w:t>
            </w:r>
            <w:r w:rsidR="00107689" w:rsidRPr="007A1D0C">
              <w:rPr>
                <w:rFonts w:ascii="Arial" w:hAnsi="Arial" w:cs="Arial"/>
                <w:sz w:val="18"/>
                <w:szCs w:val="18"/>
              </w:rPr>
              <w:t xml:space="preserve"> territorio nacional</w:t>
            </w:r>
            <w:r w:rsidRPr="007A1D0C">
              <w:rPr>
                <w:rFonts w:ascii="Arial" w:hAnsi="Arial" w:cs="Arial"/>
                <w:sz w:val="18"/>
                <w:szCs w:val="18"/>
              </w:rPr>
              <w:t xml:space="preserve">. Dirección: 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;</w:t>
            </w:r>
            <w:r w:rsidRPr="007A1D0C">
              <w:rPr>
                <w:rFonts w:ascii="Arial" w:hAnsi="Arial" w:cs="Arial"/>
                <w:sz w:val="18"/>
                <w:szCs w:val="18"/>
              </w:rPr>
              <w:t xml:space="preserve"> Localidad 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7A1D0C">
              <w:rPr>
                <w:rFonts w:ascii="Arial" w:hAnsi="Arial" w:cs="Arial"/>
                <w:sz w:val="18"/>
                <w:szCs w:val="18"/>
              </w:rPr>
              <w:t xml:space="preserve">, Provincia: 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.</w:t>
            </w:r>
            <w:r w:rsidR="00107689" w:rsidRPr="007A1D0C">
              <w:rPr>
                <w:rFonts w:ascii="Arial" w:hAnsi="Arial" w:cs="Arial"/>
                <w:sz w:val="18"/>
                <w:szCs w:val="18"/>
              </w:rPr>
              <w:t xml:space="preserve"> (En el supuesto de personas y entidades con ánimo de lucro).</w:t>
            </w:r>
          </w:p>
          <w:p w:rsidR="00FE271E" w:rsidRPr="007A1D0C" w:rsidRDefault="00FE271E" w:rsidP="00FE271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271E" w:rsidRPr="007A1D0C" w:rsidRDefault="00FE271E" w:rsidP="00FE27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>-</w:t>
            </w:r>
            <w:r w:rsidR="00107689" w:rsidRPr="007A1D0C">
              <w:rPr>
                <w:rFonts w:ascii="Arial" w:hAnsi="Arial" w:cs="Arial"/>
                <w:sz w:val="18"/>
                <w:szCs w:val="18"/>
              </w:rPr>
              <w:t>Que tiene</w:t>
            </w:r>
            <w:r w:rsidR="00266F5E" w:rsidRPr="007A1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1D0C">
              <w:rPr>
                <w:rFonts w:ascii="Arial" w:hAnsi="Arial" w:cs="Arial"/>
                <w:sz w:val="18"/>
                <w:szCs w:val="18"/>
              </w:rPr>
              <w:t>el domicilio social radicado en el territorio</w:t>
            </w:r>
            <w:r w:rsidR="00107689" w:rsidRPr="007A1D0C">
              <w:rPr>
                <w:rFonts w:ascii="Arial" w:hAnsi="Arial" w:cs="Arial"/>
                <w:sz w:val="18"/>
                <w:szCs w:val="18"/>
              </w:rPr>
              <w:t xml:space="preserve"> nacional. Dirección: 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;</w:t>
            </w:r>
            <w:r w:rsidR="00107689" w:rsidRPr="007A1D0C">
              <w:rPr>
                <w:rFonts w:ascii="Arial" w:hAnsi="Arial" w:cs="Arial"/>
                <w:sz w:val="18"/>
                <w:szCs w:val="18"/>
              </w:rPr>
              <w:t xml:space="preserve"> Localidad 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107689" w:rsidRPr="007A1D0C">
              <w:rPr>
                <w:rFonts w:ascii="Arial" w:hAnsi="Arial" w:cs="Arial"/>
                <w:sz w:val="18"/>
                <w:szCs w:val="18"/>
              </w:rPr>
              <w:t xml:space="preserve">, Provincia: 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107689"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.</w:t>
            </w:r>
            <w:r w:rsidR="00107689" w:rsidRPr="007A1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6F5E" w:rsidRPr="007A1D0C">
              <w:rPr>
                <w:rFonts w:ascii="Arial" w:hAnsi="Arial" w:cs="Arial"/>
                <w:sz w:val="18"/>
                <w:szCs w:val="18"/>
              </w:rPr>
              <w:t>(</w:t>
            </w:r>
            <w:r w:rsidR="00107689" w:rsidRPr="007A1D0C">
              <w:rPr>
                <w:rFonts w:ascii="Arial" w:hAnsi="Arial" w:cs="Arial"/>
                <w:sz w:val="18"/>
                <w:szCs w:val="18"/>
              </w:rPr>
              <w:t>En el supuesto de personas y entidades sin ánimo de lucro</w:t>
            </w:r>
            <w:r w:rsidR="00266F5E" w:rsidRPr="007A1D0C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FE271E" w:rsidRPr="007A1D0C" w:rsidRDefault="00FE271E" w:rsidP="00FE27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7EF9" w:rsidRPr="007A1D0C" w:rsidRDefault="00C57EF9" w:rsidP="00C57E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>-</w:t>
            </w:r>
            <w:r w:rsidR="00107689" w:rsidRPr="007A1D0C">
              <w:rPr>
                <w:rFonts w:ascii="Arial" w:hAnsi="Arial" w:cs="Arial"/>
                <w:sz w:val="18"/>
                <w:szCs w:val="18"/>
              </w:rPr>
              <w:t xml:space="preserve">Que desarrolla una actividad de restauración o de promoción de la cocina y de los productos gastronómicos regionales que resulta coincidente con alguno de los productos y servicios protegidos de la clase que incorpora la </w:t>
            </w:r>
            <w:r w:rsidR="000D3451">
              <w:rPr>
                <w:rFonts w:ascii="Arial" w:hAnsi="Arial" w:cs="Arial"/>
                <w:sz w:val="18"/>
                <w:szCs w:val="18"/>
              </w:rPr>
              <w:t>m</w:t>
            </w:r>
            <w:r w:rsidR="00107689" w:rsidRPr="007A1D0C">
              <w:rPr>
                <w:rFonts w:ascii="Arial" w:hAnsi="Arial" w:cs="Arial"/>
                <w:sz w:val="18"/>
                <w:szCs w:val="18"/>
              </w:rPr>
              <w:t>arca Raíz Culinaria Castilla-La Mancha.</w:t>
            </w:r>
          </w:p>
          <w:p w:rsidR="00C57EF9" w:rsidRPr="007A1D0C" w:rsidRDefault="00C57EF9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2BA" w:rsidRPr="007A1D0C" w:rsidRDefault="00792D92" w:rsidP="000B52B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>-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>Que est</w:t>
            </w:r>
            <w:r w:rsidR="00CB03E6" w:rsidRPr="007A1D0C">
              <w:rPr>
                <w:rFonts w:ascii="Arial" w:hAnsi="Arial" w:cs="Arial"/>
                <w:sz w:val="18"/>
                <w:szCs w:val="18"/>
              </w:rPr>
              <w:t>á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 xml:space="preserve"> al corriente de sus obligaciones tributarias con la Agencia Estatal de Administración Tributaria y con la Junta de Comunidades de Castilla-La Mancha.</w:t>
            </w:r>
          </w:p>
          <w:p w:rsidR="000B52BA" w:rsidRPr="007A1D0C" w:rsidRDefault="000B52BA" w:rsidP="000B52B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2BA" w:rsidRPr="007A1D0C" w:rsidRDefault="00792D92" w:rsidP="000B52B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>-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>Que es</w:t>
            </w:r>
            <w:r w:rsidR="00CB03E6" w:rsidRPr="007A1D0C">
              <w:rPr>
                <w:rFonts w:ascii="Arial" w:hAnsi="Arial" w:cs="Arial"/>
                <w:sz w:val="18"/>
                <w:szCs w:val="18"/>
              </w:rPr>
              <w:t>tá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 xml:space="preserve"> al corriente de sus obligaciones con la Seguridad Social.</w:t>
            </w:r>
          </w:p>
          <w:p w:rsidR="000B52BA" w:rsidRPr="007A1D0C" w:rsidRDefault="000B52BA" w:rsidP="000B52B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2BA" w:rsidRPr="007A1D0C" w:rsidRDefault="00792D92" w:rsidP="000B52B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>-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>Que est</w:t>
            </w:r>
            <w:r w:rsidR="00CB03E6" w:rsidRPr="007A1D0C">
              <w:rPr>
                <w:rFonts w:ascii="Arial" w:hAnsi="Arial" w:cs="Arial"/>
                <w:sz w:val="18"/>
                <w:szCs w:val="18"/>
              </w:rPr>
              <w:t xml:space="preserve">á 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>al corriente en el cumplimiento de las obligaciones por reintegro de subvenciones.</w:t>
            </w:r>
          </w:p>
          <w:p w:rsidR="000B52BA" w:rsidRPr="007A1D0C" w:rsidRDefault="000B52BA" w:rsidP="000B52B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0B52BA" w:rsidRPr="007A1D0C" w:rsidRDefault="00792D92" w:rsidP="000B52B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>-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 xml:space="preserve"> Que conoce que la presentación de esta declaración responsable, conlleva la inscripción en el Registro </w:t>
            </w:r>
            <w:r w:rsidR="000D3451">
              <w:rPr>
                <w:rFonts w:ascii="Arial" w:hAnsi="Arial" w:cs="Arial"/>
                <w:sz w:val="18"/>
                <w:szCs w:val="18"/>
              </w:rPr>
              <w:t>r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 xml:space="preserve">egional de </w:t>
            </w:r>
            <w:r w:rsidR="000D3451">
              <w:rPr>
                <w:rFonts w:ascii="Arial" w:hAnsi="Arial" w:cs="Arial"/>
                <w:sz w:val="18"/>
                <w:szCs w:val="18"/>
              </w:rPr>
              <w:t>p</w:t>
            </w:r>
            <w:r w:rsidR="00CB03E6" w:rsidRPr="007A1D0C">
              <w:rPr>
                <w:rFonts w:ascii="Arial" w:hAnsi="Arial" w:cs="Arial"/>
                <w:sz w:val="18"/>
                <w:szCs w:val="18"/>
              </w:rPr>
              <w:t xml:space="preserve">ersonas </w:t>
            </w:r>
            <w:r w:rsidR="000D3451">
              <w:rPr>
                <w:rFonts w:ascii="Arial" w:hAnsi="Arial" w:cs="Arial"/>
                <w:sz w:val="18"/>
                <w:szCs w:val="18"/>
              </w:rPr>
              <w:t>y entidades u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>suari</w:t>
            </w:r>
            <w:r w:rsidR="00CB03E6" w:rsidRPr="007A1D0C">
              <w:rPr>
                <w:rFonts w:ascii="Arial" w:hAnsi="Arial" w:cs="Arial"/>
                <w:sz w:val="18"/>
                <w:szCs w:val="18"/>
              </w:rPr>
              <w:t>a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 xml:space="preserve">s de la </w:t>
            </w:r>
            <w:r w:rsidR="000D3451">
              <w:rPr>
                <w:rFonts w:ascii="Arial" w:hAnsi="Arial" w:cs="Arial"/>
                <w:sz w:val="18"/>
                <w:szCs w:val="18"/>
              </w:rPr>
              <w:t>m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 xml:space="preserve">arca </w:t>
            </w:r>
            <w:r w:rsidR="00CB03E6" w:rsidRPr="007A1D0C">
              <w:rPr>
                <w:rFonts w:ascii="Arial" w:hAnsi="Arial" w:cs="Arial"/>
                <w:sz w:val="18"/>
                <w:szCs w:val="18"/>
              </w:rPr>
              <w:t xml:space="preserve">Raíz Culinaria 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>Castilla-La Mancha, cuyo responsable es la Dirección General de Turismo, Comercio y Artesanía de la Consejería de Economía, Empresas y Empleo</w:t>
            </w:r>
            <w:r w:rsidR="000D34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 xml:space="preserve">de la Junta de Comunidades de Castilla-La Mancha. </w:t>
            </w:r>
          </w:p>
          <w:p w:rsidR="000B52BA" w:rsidRPr="007A1D0C" w:rsidRDefault="000B52BA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2BA" w:rsidRPr="007A1D0C" w:rsidRDefault="00087881" w:rsidP="00B818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D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1D0C">
              <w:rPr>
                <w:rFonts w:ascii="Arial" w:hAnsi="Arial" w:cs="Arial"/>
                <w:sz w:val="18"/>
                <w:szCs w:val="18"/>
              </w:rPr>
            </w:r>
            <w:r w:rsidRPr="007A1D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A1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52BA" w:rsidRPr="007A1D0C">
              <w:rPr>
                <w:rFonts w:ascii="Arial" w:hAnsi="Arial" w:cs="Arial"/>
                <w:sz w:val="18"/>
                <w:szCs w:val="18"/>
              </w:rPr>
              <w:t>Que son ciertos los datos consignados en la presente declaración responsable comprometiéndose a probar documentalmente los mismos, cuando se le requiera para ello</w:t>
            </w:r>
            <w:r w:rsidR="008C29D7" w:rsidRPr="007A1D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52BA" w:rsidRPr="007A1D0C" w:rsidRDefault="000B52BA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67BF3" w:rsidRPr="007A1D0C" w:rsidRDefault="00067BF3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D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1D0C">
              <w:rPr>
                <w:rFonts w:ascii="Arial" w:hAnsi="Arial" w:cs="Arial"/>
                <w:sz w:val="18"/>
                <w:szCs w:val="18"/>
              </w:rPr>
            </w:r>
            <w:r w:rsidRPr="007A1D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A1D0C">
              <w:rPr>
                <w:rFonts w:ascii="Arial" w:hAnsi="Arial" w:cs="Arial"/>
                <w:sz w:val="18"/>
                <w:szCs w:val="18"/>
              </w:rPr>
              <w:t xml:space="preserve"> Que se compromete a mantener el cumplimiento de los ante</w:t>
            </w:r>
            <w:r w:rsidR="00AE7F2C" w:rsidRPr="007A1D0C">
              <w:rPr>
                <w:rFonts w:ascii="Arial" w:hAnsi="Arial" w:cs="Arial"/>
                <w:sz w:val="18"/>
                <w:szCs w:val="18"/>
              </w:rPr>
              <w:t xml:space="preserve">riores requisitos </w:t>
            </w:r>
            <w:r w:rsidRPr="007A1D0C">
              <w:rPr>
                <w:rFonts w:ascii="Arial" w:hAnsi="Arial" w:cs="Arial"/>
                <w:sz w:val="18"/>
                <w:szCs w:val="18"/>
              </w:rPr>
              <w:t>con el fin de proceder al uso de la marca Raíz Culinaria Castilla-La Mancha</w:t>
            </w:r>
            <w:r w:rsidR="00AE7F2C" w:rsidRPr="007A1D0C">
              <w:rPr>
                <w:rFonts w:ascii="Arial" w:hAnsi="Arial" w:cs="Arial"/>
                <w:sz w:val="18"/>
                <w:szCs w:val="18"/>
              </w:rPr>
              <w:t xml:space="preserve">, a utilizar la misma, de conformidad con las condiciones impuestas en el decreto regulador del derecho a su uso </w:t>
            </w:r>
            <w:r w:rsidRPr="007A1D0C">
              <w:rPr>
                <w:rFonts w:ascii="Arial" w:hAnsi="Arial" w:cs="Arial"/>
                <w:sz w:val="18"/>
                <w:szCs w:val="18"/>
              </w:rPr>
              <w:t>y a no emplear</w:t>
            </w:r>
            <w:r w:rsidR="00371D18" w:rsidRPr="007A1D0C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7A1D0C">
              <w:rPr>
                <w:rFonts w:ascii="Arial" w:hAnsi="Arial" w:cs="Arial"/>
                <w:sz w:val="18"/>
                <w:szCs w:val="18"/>
              </w:rPr>
              <w:t>de forma indebida o ilícita.</w:t>
            </w:r>
          </w:p>
          <w:p w:rsidR="00067BF3" w:rsidRPr="007A1D0C" w:rsidRDefault="00067BF3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52BA" w:rsidRPr="007A1D0C" w:rsidRDefault="000B52BA" w:rsidP="000B52BA">
            <w:pPr>
              <w:autoSpaceDE w:val="0"/>
              <w:autoSpaceDN w:val="0"/>
              <w:adjustRightInd w:val="0"/>
              <w:jc w:val="both"/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sanción </w:t>
            </w:r>
            <w:r w:rsidRPr="007A1D0C"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  <w:t>y, en su caso, los hechos se pondrán en conocimiento del Ministerio Fiscal por si pudieran ser constitutivos de un ilícito penal.</w:t>
            </w:r>
          </w:p>
          <w:p w:rsidR="000B52BA" w:rsidRPr="007A1D0C" w:rsidRDefault="000B52BA" w:rsidP="000B52BA">
            <w:pPr>
              <w:autoSpaceDE w:val="0"/>
              <w:autoSpaceDN w:val="0"/>
              <w:adjustRightInd w:val="0"/>
              <w:jc w:val="both"/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</w:pPr>
          </w:p>
          <w:p w:rsidR="000B52BA" w:rsidRPr="007A1D0C" w:rsidRDefault="000B52BA" w:rsidP="000B52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A1D0C">
              <w:rPr>
                <w:rFonts w:ascii="Arial" w:hAnsi="Arial" w:cs="Arial"/>
                <w:b/>
                <w:sz w:val="18"/>
                <w:szCs w:val="18"/>
              </w:rPr>
              <w:t>Autorizaciones:</w:t>
            </w:r>
          </w:p>
          <w:p w:rsidR="000B52BA" w:rsidRPr="007A1D0C" w:rsidRDefault="000B52BA" w:rsidP="000B52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lastRenderedPageBreak/>
              <w:t>Con la presentación de esta declaración responsable,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0B52BA" w:rsidRPr="007A1D0C" w:rsidRDefault="000B52BA" w:rsidP="000B52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52BA" w:rsidRPr="007A1D0C" w:rsidRDefault="000B52BA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 xml:space="preserve">En particular, se recabarán lo siguientes datos, salvo que marque expresamente: </w:t>
            </w:r>
          </w:p>
          <w:p w:rsidR="000B52BA" w:rsidRPr="007A1D0C" w:rsidRDefault="000B52BA" w:rsidP="000B5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2"/>
            <w:r w:rsidRPr="007A1D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1D0C">
              <w:rPr>
                <w:rFonts w:ascii="Arial" w:hAnsi="Arial" w:cs="Arial"/>
                <w:sz w:val="18"/>
                <w:szCs w:val="18"/>
              </w:rPr>
            </w:r>
            <w:r w:rsidRPr="007A1D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7A1D0C">
              <w:rPr>
                <w:rFonts w:ascii="Arial" w:hAnsi="Arial" w:cs="Arial"/>
                <w:sz w:val="18"/>
                <w:szCs w:val="18"/>
              </w:rPr>
              <w:t xml:space="preserve">  Me opongo a la consulta de datos de identidad.</w:t>
            </w:r>
          </w:p>
          <w:p w:rsidR="000B52BA" w:rsidRPr="007A1D0C" w:rsidRDefault="000B52BA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0B52BA" w:rsidRPr="007A1D0C" w:rsidRDefault="000B52BA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>-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:rsidR="000B52BA" w:rsidRPr="007A1D0C" w:rsidRDefault="000B52BA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>-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:rsidR="000B52BA" w:rsidRPr="007A1D0C" w:rsidRDefault="000B52BA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>-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7A1D0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:rsidR="000B52BA" w:rsidRPr="007A1D0C" w:rsidRDefault="000B52BA" w:rsidP="000B52B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/>
              <w:ind w:right="-5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A1D0C">
              <w:rPr>
                <w:rFonts w:ascii="Arial" w:hAnsi="Arial" w:cs="Arial"/>
                <w:i/>
                <w:sz w:val="18"/>
                <w:szCs w:val="18"/>
              </w:rPr>
              <w:t>(En el caso de que se haya opuesto en alguna de las opciones anteriores, deben aportar los datos y documentos requeridos para la resolución del presente procedimiento).</w:t>
            </w:r>
          </w:p>
          <w:p w:rsidR="00DA7597" w:rsidRPr="007A1D0C" w:rsidRDefault="00794D7B" w:rsidP="000B52B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1D0C">
              <w:rPr>
                <w:rFonts w:ascii="Arial" w:hAnsi="Arial" w:cs="Arial"/>
                <w:b/>
                <w:sz w:val="18"/>
                <w:szCs w:val="18"/>
              </w:rPr>
              <w:t>Documentación:</w:t>
            </w:r>
          </w:p>
          <w:p w:rsidR="00794D7B" w:rsidRPr="007A1D0C" w:rsidRDefault="00794D7B" w:rsidP="00794D7B">
            <w:pPr>
              <w:spacing w:before="24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1D0C">
              <w:rPr>
                <w:rFonts w:ascii="Arial" w:eastAsia="Calibri" w:hAnsi="Arial" w:cs="Arial"/>
                <w:sz w:val="18"/>
                <w:szCs w:val="18"/>
                <w:lang w:eastAsia="en-US"/>
              </w:rPr>
              <w:t>Además de la información antes descrita, declara aportar los siguientes documentos (liste los documentos electrónicos a aportar):</w:t>
            </w:r>
          </w:p>
          <w:p w:rsidR="00840DC4" w:rsidRPr="007A1D0C" w:rsidRDefault="00840DC4" w:rsidP="00840DC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D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1D0C">
              <w:rPr>
                <w:rFonts w:ascii="Arial" w:hAnsi="Arial" w:cs="Arial"/>
                <w:sz w:val="18"/>
                <w:szCs w:val="18"/>
              </w:rPr>
            </w:r>
            <w:r w:rsidRPr="007A1D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A1D0C">
              <w:rPr>
                <w:rFonts w:ascii="Arial" w:hAnsi="Arial" w:cs="Arial"/>
                <w:sz w:val="18"/>
                <w:szCs w:val="18"/>
              </w:rPr>
              <w:t xml:space="preserve">  Documentación acreditativa de la representación, en su caso.</w:t>
            </w:r>
          </w:p>
          <w:p w:rsidR="00794D7B" w:rsidRPr="007A1D0C" w:rsidRDefault="00794D7B" w:rsidP="00794D7B">
            <w:pPr>
              <w:spacing w:before="12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 xml:space="preserve">En el caso de que </w:t>
            </w:r>
            <w:r w:rsidR="00992003" w:rsidRPr="007A1D0C">
              <w:rPr>
                <w:rFonts w:ascii="Arial" w:hAnsi="Arial" w:cs="Arial"/>
                <w:sz w:val="18"/>
                <w:szCs w:val="18"/>
              </w:rPr>
              <w:t>entidad declarante</w:t>
            </w:r>
            <w:r w:rsidRPr="007A1D0C">
              <w:rPr>
                <w:rFonts w:ascii="Arial" w:hAnsi="Arial" w:cs="Arial"/>
                <w:sz w:val="18"/>
                <w:szCs w:val="18"/>
              </w:rPr>
              <w:t xml:space="preserve"> sea una comunidad de bienes, sociedad civil</w:t>
            </w:r>
            <w:r w:rsidRPr="007A1D0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u otro</w:t>
            </w:r>
            <w:r w:rsidRPr="007A1D0C">
              <w:rPr>
                <w:rFonts w:ascii="Arial" w:hAnsi="Arial" w:cs="Arial"/>
                <w:sz w:val="18"/>
                <w:szCs w:val="18"/>
              </w:rPr>
              <w:t xml:space="preserve"> tipo de unidad económica o patrimonio separado que carezca de personalidad jurídica:</w:t>
            </w:r>
          </w:p>
          <w:p w:rsidR="00794D7B" w:rsidRPr="007A1D0C" w:rsidRDefault="00794D7B" w:rsidP="00794D7B">
            <w:pPr>
              <w:spacing w:before="120"/>
              <w:ind w:left="2410" w:hanging="241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7A1D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D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1D0C">
              <w:rPr>
                <w:rFonts w:ascii="Arial" w:hAnsi="Arial" w:cs="Arial"/>
                <w:sz w:val="18"/>
                <w:szCs w:val="18"/>
              </w:rPr>
            </w:r>
            <w:r w:rsidRPr="007A1D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A1D0C">
              <w:rPr>
                <w:rFonts w:ascii="Arial" w:hAnsi="Arial" w:cs="Arial"/>
                <w:sz w:val="18"/>
                <w:szCs w:val="18"/>
              </w:rPr>
              <w:t xml:space="preserve"> Documento privado de constitución y acuerdos societarios inscritos, en su caso, en el registro correspondiente.</w:t>
            </w:r>
          </w:p>
          <w:p w:rsidR="00794D7B" w:rsidRPr="007A1D0C" w:rsidRDefault="00794D7B" w:rsidP="00794D7B">
            <w:pPr>
              <w:spacing w:before="120"/>
              <w:ind w:left="2410" w:hanging="24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0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7A1D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D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1D0C">
              <w:rPr>
                <w:rFonts w:ascii="Arial" w:hAnsi="Arial" w:cs="Arial"/>
                <w:sz w:val="18"/>
                <w:szCs w:val="18"/>
              </w:rPr>
            </w:r>
            <w:r w:rsidRPr="007A1D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A1D0C">
              <w:rPr>
                <w:rFonts w:ascii="Arial" w:hAnsi="Arial" w:cs="Arial"/>
                <w:sz w:val="18"/>
                <w:szCs w:val="18"/>
              </w:rPr>
              <w:t xml:space="preserve"> Escrito firmado por todos los comuneros, socios o miembros que contenga los siguientes extremos:</w:t>
            </w:r>
          </w:p>
          <w:p w:rsidR="00794D7B" w:rsidRPr="007A1D0C" w:rsidRDefault="00794D7B" w:rsidP="00794D7B">
            <w:pPr>
              <w:numPr>
                <w:ilvl w:val="0"/>
                <w:numId w:val="10"/>
              </w:numPr>
              <w:spacing w:before="120"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1D0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Identificación </w:t>
            </w:r>
            <w:r w:rsidR="00992003" w:rsidRPr="007A1D0C">
              <w:rPr>
                <w:rFonts w:ascii="Arial" w:eastAsia="Calibri" w:hAnsi="Arial" w:cs="Arial"/>
                <w:sz w:val="18"/>
                <w:szCs w:val="18"/>
                <w:lang w:eastAsia="en-US"/>
              </w:rPr>
              <w:t>de la persona</w:t>
            </w:r>
            <w:r w:rsidRPr="007A1D0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representante nombrad</w:t>
            </w:r>
            <w:r w:rsidR="00992003" w:rsidRPr="007A1D0C">
              <w:rPr>
                <w:rFonts w:ascii="Arial" w:eastAsia="Calibri" w:hAnsi="Arial" w:cs="Arial"/>
                <w:sz w:val="18"/>
                <w:szCs w:val="18"/>
                <w:lang w:eastAsia="en-US"/>
              </w:rPr>
              <w:t>a</w:t>
            </w:r>
            <w:r w:rsidRPr="007A1D0C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con poderes bastantes para cumplir las</w:t>
            </w:r>
            <w:r w:rsidR="0077363B" w:rsidRPr="007A1D0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condiciones de uso</w:t>
            </w:r>
            <w:r w:rsidRPr="007A1D0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que como </w:t>
            </w:r>
            <w:r w:rsidR="00000D03" w:rsidRPr="007A1D0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usuaria de la </w:t>
            </w:r>
            <w:r w:rsidR="000D3451">
              <w:rPr>
                <w:rFonts w:ascii="Arial" w:eastAsia="Calibri" w:hAnsi="Arial" w:cs="Arial"/>
                <w:sz w:val="18"/>
                <w:szCs w:val="18"/>
                <w:lang w:eastAsia="en-US"/>
              </w:rPr>
              <w:t>m</w:t>
            </w:r>
            <w:r w:rsidR="00000D03" w:rsidRPr="007A1D0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arca </w:t>
            </w:r>
            <w:r w:rsidRPr="007A1D0C">
              <w:rPr>
                <w:rFonts w:ascii="Arial" w:eastAsia="Calibri" w:hAnsi="Arial" w:cs="Arial"/>
                <w:sz w:val="18"/>
                <w:szCs w:val="18"/>
                <w:lang w:eastAsia="en-US"/>
              </w:rPr>
              <w:t>corresponden a la comunidad de bienes, sociedad civil, u otro tipo de unidad económica o patrimonio separado que carezca de personalidad jurídica.</w:t>
            </w:r>
          </w:p>
          <w:p w:rsidR="00794D7B" w:rsidRPr="007A1D0C" w:rsidRDefault="00794D7B" w:rsidP="000B52B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84B" w:rsidRPr="007E3BB0" w:rsidTr="00B82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90"/>
          <w:jc w:val="center"/>
        </w:trPr>
        <w:tc>
          <w:tcPr>
            <w:tcW w:w="5000" w:type="pct"/>
            <w:gridSpan w:val="22"/>
          </w:tcPr>
          <w:p w:rsidR="00DA684B" w:rsidRPr="007E3BB0" w:rsidRDefault="00DA684B" w:rsidP="000B52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5284D" w:rsidRPr="007E3BB0" w:rsidRDefault="0075284D" w:rsidP="0075284D">
      <w:pPr>
        <w:spacing w:before="240"/>
        <w:jc w:val="both"/>
      </w:pPr>
    </w:p>
    <w:p w:rsidR="0043544F" w:rsidRPr="007E3BB0" w:rsidRDefault="0043544F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7E3BB0">
        <w:rPr>
          <w:rFonts w:ascii="Arial" w:hAnsi="Arial" w:cs="Arial"/>
          <w:sz w:val="20"/>
          <w:szCs w:val="20"/>
        </w:rPr>
        <w:t>Firma (DNI electrónico o certificado válido):</w:t>
      </w:r>
    </w:p>
    <w:p w:rsidR="00020BF3" w:rsidRPr="007E3BB0" w:rsidRDefault="00020BF3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7E3BB0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7E3BB0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7E3BB0">
        <w:rPr>
          <w:rFonts w:ascii="Arial" w:hAnsi="Arial" w:cs="Arial"/>
          <w:sz w:val="20"/>
          <w:szCs w:val="20"/>
          <w:highlight w:val="lightGray"/>
        </w:rPr>
      </w:r>
      <w:r w:rsidRPr="007E3BB0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7E3BB0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775DEC" w:rsidRPr="007E3BB0" w:rsidRDefault="00775DEC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775DEC" w:rsidRPr="007E3BB0" w:rsidRDefault="00775DEC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7E3BB0">
        <w:rPr>
          <w:rFonts w:ascii="Arial" w:hAnsi="Arial" w:cs="Arial"/>
          <w:sz w:val="20"/>
          <w:szCs w:val="20"/>
        </w:rPr>
        <w:t xml:space="preserve">En  </w:t>
      </w:r>
      <w:r w:rsidR="00020BF3" w:rsidRPr="007E3BB0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20BF3" w:rsidRPr="007E3BB0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020BF3" w:rsidRPr="007E3BB0">
        <w:rPr>
          <w:rFonts w:ascii="Arial" w:hAnsi="Arial" w:cs="Arial"/>
          <w:sz w:val="20"/>
          <w:szCs w:val="20"/>
          <w:highlight w:val="lightGray"/>
        </w:rPr>
      </w:r>
      <w:r w:rsidR="00020BF3" w:rsidRPr="007E3BB0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7E3BB0"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Pr="007E3BB0">
        <w:rPr>
          <w:rFonts w:ascii="Arial" w:hAnsi="Arial" w:cs="Arial"/>
          <w:sz w:val="20"/>
          <w:szCs w:val="20"/>
        </w:rPr>
        <w:t xml:space="preserve"> </w:t>
      </w:r>
      <w:r w:rsidR="00020BF3" w:rsidRPr="007E3BB0">
        <w:rPr>
          <w:rFonts w:ascii="Arial" w:hAnsi="Arial" w:cs="Arial"/>
          <w:sz w:val="20"/>
          <w:szCs w:val="20"/>
        </w:rPr>
        <w:t xml:space="preserve"> ,</w:t>
      </w:r>
      <w:proofErr w:type="gramEnd"/>
      <w:r w:rsidR="00020BF3" w:rsidRPr="007E3BB0">
        <w:rPr>
          <w:rFonts w:ascii="Arial" w:hAnsi="Arial" w:cs="Arial"/>
          <w:sz w:val="20"/>
          <w:szCs w:val="20"/>
        </w:rPr>
        <w:t xml:space="preserve"> a </w:t>
      </w:r>
      <w:r w:rsidR="00020BF3" w:rsidRPr="007E3BB0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20BF3" w:rsidRPr="007E3BB0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020BF3" w:rsidRPr="007E3BB0">
        <w:rPr>
          <w:rFonts w:ascii="Arial" w:hAnsi="Arial" w:cs="Arial"/>
          <w:sz w:val="20"/>
          <w:szCs w:val="20"/>
          <w:highlight w:val="lightGray"/>
        </w:rPr>
      </w:r>
      <w:r w:rsidR="00020BF3" w:rsidRPr="007E3BB0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7E3BB0">
        <w:rPr>
          <w:rFonts w:ascii="Arial" w:hAnsi="Arial" w:cs="Arial"/>
          <w:sz w:val="20"/>
          <w:szCs w:val="20"/>
        </w:rPr>
        <w:t xml:space="preserve">   de</w:t>
      </w:r>
      <w:r w:rsidR="00020BF3" w:rsidRPr="007E3BB0">
        <w:rPr>
          <w:rFonts w:ascii="Arial" w:hAnsi="Arial" w:cs="Arial"/>
          <w:sz w:val="20"/>
          <w:szCs w:val="20"/>
        </w:rPr>
        <w:t xml:space="preserve"> </w:t>
      </w:r>
      <w:r w:rsidR="00020BF3" w:rsidRPr="007E3BB0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20BF3" w:rsidRPr="007E3BB0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020BF3" w:rsidRPr="007E3BB0">
        <w:rPr>
          <w:rFonts w:ascii="Arial" w:hAnsi="Arial" w:cs="Arial"/>
          <w:sz w:val="20"/>
          <w:szCs w:val="20"/>
          <w:highlight w:val="lightGray"/>
        </w:rPr>
      </w:r>
      <w:r w:rsidR="00020BF3" w:rsidRPr="007E3BB0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7E3BB0">
        <w:rPr>
          <w:rFonts w:ascii="Arial" w:hAnsi="Arial" w:cs="Arial"/>
          <w:sz w:val="20"/>
          <w:szCs w:val="20"/>
        </w:rPr>
        <w:t xml:space="preserve"> de 20</w:t>
      </w:r>
      <w:r w:rsidR="00020BF3" w:rsidRPr="007E3BB0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20BF3" w:rsidRPr="007E3BB0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020BF3" w:rsidRPr="007E3BB0">
        <w:rPr>
          <w:rFonts w:ascii="Arial" w:hAnsi="Arial" w:cs="Arial"/>
          <w:sz w:val="20"/>
          <w:szCs w:val="20"/>
          <w:highlight w:val="lightGray"/>
        </w:rPr>
      </w:r>
      <w:r w:rsidR="00020BF3" w:rsidRPr="007E3BB0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7E3BB0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43544F" w:rsidRPr="007E3BB0" w:rsidRDefault="00314104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7E3BB0">
        <w:rPr>
          <w:rFonts w:ascii="Arial" w:hAnsi="Arial" w:cs="Arial"/>
          <w:noProof/>
          <w:sz w:val="20"/>
          <w:szCs w:val="20"/>
        </w:rPr>
        <w:pict>
          <v:shape id="_x0000_s1063" type="#_x0000_t202" style="position:absolute;left:0;text-align:left;margin-left:.75pt;margin-top:27.5pt;width:522.95pt;height:30.9pt;z-index:251656192" filled="f">
            <v:textbox style="mso-next-textbox:#_x0000_s1063">
              <w:txbxContent>
                <w:p w:rsidR="00CC20F0" w:rsidRPr="00A21008" w:rsidRDefault="00CC20F0" w:rsidP="00CC20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1008">
                    <w:rPr>
                      <w:rFonts w:ascii="Arial" w:hAnsi="Arial" w:cs="Arial"/>
                      <w:b/>
                      <w:sz w:val="20"/>
                      <w:szCs w:val="20"/>
                    </w:rPr>
                    <w:t>Organismo destinatario</w:t>
                  </w:r>
                  <w:r w:rsidRPr="00A21008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="00C83355" w:rsidRPr="00A21008">
                    <w:rPr>
                      <w:rFonts w:ascii="Arial" w:hAnsi="Arial" w:cs="Arial"/>
                      <w:sz w:val="20"/>
                      <w:szCs w:val="20"/>
                    </w:rPr>
                    <w:t xml:space="preserve">Servicio de Turismo. </w:t>
                  </w:r>
                  <w:r w:rsidR="00000D03" w:rsidRPr="00A21008">
                    <w:rPr>
                      <w:rFonts w:ascii="Arial" w:hAnsi="Arial" w:cs="Arial"/>
                      <w:sz w:val="20"/>
                      <w:szCs w:val="20"/>
                    </w:rPr>
                    <w:t>Dirección</w:t>
                  </w:r>
                  <w:r w:rsidRPr="00A21008">
                    <w:rPr>
                      <w:rFonts w:ascii="Arial" w:hAnsi="Arial" w:cs="Arial"/>
                      <w:sz w:val="20"/>
                      <w:szCs w:val="20"/>
                    </w:rPr>
                    <w:t xml:space="preserve"> General de Turismo, Comercio y Artesanía</w:t>
                  </w:r>
                </w:p>
                <w:p w:rsidR="00E079A1" w:rsidRPr="00A21008" w:rsidRDefault="00CC20F0" w:rsidP="00CC20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1008">
                    <w:rPr>
                      <w:rFonts w:ascii="Arial" w:hAnsi="Arial" w:cs="Arial"/>
                      <w:b/>
                      <w:sz w:val="20"/>
                      <w:szCs w:val="20"/>
                    </w:rPr>
                    <w:t>Código DIR3:</w:t>
                  </w:r>
                  <w:r w:rsidRPr="00A21008">
                    <w:rPr>
                      <w:rFonts w:ascii="Arial" w:hAnsi="Arial" w:cs="Arial"/>
                    </w:rPr>
                    <w:t xml:space="preserve"> </w:t>
                  </w:r>
                  <w:r w:rsidR="00C83355" w:rsidRPr="00A21008">
                    <w:rPr>
                      <w:rFonts w:ascii="Arial" w:hAnsi="Arial" w:cs="Arial"/>
                      <w:sz w:val="20"/>
                      <w:szCs w:val="20"/>
                    </w:rPr>
                    <w:t>A0801</w:t>
                  </w:r>
                  <w:r w:rsidR="00443F5F">
                    <w:rPr>
                      <w:rFonts w:ascii="Arial" w:hAnsi="Arial" w:cs="Arial"/>
                      <w:sz w:val="20"/>
                      <w:szCs w:val="20"/>
                    </w:rPr>
                    <w:t>3845</w:t>
                  </w:r>
                </w:p>
                <w:p w:rsidR="00E079A1" w:rsidRDefault="00E079A1" w:rsidP="00CC20F0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sectPr w:rsidR="0043544F" w:rsidRPr="007E3BB0" w:rsidSect="00DE4B55">
      <w:headerReference w:type="default" r:id="rId10"/>
      <w:footerReference w:type="default" r:id="rId11"/>
      <w:pgSz w:w="11906" w:h="16838" w:code="9"/>
      <w:pgMar w:top="2999" w:right="748" w:bottom="1276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871" w:rsidRDefault="009C3871">
      <w:r>
        <w:separator/>
      </w:r>
    </w:p>
  </w:endnote>
  <w:endnote w:type="continuationSeparator" w:id="0">
    <w:p w:rsidR="009C3871" w:rsidRDefault="009C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C3" w:rsidRPr="003664B5" w:rsidRDefault="004748C3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251657216" filled="f" stroked="f">
          <v:textbox style="mso-next-textbox:#_x0000_s2055">
            <w:txbxContent>
              <w:p w:rsidR="004748C3" w:rsidRPr="003664B5" w:rsidRDefault="004748C3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934F0B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934F0B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4748C3" w:rsidRDefault="004748C3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871" w:rsidRDefault="009C3871">
      <w:r>
        <w:separator/>
      </w:r>
    </w:p>
  </w:footnote>
  <w:footnote w:type="continuationSeparator" w:id="0">
    <w:p w:rsidR="009C3871" w:rsidRDefault="009C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C3" w:rsidRDefault="00C66B88" w:rsidP="00035462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61" type="#_x0000_t75" style="position:absolute;margin-left:46.35pt;margin-top:11.1pt;width:75.15pt;height:48.45pt;z-index:-251658240;visibility:visible;mso-position-horizontal-relative:page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1" o:title=""/>
          <w10:wrap type="through" anchorx="page" anchory="page"/>
        </v:shape>
      </w:pict>
    </w:r>
  </w:p>
  <w:p w:rsidR="00035462" w:rsidRDefault="00035462" w:rsidP="00035462">
    <w:pPr>
      <w:pStyle w:val="Encabezado"/>
      <w:tabs>
        <w:tab w:val="clear" w:pos="4252"/>
        <w:tab w:val="clear" w:pos="8504"/>
        <w:tab w:val="left" w:pos="1875"/>
      </w:tabs>
    </w:pPr>
  </w:p>
  <w:p w:rsidR="00035462" w:rsidRDefault="00035462" w:rsidP="00035462">
    <w:pPr>
      <w:pStyle w:val="Encabezado"/>
      <w:tabs>
        <w:tab w:val="clear" w:pos="4252"/>
        <w:tab w:val="clear" w:pos="8504"/>
        <w:tab w:val="left" w:pos="1875"/>
      </w:tabs>
    </w:pPr>
  </w:p>
  <w:p w:rsidR="00035462" w:rsidRPr="00A452CB" w:rsidRDefault="00035462" w:rsidP="006A49B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1F4E79"/>
        <w:sz w:val="12"/>
        <w:szCs w:val="12"/>
      </w:rPr>
    </w:pPr>
  </w:p>
  <w:p w:rsidR="004748C3" w:rsidRPr="00A452CB" w:rsidRDefault="004748C3" w:rsidP="006A49B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1F4E79"/>
        <w:sz w:val="12"/>
        <w:szCs w:val="12"/>
      </w:rPr>
    </w:pPr>
    <w:r w:rsidRPr="00A452CB">
      <w:rPr>
        <w:rFonts w:ascii="Arial" w:hAnsi="Arial" w:cs="Arial"/>
        <w:b/>
        <w:color w:val="1F4E79"/>
        <w:sz w:val="12"/>
        <w:szCs w:val="12"/>
      </w:rPr>
      <w:t>Consejería de Economía, Empresas y Empleo</w:t>
    </w:r>
  </w:p>
  <w:p w:rsidR="004748C3" w:rsidRPr="00A452CB" w:rsidRDefault="004748C3" w:rsidP="006A49B7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b/>
        <w:color w:val="1F4E79"/>
        <w:sz w:val="12"/>
        <w:szCs w:val="12"/>
      </w:rPr>
    </w:pPr>
    <w:r w:rsidRPr="00A452CB">
      <w:rPr>
        <w:rFonts w:ascii="Arial" w:hAnsi="Arial" w:cs="Arial"/>
        <w:b/>
        <w:color w:val="1F4E79"/>
        <w:sz w:val="12"/>
        <w:szCs w:val="12"/>
      </w:rPr>
      <w:t>Dirección General de Turismo, Comercio y Artesanía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0753"/>
    <w:multiLevelType w:val="hybridMultilevel"/>
    <w:tmpl w:val="662052E0"/>
    <w:lvl w:ilvl="0" w:tplc="915C05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07D67"/>
    <w:multiLevelType w:val="hybridMultilevel"/>
    <w:tmpl w:val="3FFE402A"/>
    <w:lvl w:ilvl="0" w:tplc="3D66E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701E0"/>
    <w:multiLevelType w:val="hybridMultilevel"/>
    <w:tmpl w:val="4BDC8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C2C56"/>
    <w:multiLevelType w:val="hybridMultilevel"/>
    <w:tmpl w:val="F05A2C8C"/>
    <w:lvl w:ilvl="0" w:tplc="55AE7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23764"/>
    <w:multiLevelType w:val="hybridMultilevel"/>
    <w:tmpl w:val="30BCF382"/>
    <w:lvl w:ilvl="0" w:tplc="9C9A5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4579"/>
    <w:multiLevelType w:val="hybridMultilevel"/>
    <w:tmpl w:val="7CEAB1DA"/>
    <w:lvl w:ilvl="0" w:tplc="43F81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9" w15:restartNumberingAfterBreak="0">
    <w:nsid w:val="7C83045D"/>
    <w:multiLevelType w:val="hybridMultilevel"/>
    <w:tmpl w:val="B5843B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GBi2CWIbj907ORlugda9dMW4yrNbkub2M2QBVt0Q/MtxUeuByL/yfbxTJUMvFmwC9X6Himi8HNd+Qi+Zy3kWsg==" w:salt="wkZ/Q7QfFvkdBJ0YWB5F4Q=="/>
  <w:defaultTabStop w:val="708"/>
  <w:hyphenationZone w:val="425"/>
  <w:doNotShadeFormData/>
  <w:characterSpacingControl w:val="doNotCompress"/>
  <w:hdrShapeDefaults>
    <o:shapedefaults v:ext="edit" spidmax="3074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0D03"/>
    <w:rsid w:val="000064D6"/>
    <w:rsid w:val="000075D7"/>
    <w:rsid w:val="00010D38"/>
    <w:rsid w:val="000173F6"/>
    <w:rsid w:val="00020BF3"/>
    <w:rsid w:val="000212D5"/>
    <w:rsid w:val="000273C0"/>
    <w:rsid w:val="00035462"/>
    <w:rsid w:val="000359C5"/>
    <w:rsid w:val="00036C64"/>
    <w:rsid w:val="00041BBC"/>
    <w:rsid w:val="000424C7"/>
    <w:rsid w:val="00043F07"/>
    <w:rsid w:val="00063B84"/>
    <w:rsid w:val="00067BF3"/>
    <w:rsid w:val="00071776"/>
    <w:rsid w:val="00080B07"/>
    <w:rsid w:val="0008198B"/>
    <w:rsid w:val="00082C4B"/>
    <w:rsid w:val="00087881"/>
    <w:rsid w:val="00096331"/>
    <w:rsid w:val="000A559F"/>
    <w:rsid w:val="000A7C0E"/>
    <w:rsid w:val="000B2D50"/>
    <w:rsid w:val="000B52BA"/>
    <w:rsid w:val="000C09D4"/>
    <w:rsid w:val="000C0B8E"/>
    <w:rsid w:val="000C163F"/>
    <w:rsid w:val="000C3AEA"/>
    <w:rsid w:val="000C498C"/>
    <w:rsid w:val="000C545E"/>
    <w:rsid w:val="000C7ACB"/>
    <w:rsid w:val="000D3451"/>
    <w:rsid w:val="000D5117"/>
    <w:rsid w:val="000E29A8"/>
    <w:rsid w:val="000E3050"/>
    <w:rsid w:val="000F415C"/>
    <w:rsid w:val="000F6B27"/>
    <w:rsid w:val="0010413B"/>
    <w:rsid w:val="00105AAB"/>
    <w:rsid w:val="00106384"/>
    <w:rsid w:val="00107689"/>
    <w:rsid w:val="00116D64"/>
    <w:rsid w:val="00125227"/>
    <w:rsid w:val="001260B5"/>
    <w:rsid w:val="001269A5"/>
    <w:rsid w:val="00135A9A"/>
    <w:rsid w:val="00137D30"/>
    <w:rsid w:val="00141873"/>
    <w:rsid w:val="0014728C"/>
    <w:rsid w:val="00147D06"/>
    <w:rsid w:val="0015026E"/>
    <w:rsid w:val="001542A7"/>
    <w:rsid w:val="001667F8"/>
    <w:rsid w:val="001678AE"/>
    <w:rsid w:val="00174E5E"/>
    <w:rsid w:val="001803B8"/>
    <w:rsid w:val="001860AD"/>
    <w:rsid w:val="00186535"/>
    <w:rsid w:val="0019244C"/>
    <w:rsid w:val="0019444B"/>
    <w:rsid w:val="00194DA1"/>
    <w:rsid w:val="001959D8"/>
    <w:rsid w:val="0019661F"/>
    <w:rsid w:val="001970D7"/>
    <w:rsid w:val="001A7353"/>
    <w:rsid w:val="001A73FB"/>
    <w:rsid w:val="001B6F2B"/>
    <w:rsid w:val="001C12DC"/>
    <w:rsid w:val="001C1CCD"/>
    <w:rsid w:val="001C1DF9"/>
    <w:rsid w:val="001C2316"/>
    <w:rsid w:val="001C2406"/>
    <w:rsid w:val="001C2F55"/>
    <w:rsid w:val="001C3AEF"/>
    <w:rsid w:val="001D0AE7"/>
    <w:rsid w:val="001D6851"/>
    <w:rsid w:val="001E0BD5"/>
    <w:rsid w:val="001E129E"/>
    <w:rsid w:val="001E20B7"/>
    <w:rsid w:val="001E30D6"/>
    <w:rsid w:val="001E3165"/>
    <w:rsid w:val="001E36C8"/>
    <w:rsid w:val="001E711E"/>
    <w:rsid w:val="002067B7"/>
    <w:rsid w:val="00217BD5"/>
    <w:rsid w:val="0022350C"/>
    <w:rsid w:val="00224BEC"/>
    <w:rsid w:val="00230274"/>
    <w:rsid w:val="00246B48"/>
    <w:rsid w:val="00252996"/>
    <w:rsid w:val="00252B60"/>
    <w:rsid w:val="00253168"/>
    <w:rsid w:val="00266F5E"/>
    <w:rsid w:val="00271F89"/>
    <w:rsid w:val="0027225A"/>
    <w:rsid w:val="0027487A"/>
    <w:rsid w:val="0027628C"/>
    <w:rsid w:val="00276957"/>
    <w:rsid w:val="00277C01"/>
    <w:rsid w:val="0028239B"/>
    <w:rsid w:val="00284B14"/>
    <w:rsid w:val="00290892"/>
    <w:rsid w:val="002964DB"/>
    <w:rsid w:val="002A2600"/>
    <w:rsid w:val="002A6C00"/>
    <w:rsid w:val="002B14F8"/>
    <w:rsid w:val="002C14EE"/>
    <w:rsid w:val="002C2633"/>
    <w:rsid w:val="002C3076"/>
    <w:rsid w:val="002D6797"/>
    <w:rsid w:val="002D6BDB"/>
    <w:rsid w:val="002D7765"/>
    <w:rsid w:val="002D7FE2"/>
    <w:rsid w:val="002E2451"/>
    <w:rsid w:val="002E3081"/>
    <w:rsid w:val="002E30BF"/>
    <w:rsid w:val="002E3B71"/>
    <w:rsid w:val="002E55C3"/>
    <w:rsid w:val="002F1191"/>
    <w:rsid w:val="002F1490"/>
    <w:rsid w:val="002F27D0"/>
    <w:rsid w:val="002F467C"/>
    <w:rsid w:val="00306E1C"/>
    <w:rsid w:val="003079C9"/>
    <w:rsid w:val="00312271"/>
    <w:rsid w:val="00314104"/>
    <w:rsid w:val="00316FB3"/>
    <w:rsid w:val="00317B37"/>
    <w:rsid w:val="00320EE9"/>
    <w:rsid w:val="00330CAA"/>
    <w:rsid w:val="003365A9"/>
    <w:rsid w:val="00340FE4"/>
    <w:rsid w:val="00342C46"/>
    <w:rsid w:val="0034364D"/>
    <w:rsid w:val="00344760"/>
    <w:rsid w:val="00350452"/>
    <w:rsid w:val="003512B4"/>
    <w:rsid w:val="00355B99"/>
    <w:rsid w:val="00361711"/>
    <w:rsid w:val="0036419D"/>
    <w:rsid w:val="003664B5"/>
    <w:rsid w:val="00371D18"/>
    <w:rsid w:val="00382F40"/>
    <w:rsid w:val="0038340A"/>
    <w:rsid w:val="003863F7"/>
    <w:rsid w:val="00397AFE"/>
    <w:rsid w:val="003A4CDD"/>
    <w:rsid w:val="003A5225"/>
    <w:rsid w:val="003A7F5C"/>
    <w:rsid w:val="003B1A18"/>
    <w:rsid w:val="003B2CC4"/>
    <w:rsid w:val="003C4F52"/>
    <w:rsid w:val="003D478A"/>
    <w:rsid w:val="003E049B"/>
    <w:rsid w:val="003F0493"/>
    <w:rsid w:val="003F0FB7"/>
    <w:rsid w:val="003F1A11"/>
    <w:rsid w:val="003F2132"/>
    <w:rsid w:val="003F65BF"/>
    <w:rsid w:val="00414A48"/>
    <w:rsid w:val="00426F18"/>
    <w:rsid w:val="0043125F"/>
    <w:rsid w:val="0043544F"/>
    <w:rsid w:val="00443F5F"/>
    <w:rsid w:val="00446035"/>
    <w:rsid w:val="0044761F"/>
    <w:rsid w:val="0044770C"/>
    <w:rsid w:val="00453E86"/>
    <w:rsid w:val="004555EA"/>
    <w:rsid w:val="004615BB"/>
    <w:rsid w:val="00465260"/>
    <w:rsid w:val="00467FE5"/>
    <w:rsid w:val="004748C3"/>
    <w:rsid w:val="00474DF7"/>
    <w:rsid w:val="00475C15"/>
    <w:rsid w:val="00484AD6"/>
    <w:rsid w:val="00484B46"/>
    <w:rsid w:val="004903EC"/>
    <w:rsid w:val="00493909"/>
    <w:rsid w:val="00494AFE"/>
    <w:rsid w:val="00495FB6"/>
    <w:rsid w:val="004A2478"/>
    <w:rsid w:val="004A24D5"/>
    <w:rsid w:val="004A3336"/>
    <w:rsid w:val="004A3CF1"/>
    <w:rsid w:val="004A72E0"/>
    <w:rsid w:val="004A7F18"/>
    <w:rsid w:val="004B0B4B"/>
    <w:rsid w:val="004B2739"/>
    <w:rsid w:val="004C0650"/>
    <w:rsid w:val="004D1D21"/>
    <w:rsid w:val="004D2494"/>
    <w:rsid w:val="004E147C"/>
    <w:rsid w:val="004E49F0"/>
    <w:rsid w:val="004F06AF"/>
    <w:rsid w:val="00502F30"/>
    <w:rsid w:val="0050625A"/>
    <w:rsid w:val="00506B70"/>
    <w:rsid w:val="00506CA2"/>
    <w:rsid w:val="0051491B"/>
    <w:rsid w:val="005224AC"/>
    <w:rsid w:val="00524D56"/>
    <w:rsid w:val="00531BB5"/>
    <w:rsid w:val="005323D1"/>
    <w:rsid w:val="0053349B"/>
    <w:rsid w:val="0054702F"/>
    <w:rsid w:val="005502C9"/>
    <w:rsid w:val="00552478"/>
    <w:rsid w:val="00560357"/>
    <w:rsid w:val="005622DE"/>
    <w:rsid w:val="00565B21"/>
    <w:rsid w:val="005678B3"/>
    <w:rsid w:val="00581F86"/>
    <w:rsid w:val="00583BB9"/>
    <w:rsid w:val="00584960"/>
    <w:rsid w:val="00596E37"/>
    <w:rsid w:val="005A15F2"/>
    <w:rsid w:val="005A24D6"/>
    <w:rsid w:val="005C1790"/>
    <w:rsid w:val="005D1296"/>
    <w:rsid w:val="005D20AB"/>
    <w:rsid w:val="005D501D"/>
    <w:rsid w:val="005D5D98"/>
    <w:rsid w:val="005E3299"/>
    <w:rsid w:val="005F2A7B"/>
    <w:rsid w:val="005F3A44"/>
    <w:rsid w:val="005F5AF7"/>
    <w:rsid w:val="00603895"/>
    <w:rsid w:val="00612B1D"/>
    <w:rsid w:val="00614758"/>
    <w:rsid w:val="00627EA2"/>
    <w:rsid w:val="00635A82"/>
    <w:rsid w:val="00643ADA"/>
    <w:rsid w:val="0064472A"/>
    <w:rsid w:val="006538F6"/>
    <w:rsid w:val="00654E18"/>
    <w:rsid w:val="006578F1"/>
    <w:rsid w:val="00662236"/>
    <w:rsid w:val="00665036"/>
    <w:rsid w:val="00666DB0"/>
    <w:rsid w:val="00667321"/>
    <w:rsid w:val="006674EE"/>
    <w:rsid w:val="00680383"/>
    <w:rsid w:val="006810E0"/>
    <w:rsid w:val="00681486"/>
    <w:rsid w:val="00683B00"/>
    <w:rsid w:val="00690FCD"/>
    <w:rsid w:val="0069106F"/>
    <w:rsid w:val="00691781"/>
    <w:rsid w:val="006959F4"/>
    <w:rsid w:val="00696063"/>
    <w:rsid w:val="006A21C0"/>
    <w:rsid w:val="006A49B7"/>
    <w:rsid w:val="006A758B"/>
    <w:rsid w:val="006B4A4B"/>
    <w:rsid w:val="006B7D06"/>
    <w:rsid w:val="006C2459"/>
    <w:rsid w:val="006D359A"/>
    <w:rsid w:val="006D6983"/>
    <w:rsid w:val="006E10BD"/>
    <w:rsid w:val="006E1B8C"/>
    <w:rsid w:val="006F2F40"/>
    <w:rsid w:val="007015D4"/>
    <w:rsid w:val="00701B09"/>
    <w:rsid w:val="00701EE4"/>
    <w:rsid w:val="007030A7"/>
    <w:rsid w:val="007032C7"/>
    <w:rsid w:val="007039CC"/>
    <w:rsid w:val="00707A30"/>
    <w:rsid w:val="00710EF3"/>
    <w:rsid w:val="00711F50"/>
    <w:rsid w:val="00712F84"/>
    <w:rsid w:val="0072166C"/>
    <w:rsid w:val="00723C21"/>
    <w:rsid w:val="0073007B"/>
    <w:rsid w:val="00731066"/>
    <w:rsid w:val="007326BE"/>
    <w:rsid w:val="00734774"/>
    <w:rsid w:val="0073676C"/>
    <w:rsid w:val="00740760"/>
    <w:rsid w:val="00743881"/>
    <w:rsid w:val="00743E89"/>
    <w:rsid w:val="00745310"/>
    <w:rsid w:val="00745ADC"/>
    <w:rsid w:val="00752610"/>
    <w:rsid w:val="0075284D"/>
    <w:rsid w:val="00753F0A"/>
    <w:rsid w:val="00767390"/>
    <w:rsid w:val="0077363B"/>
    <w:rsid w:val="00775DEC"/>
    <w:rsid w:val="00776DAC"/>
    <w:rsid w:val="00780D86"/>
    <w:rsid w:val="00783666"/>
    <w:rsid w:val="00786C0D"/>
    <w:rsid w:val="00791184"/>
    <w:rsid w:val="007918A6"/>
    <w:rsid w:val="00792D92"/>
    <w:rsid w:val="00793AE7"/>
    <w:rsid w:val="00794D7B"/>
    <w:rsid w:val="007A1D0C"/>
    <w:rsid w:val="007A5B0B"/>
    <w:rsid w:val="007A5C52"/>
    <w:rsid w:val="007B328A"/>
    <w:rsid w:val="007B3B91"/>
    <w:rsid w:val="007B7A35"/>
    <w:rsid w:val="007C008C"/>
    <w:rsid w:val="007C07F6"/>
    <w:rsid w:val="007C1F8E"/>
    <w:rsid w:val="007D03E7"/>
    <w:rsid w:val="007D5513"/>
    <w:rsid w:val="007E3BB0"/>
    <w:rsid w:val="007F14FF"/>
    <w:rsid w:val="007F2B7F"/>
    <w:rsid w:val="0080698F"/>
    <w:rsid w:val="008100A9"/>
    <w:rsid w:val="00817984"/>
    <w:rsid w:val="00817C10"/>
    <w:rsid w:val="00821C59"/>
    <w:rsid w:val="00822298"/>
    <w:rsid w:val="00822D17"/>
    <w:rsid w:val="008263C0"/>
    <w:rsid w:val="00833B44"/>
    <w:rsid w:val="00840DC4"/>
    <w:rsid w:val="00842193"/>
    <w:rsid w:val="0084666E"/>
    <w:rsid w:val="00846E38"/>
    <w:rsid w:val="00850A9A"/>
    <w:rsid w:val="008511DE"/>
    <w:rsid w:val="0085239D"/>
    <w:rsid w:val="00860C90"/>
    <w:rsid w:val="00867A1D"/>
    <w:rsid w:val="008744F4"/>
    <w:rsid w:val="0087494D"/>
    <w:rsid w:val="00874F56"/>
    <w:rsid w:val="00875029"/>
    <w:rsid w:val="00875E48"/>
    <w:rsid w:val="00877580"/>
    <w:rsid w:val="008800A1"/>
    <w:rsid w:val="00883A09"/>
    <w:rsid w:val="00883A4A"/>
    <w:rsid w:val="008878E5"/>
    <w:rsid w:val="0089106C"/>
    <w:rsid w:val="008938DB"/>
    <w:rsid w:val="008A178C"/>
    <w:rsid w:val="008A41C8"/>
    <w:rsid w:val="008A7126"/>
    <w:rsid w:val="008A732B"/>
    <w:rsid w:val="008B3537"/>
    <w:rsid w:val="008B3D46"/>
    <w:rsid w:val="008B4A77"/>
    <w:rsid w:val="008B54F2"/>
    <w:rsid w:val="008B748A"/>
    <w:rsid w:val="008C29D7"/>
    <w:rsid w:val="008C78CB"/>
    <w:rsid w:val="008D05EA"/>
    <w:rsid w:val="008D1226"/>
    <w:rsid w:val="008D2102"/>
    <w:rsid w:val="008D3096"/>
    <w:rsid w:val="008D4ED6"/>
    <w:rsid w:val="008E1DA5"/>
    <w:rsid w:val="008E59C3"/>
    <w:rsid w:val="008E6322"/>
    <w:rsid w:val="009203F8"/>
    <w:rsid w:val="009232E4"/>
    <w:rsid w:val="00927238"/>
    <w:rsid w:val="00931590"/>
    <w:rsid w:val="00934F0B"/>
    <w:rsid w:val="009423FB"/>
    <w:rsid w:val="00943B38"/>
    <w:rsid w:val="00950078"/>
    <w:rsid w:val="00962EE1"/>
    <w:rsid w:val="009656F6"/>
    <w:rsid w:val="009803FF"/>
    <w:rsid w:val="00987F70"/>
    <w:rsid w:val="00992003"/>
    <w:rsid w:val="009923C9"/>
    <w:rsid w:val="009930E5"/>
    <w:rsid w:val="00994F47"/>
    <w:rsid w:val="009A02F5"/>
    <w:rsid w:val="009A14C3"/>
    <w:rsid w:val="009B6919"/>
    <w:rsid w:val="009C341F"/>
    <w:rsid w:val="009C3871"/>
    <w:rsid w:val="009C4BF5"/>
    <w:rsid w:val="009C6E3C"/>
    <w:rsid w:val="009D1EF3"/>
    <w:rsid w:val="009D719B"/>
    <w:rsid w:val="009E2724"/>
    <w:rsid w:val="009E6239"/>
    <w:rsid w:val="009F00F6"/>
    <w:rsid w:val="009F053D"/>
    <w:rsid w:val="009F3A9F"/>
    <w:rsid w:val="00A04352"/>
    <w:rsid w:val="00A04B17"/>
    <w:rsid w:val="00A14E21"/>
    <w:rsid w:val="00A15621"/>
    <w:rsid w:val="00A21008"/>
    <w:rsid w:val="00A23467"/>
    <w:rsid w:val="00A248B1"/>
    <w:rsid w:val="00A32D78"/>
    <w:rsid w:val="00A41FD6"/>
    <w:rsid w:val="00A452CB"/>
    <w:rsid w:val="00A47CFC"/>
    <w:rsid w:val="00A56552"/>
    <w:rsid w:val="00A567B4"/>
    <w:rsid w:val="00A60EB8"/>
    <w:rsid w:val="00A64DB0"/>
    <w:rsid w:val="00A6641B"/>
    <w:rsid w:val="00A667B9"/>
    <w:rsid w:val="00A70C9A"/>
    <w:rsid w:val="00A71E12"/>
    <w:rsid w:val="00A77B8D"/>
    <w:rsid w:val="00A82AAD"/>
    <w:rsid w:val="00A8763F"/>
    <w:rsid w:val="00A929E3"/>
    <w:rsid w:val="00A934B8"/>
    <w:rsid w:val="00A94E4F"/>
    <w:rsid w:val="00AA1F16"/>
    <w:rsid w:val="00AA2CFD"/>
    <w:rsid w:val="00AA2E64"/>
    <w:rsid w:val="00AA4549"/>
    <w:rsid w:val="00AA6713"/>
    <w:rsid w:val="00AB1AE3"/>
    <w:rsid w:val="00AB31BD"/>
    <w:rsid w:val="00AB5E54"/>
    <w:rsid w:val="00AC0420"/>
    <w:rsid w:val="00AC1CDF"/>
    <w:rsid w:val="00AC33C6"/>
    <w:rsid w:val="00AC661A"/>
    <w:rsid w:val="00AC6987"/>
    <w:rsid w:val="00AC7992"/>
    <w:rsid w:val="00AD5B24"/>
    <w:rsid w:val="00AD71AA"/>
    <w:rsid w:val="00AD724F"/>
    <w:rsid w:val="00AE6BD0"/>
    <w:rsid w:val="00AE7F2C"/>
    <w:rsid w:val="00AF33C4"/>
    <w:rsid w:val="00AF5001"/>
    <w:rsid w:val="00AF68FE"/>
    <w:rsid w:val="00B01ADF"/>
    <w:rsid w:val="00B03D18"/>
    <w:rsid w:val="00B03E46"/>
    <w:rsid w:val="00B0489F"/>
    <w:rsid w:val="00B04EF9"/>
    <w:rsid w:val="00B127B5"/>
    <w:rsid w:val="00B13C5C"/>
    <w:rsid w:val="00B2047C"/>
    <w:rsid w:val="00B24BD6"/>
    <w:rsid w:val="00B25B6C"/>
    <w:rsid w:val="00B32591"/>
    <w:rsid w:val="00B376E8"/>
    <w:rsid w:val="00B46129"/>
    <w:rsid w:val="00B54552"/>
    <w:rsid w:val="00B5781D"/>
    <w:rsid w:val="00B61012"/>
    <w:rsid w:val="00B73112"/>
    <w:rsid w:val="00B74FF4"/>
    <w:rsid w:val="00B76A67"/>
    <w:rsid w:val="00B80156"/>
    <w:rsid w:val="00B8143C"/>
    <w:rsid w:val="00B8185D"/>
    <w:rsid w:val="00B823C0"/>
    <w:rsid w:val="00B84AF1"/>
    <w:rsid w:val="00B95189"/>
    <w:rsid w:val="00B97F4C"/>
    <w:rsid w:val="00BA0B21"/>
    <w:rsid w:val="00BA1ED9"/>
    <w:rsid w:val="00BA73CB"/>
    <w:rsid w:val="00BB2DC9"/>
    <w:rsid w:val="00BB5F00"/>
    <w:rsid w:val="00BC2C23"/>
    <w:rsid w:val="00BC58A1"/>
    <w:rsid w:val="00BC6BDF"/>
    <w:rsid w:val="00BD6BD4"/>
    <w:rsid w:val="00BD74F8"/>
    <w:rsid w:val="00BE052C"/>
    <w:rsid w:val="00BE20FF"/>
    <w:rsid w:val="00BE2552"/>
    <w:rsid w:val="00BF0F51"/>
    <w:rsid w:val="00BF27BD"/>
    <w:rsid w:val="00BF6FC1"/>
    <w:rsid w:val="00C01310"/>
    <w:rsid w:val="00C11478"/>
    <w:rsid w:val="00C14455"/>
    <w:rsid w:val="00C14992"/>
    <w:rsid w:val="00C157F0"/>
    <w:rsid w:val="00C15B24"/>
    <w:rsid w:val="00C15D02"/>
    <w:rsid w:val="00C22459"/>
    <w:rsid w:val="00C3257E"/>
    <w:rsid w:val="00C3571E"/>
    <w:rsid w:val="00C376DF"/>
    <w:rsid w:val="00C42FB7"/>
    <w:rsid w:val="00C44F98"/>
    <w:rsid w:val="00C45587"/>
    <w:rsid w:val="00C4676B"/>
    <w:rsid w:val="00C47D06"/>
    <w:rsid w:val="00C56324"/>
    <w:rsid w:val="00C56A16"/>
    <w:rsid w:val="00C57B5A"/>
    <w:rsid w:val="00C57EF9"/>
    <w:rsid w:val="00C6331E"/>
    <w:rsid w:val="00C660AC"/>
    <w:rsid w:val="00C66B88"/>
    <w:rsid w:val="00C709BB"/>
    <w:rsid w:val="00C70D45"/>
    <w:rsid w:val="00C77358"/>
    <w:rsid w:val="00C81033"/>
    <w:rsid w:val="00C83355"/>
    <w:rsid w:val="00C85969"/>
    <w:rsid w:val="00C870FB"/>
    <w:rsid w:val="00C90E17"/>
    <w:rsid w:val="00C91469"/>
    <w:rsid w:val="00C91733"/>
    <w:rsid w:val="00C92024"/>
    <w:rsid w:val="00C94B1E"/>
    <w:rsid w:val="00CB03E6"/>
    <w:rsid w:val="00CB18CC"/>
    <w:rsid w:val="00CB419C"/>
    <w:rsid w:val="00CC0048"/>
    <w:rsid w:val="00CC1ADC"/>
    <w:rsid w:val="00CC20F0"/>
    <w:rsid w:val="00CC677D"/>
    <w:rsid w:val="00CC6C94"/>
    <w:rsid w:val="00CD0C8D"/>
    <w:rsid w:val="00CD12D3"/>
    <w:rsid w:val="00CD2345"/>
    <w:rsid w:val="00CD2787"/>
    <w:rsid w:val="00CD61A4"/>
    <w:rsid w:val="00CE266B"/>
    <w:rsid w:val="00CE52A8"/>
    <w:rsid w:val="00CE6EB1"/>
    <w:rsid w:val="00CF082C"/>
    <w:rsid w:val="00CF70EE"/>
    <w:rsid w:val="00CF7200"/>
    <w:rsid w:val="00D03787"/>
    <w:rsid w:val="00D044AC"/>
    <w:rsid w:val="00D20382"/>
    <w:rsid w:val="00D21BE7"/>
    <w:rsid w:val="00D27D85"/>
    <w:rsid w:val="00D35BEE"/>
    <w:rsid w:val="00D4223A"/>
    <w:rsid w:val="00D45DDD"/>
    <w:rsid w:val="00D45E26"/>
    <w:rsid w:val="00D521D5"/>
    <w:rsid w:val="00D57148"/>
    <w:rsid w:val="00D61675"/>
    <w:rsid w:val="00D65B23"/>
    <w:rsid w:val="00D70A78"/>
    <w:rsid w:val="00D711CE"/>
    <w:rsid w:val="00D72039"/>
    <w:rsid w:val="00D73CB0"/>
    <w:rsid w:val="00D755F9"/>
    <w:rsid w:val="00D75E64"/>
    <w:rsid w:val="00D7629F"/>
    <w:rsid w:val="00D773A9"/>
    <w:rsid w:val="00D8105F"/>
    <w:rsid w:val="00D83F84"/>
    <w:rsid w:val="00D8669E"/>
    <w:rsid w:val="00D925E3"/>
    <w:rsid w:val="00D9508B"/>
    <w:rsid w:val="00D96359"/>
    <w:rsid w:val="00D97B0F"/>
    <w:rsid w:val="00DA3D00"/>
    <w:rsid w:val="00DA662C"/>
    <w:rsid w:val="00DA684B"/>
    <w:rsid w:val="00DA7597"/>
    <w:rsid w:val="00DB6418"/>
    <w:rsid w:val="00DC242C"/>
    <w:rsid w:val="00DC5A18"/>
    <w:rsid w:val="00DC623C"/>
    <w:rsid w:val="00DD750A"/>
    <w:rsid w:val="00DE4B55"/>
    <w:rsid w:val="00DF02F4"/>
    <w:rsid w:val="00DF22ED"/>
    <w:rsid w:val="00E0107A"/>
    <w:rsid w:val="00E027C9"/>
    <w:rsid w:val="00E05A11"/>
    <w:rsid w:val="00E071DE"/>
    <w:rsid w:val="00E079A1"/>
    <w:rsid w:val="00E15AB4"/>
    <w:rsid w:val="00E23C5E"/>
    <w:rsid w:val="00E251CE"/>
    <w:rsid w:val="00E2550A"/>
    <w:rsid w:val="00E37ABF"/>
    <w:rsid w:val="00E45F66"/>
    <w:rsid w:val="00E565A8"/>
    <w:rsid w:val="00E56ED0"/>
    <w:rsid w:val="00E5774D"/>
    <w:rsid w:val="00E6230C"/>
    <w:rsid w:val="00E639DD"/>
    <w:rsid w:val="00E7287F"/>
    <w:rsid w:val="00E74ECB"/>
    <w:rsid w:val="00E8090D"/>
    <w:rsid w:val="00E81544"/>
    <w:rsid w:val="00E84397"/>
    <w:rsid w:val="00E86D32"/>
    <w:rsid w:val="00E907C2"/>
    <w:rsid w:val="00E916E3"/>
    <w:rsid w:val="00E918E5"/>
    <w:rsid w:val="00E93C3D"/>
    <w:rsid w:val="00EB17AD"/>
    <w:rsid w:val="00EB1D08"/>
    <w:rsid w:val="00EB2600"/>
    <w:rsid w:val="00EB3AA3"/>
    <w:rsid w:val="00EB51D1"/>
    <w:rsid w:val="00EB5CEE"/>
    <w:rsid w:val="00EB62B9"/>
    <w:rsid w:val="00EB6343"/>
    <w:rsid w:val="00EC3167"/>
    <w:rsid w:val="00EC6802"/>
    <w:rsid w:val="00ED408D"/>
    <w:rsid w:val="00ED6847"/>
    <w:rsid w:val="00EE79CD"/>
    <w:rsid w:val="00EF59B1"/>
    <w:rsid w:val="00EF6E79"/>
    <w:rsid w:val="00EF72B9"/>
    <w:rsid w:val="00F00087"/>
    <w:rsid w:val="00F1174A"/>
    <w:rsid w:val="00F14605"/>
    <w:rsid w:val="00F208D6"/>
    <w:rsid w:val="00F3045B"/>
    <w:rsid w:val="00F35B54"/>
    <w:rsid w:val="00F37994"/>
    <w:rsid w:val="00F41CD9"/>
    <w:rsid w:val="00F42FE0"/>
    <w:rsid w:val="00F4375C"/>
    <w:rsid w:val="00F44D46"/>
    <w:rsid w:val="00F45384"/>
    <w:rsid w:val="00F45A20"/>
    <w:rsid w:val="00F50D4C"/>
    <w:rsid w:val="00F65595"/>
    <w:rsid w:val="00F77D32"/>
    <w:rsid w:val="00F823F5"/>
    <w:rsid w:val="00F91A61"/>
    <w:rsid w:val="00F9307B"/>
    <w:rsid w:val="00F94AE2"/>
    <w:rsid w:val="00FB7BA0"/>
    <w:rsid w:val="00FC02D1"/>
    <w:rsid w:val="00FC197F"/>
    <w:rsid w:val="00FC5624"/>
    <w:rsid w:val="00FC6FA7"/>
    <w:rsid w:val="00FC7615"/>
    <w:rsid w:val="00FD04E8"/>
    <w:rsid w:val="00FD17B6"/>
    <w:rsid w:val="00FD1B42"/>
    <w:rsid w:val="00FD2D82"/>
    <w:rsid w:val="00FD61D4"/>
    <w:rsid w:val="00FE271E"/>
    <w:rsid w:val="00FE2FDB"/>
    <w:rsid w:val="00FE3D6F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FF2AA595-19B5-4831-92C0-384587E4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8466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4666E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rsid w:val="000D511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D51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D5117"/>
  </w:style>
  <w:style w:type="paragraph" w:styleId="Prrafodelista">
    <w:name w:val="List Paragraph"/>
    <w:basedOn w:val="Normal"/>
    <w:uiPriority w:val="34"/>
    <w:qFormat/>
    <w:rsid w:val="000D5117"/>
    <w:pPr>
      <w:ind w:left="708"/>
    </w:pPr>
  </w:style>
  <w:style w:type="paragraph" w:styleId="Asuntodelcomentario">
    <w:name w:val="annotation subject"/>
    <w:basedOn w:val="Textocomentario"/>
    <w:next w:val="Textocomentario"/>
    <w:link w:val="AsuntodelcomentarioCar"/>
    <w:rsid w:val="00453E86"/>
    <w:rPr>
      <w:b/>
      <w:bCs/>
    </w:rPr>
  </w:style>
  <w:style w:type="character" w:customStyle="1" w:styleId="AsuntodelcomentarioCar">
    <w:name w:val="Asunto del comentario Car"/>
    <w:link w:val="Asuntodelcomentario"/>
    <w:rsid w:val="00453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5150">
      <w:bodyDiv w:val="1"/>
      <w:marLeft w:val="23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8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1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9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9FCA37-DDC4-499F-85CE-9C10D0EB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3</Pages>
  <Words>1269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8235</CharactersWithSpaces>
  <SharedDoc>false</SharedDoc>
  <HLinks>
    <vt:vector size="12" baseType="variant">
      <vt:variant>
        <vt:i4>393232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https://rat.castillalamancha.es/info/0994</vt:lpwstr>
      </vt:variant>
      <vt:variant>
        <vt:lpwstr/>
      </vt:variant>
      <vt:variant>
        <vt:i4>5505114</vt:i4>
      </vt:variant>
      <vt:variant>
        <vt:i4>104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Maria Antonia Gonzalez Mayo</cp:lastModifiedBy>
  <cp:revision>2</cp:revision>
  <cp:lastPrinted>2022-03-30T09:18:00Z</cp:lastPrinted>
  <dcterms:created xsi:type="dcterms:W3CDTF">2025-04-07T10:00:00Z</dcterms:created>
  <dcterms:modified xsi:type="dcterms:W3CDTF">2025-04-07T10:00:00Z</dcterms:modified>
</cp:coreProperties>
</file>