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F7B" w:rsidRPr="0040781F" w:rsidRDefault="00CC3F7B" w:rsidP="00CC3F7B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una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>plaza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interinidad en plaza vacante de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5355">
              <w:rPr>
                <w:rFonts w:ascii="Arial" w:hAnsi="Arial" w:cs="Arial"/>
                <w:b/>
                <w:sz w:val="20"/>
                <w:szCs w:val="20"/>
              </w:rPr>
              <w:t>Ingeniero Superior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Hospital Nacional de Parapléjicos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1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2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3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4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5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6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7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8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50DE" w:rsidRPr="00835929" w:rsidRDefault="00D550DE" w:rsidP="00D550DE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355355" w:rsidRPr="00355355">
              <w:rPr>
                <w:rFonts w:ascii="Arial" w:hAnsi="Arial" w:cs="Arial"/>
                <w:b/>
                <w:sz w:val="22"/>
                <w:szCs w:val="22"/>
              </w:rPr>
              <w:t>Ingeniero Superior</w:t>
            </w:r>
            <w:r w:rsidRPr="00D550DE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Hospital Nacional de Parapléjicos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  <w:r w:rsidR="003553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440">
              <w:rPr>
                <w:rFonts w:ascii="Arial" w:hAnsi="Arial" w:cs="Arial"/>
                <w:sz w:val="20"/>
                <w:szCs w:val="20"/>
              </w:rPr>
            </w:r>
            <w:r w:rsidR="00F02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2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3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          </w:t>
      </w:r>
      <w:proofErr w:type="gramStart"/>
      <w:r>
        <w:rPr>
          <w:rFonts w:ascii="Arial" w:hAnsi="Arial" w:cs="Arial"/>
          <w:sz w:val="18"/>
          <w:szCs w:val="18"/>
        </w:rPr>
        <w:t>de  202</w:t>
      </w:r>
      <w:r w:rsidR="00355355">
        <w:rPr>
          <w:rFonts w:ascii="Arial" w:hAnsi="Arial" w:cs="Arial"/>
          <w:sz w:val="18"/>
          <w:szCs w:val="18"/>
        </w:rPr>
        <w:t>5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5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 xml:space="preserve">GERENCIA DE ATENCIÓN </w:t>
      </w:r>
      <w:r w:rsidR="001D6CC0">
        <w:rPr>
          <w:rFonts w:ascii="Arial" w:hAnsi="Arial" w:cs="Arial"/>
          <w:b/>
          <w:sz w:val="20"/>
          <w:szCs w:val="20"/>
        </w:rPr>
        <w:t>ESPECIALIZADA HOSPITAL NACIONAL DE PARAPLÉJ</w:t>
      </w:r>
      <w:r w:rsidR="00586B56">
        <w:rPr>
          <w:rFonts w:ascii="Arial" w:hAnsi="Arial" w:cs="Arial"/>
          <w:b/>
          <w:sz w:val="20"/>
          <w:szCs w:val="20"/>
        </w:rPr>
        <w:t>I</w:t>
      </w:r>
      <w:r w:rsidR="001D6CC0">
        <w:rPr>
          <w:rFonts w:ascii="Arial" w:hAnsi="Arial" w:cs="Arial"/>
          <w:b/>
          <w:sz w:val="20"/>
          <w:szCs w:val="20"/>
        </w:rPr>
        <w:t>COS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FINCA DE LA PERALEDA, S/N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>. CP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: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45071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TOLEDO</w:t>
      </w:r>
      <w:r w:rsidR="001D6CC0">
        <w:rPr>
          <w:rFonts w:ascii="Arial" w:hAnsi="Arial" w:cs="Arial"/>
          <w:sz w:val="20"/>
          <w:szCs w:val="20"/>
        </w:rPr>
        <w:t xml:space="preserve"> - CÓDIGO </w:t>
      </w:r>
      <w:r w:rsidRPr="001E679D">
        <w:rPr>
          <w:rFonts w:ascii="Arial" w:hAnsi="Arial" w:cs="Arial"/>
          <w:sz w:val="20"/>
          <w:szCs w:val="20"/>
        </w:rPr>
        <w:t>DIR A08</w:t>
      </w:r>
      <w:bookmarkStart w:id="16" w:name="_GoBack"/>
      <w:bookmarkEnd w:id="16"/>
      <w:r w:rsidRPr="001E679D">
        <w:rPr>
          <w:rFonts w:ascii="Arial" w:hAnsi="Arial" w:cs="Arial"/>
          <w:sz w:val="20"/>
          <w:szCs w:val="20"/>
        </w:rPr>
        <w:t>0</w:t>
      </w:r>
      <w:r w:rsidR="001D6CC0">
        <w:rPr>
          <w:rFonts w:ascii="Arial" w:hAnsi="Arial" w:cs="Arial"/>
          <w:sz w:val="20"/>
          <w:szCs w:val="20"/>
        </w:rPr>
        <w:t>16955</w:t>
      </w:r>
    </w:p>
    <w:sectPr w:rsidR="00100782" w:rsidRPr="00A95628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40" w:rsidRDefault="00F02440">
      <w:r>
        <w:separator/>
      </w:r>
    </w:p>
  </w:endnote>
  <w:endnote w:type="continuationSeparator" w:id="0">
    <w:p w:rsidR="00F02440" w:rsidRDefault="00F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02440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40" w:rsidRDefault="00F02440">
      <w:r>
        <w:separator/>
      </w:r>
    </w:p>
  </w:footnote>
  <w:footnote w:type="continuationSeparator" w:id="0">
    <w:p w:rsidR="00F02440" w:rsidRDefault="00F0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0244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8pt;height:86.4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4pt;height:68.4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02440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437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4E2E4A" w:rsidRPr="00592293" w:rsidRDefault="004E2E4A" w:rsidP="004E2E4A">
                  <w:pPr>
                    <w:rPr>
                      <w:rFonts w:ascii="Arial" w:hAnsi="Arial" w:cs="Arial"/>
                    </w:rPr>
                  </w:pPr>
                </w:p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592293" w:rsidRDefault="00100782">
                <w:pPr>
                  <w:rPr>
                    <w:rFonts w:ascii="Arial" w:hAnsi="Arial" w:cs="Arial"/>
                  </w:rPr>
                </w:pP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8pt;height:86.4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4pt;height:68.4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1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B0C3B"/>
    <w:rsid w:val="000B43FE"/>
    <w:rsid w:val="000F2926"/>
    <w:rsid w:val="00100782"/>
    <w:rsid w:val="00164A03"/>
    <w:rsid w:val="00167A08"/>
    <w:rsid w:val="001D6CC0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55355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4E2E4A"/>
    <w:rsid w:val="00556AB7"/>
    <w:rsid w:val="00557972"/>
    <w:rsid w:val="00567E94"/>
    <w:rsid w:val="00586B56"/>
    <w:rsid w:val="00592293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64A13"/>
    <w:rsid w:val="00BB2FB1"/>
    <w:rsid w:val="00C769DA"/>
    <w:rsid w:val="00CC3F7B"/>
    <w:rsid w:val="00CD6B64"/>
    <w:rsid w:val="00CE0C46"/>
    <w:rsid w:val="00CE4AD3"/>
    <w:rsid w:val="00D32C4C"/>
    <w:rsid w:val="00D550DE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E7914"/>
    <w:rsid w:val="00EF4C06"/>
    <w:rsid w:val="00F02440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35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31</cp:revision>
  <cp:lastPrinted>2023-04-04T07:30:00Z</cp:lastPrinted>
  <dcterms:created xsi:type="dcterms:W3CDTF">2020-11-17T08:43:00Z</dcterms:created>
  <dcterms:modified xsi:type="dcterms:W3CDTF">2025-03-31T07:50:00Z</dcterms:modified>
</cp:coreProperties>
</file>