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AC3A" w14:textId="77777777" w:rsidR="00A56552" w:rsidRPr="00E7659F" w:rsidRDefault="00785708" w:rsidP="00380C1A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8D994C" wp14:editId="443EC7F5">
                <wp:simplePos x="0" y="0"/>
                <wp:positionH relativeFrom="column">
                  <wp:posOffset>-125730</wp:posOffset>
                </wp:positionH>
                <wp:positionV relativeFrom="paragraph">
                  <wp:posOffset>19050</wp:posOffset>
                </wp:positionV>
                <wp:extent cx="6772910" cy="584200"/>
                <wp:effectExtent l="0" t="0" r="8890" b="635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910" cy="584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49A0" w14:textId="77777777" w:rsidR="00A273B2" w:rsidRPr="00C30B4D" w:rsidRDefault="00A273B2" w:rsidP="004877C9">
                            <w:pPr>
                              <w:spacing w:before="60" w:after="60"/>
                              <w:jc w:val="center"/>
                              <w:rPr>
                                <w:rFonts w:ascii="Arial Negrita" w:hAnsi="Arial Negrita" w:cs="Arial"/>
                                <w:b/>
                                <w:caps/>
                              </w:rPr>
                            </w:pPr>
                            <w:r w:rsidRPr="00C30B4D">
                              <w:rPr>
                                <w:rFonts w:ascii="Arial Negrita" w:hAnsi="Arial Negrita" w:cs="Arial"/>
                                <w:b/>
                                <w:caps/>
                              </w:rPr>
                              <w:t>Solicitud de acreditación y registro como entidad de voluntariado en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D994C" id="Rectangle 15" o:spid="_x0000_s1026" style="position:absolute;margin-left:-9.9pt;margin-top:1.5pt;width:533.3pt;height:4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" fillcolor="#ddd">
                <v:textbox inset=",2.3mm,,2.3mm">
                  <w:txbxContent>
                    <w:p w14:paraId="733349A0" w14:textId="77777777" w:rsidR="00A273B2" w:rsidRPr="00C30B4D" w:rsidRDefault="00A273B2" w:rsidP="004877C9">
                      <w:pPr>
                        <w:spacing w:before="60" w:after="60"/>
                        <w:jc w:val="center"/>
                        <w:rPr>
                          <w:rFonts w:ascii="Arial Negrita" w:hAnsi="Arial Negrita" w:cs="Arial"/>
                          <w:b/>
                          <w:caps/>
                        </w:rPr>
                      </w:pPr>
                      <w:r w:rsidRPr="00C30B4D">
                        <w:rPr>
                          <w:rFonts w:ascii="Arial Negrita" w:hAnsi="Arial Negrita" w:cs="Arial"/>
                          <w:b/>
                          <w:caps/>
                        </w:rPr>
                        <w:t>Solicitud de acreditación y registro como entidad de voluntariado en Castilla-La Mancha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9E98E" wp14:editId="40D1C779">
                <wp:simplePos x="0" y="0"/>
                <wp:positionH relativeFrom="column">
                  <wp:posOffset>2517775</wp:posOffset>
                </wp:positionH>
                <wp:positionV relativeFrom="paragraph">
                  <wp:posOffset>-538480</wp:posOffset>
                </wp:positionV>
                <wp:extent cx="1371600" cy="363855"/>
                <wp:effectExtent l="0" t="0" r="0" b="0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7850E" w14:textId="77777777" w:rsidR="005F4987" w:rsidRPr="005F4987" w:rsidRDefault="005F4987" w:rsidP="005F49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4987">
                              <w:rPr>
                                <w:rFonts w:ascii="Arial" w:hAnsi="Arial" w:cs="Arial"/>
                              </w:rPr>
                              <w:t>SC13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9E98E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7" type="#_x0000_t202" style="position:absolute;margin-left:198.25pt;margin-top:-42.4pt;width:108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" filled="f" stroked="f">
                <v:textbox inset=",1mm,,1mm">
                  <w:txbxContent>
                    <w:p w14:paraId="3C57850E" w14:textId="77777777" w:rsidR="005F4987" w:rsidRPr="005F4987" w:rsidRDefault="005F4987" w:rsidP="005F49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 w:rsidRPr="005F4987">
                        <w:rPr>
                          <w:rFonts w:ascii="Arial" w:hAnsi="Arial" w:cs="Arial"/>
                        </w:rPr>
                        <w:t>SC13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E5375" wp14:editId="4E349BED">
                <wp:simplePos x="0" y="0"/>
                <wp:positionH relativeFrom="column">
                  <wp:posOffset>2517775</wp:posOffset>
                </wp:positionH>
                <wp:positionV relativeFrom="paragraph">
                  <wp:posOffset>-812800</wp:posOffset>
                </wp:positionV>
                <wp:extent cx="1371600" cy="274320"/>
                <wp:effectExtent l="0" t="0" r="0" b="0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CBDD" w14:textId="77777777" w:rsidR="005F4987" w:rsidRPr="005F4987" w:rsidRDefault="005F4987" w:rsidP="005F4987">
                            <w:pPr>
                              <w:jc w:val="center"/>
                            </w:pPr>
                            <w:r w:rsidRPr="005F4987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5375" id="Text Box 74" o:spid="_x0000_s1028" type="#_x0000_t202" style="position:absolute;margin-left:198.25pt;margin-top:-64pt;width:10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PeuQ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" filled="f" stroked="f">
                <v:textbox inset=",1mm,,1mm">
                  <w:txbxContent>
                    <w:p w14:paraId="6086CBDD" w14:textId="77777777" w:rsidR="005F4987" w:rsidRPr="005F4987" w:rsidRDefault="005F4987" w:rsidP="005F4987">
                      <w:pPr>
                        <w:jc w:val="center"/>
                      </w:pPr>
                      <w:r w:rsidRPr="005F4987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EA691" wp14:editId="0B58EFDB">
                <wp:simplePos x="0" y="0"/>
                <wp:positionH relativeFrom="column">
                  <wp:posOffset>2517775</wp:posOffset>
                </wp:positionH>
                <wp:positionV relativeFrom="paragraph">
                  <wp:posOffset>-1142365</wp:posOffset>
                </wp:positionV>
                <wp:extent cx="1371600" cy="329565"/>
                <wp:effectExtent l="0" t="0" r="0" b="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4E8A7" w14:textId="77777777" w:rsidR="005F4987" w:rsidRPr="005F4987" w:rsidRDefault="005F4987" w:rsidP="005F49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02186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A691" id="Text Box 76" o:spid="_x0000_s1029" type="#_x0000_t202" style="position:absolute;margin-left:198.25pt;margin-top:-89.95pt;width:108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Ah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" filled="f" stroked="f">
                <v:textbox inset=",1mm,,1mm">
                  <w:txbxContent>
                    <w:p w14:paraId="11A4E8A7" w14:textId="77777777" w:rsidR="005F4987" w:rsidRPr="005F4987" w:rsidRDefault="005F4987" w:rsidP="005F49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02186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65C9A" wp14:editId="1F4B7B0E">
                <wp:simplePos x="0" y="0"/>
                <wp:positionH relativeFrom="column">
                  <wp:posOffset>2464435</wp:posOffset>
                </wp:positionH>
                <wp:positionV relativeFrom="paragraph">
                  <wp:posOffset>-1416685</wp:posOffset>
                </wp:positionV>
                <wp:extent cx="1371600" cy="274320"/>
                <wp:effectExtent l="0" t="0" r="0" b="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6B7C3" w14:textId="77777777" w:rsidR="005F4987" w:rsidRPr="005F4987" w:rsidRDefault="005F4987" w:rsidP="005F4987">
                            <w:pPr>
                              <w:jc w:val="center"/>
                            </w:pPr>
                            <w:proofErr w:type="spellStart"/>
                            <w:r w:rsidRPr="005F4987">
                              <w:t>Nº</w:t>
                            </w:r>
                            <w:proofErr w:type="spellEnd"/>
                            <w:r w:rsidRPr="005F4987"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65C9A" id="Text Box 73" o:spid="_x0000_s1030" type="#_x0000_t202" style="position:absolute;margin-left:194.05pt;margin-top:-111.55pt;width:10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ibuQ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" filled="f" stroked="f">
                <v:textbox inset=",1mm,,1mm">
                  <w:txbxContent>
                    <w:p w14:paraId="4316B7C3" w14:textId="77777777" w:rsidR="005F4987" w:rsidRPr="005F4987" w:rsidRDefault="005F4987" w:rsidP="005F4987">
                      <w:pPr>
                        <w:jc w:val="center"/>
                      </w:pPr>
                      <w:proofErr w:type="spellStart"/>
                      <w:r w:rsidRPr="005F4987">
                        <w:t>Nº</w:t>
                      </w:r>
                      <w:proofErr w:type="spellEnd"/>
                      <w:r w:rsidRPr="005F4987"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BC8C59" wp14:editId="3560F804">
                <wp:simplePos x="0" y="0"/>
                <wp:positionH relativeFrom="column">
                  <wp:posOffset>4229100</wp:posOffset>
                </wp:positionH>
                <wp:positionV relativeFrom="paragraph">
                  <wp:posOffset>-1600200</wp:posOffset>
                </wp:positionV>
                <wp:extent cx="2286000" cy="1371600"/>
                <wp:effectExtent l="0" t="0" r="0" b="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1590602" id="AutoShape 59" o:spid="_x0000_s1026" style="position:absolute;margin-left:333pt;margin-top:-126pt;width:180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"/>
            </w:pict>
          </mc:Fallback>
        </mc:AlternateContent>
      </w:r>
    </w:p>
    <w:p w14:paraId="535E2E19" w14:textId="77777777" w:rsidR="00E7659F" w:rsidRDefault="00E7659F" w:rsidP="001B573A">
      <w:pPr>
        <w:spacing w:before="120"/>
        <w:jc w:val="center"/>
      </w:pPr>
    </w:p>
    <w:p w14:paraId="5F1B46D4" w14:textId="77777777" w:rsidR="00E7659F" w:rsidRDefault="00E7659F" w:rsidP="001B573A">
      <w:pPr>
        <w:spacing w:before="120"/>
        <w:jc w:val="center"/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13"/>
        <w:gridCol w:w="409"/>
        <w:gridCol w:w="380"/>
        <w:gridCol w:w="197"/>
        <w:gridCol w:w="282"/>
        <w:gridCol w:w="234"/>
        <w:gridCol w:w="375"/>
        <w:gridCol w:w="146"/>
        <w:gridCol w:w="90"/>
        <w:gridCol w:w="435"/>
        <w:gridCol w:w="298"/>
        <w:gridCol w:w="42"/>
        <w:gridCol w:w="547"/>
        <w:gridCol w:w="181"/>
        <w:gridCol w:w="181"/>
        <w:gridCol w:w="352"/>
        <w:gridCol w:w="152"/>
        <w:gridCol w:w="236"/>
        <w:gridCol w:w="431"/>
        <w:gridCol w:w="418"/>
        <w:gridCol w:w="191"/>
        <w:gridCol w:w="150"/>
        <w:gridCol w:w="73"/>
        <w:gridCol w:w="87"/>
        <w:gridCol w:w="724"/>
        <w:gridCol w:w="743"/>
        <w:gridCol w:w="316"/>
        <w:gridCol w:w="980"/>
        <w:gridCol w:w="268"/>
        <w:gridCol w:w="48"/>
        <w:gridCol w:w="300"/>
      </w:tblGrid>
      <w:tr w:rsidR="00A5515C" w:rsidRPr="000E0E4B" w14:paraId="23E913FB" w14:textId="77777777" w:rsidTr="00A5515C">
        <w:tc>
          <w:tcPr>
            <w:tcW w:w="5000" w:type="pct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791360" w14:textId="77777777" w:rsidR="00A5515C" w:rsidRPr="00754883" w:rsidRDefault="00A5515C" w:rsidP="00106BAA">
            <w:pPr>
              <w:spacing w:before="120" w:after="120"/>
              <w:jc w:val="center"/>
            </w:pPr>
            <w:r w:rsidRPr="00754883">
              <w:rPr>
                <w:b/>
              </w:rPr>
              <w:t>DATOS DE LA ENTIDAD SOLICITANTE</w:t>
            </w:r>
          </w:p>
        </w:tc>
      </w:tr>
      <w:tr w:rsidR="00A5515C" w:rsidRPr="000E0E4B" w14:paraId="6A05D584" w14:textId="77777777" w:rsidTr="00A5515C">
        <w:trPr>
          <w:trHeight w:hRule="exact" w:val="57"/>
        </w:trPr>
        <w:tc>
          <w:tcPr>
            <w:tcW w:w="5000" w:type="pct"/>
            <w:gridSpan w:val="3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FB05050" w14:textId="77777777" w:rsidR="00A5515C" w:rsidRPr="000E0E4B" w:rsidRDefault="00A5515C" w:rsidP="00106BA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AA4" w:rsidRPr="000E0E4B" w14:paraId="44002475" w14:textId="77777777" w:rsidTr="00AF0AA4">
        <w:trPr>
          <w:trHeight w:val="385"/>
        </w:trPr>
        <w:tc>
          <w:tcPr>
            <w:tcW w:w="1159" w:type="pct"/>
            <w:gridSpan w:val="6"/>
            <w:tcBorders>
              <w:top w:val="nil"/>
              <w:bottom w:val="nil"/>
            </w:tcBorders>
          </w:tcPr>
          <w:p w14:paraId="7CDD1B97" w14:textId="77777777" w:rsidR="00A5515C" w:rsidRPr="0069155B" w:rsidRDefault="00A528CF" w:rsidP="00106BAA">
            <w:pPr>
              <w:tabs>
                <w:tab w:val="left" w:pos="2385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5515C" w:rsidRPr="0069155B">
              <w:rPr>
                <w:sz w:val="20"/>
                <w:szCs w:val="20"/>
              </w:rPr>
              <w:t>IF</w:t>
            </w:r>
            <w:r w:rsidR="00A5515C" w:rsidRPr="0069155B">
              <w:rPr>
                <w:position w:val="-4"/>
                <w:sz w:val="20"/>
                <w:szCs w:val="20"/>
              </w:rPr>
              <w:t xml:space="preserve"> </w:t>
            </w:r>
            <w:bookmarkStart w:id="0" w:name="_GoBack"/>
            <w:r w:rsidR="00A5515C" w:rsidRPr="0069155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15C" w:rsidRPr="0069155B">
              <w:rPr>
                <w:sz w:val="20"/>
                <w:szCs w:val="20"/>
              </w:rPr>
              <w:instrText xml:space="preserve"> FORMCHECKBOX </w:instrText>
            </w:r>
            <w:r w:rsidR="00A652FF">
              <w:rPr>
                <w:sz w:val="20"/>
                <w:szCs w:val="20"/>
              </w:rPr>
            </w:r>
            <w:r w:rsidR="00A652FF">
              <w:rPr>
                <w:sz w:val="20"/>
                <w:szCs w:val="20"/>
              </w:rPr>
              <w:fldChar w:fldCharType="separate"/>
            </w:r>
            <w:r w:rsidR="00A5515C" w:rsidRPr="0069155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14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49786C9C" w14:textId="77777777" w:rsidR="00A5515C" w:rsidRPr="0069155B" w:rsidRDefault="00A5515C" w:rsidP="00106BA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9155B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4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726" w14:textId="77777777" w:rsidR="00A5515C" w:rsidRPr="0069155B" w:rsidRDefault="00A5515C" w:rsidP="00106BA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C748E" w14:textId="77777777" w:rsidR="00A5515C" w:rsidRPr="0069155B" w:rsidRDefault="00A5515C" w:rsidP="00106BA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5515C" w:rsidRPr="000E0E4B" w14:paraId="51998890" w14:textId="77777777" w:rsidTr="00A5515C">
        <w:trPr>
          <w:trHeight w:hRule="exact" w:val="57"/>
        </w:trPr>
        <w:tc>
          <w:tcPr>
            <w:tcW w:w="5000" w:type="pct"/>
            <w:gridSpan w:val="32"/>
            <w:tcBorders>
              <w:top w:val="nil"/>
              <w:bottom w:val="nil"/>
              <w:right w:val="single" w:sz="4" w:space="0" w:color="auto"/>
            </w:tcBorders>
          </w:tcPr>
          <w:p w14:paraId="5483712C" w14:textId="77777777" w:rsidR="00A5515C" w:rsidRPr="0069155B" w:rsidRDefault="00A5515C" w:rsidP="00106BA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5515C" w:rsidRPr="000E0E4B" w14:paraId="6A391C14" w14:textId="77777777" w:rsidTr="00AF0AA4">
        <w:trPr>
          <w:trHeight w:val="147"/>
        </w:trPr>
        <w:tc>
          <w:tcPr>
            <w:tcW w:w="74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A18E584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t>Razón social:</w:t>
            </w:r>
          </w:p>
        </w:tc>
        <w:tc>
          <w:tcPr>
            <w:tcW w:w="4088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D53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="00B64216">
              <w:rPr>
                <w:sz w:val="20"/>
                <w:szCs w:val="20"/>
              </w:rPr>
              <w:t> </w:t>
            </w:r>
            <w:r w:rsidR="00B64216">
              <w:rPr>
                <w:sz w:val="20"/>
                <w:szCs w:val="20"/>
              </w:rPr>
              <w:t> </w:t>
            </w:r>
            <w:r w:rsidR="00B64216">
              <w:rPr>
                <w:sz w:val="20"/>
                <w:szCs w:val="20"/>
              </w:rPr>
              <w:t> </w:t>
            </w:r>
            <w:r w:rsidR="00B64216">
              <w:rPr>
                <w:sz w:val="20"/>
                <w:szCs w:val="20"/>
              </w:rPr>
              <w:t> </w:t>
            </w:r>
            <w:r w:rsidR="00B64216">
              <w:rPr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1EB4814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F0AA4" w:rsidRPr="000E0E4B" w14:paraId="56AB3FC8" w14:textId="77777777" w:rsidTr="00AF0AA4">
        <w:trPr>
          <w:trHeight w:val="147"/>
        </w:trPr>
        <w:tc>
          <w:tcPr>
            <w:tcW w:w="745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2BF70C00" w14:textId="77777777" w:rsidR="00AF0AA4" w:rsidRPr="00AF0AA4" w:rsidRDefault="00AF0AA4" w:rsidP="00AF0A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088" w:type="pct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42295" w14:textId="77777777" w:rsidR="00AF0AA4" w:rsidRPr="00AF0AA4" w:rsidRDefault="00AF0AA4" w:rsidP="00AF0A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8C04" w14:textId="77777777" w:rsidR="00AF0AA4" w:rsidRPr="00AF0AA4" w:rsidRDefault="00AF0AA4" w:rsidP="00AF0AA4">
            <w:pPr>
              <w:jc w:val="both"/>
              <w:rPr>
                <w:sz w:val="10"/>
                <w:szCs w:val="10"/>
              </w:rPr>
            </w:pPr>
          </w:p>
        </w:tc>
      </w:tr>
      <w:tr w:rsidR="00AF0AA4" w:rsidRPr="000E0E4B" w14:paraId="09E9298E" w14:textId="77777777" w:rsidTr="00AF0AA4">
        <w:trPr>
          <w:trHeight w:val="147"/>
        </w:trPr>
        <w:tc>
          <w:tcPr>
            <w:tcW w:w="74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2BABCB1" w14:textId="77777777" w:rsidR="00AF0AA4" w:rsidRPr="0069155B" w:rsidRDefault="00AF0AA4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t>SIGLAS</w:t>
            </w:r>
          </w:p>
        </w:tc>
        <w:tc>
          <w:tcPr>
            <w:tcW w:w="4088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E64" w14:textId="77777777" w:rsidR="00AF0AA4" w:rsidRPr="0069155B" w:rsidRDefault="00AF0AA4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1948619" w14:textId="77777777" w:rsidR="00AF0AA4" w:rsidRPr="0069155B" w:rsidRDefault="00AF0AA4" w:rsidP="00106BA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5515C" w:rsidRPr="00D73A90" w14:paraId="608660B9" w14:textId="77777777" w:rsidTr="00AF0AA4">
        <w:trPr>
          <w:trHeight w:val="128"/>
        </w:trPr>
        <w:tc>
          <w:tcPr>
            <w:tcW w:w="745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50EBD01A" w14:textId="77777777" w:rsidR="00A5515C" w:rsidRPr="00D73A90" w:rsidRDefault="00A5515C" w:rsidP="00106BA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088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B5309" w14:textId="77777777" w:rsidR="00A5515C" w:rsidRPr="00D73A90" w:rsidRDefault="00A5515C" w:rsidP="00106BA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D2EBA" w14:textId="77777777" w:rsidR="00A5515C" w:rsidRPr="00D73A90" w:rsidRDefault="00A5515C" w:rsidP="00106BAA">
            <w:pPr>
              <w:jc w:val="both"/>
              <w:rPr>
                <w:sz w:val="10"/>
                <w:szCs w:val="10"/>
              </w:rPr>
            </w:pPr>
          </w:p>
        </w:tc>
      </w:tr>
      <w:tr w:rsidR="00A5515C" w:rsidRPr="000E0E4B" w14:paraId="63FF8D1E" w14:textId="77777777" w:rsidTr="00AF0AA4"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E3985A1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40" w:type="pct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4F6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10A522E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5515C" w:rsidRPr="000E0E4B" w14:paraId="6A4117E9" w14:textId="77777777" w:rsidTr="00A5515C">
        <w:trPr>
          <w:trHeight w:hRule="exact" w:val="90"/>
        </w:trPr>
        <w:tc>
          <w:tcPr>
            <w:tcW w:w="5000" w:type="pct"/>
            <w:gridSpan w:val="32"/>
            <w:tcBorders>
              <w:top w:val="nil"/>
              <w:bottom w:val="nil"/>
              <w:right w:val="single" w:sz="4" w:space="0" w:color="auto"/>
            </w:tcBorders>
          </w:tcPr>
          <w:p w14:paraId="5DD5B301" w14:textId="77777777" w:rsidR="00A5515C" w:rsidRPr="0069155B" w:rsidRDefault="00A5515C" w:rsidP="00106BA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5515C" w:rsidRPr="000E0E4B" w14:paraId="548CA959" w14:textId="77777777" w:rsidTr="00AF0AA4">
        <w:tc>
          <w:tcPr>
            <w:tcW w:w="4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3F2AB9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t>Provincia:</w:t>
            </w:r>
          </w:p>
        </w:tc>
        <w:tc>
          <w:tcPr>
            <w:tcW w:w="95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652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</w:tcPr>
          <w:p w14:paraId="7668DCD4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B770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t>C.P.: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86F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47241E82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3464E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t xml:space="preserve">   Población:</w:t>
            </w: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973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9155B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9155B">
              <w:rPr>
                <w:sz w:val="20"/>
                <w:szCs w:val="20"/>
              </w:rPr>
              <w:instrText xml:space="preserve"> FORMTEXT </w:instrText>
            </w:r>
            <w:r w:rsidRPr="0069155B">
              <w:rPr>
                <w:sz w:val="20"/>
                <w:szCs w:val="20"/>
              </w:rPr>
            </w:r>
            <w:r w:rsidRPr="0069155B">
              <w:rPr>
                <w:sz w:val="20"/>
                <w:szCs w:val="20"/>
              </w:rPr>
              <w:fldChar w:fldCharType="separate"/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noProof/>
                <w:sz w:val="20"/>
                <w:szCs w:val="20"/>
              </w:rPr>
              <w:t> </w:t>
            </w:r>
            <w:r w:rsidRPr="0069155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01A85D2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5515C" w:rsidRPr="000E0E4B" w14:paraId="282353B6" w14:textId="77777777" w:rsidTr="00A5515C">
        <w:trPr>
          <w:trHeight w:hRule="exact" w:val="113"/>
        </w:trPr>
        <w:tc>
          <w:tcPr>
            <w:tcW w:w="5000" w:type="pct"/>
            <w:gridSpan w:val="3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98FED" w14:textId="77777777" w:rsidR="00A5515C" w:rsidRPr="0069155B" w:rsidRDefault="00A5515C" w:rsidP="00106BA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D36DF" w:rsidRPr="002B1BCB" w14:paraId="6F8D9743" w14:textId="77777777" w:rsidTr="00A55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E4F3412" w14:textId="77777777" w:rsidR="007D36DF" w:rsidRPr="002B1BCB" w:rsidRDefault="007D36DF" w:rsidP="002B1BC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D36DF" w:rsidRPr="002B1BCB" w14:paraId="25FED31B" w14:textId="77777777" w:rsidTr="00A55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2"/>
            <w:tcBorders>
              <w:top w:val="nil"/>
              <w:bottom w:val="nil"/>
            </w:tcBorders>
            <w:vAlign w:val="bottom"/>
          </w:tcPr>
          <w:p w14:paraId="25F0E7F1" w14:textId="77777777" w:rsidR="007D36DF" w:rsidRPr="002B1BCB" w:rsidRDefault="007D36DF" w:rsidP="003F77F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1554F" w:rsidRPr="00A30AC4" w14:paraId="4918668F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48" w:type="pct"/>
            <w:gridSpan w:val="2"/>
            <w:tcBorders>
              <w:top w:val="nil"/>
              <w:bottom w:val="nil"/>
            </w:tcBorders>
            <w:vAlign w:val="bottom"/>
          </w:tcPr>
          <w:p w14:paraId="3BF58262" w14:textId="77777777" w:rsidR="007D36DF" w:rsidRPr="00A30AC4" w:rsidRDefault="007D36DF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973" w:type="pct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97BFB1" w14:textId="77777777" w:rsidR="007D36DF" w:rsidRPr="00A30AC4" w:rsidRDefault="00ED2FC7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97"/>
                  <w:enabled/>
                  <w:calcOnExit w:val="0"/>
                  <w:textInput/>
                </w:ffData>
              </w:fldChar>
            </w:r>
            <w:bookmarkStart w:id="1" w:name="Texto109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65" w:type="pct"/>
            <w:gridSpan w:val="6"/>
            <w:tcBorders>
              <w:top w:val="nil"/>
              <w:bottom w:val="nil"/>
            </w:tcBorders>
            <w:vAlign w:val="bottom"/>
          </w:tcPr>
          <w:p w14:paraId="5CA1DE30" w14:textId="77777777" w:rsidR="007D36DF" w:rsidRPr="00A30AC4" w:rsidRDefault="008B78EF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1013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5BF10" w14:textId="77777777" w:rsidR="007D36DF" w:rsidRPr="00A30AC4" w:rsidRDefault="00ED2FC7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98"/>
                  <w:enabled/>
                  <w:calcOnExit w:val="0"/>
                  <w:textInput/>
                </w:ffData>
              </w:fldChar>
            </w:r>
            <w:bookmarkStart w:id="2" w:name="Texto10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25" w:type="pct"/>
            <w:gridSpan w:val="3"/>
            <w:tcBorders>
              <w:top w:val="nil"/>
              <w:bottom w:val="nil"/>
            </w:tcBorders>
            <w:vAlign w:val="bottom"/>
          </w:tcPr>
          <w:p w14:paraId="4B0FAAAB" w14:textId="77777777" w:rsidR="007D36DF" w:rsidRPr="00A30AC4" w:rsidRDefault="008B78EF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1F55" w:rsidRPr="00A30A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0AC4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980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3134481" w14:textId="77777777" w:rsidR="007D36DF" w:rsidRPr="00A30AC4" w:rsidRDefault="00ED2FC7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99"/>
                  <w:enabled/>
                  <w:calcOnExit w:val="0"/>
                  <w:textInput/>
                </w:ffData>
              </w:fldChar>
            </w:r>
            <w:bookmarkStart w:id="3" w:name="Texto109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" w:type="pct"/>
            <w:gridSpan w:val="3"/>
            <w:tcBorders>
              <w:top w:val="nil"/>
              <w:bottom w:val="nil"/>
            </w:tcBorders>
            <w:vAlign w:val="bottom"/>
          </w:tcPr>
          <w:p w14:paraId="0537CF4D" w14:textId="77777777" w:rsidR="007D36DF" w:rsidRPr="00A30AC4" w:rsidRDefault="007D36DF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8EF" w:rsidRPr="002B1BCB" w14:paraId="0D88249A" w14:textId="77777777" w:rsidTr="00A55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2"/>
            <w:tcBorders>
              <w:top w:val="nil"/>
              <w:bottom w:val="nil"/>
            </w:tcBorders>
            <w:vAlign w:val="bottom"/>
          </w:tcPr>
          <w:p w14:paraId="48234E85" w14:textId="77777777" w:rsidR="008B78EF" w:rsidRPr="002B1BCB" w:rsidRDefault="008B78EF" w:rsidP="008B78E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F55" w:rsidRPr="00A30AC4" w14:paraId="439F5F16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773" w:type="pct"/>
            <w:gridSpan w:val="11"/>
            <w:tcBorders>
              <w:top w:val="nil"/>
              <w:bottom w:val="nil"/>
            </w:tcBorders>
            <w:vAlign w:val="bottom"/>
          </w:tcPr>
          <w:p w14:paraId="3AF0EB15" w14:textId="77777777" w:rsidR="00D91F55" w:rsidRPr="00A30AC4" w:rsidRDefault="00D91F55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Horario preferente para recibir llamada</w:t>
            </w:r>
            <w:r w:rsidR="002B249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930" w:type="pct"/>
            <w:gridSpan w:val="18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77754E1" w14:textId="77777777" w:rsidR="00D91F55" w:rsidRPr="00A30AC4" w:rsidRDefault="00ED2FC7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00"/>
                  <w:enabled/>
                  <w:calcOnExit w:val="0"/>
                  <w:textInput/>
                </w:ffData>
              </w:fldChar>
            </w:r>
            <w:bookmarkStart w:id="4" w:name="Texto110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7" w:type="pct"/>
            <w:gridSpan w:val="3"/>
            <w:tcBorders>
              <w:top w:val="nil"/>
              <w:bottom w:val="nil"/>
            </w:tcBorders>
            <w:vAlign w:val="bottom"/>
          </w:tcPr>
          <w:p w14:paraId="480003D2" w14:textId="77777777" w:rsidR="00D91F55" w:rsidRPr="00A30AC4" w:rsidRDefault="00D91F55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ED6" w:rsidRPr="002B1BCB" w14:paraId="7A5F076F" w14:textId="77777777" w:rsidTr="00A55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2"/>
            <w:tcBorders>
              <w:top w:val="nil"/>
              <w:bottom w:val="nil"/>
            </w:tcBorders>
            <w:vAlign w:val="bottom"/>
          </w:tcPr>
          <w:p w14:paraId="540FB9FD" w14:textId="77777777" w:rsidR="005F5ED6" w:rsidRPr="002B1BCB" w:rsidRDefault="005F5ED6" w:rsidP="003F77F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4992" w:rsidRPr="00A30AC4" w14:paraId="4E1CFFE1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8" w:type="pct"/>
            <w:gridSpan w:val="4"/>
            <w:tcBorders>
              <w:top w:val="nil"/>
              <w:bottom w:val="nil"/>
            </w:tcBorders>
            <w:vAlign w:val="bottom"/>
          </w:tcPr>
          <w:p w14:paraId="2AAD1613" w14:textId="77777777" w:rsidR="00D14992" w:rsidRPr="00A30AC4" w:rsidRDefault="00D14992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61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AE58" w14:textId="77777777" w:rsidR="00D14992" w:rsidRPr="00A30AC4" w:rsidRDefault="00D14992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01"/>
                  <w:enabled/>
                  <w:calcOnExit w:val="0"/>
                  <w:textInput/>
                </w:ffData>
              </w:fldChar>
            </w:r>
            <w:bookmarkStart w:id="5" w:name="Texto110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9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113ED5" w14:textId="77777777" w:rsidR="00D14992" w:rsidRPr="00A30AC4" w:rsidRDefault="00D14992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37430A">
              <w:rPr>
                <w:rFonts w:ascii="Arial" w:hAnsi="Arial" w:cs="Arial"/>
                <w:sz w:val="18"/>
                <w:szCs w:val="18"/>
              </w:rPr>
              <w:t>Web</w:t>
            </w:r>
          </w:p>
        </w:tc>
        <w:tc>
          <w:tcPr>
            <w:tcW w:w="15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A45B8E" w14:textId="77777777" w:rsidR="00D14992" w:rsidRPr="00A30AC4" w:rsidRDefault="008853F9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90"/>
                  <w:enabled/>
                  <w:calcOnExit w:val="0"/>
                  <w:textInput/>
                </w:ffData>
              </w:fldChar>
            </w:r>
            <w:bookmarkStart w:id="6" w:name="Texto129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7" w:type="pct"/>
            <w:gridSpan w:val="3"/>
            <w:tcBorders>
              <w:top w:val="nil"/>
              <w:bottom w:val="nil"/>
            </w:tcBorders>
            <w:vAlign w:val="bottom"/>
          </w:tcPr>
          <w:p w14:paraId="2D5918E6" w14:textId="77777777" w:rsidR="00D14992" w:rsidRPr="00A30AC4" w:rsidRDefault="00D14992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ED6" w:rsidRPr="002B1BCB" w14:paraId="60FCF60F" w14:textId="77777777" w:rsidTr="00A55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2"/>
            <w:tcBorders>
              <w:top w:val="nil"/>
              <w:bottom w:val="nil"/>
            </w:tcBorders>
            <w:vAlign w:val="bottom"/>
          </w:tcPr>
          <w:p w14:paraId="499129CA" w14:textId="77777777" w:rsidR="005F5ED6" w:rsidRPr="002B1BCB" w:rsidRDefault="005F5ED6" w:rsidP="003F77F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5ED6" w:rsidRPr="002B1BCB" w14:paraId="2225C54B" w14:textId="77777777" w:rsidTr="00A55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2"/>
            <w:tcBorders>
              <w:top w:val="nil"/>
              <w:bottom w:val="nil"/>
            </w:tcBorders>
            <w:vAlign w:val="bottom"/>
          </w:tcPr>
          <w:p w14:paraId="637888D2" w14:textId="77777777" w:rsidR="005F5ED6" w:rsidRPr="002B1BCB" w:rsidRDefault="005F5ED6" w:rsidP="003F77F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5ED6" w:rsidRPr="00A30AC4" w14:paraId="4AF5DC8F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23" w:type="pct"/>
            <w:gridSpan w:val="5"/>
            <w:tcBorders>
              <w:top w:val="nil"/>
              <w:bottom w:val="nil"/>
            </w:tcBorders>
            <w:vAlign w:val="bottom"/>
          </w:tcPr>
          <w:p w14:paraId="1E0EA265" w14:textId="77777777" w:rsidR="005F5ED6" w:rsidRPr="00A30AC4" w:rsidRDefault="005F5ED6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Área de intervención</w:t>
            </w:r>
          </w:p>
        </w:tc>
        <w:tc>
          <w:tcPr>
            <w:tcW w:w="1176" w:type="pct"/>
            <w:gridSpan w:val="9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78AF7E" w14:textId="77777777" w:rsidR="005F5ED6" w:rsidRPr="00A30AC4" w:rsidRDefault="00ED2FC7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03"/>
                  <w:enabled/>
                  <w:calcOnExit w:val="0"/>
                  <w:textInput/>
                </w:ffData>
              </w:fldChar>
            </w:r>
            <w:bookmarkStart w:id="7" w:name="Texto110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28" w:type="pct"/>
            <w:gridSpan w:val="8"/>
            <w:tcBorders>
              <w:top w:val="nil"/>
              <w:bottom w:val="nil"/>
            </w:tcBorders>
            <w:vAlign w:val="bottom"/>
          </w:tcPr>
          <w:p w14:paraId="5AF15475" w14:textId="77777777" w:rsidR="005F5ED6" w:rsidRPr="00A30AC4" w:rsidRDefault="005F5ED6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 xml:space="preserve"> Población atendida</w:t>
            </w:r>
          </w:p>
        </w:tc>
        <w:tc>
          <w:tcPr>
            <w:tcW w:w="1477" w:type="pct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741E49E" w14:textId="77777777" w:rsidR="005F5ED6" w:rsidRPr="00A30AC4" w:rsidRDefault="00ED2FC7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04"/>
                  <w:enabled/>
                  <w:calcOnExit w:val="0"/>
                  <w:textInput/>
                </w:ffData>
              </w:fldChar>
            </w:r>
            <w:bookmarkStart w:id="8" w:name="Texto11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7" w:type="pct"/>
            <w:gridSpan w:val="3"/>
            <w:tcBorders>
              <w:top w:val="nil"/>
              <w:bottom w:val="nil"/>
            </w:tcBorders>
            <w:vAlign w:val="bottom"/>
          </w:tcPr>
          <w:p w14:paraId="35EC729E" w14:textId="77777777" w:rsidR="005F5ED6" w:rsidRPr="00A30AC4" w:rsidRDefault="005F5ED6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ED6" w:rsidRPr="002B1BCB" w14:paraId="0DA1D4F3" w14:textId="77777777" w:rsidTr="00A55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2"/>
            <w:tcBorders>
              <w:top w:val="nil"/>
              <w:bottom w:val="single" w:sz="4" w:space="0" w:color="auto"/>
            </w:tcBorders>
            <w:vAlign w:val="bottom"/>
          </w:tcPr>
          <w:p w14:paraId="551B2686" w14:textId="77777777" w:rsidR="005F5ED6" w:rsidRPr="002B1BCB" w:rsidRDefault="005F5ED6" w:rsidP="003F77F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55061" w:rsidRPr="00A30AC4" w14:paraId="102AFC93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91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321D5" w14:textId="77777777" w:rsidR="00255061" w:rsidRPr="00A30AC4" w:rsidRDefault="00255061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constitución legal de la entidad</w:t>
            </w:r>
          </w:p>
        </w:tc>
        <w:tc>
          <w:tcPr>
            <w:tcW w:w="2787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E59AA8" w14:textId="77777777" w:rsidR="00255061" w:rsidRDefault="00086B4C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93"/>
                  <w:enabled/>
                  <w:calcOnExit w:val="0"/>
                  <w:textInput/>
                </w:ffData>
              </w:fldChar>
            </w:r>
            <w:bookmarkStart w:id="9" w:name="Texto129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AF44D" w14:textId="77777777" w:rsidR="00255061" w:rsidRPr="00A30AC4" w:rsidRDefault="00255061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061" w:rsidRPr="00255061" w14:paraId="235C2E2A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9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285BA2" w14:textId="77777777" w:rsidR="00255061" w:rsidRPr="00255061" w:rsidRDefault="00255061" w:rsidP="0025506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503397" w14:textId="77777777" w:rsidR="00255061" w:rsidRPr="00255061" w:rsidRDefault="00255061" w:rsidP="0025506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7E440" w14:textId="77777777" w:rsidR="00255061" w:rsidRPr="00255061" w:rsidRDefault="00255061" w:rsidP="0025506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5ED6" w:rsidRPr="00A30AC4" w14:paraId="08938891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91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3BC9A" w14:textId="77777777" w:rsidR="005F5ED6" w:rsidRPr="00A30AC4" w:rsidRDefault="005F5ED6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Fecha de apertura de su sede en la región</w:t>
            </w:r>
          </w:p>
        </w:tc>
        <w:tc>
          <w:tcPr>
            <w:tcW w:w="2787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73463" w14:textId="77777777" w:rsidR="005F5ED6" w:rsidRPr="00A30AC4" w:rsidRDefault="00ED2FC7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bookmarkStart w:id="10" w:name="Texto110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1AF01" w14:textId="77777777" w:rsidR="005F5ED6" w:rsidRPr="00A30AC4" w:rsidRDefault="005F5ED6" w:rsidP="00A30A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15C" w:rsidRPr="002B1BCB" w14:paraId="321DC83B" w14:textId="77777777" w:rsidTr="00A5515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AD5EE" w14:textId="77777777" w:rsidR="00A5515C" w:rsidRPr="002B1BCB" w:rsidRDefault="00A5515C" w:rsidP="003F77F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047D8" w:rsidRPr="00A30AC4" w14:paraId="06CA1AD1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2" w:type="pct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3B973ED3" w14:textId="77777777" w:rsidR="00A30AC4" w:rsidRDefault="002047D8" w:rsidP="00FF48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Ámbito territorial</w:t>
            </w:r>
          </w:p>
          <w:p w14:paraId="3451F1C1" w14:textId="77777777" w:rsidR="002047D8" w:rsidRPr="00A30AC4" w:rsidRDefault="002047D8" w:rsidP="00FF48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en CLM</w:t>
            </w:r>
          </w:p>
        </w:tc>
        <w:tc>
          <w:tcPr>
            <w:tcW w:w="1662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44F6E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Regional</w:t>
            </w:r>
            <w:r w:rsidR="00CF46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0AC4">
              <w:rPr>
                <w:rFonts w:ascii="Arial" w:hAnsi="Arial" w:cs="Arial"/>
                <w:sz w:val="18"/>
                <w:szCs w:val="18"/>
              </w:rPr>
              <w:t>(todas las provincias)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81265" w14:textId="77777777" w:rsidR="002047D8" w:rsidRPr="00A30AC4" w:rsidRDefault="00ED2FC7" w:rsidP="00FF48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52FF">
              <w:rPr>
                <w:rFonts w:ascii="Arial" w:hAnsi="Arial" w:cs="Arial"/>
                <w:sz w:val="18"/>
                <w:szCs w:val="18"/>
              </w:rPr>
            </w:r>
            <w:r w:rsidR="00A652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C66197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9AC0D6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E4A98E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A49A84B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7D8" w:rsidRPr="00A30AC4" w14:paraId="25EB6ACD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72" w:type="pct"/>
            <w:gridSpan w:val="7"/>
            <w:vMerge/>
            <w:tcBorders>
              <w:top w:val="single" w:sz="4" w:space="0" w:color="auto"/>
            </w:tcBorders>
            <w:vAlign w:val="bottom"/>
          </w:tcPr>
          <w:p w14:paraId="1273880A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69F60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Más de una provincia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D2B79" w14:textId="77777777" w:rsidR="002047D8" w:rsidRPr="00A30AC4" w:rsidRDefault="00673488" w:rsidP="00FF485E">
            <w:pPr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A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52FF">
              <w:rPr>
                <w:rFonts w:ascii="Arial" w:hAnsi="Arial" w:cs="Arial"/>
                <w:sz w:val="18"/>
                <w:szCs w:val="18"/>
              </w:rPr>
            </w:r>
            <w:r w:rsidR="00A652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0A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95B4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0AC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A30AC4">
              <w:rPr>
                <w:rFonts w:ascii="Arial" w:hAnsi="Arial" w:cs="Arial"/>
                <w:sz w:val="18"/>
                <w:szCs w:val="18"/>
              </w:rPr>
              <w:t xml:space="preserve"> de provincias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0DE94" w14:textId="77777777" w:rsidR="002047D8" w:rsidRPr="00A30AC4" w:rsidRDefault="00103F32" w:rsidP="00FF48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82"/>
                  <w:enabled/>
                  <w:calcOnExit w:val="0"/>
                  <w:textInput/>
                </w:ffData>
              </w:fldChar>
            </w:r>
            <w:bookmarkStart w:id="11" w:name="Texto128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E7927C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7D8" w:rsidRPr="00A30AC4" w14:paraId="4D8C277C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1272" w:type="pct"/>
            <w:gridSpan w:val="7"/>
            <w:vMerge/>
            <w:vAlign w:val="bottom"/>
          </w:tcPr>
          <w:p w14:paraId="536D0673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D4AAA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t>Una provincia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609E9" w14:textId="77777777" w:rsidR="002047D8" w:rsidRPr="00A30AC4" w:rsidRDefault="00673488" w:rsidP="00FF485E">
            <w:pPr>
              <w:rPr>
                <w:rFonts w:ascii="Arial" w:hAnsi="Arial" w:cs="Arial"/>
                <w:sz w:val="18"/>
                <w:szCs w:val="18"/>
              </w:rPr>
            </w:pPr>
            <w:r w:rsidRPr="00A30A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A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52FF">
              <w:rPr>
                <w:rFonts w:ascii="Arial" w:hAnsi="Arial" w:cs="Arial"/>
                <w:sz w:val="18"/>
                <w:szCs w:val="18"/>
              </w:rPr>
            </w:r>
            <w:r w:rsidR="00A652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0AC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2BA7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0AC4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Pr="00A30AC4">
              <w:rPr>
                <w:rFonts w:ascii="Arial" w:hAnsi="Arial" w:cs="Arial"/>
                <w:sz w:val="18"/>
                <w:szCs w:val="18"/>
              </w:rPr>
              <w:t xml:space="preserve"> de municipios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270C0" w14:textId="77777777" w:rsidR="002047D8" w:rsidRPr="00A30AC4" w:rsidRDefault="00103F32" w:rsidP="00FF48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81"/>
                  <w:enabled/>
                  <w:calcOnExit w:val="0"/>
                  <w:textInput/>
                </w:ffData>
              </w:fldChar>
            </w:r>
            <w:bookmarkStart w:id="12" w:name="Texto128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C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0BC2961" w14:textId="77777777" w:rsidR="002047D8" w:rsidRPr="00A30AC4" w:rsidRDefault="002047D8" w:rsidP="00FF48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15C" w:rsidRPr="00A30AC4" w14:paraId="1376059B" w14:textId="77777777" w:rsidTr="00AF0AA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000" w:type="pct"/>
            <w:gridSpan w:val="32"/>
            <w:tcBorders>
              <w:bottom w:val="single" w:sz="4" w:space="0" w:color="auto"/>
            </w:tcBorders>
          </w:tcPr>
          <w:p w14:paraId="14D39133" w14:textId="77777777" w:rsidR="00A5515C" w:rsidRPr="0069155B" w:rsidRDefault="00A5515C" w:rsidP="00C56EC4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9155B">
              <w:rPr>
                <w:b/>
                <w:sz w:val="20"/>
                <w:szCs w:val="20"/>
              </w:rPr>
              <w:t>El correo electrónico designado será el medio por el que se desea recibir el aviso</w:t>
            </w:r>
            <w:r>
              <w:rPr>
                <w:b/>
                <w:sz w:val="20"/>
                <w:szCs w:val="20"/>
              </w:rPr>
              <w:t xml:space="preserve"> de notificación</w:t>
            </w:r>
            <w:r w:rsidR="00C56EC4">
              <w:rPr>
                <w:b/>
                <w:sz w:val="20"/>
                <w:szCs w:val="20"/>
              </w:rPr>
              <w:t>.</w:t>
            </w:r>
          </w:p>
        </w:tc>
      </w:tr>
    </w:tbl>
    <w:p w14:paraId="31C1C800" w14:textId="77777777" w:rsidR="00A5515C" w:rsidRPr="00920C41" w:rsidRDefault="00A5515C" w:rsidP="00FF485E">
      <w:pPr>
        <w:jc w:val="both"/>
        <w:rPr>
          <w:sz w:val="14"/>
          <w:szCs w:val="14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53"/>
        <w:gridCol w:w="1079"/>
        <w:gridCol w:w="396"/>
        <w:gridCol w:w="376"/>
        <w:gridCol w:w="236"/>
        <w:gridCol w:w="124"/>
        <w:gridCol w:w="507"/>
        <w:gridCol w:w="294"/>
        <w:gridCol w:w="93"/>
        <w:gridCol w:w="493"/>
        <w:gridCol w:w="501"/>
        <w:gridCol w:w="236"/>
        <w:gridCol w:w="626"/>
        <w:gridCol w:w="275"/>
        <w:gridCol w:w="146"/>
        <w:gridCol w:w="246"/>
        <w:gridCol w:w="789"/>
        <w:gridCol w:w="622"/>
        <w:gridCol w:w="1663"/>
        <w:gridCol w:w="135"/>
        <w:gridCol w:w="429"/>
      </w:tblGrid>
      <w:tr w:rsidR="00D24778" w:rsidRPr="00D9508B" w14:paraId="31999E3E" w14:textId="77777777" w:rsidTr="00D24778">
        <w:trPr>
          <w:trHeight w:val="469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722286C8" w14:textId="77777777" w:rsidR="00D24778" w:rsidRPr="00D24778" w:rsidRDefault="00664572" w:rsidP="00D24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D24778" w:rsidRPr="00D24778">
              <w:rPr>
                <w:rFonts w:ascii="Arial" w:hAnsi="Arial" w:cs="Arial"/>
                <w:b/>
                <w:sz w:val="20"/>
                <w:szCs w:val="20"/>
              </w:rPr>
              <w:t>REPRESENTANTE DE LA ENTIDAD</w:t>
            </w:r>
          </w:p>
        </w:tc>
      </w:tr>
      <w:tr w:rsidR="00D24778" w:rsidRPr="00D9508B" w14:paraId="782B6A2E" w14:textId="77777777" w:rsidTr="00D24778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88677" w14:textId="77777777" w:rsidR="00D24778" w:rsidRPr="002313E8" w:rsidRDefault="00D24778" w:rsidP="00A742C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24778" w:rsidRPr="00E423C2" w14:paraId="588C123C" w14:textId="77777777" w:rsidTr="00AF0AA4">
        <w:tc>
          <w:tcPr>
            <w:tcW w:w="1258" w:type="pct"/>
            <w:gridSpan w:val="4"/>
            <w:tcBorders>
              <w:top w:val="nil"/>
              <w:bottom w:val="nil"/>
            </w:tcBorders>
          </w:tcPr>
          <w:p w14:paraId="349556BB" w14:textId="77777777" w:rsidR="00D24778" w:rsidRPr="00E423C2" w:rsidRDefault="00D24778" w:rsidP="00A742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E423C2">
              <w:rPr>
                <w:position w:val="-4"/>
                <w:sz w:val="20"/>
                <w:szCs w:val="20"/>
                <w:lang w:val="pt-BR"/>
              </w:rPr>
              <w:t>NIF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652FF">
              <w:rPr>
                <w:sz w:val="18"/>
                <w:szCs w:val="18"/>
              </w:rPr>
            </w:r>
            <w:r w:rsidR="00A652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  <w:r w:rsidRPr="00E423C2">
              <w:rPr>
                <w:position w:val="-4"/>
                <w:sz w:val="20"/>
                <w:szCs w:val="20"/>
                <w:lang w:val="pt-BR"/>
              </w:rPr>
              <w:t>NIE</w: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652FF">
              <w:rPr>
                <w:sz w:val="18"/>
                <w:szCs w:val="18"/>
              </w:rPr>
            </w:r>
            <w:r w:rsidR="00A652F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423C2">
              <w:rPr>
                <w:position w:val="-6"/>
                <w:sz w:val="26"/>
                <w:szCs w:val="26"/>
                <w:lang w:val="pt-BR"/>
              </w:rPr>
              <w:tab/>
            </w:r>
          </w:p>
        </w:tc>
        <w:tc>
          <w:tcPr>
            <w:tcW w:w="102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02D0CB0" w14:textId="77777777" w:rsidR="00D24778" w:rsidRPr="00E423C2" w:rsidRDefault="00D24778" w:rsidP="00A742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423C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5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417" w14:textId="77777777" w:rsidR="00D24778" w:rsidRPr="00E423C2" w:rsidRDefault="00D24778" w:rsidP="00A742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FCC44" w14:textId="77777777" w:rsidR="00D24778" w:rsidRPr="00E423C2" w:rsidRDefault="00D24778" w:rsidP="00A742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24778" w:rsidRPr="00E423C2" w14:paraId="107E56A5" w14:textId="77777777" w:rsidTr="00D24778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A47738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24778" w:rsidRPr="00E423C2" w14:paraId="76E1D22E" w14:textId="77777777" w:rsidTr="00AF0AA4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9CEAD5D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Nombre:</w:t>
            </w:r>
          </w:p>
        </w:tc>
        <w:tc>
          <w:tcPr>
            <w:tcW w:w="1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62E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CA2E40C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1F7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03C2DA5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2º Apellido: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B006A1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FB39B6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24778" w:rsidRPr="00E423C2" w14:paraId="1EE014C2" w14:textId="77777777" w:rsidTr="00D24778">
        <w:trPr>
          <w:trHeight w:hRule="exact" w:val="578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0493176" w14:textId="77777777" w:rsidR="00D24778" w:rsidRPr="0015782B" w:rsidRDefault="00D24778" w:rsidP="00A742CA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15782B">
              <w:rPr>
                <w:position w:val="-4"/>
                <w:sz w:val="20"/>
                <w:szCs w:val="20"/>
              </w:rPr>
              <w:t xml:space="preserve">Hombre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A652FF">
              <w:rPr>
                <w:position w:val="-4"/>
                <w:sz w:val="26"/>
                <w:szCs w:val="26"/>
              </w:rPr>
            </w:r>
            <w:r w:rsidR="00A652FF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  <w:r w:rsidRPr="0015782B">
              <w:rPr>
                <w:position w:val="-4"/>
                <w:sz w:val="26"/>
                <w:szCs w:val="26"/>
              </w:rPr>
              <w:t xml:space="preserve">  </w:t>
            </w:r>
            <w:r w:rsidRPr="0015782B">
              <w:rPr>
                <w:position w:val="-4"/>
                <w:sz w:val="20"/>
                <w:szCs w:val="20"/>
              </w:rPr>
              <w:t xml:space="preserve">Mujer </w:t>
            </w:r>
            <w:r w:rsidRPr="0015782B">
              <w:rPr>
                <w:sz w:val="20"/>
                <w:szCs w:val="20"/>
              </w:rPr>
              <w:t xml:space="preserve"> </w:t>
            </w:r>
            <w:r w:rsidRPr="0015782B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82B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A652FF">
              <w:rPr>
                <w:position w:val="-4"/>
                <w:sz w:val="26"/>
                <w:szCs w:val="26"/>
              </w:rPr>
            </w:r>
            <w:r w:rsidR="00A652FF">
              <w:rPr>
                <w:position w:val="-4"/>
                <w:sz w:val="26"/>
                <w:szCs w:val="26"/>
              </w:rPr>
              <w:fldChar w:fldCharType="separate"/>
            </w:r>
            <w:r w:rsidRPr="0015782B">
              <w:rPr>
                <w:position w:val="-4"/>
                <w:sz w:val="26"/>
                <w:szCs w:val="26"/>
              </w:rPr>
              <w:fldChar w:fldCharType="end"/>
            </w:r>
          </w:p>
          <w:p w14:paraId="22FB545C" w14:textId="77777777" w:rsidR="00D24778" w:rsidRPr="00E423C2" w:rsidRDefault="00D24778" w:rsidP="00A742C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24778" w:rsidRPr="00E423C2" w14:paraId="71D08541" w14:textId="77777777" w:rsidTr="00AF0AA4">
        <w:trPr>
          <w:trHeight w:val="428"/>
        </w:trPr>
        <w:tc>
          <w:tcPr>
            <w:tcW w:w="54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58906F5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6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C7C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  <w:right w:val="single" w:sz="4" w:space="0" w:color="auto"/>
            </w:tcBorders>
          </w:tcPr>
          <w:p w14:paraId="60D1F5D3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24778" w:rsidRPr="00E423C2" w14:paraId="5866E7B6" w14:textId="77777777" w:rsidTr="00D24778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6794F424" w14:textId="77777777" w:rsidR="00D24778" w:rsidRPr="00E423C2" w:rsidRDefault="00D24778" w:rsidP="00A742C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24778" w:rsidRPr="00E423C2" w14:paraId="18A95B8B" w14:textId="77777777" w:rsidTr="00AF0AA4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D41AC3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Provincia:</w:t>
            </w:r>
          </w:p>
        </w:tc>
        <w:tc>
          <w:tcPr>
            <w:tcW w:w="96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F64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14:paraId="503C4F3E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8D50A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C.P.:</w:t>
            </w:r>
          </w:p>
        </w:tc>
        <w:tc>
          <w:tcPr>
            <w:tcW w:w="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078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" w:type="pct"/>
            <w:tcBorders>
              <w:top w:val="nil"/>
              <w:bottom w:val="nil"/>
              <w:right w:val="nil"/>
            </w:tcBorders>
          </w:tcPr>
          <w:p w14:paraId="56D17B48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36222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Población:</w:t>
            </w:r>
          </w:p>
        </w:tc>
        <w:tc>
          <w:tcPr>
            <w:tcW w:w="1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830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  <w:right w:val="single" w:sz="4" w:space="0" w:color="auto"/>
            </w:tcBorders>
          </w:tcPr>
          <w:p w14:paraId="24778801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24778" w:rsidRPr="00621CA8" w14:paraId="3B15DA2E" w14:textId="77777777" w:rsidTr="00D24778">
        <w:trPr>
          <w:trHeight w:hRule="exact" w:val="144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99A6B" w14:textId="77777777" w:rsidR="00D24778" w:rsidRPr="00621CA8" w:rsidRDefault="00D24778" w:rsidP="00A742CA">
            <w:pPr>
              <w:spacing w:before="60" w:after="60"/>
              <w:jc w:val="both"/>
              <w:rPr>
                <w:sz w:val="4"/>
                <w:szCs w:val="4"/>
              </w:rPr>
            </w:pPr>
          </w:p>
        </w:tc>
      </w:tr>
      <w:tr w:rsidR="00AF0AA4" w:rsidRPr="00E423C2" w14:paraId="6534AD02" w14:textId="77777777" w:rsidTr="00AF0AA4">
        <w:trPr>
          <w:trHeight w:val="427"/>
        </w:trPr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FF259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Teléfono: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FCB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bottom w:val="nil"/>
              <w:right w:val="nil"/>
            </w:tcBorders>
          </w:tcPr>
          <w:p w14:paraId="568D71F5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99B39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Teléfono móvil: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DAC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nil"/>
            </w:tcBorders>
          </w:tcPr>
          <w:p w14:paraId="5141794B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719B9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Correo electrónico: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220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A12903F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24778" w:rsidRPr="00621CA8" w14:paraId="4D2002B5" w14:textId="77777777" w:rsidTr="00AF0AA4">
        <w:trPr>
          <w:trHeight w:hRule="exact" w:val="198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30DE03B0" w14:textId="77777777" w:rsidR="00D24778" w:rsidRPr="00621CA8" w:rsidRDefault="00D24778" w:rsidP="00A742CA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338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0483C" w14:textId="77777777" w:rsidR="00D24778" w:rsidRPr="00621CA8" w:rsidRDefault="00D24778" w:rsidP="00A742CA">
            <w:pPr>
              <w:spacing w:before="60" w:after="60"/>
              <w:jc w:val="both"/>
              <w:rPr>
                <w:b/>
                <w:sz w:val="4"/>
                <w:szCs w:val="4"/>
              </w:rPr>
            </w:pPr>
          </w:p>
        </w:tc>
      </w:tr>
      <w:tr w:rsidR="00D24778" w:rsidRPr="00E423C2" w14:paraId="14F115E7" w14:textId="77777777" w:rsidTr="00AF0AA4">
        <w:tc>
          <w:tcPr>
            <w:tcW w:w="1611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6014BC95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423C2">
              <w:rPr>
                <w:sz w:val="20"/>
                <w:szCs w:val="20"/>
              </w:rPr>
              <w:t>Horario preferente para recibir llamada</w:t>
            </w:r>
            <w:r>
              <w:rPr>
                <w:sz w:val="20"/>
                <w:szCs w:val="20"/>
              </w:rPr>
              <w:t>s</w:t>
            </w:r>
            <w:r w:rsidRPr="00E423C2">
              <w:rPr>
                <w:sz w:val="20"/>
                <w:szCs w:val="20"/>
              </w:rPr>
              <w:t>:</w:t>
            </w:r>
          </w:p>
        </w:tc>
        <w:tc>
          <w:tcPr>
            <w:tcW w:w="318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060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  <w:right w:val="single" w:sz="4" w:space="0" w:color="auto"/>
            </w:tcBorders>
          </w:tcPr>
          <w:p w14:paraId="36166A19" w14:textId="77777777" w:rsidR="00D24778" w:rsidRPr="00E423C2" w:rsidRDefault="00D24778" w:rsidP="00A74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24778" w:rsidRPr="00E423C2" w14:paraId="1DA93580" w14:textId="77777777" w:rsidTr="00AF0AA4">
        <w:trPr>
          <w:trHeight w:val="625"/>
        </w:trPr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E20A11" w14:textId="77777777" w:rsidR="00D24778" w:rsidRPr="00E423C2" w:rsidRDefault="00D24778" w:rsidP="00AF0AA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E423C2">
              <w:rPr>
                <w:sz w:val="18"/>
                <w:szCs w:val="18"/>
              </w:rPr>
              <w:lastRenderedPageBreak/>
              <w:t xml:space="preserve">Relación con el solicitante: </w:t>
            </w:r>
            <w:r w:rsidRPr="00E423C2">
              <w:rPr>
                <w:b/>
                <w:sz w:val="18"/>
                <w:szCs w:val="18"/>
              </w:rPr>
              <w:t>Si existe representante, las comunicaciones que deriven de este escrito se realizarán con el represent</w:t>
            </w:r>
            <w:r>
              <w:rPr>
                <w:b/>
                <w:sz w:val="18"/>
                <w:szCs w:val="18"/>
              </w:rPr>
              <w:t>ante designado por la persona interesada</w:t>
            </w:r>
            <w:r w:rsidRPr="00E423C2">
              <w:rPr>
                <w:b/>
                <w:sz w:val="18"/>
                <w:szCs w:val="18"/>
              </w:rPr>
              <w:t>.</w:t>
            </w:r>
          </w:p>
        </w:tc>
      </w:tr>
    </w:tbl>
    <w:p w14:paraId="7F7624C5" w14:textId="77777777" w:rsidR="001B573A" w:rsidRDefault="001B573A" w:rsidP="001B573A">
      <w:pPr>
        <w:rPr>
          <w:rFonts w:ascii="Arial" w:hAnsi="Arial" w:cs="Arial"/>
          <w:sz w:val="20"/>
          <w:szCs w:val="20"/>
        </w:rPr>
      </w:pPr>
    </w:p>
    <w:p w14:paraId="726D9F63" w14:textId="77777777" w:rsidR="00920C41" w:rsidRDefault="00920C41" w:rsidP="001B573A">
      <w:pPr>
        <w:rPr>
          <w:rFonts w:ascii="Arial" w:hAnsi="Arial" w:cs="Arial"/>
          <w:sz w:val="20"/>
          <w:szCs w:val="20"/>
        </w:rPr>
      </w:pPr>
    </w:p>
    <w:tbl>
      <w:tblPr>
        <w:tblW w:w="48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6"/>
      </w:tblGrid>
      <w:tr w:rsidR="001B573A" w:rsidRPr="00F5791A" w14:paraId="7A0A7F2A" w14:textId="77777777" w:rsidTr="00AF0AA4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8882B0" w14:textId="77777777" w:rsidR="001B573A" w:rsidRPr="00920C41" w:rsidRDefault="0096595B" w:rsidP="00920C41">
            <w:pPr>
              <w:jc w:val="center"/>
              <w:rPr>
                <w:b/>
                <w:sz w:val="20"/>
                <w:szCs w:val="20"/>
              </w:rPr>
            </w:pPr>
            <w:r w:rsidRPr="00C30B4D">
              <w:rPr>
                <w:rFonts w:ascii="Arial" w:hAnsi="Arial" w:cs="Arial"/>
                <w:b/>
                <w:sz w:val="20"/>
                <w:szCs w:val="20"/>
              </w:rPr>
              <w:t>NOTIFICACIÓN</w:t>
            </w:r>
          </w:p>
        </w:tc>
      </w:tr>
      <w:tr w:rsidR="001B573A" w:rsidRPr="00F5791A" w14:paraId="1DCE1E73" w14:textId="77777777" w:rsidTr="00AF0AA4">
        <w:trPr>
          <w:trHeight w:val="11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BD5761" w14:textId="77777777" w:rsidR="001B573A" w:rsidRPr="00920C41" w:rsidRDefault="001B573A" w:rsidP="00121CB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B573A" w:rsidRPr="00F5791A" w14:paraId="333C937A" w14:textId="77777777" w:rsidTr="00AF0AA4">
        <w:trPr>
          <w:trHeight w:val="330"/>
        </w:trPr>
        <w:tc>
          <w:tcPr>
            <w:tcW w:w="5000" w:type="pct"/>
            <w:tcBorders>
              <w:top w:val="nil"/>
            </w:tcBorders>
          </w:tcPr>
          <w:p w14:paraId="0772DF26" w14:textId="77777777" w:rsidR="001B573A" w:rsidRPr="009E581A" w:rsidRDefault="0096595B" w:rsidP="00FE1359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jc w:val="both"/>
              <w:rPr>
                <w:position w:val="-4"/>
                <w:sz w:val="20"/>
                <w:szCs w:val="20"/>
              </w:rPr>
            </w:pPr>
            <w:r w:rsidRPr="009E581A">
              <w:rPr>
                <w:position w:val="-4"/>
                <w:sz w:val="20"/>
                <w:szCs w:val="20"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Pr="009E581A">
                <w:rPr>
                  <w:rStyle w:val="Hipervnculo"/>
                  <w:position w:val="-4"/>
                  <w:sz w:val="20"/>
                  <w:szCs w:val="20"/>
                </w:rPr>
                <w:t>https://notifica.jccm.es/notifica</w:t>
              </w:r>
            </w:hyperlink>
            <w:r w:rsidRPr="009E581A">
              <w:rPr>
                <w:position w:val="-4"/>
                <w:sz w:val="20"/>
                <w:szCs w:val="20"/>
              </w:rPr>
              <w:t>. Compruebe que su entidad está registrada y que sus datos son correctos.</w:t>
            </w:r>
          </w:p>
          <w:p w14:paraId="5CE75F36" w14:textId="77777777" w:rsidR="00920C41" w:rsidRPr="00920C41" w:rsidRDefault="00920C41" w:rsidP="00FE1359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288A3" w14:textId="77777777" w:rsidR="001B573A" w:rsidRDefault="001B573A" w:rsidP="00FE1359">
      <w:pPr>
        <w:jc w:val="both"/>
      </w:pPr>
    </w:p>
    <w:p w14:paraId="34709C79" w14:textId="77777777" w:rsidR="00EF7FD0" w:rsidRDefault="00EF7FD0" w:rsidP="00FE1359">
      <w:pPr>
        <w:jc w:val="both"/>
      </w:pPr>
    </w:p>
    <w:tbl>
      <w:tblPr>
        <w:tblW w:w="48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8526"/>
      </w:tblGrid>
      <w:tr w:rsidR="00920C41" w14:paraId="40C6BFFB" w14:textId="77777777" w:rsidTr="00920C41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2F9DD4" w14:textId="77777777" w:rsidR="00920C41" w:rsidRPr="00C30B4D" w:rsidRDefault="00920C41" w:rsidP="00A74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B4D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20C41" w14:paraId="10AF7C2C" w14:textId="77777777" w:rsidTr="00920C41">
        <w:trPr>
          <w:trHeight w:val="567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E497" w14:textId="77777777" w:rsidR="00920C41" w:rsidRDefault="00920C41" w:rsidP="0092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379F" w14:textId="77777777" w:rsidR="00920C41" w:rsidRPr="00920C41" w:rsidRDefault="00920C41" w:rsidP="00606B48">
            <w:pPr>
              <w:jc w:val="both"/>
              <w:rPr>
                <w:color w:val="000000"/>
                <w:sz w:val="20"/>
                <w:szCs w:val="20"/>
              </w:rPr>
            </w:pPr>
            <w:r w:rsidRPr="00920C41">
              <w:rPr>
                <w:color w:val="000000"/>
                <w:sz w:val="20"/>
                <w:szCs w:val="20"/>
              </w:rPr>
              <w:t>Dirección General de Acción Social</w:t>
            </w:r>
          </w:p>
        </w:tc>
      </w:tr>
      <w:tr w:rsidR="00920C41" w14:paraId="707C0E5D" w14:textId="77777777" w:rsidTr="00920C41">
        <w:trPr>
          <w:trHeight w:val="567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5A4F" w14:textId="77777777" w:rsidR="00920C41" w:rsidRDefault="00920C41" w:rsidP="0092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569F" w14:textId="77777777" w:rsidR="00920C41" w:rsidRPr="00920C41" w:rsidRDefault="00644391" w:rsidP="00920C41">
            <w:pPr>
              <w:rPr>
                <w:color w:val="000000"/>
                <w:sz w:val="20"/>
                <w:szCs w:val="20"/>
              </w:rPr>
            </w:pPr>
            <w:r w:rsidRPr="00644391">
              <w:rPr>
                <w:color w:val="000000"/>
                <w:sz w:val="20"/>
                <w:szCs w:val="20"/>
              </w:rPr>
              <w:t>Gestión y tramitación del procedimiento de acreditación e inscripción registral de entidades de voluntariado.</w:t>
            </w:r>
          </w:p>
        </w:tc>
      </w:tr>
      <w:tr w:rsidR="00920C41" w14:paraId="2931CD74" w14:textId="77777777" w:rsidTr="00920C41">
        <w:trPr>
          <w:trHeight w:val="567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08AF" w14:textId="77777777" w:rsidR="00920C41" w:rsidRDefault="00920C41" w:rsidP="0092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0800" w14:textId="77777777" w:rsidR="00920C41" w:rsidRPr="00920C41" w:rsidRDefault="00644391" w:rsidP="0064439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6.1.e) Misión en interés público o ejercicio de poderes públicos del Reglamento General de Protección de Datos.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Ley 4/1995, de 16 de marzo, de Voluntariado en Castilla-La Mancha, y el Decreto 127/1996, de 15 de octubre, de la acreditación y el Registro Central de Entidades de Voluntariado en Castilla-La Mancha</w:t>
            </w:r>
            <w:r>
              <w:rPr>
                <w:sz w:val="20"/>
              </w:rPr>
              <w:t>.</w:t>
            </w:r>
          </w:p>
        </w:tc>
      </w:tr>
      <w:tr w:rsidR="00920C41" w14:paraId="5AFF8C3A" w14:textId="77777777" w:rsidTr="00920C41">
        <w:trPr>
          <w:trHeight w:val="567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2BB" w14:textId="77777777" w:rsidR="00920C41" w:rsidRDefault="00920C41" w:rsidP="0092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96BD" w14:textId="77777777" w:rsidR="00920C41" w:rsidRPr="00A316B8" w:rsidRDefault="00920C41" w:rsidP="00920C41">
            <w:pPr>
              <w:rPr>
                <w:color w:val="000000"/>
                <w:sz w:val="20"/>
                <w:szCs w:val="20"/>
              </w:rPr>
            </w:pPr>
            <w:r w:rsidRPr="00920C41">
              <w:rPr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920C41" w14:paraId="2F28CA66" w14:textId="77777777" w:rsidTr="00644391">
        <w:trPr>
          <w:trHeight w:val="567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766C" w14:textId="77777777" w:rsidR="00920C41" w:rsidRDefault="00920C41" w:rsidP="0092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DB03" w14:textId="77777777" w:rsidR="00920C41" w:rsidRPr="00920C41" w:rsidRDefault="00644391" w:rsidP="00920C41">
            <w:pPr>
              <w:rPr>
                <w:color w:val="000000"/>
                <w:sz w:val="20"/>
                <w:szCs w:val="20"/>
              </w:rPr>
            </w:pPr>
            <w:r w:rsidRPr="00644391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20C41" w14:paraId="173427CE" w14:textId="77777777" w:rsidTr="00644391">
        <w:trPr>
          <w:trHeight w:val="567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6965" w14:textId="77777777" w:rsidR="00920C41" w:rsidRDefault="00920C41" w:rsidP="00920C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653" w14:textId="77777777" w:rsidR="00920C41" w:rsidRPr="00920C41" w:rsidRDefault="00644391" w:rsidP="00920C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Disponible en la dirección electrónica</w:t>
            </w:r>
            <w:r>
              <w:rPr>
                <w:color w:val="000000"/>
                <w:sz w:val="20"/>
              </w:rPr>
              <w:t xml:space="preserve"> </w:t>
            </w:r>
            <w:hyperlink r:id="rId9" w:history="1">
              <w:r>
                <w:rPr>
                  <w:rStyle w:val="Hipervnculo"/>
                </w:rPr>
                <w:t>https://rat.castillalamancha.es/info/1206</w:t>
              </w:r>
            </w:hyperlink>
          </w:p>
        </w:tc>
      </w:tr>
    </w:tbl>
    <w:p w14:paraId="46E7C1CF" w14:textId="77777777" w:rsidR="00920C41" w:rsidRDefault="00920C41" w:rsidP="00FE1359">
      <w:pPr>
        <w:jc w:val="both"/>
      </w:pPr>
    </w:p>
    <w:p w14:paraId="4402EFFA" w14:textId="77777777" w:rsidR="001B573A" w:rsidRDefault="001B573A" w:rsidP="001B573A">
      <w:pPr>
        <w:jc w:val="both"/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40"/>
      </w:tblGrid>
      <w:tr w:rsidR="001B573A" w:rsidRPr="00F5791A" w14:paraId="536D3A54" w14:textId="77777777" w:rsidTr="00C30B4D">
        <w:trPr>
          <w:trHeight w:val="47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FBD1220" w14:textId="77777777" w:rsidR="001B573A" w:rsidRPr="00F5791A" w:rsidRDefault="001B573A" w:rsidP="00C30B4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30B4D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1B573A" w:rsidRPr="002B1BCB" w14:paraId="7DE41059" w14:textId="77777777" w:rsidTr="00920C41">
        <w:trPr>
          <w:trHeight w:val="174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0638727" w14:textId="77777777" w:rsidR="00920C41" w:rsidRPr="00AF0AA4" w:rsidRDefault="00920C41" w:rsidP="00121CBA">
            <w:pPr>
              <w:spacing w:before="60" w:after="60"/>
              <w:ind w:left="72" w:right="72"/>
              <w:rPr>
                <w:rFonts w:ascii="Arial" w:hAnsi="Arial" w:cs="Arial"/>
                <w:sz w:val="20"/>
                <w:szCs w:val="20"/>
              </w:rPr>
            </w:pPr>
          </w:p>
          <w:p w14:paraId="2544A675" w14:textId="77777777" w:rsidR="001B573A" w:rsidRPr="00AF0AA4" w:rsidRDefault="001B573A" w:rsidP="00121CBA">
            <w:pPr>
              <w:spacing w:before="60" w:after="60"/>
              <w:ind w:left="72" w:right="72"/>
              <w:rPr>
                <w:rFonts w:ascii="Arial" w:hAnsi="Arial" w:cs="Arial"/>
                <w:sz w:val="20"/>
                <w:szCs w:val="20"/>
              </w:rPr>
            </w:pPr>
            <w:r w:rsidRPr="00AF0AA4">
              <w:rPr>
                <w:rFonts w:ascii="Arial" w:hAnsi="Arial" w:cs="Arial"/>
                <w:sz w:val="20"/>
                <w:szCs w:val="20"/>
              </w:rPr>
              <w:t xml:space="preserve">Expone: </w:t>
            </w:r>
          </w:p>
          <w:p w14:paraId="55B28E53" w14:textId="77777777" w:rsidR="001B573A" w:rsidRPr="00AF0AA4" w:rsidRDefault="001B573A" w:rsidP="002A30E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20"/>
                <w:szCs w:val="20"/>
              </w:rPr>
            </w:pPr>
            <w:r w:rsidRPr="00AF0AA4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2A30E5" w:rsidRPr="00AF0AA4">
              <w:rPr>
                <w:rFonts w:ascii="Arial" w:hAnsi="Arial" w:cs="Arial"/>
                <w:sz w:val="20"/>
                <w:szCs w:val="20"/>
              </w:rPr>
              <w:t xml:space="preserve">reúne </w:t>
            </w:r>
            <w:r w:rsidRPr="00AF0AA4">
              <w:rPr>
                <w:rFonts w:ascii="Arial" w:hAnsi="Arial" w:cs="Arial"/>
                <w:sz w:val="20"/>
                <w:szCs w:val="20"/>
              </w:rPr>
              <w:t xml:space="preserve">los requisitos exigidos en la </w:t>
            </w:r>
            <w:r w:rsidR="0066341D" w:rsidRPr="00AF0AA4">
              <w:rPr>
                <w:rFonts w:ascii="Times" w:hAnsi="Times" w:cs="Times"/>
                <w:color w:val="000000"/>
                <w:sz w:val="20"/>
                <w:szCs w:val="20"/>
              </w:rPr>
              <w:t xml:space="preserve">Ley 4/1995, de 16 de marzo, de Voluntariado en Castilla-La Mancha, </w:t>
            </w:r>
            <w:r w:rsidRPr="00AF0AA4">
              <w:rPr>
                <w:rFonts w:ascii="Arial" w:hAnsi="Arial" w:cs="Arial"/>
                <w:sz w:val="20"/>
                <w:szCs w:val="20"/>
              </w:rPr>
              <w:t xml:space="preserve">y en el </w:t>
            </w:r>
            <w:r w:rsidR="002A30E5" w:rsidRPr="00AF0AA4">
              <w:rPr>
                <w:rFonts w:ascii="Times" w:hAnsi="Times" w:cs="Times"/>
                <w:color w:val="000000"/>
                <w:sz w:val="20"/>
                <w:szCs w:val="20"/>
              </w:rPr>
              <w:t>Decreto 127/1996, de 15 de octubre, de la acreditación y el Registro Central de Entidades de Voluntariado en Castilla-La Mancha</w:t>
            </w:r>
            <w:r w:rsidRPr="00AF0A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0AEC5B" w14:textId="77777777" w:rsidR="00805529" w:rsidRPr="00AF0AA4" w:rsidRDefault="00805529" w:rsidP="00805529">
            <w:pPr>
              <w:spacing w:before="60" w:after="60"/>
              <w:ind w:left="72" w:right="72"/>
              <w:rPr>
                <w:rFonts w:ascii="Arial" w:hAnsi="Arial" w:cs="Arial"/>
                <w:sz w:val="20"/>
                <w:szCs w:val="20"/>
              </w:rPr>
            </w:pPr>
            <w:r w:rsidRPr="00AF0AA4">
              <w:rPr>
                <w:rFonts w:ascii="Arial" w:hAnsi="Arial" w:cs="Arial"/>
                <w:sz w:val="20"/>
                <w:szCs w:val="20"/>
              </w:rPr>
              <w:t>Solicita a</w:t>
            </w:r>
            <w:r w:rsidR="001B573A" w:rsidRPr="00AF0AA4">
              <w:rPr>
                <w:rFonts w:ascii="Arial" w:hAnsi="Arial" w:cs="Arial"/>
                <w:sz w:val="20"/>
                <w:szCs w:val="20"/>
              </w:rPr>
              <w:t xml:space="preserve"> la Consejería</w:t>
            </w:r>
            <w:r w:rsidR="009B4DA0" w:rsidRPr="00AF0AA4">
              <w:rPr>
                <w:rFonts w:ascii="Arial" w:hAnsi="Arial" w:cs="Arial"/>
                <w:sz w:val="20"/>
                <w:szCs w:val="20"/>
              </w:rPr>
              <w:t xml:space="preserve"> de Bienestar Social</w:t>
            </w:r>
            <w:r w:rsidRPr="00AF0A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1A2F9B" w14:textId="77777777" w:rsidR="00805529" w:rsidRPr="00AF0AA4" w:rsidRDefault="00805529" w:rsidP="00805529">
            <w:pPr>
              <w:spacing w:before="60" w:after="60"/>
              <w:ind w:left="72" w:right="72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518"/>
              <w:gridCol w:w="4622"/>
              <w:gridCol w:w="1611"/>
            </w:tblGrid>
            <w:tr w:rsidR="007835B4" w:rsidRPr="00AF0AA4" w14:paraId="2C37218A" w14:textId="77777777" w:rsidTr="00030A04">
              <w:tc>
                <w:tcPr>
                  <w:tcW w:w="3051" w:type="dxa"/>
                  <w:vMerge w:val="restart"/>
                  <w:vAlign w:val="center"/>
                </w:tcPr>
                <w:p w14:paraId="3BA13143" w14:textId="77777777" w:rsidR="007835B4" w:rsidRPr="00AF0AA4" w:rsidRDefault="007835B4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A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Acreditación e inscripción</w:t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t xml:space="preserve"> en el Registro Central de Entidades de Voluntariado</w:t>
                  </w:r>
                </w:p>
              </w:tc>
              <w:tc>
                <w:tcPr>
                  <w:tcW w:w="518" w:type="dxa"/>
                  <w:vMerge w:val="restart"/>
                  <w:vAlign w:val="center"/>
                </w:tcPr>
                <w:p w14:paraId="31EBBD05" w14:textId="77777777" w:rsidR="007835B4" w:rsidRPr="00AF0AA4" w:rsidRDefault="007835B4" w:rsidP="00030A04">
                  <w:pPr>
                    <w:spacing w:before="60" w:after="60"/>
                    <w:ind w:right="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652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652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1" w:type="dxa"/>
                </w:tcPr>
                <w:p w14:paraId="3BBF2EF3" w14:textId="77777777" w:rsidR="007835B4" w:rsidRPr="00AF0AA4" w:rsidRDefault="007835B4" w:rsidP="00321408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t>Nª</w:t>
                  </w:r>
                  <w:proofErr w:type="spellEnd"/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21408" w:rsidRPr="00AF0AA4">
                    <w:rPr>
                      <w:rFonts w:ascii="lato-regular" w:hAnsi="lato-regular" w:cs="lato-regular"/>
                      <w:color w:val="000000"/>
                      <w:sz w:val="20"/>
                      <w:szCs w:val="20"/>
                    </w:rPr>
                    <w:t xml:space="preserve">Registro de Servicios Sociales </w:t>
                  </w:r>
                </w:p>
              </w:tc>
              <w:tc>
                <w:tcPr>
                  <w:tcW w:w="1642" w:type="dxa"/>
                </w:tcPr>
                <w:p w14:paraId="3078FAB8" w14:textId="77777777" w:rsidR="007835B4" w:rsidRPr="00AF0AA4" w:rsidRDefault="007835B4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19"/>
                        <w:enabled/>
                        <w:calcOnExit w:val="0"/>
                        <w:textInput/>
                      </w:ffData>
                    </w:fldChar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835B4" w:rsidRPr="00AF0AA4" w14:paraId="651AB648" w14:textId="77777777" w:rsidTr="00030A04">
              <w:tc>
                <w:tcPr>
                  <w:tcW w:w="3051" w:type="dxa"/>
                  <w:vMerge/>
                </w:tcPr>
                <w:p w14:paraId="5A0E638D" w14:textId="77777777" w:rsidR="007835B4" w:rsidRPr="00AF0AA4" w:rsidRDefault="007835B4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vMerge/>
                </w:tcPr>
                <w:p w14:paraId="750E0FCE" w14:textId="77777777" w:rsidR="007835B4" w:rsidRPr="00AF0AA4" w:rsidRDefault="007835B4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1" w:type="dxa"/>
                </w:tcPr>
                <w:p w14:paraId="37814E25" w14:textId="77777777" w:rsidR="007835B4" w:rsidRPr="00AF0AA4" w:rsidRDefault="007835B4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t>Nª</w:t>
                  </w:r>
                  <w:proofErr w:type="spellEnd"/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t xml:space="preserve"> Registro de Fundaciones de ámbito autonómico</w:t>
                  </w:r>
                </w:p>
              </w:tc>
              <w:tc>
                <w:tcPr>
                  <w:tcW w:w="1642" w:type="dxa"/>
                </w:tcPr>
                <w:p w14:paraId="769FA21A" w14:textId="77777777" w:rsidR="007835B4" w:rsidRPr="00AF0AA4" w:rsidRDefault="007835B4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19"/>
                        <w:enabled/>
                        <w:calcOnExit w:val="0"/>
                        <w:textInput/>
                      </w:ffData>
                    </w:fldChar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835B4" w:rsidRPr="00AF0AA4" w14:paraId="38044D1E" w14:textId="77777777" w:rsidTr="00380C1A">
              <w:tc>
                <w:tcPr>
                  <w:tcW w:w="3051" w:type="dxa"/>
                  <w:tcBorders>
                    <w:bottom w:val="single" w:sz="4" w:space="0" w:color="auto"/>
                  </w:tcBorders>
                </w:tcPr>
                <w:p w14:paraId="4CCFC54B" w14:textId="77777777" w:rsidR="007835B4" w:rsidRPr="00AF0AA4" w:rsidRDefault="007835B4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AA4">
                    <w:rPr>
                      <w:rFonts w:ascii="Arial" w:hAnsi="Arial" w:cs="Arial"/>
                      <w:b/>
                      <w:sz w:val="20"/>
                      <w:szCs w:val="20"/>
                    </w:rPr>
                    <w:t>Renovación</w:t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t xml:space="preserve"> de la acreditación</w:t>
                  </w: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vAlign w:val="center"/>
                </w:tcPr>
                <w:p w14:paraId="59D09F9E" w14:textId="77777777" w:rsidR="007835B4" w:rsidRPr="00AF0AA4" w:rsidRDefault="007835B4" w:rsidP="00030A04">
                  <w:pPr>
                    <w:spacing w:before="60" w:after="60"/>
                    <w:ind w:right="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652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652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1" w:type="dxa"/>
                  <w:tcBorders>
                    <w:bottom w:val="single" w:sz="4" w:space="0" w:color="auto"/>
                  </w:tcBorders>
                </w:tcPr>
                <w:p w14:paraId="33885447" w14:textId="77777777" w:rsidR="007835B4" w:rsidRPr="00AF0AA4" w:rsidRDefault="007835B4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t>Nº</w:t>
                  </w:r>
                  <w:proofErr w:type="spellEnd"/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t xml:space="preserve"> de Registro Central de Entidades de Voluntariado</w:t>
                  </w:r>
                </w:p>
              </w:tc>
              <w:tc>
                <w:tcPr>
                  <w:tcW w:w="1642" w:type="dxa"/>
                  <w:tcBorders>
                    <w:bottom w:val="single" w:sz="4" w:space="0" w:color="auto"/>
                  </w:tcBorders>
                </w:tcPr>
                <w:p w14:paraId="10160681" w14:textId="77777777" w:rsidR="007835B4" w:rsidRPr="00AF0AA4" w:rsidRDefault="007835B4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19"/>
                        <w:enabled/>
                        <w:calcOnExit w:val="0"/>
                        <w:textInput/>
                      </w:ffData>
                    </w:fldChar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F0AA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80C1A" w:rsidRPr="00030A04" w14:paraId="50BB9B1B" w14:textId="77777777" w:rsidTr="00380C1A">
              <w:tc>
                <w:tcPr>
                  <w:tcW w:w="3051" w:type="dxa"/>
                  <w:tcBorders>
                    <w:left w:val="nil"/>
                    <w:right w:val="nil"/>
                  </w:tcBorders>
                </w:tcPr>
                <w:p w14:paraId="180F51F7" w14:textId="77777777" w:rsidR="00380C1A" w:rsidRPr="00030A04" w:rsidRDefault="00380C1A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tcBorders>
                    <w:left w:val="nil"/>
                    <w:right w:val="nil"/>
                  </w:tcBorders>
                  <w:vAlign w:val="center"/>
                </w:tcPr>
                <w:p w14:paraId="1EC830F2" w14:textId="77777777" w:rsidR="00380C1A" w:rsidRPr="00030A04" w:rsidRDefault="00380C1A" w:rsidP="00030A04">
                  <w:pPr>
                    <w:spacing w:before="60" w:after="60"/>
                    <w:ind w:right="7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1" w:type="dxa"/>
                  <w:tcBorders>
                    <w:left w:val="nil"/>
                    <w:right w:val="nil"/>
                  </w:tcBorders>
                </w:tcPr>
                <w:p w14:paraId="010A80F2" w14:textId="77777777" w:rsidR="00380C1A" w:rsidRPr="00030A04" w:rsidRDefault="00380C1A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tcBorders>
                    <w:left w:val="nil"/>
                    <w:right w:val="nil"/>
                  </w:tcBorders>
                </w:tcPr>
                <w:p w14:paraId="0B016CE7" w14:textId="77777777" w:rsidR="00380C1A" w:rsidRPr="00030A04" w:rsidRDefault="00380C1A" w:rsidP="00030A04">
                  <w:pPr>
                    <w:spacing w:before="60" w:after="60"/>
                    <w:ind w:right="7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3A4133" w14:textId="77777777" w:rsidR="001B573A" w:rsidRPr="002B1BCB" w:rsidRDefault="001B573A" w:rsidP="00805529">
            <w:pPr>
              <w:spacing w:before="60" w:after="60"/>
              <w:ind w:left="72" w:right="7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15429D5" w14:textId="77777777" w:rsidR="002450A4" w:rsidRDefault="002450A4"/>
    <w:p w14:paraId="04D5A1D4" w14:textId="77777777" w:rsidR="00920C41" w:rsidRDefault="00920C41"/>
    <w:p w14:paraId="12AE0681" w14:textId="77777777" w:rsidR="00920C41" w:rsidRDefault="00920C41"/>
    <w:p w14:paraId="393C3717" w14:textId="77777777" w:rsidR="00920C41" w:rsidRDefault="00920C41"/>
    <w:p w14:paraId="561A37FC" w14:textId="77777777" w:rsidR="00920C41" w:rsidRDefault="00920C41"/>
    <w:tbl>
      <w:tblPr>
        <w:tblW w:w="48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86"/>
      </w:tblGrid>
      <w:tr w:rsidR="001B573A" w:rsidRPr="00EA40E2" w14:paraId="7D7E6553" w14:textId="77777777" w:rsidTr="009E581A">
        <w:trPr>
          <w:trHeight w:val="21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6E29517" w14:textId="77777777" w:rsidR="001B573A" w:rsidRPr="00EA40E2" w:rsidRDefault="001B573A" w:rsidP="00121CB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2">
              <w:rPr>
                <w:rFonts w:ascii="Arial" w:hAnsi="Arial" w:cs="Arial"/>
                <w:b/>
                <w:sz w:val="20"/>
                <w:szCs w:val="20"/>
              </w:rPr>
              <w:t>ACREDITACIÓN DEL CUMPLIMIENTO DE REQUISITOS</w:t>
            </w:r>
          </w:p>
        </w:tc>
      </w:tr>
      <w:tr w:rsidR="001B573A" w:rsidRPr="009E581A" w14:paraId="532EC9E3" w14:textId="77777777" w:rsidTr="009E581A">
        <w:trPr>
          <w:trHeight w:val="533"/>
        </w:trPr>
        <w:tc>
          <w:tcPr>
            <w:tcW w:w="5000" w:type="pct"/>
            <w:tcBorders>
              <w:top w:val="single" w:sz="4" w:space="0" w:color="auto"/>
            </w:tcBorders>
          </w:tcPr>
          <w:p w14:paraId="7502166A" w14:textId="77777777" w:rsidR="00A635AD" w:rsidRPr="009E581A" w:rsidRDefault="00A635AD" w:rsidP="009E58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6C22C4AF" w14:textId="77777777" w:rsidR="009E581A" w:rsidRPr="009E581A" w:rsidRDefault="001B573A" w:rsidP="009E58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581A">
              <w:rPr>
                <w:b/>
                <w:sz w:val="20"/>
                <w:szCs w:val="20"/>
              </w:rPr>
              <w:t>Declarac</w:t>
            </w:r>
            <w:r w:rsidR="009B4DA0" w:rsidRPr="009E581A">
              <w:rPr>
                <w:b/>
                <w:sz w:val="20"/>
                <w:szCs w:val="20"/>
              </w:rPr>
              <w:t>io</w:t>
            </w:r>
            <w:r w:rsidRPr="009E581A">
              <w:rPr>
                <w:b/>
                <w:sz w:val="20"/>
                <w:szCs w:val="20"/>
              </w:rPr>
              <w:t>n</w:t>
            </w:r>
            <w:r w:rsidR="009B4DA0" w:rsidRPr="009E581A">
              <w:rPr>
                <w:b/>
                <w:sz w:val="20"/>
                <w:szCs w:val="20"/>
              </w:rPr>
              <w:t>es</w:t>
            </w:r>
            <w:r w:rsidR="009E581A" w:rsidRPr="009E581A">
              <w:rPr>
                <w:b/>
                <w:sz w:val="20"/>
                <w:szCs w:val="20"/>
              </w:rPr>
              <w:t xml:space="preserve"> </w:t>
            </w:r>
            <w:r w:rsidRPr="009E581A">
              <w:rPr>
                <w:b/>
                <w:sz w:val="20"/>
                <w:szCs w:val="20"/>
              </w:rPr>
              <w:t>responsable</w:t>
            </w:r>
            <w:r w:rsidR="00E84D37" w:rsidRPr="009E581A">
              <w:rPr>
                <w:b/>
                <w:sz w:val="20"/>
                <w:szCs w:val="20"/>
              </w:rPr>
              <w:t>s</w:t>
            </w:r>
          </w:p>
          <w:p w14:paraId="0CE0683C" w14:textId="77777777" w:rsidR="009122F4" w:rsidRDefault="009122F4" w:rsidP="009E5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0B869D" w14:textId="77777777" w:rsidR="00E84D37" w:rsidRPr="009E581A" w:rsidRDefault="00E84D37" w:rsidP="009E5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81A">
              <w:rPr>
                <w:sz w:val="20"/>
                <w:szCs w:val="20"/>
              </w:rPr>
              <w:t>La persona abajo firmante, en representación de la entidad que se indica, declara que todos los datos consignados son veraces, declarando expresamente que:</w:t>
            </w:r>
          </w:p>
          <w:p w14:paraId="0D37ED16" w14:textId="77777777" w:rsidR="001B573A" w:rsidRPr="009E581A" w:rsidRDefault="001B573A" w:rsidP="009E58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bookmarkStart w:id="13" w:name="Casilla3"/>
          <w:p w14:paraId="358F1360" w14:textId="77777777" w:rsidR="001B573A" w:rsidRPr="009E581A" w:rsidRDefault="001B573A" w:rsidP="009E581A">
            <w:pPr>
              <w:autoSpaceDE w:val="0"/>
              <w:autoSpaceDN w:val="0"/>
              <w:adjustRightInd w:val="0"/>
              <w:ind w:left="74" w:right="125"/>
              <w:jc w:val="both"/>
              <w:rPr>
                <w:sz w:val="20"/>
                <w:szCs w:val="20"/>
              </w:rPr>
            </w:pPr>
            <w:r w:rsidRPr="009E581A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FORMCHECKBOX </w:instrText>
            </w:r>
            <w:r w:rsidR="00A652FF">
              <w:rPr>
                <w:sz w:val="20"/>
                <w:szCs w:val="20"/>
              </w:rPr>
            </w:r>
            <w:r w:rsidR="00A652FF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fldChar w:fldCharType="end"/>
            </w:r>
            <w:bookmarkEnd w:id="13"/>
            <w:r w:rsidRPr="009E581A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4CE70E0F" w14:textId="77777777" w:rsidR="001B573A" w:rsidRPr="009E581A" w:rsidRDefault="001B573A" w:rsidP="009E581A">
            <w:pPr>
              <w:autoSpaceDE w:val="0"/>
              <w:autoSpaceDN w:val="0"/>
              <w:adjustRightInd w:val="0"/>
              <w:ind w:left="74" w:right="125"/>
              <w:jc w:val="both"/>
              <w:rPr>
                <w:sz w:val="20"/>
                <w:szCs w:val="20"/>
              </w:rPr>
            </w:pPr>
          </w:p>
          <w:p w14:paraId="57133A87" w14:textId="77777777" w:rsidR="001B573A" w:rsidRPr="009E581A" w:rsidRDefault="001B573A" w:rsidP="009E581A">
            <w:pPr>
              <w:autoSpaceDE w:val="0"/>
              <w:autoSpaceDN w:val="0"/>
              <w:adjustRightInd w:val="0"/>
              <w:ind w:left="74" w:right="125"/>
              <w:jc w:val="both"/>
              <w:rPr>
                <w:rStyle w:val="nfasis"/>
                <w:i w:val="0"/>
                <w:sz w:val="20"/>
                <w:szCs w:val="20"/>
              </w:rPr>
            </w:pPr>
            <w:proofErr w:type="gramStart"/>
            <w:r w:rsidRPr="009E581A">
              <w:rPr>
                <w:sz w:val="20"/>
                <w:szCs w:val="20"/>
              </w:rPr>
              <w:t>Igualmente</w:t>
            </w:r>
            <w:proofErr w:type="gramEnd"/>
            <w:r w:rsidRPr="009E581A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9E581A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14:paraId="17B92829" w14:textId="77777777" w:rsidR="009E581A" w:rsidRPr="009E581A" w:rsidRDefault="009E581A" w:rsidP="009E581A">
            <w:pPr>
              <w:autoSpaceDE w:val="0"/>
              <w:autoSpaceDN w:val="0"/>
              <w:adjustRightInd w:val="0"/>
              <w:ind w:left="74" w:right="125"/>
              <w:jc w:val="both"/>
              <w:rPr>
                <w:b/>
                <w:i/>
                <w:sz w:val="20"/>
                <w:szCs w:val="20"/>
              </w:rPr>
            </w:pPr>
          </w:p>
          <w:p w14:paraId="35465B93" w14:textId="77777777" w:rsidR="00752C66" w:rsidRDefault="00752C66" w:rsidP="009E581A">
            <w:pPr>
              <w:autoSpaceDE w:val="0"/>
              <w:autoSpaceDN w:val="0"/>
              <w:adjustRightInd w:val="0"/>
              <w:ind w:left="74" w:right="125"/>
              <w:jc w:val="both"/>
              <w:rPr>
                <w:b/>
                <w:sz w:val="20"/>
                <w:szCs w:val="20"/>
              </w:rPr>
            </w:pPr>
          </w:p>
          <w:p w14:paraId="6733F675" w14:textId="77777777" w:rsidR="001B573A" w:rsidRPr="009E581A" w:rsidRDefault="001B573A" w:rsidP="009E581A">
            <w:pPr>
              <w:autoSpaceDE w:val="0"/>
              <w:autoSpaceDN w:val="0"/>
              <w:adjustRightInd w:val="0"/>
              <w:ind w:left="74" w:right="125"/>
              <w:jc w:val="both"/>
              <w:rPr>
                <w:b/>
                <w:sz w:val="20"/>
                <w:szCs w:val="20"/>
              </w:rPr>
            </w:pPr>
            <w:r w:rsidRPr="009E581A">
              <w:rPr>
                <w:b/>
                <w:sz w:val="20"/>
                <w:szCs w:val="20"/>
              </w:rPr>
              <w:t>Autorizaciones</w:t>
            </w:r>
          </w:p>
          <w:p w14:paraId="4F82E176" w14:textId="77777777" w:rsidR="009E581A" w:rsidRPr="009E581A" w:rsidRDefault="009E581A" w:rsidP="009E581A">
            <w:pPr>
              <w:autoSpaceDE w:val="0"/>
              <w:autoSpaceDN w:val="0"/>
              <w:adjustRightInd w:val="0"/>
              <w:ind w:left="74" w:right="125"/>
              <w:jc w:val="both"/>
              <w:rPr>
                <w:b/>
                <w:sz w:val="20"/>
                <w:szCs w:val="20"/>
              </w:rPr>
            </w:pPr>
          </w:p>
          <w:p w14:paraId="6B10487A" w14:textId="77777777" w:rsidR="00B569DC" w:rsidRPr="009E581A" w:rsidRDefault="001B573A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81A">
              <w:rPr>
                <w:sz w:val="20"/>
                <w:szCs w:val="20"/>
              </w:rPr>
              <w:t>-</w:t>
            </w:r>
            <w:r w:rsidR="00B569DC" w:rsidRPr="009E581A">
              <w:rPr>
                <w:sz w:val="20"/>
                <w:szCs w:val="20"/>
              </w:rPr>
              <w:t xml:space="preserve"> Con la presentación de esta solicitud, y de acuerdo con el artículo 28 de la Ley 39/2015, de 1 de octubre, del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6AB95DA3" w14:textId="77777777" w:rsidR="00B569DC" w:rsidRPr="009E581A" w:rsidRDefault="00B569DC" w:rsidP="009E58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644A3704" w14:textId="77777777" w:rsidR="00B569DC" w:rsidRDefault="00B569DC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81A">
              <w:rPr>
                <w:sz w:val="20"/>
                <w:szCs w:val="20"/>
              </w:rPr>
              <w:t xml:space="preserve">En particular, se recabarán lo siguientes datos, salvo que marque expresamente: </w:t>
            </w:r>
          </w:p>
          <w:p w14:paraId="0E2D7783" w14:textId="77777777" w:rsidR="009E581A" w:rsidRPr="009E581A" w:rsidRDefault="009E581A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14E9504" w14:textId="77777777" w:rsidR="00B569DC" w:rsidRPr="009E581A" w:rsidRDefault="00B569DC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EB76550" w14:textId="77777777" w:rsidR="00B569DC" w:rsidRPr="009E581A" w:rsidRDefault="00B569DC" w:rsidP="009E581A">
            <w:pPr>
              <w:tabs>
                <w:tab w:val="left" w:pos="10204"/>
              </w:tabs>
              <w:autoSpaceDE w:val="0"/>
              <w:autoSpaceDN w:val="0"/>
              <w:adjustRightInd w:val="0"/>
              <w:ind w:left="441" w:right="-56"/>
              <w:jc w:val="both"/>
              <w:rPr>
                <w:sz w:val="20"/>
                <w:szCs w:val="20"/>
              </w:rPr>
            </w:pPr>
            <w:r w:rsidRPr="009E581A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FORMCHECKBOX </w:instrText>
            </w:r>
            <w:r w:rsidR="00A652FF">
              <w:rPr>
                <w:sz w:val="20"/>
                <w:szCs w:val="20"/>
              </w:rPr>
            </w:r>
            <w:r w:rsidR="00A652FF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Me opongo a la consulta de datos de identidad.</w:t>
            </w:r>
          </w:p>
          <w:p w14:paraId="1CB68402" w14:textId="77777777" w:rsidR="00B569DC" w:rsidRPr="009E581A" w:rsidRDefault="00B569DC" w:rsidP="009E581A">
            <w:pPr>
              <w:tabs>
                <w:tab w:val="left" w:pos="10204"/>
              </w:tabs>
              <w:autoSpaceDE w:val="0"/>
              <w:autoSpaceDN w:val="0"/>
              <w:adjustRightInd w:val="0"/>
              <w:ind w:left="441" w:right="-56"/>
              <w:jc w:val="both"/>
              <w:rPr>
                <w:sz w:val="20"/>
                <w:szCs w:val="20"/>
              </w:rPr>
            </w:pPr>
          </w:p>
          <w:p w14:paraId="20F30CC8" w14:textId="77777777" w:rsidR="00B569DC" w:rsidRPr="009E581A" w:rsidRDefault="00B569DC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73E1625" w14:textId="77777777" w:rsidR="00B569DC" w:rsidRPr="009E581A" w:rsidRDefault="00B569DC" w:rsidP="009E581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E581A">
              <w:rPr>
                <w:b/>
                <w:sz w:val="20"/>
                <w:szCs w:val="20"/>
              </w:rPr>
              <w:t>En el caso de que se haya opuesto en alguna de las opciones anteriores, deben aportar los datos y documentos requeridos para la resolución del presente procedimi</w:t>
            </w:r>
            <w:r w:rsidR="0052641A" w:rsidRPr="009E581A">
              <w:rPr>
                <w:b/>
                <w:sz w:val="20"/>
                <w:szCs w:val="20"/>
              </w:rPr>
              <w:t>ento</w:t>
            </w:r>
            <w:r w:rsidRPr="009E581A">
              <w:rPr>
                <w:b/>
                <w:sz w:val="20"/>
                <w:szCs w:val="20"/>
              </w:rPr>
              <w:t>.</w:t>
            </w:r>
          </w:p>
          <w:p w14:paraId="13E459D8" w14:textId="77777777" w:rsidR="00B569DC" w:rsidRPr="009E581A" w:rsidRDefault="00B569DC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A576320" w14:textId="77777777" w:rsidR="00B569DC" w:rsidRDefault="00B569DC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81A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45828A2E" w14:textId="77777777" w:rsidR="00752C66" w:rsidRPr="009E581A" w:rsidRDefault="00752C66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BFBF275" w14:textId="77777777" w:rsidR="00B569DC" w:rsidRDefault="00752C66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81A">
              <w:rPr>
                <w:sz w:val="20"/>
                <w:szCs w:val="20"/>
              </w:rPr>
              <w:t xml:space="preserve">-Documento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presentado con fecha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ante la unidad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de la Consejería de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</w:t>
            </w:r>
          </w:p>
          <w:p w14:paraId="4B9153FC" w14:textId="77777777" w:rsidR="00752C66" w:rsidRPr="009E581A" w:rsidRDefault="00752C66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14FD074" w14:textId="77777777" w:rsidR="00B569DC" w:rsidRPr="009E581A" w:rsidRDefault="00B569DC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81A">
              <w:rPr>
                <w:sz w:val="20"/>
                <w:szCs w:val="20"/>
              </w:rPr>
              <w:t xml:space="preserve">-Documento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presentado con fecha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ante la unidad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de la Consejería de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="00752C66">
              <w:rPr>
                <w:sz w:val="20"/>
                <w:szCs w:val="20"/>
              </w:rPr>
              <w:t>.</w:t>
            </w:r>
          </w:p>
          <w:p w14:paraId="0DFCA6D2" w14:textId="77777777" w:rsidR="00B569DC" w:rsidRPr="009E581A" w:rsidRDefault="00B569DC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30986E01" w14:textId="77777777" w:rsidR="00B569DC" w:rsidRPr="009E581A" w:rsidRDefault="00B569DC" w:rsidP="009E581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81A">
              <w:rPr>
                <w:sz w:val="20"/>
                <w:szCs w:val="20"/>
              </w:rPr>
              <w:t xml:space="preserve">- Documento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presentado con fecha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ante la unidad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 xml:space="preserve"> de la Consejería de </w:t>
            </w:r>
            <w:r w:rsidRPr="009E581A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E581A">
              <w:rPr>
                <w:sz w:val="20"/>
                <w:szCs w:val="20"/>
              </w:rPr>
              <w:instrText xml:space="preserve"> FORMTEXT </w:instrText>
            </w:r>
            <w:r w:rsidRPr="009E581A">
              <w:rPr>
                <w:sz w:val="20"/>
                <w:szCs w:val="20"/>
              </w:rPr>
            </w:r>
            <w:r w:rsidRPr="009E581A">
              <w:rPr>
                <w:sz w:val="20"/>
                <w:szCs w:val="20"/>
              </w:rPr>
              <w:fldChar w:fldCharType="separate"/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t> </w:t>
            </w:r>
            <w:r w:rsidRPr="009E581A">
              <w:rPr>
                <w:sz w:val="20"/>
                <w:szCs w:val="20"/>
              </w:rPr>
              <w:fldChar w:fldCharType="end"/>
            </w:r>
            <w:r w:rsidRPr="009E581A">
              <w:rPr>
                <w:sz w:val="20"/>
                <w:szCs w:val="20"/>
              </w:rPr>
              <w:t>.</w:t>
            </w:r>
          </w:p>
          <w:p w14:paraId="62C0DA2D" w14:textId="77777777" w:rsidR="001B573A" w:rsidRPr="009E581A" w:rsidRDefault="001B573A" w:rsidP="009E581A">
            <w:pPr>
              <w:autoSpaceDE w:val="0"/>
              <w:autoSpaceDN w:val="0"/>
              <w:adjustRightInd w:val="0"/>
              <w:ind w:right="122"/>
              <w:jc w:val="both"/>
              <w:rPr>
                <w:sz w:val="20"/>
                <w:szCs w:val="20"/>
              </w:rPr>
            </w:pPr>
          </w:p>
          <w:p w14:paraId="1B7EEAEF" w14:textId="77777777" w:rsidR="009E581A" w:rsidRDefault="009E581A" w:rsidP="009E581A">
            <w:pPr>
              <w:pStyle w:val="Textoindependiente"/>
              <w:ind w:left="74" w:right="125"/>
              <w:rPr>
                <w:sz w:val="20"/>
              </w:rPr>
            </w:pPr>
          </w:p>
          <w:p w14:paraId="6F078C97" w14:textId="77777777" w:rsidR="009122F4" w:rsidRDefault="009122F4" w:rsidP="009E581A">
            <w:pPr>
              <w:pStyle w:val="Textoindependiente"/>
              <w:ind w:left="74" w:right="125"/>
              <w:rPr>
                <w:sz w:val="20"/>
              </w:rPr>
            </w:pPr>
          </w:p>
          <w:p w14:paraId="0FA97EC9" w14:textId="77777777" w:rsidR="001B573A" w:rsidRDefault="001B573A" w:rsidP="009E581A">
            <w:pPr>
              <w:pStyle w:val="Textoindependiente"/>
              <w:ind w:left="74" w:right="125"/>
              <w:rPr>
                <w:sz w:val="20"/>
              </w:rPr>
            </w:pPr>
            <w:r w:rsidRPr="009E581A">
              <w:rPr>
                <w:sz w:val="20"/>
              </w:rPr>
              <w:t>Documentación que debe acompañar a la solicitud:</w:t>
            </w:r>
          </w:p>
          <w:p w14:paraId="7471974B" w14:textId="77777777" w:rsidR="009E581A" w:rsidRPr="009E581A" w:rsidRDefault="009E581A" w:rsidP="009E581A">
            <w:pPr>
              <w:pStyle w:val="Textoindependiente"/>
              <w:ind w:left="74" w:right="125"/>
              <w:rPr>
                <w:sz w:val="20"/>
              </w:rPr>
            </w:pPr>
          </w:p>
          <w:p w14:paraId="44C613E1" w14:textId="77777777" w:rsidR="009C2E3F" w:rsidRPr="009E581A" w:rsidRDefault="009C2E3F" w:rsidP="009E581A">
            <w:pPr>
              <w:pStyle w:val="Textoindependiente"/>
              <w:ind w:left="74" w:right="125"/>
              <w:rPr>
                <w:b w:val="0"/>
                <w:sz w:val="20"/>
              </w:rPr>
            </w:pPr>
            <w:r w:rsidRPr="009E581A">
              <w:rPr>
                <w:b w:val="0"/>
                <w:sz w:val="20"/>
              </w:rPr>
              <w:t xml:space="preserve">Además de la información antes descrita, declara aportar los siguientes documentos: </w:t>
            </w:r>
          </w:p>
          <w:p w14:paraId="7DF56D7C" w14:textId="77777777" w:rsidR="009C2E3F" w:rsidRPr="009E581A" w:rsidRDefault="009C2E3F" w:rsidP="009E581A">
            <w:pPr>
              <w:pStyle w:val="Textoindependiente"/>
              <w:ind w:left="74" w:right="125"/>
              <w:rPr>
                <w:b w:val="0"/>
                <w:sz w:val="20"/>
              </w:rPr>
            </w:pPr>
          </w:p>
          <w:p w14:paraId="4B762A94" w14:textId="77777777" w:rsidR="009C2E3F" w:rsidRPr="009E581A" w:rsidRDefault="009C2E3F" w:rsidP="009E581A">
            <w:pPr>
              <w:pStyle w:val="Textoindependiente"/>
              <w:ind w:left="74" w:right="125"/>
              <w:rPr>
                <w:b w:val="0"/>
                <w:sz w:val="20"/>
              </w:rPr>
            </w:pPr>
            <w:r w:rsidRPr="009E581A">
              <w:rPr>
                <w:b w:val="0"/>
                <w:sz w:val="20"/>
              </w:rPr>
              <w:t xml:space="preserve">a) Fotocopia de la tarjeta del </w:t>
            </w:r>
            <w:r w:rsidR="00D7507E">
              <w:rPr>
                <w:b w:val="0"/>
                <w:sz w:val="20"/>
              </w:rPr>
              <w:t xml:space="preserve">número </w:t>
            </w:r>
            <w:r w:rsidRPr="009E581A">
              <w:rPr>
                <w:b w:val="0"/>
                <w:sz w:val="20"/>
              </w:rPr>
              <w:t xml:space="preserve">de </w:t>
            </w:r>
            <w:r w:rsidR="00D7507E">
              <w:rPr>
                <w:b w:val="0"/>
                <w:sz w:val="20"/>
              </w:rPr>
              <w:t>i</w:t>
            </w:r>
            <w:r w:rsidRPr="009E581A">
              <w:rPr>
                <w:b w:val="0"/>
                <w:sz w:val="20"/>
              </w:rPr>
              <w:t xml:space="preserve">dentificación </w:t>
            </w:r>
            <w:r w:rsidR="00D7507E">
              <w:rPr>
                <w:b w:val="0"/>
                <w:sz w:val="20"/>
              </w:rPr>
              <w:t>f</w:t>
            </w:r>
            <w:r w:rsidRPr="009E581A">
              <w:rPr>
                <w:b w:val="0"/>
                <w:sz w:val="20"/>
              </w:rPr>
              <w:t xml:space="preserve">iscal de la entidad </w:t>
            </w:r>
          </w:p>
          <w:p w14:paraId="0F4C4569" w14:textId="77777777" w:rsidR="009C2E3F" w:rsidRPr="009E581A" w:rsidRDefault="009C2E3F" w:rsidP="009E581A">
            <w:pPr>
              <w:pStyle w:val="Textoindependiente"/>
              <w:ind w:left="74" w:right="125"/>
              <w:rPr>
                <w:b w:val="0"/>
                <w:sz w:val="20"/>
              </w:rPr>
            </w:pPr>
            <w:r w:rsidRPr="009E581A">
              <w:rPr>
                <w:b w:val="0"/>
                <w:sz w:val="20"/>
              </w:rPr>
              <w:t>b) Fotocopia de los Estatutos y certificado de inscripción en el registro correspondiente, así como copia del reglamento de Régimen Interno, si lo hubiera.</w:t>
            </w:r>
          </w:p>
          <w:p w14:paraId="7C0F9838" w14:textId="77777777" w:rsidR="00B86ECE" w:rsidRPr="009E581A" w:rsidRDefault="009C2E3F" w:rsidP="009E581A">
            <w:pPr>
              <w:pStyle w:val="Textoindependiente"/>
              <w:ind w:left="74" w:right="125"/>
              <w:rPr>
                <w:b w:val="0"/>
                <w:sz w:val="20"/>
              </w:rPr>
            </w:pPr>
            <w:r w:rsidRPr="009E581A">
              <w:rPr>
                <w:b w:val="0"/>
                <w:sz w:val="20"/>
              </w:rPr>
              <w:t>c</w:t>
            </w:r>
            <w:r w:rsidR="00B86ECE" w:rsidRPr="009E581A">
              <w:rPr>
                <w:b w:val="0"/>
                <w:sz w:val="20"/>
              </w:rPr>
              <w:t>) Certificado de la propia entidad sobre la composición de los órganos de gobierno, relación nominal de sus miembros y los cargos que ocupan dentro de la entidad, actualmente.</w:t>
            </w:r>
          </w:p>
          <w:p w14:paraId="7D4F9CB1" w14:textId="77777777" w:rsidR="00B86ECE" w:rsidRPr="009E581A" w:rsidRDefault="009C2E3F" w:rsidP="009E581A">
            <w:pPr>
              <w:pStyle w:val="Textoindependiente"/>
              <w:ind w:left="74" w:right="125"/>
              <w:rPr>
                <w:b w:val="0"/>
                <w:sz w:val="20"/>
              </w:rPr>
            </w:pPr>
            <w:r w:rsidRPr="009E581A">
              <w:rPr>
                <w:b w:val="0"/>
                <w:sz w:val="20"/>
              </w:rPr>
              <w:t>d</w:t>
            </w:r>
            <w:r w:rsidR="00B86ECE" w:rsidRPr="009E581A">
              <w:rPr>
                <w:b w:val="0"/>
                <w:sz w:val="20"/>
              </w:rPr>
              <w:t>) Memoria de actividades relacionadas con el voluntariado social o cívico desarrolladas durante el año anterior a la fecha de la solicitud.</w:t>
            </w:r>
            <w:r w:rsidRPr="009E581A">
              <w:rPr>
                <w:b w:val="0"/>
                <w:sz w:val="20"/>
              </w:rPr>
              <w:t xml:space="preserve"> La memoria debe incluir, como mínimo, una breve descripción de todos los programas ejecutados expresando los objetivos y resultados alcanzados, con referencia a los realizados en colabor</w:t>
            </w:r>
            <w:r w:rsidR="00494346" w:rsidRPr="009E581A">
              <w:rPr>
                <w:b w:val="0"/>
                <w:sz w:val="20"/>
              </w:rPr>
              <w:t xml:space="preserve">ación con las </w:t>
            </w:r>
            <w:r w:rsidR="00494346" w:rsidRPr="009E581A">
              <w:rPr>
                <w:b w:val="0"/>
                <w:sz w:val="20"/>
              </w:rPr>
              <w:lastRenderedPageBreak/>
              <w:t>Administraciones p</w:t>
            </w:r>
            <w:r w:rsidRPr="009E581A">
              <w:rPr>
                <w:b w:val="0"/>
                <w:sz w:val="20"/>
              </w:rPr>
              <w:t>úblicas, los medios y fuentes de financiación propios o externos, y la implantación territorial en Castilla-La Mancha detallada.</w:t>
            </w:r>
          </w:p>
          <w:p w14:paraId="723B3858" w14:textId="113E8D69" w:rsidR="00B86ECE" w:rsidRPr="009E581A" w:rsidRDefault="00B54C03" w:rsidP="00676AF7">
            <w:pPr>
              <w:pStyle w:val="Textoindependiente"/>
              <w:ind w:left="74" w:right="125"/>
              <w:rPr>
                <w:b w:val="0"/>
                <w:sz w:val="20"/>
              </w:rPr>
            </w:pPr>
            <w:r w:rsidRPr="009E581A">
              <w:rPr>
                <w:b w:val="0"/>
                <w:sz w:val="20"/>
              </w:rPr>
              <w:t>e</w:t>
            </w:r>
            <w:r w:rsidR="00B86ECE" w:rsidRPr="009E581A">
              <w:rPr>
                <w:b w:val="0"/>
                <w:sz w:val="20"/>
              </w:rPr>
              <w:t>) Póliza de seguros de responsabilidad civil y accidentes a favor de</w:t>
            </w:r>
            <w:r w:rsidR="007F5667" w:rsidRPr="009E581A">
              <w:rPr>
                <w:b w:val="0"/>
                <w:sz w:val="20"/>
              </w:rPr>
              <w:t xml:space="preserve"> </w:t>
            </w:r>
            <w:r w:rsidR="00494346" w:rsidRPr="009E581A">
              <w:rPr>
                <w:b w:val="0"/>
                <w:sz w:val="20"/>
              </w:rPr>
              <w:t>las personas voluntaria</w:t>
            </w:r>
            <w:r w:rsidR="00B86ECE" w:rsidRPr="009E581A">
              <w:rPr>
                <w:b w:val="0"/>
                <w:sz w:val="20"/>
              </w:rPr>
              <w:t xml:space="preserve">s </w:t>
            </w:r>
            <w:r w:rsidRPr="009E581A">
              <w:rPr>
                <w:b w:val="0"/>
                <w:sz w:val="20"/>
              </w:rPr>
              <w:t xml:space="preserve">que realizan actividades dentro de la entidad donde conste el número de </w:t>
            </w:r>
            <w:r w:rsidR="00494346" w:rsidRPr="009E581A">
              <w:rPr>
                <w:b w:val="0"/>
                <w:sz w:val="20"/>
              </w:rPr>
              <w:t>personas voluntarias asegurada</w:t>
            </w:r>
            <w:r w:rsidRPr="009E581A">
              <w:rPr>
                <w:b w:val="0"/>
                <w:sz w:val="20"/>
              </w:rPr>
              <w:t>s y el justificante de pago de la prima del seguro</w:t>
            </w:r>
            <w:r w:rsidR="00676AF7">
              <w:rPr>
                <w:b w:val="0"/>
                <w:sz w:val="20"/>
              </w:rPr>
              <w:t xml:space="preserve"> </w:t>
            </w:r>
            <w:r w:rsidR="00676AF7" w:rsidRPr="00676AF7">
              <w:rPr>
                <w:b w:val="0"/>
                <w:sz w:val="20"/>
              </w:rPr>
              <w:t>abonada en cada una de las dos anualidades en curso y anterior,</w:t>
            </w:r>
            <w:r w:rsidRPr="009E581A">
              <w:rPr>
                <w:b w:val="0"/>
                <w:sz w:val="20"/>
              </w:rPr>
              <w:t>.</w:t>
            </w:r>
          </w:p>
          <w:p w14:paraId="64ED8685" w14:textId="77777777" w:rsidR="00B86ECE" w:rsidRPr="009E581A" w:rsidRDefault="00B86ECE" w:rsidP="009E581A">
            <w:pPr>
              <w:pStyle w:val="Textoindependiente"/>
              <w:ind w:left="74" w:right="125"/>
              <w:rPr>
                <w:b w:val="0"/>
                <w:sz w:val="20"/>
              </w:rPr>
            </w:pPr>
          </w:p>
          <w:p w14:paraId="074E9495" w14:textId="77777777" w:rsidR="001B573A" w:rsidRPr="009E581A" w:rsidRDefault="007F5667" w:rsidP="009E581A">
            <w:pPr>
              <w:pStyle w:val="Textoindependiente"/>
              <w:ind w:left="74" w:right="125"/>
              <w:rPr>
                <w:b w:val="0"/>
                <w:sz w:val="20"/>
              </w:rPr>
            </w:pPr>
            <w:r w:rsidRPr="009E581A">
              <w:rPr>
                <w:b w:val="0"/>
                <w:sz w:val="20"/>
              </w:rPr>
              <w:t xml:space="preserve">La documentación de los apartados a) y b) no será necesaria cuando la entidad </w:t>
            </w:r>
            <w:r w:rsidR="00910979" w:rsidRPr="009E581A">
              <w:rPr>
                <w:b w:val="0"/>
                <w:sz w:val="20"/>
              </w:rPr>
              <w:t>ya esté inscrita en</w:t>
            </w:r>
            <w:r w:rsidRPr="009E581A">
              <w:rPr>
                <w:b w:val="0"/>
                <w:sz w:val="20"/>
              </w:rPr>
              <w:t xml:space="preserve"> el Registro Central del Voluntariado</w:t>
            </w:r>
            <w:r w:rsidR="00910979" w:rsidRPr="009E581A">
              <w:rPr>
                <w:b w:val="0"/>
                <w:sz w:val="20"/>
              </w:rPr>
              <w:t xml:space="preserve"> y esté solicitando la renovación de la acreditación.</w:t>
            </w:r>
          </w:p>
          <w:p w14:paraId="6CA6B9B2" w14:textId="77777777" w:rsidR="00910979" w:rsidRPr="009E581A" w:rsidRDefault="00910979" w:rsidP="00910979">
            <w:pPr>
              <w:pStyle w:val="Textoindependiente"/>
              <w:ind w:left="74" w:right="125"/>
              <w:rPr>
                <w:b w:val="0"/>
                <w:sz w:val="20"/>
              </w:rPr>
            </w:pPr>
          </w:p>
        </w:tc>
      </w:tr>
    </w:tbl>
    <w:p w14:paraId="4503FCC8" w14:textId="77777777" w:rsidR="00752C66" w:rsidRDefault="00752C66" w:rsidP="00EA40E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5054D09" w14:textId="77777777" w:rsidR="00752C66" w:rsidRPr="00454F0F" w:rsidRDefault="00752C66" w:rsidP="00752C66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t xml:space="preserve">En </w:t>
      </w:r>
      <w:r w:rsidRPr="00454F0F"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4" w:name="Texto44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14"/>
      <w:r w:rsidRPr="00454F0F">
        <w:rPr>
          <w:sz w:val="20"/>
          <w:szCs w:val="20"/>
        </w:rPr>
        <w:t xml:space="preserve">           </w:t>
      </w:r>
      <w:proofErr w:type="spellStart"/>
      <w:r w:rsidRPr="00454F0F">
        <w:rPr>
          <w:sz w:val="20"/>
          <w:szCs w:val="20"/>
        </w:rPr>
        <w:t>a</w:t>
      </w:r>
      <w:proofErr w:type="spellEnd"/>
      <w:r w:rsidRPr="00454F0F">
        <w:rPr>
          <w:sz w:val="20"/>
          <w:szCs w:val="20"/>
        </w:rPr>
        <w:t xml:space="preserve"> </w:t>
      </w:r>
      <w:r w:rsidRPr="00454F0F">
        <w:rPr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5" w:name="Texto45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15"/>
      <w:r w:rsidRPr="00454F0F">
        <w:rPr>
          <w:sz w:val="20"/>
          <w:szCs w:val="20"/>
        </w:rPr>
        <w:t xml:space="preserve"> </w:t>
      </w:r>
      <w:proofErr w:type="spellStart"/>
      <w:r w:rsidRPr="00454F0F">
        <w:rPr>
          <w:sz w:val="20"/>
          <w:szCs w:val="20"/>
        </w:rPr>
        <w:t>de</w:t>
      </w:r>
      <w:proofErr w:type="spellEnd"/>
      <w:r w:rsidRPr="00454F0F">
        <w:rPr>
          <w:sz w:val="20"/>
          <w:szCs w:val="20"/>
        </w:rPr>
        <w:t xml:space="preserve"> </w:t>
      </w:r>
      <w:r w:rsidRPr="00454F0F">
        <w:rPr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6" w:name="Texto46"/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  <w:bookmarkEnd w:id="16"/>
      <w:r w:rsidRPr="00454F0F">
        <w:rPr>
          <w:sz w:val="20"/>
          <w:szCs w:val="20"/>
        </w:rPr>
        <w:t xml:space="preserve"> </w:t>
      </w:r>
      <w:proofErr w:type="spellStart"/>
      <w:r w:rsidRPr="00454F0F">
        <w:rPr>
          <w:sz w:val="20"/>
          <w:szCs w:val="20"/>
        </w:rPr>
        <w:t>de</w:t>
      </w:r>
      <w:proofErr w:type="spellEnd"/>
      <w:r w:rsidRPr="00454F0F">
        <w:rPr>
          <w:sz w:val="20"/>
          <w:szCs w:val="20"/>
        </w:rPr>
        <w:t xml:space="preserve"> </w:t>
      </w:r>
      <w:r w:rsidRPr="00454F0F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</w:p>
    <w:p w14:paraId="77693DF0" w14:textId="77777777" w:rsidR="00752C66" w:rsidRPr="00454F0F" w:rsidRDefault="00752C66" w:rsidP="00752C66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t>Firma (DNI electrónico o certificado válido)</w:t>
      </w:r>
    </w:p>
    <w:p w14:paraId="1B7A2111" w14:textId="77777777" w:rsidR="00752C66" w:rsidRPr="00454F0F" w:rsidRDefault="00752C66" w:rsidP="00752C66">
      <w:pPr>
        <w:spacing w:before="240"/>
        <w:jc w:val="both"/>
        <w:rPr>
          <w:sz w:val="20"/>
          <w:szCs w:val="20"/>
        </w:rPr>
      </w:pPr>
      <w:r w:rsidRPr="00454F0F">
        <w:rPr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454F0F">
        <w:rPr>
          <w:sz w:val="20"/>
          <w:szCs w:val="20"/>
        </w:rPr>
        <w:instrText xml:space="preserve"> FORMTEXT </w:instrText>
      </w:r>
      <w:r w:rsidRPr="00454F0F">
        <w:rPr>
          <w:sz w:val="20"/>
          <w:szCs w:val="20"/>
        </w:rPr>
      </w:r>
      <w:r w:rsidRPr="00454F0F">
        <w:rPr>
          <w:sz w:val="20"/>
          <w:szCs w:val="20"/>
        </w:rPr>
        <w:fldChar w:fldCharType="separate"/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noProof/>
          <w:sz w:val="20"/>
          <w:szCs w:val="20"/>
        </w:rPr>
        <w:t> </w:t>
      </w:r>
      <w:r w:rsidRPr="00454F0F">
        <w:rPr>
          <w:sz w:val="20"/>
          <w:szCs w:val="20"/>
        </w:rPr>
        <w:fldChar w:fldCharType="end"/>
      </w:r>
    </w:p>
    <w:p w14:paraId="37534CD6" w14:textId="77777777" w:rsidR="0001203A" w:rsidRDefault="0001203A" w:rsidP="00EA40E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11B78869" w14:textId="77777777" w:rsidR="00AB4DF6" w:rsidRDefault="00AB4DF6" w:rsidP="00EA40E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8F8CF61" w14:textId="77777777" w:rsidR="00752C66" w:rsidRDefault="00752C66" w:rsidP="00EA40E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C388EAA" w14:textId="77777777" w:rsidR="00752C66" w:rsidRDefault="00752C66" w:rsidP="00EA40E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0C5BBBD" w14:textId="77777777" w:rsidR="00752C66" w:rsidRDefault="00752C66" w:rsidP="00EA40E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6CC03366" w14:textId="77777777" w:rsidR="004F66AF" w:rsidRPr="00CF46A5" w:rsidRDefault="00A635AD" w:rsidP="004F66AF">
      <w:r w:rsidRPr="00CF46A5">
        <w:t>SR/SRA DIRECTOR/RA GENERAL DE ACCIÓN SOCIAL DIR3</w:t>
      </w:r>
      <w:r w:rsidR="004F66AF" w:rsidRPr="00CF46A5">
        <w:t xml:space="preserve"> A08040912</w:t>
      </w:r>
    </w:p>
    <w:p w14:paraId="2480C612" w14:textId="77777777" w:rsidR="00A635AD" w:rsidRPr="00C6780F" w:rsidRDefault="00A635AD" w:rsidP="00A635AD">
      <w:pPr>
        <w:jc w:val="both"/>
        <w:rPr>
          <w:rFonts w:ascii="Arial" w:hAnsi="Arial" w:cs="Arial"/>
        </w:rPr>
      </w:pPr>
    </w:p>
    <w:p w14:paraId="7B3B574F" w14:textId="77777777" w:rsidR="003E6DC6" w:rsidRDefault="003E6DC6" w:rsidP="00EA40E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2E916970" w14:textId="77777777" w:rsidR="0001203A" w:rsidRDefault="0001203A" w:rsidP="00EA40E2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1B86AB5B" w14:textId="77777777" w:rsidR="005163F9" w:rsidRDefault="005163F9" w:rsidP="00EA40E2">
      <w:pPr>
        <w:jc w:val="both"/>
        <w:rPr>
          <w:rFonts w:ascii="Arial" w:hAnsi="Arial" w:cs="Arial"/>
          <w:spacing w:val="30"/>
          <w:sz w:val="20"/>
          <w:szCs w:val="20"/>
        </w:rPr>
      </w:pPr>
    </w:p>
    <w:p w14:paraId="18688858" w14:textId="77777777" w:rsidR="00EA40E2" w:rsidRPr="00752C66" w:rsidRDefault="000275FD" w:rsidP="00752C66">
      <w:pPr>
        <w:spacing w:before="120"/>
        <w:jc w:val="center"/>
        <w:rPr>
          <w:b/>
          <w:sz w:val="28"/>
          <w:szCs w:val="28"/>
        </w:rPr>
      </w:pPr>
      <w:r>
        <w:br w:type="page"/>
      </w:r>
      <w:r w:rsidR="00752C66" w:rsidRPr="00752C66">
        <w:rPr>
          <w:b/>
          <w:sz w:val="28"/>
          <w:szCs w:val="28"/>
        </w:rPr>
        <w:lastRenderedPageBreak/>
        <w:t>ANEXO</w:t>
      </w:r>
    </w:p>
    <w:p w14:paraId="7D4359FA" w14:textId="77777777" w:rsidR="00E7659F" w:rsidRPr="00752C66" w:rsidRDefault="00E7659F" w:rsidP="00E7659F">
      <w:pPr>
        <w:jc w:val="center"/>
        <w:rPr>
          <w:sz w:val="20"/>
          <w:szCs w:val="20"/>
        </w:rPr>
      </w:pP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40"/>
        <w:gridCol w:w="3258"/>
        <w:gridCol w:w="1101"/>
        <w:gridCol w:w="1633"/>
        <w:gridCol w:w="552"/>
        <w:gridCol w:w="2053"/>
      </w:tblGrid>
      <w:tr w:rsidR="00AA2996" w:rsidRPr="00752C66" w14:paraId="73C8322B" w14:textId="77777777" w:rsidTr="00752C66">
        <w:trPr>
          <w:trHeight w:val="4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BDFCD00" w14:textId="77777777" w:rsidR="00AA2996" w:rsidRPr="00752C66" w:rsidRDefault="00AA2996" w:rsidP="002450A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C66">
              <w:rPr>
                <w:rFonts w:ascii="Arial" w:hAnsi="Arial" w:cs="Arial"/>
                <w:b/>
                <w:sz w:val="20"/>
                <w:szCs w:val="20"/>
              </w:rPr>
              <w:t xml:space="preserve">MEMORIA </w:t>
            </w:r>
            <w:r w:rsidR="00F76CA6" w:rsidRPr="00752C66">
              <w:rPr>
                <w:rFonts w:ascii="Arial" w:hAnsi="Arial" w:cs="Arial"/>
                <w:b/>
                <w:sz w:val="20"/>
                <w:szCs w:val="20"/>
              </w:rPr>
              <w:t xml:space="preserve">EXPLICATIVA </w:t>
            </w:r>
            <w:r w:rsidRPr="00752C66">
              <w:rPr>
                <w:rFonts w:ascii="Arial" w:hAnsi="Arial" w:cs="Arial"/>
                <w:b/>
                <w:sz w:val="20"/>
                <w:szCs w:val="20"/>
              </w:rPr>
              <w:t>DE LA ENTIDAD</w:t>
            </w:r>
          </w:p>
        </w:tc>
      </w:tr>
      <w:tr w:rsidR="00752C66" w:rsidRPr="00752C66" w14:paraId="54C2FA81" w14:textId="77777777" w:rsidTr="00752C66">
        <w:trPr>
          <w:trHeight w:val="1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98C29" w14:textId="77777777" w:rsidR="00752C66" w:rsidRPr="00752C66" w:rsidRDefault="00752C66" w:rsidP="00752C6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450A4" w:rsidRPr="00752C66" w14:paraId="41327820" w14:textId="77777777" w:rsidTr="00B92B1F">
        <w:trPr>
          <w:trHeight w:val="17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0F922" w14:textId="77777777" w:rsidR="002450A4" w:rsidRPr="00752C66" w:rsidRDefault="002450A4" w:rsidP="00FD3D99">
            <w:pPr>
              <w:spacing w:line="360" w:lineRule="auto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1. Fines de la entidad, ámbito de actuación e implantación</w:t>
            </w:r>
          </w:p>
        </w:tc>
      </w:tr>
      <w:tr w:rsidR="00AA2996" w:rsidRPr="00752C66" w14:paraId="094F3AA4" w14:textId="77777777" w:rsidTr="00B92B1F">
        <w:trPr>
          <w:trHeight w:val="1115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14:paraId="4837373F" w14:textId="77777777" w:rsidR="00A02C16" w:rsidRPr="00752C66" w:rsidRDefault="00AA2996" w:rsidP="00FD3D99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1.1. Fines de la entidad</w:t>
            </w:r>
            <w:r w:rsidRPr="00752C66">
              <w:rPr>
                <w:sz w:val="20"/>
                <w:szCs w:val="20"/>
              </w:rPr>
              <w:t xml:space="preserve">: </w:t>
            </w:r>
            <w:bookmarkStart w:id="17" w:name="Texto47"/>
            <w:r w:rsidR="00A02C16" w:rsidRPr="00752C66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A02C16" w:rsidRPr="00752C66">
              <w:rPr>
                <w:sz w:val="20"/>
                <w:szCs w:val="20"/>
              </w:rPr>
              <w:instrText xml:space="preserve"> FORMTEXT </w:instrText>
            </w:r>
            <w:r w:rsidR="00A02C16" w:rsidRPr="00752C66">
              <w:rPr>
                <w:sz w:val="20"/>
                <w:szCs w:val="20"/>
              </w:rPr>
            </w:r>
            <w:r w:rsidR="00A02C16"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A02C16" w:rsidRPr="00752C66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AA2996" w:rsidRPr="00752C66" w14:paraId="129D6619" w14:textId="77777777" w:rsidTr="00B92B1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895562" w14:textId="77777777" w:rsidR="00AA2996" w:rsidRPr="00752C66" w:rsidRDefault="00AA2996" w:rsidP="00DB77EA">
            <w:pPr>
              <w:spacing w:before="120" w:after="120"/>
              <w:ind w:left="72" w:right="72"/>
              <w:jc w:val="both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1.2. Confederación o federación a la que pertenece:</w:t>
            </w:r>
          </w:p>
        </w:tc>
      </w:tr>
      <w:tr w:rsidR="00650A57" w:rsidRPr="00752C66" w14:paraId="76416C0B" w14:textId="77777777" w:rsidTr="00607B27">
        <w:trPr>
          <w:trHeight w:val="20"/>
        </w:trPr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A39" w14:textId="77777777" w:rsidR="00650A57" w:rsidRPr="00752C66" w:rsidRDefault="00650A57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NIF</w:t>
            </w:r>
          </w:p>
        </w:tc>
        <w:tc>
          <w:tcPr>
            <w:tcW w:w="4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D8EF0" w14:textId="77777777" w:rsidR="00650A57" w:rsidRPr="00752C66" w:rsidRDefault="00650A57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Nombre</w:t>
            </w:r>
          </w:p>
        </w:tc>
      </w:tr>
      <w:tr w:rsidR="00650A57" w:rsidRPr="00752C66" w14:paraId="59B29431" w14:textId="77777777" w:rsidTr="00607B27">
        <w:trPr>
          <w:trHeight w:val="20"/>
        </w:trPr>
        <w:tc>
          <w:tcPr>
            <w:tcW w:w="7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08D" w14:textId="77777777" w:rsidR="00650A57" w:rsidRPr="00752C66" w:rsidRDefault="00A02C16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531E" w14:textId="77777777" w:rsidR="00650A57" w:rsidRPr="00752C66" w:rsidRDefault="00A02C16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650A57" w:rsidRPr="00752C66" w14:paraId="23634D6C" w14:textId="77777777" w:rsidTr="00B92B1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EC0407" w14:textId="77777777" w:rsidR="00650A57" w:rsidRPr="00752C66" w:rsidRDefault="00650A57" w:rsidP="00DB77EA">
            <w:pPr>
              <w:spacing w:before="120" w:after="120"/>
              <w:ind w:left="72" w:right="72"/>
              <w:jc w:val="both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1.3. Implantación de la entidad según sus estatutos:</w:t>
            </w:r>
            <w:r w:rsidR="00090DB9" w:rsidRPr="00752C66">
              <w:rPr>
                <w:b/>
                <w:sz w:val="20"/>
                <w:szCs w:val="20"/>
              </w:rPr>
              <w:t xml:space="preserve"> </w:t>
            </w:r>
            <w:r w:rsidR="00090DB9" w:rsidRPr="00752C66">
              <w:rPr>
                <w:b/>
                <w:sz w:val="20"/>
                <w:szCs w:val="20"/>
              </w:rPr>
              <w:fldChar w:fldCharType="begin">
                <w:ffData>
                  <w:name w:val="Texto1285"/>
                  <w:enabled/>
                  <w:calcOnExit w:val="0"/>
                  <w:textInput/>
                </w:ffData>
              </w:fldChar>
            </w:r>
            <w:bookmarkStart w:id="20" w:name="Texto1285"/>
            <w:r w:rsidR="00090DB9" w:rsidRPr="00752C66">
              <w:rPr>
                <w:b/>
                <w:sz w:val="20"/>
                <w:szCs w:val="20"/>
              </w:rPr>
              <w:instrText xml:space="preserve"> FORMTEXT </w:instrText>
            </w:r>
            <w:r w:rsidR="00090DB9" w:rsidRPr="00752C66">
              <w:rPr>
                <w:b/>
                <w:sz w:val="20"/>
                <w:szCs w:val="20"/>
              </w:rPr>
            </w:r>
            <w:r w:rsidR="00090DB9"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090DB9" w:rsidRPr="00752C66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650A57" w:rsidRPr="00752C66" w14:paraId="4C194EBC" w14:textId="77777777" w:rsidTr="00B92B1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9DE9A6" w14:textId="77777777" w:rsidR="00650A57" w:rsidRPr="00752C66" w:rsidRDefault="00650A57" w:rsidP="00DB77EA">
            <w:pPr>
              <w:spacing w:before="120" w:after="120"/>
              <w:ind w:left="72" w:right="72"/>
              <w:jc w:val="both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 xml:space="preserve">1.4. Lugares </w:t>
            </w:r>
            <w:r w:rsidR="00AB55A2" w:rsidRPr="00752C66">
              <w:rPr>
                <w:b/>
                <w:sz w:val="20"/>
                <w:szCs w:val="20"/>
              </w:rPr>
              <w:t xml:space="preserve">de la </w:t>
            </w:r>
            <w:r w:rsidR="007B222E">
              <w:rPr>
                <w:b/>
                <w:sz w:val="20"/>
                <w:szCs w:val="20"/>
              </w:rPr>
              <w:t>r</w:t>
            </w:r>
            <w:r w:rsidR="00AB55A2" w:rsidRPr="00752C66">
              <w:rPr>
                <w:b/>
                <w:sz w:val="20"/>
                <w:szCs w:val="20"/>
              </w:rPr>
              <w:t xml:space="preserve">egión </w:t>
            </w:r>
            <w:r w:rsidRPr="00752C66">
              <w:rPr>
                <w:b/>
                <w:sz w:val="20"/>
                <w:szCs w:val="20"/>
              </w:rPr>
              <w:t xml:space="preserve">donde la entidad realiza sus actuaciones: </w:t>
            </w:r>
            <w:r w:rsidR="00090DB9" w:rsidRPr="00752C66">
              <w:rPr>
                <w:b/>
                <w:sz w:val="20"/>
                <w:szCs w:val="20"/>
              </w:rPr>
              <w:fldChar w:fldCharType="begin">
                <w:ffData>
                  <w:name w:val="Texto1286"/>
                  <w:enabled/>
                  <w:calcOnExit w:val="0"/>
                  <w:textInput/>
                </w:ffData>
              </w:fldChar>
            </w:r>
            <w:bookmarkStart w:id="21" w:name="Texto1286"/>
            <w:r w:rsidR="00090DB9" w:rsidRPr="00752C66">
              <w:rPr>
                <w:b/>
                <w:sz w:val="20"/>
                <w:szCs w:val="20"/>
              </w:rPr>
              <w:instrText xml:space="preserve"> FORMTEXT </w:instrText>
            </w:r>
            <w:r w:rsidR="00090DB9" w:rsidRPr="00752C66">
              <w:rPr>
                <w:b/>
                <w:sz w:val="20"/>
                <w:szCs w:val="20"/>
              </w:rPr>
            </w:r>
            <w:r w:rsidR="00090DB9"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090DB9" w:rsidRPr="00752C66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650A57" w:rsidRPr="00752C66" w14:paraId="7A3762EB" w14:textId="77777777" w:rsidTr="00B92B1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EE5C71" w14:textId="77777777" w:rsidR="00090DB9" w:rsidRPr="00752C66" w:rsidRDefault="002E1C19" w:rsidP="00090DB9">
            <w:pPr>
              <w:ind w:left="74" w:right="74"/>
              <w:jc w:val="both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1.5</w:t>
            </w:r>
            <w:r w:rsidR="00650A57" w:rsidRPr="00752C66">
              <w:rPr>
                <w:b/>
                <w:sz w:val="20"/>
                <w:szCs w:val="20"/>
              </w:rPr>
              <w:t>. Fecha declaración de utilidad pública</w:t>
            </w:r>
            <w:r w:rsidR="002450A4" w:rsidRPr="00752C66">
              <w:rPr>
                <w:b/>
                <w:sz w:val="20"/>
                <w:szCs w:val="20"/>
              </w:rPr>
              <w:t xml:space="preserve"> </w:t>
            </w:r>
            <w:r w:rsidR="00090DB9" w:rsidRPr="00752C66">
              <w:rPr>
                <w:sz w:val="20"/>
                <w:szCs w:val="20"/>
              </w:rPr>
              <w:fldChar w:fldCharType="begin">
                <w:ffData>
                  <w:name w:val="Texto1288"/>
                  <w:enabled/>
                  <w:calcOnExit w:val="0"/>
                  <w:textInput/>
                </w:ffData>
              </w:fldChar>
            </w:r>
            <w:bookmarkStart w:id="22" w:name="Texto1288"/>
            <w:r w:rsidR="00090DB9" w:rsidRPr="00752C66">
              <w:rPr>
                <w:sz w:val="20"/>
                <w:szCs w:val="20"/>
              </w:rPr>
              <w:instrText xml:space="preserve"> FORMTEXT </w:instrText>
            </w:r>
            <w:r w:rsidR="00090DB9" w:rsidRPr="00752C66">
              <w:rPr>
                <w:sz w:val="20"/>
                <w:szCs w:val="20"/>
              </w:rPr>
            </w:r>
            <w:r w:rsidR="00090DB9"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090DB9" w:rsidRPr="00752C66">
              <w:rPr>
                <w:sz w:val="20"/>
                <w:szCs w:val="20"/>
              </w:rPr>
              <w:fldChar w:fldCharType="end"/>
            </w:r>
            <w:bookmarkEnd w:id="22"/>
          </w:p>
          <w:p w14:paraId="305CFBDF" w14:textId="77777777" w:rsidR="00650A57" w:rsidRPr="00752C66" w:rsidRDefault="00650A57" w:rsidP="00090DB9">
            <w:pPr>
              <w:ind w:left="74" w:right="74"/>
              <w:jc w:val="both"/>
              <w:rPr>
                <w:b/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(</w:t>
            </w:r>
            <w:r w:rsidR="002450A4" w:rsidRPr="00752C66">
              <w:rPr>
                <w:sz w:val="20"/>
                <w:szCs w:val="20"/>
              </w:rPr>
              <w:t>e</w:t>
            </w:r>
            <w:r w:rsidRPr="00752C66">
              <w:rPr>
                <w:sz w:val="20"/>
                <w:szCs w:val="20"/>
              </w:rPr>
              <w:t>l órgano instructor podrá requerir copia de la resolución de reconocimiento)</w:t>
            </w:r>
            <w:r w:rsidR="00090DB9" w:rsidRPr="00752C6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0A57" w:rsidRPr="00752C66" w14:paraId="16D5721F" w14:textId="77777777" w:rsidTr="00B92B1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DAB819" w14:textId="77777777" w:rsidR="00650A57" w:rsidRPr="00752C66" w:rsidRDefault="002E1C19" w:rsidP="00DB77EA">
            <w:pPr>
              <w:spacing w:before="120" w:after="120"/>
              <w:ind w:left="72" w:right="72"/>
              <w:jc w:val="both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1.6</w:t>
            </w:r>
            <w:r w:rsidR="00650A57" w:rsidRPr="00752C66">
              <w:rPr>
                <w:b/>
                <w:sz w:val="20"/>
                <w:szCs w:val="20"/>
              </w:rPr>
              <w:t>. Relación de federaciones y asociaciones integradas:</w:t>
            </w:r>
          </w:p>
        </w:tc>
      </w:tr>
      <w:tr w:rsidR="00650A57" w:rsidRPr="00752C66" w14:paraId="3E52D1C4" w14:textId="77777777" w:rsidTr="00EA40E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D57" w14:textId="77777777" w:rsidR="00650A57" w:rsidRPr="00752C66" w:rsidRDefault="00650A57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NIF</w:t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106D" w14:textId="77777777" w:rsidR="00650A57" w:rsidRPr="00752C66" w:rsidRDefault="00650A57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Nombre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D374" w14:textId="77777777" w:rsidR="00650A57" w:rsidRPr="00752C66" w:rsidRDefault="00650A57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Siglas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E946" w14:textId="77777777" w:rsidR="00650A57" w:rsidRPr="00752C66" w:rsidRDefault="00650A57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Implantación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EFDFD" w14:textId="77777777" w:rsidR="00650A57" w:rsidRPr="00752C66" w:rsidRDefault="00650A57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Fecha de constitución</w:t>
            </w:r>
          </w:p>
        </w:tc>
      </w:tr>
      <w:tr w:rsidR="00650A57" w:rsidRPr="00752C66" w14:paraId="7872F633" w14:textId="77777777" w:rsidTr="00EA40E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39D" w14:textId="77777777" w:rsidR="00650A57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0"/>
                  <w:enabled/>
                  <w:calcOnExit w:val="0"/>
                  <w:textInput/>
                </w:ffData>
              </w:fldChar>
            </w:r>
            <w:bookmarkStart w:id="23" w:name="Texto112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57C" w14:textId="77777777" w:rsidR="00650A57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1"/>
                  <w:enabled/>
                  <w:calcOnExit w:val="0"/>
                  <w:textInput/>
                </w:ffData>
              </w:fldChar>
            </w:r>
            <w:bookmarkStart w:id="24" w:name="Texto112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968" w14:textId="77777777" w:rsidR="00650A57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2"/>
                  <w:enabled/>
                  <w:calcOnExit w:val="0"/>
                  <w:textInput/>
                </w:ffData>
              </w:fldChar>
            </w:r>
            <w:bookmarkStart w:id="25" w:name="Texto112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7FF0" w14:textId="77777777" w:rsidR="00650A57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3"/>
                  <w:enabled/>
                  <w:calcOnExit w:val="0"/>
                  <w:textInput/>
                </w:ffData>
              </w:fldChar>
            </w:r>
            <w:bookmarkStart w:id="26" w:name="Texto112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8D5E8" w14:textId="77777777" w:rsidR="00650A57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4"/>
                  <w:enabled/>
                  <w:calcOnExit w:val="0"/>
                  <w:textInput/>
                </w:ffData>
              </w:fldChar>
            </w:r>
            <w:bookmarkStart w:id="27" w:name="Texto112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172190" w:rsidRPr="00752C66" w14:paraId="5F006181" w14:textId="77777777" w:rsidTr="00EA40E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952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5"/>
                  <w:enabled/>
                  <w:calcOnExit w:val="0"/>
                  <w:textInput/>
                </w:ffData>
              </w:fldChar>
            </w:r>
            <w:bookmarkStart w:id="28" w:name="Texto112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864C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6"/>
                  <w:enabled/>
                  <w:calcOnExit w:val="0"/>
                  <w:textInput/>
                </w:ffData>
              </w:fldChar>
            </w:r>
            <w:bookmarkStart w:id="29" w:name="Texto112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706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7"/>
                  <w:enabled/>
                  <w:calcOnExit w:val="0"/>
                  <w:textInput/>
                </w:ffData>
              </w:fldChar>
            </w:r>
            <w:bookmarkStart w:id="30" w:name="Texto112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CEE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8"/>
                  <w:enabled/>
                  <w:calcOnExit w:val="0"/>
                  <w:textInput/>
                </w:ffData>
              </w:fldChar>
            </w:r>
            <w:bookmarkStart w:id="31" w:name="Texto112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B68CD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29"/>
                  <w:enabled/>
                  <w:calcOnExit w:val="0"/>
                  <w:textInput/>
                </w:ffData>
              </w:fldChar>
            </w:r>
            <w:bookmarkStart w:id="32" w:name="Texto112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490816" w:rsidRPr="00752C66" w14:paraId="0F94E8E4" w14:textId="77777777" w:rsidTr="0007507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45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B30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2A0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D6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B681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B510AC3" w14:textId="77777777" w:rsidTr="0007507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EA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D3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54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67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E26BD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B5A6044" w14:textId="77777777" w:rsidTr="0007507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61C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DA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C1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04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8943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6689E6DD" w14:textId="77777777" w:rsidTr="0007507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E5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8CC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C1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C1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0647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73D1AAE3" w14:textId="77777777" w:rsidTr="0007507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A5BE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4B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9DB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FCB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5B4B0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1B332F4" w14:textId="77777777" w:rsidTr="0007507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65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C1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7BD7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2A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F372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E76E007" w14:textId="77777777" w:rsidTr="0007507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A1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D8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95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F8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D5C7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34125CDB" w14:textId="77777777" w:rsidTr="00075072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0E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46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33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CC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8C0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172190" w:rsidRPr="00752C66" w14:paraId="1DAC9287" w14:textId="77777777" w:rsidTr="00C03E4F">
        <w:trPr>
          <w:trHeight w:val="20"/>
        </w:trPr>
        <w:tc>
          <w:tcPr>
            <w:tcW w:w="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A83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0"/>
                  <w:enabled/>
                  <w:calcOnExit w:val="0"/>
                  <w:textInput/>
                </w:ffData>
              </w:fldChar>
            </w:r>
            <w:bookmarkStart w:id="33" w:name="Texto113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BF8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1"/>
                  <w:enabled/>
                  <w:calcOnExit w:val="0"/>
                  <w:textInput/>
                </w:ffData>
              </w:fldChar>
            </w:r>
            <w:bookmarkStart w:id="34" w:name="Texto113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4C4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2"/>
                  <w:enabled/>
                  <w:calcOnExit w:val="0"/>
                  <w:textInput/>
                </w:ffData>
              </w:fldChar>
            </w:r>
            <w:bookmarkStart w:id="35" w:name="Texto113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DB7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3"/>
                  <w:enabled/>
                  <w:calcOnExit w:val="0"/>
                  <w:textInput/>
                </w:ffData>
              </w:fldChar>
            </w:r>
            <w:bookmarkStart w:id="36" w:name="Texto113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1BF82" w14:textId="77777777" w:rsidR="00172190" w:rsidRPr="00752C66" w:rsidRDefault="00432A90" w:rsidP="00172190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4"/>
                  <w:enabled/>
                  <w:calcOnExit w:val="0"/>
                  <w:textInput/>
                </w:ffData>
              </w:fldChar>
            </w:r>
            <w:bookmarkStart w:id="37" w:name="Texto113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C03E4F" w:rsidRPr="00752C66" w14:paraId="50AC7577" w14:textId="77777777" w:rsidTr="00C03E4F">
        <w:trPr>
          <w:trHeight w:val="20"/>
        </w:trPr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E16A5" w14:textId="77777777" w:rsidR="00C03E4F" w:rsidRPr="00752C66" w:rsidRDefault="00C03E4F" w:rsidP="001721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76401" w14:textId="77777777" w:rsidR="00C03E4F" w:rsidRPr="00752C66" w:rsidRDefault="00C03E4F" w:rsidP="001721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42658" w14:textId="77777777" w:rsidR="00C03E4F" w:rsidRPr="00752C66" w:rsidRDefault="00C03E4F" w:rsidP="001721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FB37" w14:textId="77777777" w:rsidR="00C03E4F" w:rsidRPr="00752C66" w:rsidRDefault="00C03E4F" w:rsidP="001721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510A5" w14:textId="77777777" w:rsidR="00C03E4F" w:rsidRPr="00752C66" w:rsidRDefault="00C03E4F" w:rsidP="0017219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3265D" w:rsidRPr="00752C66" w14:paraId="796DA365" w14:textId="77777777" w:rsidTr="00B92B1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339D0" w14:textId="77777777" w:rsidR="0083265D" w:rsidRPr="00752C66" w:rsidRDefault="0083265D" w:rsidP="0083265D">
            <w:pPr>
              <w:spacing w:line="360" w:lineRule="auto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2. Estructura y capacidad de gestión de la entidad</w:t>
            </w:r>
            <w:r w:rsidR="00C64CFB" w:rsidRPr="00752C66">
              <w:rPr>
                <w:b/>
                <w:sz w:val="20"/>
                <w:szCs w:val="20"/>
              </w:rPr>
              <w:t xml:space="preserve"> en la </w:t>
            </w:r>
            <w:r w:rsidR="009757A0">
              <w:rPr>
                <w:b/>
                <w:sz w:val="20"/>
                <w:szCs w:val="20"/>
              </w:rPr>
              <w:t>r</w:t>
            </w:r>
            <w:r w:rsidR="00C64CFB" w:rsidRPr="00752C66">
              <w:rPr>
                <w:b/>
                <w:sz w:val="20"/>
                <w:szCs w:val="20"/>
              </w:rPr>
              <w:t>egión</w:t>
            </w:r>
            <w:r w:rsidRPr="00752C66">
              <w:rPr>
                <w:b/>
                <w:sz w:val="20"/>
                <w:szCs w:val="20"/>
              </w:rPr>
              <w:t xml:space="preserve"> durante el año anterior</w:t>
            </w:r>
          </w:p>
        </w:tc>
      </w:tr>
      <w:tr w:rsidR="00650A57" w:rsidRPr="00752C66" w14:paraId="07020D51" w14:textId="77777777" w:rsidTr="00B92B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7"/>
          </w:tcPr>
          <w:p w14:paraId="7E225ACB" w14:textId="77777777" w:rsidR="00650A57" w:rsidRPr="00752C66" w:rsidRDefault="00650A57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2.1.1. Inmuebles en propiedad</w:t>
            </w:r>
          </w:p>
        </w:tc>
      </w:tr>
      <w:tr w:rsidR="00233D08" w:rsidRPr="00752C66" w14:paraId="45FF8639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74C5A1BB" w14:textId="77777777" w:rsidR="00233D08" w:rsidRPr="00752C66" w:rsidRDefault="00233D08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Dirección completa</w:t>
            </w:r>
          </w:p>
        </w:tc>
        <w:tc>
          <w:tcPr>
            <w:tcW w:w="1297" w:type="pct"/>
            <w:gridSpan w:val="2"/>
          </w:tcPr>
          <w:p w14:paraId="5CDA83CF" w14:textId="77777777" w:rsidR="00233D08" w:rsidRPr="00752C66" w:rsidRDefault="00A147FE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 xml:space="preserve">Valor catastral </w:t>
            </w:r>
          </w:p>
        </w:tc>
      </w:tr>
      <w:tr w:rsidR="00233D08" w:rsidRPr="00752C66" w14:paraId="530405AB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76CD135E" w14:textId="77777777" w:rsidR="00233D08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5"/>
                  <w:enabled/>
                  <w:calcOnExit w:val="0"/>
                  <w:textInput/>
                </w:ffData>
              </w:fldChar>
            </w:r>
            <w:bookmarkStart w:id="38" w:name="Texto113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297" w:type="pct"/>
            <w:gridSpan w:val="2"/>
          </w:tcPr>
          <w:p w14:paraId="346CF51C" w14:textId="77777777" w:rsidR="00233D08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6"/>
                  <w:enabled/>
                  <w:calcOnExit w:val="0"/>
                  <w:textInput/>
                </w:ffData>
              </w:fldChar>
            </w:r>
            <w:bookmarkStart w:id="39" w:name="Texto113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EA40E2" w:rsidRPr="00752C66" w14:paraId="39AE20CA" w14:textId="77777777" w:rsidTr="00030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5C5A4A6F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0EE671F3" w14:textId="77777777" w:rsidR="00EA40E2" w:rsidRPr="00752C66" w:rsidRDefault="00EA40E2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EF249B" w:rsidRPr="00752C66" w14:paraId="1A682E68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682CB0FC" w14:textId="77777777" w:rsidR="00EF249B" w:rsidRPr="00752C66" w:rsidRDefault="00432A90" w:rsidP="0005701A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7"/>
                  <w:enabled/>
                  <w:calcOnExit w:val="0"/>
                  <w:textInput/>
                </w:ffData>
              </w:fldChar>
            </w:r>
            <w:bookmarkStart w:id="40" w:name="Texto113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297" w:type="pct"/>
            <w:gridSpan w:val="2"/>
          </w:tcPr>
          <w:p w14:paraId="158E97F4" w14:textId="77777777" w:rsidR="00EF249B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8"/>
                  <w:enabled/>
                  <w:calcOnExit w:val="0"/>
                  <w:textInput/>
                </w:ffData>
              </w:fldChar>
            </w:r>
            <w:bookmarkStart w:id="41" w:name="Texto113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490816" w:rsidRPr="00752C66" w14:paraId="610F308C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29C8F93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1E0C8320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06591B0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1EC6677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lastRenderedPageBreak/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3C7C1CB1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536055B1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5392C92E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413CC50D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438AAA1F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31C45C9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551FE46A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7C8E5B16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39AD4B8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4836E224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27C58605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7C495D4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258CDB4B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6F56933E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5FB3230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765328F1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2FD1BE29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675BAEB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434B037E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20D67950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1C78E60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651CE6FE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18E03F6A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5EF8C02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07EFE2E6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56B955B3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6DED7F4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4B38A25B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67C9ADA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1F19894C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31B4F736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233D08" w:rsidRPr="00752C66" w14:paraId="76B96262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754D5490" w14:textId="77777777" w:rsidR="00233D08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9"/>
                  <w:enabled/>
                  <w:calcOnExit w:val="0"/>
                  <w:textInput/>
                </w:ffData>
              </w:fldChar>
            </w:r>
            <w:bookmarkStart w:id="42" w:name="Texto113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297" w:type="pct"/>
            <w:gridSpan w:val="2"/>
          </w:tcPr>
          <w:p w14:paraId="32B2216F" w14:textId="77777777" w:rsidR="00233D08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0"/>
                  <w:enabled/>
                  <w:calcOnExit w:val="0"/>
                  <w:textInput/>
                </w:ffData>
              </w:fldChar>
            </w:r>
            <w:bookmarkStart w:id="43" w:name="Texto114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6414BE" w:rsidRPr="00752C66" w14:paraId="7979EB85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4100393F" w14:textId="77777777" w:rsidR="006414BE" w:rsidRPr="00752C66" w:rsidRDefault="006414BE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Suma de valor catastral</w:t>
            </w:r>
            <w:r w:rsidR="00460DF3" w:rsidRPr="00752C66">
              <w:rPr>
                <w:sz w:val="20"/>
                <w:szCs w:val="20"/>
              </w:rPr>
              <w:t>:</w:t>
            </w:r>
          </w:p>
        </w:tc>
        <w:tc>
          <w:tcPr>
            <w:tcW w:w="1297" w:type="pct"/>
            <w:gridSpan w:val="2"/>
          </w:tcPr>
          <w:p w14:paraId="40A0F23D" w14:textId="77777777" w:rsidR="006414BE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1"/>
                  <w:enabled/>
                  <w:calcOnExit w:val="0"/>
                  <w:textInput/>
                </w:ffData>
              </w:fldChar>
            </w:r>
            <w:bookmarkStart w:id="44" w:name="Texto114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233D08" w:rsidRPr="00752C66" w14:paraId="0DC125D0" w14:textId="77777777" w:rsidTr="00B92B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7"/>
          </w:tcPr>
          <w:p w14:paraId="554D3398" w14:textId="77777777" w:rsidR="00233D08" w:rsidRPr="00752C66" w:rsidRDefault="00233D08" w:rsidP="00EF249B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2.1.2. Inmuebles en arrendamiento u otro título de uso y disfrute</w:t>
            </w:r>
          </w:p>
        </w:tc>
      </w:tr>
      <w:tr w:rsidR="00233D08" w:rsidRPr="00752C66" w14:paraId="57AA55CF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  <w:vAlign w:val="center"/>
          </w:tcPr>
          <w:p w14:paraId="45D45D00" w14:textId="77777777" w:rsidR="00233D08" w:rsidRPr="00752C66" w:rsidRDefault="00233D08" w:rsidP="00EF249B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Dirección completa</w:t>
            </w:r>
          </w:p>
        </w:tc>
        <w:tc>
          <w:tcPr>
            <w:tcW w:w="1297" w:type="pct"/>
            <w:gridSpan w:val="2"/>
            <w:vAlign w:val="center"/>
          </w:tcPr>
          <w:p w14:paraId="7F00AAEE" w14:textId="77777777" w:rsidR="00233D08" w:rsidRPr="00752C66" w:rsidRDefault="002871FD" w:rsidP="00EF249B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Importe anual arrendamiento</w:t>
            </w:r>
          </w:p>
        </w:tc>
      </w:tr>
      <w:tr w:rsidR="00233D08" w:rsidRPr="00752C66" w14:paraId="282570DC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3CAACF06" w14:textId="77777777" w:rsidR="002871FD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2"/>
                  <w:enabled/>
                  <w:calcOnExit w:val="0"/>
                  <w:textInput/>
                </w:ffData>
              </w:fldChar>
            </w:r>
            <w:bookmarkStart w:id="45" w:name="Texto114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297" w:type="pct"/>
            <w:gridSpan w:val="2"/>
          </w:tcPr>
          <w:p w14:paraId="7FD4F770" w14:textId="77777777" w:rsidR="002871FD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3"/>
                  <w:enabled/>
                  <w:calcOnExit w:val="0"/>
                  <w:textInput/>
                </w:ffData>
              </w:fldChar>
            </w:r>
            <w:bookmarkStart w:id="46" w:name="Texto114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EA40E2" w:rsidRPr="00752C66" w14:paraId="7B6DC570" w14:textId="77777777" w:rsidTr="00030A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3F67746D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7EEA3E87" w14:textId="77777777" w:rsidR="00EA40E2" w:rsidRPr="00752C66" w:rsidRDefault="00EA40E2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3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F76CA6" w:rsidRPr="00752C66" w14:paraId="60330EF2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3D3C5864" w14:textId="77777777" w:rsidR="00F76CA6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4"/>
                  <w:enabled/>
                  <w:calcOnExit w:val="0"/>
                  <w:textInput/>
                </w:ffData>
              </w:fldChar>
            </w:r>
            <w:bookmarkStart w:id="47" w:name="Texto114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297" w:type="pct"/>
            <w:gridSpan w:val="2"/>
          </w:tcPr>
          <w:p w14:paraId="4F17D429" w14:textId="77777777" w:rsidR="00F76CA6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5"/>
                  <w:enabled/>
                  <w:calcOnExit w:val="0"/>
                  <w:textInput/>
                </w:ffData>
              </w:fldChar>
            </w:r>
            <w:bookmarkStart w:id="48" w:name="Texto114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490816" w:rsidRPr="00752C66" w14:paraId="3BDA3A53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21D142E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73FFEAA9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B2FCFAD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3DFC4F67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137F06AD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1513BEE0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443ED57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39914513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17B62122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318E4A1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3ABDA029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233CBBC3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4121DFD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4B94B6FC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1FD8CDB3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6BFBF5FD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3C18D60F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21712618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5B58141B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5D0845F8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3DFE1AB4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0CCF28E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0260287E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420D9F41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5853365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0B57CAD9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7DC8A486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1FA351D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578754AF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6EEB407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155C988D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1C55140B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3B5223FF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0E7D35B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748206F7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1A9C1172" w14:textId="77777777" w:rsidTr="0007507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593BC7A0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2"/>
          </w:tcPr>
          <w:p w14:paraId="656624BB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F76CA6" w:rsidRPr="00752C66" w14:paraId="7FE9BED6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70561163" w14:textId="77777777" w:rsidR="00F76CA6" w:rsidRPr="00752C66" w:rsidRDefault="00432A90" w:rsidP="00A30AC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6"/>
                  <w:enabled/>
                  <w:calcOnExit w:val="0"/>
                  <w:textInput/>
                </w:ffData>
              </w:fldChar>
            </w:r>
            <w:bookmarkStart w:id="49" w:name="Texto114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297" w:type="pct"/>
            <w:gridSpan w:val="2"/>
          </w:tcPr>
          <w:p w14:paraId="30E5EE0A" w14:textId="77777777" w:rsidR="00F76CA6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7"/>
                  <w:enabled/>
                  <w:calcOnExit w:val="0"/>
                  <w:textInput/>
                </w:ffData>
              </w:fldChar>
            </w:r>
            <w:bookmarkStart w:id="50" w:name="Texto114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6414BE" w:rsidRPr="00752C66" w14:paraId="506243F3" w14:textId="77777777" w:rsidTr="0012289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03" w:type="pct"/>
            <w:gridSpan w:val="5"/>
          </w:tcPr>
          <w:p w14:paraId="454B0357" w14:textId="77777777" w:rsidR="006414BE" w:rsidRPr="00752C66" w:rsidRDefault="006414BE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 xml:space="preserve">Suma </w:t>
            </w:r>
            <w:r w:rsidR="002871FD" w:rsidRPr="00752C66">
              <w:rPr>
                <w:sz w:val="20"/>
                <w:szCs w:val="20"/>
              </w:rPr>
              <w:t>importe anual de arrendamiento</w:t>
            </w:r>
            <w:r w:rsidR="00460DF3" w:rsidRPr="00752C66">
              <w:rPr>
                <w:sz w:val="20"/>
                <w:szCs w:val="20"/>
              </w:rPr>
              <w:t>:</w:t>
            </w:r>
          </w:p>
        </w:tc>
        <w:tc>
          <w:tcPr>
            <w:tcW w:w="1297" w:type="pct"/>
            <w:gridSpan w:val="2"/>
          </w:tcPr>
          <w:p w14:paraId="69CBF426" w14:textId="77777777" w:rsidR="006414BE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48"/>
                  <w:enabled/>
                  <w:calcOnExit w:val="0"/>
                  <w:textInput/>
                </w:ffData>
              </w:fldChar>
            </w:r>
            <w:bookmarkStart w:id="51" w:name="Texto114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83265D" w:rsidRPr="00752C66" w14:paraId="050C947B" w14:textId="77777777" w:rsidTr="00B92B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7"/>
          </w:tcPr>
          <w:p w14:paraId="64D59B90" w14:textId="77777777" w:rsidR="0083265D" w:rsidRPr="00752C66" w:rsidRDefault="0083265D" w:rsidP="0083265D">
            <w:pPr>
              <w:spacing w:before="120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2.2. Sistemas de evaluación y de calidad</w:t>
            </w:r>
          </w:p>
          <w:p w14:paraId="71BDDECB" w14:textId="77777777" w:rsidR="0083265D" w:rsidRPr="00752C66" w:rsidRDefault="0083265D" w:rsidP="0083265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(el órgano instructor podrá requerir documentos acreditativos según Instrucciones de cumplimentación)</w:t>
            </w:r>
          </w:p>
          <w:p w14:paraId="1C18F8C6" w14:textId="77777777" w:rsidR="0083265D" w:rsidRPr="00752C66" w:rsidRDefault="0083265D" w:rsidP="00A147FE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52" w:name="Texto10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4EA8F046" w14:textId="77777777" w:rsidR="00490816" w:rsidRPr="00752C66" w:rsidRDefault="00490816">
      <w:pPr>
        <w:rPr>
          <w:sz w:val="20"/>
          <w:szCs w:val="20"/>
        </w:rPr>
      </w:pPr>
      <w:r w:rsidRPr="00752C66">
        <w:rPr>
          <w:sz w:val="20"/>
          <w:szCs w:val="20"/>
        </w:rPr>
        <w:br w:type="page"/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043"/>
        <w:gridCol w:w="17"/>
        <w:gridCol w:w="317"/>
        <w:gridCol w:w="540"/>
        <w:gridCol w:w="1609"/>
        <w:gridCol w:w="301"/>
        <w:gridCol w:w="825"/>
        <w:gridCol w:w="255"/>
        <w:gridCol w:w="279"/>
        <w:gridCol w:w="791"/>
        <w:gridCol w:w="323"/>
        <w:gridCol w:w="438"/>
        <w:gridCol w:w="633"/>
        <w:gridCol w:w="265"/>
        <w:gridCol w:w="578"/>
        <w:gridCol w:w="40"/>
        <w:gridCol w:w="556"/>
        <w:gridCol w:w="886"/>
      </w:tblGrid>
      <w:tr w:rsidR="0083265D" w:rsidRPr="00752C66" w14:paraId="77165F4D" w14:textId="77777777" w:rsidTr="00B92B1F">
        <w:trPr>
          <w:trHeight w:val="20"/>
        </w:trPr>
        <w:tc>
          <w:tcPr>
            <w:tcW w:w="5000" w:type="pct"/>
            <w:gridSpan w:val="19"/>
          </w:tcPr>
          <w:p w14:paraId="4216931C" w14:textId="77777777" w:rsidR="0083265D" w:rsidRPr="00752C66" w:rsidRDefault="0083265D" w:rsidP="0083265D">
            <w:pPr>
              <w:spacing w:before="120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lastRenderedPageBreak/>
              <w:t>2.3. Personal retribuido</w:t>
            </w:r>
            <w:r w:rsidR="00C64CFB" w:rsidRPr="00752C66">
              <w:rPr>
                <w:b/>
                <w:sz w:val="20"/>
                <w:szCs w:val="20"/>
              </w:rPr>
              <w:t xml:space="preserve"> en Castill</w:t>
            </w:r>
            <w:r w:rsidR="00FF610A">
              <w:rPr>
                <w:b/>
                <w:sz w:val="20"/>
                <w:szCs w:val="20"/>
              </w:rPr>
              <w:t>a</w:t>
            </w:r>
            <w:r w:rsidR="00C64CFB" w:rsidRPr="00752C66">
              <w:rPr>
                <w:b/>
                <w:sz w:val="20"/>
                <w:szCs w:val="20"/>
              </w:rPr>
              <w:t>-La Mancha</w:t>
            </w:r>
            <w:r w:rsidRPr="00752C66">
              <w:rPr>
                <w:b/>
                <w:sz w:val="20"/>
                <w:szCs w:val="20"/>
              </w:rPr>
              <w:t>:</w:t>
            </w:r>
          </w:p>
        </w:tc>
      </w:tr>
      <w:tr w:rsidR="00D00B9A" w:rsidRPr="00752C66" w14:paraId="2AD79125" w14:textId="77777777" w:rsidTr="009122F4">
        <w:trPr>
          <w:trHeight w:val="383"/>
        </w:trPr>
        <w:tc>
          <w:tcPr>
            <w:tcW w:w="2754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30DC7" w14:textId="77777777" w:rsidR="003A064D" w:rsidRPr="00752C66" w:rsidRDefault="003A064D" w:rsidP="009122F4">
            <w:pPr>
              <w:ind w:left="74" w:right="74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Puesto de trabajo</w:t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4480E" w14:textId="77777777" w:rsidR="003A064D" w:rsidRPr="00752C66" w:rsidRDefault="003A064D" w:rsidP="009122F4">
            <w:pPr>
              <w:ind w:left="74" w:right="74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Número</w:t>
            </w:r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4D34" w14:textId="77777777" w:rsidR="003A064D" w:rsidRPr="00752C66" w:rsidRDefault="009122F4" w:rsidP="009122F4">
            <w:pPr>
              <w:ind w:left="74" w:right="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Nª</w:t>
            </w:r>
            <w:proofErr w:type="spellEnd"/>
            <w:r>
              <w:rPr>
                <w:sz w:val="20"/>
                <w:szCs w:val="20"/>
              </w:rPr>
              <w:t xml:space="preserve"> Horas anuales </w:t>
            </w:r>
            <w:r w:rsidR="003A064D" w:rsidRPr="00752C66">
              <w:rPr>
                <w:sz w:val="20"/>
                <w:szCs w:val="20"/>
              </w:rPr>
              <w:t>trabajadas</w:t>
            </w:r>
          </w:p>
        </w:tc>
      </w:tr>
      <w:tr w:rsidR="00490816" w:rsidRPr="00752C66" w14:paraId="0BCC66D9" w14:textId="77777777" w:rsidTr="00075072">
        <w:trPr>
          <w:trHeight w:val="327"/>
        </w:trPr>
        <w:tc>
          <w:tcPr>
            <w:tcW w:w="17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7F65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1FE1F61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3AA9C630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1E24FB60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3423F460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2458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758357A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4AC6F0FF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4D183131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A6D54A7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2DCF7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05C3E49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47266906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2797ED0A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5D01C656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5511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2715226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70D54F42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424E9D9F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5499FC00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2A87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54A57AD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6B65E730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3F6303EA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14A66404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57D9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7A8FF1C7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7F3B5D05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236C813A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4451AC94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7AE0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14BCA58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2426009C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60F223BB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1472DFF5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675F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6BF87A8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36810879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0F2EE0CD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6E3B00FD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6786C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1146867A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2"/>
                  <w:enabled/>
                  <w:calcOnExit w:val="0"/>
                  <w:textInput/>
                </w:ffData>
              </w:fldChar>
            </w:r>
            <w:bookmarkStart w:id="53" w:name="Texto115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59A1B57C" w14:textId="77777777" w:rsidR="00490816" w:rsidRPr="00752C66" w:rsidRDefault="00490816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3"/>
                  <w:enabled/>
                  <w:calcOnExit w:val="0"/>
                  <w:textInput/>
                </w:ffData>
              </w:fldChar>
            </w:r>
            <w:bookmarkStart w:id="54" w:name="Texto115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2BBC349C" w14:textId="77777777" w:rsidR="00490816" w:rsidRPr="00752C66" w:rsidRDefault="00490816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4"/>
                  <w:enabled/>
                  <w:calcOnExit w:val="0"/>
                  <w:textInput/>
                </w:ffData>
              </w:fldChar>
            </w:r>
            <w:bookmarkStart w:id="55" w:name="Texto115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490816" w:rsidRPr="00752C66" w14:paraId="67266F24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1CC37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22243FCF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5"/>
                  <w:enabled/>
                  <w:calcOnExit w:val="0"/>
                  <w:textInput/>
                </w:ffData>
              </w:fldChar>
            </w:r>
            <w:bookmarkStart w:id="56" w:name="Texto115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63B0BC44" w14:textId="77777777" w:rsidR="00490816" w:rsidRPr="00752C66" w:rsidRDefault="00490816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6"/>
                  <w:enabled/>
                  <w:calcOnExit w:val="0"/>
                  <w:textInput/>
                </w:ffData>
              </w:fldChar>
            </w:r>
            <w:bookmarkStart w:id="57" w:name="Texto115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0E337544" w14:textId="77777777" w:rsidR="00490816" w:rsidRPr="00752C66" w:rsidRDefault="00490816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7"/>
                  <w:enabled/>
                  <w:calcOnExit w:val="0"/>
                  <w:textInput/>
                </w:ffData>
              </w:fldChar>
            </w:r>
            <w:bookmarkStart w:id="58" w:name="Texto115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490816" w:rsidRPr="00752C66" w14:paraId="1E9A2B26" w14:textId="77777777" w:rsidTr="0007507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2B62F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5993F773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8"/>
                  <w:enabled/>
                  <w:calcOnExit w:val="0"/>
                  <w:textInput/>
                </w:ffData>
              </w:fldChar>
            </w:r>
            <w:bookmarkStart w:id="59" w:name="Texto115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1C88D078" w14:textId="77777777" w:rsidR="00490816" w:rsidRPr="00752C66" w:rsidRDefault="00490816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59"/>
                  <w:enabled/>
                  <w:calcOnExit w:val="0"/>
                  <w:textInput/>
                </w:ffData>
              </w:fldChar>
            </w:r>
            <w:bookmarkStart w:id="60" w:name="Texto115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47B24F54" w14:textId="77777777" w:rsidR="00490816" w:rsidRPr="00752C66" w:rsidRDefault="00490816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0"/>
                  <w:enabled/>
                  <w:calcOnExit w:val="0"/>
                  <w:textInput/>
                </w:ffData>
              </w:fldChar>
            </w:r>
            <w:bookmarkStart w:id="61" w:name="Texto116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490816" w:rsidRPr="00752C66" w14:paraId="706AB285" w14:textId="77777777" w:rsidTr="00EA40E2">
        <w:trPr>
          <w:trHeight w:val="327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61E48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7482F4" w14:textId="77777777" w:rsidR="00490816" w:rsidRPr="00752C66" w:rsidRDefault="00490816" w:rsidP="00122897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1"/>
                  <w:enabled/>
                  <w:calcOnExit w:val="0"/>
                  <w:textInput/>
                </w:ffData>
              </w:fldChar>
            </w:r>
            <w:bookmarkStart w:id="62" w:name="Texto116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88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09978" w14:textId="77777777" w:rsidR="00490816" w:rsidRPr="00752C66" w:rsidRDefault="00490816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2"/>
                  <w:enabled/>
                  <w:calcOnExit w:val="0"/>
                  <w:textInput/>
                </w:ffData>
              </w:fldChar>
            </w:r>
            <w:bookmarkStart w:id="63" w:name="Texto116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158" w:type="pct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9C475D" w14:textId="77777777" w:rsidR="00490816" w:rsidRPr="00752C66" w:rsidRDefault="00490816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3"/>
                  <w:enabled/>
                  <w:calcOnExit w:val="0"/>
                  <w:textInput/>
                </w:ffData>
              </w:fldChar>
            </w:r>
            <w:bookmarkStart w:id="64" w:name="Texto116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D00B9A" w:rsidRPr="00752C66" w14:paraId="41DD53BE" w14:textId="77777777" w:rsidTr="00EA40E2">
        <w:trPr>
          <w:trHeight w:val="149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F7C58" w14:textId="77777777" w:rsidR="003A064D" w:rsidRPr="00752C66" w:rsidRDefault="003A064D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228B1" w14:textId="77777777" w:rsidR="003A064D" w:rsidRPr="00752C66" w:rsidRDefault="003A064D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Total:</w:t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FD748" w14:textId="77777777" w:rsidR="003A064D" w:rsidRPr="00752C66" w:rsidRDefault="00683769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83"/>
                  <w:enabled/>
                  <w:calcOnExit w:val="0"/>
                  <w:textInput/>
                </w:ffData>
              </w:fldChar>
            </w:r>
            <w:bookmarkStart w:id="65" w:name="Texto128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2BBD8" w14:textId="77777777" w:rsidR="003A064D" w:rsidRPr="00752C66" w:rsidRDefault="00683769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84"/>
                  <w:enabled/>
                  <w:calcOnExit w:val="0"/>
                  <w:textInput/>
                </w:ffData>
              </w:fldChar>
            </w:r>
            <w:bookmarkStart w:id="66" w:name="Texto128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490816" w:rsidRPr="00752C66" w14:paraId="5DC275D0" w14:textId="77777777" w:rsidTr="00075072">
        <w:trPr>
          <w:trHeight w:val="342"/>
        </w:trPr>
        <w:tc>
          <w:tcPr>
            <w:tcW w:w="1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266AE" w14:textId="77777777" w:rsidR="00490816" w:rsidRPr="00752C66" w:rsidRDefault="00490816" w:rsidP="001E3C46">
            <w:pPr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</w:t>
            </w:r>
          </w:p>
          <w:p w14:paraId="228A0611" w14:textId="77777777" w:rsidR="00490816" w:rsidRPr="00752C66" w:rsidRDefault="00490816" w:rsidP="001E3C46">
            <w:pPr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V</w:t>
            </w:r>
          </w:p>
          <w:p w14:paraId="24178063" w14:textId="77777777" w:rsidR="00490816" w:rsidRPr="00752C66" w:rsidRDefault="00490816" w:rsidP="001E3C46">
            <w:pPr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</w:t>
            </w:r>
          </w:p>
          <w:p w14:paraId="34A51102" w14:textId="77777777" w:rsidR="00490816" w:rsidRPr="00752C66" w:rsidRDefault="00490816" w:rsidP="001E3C46">
            <w:pPr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</w:t>
            </w:r>
          </w:p>
          <w:p w14:paraId="3B8A58A9" w14:textId="77777777" w:rsidR="00490816" w:rsidRPr="00752C66" w:rsidRDefault="00490816" w:rsidP="001E3C46">
            <w:pPr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T</w:t>
            </w:r>
          </w:p>
          <w:p w14:paraId="45782A8E" w14:textId="77777777" w:rsidR="00490816" w:rsidRPr="00752C66" w:rsidRDefault="00490816" w:rsidP="001E3C46">
            <w:pPr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U</w:t>
            </w:r>
          </w:p>
          <w:p w14:paraId="2E05574A" w14:textId="77777777" w:rsidR="00490816" w:rsidRPr="00752C66" w:rsidRDefault="00490816" w:rsidP="001E3C46">
            <w:pPr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A</w:t>
            </w:r>
          </w:p>
          <w:p w14:paraId="1DF27339" w14:textId="77777777" w:rsidR="00490816" w:rsidRPr="00752C66" w:rsidRDefault="00490816" w:rsidP="001E3C46">
            <w:pPr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L</w:t>
            </w: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3B142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93E1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30C10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759F96BA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E88A7" w14:textId="77777777" w:rsidR="00490816" w:rsidRPr="00752C66" w:rsidRDefault="00490816" w:rsidP="001E3C46">
            <w:pPr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3D2B3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8777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CB9C5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01732398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64773" w14:textId="77777777" w:rsidR="00490816" w:rsidRPr="00752C66" w:rsidRDefault="00490816" w:rsidP="001E3C46">
            <w:pPr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CFAD3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F7C9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2CDF0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4A5FD7C1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29228F" w14:textId="77777777" w:rsidR="00490816" w:rsidRPr="00752C66" w:rsidRDefault="00490816" w:rsidP="001E3C46">
            <w:pPr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1FA57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792F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4C754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27D249CB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4D2B7" w14:textId="77777777" w:rsidR="00490816" w:rsidRPr="00752C66" w:rsidRDefault="00490816" w:rsidP="001E3C46">
            <w:pPr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749AE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B93A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CB9D7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10CB497E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5BEAC" w14:textId="77777777" w:rsidR="00490816" w:rsidRPr="00752C66" w:rsidRDefault="00490816" w:rsidP="001E3C46">
            <w:pPr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50A2B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9608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B904A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3A895054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F1BBF" w14:textId="77777777" w:rsidR="00490816" w:rsidRPr="00752C66" w:rsidRDefault="00490816" w:rsidP="001E3C46">
            <w:pPr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68585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AEEF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102E7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4C60F6CD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B7C75" w14:textId="77777777" w:rsidR="00490816" w:rsidRPr="00752C66" w:rsidRDefault="00490816" w:rsidP="001E3C46">
            <w:pPr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427B75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4"/>
                  <w:enabled/>
                  <w:calcOnExit w:val="0"/>
                  <w:textInput/>
                </w:ffData>
              </w:fldChar>
            </w:r>
            <w:bookmarkStart w:id="67" w:name="Texto116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0101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5"/>
                  <w:enabled/>
                  <w:calcOnExit w:val="0"/>
                  <w:textInput/>
                </w:ffData>
              </w:fldChar>
            </w:r>
            <w:bookmarkStart w:id="68" w:name="Texto116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3E8AD5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6"/>
                  <w:enabled/>
                  <w:calcOnExit w:val="0"/>
                  <w:textInput/>
                </w:ffData>
              </w:fldChar>
            </w:r>
            <w:bookmarkStart w:id="69" w:name="Texto116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69"/>
          </w:p>
        </w:tc>
      </w:tr>
      <w:tr w:rsidR="00490816" w:rsidRPr="00752C66" w14:paraId="76A657C1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90631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F58FA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7"/>
                  <w:enabled/>
                  <w:calcOnExit w:val="0"/>
                  <w:textInput/>
                </w:ffData>
              </w:fldChar>
            </w:r>
            <w:bookmarkStart w:id="70" w:name="Texto116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13C2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8"/>
                  <w:enabled/>
                  <w:calcOnExit w:val="0"/>
                  <w:textInput/>
                </w:ffData>
              </w:fldChar>
            </w:r>
            <w:bookmarkStart w:id="71" w:name="Texto116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158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73E85F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69"/>
                  <w:enabled/>
                  <w:calcOnExit w:val="0"/>
                  <w:textInput/>
                </w:ffData>
              </w:fldChar>
            </w:r>
            <w:bookmarkStart w:id="72" w:name="Texto116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2"/>
          </w:p>
        </w:tc>
      </w:tr>
      <w:tr w:rsidR="00490816" w:rsidRPr="00752C66" w14:paraId="0149070B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17FBF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0EAD50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0"/>
                  <w:enabled/>
                  <w:calcOnExit w:val="0"/>
                  <w:textInput/>
                </w:ffData>
              </w:fldChar>
            </w:r>
            <w:bookmarkStart w:id="73" w:name="Texto117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9141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1"/>
                  <w:enabled/>
                  <w:calcOnExit w:val="0"/>
                  <w:textInput/>
                </w:ffData>
              </w:fldChar>
            </w:r>
            <w:bookmarkStart w:id="74" w:name="Texto117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158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0577B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2"/>
                  <w:enabled/>
                  <w:calcOnExit w:val="0"/>
                  <w:textInput/>
                </w:ffData>
              </w:fldChar>
            </w:r>
            <w:bookmarkStart w:id="75" w:name="Texto117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5"/>
          </w:p>
        </w:tc>
      </w:tr>
      <w:tr w:rsidR="00490816" w:rsidRPr="00752C66" w14:paraId="3C0F025A" w14:textId="77777777" w:rsidTr="0007507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FE020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660F22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3"/>
                  <w:enabled/>
                  <w:calcOnExit w:val="0"/>
                  <w:textInput/>
                </w:ffData>
              </w:fldChar>
            </w:r>
            <w:bookmarkStart w:id="76" w:name="Texto117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2AF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4"/>
                  <w:enabled/>
                  <w:calcOnExit w:val="0"/>
                  <w:textInput/>
                </w:ffData>
              </w:fldChar>
            </w:r>
            <w:bookmarkStart w:id="77" w:name="Texto117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158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3DA6B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5"/>
                  <w:enabled/>
                  <w:calcOnExit w:val="0"/>
                  <w:textInput/>
                </w:ffData>
              </w:fldChar>
            </w:r>
            <w:bookmarkStart w:id="78" w:name="Texto117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8"/>
          </w:p>
        </w:tc>
      </w:tr>
      <w:tr w:rsidR="00490816" w:rsidRPr="00752C66" w14:paraId="0A5DC16C" w14:textId="77777777" w:rsidTr="00EA40E2">
        <w:trPr>
          <w:trHeight w:val="342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A1B7A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CD690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6"/>
                  <w:enabled/>
                  <w:calcOnExit w:val="0"/>
                  <w:textInput/>
                </w:ffData>
              </w:fldChar>
            </w:r>
            <w:bookmarkStart w:id="79" w:name="Texto117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0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17A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7"/>
                  <w:enabled/>
                  <w:calcOnExit w:val="0"/>
                  <w:textInput/>
                </w:ffData>
              </w:fldChar>
            </w:r>
            <w:bookmarkStart w:id="80" w:name="Texto117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158" w:type="pct"/>
            <w:gridSpan w:val="5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B53E1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8"/>
                  <w:enabled/>
                  <w:calcOnExit w:val="0"/>
                  <w:textInput/>
                </w:ffData>
              </w:fldChar>
            </w:r>
            <w:bookmarkStart w:id="81" w:name="Texto117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1"/>
          </w:p>
        </w:tc>
      </w:tr>
      <w:tr w:rsidR="00D00B9A" w:rsidRPr="00752C66" w14:paraId="31675CFB" w14:textId="77777777" w:rsidTr="00EA40E2">
        <w:trPr>
          <w:trHeight w:val="256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2082D" w14:textId="77777777" w:rsidR="003A064D" w:rsidRPr="00752C66" w:rsidRDefault="003A064D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08C2E" w14:textId="77777777" w:rsidR="003A064D" w:rsidRPr="00752C66" w:rsidRDefault="00D844CF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Total:</w:t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E6E6A" w14:textId="77777777" w:rsidR="003A064D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79"/>
                  <w:enabled/>
                  <w:calcOnExit w:val="0"/>
                  <w:textInput/>
                </w:ffData>
              </w:fldChar>
            </w:r>
            <w:bookmarkStart w:id="82" w:name="Texto117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ED112" w14:textId="77777777" w:rsidR="003A064D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0"/>
                  <w:enabled/>
                  <w:calcOnExit w:val="0"/>
                  <w:textInput/>
                </w:ffData>
              </w:fldChar>
            </w:r>
            <w:bookmarkStart w:id="83" w:name="Texto118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3"/>
          </w:p>
        </w:tc>
      </w:tr>
      <w:tr w:rsidR="00490816" w:rsidRPr="00752C66" w14:paraId="08D38245" w14:textId="77777777" w:rsidTr="00075072">
        <w:trPr>
          <w:trHeight w:val="231"/>
        </w:trPr>
        <w:tc>
          <w:tcPr>
            <w:tcW w:w="1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66E0EC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OTROS</w:t>
            </w: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CFB27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FEA5A5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8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25950A" w14:textId="77777777" w:rsidR="00490816" w:rsidRPr="00752C66" w:rsidRDefault="00490816" w:rsidP="00075072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37DE614B" w14:textId="77777777" w:rsidTr="00075072">
        <w:trPr>
          <w:trHeight w:val="231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9382E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D0F81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1"/>
                  <w:enabled/>
                  <w:calcOnExit w:val="0"/>
                  <w:textInput/>
                </w:ffData>
              </w:fldChar>
            </w:r>
            <w:bookmarkStart w:id="84" w:name="Texto118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088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B8BD0D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2"/>
                  <w:enabled/>
                  <w:calcOnExit w:val="0"/>
                  <w:textInput/>
                </w:ffData>
              </w:fldChar>
            </w:r>
            <w:bookmarkStart w:id="85" w:name="Texto118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158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3978DD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3"/>
                  <w:enabled/>
                  <w:calcOnExit w:val="0"/>
                  <w:textInput/>
                </w:ffData>
              </w:fldChar>
            </w:r>
            <w:bookmarkStart w:id="86" w:name="Texto118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6"/>
          </w:p>
        </w:tc>
      </w:tr>
      <w:tr w:rsidR="00490816" w:rsidRPr="00752C66" w14:paraId="559490E8" w14:textId="77777777" w:rsidTr="00075072">
        <w:trPr>
          <w:trHeight w:val="231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75E20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71F2DEB8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4"/>
                  <w:enabled/>
                  <w:calcOnExit w:val="0"/>
                  <w:textInput/>
                </w:ffData>
              </w:fldChar>
            </w:r>
            <w:bookmarkStart w:id="87" w:name="Texto118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0D5724AB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5"/>
                  <w:enabled/>
                  <w:calcOnExit w:val="0"/>
                  <w:textInput/>
                </w:ffData>
              </w:fldChar>
            </w:r>
            <w:bookmarkStart w:id="88" w:name="Texto118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63267648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6"/>
                  <w:enabled/>
                  <w:calcOnExit w:val="0"/>
                  <w:textInput/>
                </w:ffData>
              </w:fldChar>
            </w:r>
            <w:bookmarkStart w:id="89" w:name="Texto118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89"/>
          </w:p>
        </w:tc>
      </w:tr>
      <w:tr w:rsidR="00490816" w:rsidRPr="00752C66" w14:paraId="091F9477" w14:textId="77777777" w:rsidTr="00075072">
        <w:trPr>
          <w:trHeight w:val="231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7EB93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5C653154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7"/>
                  <w:enabled/>
                  <w:calcOnExit w:val="0"/>
                  <w:textInput/>
                </w:ffData>
              </w:fldChar>
            </w:r>
            <w:bookmarkStart w:id="90" w:name="Texto118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312255EF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8"/>
                  <w:enabled/>
                  <w:calcOnExit w:val="0"/>
                  <w:textInput/>
                </w:ffData>
              </w:fldChar>
            </w:r>
            <w:bookmarkStart w:id="91" w:name="Texto118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0D477351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89"/>
                  <w:enabled/>
                  <w:calcOnExit w:val="0"/>
                  <w:textInput/>
                </w:ffData>
              </w:fldChar>
            </w:r>
            <w:bookmarkStart w:id="92" w:name="Texto118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2"/>
          </w:p>
        </w:tc>
      </w:tr>
      <w:tr w:rsidR="00490816" w:rsidRPr="00752C66" w14:paraId="5F43D9A6" w14:textId="77777777" w:rsidTr="00075072">
        <w:trPr>
          <w:trHeight w:val="231"/>
        </w:trPr>
        <w:tc>
          <w:tcPr>
            <w:tcW w:w="17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F48E3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</w:tcBorders>
            <w:vAlign w:val="center"/>
          </w:tcPr>
          <w:p w14:paraId="62EBF405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0"/>
                  <w:enabled/>
                  <w:calcOnExit w:val="0"/>
                  <w:textInput/>
                </w:ffData>
              </w:fldChar>
            </w:r>
            <w:bookmarkStart w:id="93" w:name="Texto119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10FD4F91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1"/>
                  <w:enabled/>
                  <w:calcOnExit w:val="0"/>
                  <w:textInput/>
                </w:ffData>
              </w:fldChar>
            </w:r>
            <w:bookmarkStart w:id="94" w:name="Texto119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158" w:type="pct"/>
            <w:gridSpan w:val="5"/>
            <w:shd w:val="clear" w:color="auto" w:fill="auto"/>
            <w:vAlign w:val="center"/>
          </w:tcPr>
          <w:p w14:paraId="60E228CB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2"/>
                  <w:enabled/>
                  <w:calcOnExit w:val="0"/>
                  <w:textInput/>
                </w:ffData>
              </w:fldChar>
            </w:r>
            <w:bookmarkStart w:id="95" w:name="Texto119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5"/>
          </w:p>
        </w:tc>
      </w:tr>
      <w:tr w:rsidR="00490816" w:rsidRPr="00752C66" w14:paraId="345F84CF" w14:textId="77777777" w:rsidTr="00EA40E2">
        <w:trPr>
          <w:trHeight w:val="231"/>
        </w:trPr>
        <w:tc>
          <w:tcPr>
            <w:tcW w:w="1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19058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0B4E0B" w14:textId="77777777" w:rsidR="00490816" w:rsidRPr="00752C66" w:rsidRDefault="0049081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3"/>
                  <w:enabled/>
                  <w:calcOnExit w:val="0"/>
                  <w:textInput/>
                </w:ffData>
              </w:fldChar>
            </w:r>
            <w:bookmarkStart w:id="96" w:name="Texto119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088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BDE02D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4"/>
                  <w:enabled/>
                  <w:calcOnExit w:val="0"/>
                  <w:textInput/>
                </w:ffData>
              </w:fldChar>
            </w:r>
            <w:bookmarkStart w:id="97" w:name="Texto119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158" w:type="pct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4DF291" w14:textId="77777777" w:rsidR="00490816" w:rsidRPr="00752C66" w:rsidRDefault="00490816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5"/>
                  <w:enabled/>
                  <w:calcOnExit w:val="0"/>
                  <w:textInput/>
                </w:ffData>
              </w:fldChar>
            </w:r>
            <w:bookmarkStart w:id="98" w:name="Texto119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8"/>
          </w:p>
        </w:tc>
      </w:tr>
      <w:tr w:rsidR="003A064D" w:rsidRPr="00752C66" w14:paraId="3DF2F95A" w14:textId="77777777" w:rsidTr="00EA40E2">
        <w:trPr>
          <w:trHeight w:val="265"/>
        </w:trPr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6D4C3" w14:textId="77777777" w:rsidR="003A064D" w:rsidRPr="00752C66" w:rsidRDefault="003A064D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58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D1555" w14:textId="77777777" w:rsidR="003A064D" w:rsidRPr="00752C66" w:rsidRDefault="00D844CF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Total:</w:t>
            </w:r>
          </w:p>
        </w:tc>
        <w:tc>
          <w:tcPr>
            <w:tcW w:w="108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82537" w14:textId="77777777" w:rsidR="003A064D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6"/>
                  <w:enabled/>
                  <w:calcOnExit w:val="0"/>
                  <w:textInput/>
                </w:ffData>
              </w:fldChar>
            </w:r>
            <w:bookmarkStart w:id="99" w:name="Texto119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15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85F75" w14:textId="77777777" w:rsidR="003A064D" w:rsidRPr="00752C66" w:rsidRDefault="00432A90" w:rsidP="00EF249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7"/>
                  <w:enabled/>
                  <w:calcOnExit w:val="0"/>
                  <w:textInput/>
                </w:ffData>
              </w:fldChar>
            </w:r>
            <w:bookmarkStart w:id="100" w:name="Texto119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00"/>
          </w:p>
        </w:tc>
      </w:tr>
      <w:tr w:rsidR="00790F57" w:rsidRPr="00752C66" w14:paraId="286A5FF2" w14:textId="77777777" w:rsidTr="005B3057">
        <w:trPr>
          <w:trHeight w:val="395"/>
        </w:trPr>
        <w:tc>
          <w:tcPr>
            <w:tcW w:w="5000" w:type="pct"/>
            <w:gridSpan w:val="19"/>
            <w:vAlign w:val="center"/>
          </w:tcPr>
          <w:p w14:paraId="2D54C731" w14:textId="77777777" w:rsidR="00790F57" w:rsidRPr="00752C66" w:rsidRDefault="00790F57" w:rsidP="005B3057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lastRenderedPageBreak/>
              <w:t>2.3.1. Situaciones especiales de fomento de empleo</w:t>
            </w:r>
          </w:p>
        </w:tc>
      </w:tr>
      <w:tr w:rsidR="00D844CF" w:rsidRPr="00752C66" w14:paraId="05F3AFAB" w14:textId="77777777" w:rsidTr="00B92B1F">
        <w:trPr>
          <w:trHeight w:val="395"/>
        </w:trPr>
        <w:tc>
          <w:tcPr>
            <w:tcW w:w="5000" w:type="pct"/>
            <w:gridSpan w:val="19"/>
            <w:vAlign w:val="center"/>
          </w:tcPr>
          <w:p w14:paraId="13EF82C9" w14:textId="77777777" w:rsidR="00D844CF" w:rsidRPr="00752C66" w:rsidRDefault="00D844CF" w:rsidP="001263AB">
            <w:pPr>
              <w:spacing w:line="264" w:lineRule="auto"/>
              <w:ind w:left="74" w:right="74"/>
              <w:jc w:val="both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De los traba</w:t>
            </w:r>
            <w:r w:rsidR="00085EAE" w:rsidRPr="00752C66">
              <w:rPr>
                <w:sz w:val="20"/>
                <w:szCs w:val="20"/>
              </w:rPr>
              <w:t>jadores detallados en el punto 2</w:t>
            </w:r>
            <w:r w:rsidRPr="00752C66">
              <w:rPr>
                <w:sz w:val="20"/>
                <w:szCs w:val="20"/>
              </w:rPr>
              <w:t xml:space="preserve">.3 se </w:t>
            </w:r>
            <w:r w:rsidR="00752C66" w:rsidRPr="00752C66">
              <w:rPr>
                <w:sz w:val="20"/>
                <w:szCs w:val="20"/>
              </w:rPr>
              <w:t>indicará</w:t>
            </w:r>
            <w:r w:rsidRPr="00752C66">
              <w:rPr>
                <w:sz w:val="20"/>
                <w:szCs w:val="20"/>
              </w:rPr>
              <w:t xml:space="preserve"> el número de ellos que pertenece a alguna de las siguientes categorías:</w:t>
            </w:r>
          </w:p>
          <w:p w14:paraId="66791183" w14:textId="77777777" w:rsidR="00D844CF" w:rsidRPr="00752C66" w:rsidRDefault="00D844CF" w:rsidP="001263AB">
            <w:pPr>
              <w:spacing w:line="264" w:lineRule="auto"/>
              <w:ind w:left="74" w:right="74"/>
              <w:jc w:val="both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- Personas con discapacidad: Número _</w:t>
            </w:r>
            <w:r w:rsidR="00A02C16" w:rsidRPr="00752C66">
              <w:rPr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01" w:name="Texto158"/>
            <w:r w:rsidR="00A02C16" w:rsidRPr="00752C66">
              <w:rPr>
                <w:sz w:val="20"/>
                <w:szCs w:val="20"/>
              </w:rPr>
              <w:instrText xml:space="preserve"> FORMTEXT </w:instrText>
            </w:r>
            <w:r w:rsidR="00A02C16" w:rsidRPr="00752C66">
              <w:rPr>
                <w:sz w:val="20"/>
                <w:szCs w:val="20"/>
              </w:rPr>
            </w:r>
            <w:r w:rsidR="00A02C16"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A02C16" w:rsidRPr="00752C66">
              <w:rPr>
                <w:sz w:val="20"/>
                <w:szCs w:val="20"/>
              </w:rPr>
              <w:fldChar w:fldCharType="end"/>
            </w:r>
            <w:bookmarkEnd w:id="101"/>
            <w:r w:rsidRPr="00752C66">
              <w:rPr>
                <w:sz w:val="20"/>
                <w:szCs w:val="20"/>
              </w:rPr>
              <w:t>_____________________________________________</w:t>
            </w:r>
          </w:p>
          <w:p w14:paraId="4DA1CD25" w14:textId="77777777" w:rsidR="008777AF" w:rsidRPr="00752C66" w:rsidRDefault="008777AF" w:rsidP="001263AB">
            <w:pPr>
              <w:spacing w:line="264" w:lineRule="auto"/>
              <w:ind w:left="74" w:right="74"/>
              <w:jc w:val="both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 xml:space="preserve">- Personas que estuvieran desempleadas en situación de exclusión social, con dificultades de integración: Número </w:t>
            </w:r>
            <w:r w:rsidR="00A02C16" w:rsidRPr="00752C66">
              <w:rPr>
                <w:sz w:val="20"/>
                <w:szCs w:val="20"/>
              </w:rPr>
              <w:t xml:space="preserve"> </w:t>
            </w:r>
            <w:r w:rsidR="00A02C16" w:rsidRPr="00752C66">
              <w:rPr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02" w:name="Texto159"/>
            <w:r w:rsidR="00A02C16" w:rsidRPr="00752C66">
              <w:rPr>
                <w:sz w:val="20"/>
                <w:szCs w:val="20"/>
              </w:rPr>
              <w:instrText xml:space="preserve"> FORMTEXT </w:instrText>
            </w:r>
            <w:r w:rsidR="00A02C16" w:rsidRPr="00752C66">
              <w:rPr>
                <w:sz w:val="20"/>
                <w:szCs w:val="20"/>
              </w:rPr>
            </w:r>
            <w:r w:rsidR="00A02C16"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A02C16" w:rsidRPr="00752C66">
              <w:rPr>
                <w:sz w:val="20"/>
                <w:szCs w:val="20"/>
              </w:rPr>
              <w:fldChar w:fldCharType="end"/>
            </w:r>
            <w:bookmarkEnd w:id="102"/>
          </w:p>
          <w:p w14:paraId="5347D643" w14:textId="77777777" w:rsidR="00AB3791" w:rsidRPr="00752C66" w:rsidRDefault="008777AF" w:rsidP="001263AB">
            <w:pPr>
              <w:spacing w:line="264" w:lineRule="auto"/>
              <w:ind w:left="74" w:right="74"/>
              <w:jc w:val="both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- Mujeres, jóvenes y desempleados de larga duración: Número ____</w:t>
            </w:r>
            <w:r w:rsidR="00090DB9" w:rsidRPr="00752C66">
              <w:rPr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03" w:name="Texto160"/>
            <w:r w:rsidR="00090DB9" w:rsidRPr="00752C66">
              <w:rPr>
                <w:sz w:val="20"/>
                <w:szCs w:val="20"/>
              </w:rPr>
              <w:instrText xml:space="preserve"> FORMTEXT </w:instrText>
            </w:r>
            <w:r w:rsidR="00090DB9" w:rsidRPr="00752C66">
              <w:rPr>
                <w:sz w:val="20"/>
                <w:szCs w:val="20"/>
              </w:rPr>
            </w:r>
            <w:r w:rsidR="00090DB9"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090DB9" w:rsidRPr="00752C66">
              <w:rPr>
                <w:sz w:val="20"/>
                <w:szCs w:val="20"/>
              </w:rPr>
              <w:fldChar w:fldCharType="end"/>
            </w:r>
            <w:bookmarkEnd w:id="103"/>
            <w:r w:rsidRPr="00752C66">
              <w:rPr>
                <w:sz w:val="20"/>
                <w:szCs w:val="20"/>
              </w:rPr>
              <w:t>_________________________</w:t>
            </w:r>
          </w:p>
        </w:tc>
      </w:tr>
      <w:tr w:rsidR="0083265D" w:rsidRPr="00752C66" w14:paraId="7035BB12" w14:textId="77777777" w:rsidTr="00B92B1F">
        <w:trPr>
          <w:trHeight w:val="395"/>
        </w:trPr>
        <w:tc>
          <w:tcPr>
            <w:tcW w:w="5000" w:type="pct"/>
            <w:gridSpan w:val="19"/>
            <w:vAlign w:val="center"/>
          </w:tcPr>
          <w:p w14:paraId="70A6F91A" w14:textId="77777777" w:rsidR="0083265D" w:rsidRPr="00752C66" w:rsidRDefault="0083265D" w:rsidP="0083265D">
            <w:pPr>
              <w:spacing w:line="264" w:lineRule="auto"/>
              <w:ind w:left="74" w:right="74"/>
              <w:jc w:val="both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2.4. Part</w:t>
            </w:r>
            <w:r w:rsidR="00D91826" w:rsidRPr="00752C66">
              <w:rPr>
                <w:b/>
                <w:sz w:val="20"/>
                <w:szCs w:val="20"/>
              </w:rPr>
              <w:t>icipación social y voluntariado en Castilla-La Mancha.</w:t>
            </w:r>
          </w:p>
          <w:p w14:paraId="50AF4D4F" w14:textId="77777777" w:rsidR="0083265D" w:rsidRPr="00752C66" w:rsidRDefault="0083265D" w:rsidP="0083265D">
            <w:pPr>
              <w:spacing w:line="264" w:lineRule="auto"/>
              <w:ind w:left="74" w:right="74"/>
              <w:jc w:val="both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2.4.1. Personal voluntario asegurado que colabora con la entidad</w:t>
            </w:r>
          </w:p>
        </w:tc>
      </w:tr>
      <w:tr w:rsidR="000F040C" w:rsidRPr="00752C66" w14:paraId="0A7456A5" w14:textId="77777777" w:rsidTr="00B92B1F">
        <w:trPr>
          <w:trHeight w:val="395"/>
        </w:trPr>
        <w:tc>
          <w:tcPr>
            <w:tcW w:w="5000" w:type="pct"/>
            <w:gridSpan w:val="19"/>
            <w:vAlign w:val="center"/>
          </w:tcPr>
          <w:p w14:paraId="5856868B" w14:textId="77777777" w:rsidR="000F040C" w:rsidRPr="00752C66" w:rsidRDefault="000F040C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2.4.1.1 Con participación permanente en la gestión de la entidad</w:t>
            </w:r>
          </w:p>
        </w:tc>
      </w:tr>
      <w:tr w:rsidR="00607B27" w:rsidRPr="00752C66" w14:paraId="18FCBBBC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2C2CAABF" w14:textId="77777777" w:rsidR="00F76CA6" w:rsidRPr="00752C66" w:rsidRDefault="00F76CA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Cualificación</w:t>
            </w:r>
          </w:p>
        </w:tc>
        <w:tc>
          <w:tcPr>
            <w:tcW w:w="2063" w:type="pct"/>
            <w:gridSpan w:val="8"/>
            <w:vAlign w:val="center"/>
          </w:tcPr>
          <w:p w14:paraId="489F1AB5" w14:textId="77777777" w:rsidR="00F76CA6" w:rsidRPr="00752C66" w:rsidRDefault="00F76CA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Actividad que desarrolla</w:t>
            </w:r>
          </w:p>
        </w:tc>
        <w:tc>
          <w:tcPr>
            <w:tcW w:w="773" w:type="pct"/>
            <w:gridSpan w:val="3"/>
            <w:vAlign w:val="center"/>
          </w:tcPr>
          <w:p w14:paraId="1AD069DF" w14:textId="77777777" w:rsidR="00F76CA6" w:rsidRPr="00752C66" w:rsidRDefault="00F76CA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Número</w:t>
            </w:r>
          </w:p>
        </w:tc>
        <w:tc>
          <w:tcPr>
            <w:tcW w:w="1473" w:type="pct"/>
            <w:gridSpan w:val="6"/>
            <w:vAlign w:val="center"/>
          </w:tcPr>
          <w:p w14:paraId="487A5ADD" w14:textId="77777777" w:rsidR="00F76CA6" w:rsidRPr="00752C66" w:rsidRDefault="00F76CA6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Horas anuales dedicadas</w:t>
            </w:r>
          </w:p>
        </w:tc>
      </w:tr>
      <w:tr w:rsidR="00607B27" w:rsidRPr="00752C66" w14:paraId="43D45FCB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32BAE0E8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8"/>
                  <w:enabled/>
                  <w:calcOnExit w:val="0"/>
                  <w:textInput/>
                </w:ffData>
              </w:fldChar>
            </w:r>
            <w:bookmarkStart w:id="104" w:name="Texto119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2063" w:type="pct"/>
            <w:gridSpan w:val="8"/>
            <w:vAlign w:val="center"/>
          </w:tcPr>
          <w:p w14:paraId="4652F44E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199"/>
                  <w:enabled/>
                  <w:calcOnExit w:val="0"/>
                  <w:textInput/>
                </w:ffData>
              </w:fldChar>
            </w:r>
            <w:bookmarkStart w:id="105" w:name="Texto119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773" w:type="pct"/>
            <w:gridSpan w:val="3"/>
            <w:vAlign w:val="center"/>
          </w:tcPr>
          <w:p w14:paraId="77732DDF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0"/>
                  <w:enabled/>
                  <w:calcOnExit w:val="0"/>
                  <w:textInput/>
                </w:ffData>
              </w:fldChar>
            </w:r>
            <w:bookmarkStart w:id="106" w:name="Texto120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473" w:type="pct"/>
            <w:gridSpan w:val="6"/>
            <w:vAlign w:val="center"/>
          </w:tcPr>
          <w:p w14:paraId="18B3C68A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1"/>
                  <w:enabled/>
                  <w:calcOnExit w:val="0"/>
                  <w:textInput/>
                </w:ffData>
              </w:fldChar>
            </w:r>
            <w:bookmarkStart w:id="107" w:name="Texto120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07"/>
          </w:p>
        </w:tc>
      </w:tr>
      <w:tr w:rsidR="00607B27" w:rsidRPr="00752C66" w14:paraId="61B0AC37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456BC969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2"/>
                  <w:enabled/>
                  <w:calcOnExit w:val="0"/>
                  <w:textInput/>
                </w:ffData>
              </w:fldChar>
            </w:r>
            <w:bookmarkStart w:id="108" w:name="Texto120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2063" w:type="pct"/>
            <w:gridSpan w:val="8"/>
            <w:vAlign w:val="center"/>
          </w:tcPr>
          <w:p w14:paraId="531A92BE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3"/>
                  <w:enabled/>
                  <w:calcOnExit w:val="0"/>
                  <w:textInput/>
                </w:ffData>
              </w:fldChar>
            </w:r>
            <w:bookmarkStart w:id="109" w:name="Texto120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773" w:type="pct"/>
            <w:gridSpan w:val="3"/>
            <w:vAlign w:val="center"/>
          </w:tcPr>
          <w:p w14:paraId="3D7C5572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4"/>
                  <w:enabled/>
                  <w:calcOnExit w:val="0"/>
                  <w:textInput/>
                </w:ffData>
              </w:fldChar>
            </w:r>
            <w:bookmarkStart w:id="110" w:name="Texto120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473" w:type="pct"/>
            <w:gridSpan w:val="6"/>
            <w:vAlign w:val="center"/>
          </w:tcPr>
          <w:p w14:paraId="65E6C8C2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5"/>
                  <w:enabled/>
                  <w:calcOnExit w:val="0"/>
                  <w:textInput/>
                </w:ffData>
              </w:fldChar>
            </w:r>
            <w:bookmarkStart w:id="111" w:name="Texto120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1"/>
          </w:p>
        </w:tc>
      </w:tr>
      <w:tr w:rsidR="00607B27" w:rsidRPr="00752C66" w14:paraId="123C1F27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51CBAFD8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6"/>
                  <w:enabled/>
                  <w:calcOnExit w:val="0"/>
                  <w:textInput/>
                </w:ffData>
              </w:fldChar>
            </w:r>
            <w:bookmarkStart w:id="112" w:name="Texto120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2063" w:type="pct"/>
            <w:gridSpan w:val="8"/>
            <w:vAlign w:val="center"/>
          </w:tcPr>
          <w:p w14:paraId="0E25C099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7"/>
                  <w:enabled/>
                  <w:calcOnExit w:val="0"/>
                  <w:textInput/>
                </w:ffData>
              </w:fldChar>
            </w:r>
            <w:bookmarkStart w:id="113" w:name="Texto120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773" w:type="pct"/>
            <w:gridSpan w:val="3"/>
            <w:vAlign w:val="center"/>
          </w:tcPr>
          <w:p w14:paraId="595A59DD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8"/>
                  <w:enabled/>
                  <w:calcOnExit w:val="0"/>
                  <w:textInput/>
                </w:ffData>
              </w:fldChar>
            </w:r>
            <w:bookmarkStart w:id="114" w:name="Texto120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473" w:type="pct"/>
            <w:gridSpan w:val="6"/>
            <w:vAlign w:val="center"/>
          </w:tcPr>
          <w:p w14:paraId="7A365A88" w14:textId="77777777" w:rsidR="00F76CA6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09"/>
                  <w:enabled/>
                  <w:calcOnExit w:val="0"/>
                  <w:textInput/>
                </w:ffData>
              </w:fldChar>
            </w:r>
            <w:bookmarkStart w:id="115" w:name="Texto120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5"/>
          </w:p>
        </w:tc>
      </w:tr>
      <w:tr w:rsidR="00607B27" w:rsidRPr="00752C66" w14:paraId="618DC363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2783C581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0"/>
                  <w:enabled/>
                  <w:calcOnExit w:val="0"/>
                  <w:textInput/>
                </w:ffData>
              </w:fldChar>
            </w:r>
            <w:bookmarkStart w:id="116" w:name="Texto121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2063" w:type="pct"/>
            <w:gridSpan w:val="8"/>
            <w:vAlign w:val="center"/>
          </w:tcPr>
          <w:p w14:paraId="053CB165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1"/>
                  <w:enabled/>
                  <w:calcOnExit w:val="0"/>
                  <w:textInput/>
                </w:ffData>
              </w:fldChar>
            </w:r>
            <w:bookmarkStart w:id="117" w:name="Texto121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773" w:type="pct"/>
            <w:gridSpan w:val="3"/>
            <w:vAlign w:val="center"/>
          </w:tcPr>
          <w:p w14:paraId="046E26C5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2"/>
                  <w:enabled/>
                  <w:calcOnExit w:val="0"/>
                  <w:textInput/>
                </w:ffData>
              </w:fldChar>
            </w:r>
            <w:bookmarkStart w:id="118" w:name="Texto121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473" w:type="pct"/>
            <w:gridSpan w:val="6"/>
            <w:vAlign w:val="center"/>
          </w:tcPr>
          <w:p w14:paraId="10D1F417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3"/>
                  <w:enabled/>
                  <w:calcOnExit w:val="0"/>
                  <w:textInput/>
                </w:ffData>
              </w:fldChar>
            </w:r>
            <w:bookmarkStart w:id="119" w:name="Texto121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19"/>
          </w:p>
        </w:tc>
      </w:tr>
      <w:tr w:rsidR="00607B27" w:rsidRPr="00752C66" w14:paraId="3F43C13E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168D8D2D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4"/>
                  <w:enabled/>
                  <w:calcOnExit w:val="0"/>
                  <w:textInput/>
                </w:ffData>
              </w:fldChar>
            </w:r>
            <w:bookmarkStart w:id="120" w:name="Texto121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2063" w:type="pct"/>
            <w:gridSpan w:val="8"/>
            <w:vAlign w:val="center"/>
          </w:tcPr>
          <w:p w14:paraId="4F6DB384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5"/>
                  <w:enabled/>
                  <w:calcOnExit w:val="0"/>
                  <w:textInput/>
                </w:ffData>
              </w:fldChar>
            </w:r>
            <w:bookmarkStart w:id="121" w:name="Texto121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773" w:type="pct"/>
            <w:gridSpan w:val="3"/>
            <w:vAlign w:val="center"/>
          </w:tcPr>
          <w:p w14:paraId="3E8CA353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6"/>
                  <w:enabled/>
                  <w:calcOnExit w:val="0"/>
                  <w:textInput/>
                </w:ffData>
              </w:fldChar>
            </w:r>
            <w:bookmarkStart w:id="122" w:name="Texto121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473" w:type="pct"/>
            <w:gridSpan w:val="6"/>
            <w:vAlign w:val="center"/>
          </w:tcPr>
          <w:p w14:paraId="34626EDC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7"/>
                  <w:enabled/>
                  <w:calcOnExit w:val="0"/>
                  <w:textInput/>
                </w:ffData>
              </w:fldChar>
            </w:r>
            <w:bookmarkStart w:id="123" w:name="Texto121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23"/>
          </w:p>
        </w:tc>
      </w:tr>
      <w:tr w:rsidR="00607B27" w:rsidRPr="00752C66" w14:paraId="649B3B8A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255940C4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bookmarkStart w:id="124" w:name="Texto121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2063" w:type="pct"/>
            <w:gridSpan w:val="8"/>
            <w:vAlign w:val="center"/>
          </w:tcPr>
          <w:p w14:paraId="6C165F7D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9"/>
                  <w:enabled/>
                  <w:calcOnExit w:val="0"/>
                  <w:textInput/>
                </w:ffData>
              </w:fldChar>
            </w:r>
            <w:bookmarkStart w:id="125" w:name="Texto121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773" w:type="pct"/>
            <w:gridSpan w:val="3"/>
            <w:vAlign w:val="center"/>
          </w:tcPr>
          <w:p w14:paraId="315A38C5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0"/>
                  <w:enabled/>
                  <w:calcOnExit w:val="0"/>
                  <w:textInput/>
                </w:ffData>
              </w:fldChar>
            </w:r>
            <w:bookmarkStart w:id="126" w:name="Texto122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473" w:type="pct"/>
            <w:gridSpan w:val="6"/>
            <w:vAlign w:val="center"/>
          </w:tcPr>
          <w:p w14:paraId="6D40A8DE" w14:textId="77777777" w:rsidR="00ED2FC7" w:rsidRPr="00752C66" w:rsidRDefault="00432A90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1"/>
                  <w:enabled/>
                  <w:calcOnExit w:val="0"/>
                  <w:textInput/>
                </w:ffData>
              </w:fldChar>
            </w:r>
            <w:bookmarkStart w:id="127" w:name="Texto122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27"/>
          </w:p>
        </w:tc>
      </w:tr>
      <w:tr w:rsidR="00607B27" w:rsidRPr="00752C66" w14:paraId="4F77D370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324816BE" w14:textId="77777777" w:rsidR="0083265D" w:rsidRPr="00752C66" w:rsidRDefault="00DE1867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8"/>
            <w:vAlign w:val="center"/>
          </w:tcPr>
          <w:p w14:paraId="129D494C" w14:textId="77777777" w:rsidR="0083265D" w:rsidRPr="00752C66" w:rsidRDefault="00DE1867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3"/>
            <w:vAlign w:val="center"/>
          </w:tcPr>
          <w:p w14:paraId="3711AD05" w14:textId="77777777" w:rsidR="0083265D" w:rsidRPr="00752C66" w:rsidRDefault="00DE1867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  <w:gridSpan w:val="6"/>
            <w:vAlign w:val="center"/>
          </w:tcPr>
          <w:p w14:paraId="3C276C70" w14:textId="77777777" w:rsidR="0083265D" w:rsidRPr="00752C66" w:rsidRDefault="00DE1867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5168FD" w:rsidRPr="00752C66" w14:paraId="22636DD6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42F745DB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8"/>
            <w:vAlign w:val="center"/>
          </w:tcPr>
          <w:p w14:paraId="233FB80E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3"/>
            <w:vAlign w:val="center"/>
          </w:tcPr>
          <w:p w14:paraId="5E84AE3A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  <w:gridSpan w:val="6"/>
            <w:vAlign w:val="center"/>
          </w:tcPr>
          <w:p w14:paraId="231CC94E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5168FD" w:rsidRPr="00752C66" w14:paraId="3480404D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5B795C91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8"/>
            <w:vAlign w:val="center"/>
          </w:tcPr>
          <w:p w14:paraId="59E11EDC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3"/>
            <w:vAlign w:val="center"/>
          </w:tcPr>
          <w:p w14:paraId="2C69C540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  <w:gridSpan w:val="6"/>
            <w:vAlign w:val="center"/>
          </w:tcPr>
          <w:p w14:paraId="70C0EE3B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607B27" w:rsidRPr="00752C66" w14:paraId="0877DAEF" w14:textId="77777777" w:rsidTr="005168FD">
        <w:trPr>
          <w:trHeight w:val="362"/>
        </w:trPr>
        <w:tc>
          <w:tcPr>
            <w:tcW w:w="691" w:type="pct"/>
            <w:gridSpan w:val="2"/>
            <w:vAlign w:val="center"/>
          </w:tcPr>
          <w:p w14:paraId="372F8EFC" w14:textId="77777777" w:rsidR="0083265D" w:rsidRPr="00752C66" w:rsidRDefault="00DE1867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8"/>
            <w:vAlign w:val="center"/>
          </w:tcPr>
          <w:p w14:paraId="368D1830" w14:textId="77777777" w:rsidR="0083265D" w:rsidRPr="00752C66" w:rsidRDefault="00DE1867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3"/>
            <w:vAlign w:val="center"/>
          </w:tcPr>
          <w:p w14:paraId="5DE5BD95" w14:textId="77777777" w:rsidR="0083265D" w:rsidRPr="00752C66" w:rsidRDefault="00DE1867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  <w:gridSpan w:val="6"/>
            <w:vAlign w:val="center"/>
          </w:tcPr>
          <w:p w14:paraId="51A6D64B" w14:textId="77777777" w:rsidR="0083265D" w:rsidRPr="00752C66" w:rsidRDefault="00DE1867" w:rsidP="00C65F7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F76CA6" w:rsidRPr="00752C66" w14:paraId="03A99E64" w14:textId="77777777" w:rsidTr="00EA40E2">
        <w:trPr>
          <w:trHeight w:val="362"/>
        </w:trPr>
        <w:tc>
          <w:tcPr>
            <w:tcW w:w="2754" w:type="pct"/>
            <w:gridSpan w:val="10"/>
            <w:vAlign w:val="center"/>
          </w:tcPr>
          <w:p w14:paraId="7916B493" w14:textId="77777777" w:rsidR="00F76CA6" w:rsidRPr="00752C66" w:rsidRDefault="00F76CA6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Total 1</w:t>
            </w:r>
          </w:p>
        </w:tc>
        <w:tc>
          <w:tcPr>
            <w:tcW w:w="773" w:type="pct"/>
            <w:gridSpan w:val="3"/>
            <w:vAlign w:val="center"/>
          </w:tcPr>
          <w:p w14:paraId="771A5C9E" w14:textId="77777777" w:rsidR="00F76CA6" w:rsidRPr="00752C66" w:rsidRDefault="00DE1867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  <w:gridSpan w:val="6"/>
            <w:vAlign w:val="center"/>
          </w:tcPr>
          <w:p w14:paraId="496004EC" w14:textId="77777777" w:rsidR="00F76CA6" w:rsidRPr="00752C66" w:rsidRDefault="00DE1867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1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0F040C" w:rsidRPr="00752C66" w14:paraId="0AFBFD8A" w14:textId="77777777" w:rsidTr="00B92B1F">
        <w:trPr>
          <w:trHeight w:val="395"/>
        </w:trPr>
        <w:tc>
          <w:tcPr>
            <w:tcW w:w="5000" w:type="pct"/>
            <w:gridSpan w:val="19"/>
            <w:vAlign w:val="center"/>
          </w:tcPr>
          <w:p w14:paraId="1D2E0ED7" w14:textId="77777777" w:rsidR="000F040C" w:rsidRPr="00752C66" w:rsidRDefault="000F040C" w:rsidP="008853F9">
            <w:pPr>
              <w:spacing w:line="360" w:lineRule="auto"/>
              <w:ind w:left="72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2.4.1.2 Con participación exclusivamente en el desarrollo de los programas</w:t>
            </w:r>
          </w:p>
        </w:tc>
      </w:tr>
      <w:tr w:rsidR="00607B27" w:rsidRPr="00752C66" w14:paraId="3EAEA22B" w14:textId="77777777" w:rsidTr="00EA40E2">
        <w:trPr>
          <w:trHeight w:val="525"/>
        </w:trPr>
        <w:tc>
          <w:tcPr>
            <w:tcW w:w="699" w:type="pct"/>
            <w:gridSpan w:val="3"/>
            <w:vAlign w:val="center"/>
          </w:tcPr>
          <w:p w14:paraId="003A49CA" w14:textId="77777777" w:rsidR="00A3537F" w:rsidRPr="00752C66" w:rsidRDefault="00A3537F" w:rsidP="007247DD">
            <w:pPr>
              <w:spacing w:line="360" w:lineRule="auto"/>
              <w:rPr>
                <w:sz w:val="20"/>
                <w:szCs w:val="20"/>
              </w:rPr>
            </w:pPr>
            <w:bookmarkStart w:id="128" w:name="OLE_LINK1"/>
            <w:bookmarkStart w:id="129" w:name="OLE_LINK2"/>
            <w:r w:rsidRPr="00752C66">
              <w:rPr>
                <w:sz w:val="20"/>
                <w:szCs w:val="20"/>
              </w:rPr>
              <w:t>Cualificación</w:t>
            </w:r>
          </w:p>
        </w:tc>
        <w:tc>
          <w:tcPr>
            <w:tcW w:w="2055" w:type="pct"/>
            <w:gridSpan w:val="7"/>
            <w:vAlign w:val="center"/>
          </w:tcPr>
          <w:p w14:paraId="572D75C4" w14:textId="77777777" w:rsidR="00A3537F" w:rsidRPr="00752C66" w:rsidRDefault="00A3537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Actividad que desarrolla</w:t>
            </w:r>
          </w:p>
        </w:tc>
        <w:tc>
          <w:tcPr>
            <w:tcW w:w="773" w:type="pct"/>
            <w:gridSpan w:val="3"/>
            <w:vAlign w:val="center"/>
          </w:tcPr>
          <w:p w14:paraId="060BC091" w14:textId="77777777" w:rsidR="00A3537F" w:rsidRPr="00752C66" w:rsidRDefault="00A3537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Número</w:t>
            </w:r>
          </w:p>
        </w:tc>
        <w:tc>
          <w:tcPr>
            <w:tcW w:w="1473" w:type="pct"/>
            <w:gridSpan w:val="6"/>
            <w:vAlign w:val="center"/>
          </w:tcPr>
          <w:p w14:paraId="0BE72CCE" w14:textId="77777777" w:rsidR="00A3537F" w:rsidRPr="00752C66" w:rsidRDefault="00A3537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Horas anuales dedicadas</w:t>
            </w:r>
          </w:p>
        </w:tc>
      </w:tr>
      <w:bookmarkEnd w:id="128"/>
      <w:bookmarkEnd w:id="129"/>
      <w:tr w:rsidR="00607B27" w:rsidRPr="00752C66" w14:paraId="11B3B747" w14:textId="77777777" w:rsidTr="00EA40E2">
        <w:trPr>
          <w:trHeight w:val="362"/>
        </w:trPr>
        <w:tc>
          <w:tcPr>
            <w:tcW w:w="699" w:type="pct"/>
            <w:gridSpan w:val="3"/>
            <w:vAlign w:val="center"/>
          </w:tcPr>
          <w:p w14:paraId="4C902276" w14:textId="77777777" w:rsidR="00A3537F" w:rsidRPr="00752C66" w:rsidRDefault="00432A9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2"/>
                  <w:enabled/>
                  <w:calcOnExit w:val="0"/>
                  <w:textInput/>
                </w:ffData>
              </w:fldChar>
            </w:r>
            <w:bookmarkStart w:id="130" w:name="Texto122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2055" w:type="pct"/>
            <w:gridSpan w:val="7"/>
            <w:vAlign w:val="center"/>
          </w:tcPr>
          <w:p w14:paraId="5086F6B6" w14:textId="77777777" w:rsidR="00A3537F" w:rsidRPr="00752C66" w:rsidRDefault="00432A9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3"/>
                  <w:enabled/>
                  <w:calcOnExit w:val="0"/>
                  <w:textInput/>
                </w:ffData>
              </w:fldChar>
            </w:r>
            <w:bookmarkStart w:id="131" w:name="Texto122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773" w:type="pct"/>
            <w:gridSpan w:val="3"/>
            <w:vAlign w:val="center"/>
          </w:tcPr>
          <w:p w14:paraId="64B388E5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4"/>
                  <w:enabled/>
                  <w:calcOnExit w:val="0"/>
                  <w:textInput/>
                </w:ffData>
              </w:fldChar>
            </w:r>
            <w:bookmarkStart w:id="132" w:name="Texto122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1473" w:type="pct"/>
            <w:gridSpan w:val="6"/>
            <w:vAlign w:val="center"/>
          </w:tcPr>
          <w:p w14:paraId="56979ECB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5"/>
                  <w:enabled/>
                  <w:calcOnExit w:val="0"/>
                  <w:textInput/>
                </w:ffData>
              </w:fldChar>
            </w:r>
            <w:bookmarkStart w:id="133" w:name="Texto122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3"/>
          </w:p>
        </w:tc>
      </w:tr>
      <w:tr w:rsidR="005168FD" w:rsidRPr="00752C66" w14:paraId="06F8BC48" w14:textId="77777777" w:rsidTr="00030A04">
        <w:trPr>
          <w:trHeight w:val="362"/>
        </w:trPr>
        <w:tc>
          <w:tcPr>
            <w:tcW w:w="699" w:type="pct"/>
            <w:gridSpan w:val="3"/>
            <w:vAlign w:val="center"/>
          </w:tcPr>
          <w:p w14:paraId="368AD6FD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pct"/>
            <w:gridSpan w:val="7"/>
            <w:vAlign w:val="center"/>
          </w:tcPr>
          <w:p w14:paraId="07668A98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3"/>
            <w:vAlign w:val="center"/>
          </w:tcPr>
          <w:p w14:paraId="03DFA52A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  <w:gridSpan w:val="6"/>
            <w:vAlign w:val="center"/>
          </w:tcPr>
          <w:p w14:paraId="35CFFBB9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5168FD" w:rsidRPr="00752C66" w14:paraId="298E4A52" w14:textId="77777777" w:rsidTr="00030A04">
        <w:trPr>
          <w:trHeight w:val="362"/>
        </w:trPr>
        <w:tc>
          <w:tcPr>
            <w:tcW w:w="699" w:type="pct"/>
            <w:gridSpan w:val="3"/>
            <w:vAlign w:val="center"/>
          </w:tcPr>
          <w:p w14:paraId="0F5BC1FE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pct"/>
            <w:gridSpan w:val="7"/>
            <w:vAlign w:val="center"/>
          </w:tcPr>
          <w:p w14:paraId="4E2DEAB7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3"/>
            <w:vAlign w:val="center"/>
          </w:tcPr>
          <w:p w14:paraId="52924638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  <w:gridSpan w:val="6"/>
            <w:vAlign w:val="center"/>
          </w:tcPr>
          <w:p w14:paraId="509CC715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5168FD" w:rsidRPr="00752C66" w14:paraId="598A8049" w14:textId="77777777" w:rsidTr="00030A04">
        <w:trPr>
          <w:trHeight w:val="362"/>
        </w:trPr>
        <w:tc>
          <w:tcPr>
            <w:tcW w:w="699" w:type="pct"/>
            <w:gridSpan w:val="3"/>
            <w:vAlign w:val="center"/>
          </w:tcPr>
          <w:p w14:paraId="52C5EF86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pct"/>
            <w:gridSpan w:val="7"/>
            <w:vAlign w:val="center"/>
          </w:tcPr>
          <w:p w14:paraId="0E82C951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3"/>
            <w:vAlign w:val="center"/>
          </w:tcPr>
          <w:p w14:paraId="4A71CF8A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  <w:gridSpan w:val="6"/>
            <w:vAlign w:val="center"/>
          </w:tcPr>
          <w:p w14:paraId="0B33B3EF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607B27" w:rsidRPr="00752C66" w14:paraId="29890C0B" w14:textId="77777777" w:rsidTr="00EA40E2">
        <w:trPr>
          <w:trHeight w:val="362"/>
        </w:trPr>
        <w:tc>
          <w:tcPr>
            <w:tcW w:w="699" w:type="pct"/>
            <w:gridSpan w:val="3"/>
            <w:vAlign w:val="center"/>
          </w:tcPr>
          <w:p w14:paraId="31684DA8" w14:textId="77777777" w:rsidR="00A3537F" w:rsidRPr="00752C66" w:rsidRDefault="00432A9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6"/>
                  <w:enabled/>
                  <w:calcOnExit w:val="0"/>
                  <w:textInput/>
                </w:ffData>
              </w:fldChar>
            </w:r>
            <w:bookmarkStart w:id="134" w:name="Texto122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2055" w:type="pct"/>
            <w:gridSpan w:val="7"/>
            <w:vAlign w:val="center"/>
          </w:tcPr>
          <w:p w14:paraId="0977F768" w14:textId="77777777" w:rsidR="00A3537F" w:rsidRPr="00752C66" w:rsidRDefault="00432A9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7"/>
                  <w:enabled/>
                  <w:calcOnExit w:val="0"/>
                  <w:textInput/>
                </w:ffData>
              </w:fldChar>
            </w:r>
            <w:bookmarkStart w:id="135" w:name="Texto122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773" w:type="pct"/>
            <w:gridSpan w:val="3"/>
            <w:vAlign w:val="center"/>
          </w:tcPr>
          <w:p w14:paraId="5A5B0E4C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8"/>
                  <w:enabled/>
                  <w:calcOnExit w:val="0"/>
                  <w:textInput/>
                </w:ffData>
              </w:fldChar>
            </w:r>
            <w:bookmarkStart w:id="136" w:name="Texto122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473" w:type="pct"/>
            <w:gridSpan w:val="6"/>
            <w:vAlign w:val="center"/>
          </w:tcPr>
          <w:p w14:paraId="72405851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9"/>
                  <w:enabled/>
                  <w:calcOnExit w:val="0"/>
                  <w:textInput/>
                </w:ffData>
              </w:fldChar>
            </w:r>
            <w:bookmarkStart w:id="137" w:name="Texto122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7"/>
          </w:p>
        </w:tc>
      </w:tr>
      <w:tr w:rsidR="00EA40E2" w:rsidRPr="00752C66" w14:paraId="5D8D3FE2" w14:textId="77777777" w:rsidTr="00030A04">
        <w:trPr>
          <w:trHeight w:val="362"/>
        </w:trPr>
        <w:tc>
          <w:tcPr>
            <w:tcW w:w="699" w:type="pct"/>
            <w:gridSpan w:val="3"/>
            <w:vAlign w:val="center"/>
          </w:tcPr>
          <w:p w14:paraId="099FDC23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pct"/>
            <w:gridSpan w:val="7"/>
            <w:vAlign w:val="center"/>
          </w:tcPr>
          <w:p w14:paraId="54CCF1E5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3" w:type="pct"/>
            <w:gridSpan w:val="3"/>
            <w:vAlign w:val="center"/>
          </w:tcPr>
          <w:p w14:paraId="5568CD75" w14:textId="77777777" w:rsidR="00EA40E2" w:rsidRPr="00752C66" w:rsidRDefault="00EA40E2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3" w:type="pct"/>
            <w:gridSpan w:val="6"/>
            <w:vAlign w:val="center"/>
          </w:tcPr>
          <w:p w14:paraId="309EF798" w14:textId="77777777" w:rsidR="00EA40E2" w:rsidRPr="00752C66" w:rsidRDefault="00EA40E2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2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607B27" w:rsidRPr="00752C66" w14:paraId="53D4EE12" w14:textId="77777777" w:rsidTr="00EA40E2">
        <w:trPr>
          <w:trHeight w:val="362"/>
        </w:trPr>
        <w:tc>
          <w:tcPr>
            <w:tcW w:w="699" w:type="pct"/>
            <w:gridSpan w:val="3"/>
            <w:vAlign w:val="center"/>
          </w:tcPr>
          <w:p w14:paraId="0ED8ADC0" w14:textId="77777777" w:rsidR="00A3537F" w:rsidRPr="00752C66" w:rsidRDefault="00432A9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0"/>
                  <w:enabled/>
                  <w:calcOnExit w:val="0"/>
                  <w:textInput/>
                </w:ffData>
              </w:fldChar>
            </w:r>
            <w:bookmarkStart w:id="138" w:name="Texto123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2055" w:type="pct"/>
            <w:gridSpan w:val="7"/>
            <w:vAlign w:val="center"/>
          </w:tcPr>
          <w:p w14:paraId="298E60C3" w14:textId="77777777" w:rsidR="00A3537F" w:rsidRPr="00752C66" w:rsidRDefault="00432A9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1"/>
                  <w:enabled/>
                  <w:calcOnExit w:val="0"/>
                  <w:textInput/>
                </w:ffData>
              </w:fldChar>
            </w:r>
            <w:bookmarkStart w:id="139" w:name="Texto123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773" w:type="pct"/>
            <w:gridSpan w:val="3"/>
            <w:vAlign w:val="center"/>
          </w:tcPr>
          <w:p w14:paraId="5622F3A7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2"/>
                  <w:enabled/>
                  <w:calcOnExit w:val="0"/>
                  <w:textInput/>
                </w:ffData>
              </w:fldChar>
            </w:r>
            <w:bookmarkStart w:id="140" w:name="Texto123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473" w:type="pct"/>
            <w:gridSpan w:val="6"/>
            <w:vAlign w:val="center"/>
          </w:tcPr>
          <w:p w14:paraId="15EA2D34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3"/>
                  <w:enabled/>
                  <w:calcOnExit w:val="0"/>
                  <w:textInput/>
                </w:ffData>
              </w:fldChar>
            </w:r>
            <w:bookmarkStart w:id="141" w:name="Texto123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1"/>
          </w:p>
        </w:tc>
      </w:tr>
      <w:tr w:rsidR="00607B27" w:rsidRPr="00752C66" w14:paraId="387D8FAE" w14:textId="77777777" w:rsidTr="00EA40E2">
        <w:trPr>
          <w:trHeight w:val="362"/>
        </w:trPr>
        <w:tc>
          <w:tcPr>
            <w:tcW w:w="699" w:type="pct"/>
            <w:gridSpan w:val="3"/>
            <w:vAlign w:val="center"/>
          </w:tcPr>
          <w:p w14:paraId="2ABDFBA3" w14:textId="77777777" w:rsidR="00A3537F" w:rsidRPr="00752C66" w:rsidRDefault="00432A9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4"/>
                  <w:enabled/>
                  <w:calcOnExit w:val="0"/>
                  <w:textInput/>
                </w:ffData>
              </w:fldChar>
            </w:r>
            <w:bookmarkStart w:id="142" w:name="Texto123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2055" w:type="pct"/>
            <w:gridSpan w:val="7"/>
            <w:vAlign w:val="center"/>
          </w:tcPr>
          <w:p w14:paraId="556B608C" w14:textId="77777777" w:rsidR="005854B8" w:rsidRPr="00752C66" w:rsidRDefault="00432A9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5"/>
                  <w:enabled/>
                  <w:calcOnExit w:val="0"/>
                  <w:textInput/>
                </w:ffData>
              </w:fldChar>
            </w:r>
            <w:bookmarkStart w:id="143" w:name="Texto123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773" w:type="pct"/>
            <w:gridSpan w:val="3"/>
            <w:vAlign w:val="center"/>
          </w:tcPr>
          <w:p w14:paraId="1363CDE1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6"/>
                  <w:enabled/>
                  <w:calcOnExit w:val="0"/>
                  <w:textInput/>
                </w:ffData>
              </w:fldChar>
            </w:r>
            <w:bookmarkStart w:id="144" w:name="Texto123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473" w:type="pct"/>
            <w:gridSpan w:val="6"/>
            <w:vAlign w:val="center"/>
          </w:tcPr>
          <w:p w14:paraId="76DDDD3E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7"/>
                  <w:enabled/>
                  <w:calcOnExit w:val="0"/>
                  <w:textInput/>
                </w:ffData>
              </w:fldChar>
            </w:r>
            <w:bookmarkStart w:id="145" w:name="Texto123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5"/>
          </w:p>
        </w:tc>
      </w:tr>
      <w:tr w:rsidR="00A3537F" w:rsidRPr="00752C66" w14:paraId="26E8A1E7" w14:textId="77777777" w:rsidTr="00EA40E2">
        <w:trPr>
          <w:trHeight w:val="362"/>
        </w:trPr>
        <w:tc>
          <w:tcPr>
            <w:tcW w:w="2754" w:type="pct"/>
            <w:gridSpan w:val="10"/>
            <w:vAlign w:val="center"/>
          </w:tcPr>
          <w:p w14:paraId="43FDDF4D" w14:textId="77777777" w:rsidR="00A3537F" w:rsidRPr="00752C66" w:rsidRDefault="00A3537F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Total 2</w:t>
            </w:r>
          </w:p>
        </w:tc>
        <w:tc>
          <w:tcPr>
            <w:tcW w:w="773" w:type="pct"/>
            <w:gridSpan w:val="3"/>
            <w:vAlign w:val="center"/>
          </w:tcPr>
          <w:p w14:paraId="7D6C65AF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8"/>
                  <w:enabled/>
                  <w:calcOnExit w:val="0"/>
                  <w:textInput/>
                </w:ffData>
              </w:fldChar>
            </w:r>
            <w:bookmarkStart w:id="146" w:name="Texto123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473" w:type="pct"/>
            <w:gridSpan w:val="6"/>
            <w:vAlign w:val="center"/>
          </w:tcPr>
          <w:p w14:paraId="4285ED2D" w14:textId="77777777" w:rsidR="00A3537F" w:rsidRPr="00752C66" w:rsidRDefault="00432A90" w:rsidP="007247D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39"/>
                  <w:enabled/>
                  <w:calcOnExit w:val="0"/>
                  <w:textInput/>
                </w:ffData>
              </w:fldChar>
            </w:r>
            <w:bookmarkStart w:id="147" w:name="Texto123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7"/>
          </w:p>
        </w:tc>
      </w:tr>
      <w:tr w:rsidR="00A3537F" w:rsidRPr="00752C66" w14:paraId="41EA3693" w14:textId="77777777" w:rsidTr="00EA40E2">
        <w:trPr>
          <w:trHeight w:val="837"/>
        </w:trPr>
        <w:tc>
          <w:tcPr>
            <w:tcW w:w="2754" w:type="pct"/>
            <w:gridSpan w:val="10"/>
            <w:vAlign w:val="center"/>
          </w:tcPr>
          <w:p w14:paraId="4597EA7E" w14:textId="77777777" w:rsidR="006E064B" w:rsidRPr="00752C66" w:rsidRDefault="006E064B" w:rsidP="005E1DC6">
            <w:pPr>
              <w:ind w:left="74" w:right="74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 xml:space="preserve">2.4.1.3. Número total de </w:t>
            </w:r>
            <w:r w:rsidR="00A934B1">
              <w:rPr>
                <w:sz w:val="20"/>
                <w:szCs w:val="20"/>
              </w:rPr>
              <w:t xml:space="preserve">personas </w:t>
            </w:r>
            <w:r w:rsidRPr="00752C66">
              <w:rPr>
                <w:sz w:val="20"/>
                <w:szCs w:val="20"/>
              </w:rPr>
              <w:t>voluntari</w:t>
            </w:r>
            <w:r w:rsidR="00A934B1">
              <w:rPr>
                <w:sz w:val="20"/>
                <w:szCs w:val="20"/>
              </w:rPr>
              <w:t>a</w:t>
            </w:r>
            <w:r w:rsidRPr="00752C66">
              <w:rPr>
                <w:sz w:val="20"/>
                <w:szCs w:val="20"/>
              </w:rPr>
              <w:t>s asegurad</w:t>
            </w:r>
            <w:r w:rsidR="00A934B1">
              <w:rPr>
                <w:sz w:val="20"/>
                <w:szCs w:val="20"/>
              </w:rPr>
              <w:t>a</w:t>
            </w:r>
            <w:r w:rsidRPr="00752C66">
              <w:rPr>
                <w:sz w:val="20"/>
                <w:szCs w:val="20"/>
              </w:rPr>
              <w:t xml:space="preserve">s </w:t>
            </w:r>
          </w:p>
          <w:p w14:paraId="700BB9DD" w14:textId="77777777" w:rsidR="00085EAE" w:rsidRPr="00752C66" w:rsidRDefault="006E064B" w:rsidP="005E1DC6">
            <w:pPr>
              <w:ind w:left="72" w:right="72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(</w:t>
            </w:r>
            <w:r w:rsidR="00085EAE" w:rsidRPr="00752C66">
              <w:rPr>
                <w:sz w:val="20"/>
                <w:szCs w:val="20"/>
              </w:rPr>
              <w:t>s</w:t>
            </w:r>
            <w:r w:rsidRPr="00752C66">
              <w:rPr>
                <w:sz w:val="20"/>
                <w:szCs w:val="20"/>
              </w:rPr>
              <w:t xml:space="preserve">e adjuntará a la solicitud póliza de seguro </w:t>
            </w:r>
            <w:r w:rsidR="00D577F8" w:rsidRPr="00752C66">
              <w:rPr>
                <w:sz w:val="20"/>
                <w:szCs w:val="20"/>
              </w:rPr>
              <w:t>de accidentes y enfermedad</w:t>
            </w:r>
            <w:r w:rsidR="00D91826" w:rsidRPr="00752C66">
              <w:rPr>
                <w:sz w:val="20"/>
                <w:szCs w:val="20"/>
              </w:rPr>
              <w:t xml:space="preserve"> y de responsabilidad civil </w:t>
            </w:r>
            <w:r w:rsidRPr="00752C66">
              <w:rPr>
                <w:sz w:val="20"/>
                <w:szCs w:val="20"/>
              </w:rPr>
              <w:t>y justificante</w:t>
            </w:r>
            <w:r w:rsidR="00085EAE" w:rsidRPr="00752C66">
              <w:rPr>
                <w:sz w:val="20"/>
                <w:szCs w:val="20"/>
              </w:rPr>
              <w:t>s</w:t>
            </w:r>
            <w:r w:rsidRPr="00752C66">
              <w:rPr>
                <w:sz w:val="20"/>
                <w:szCs w:val="20"/>
              </w:rPr>
              <w:t xml:space="preserve"> de </w:t>
            </w:r>
            <w:r w:rsidR="00085EAE" w:rsidRPr="00752C66">
              <w:rPr>
                <w:sz w:val="20"/>
                <w:szCs w:val="20"/>
              </w:rPr>
              <w:t xml:space="preserve">pago de </w:t>
            </w:r>
            <w:r w:rsidRPr="00752C66">
              <w:rPr>
                <w:sz w:val="20"/>
                <w:szCs w:val="20"/>
              </w:rPr>
              <w:t xml:space="preserve">la prima </w:t>
            </w:r>
            <w:r w:rsidR="00085EAE" w:rsidRPr="00752C66">
              <w:rPr>
                <w:sz w:val="20"/>
                <w:szCs w:val="20"/>
              </w:rPr>
              <w:t>en cada una de las anualidades en curso y anterior. Art. 7.6 Ley 4/1995, de 16 de marzo)</w:t>
            </w:r>
          </w:p>
          <w:p w14:paraId="0CE6482D" w14:textId="77777777" w:rsidR="00A3537F" w:rsidRPr="00752C66" w:rsidRDefault="00A3537F" w:rsidP="006E064B">
            <w:pPr>
              <w:spacing w:before="120" w:after="120"/>
              <w:ind w:left="72" w:right="72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Suma Total 1 + Total 2</w:t>
            </w:r>
          </w:p>
        </w:tc>
        <w:tc>
          <w:tcPr>
            <w:tcW w:w="773" w:type="pct"/>
            <w:gridSpan w:val="3"/>
            <w:vAlign w:val="center"/>
          </w:tcPr>
          <w:p w14:paraId="796BA79B" w14:textId="77777777" w:rsidR="00A3537F" w:rsidRPr="00752C66" w:rsidRDefault="00432A90" w:rsidP="00311DCF">
            <w:pPr>
              <w:spacing w:before="120" w:after="120"/>
              <w:ind w:left="72" w:right="72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0"/>
                  <w:enabled/>
                  <w:calcOnExit w:val="0"/>
                  <w:textInput/>
                </w:ffData>
              </w:fldChar>
            </w:r>
            <w:bookmarkStart w:id="148" w:name="Texto124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473" w:type="pct"/>
            <w:gridSpan w:val="6"/>
            <w:vAlign w:val="center"/>
          </w:tcPr>
          <w:p w14:paraId="3209ED88" w14:textId="77777777" w:rsidR="00A3537F" w:rsidRPr="00752C66" w:rsidRDefault="00432A90" w:rsidP="00311DCF">
            <w:pPr>
              <w:spacing w:before="120" w:after="120"/>
              <w:ind w:left="72" w:right="72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1"/>
                  <w:enabled/>
                  <w:calcOnExit w:val="0"/>
                  <w:textInput/>
                </w:ffData>
              </w:fldChar>
            </w:r>
            <w:bookmarkStart w:id="149" w:name="Texto124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49"/>
          </w:p>
        </w:tc>
      </w:tr>
      <w:tr w:rsidR="002878C2" w:rsidRPr="00752C66" w14:paraId="181868A4" w14:textId="77777777" w:rsidTr="00B92B1F">
        <w:trPr>
          <w:trHeight w:val="395"/>
        </w:trPr>
        <w:tc>
          <w:tcPr>
            <w:tcW w:w="5000" w:type="pct"/>
            <w:gridSpan w:val="19"/>
            <w:vAlign w:val="center"/>
          </w:tcPr>
          <w:p w14:paraId="513C79C5" w14:textId="77777777" w:rsidR="002878C2" w:rsidRPr="00752C66" w:rsidRDefault="002878C2" w:rsidP="00B91F90">
            <w:pPr>
              <w:spacing w:before="120" w:after="120"/>
              <w:ind w:left="72" w:right="72"/>
              <w:jc w:val="both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lastRenderedPageBreak/>
              <w:t>2.4.1.4 Número de Voluntarios que tienen la condición de socio:</w:t>
            </w:r>
            <w:r w:rsidR="00432A90" w:rsidRPr="00752C66">
              <w:rPr>
                <w:sz w:val="20"/>
                <w:szCs w:val="20"/>
              </w:rPr>
              <w:t xml:space="preserve">                     </w:t>
            </w:r>
            <w:r w:rsidRPr="00752C66">
              <w:rPr>
                <w:sz w:val="20"/>
                <w:szCs w:val="20"/>
              </w:rPr>
              <w:t xml:space="preserve"> </w:t>
            </w:r>
            <w:bookmarkStart w:id="150" w:name="Texto200"/>
            <w:r w:rsidR="00A02C16" w:rsidRPr="00752C66">
              <w:rPr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 w:rsidR="00A02C16" w:rsidRPr="00752C66">
              <w:rPr>
                <w:sz w:val="20"/>
                <w:szCs w:val="20"/>
              </w:rPr>
              <w:instrText xml:space="preserve"> FORMTEXT </w:instrText>
            </w:r>
            <w:r w:rsidR="00A02C16" w:rsidRPr="00752C66">
              <w:rPr>
                <w:sz w:val="20"/>
                <w:szCs w:val="20"/>
              </w:rPr>
            </w:r>
            <w:r w:rsidR="00A02C16"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A02C16" w:rsidRPr="00752C66">
              <w:rPr>
                <w:sz w:val="20"/>
                <w:szCs w:val="20"/>
              </w:rPr>
              <w:fldChar w:fldCharType="end"/>
            </w:r>
            <w:bookmarkEnd w:id="150"/>
            <w:r w:rsidR="00023553" w:rsidRPr="00752C66">
              <w:rPr>
                <w:sz w:val="20"/>
                <w:szCs w:val="20"/>
              </w:rPr>
              <w:t xml:space="preserve">                   </w:t>
            </w:r>
          </w:p>
        </w:tc>
      </w:tr>
      <w:tr w:rsidR="00B92B1F" w:rsidRPr="00752C66" w14:paraId="071B4903" w14:textId="77777777" w:rsidTr="00B92B1F">
        <w:trPr>
          <w:trHeight w:val="395"/>
        </w:trPr>
        <w:tc>
          <w:tcPr>
            <w:tcW w:w="5000" w:type="pct"/>
            <w:gridSpan w:val="19"/>
            <w:vAlign w:val="center"/>
          </w:tcPr>
          <w:p w14:paraId="7B730888" w14:textId="77777777" w:rsidR="00B92B1F" w:rsidRPr="00752C66" w:rsidRDefault="00B92B1F" w:rsidP="00B91F90">
            <w:pPr>
              <w:spacing w:before="120" w:after="120"/>
              <w:ind w:left="72" w:right="72"/>
              <w:jc w:val="both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 xml:space="preserve">2.4.2. Distribución de voluntarios/as en la </w:t>
            </w:r>
            <w:r w:rsidR="001B65B8">
              <w:rPr>
                <w:b/>
                <w:sz w:val="20"/>
                <w:szCs w:val="20"/>
              </w:rPr>
              <w:t>r</w:t>
            </w:r>
            <w:r w:rsidRPr="00752C66">
              <w:rPr>
                <w:b/>
                <w:sz w:val="20"/>
                <w:szCs w:val="20"/>
              </w:rPr>
              <w:t>egión.</w:t>
            </w:r>
          </w:p>
        </w:tc>
      </w:tr>
      <w:tr w:rsidR="004A7571" w:rsidRPr="00752C66" w14:paraId="63246A8B" w14:textId="77777777" w:rsidTr="00490816">
        <w:trPr>
          <w:trHeight w:val="341"/>
        </w:trPr>
        <w:tc>
          <w:tcPr>
            <w:tcW w:w="1126" w:type="pct"/>
            <w:gridSpan w:val="5"/>
            <w:vAlign w:val="center"/>
          </w:tcPr>
          <w:p w14:paraId="3CCCB874" w14:textId="77777777" w:rsidR="00085EAE" w:rsidRPr="00752C66" w:rsidRDefault="004A255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Provincia</w:t>
            </w:r>
          </w:p>
        </w:tc>
        <w:tc>
          <w:tcPr>
            <w:tcW w:w="1489" w:type="pct"/>
            <w:gridSpan w:val="4"/>
            <w:vAlign w:val="center"/>
          </w:tcPr>
          <w:p w14:paraId="14CD151B" w14:textId="77777777" w:rsidR="00085EAE" w:rsidRPr="00752C66" w:rsidRDefault="004A255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Número</w:t>
            </w:r>
          </w:p>
        </w:tc>
        <w:tc>
          <w:tcPr>
            <w:tcW w:w="1359" w:type="pct"/>
            <w:gridSpan w:val="6"/>
            <w:vAlign w:val="center"/>
          </w:tcPr>
          <w:p w14:paraId="1AAF73EB" w14:textId="77777777" w:rsidR="00085EAE" w:rsidRPr="00752C66" w:rsidRDefault="004A255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Provincia</w:t>
            </w:r>
          </w:p>
        </w:tc>
        <w:tc>
          <w:tcPr>
            <w:tcW w:w="1026" w:type="pct"/>
            <w:gridSpan w:val="4"/>
            <w:vAlign w:val="center"/>
          </w:tcPr>
          <w:p w14:paraId="57FEC04F" w14:textId="77777777" w:rsidR="00085EAE" w:rsidRPr="00752C66" w:rsidRDefault="004A255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Número</w:t>
            </w:r>
          </w:p>
        </w:tc>
      </w:tr>
      <w:tr w:rsidR="004A7571" w:rsidRPr="00752C66" w14:paraId="50949452" w14:textId="77777777" w:rsidTr="00490816">
        <w:trPr>
          <w:trHeight w:val="362"/>
        </w:trPr>
        <w:tc>
          <w:tcPr>
            <w:tcW w:w="1126" w:type="pct"/>
            <w:gridSpan w:val="5"/>
            <w:vAlign w:val="center"/>
          </w:tcPr>
          <w:p w14:paraId="07183A28" w14:textId="77777777" w:rsidR="00085EAE" w:rsidRPr="00752C66" w:rsidRDefault="00085EAE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Albacete</w:t>
            </w:r>
          </w:p>
        </w:tc>
        <w:tc>
          <w:tcPr>
            <w:tcW w:w="1489" w:type="pct"/>
            <w:gridSpan w:val="4"/>
            <w:vAlign w:val="center"/>
          </w:tcPr>
          <w:p w14:paraId="477BB3F9" w14:textId="77777777" w:rsidR="00085EAE" w:rsidRPr="00752C66" w:rsidRDefault="00085EAE" w:rsidP="00311D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9" w:type="pct"/>
            <w:gridSpan w:val="6"/>
            <w:vAlign w:val="center"/>
          </w:tcPr>
          <w:p w14:paraId="6FB42E12" w14:textId="77777777" w:rsidR="00085EAE" w:rsidRPr="00752C66" w:rsidRDefault="00085EAE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Ciudad Real</w:t>
            </w:r>
          </w:p>
        </w:tc>
        <w:tc>
          <w:tcPr>
            <w:tcW w:w="1026" w:type="pct"/>
            <w:gridSpan w:val="4"/>
            <w:vAlign w:val="center"/>
          </w:tcPr>
          <w:p w14:paraId="6E5867D7" w14:textId="77777777" w:rsidR="00085EAE" w:rsidRPr="00752C66" w:rsidRDefault="00085EAE" w:rsidP="00311D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085EAE" w:rsidRPr="00752C66" w14:paraId="00E08F02" w14:textId="77777777" w:rsidTr="00490816">
        <w:trPr>
          <w:trHeight w:val="377"/>
        </w:trPr>
        <w:tc>
          <w:tcPr>
            <w:tcW w:w="1126" w:type="pct"/>
            <w:gridSpan w:val="5"/>
            <w:vAlign w:val="center"/>
          </w:tcPr>
          <w:p w14:paraId="6F0AF94F" w14:textId="77777777" w:rsidR="00085EAE" w:rsidRPr="00752C66" w:rsidRDefault="00085EAE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Cuenca</w:t>
            </w:r>
          </w:p>
        </w:tc>
        <w:tc>
          <w:tcPr>
            <w:tcW w:w="1489" w:type="pct"/>
            <w:gridSpan w:val="4"/>
            <w:vAlign w:val="center"/>
          </w:tcPr>
          <w:p w14:paraId="130B3EA4" w14:textId="77777777" w:rsidR="00085EAE" w:rsidRPr="00752C66" w:rsidRDefault="00F96079" w:rsidP="00311D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151" w:name="Texto33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359" w:type="pct"/>
            <w:gridSpan w:val="6"/>
            <w:vAlign w:val="center"/>
          </w:tcPr>
          <w:p w14:paraId="316EE5A2" w14:textId="77777777" w:rsidR="00085EAE" w:rsidRPr="00752C66" w:rsidRDefault="00085EAE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Guadalajara</w:t>
            </w:r>
          </w:p>
        </w:tc>
        <w:tc>
          <w:tcPr>
            <w:tcW w:w="1026" w:type="pct"/>
            <w:gridSpan w:val="4"/>
            <w:vAlign w:val="center"/>
          </w:tcPr>
          <w:p w14:paraId="066C3958" w14:textId="77777777" w:rsidR="00085EAE" w:rsidRPr="00752C66" w:rsidRDefault="00F96079" w:rsidP="00311D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152" w:name="Texto33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52"/>
          </w:p>
        </w:tc>
      </w:tr>
      <w:tr w:rsidR="00085EAE" w:rsidRPr="00752C66" w14:paraId="7279299A" w14:textId="77777777" w:rsidTr="00490816">
        <w:trPr>
          <w:trHeight w:val="362"/>
        </w:trPr>
        <w:tc>
          <w:tcPr>
            <w:tcW w:w="1126" w:type="pct"/>
            <w:gridSpan w:val="5"/>
            <w:tcBorders>
              <w:bottom w:val="single" w:sz="4" w:space="0" w:color="auto"/>
            </w:tcBorders>
            <w:vAlign w:val="center"/>
          </w:tcPr>
          <w:p w14:paraId="41DAEF62" w14:textId="77777777" w:rsidR="00085EAE" w:rsidRPr="00752C66" w:rsidRDefault="00085EAE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Toledo</w:t>
            </w: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  <w:vAlign w:val="center"/>
          </w:tcPr>
          <w:p w14:paraId="071E4A2A" w14:textId="77777777" w:rsidR="00085EAE" w:rsidRPr="00752C66" w:rsidRDefault="00F96079" w:rsidP="00311D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153" w:name="Texto33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359" w:type="pct"/>
            <w:gridSpan w:val="6"/>
            <w:tcBorders>
              <w:bottom w:val="single" w:sz="4" w:space="0" w:color="auto"/>
            </w:tcBorders>
            <w:vAlign w:val="center"/>
          </w:tcPr>
          <w:p w14:paraId="300FD7BE" w14:textId="77777777" w:rsidR="00085EAE" w:rsidRPr="00752C66" w:rsidRDefault="00085EAE" w:rsidP="007247DD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</w:t>
            </w:r>
            <w:r w:rsidR="00F96079" w:rsidRPr="00752C66">
              <w:rPr>
                <w:sz w:val="20"/>
                <w:szCs w:val="20"/>
              </w:rPr>
              <w:t>Castilla-La Mancha</w:t>
            </w:r>
          </w:p>
        </w:tc>
        <w:tc>
          <w:tcPr>
            <w:tcW w:w="1026" w:type="pct"/>
            <w:gridSpan w:val="4"/>
            <w:tcBorders>
              <w:bottom w:val="single" w:sz="4" w:space="0" w:color="auto"/>
            </w:tcBorders>
            <w:vAlign w:val="center"/>
          </w:tcPr>
          <w:p w14:paraId="6AD46D7C" w14:textId="77777777" w:rsidR="00085EAE" w:rsidRPr="00752C66" w:rsidRDefault="00F96079" w:rsidP="00311DC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54" w:name="Texto33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54"/>
          </w:p>
        </w:tc>
      </w:tr>
      <w:tr w:rsidR="008C0CD7" w:rsidRPr="00752C66" w14:paraId="7F3B0009" w14:textId="77777777" w:rsidTr="00B92B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D3DE704" w14:textId="77777777" w:rsidR="00B92B1F" w:rsidRPr="00752C66" w:rsidRDefault="00B92B1F" w:rsidP="00B91F90">
            <w:pPr>
              <w:spacing w:before="120" w:after="120"/>
              <w:ind w:left="72" w:right="72"/>
              <w:jc w:val="both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2.4.3. Detalle de las actividades en las que los voluntarios/as participan:</w:t>
            </w:r>
          </w:p>
          <w:p w14:paraId="3AD457D9" w14:textId="77777777" w:rsidR="00320257" w:rsidRPr="00752C66" w:rsidRDefault="00A02C16" w:rsidP="00B91F90">
            <w:pPr>
              <w:spacing w:before="120" w:after="120"/>
              <w:ind w:left="72" w:right="72"/>
              <w:jc w:val="both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155" w:name="Texto20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55"/>
          </w:p>
        </w:tc>
      </w:tr>
      <w:tr w:rsidR="00B92B1F" w:rsidRPr="00752C66" w14:paraId="062BB9B5" w14:textId="77777777" w:rsidTr="00B92B1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14:paraId="157D622B" w14:textId="77777777" w:rsidR="00B92B1F" w:rsidRPr="00752C66" w:rsidRDefault="00B92B1F" w:rsidP="00B91F90">
            <w:pPr>
              <w:spacing w:before="120" w:after="120"/>
              <w:ind w:left="72" w:right="72"/>
              <w:jc w:val="both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2.4.4. Cursos de formación de voluntarios/as realizados durante el año anterior.</w:t>
            </w:r>
          </w:p>
        </w:tc>
      </w:tr>
      <w:tr w:rsidR="008C0CD7" w:rsidRPr="00752C66" w14:paraId="2E51CE8B" w14:textId="77777777" w:rsidTr="00490816">
        <w:trPr>
          <w:trHeight w:val="20"/>
        </w:trPr>
        <w:tc>
          <w:tcPr>
            <w:tcW w:w="1927" w:type="pct"/>
            <w:gridSpan w:val="6"/>
            <w:vAlign w:val="center"/>
          </w:tcPr>
          <w:p w14:paraId="567FFD10" w14:textId="77777777" w:rsidR="008C0CD7" w:rsidRPr="00752C66" w:rsidRDefault="008C0CD7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 xml:space="preserve">Número de cursos </w:t>
            </w:r>
          </w:p>
        </w:tc>
        <w:tc>
          <w:tcPr>
            <w:tcW w:w="1221" w:type="pct"/>
            <w:gridSpan w:val="5"/>
            <w:vAlign w:val="center"/>
          </w:tcPr>
          <w:p w14:paraId="071C4461" w14:textId="77777777" w:rsidR="008C0CD7" w:rsidRPr="00752C66" w:rsidRDefault="008C0CD7" w:rsidP="007247DD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horas lectivas</w:t>
            </w:r>
          </w:p>
        </w:tc>
        <w:tc>
          <w:tcPr>
            <w:tcW w:w="1852" w:type="pct"/>
            <w:gridSpan w:val="8"/>
            <w:vAlign w:val="center"/>
          </w:tcPr>
          <w:p w14:paraId="6277F07D" w14:textId="77777777" w:rsidR="008C0CD7" w:rsidRPr="00752C66" w:rsidRDefault="008C0CD7" w:rsidP="007247DD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de voluntarios/as formados/as</w:t>
            </w:r>
          </w:p>
        </w:tc>
      </w:tr>
      <w:tr w:rsidR="008C0CD7" w:rsidRPr="00752C66" w14:paraId="555B69B4" w14:textId="77777777" w:rsidTr="00490816">
        <w:trPr>
          <w:trHeight w:val="277"/>
        </w:trPr>
        <w:tc>
          <w:tcPr>
            <w:tcW w:w="1927" w:type="pct"/>
            <w:gridSpan w:val="6"/>
            <w:vAlign w:val="center"/>
          </w:tcPr>
          <w:p w14:paraId="136D69E3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2"/>
                  <w:enabled/>
                  <w:calcOnExit w:val="0"/>
                  <w:textInput/>
                </w:ffData>
              </w:fldChar>
            </w:r>
            <w:bookmarkStart w:id="156" w:name="Texto124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221" w:type="pct"/>
            <w:gridSpan w:val="5"/>
            <w:vAlign w:val="center"/>
          </w:tcPr>
          <w:p w14:paraId="6783F690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3"/>
                  <w:enabled/>
                  <w:calcOnExit w:val="0"/>
                  <w:textInput/>
                </w:ffData>
              </w:fldChar>
            </w:r>
            <w:bookmarkStart w:id="157" w:name="Texto124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852" w:type="pct"/>
            <w:gridSpan w:val="8"/>
            <w:vAlign w:val="center"/>
          </w:tcPr>
          <w:p w14:paraId="4C96EEFE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4"/>
                  <w:enabled/>
                  <w:calcOnExit w:val="0"/>
                  <w:textInput/>
                </w:ffData>
              </w:fldChar>
            </w:r>
            <w:bookmarkStart w:id="158" w:name="Texto124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58"/>
          </w:p>
        </w:tc>
      </w:tr>
      <w:tr w:rsidR="008C0CD7" w:rsidRPr="00752C66" w14:paraId="2E25209B" w14:textId="77777777" w:rsidTr="00490816">
        <w:trPr>
          <w:trHeight w:val="20"/>
        </w:trPr>
        <w:tc>
          <w:tcPr>
            <w:tcW w:w="1927" w:type="pct"/>
            <w:gridSpan w:val="6"/>
            <w:vAlign w:val="center"/>
          </w:tcPr>
          <w:p w14:paraId="2EF2F9A8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5"/>
                  <w:enabled/>
                  <w:calcOnExit w:val="0"/>
                  <w:textInput/>
                </w:ffData>
              </w:fldChar>
            </w:r>
            <w:bookmarkStart w:id="159" w:name="Texto124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1221" w:type="pct"/>
            <w:gridSpan w:val="5"/>
            <w:vAlign w:val="center"/>
          </w:tcPr>
          <w:p w14:paraId="3A605EA6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6"/>
                  <w:enabled/>
                  <w:calcOnExit w:val="0"/>
                  <w:textInput/>
                </w:ffData>
              </w:fldChar>
            </w:r>
            <w:bookmarkStart w:id="160" w:name="Texto124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1852" w:type="pct"/>
            <w:gridSpan w:val="8"/>
            <w:vAlign w:val="center"/>
          </w:tcPr>
          <w:p w14:paraId="1E1BDE1F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7"/>
                  <w:enabled/>
                  <w:calcOnExit w:val="0"/>
                  <w:textInput/>
                </w:ffData>
              </w:fldChar>
            </w:r>
            <w:bookmarkStart w:id="161" w:name="Texto124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1"/>
          </w:p>
        </w:tc>
      </w:tr>
      <w:tr w:rsidR="008C0CD7" w:rsidRPr="00752C66" w14:paraId="512294C9" w14:textId="77777777" w:rsidTr="00490816">
        <w:trPr>
          <w:trHeight w:val="268"/>
        </w:trPr>
        <w:tc>
          <w:tcPr>
            <w:tcW w:w="1927" w:type="pct"/>
            <w:gridSpan w:val="6"/>
            <w:vAlign w:val="center"/>
          </w:tcPr>
          <w:p w14:paraId="6160AFE0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8"/>
                  <w:enabled/>
                  <w:calcOnExit w:val="0"/>
                  <w:textInput/>
                </w:ffData>
              </w:fldChar>
            </w:r>
            <w:bookmarkStart w:id="162" w:name="Texto124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1221" w:type="pct"/>
            <w:gridSpan w:val="5"/>
            <w:vAlign w:val="center"/>
          </w:tcPr>
          <w:p w14:paraId="55480ED9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9"/>
                  <w:enabled/>
                  <w:calcOnExit w:val="0"/>
                  <w:textInput/>
                </w:ffData>
              </w:fldChar>
            </w:r>
            <w:bookmarkStart w:id="163" w:name="Texto124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1852" w:type="pct"/>
            <w:gridSpan w:val="8"/>
            <w:vAlign w:val="center"/>
          </w:tcPr>
          <w:p w14:paraId="486E78F1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0"/>
                  <w:enabled/>
                  <w:calcOnExit w:val="0"/>
                  <w:textInput/>
                </w:ffData>
              </w:fldChar>
            </w:r>
            <w:bookmarkStart w:id="164" w:name="Texto125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4"/>
          </w:p>
        </w:tc>
      </w:tr>
      <w:tr w:rsidR="00EA40E2" w:rsidRPr="00752C66" w14:paraId="20F92DE9" w14:textId="77777777" w:rsidTr="00490816">
        <w:trPr>
          <w:trHeight w:val="20"/>
        </w:trPr>
        <w:tc>
          <w:tcPr>
            <w:tcW w:w="1927" w:type="pct"/>
            <w:gridSpan w:val="6"/>
            <w:vAlign w:val="center"/>
          </w:tcPr>
          <w:p w14:paraId="36B2B7B0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gridSpan w:val="5"/>
            <w:vAlign w:val="center"/>
          </w:tcPr>
          <w:p w14:paraId="013DBE85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8"/>
            <w:vAlign w:val="center"/>
          </w:tcPr>
          <w:p w14:paraId="38C2B727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EA40E2" w:rsidRPr="00752C66" w14:paraId="6643E2DB" w14:textId="77777777" w:rsidTr="00490816">
        <w:trPr>
          <w:trHeight w:val="20"/>
        </w:trPr>
        <w:tc>
          <w:tcPr>
            <w:tcW w:w="1927" w:type="pct"/>
            <w:gridSpan w:val="6"/>
            <w:vAlign w:val="center"/>
          </w:tcPr>
          <w:p w14:paraId="12630150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gridSpan w:val="5"/>
            <w:vAlign w:val="center"/>
          </w:tcPr>
          <w:p w14:paraId="7B362058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8"/>
            <w:vAlign w:val="center"/>
          </w:tcPr>
          <w:p w14:paraId="6683B858" w14:textId="77777777" w:rsidR="00EA40E2" w:rsidRPr="00752C66" w:rsidRDefault="00EA40E2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4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8C0CD7" w:rsidRPr="00752C66" w14:paraId="53C5B8DC" w14:textId="77777777" w:rsidTr="00752C66">
        <w:trPr>
          <w:trHeight w:val="20"/>
        </w:trPr>
        <w:tc>
          <w:tcPr>
            <w:tcW w:w="1927" w:type="pct"/>
            <w:gridSpan w:val="6"/>
            <w:tcBorders>
              <w:bottom w:val="single" w:sz="4" w:space="0" w:color="auto"/>
            </w:tcBorders>
            <w:vAlign w:val="center"/>
          </w:tcPr>
          <w:p w14:paraId="5562D20F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1"/>
                  <w:enabled/>
                  <w:calcOnExit w:val="0"/>
                  <w:textInput/>
                </w:ffData>
              </w:fldChar>
            </w:r>
            <w:bookmarkStart w:id="165" w:name="Texto125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1221" w:type="pct"/>
            <w:gridSpan w:val="5"/>
            <w:tcBorders>
              <w:bottom w:val="single" w:sz="4" w:space="0" w:color="auto"/>
            </w:tcBorders>
            <w:vAlign w:val="center"/>
          </w:tcPr>
          <w:p w14:paraId="4B2175DF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2"/>
                  <w:enabled/>
                  <w:calcOnExit w:val="0"/>
                  <w:textInput/>
                </w:ffData>
              </w:fldChar>
            </w:r>
            <w:bookmarkStart w:id="166" w:name="Texto125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852" w:type="pct"/>
            <w:gridSpan w:val="8"/>
            <w:tcBorders>
              <w:bottom w:val="single" w:sz="4" w:space="0" w:color="auto"/>
            </w:tcBorders>
            <w:vAlign w:val="center"/>
          </w:tcPr>
          <w:p w14:paraId="5DB3BF7B" w14:textId="77777777" w:rsidR="008C0CD7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3"/>
                  <w:enabled/>
                  <w:calcOnExit w:val="0"/>
                  <w:textInput/>
                </w:ffData>
              </w:fldChar>
            </w:r>
            <w:bookmarkStart w:id="167" w:name="Texto125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7"/>
          </w:p>
        </w:tc>
      </w:tr>
      <w:tr w:rsidR="00752C66" w:rsidRPr="00752C66" w14:paraId="6C4E00C6" w14:textId="77777777" w:rsidTr="00752C66">
        <w:trPr>
          <w:trHeight w:val="20"/>
        </w:trPr>
        <w:tc>
          <w:tcPr>
            <w:tcW w:w="1927" w:type="pct"/>
            <w:gridSpan w:val="6"/>
            <w:tcBorders>
              <w:left w:val="nil"/>
              <w:right w:val="nil"/>
            </w:tcBorders>
            <w:vAlign w:val="center"/>
          </w:tcPr>
          <w:p w14:paraId="6351AE54" w14:textId="77777777" w:rsidR="00752C66" w:rsidRPr="00752C66" w:rsidRDefault="00752C6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1" w:type="pct"/>
            <w:gridSpan w:val="5"/>
            <w:tcBorders>
              <w:left w:val="nil"/>
              <w:right w:val="nil"/>
            </w:tcBorders>
            <w:vAlign w:val="center"/>
          </w:tcPr>
          <w:p w14:paraId="4F99C79F" w14:textId="77777777" w:rsidR="00752C66" w:rsidRPr="00752C66" w:rsidRDefault="00752C6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52" w:type="pct"/>
            <w:gridSpan w:val="8"/>
            <w:tcBorders>
              <w:left w:val="nil"/>
              <w:right w:val="nil"/>
            </w:tcBorders>
            <w:vAlign w:val="center"/>
          </w:tcPr>
          <w:p w14:paraId="598C094F" w14:textId="77777777" w:rsidR="00752C66" w:rsidRPr="00752C66" w:rsidRDefault="00752C66" w:rsidP="007247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92B1F" w:rsidRPr="00752C66" w14:paraId="22FBD5B6" w14:textId="77777777" w:rsidTr="00B92B1F">
        <w:trPr>
          <w:trHeight w:val="20"/>
        </w:trPr>
        <w:tc>
          <w:tcPr>
            <w:tcW w:w="5000" w:type="pct"/>
            <w:gridSpan w:val="19"/>
            <w:vAlign w:val="center"/>
          </w:tcPr>
          <w:p w14:paraId="0780AD69" w14:textId="77777777" w:rsidR="00B92B1F" w:rsidRPr="00752C66" w:rsidRDefault="00B92B1F" w:rsidP="007247DD">
            <w:pPr>
              <w:spacing w:line="360" w:lineRule="auto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3. Representatividad</w:t>
            </w:r>
            <w:r w:rsidRPr="00752C66">
              <w:rPr>
                <w:sz w:val="20"/>
                <w:szCs w:val="20"/>
              </w:rPr>
              <w:t>:</w:t>
            </w:r>
          </w:p>
          <w:p w14:paraId="6E8943D3" w14:textId="77777777" w:rsidR="00B92B1F" w:rsidRPr="00752C66" w:rsidRDefault="00B92B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3.1. Distribución de socios/as</w:t>
            </w:r>
            <w:r w:rsidR="00130B7E" w:rsidRPr="00752C66">
              <w:rPr>
                <w:b/>
                <w:sz w:val="20"/>
                <w:szCs w:val="20"/>
              </w:rPr>
              <w:t xml:space="preserve"> o</w:t>
            </w:r>
            <w:r w:rsidRPr="00752C66">
              <w:rPr>
                <w:b/>
                <w:sz w:val="20"/>
                <w:szCs w:val="20"/>
              </w:rPr>
              <w:t xml:space="preserve"> afiliados/as en la </w:t>
            </w:r>
            <w:r w:rsidR="001B65B8">
              <w:rPr>
                <w:b/>
                <w:sz w:val="20"/>
                <w:szCs w:val="20"/>
              </w:rPr>
              <w:t>r</w:t>
            </w:r>
            <w:r w:rsidRPr="00752C66">
              <w:rPr>
                <w:b/>
                <w:sz w:val="20"/>
                <w:szCs w:val="20"/>
              </w:rPr>
              <w:t>egión</w:t>
            </w:r>
          </w:p>
        </w:tc>
      </w:tr>
      <w:tr w:rsidR="004A7571" w:rsidRPr="00752C66" w14:paraId="38E8F4A0" w14:textId="77777777" w:rsidTr="00490816">
        <w:trPr>
          <w:trHeight w:val="20"/>
        </w:trPr>
        <w:tc>
          <w:tcPr>
            <w:tcW w:w="1126" w:type="pct"/>
            <w:gridSpan w:val="5"/>
            <w:vAlign w:val="center"/>
          </w:tcPr>
          <w:p w14:paraId="32427BDD" w14:textId="77777777" w:rsidR="004A7571" w:rsidRPr="00752C66" w:rsidRDefault="004A255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Provincia</w:t>
            </w:r>
          </w:p>
        </w:tc>
        <w:tc>
          <w:tcPr>
            <w:tcW w:w="1489" w:type="pct"/>
            <w:gridSpan w:val="4"/>
            <w:vAlign w:val="center"/>
          </w:tcPr>
          <w:p w14:paraId="3B969178" w14:textId="77777777" w:rsidR="004A7571" w:rsidRPr="00752C66" w:rsidRDefault="004A255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Número</w:t>
            </w:r>
          </w:p>
        </w:tc>
        <w:tc>
          <w:tcPr>
            <w:tcW w:w="1359" w:type="pct"/>
            <w:gridSpan w:val="6"/>
            <w:vAlign w:val="center"/>
          </w:tcPr>
          <w:p w14:paraId="1A578DAD" w14:textId="77777777" w:rsidR="004A7571" w:rsidRPr="00752C66" w:rsidRDefault="004A255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Provincia</w:t>
            </w:r>
          </w:p>
        </w:tc>
        <w:tc>
          <w:tcPr>
            <w:tcW w:w="1026" w:type="pct"/>
            <w:gridSpan w:val="4"/>
            <w:vAlign w:val="center"/>
          </w:tcPr>
          <w:p w14:paraId="2BE2DA99" w14:textId="77777777" w:rsidR="004A7571" w:rsidRPr="00752C66" w:rsidRDefault="004A2550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Número</w:t>
            </w:r>
          </w:p>
        </w:tc>
      </w:tr>
      <w:tr w:rsidR="004A7571" w:rsidRPr="00752C66" w14:paraId="7E0D73F9" w14:textId="77777777" w:rsidTr="00490816">
        <w:trPr>
          <w:trHeight w:val="20"/>
        </w:trPr>
        <w:tc>
          <w:tcPr>
            <w:tcW w:w="1126" w:type="pct"/>
            <w:gridSpan w:val="5"/>
            <w:vAlign w:val="center"/>
          </w:tcPr>
          <w:p w14:paraId="5BFD7E2F" w14:textId="77777777" w:rsidR="004A7571" w:rsidRPr="00752C66" w:rsidRDefault="004A7571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Albacete</w:t>
            </w:r>
          </w:p>
        </w:tc>
        <w:tc>
          <w:tcPr>
            <w:tcW w:w="1489" w:type="pct"/>
            <w:gridSpan w:val="4"/>
            <w:vAlign w:val="center"/>
          </w:tcPr>
          <w:p w14:paraId="26DEA5AC" w14:textId="77777777" w:rsidR="004A7571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4"/>
                  <w:enabled/>
                  <w:calcOnExit w:val="0"/>
                  <w:textInput/>
                </w:ffData>
              </w:fldChar>
            </w:r>
            <w:bookmarkStart w:id="168" w:name="Texto125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1359" w:type="pct"/>
            <w:gridSpan w:val="6"/>
            <w:vAlign w:val="center"/>
          </w:tcPr>
          <w:p w14:paraId="46866DBB" w14:textId="77777777" w:rsidR="004A7571" w:rsidRPr="00752C66" w:rsidRDefault="004A7571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Ciudad Real</w:t>
            </w:r>
          </w:p>
        </w:tc>
        <w:tc>
          <w:tcPr>
            <w:tcW w:w="1026" w:type="pct"/>
            <w:gridSpan w:val="4"/>
            <w:vAlign w:val="center"/>
          </w:tcPr>
          <w:p w14:paraId="2E2C8C41" w14:textId="77777777" w:rsidR="004A7571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5"/>
                  <w:enabled/>
                  <w:calcOnExit w:val="0"/>
                  <w:textInput/>
                </w:ffData>
              </w:fldChar>
            </w:r>
            <w:bookmarkStart w:id="169" w:name="Texto125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69"/>
          </w:p>
        </w:tc>
      </w:tr>
      <w:tr w:rsidR="004A7571" w:rsidRPr="00752C66" w14:paraId="5B892C04" w14:textId="77777777" w:rsidTr="00490816">
        <w:trPr>
          <w:trHeight w:val="20"/>
        </w:trPr>
        <w:tc>
          <w:tcPr>
            <w:tcW w:w="1126" w:type="pct"/>
            <w:gridSpan w:val="5"/>
            <w:tcBorders>
              <w:bottom w:val="single" w:sz="4" w:space="0" w:color="auto"/>
            </w:tcBorders>
            <w:vAlign w:val="center"/>
          </w:tcPr>
          <w:p w14:paraId="652719E8" w14:textId="77777777" w:rsidR="004A7571" w:rsidRPr="00752C66" w:rsidRDefault="004A7571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Cuenca</w:t>
            </w: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  <w:vAlign w:val="center"/>
          </w:tcPr>
          <w:p w14:paraId="2819BC43" w14:textId="77777777" w:rsidR="004A7571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6"/>
                  <w:enabled/>
                  <w:calcOnExit w:val="0"/>
                  <w:textInput/>
                </w:ffData>
              </w:fldChar>
            </w:r>
            <w:bookmarkStart w:id="170" w:name="Texto125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1359" w:type="pct"/>
            <w:gridSpan w:val="6"/>
            <w:tcBorders>
              <w:bottom w:val="single" w:sz="4" w:space="0" w:color="auto"/>
            </w:tcBorders>
            <w:vAlign w:val="center"/>
          </w:tcPr>
          <w:p w14:paraId="7E582E27" w14:textId="77777777" w:rsidR="004A7571" w:rsidRPr="00752C66" w:rsidRDefault="004A7571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Guadalajara</w:t>
            </w:r>
          </w:p>
        </w:tc>
        <w:tc>
          <w:tcPr>
            <w:tcW w:w="1026" w:type="pct"/>
            <w:gridSpan w:val="4"/>
            <w:tcBorders>
              <w:bottom w:val="single" w:sz="4" w:space="0" w:color="auto"/>
            </w:tcBorders>
            <w:vAlign w:val="center"/>
          </w:tcPr>
          <w:p w14:paraId="17EF89E1" w14:textId="77777777" w:rsidR="004A7571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7"/>
                  <w:enabled/>
                  <w:calcOnExit w:val="0"/>
                  <w:textInput/>
                </w:ffData>
              </w:fldChar>
            </w:r>
            <w:bookmarkStart w:id="171" w:name="Texto125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71"/>
          </w:p>
        </w:tc>
      </w:tr>
      <w:tr w:rsidR="004A7571" w:rsidRPr="00752C66" w14:paraId="40C9592A" w14:textId="77777777" w:rsidTr="00752C66">
        <w:trPr>
          <w:trHeight w:val="120"/>
        </w:trPr>
        <w:tc>
          <w:tcPr>
            <w:tcW w:w="1126" w:type="pct"/>
            <w:gridSpan w:val="5"/>
            <w:tcBorders>
              <w:bottom w:val="single" w:sz="4" w:space="0" w:color="auto"/>
            </w:tcBorders>
            <w:vAlign w:val="center"/>
          </w:tcPr>
          <w:p w14:paraId="386A86E5" w14:textId="77777777" w:rsidR="004A7571" w:rsidRPr="00752C66" w:rsidRDefault="004A7571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Toledo</w:t>
            </w: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  <w:vAlign w:val="center"/>
          </w:tcPr>
          <w:p w14:paraId="69C5D92E" w14:textId="77777777" w:rsidR="004A7571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8"/>
                  <w:enabled/>
                  <w:calcOnExit w:val="0"/>
                  <w:textInput/>
                </w:ffData>
              </w:fldChar>
            </w:r>
            <w:bookmarkStart w:id="172" w:name="Texto125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1359" w:type="pct"/>
            <w:gridSpan w:val="6"/>
            <w:tcBorders>
              <w:bottom w:val="single" w:sz="4" w:space="0" w:color="auto"/>
            </w:tcBorders>
            <w:vAlign w:val="center"/>
          </w:tcPr>
          <w:p w14:paraId="66299951" w14:textId="77777777" w:rsidR="004A7571" w:rsidRPr="00752C66" w:rsidRDefault="004A7571" w:rsidP="007247DD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Castilla-La Mancha</w:t>
            </w:r>
          </w:p>
        </w:tc>
        <w:tc>
          <w:tcPr>
            <w:tcW w:w="1026" w:type="pct"/>
            <w:gridSpan w:val="4"/>
            <w:tcBorders>
              <w:bottom w:val="single" w:sz="4" w:space="0" w:color="auto"/>
            </w:tcBorders>
            <w:vAlign w:val="center"/>
          </w:tcPr>
          <w:p w14:paraId="64EBAFEF" w14:textId="77777777" w:rsidR="004A7571" w:rsidRPr="00752C66" w:rsidRDefault="0002355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59"/>
                  <w:enabled/>
                  <w:calcOnExit w:val="0"/>
                  <w:textInput/>
                </w:ffData>
              </w:fldChar>
            </w:r>
            <w:bookmarkStart w:id="173" w:name="Texto125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73"/>
          </w:p>
        </w:tc>
      </w:tr>
      <w:tr w:rsidR="00752C66" w:rsidRPr="00752C66" w14:paraId="7F18CE0C" w14:textId="77777777" w:rsidTr="00752C66">
        <w:trPr>
          <w:trHeight w:val="120"/>
        </w:trPr>
        <w:tc>
          <w:tcPr>
            <w:tcW w:w="1126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6E64F9" w14:textId="77777777" w:rsidR="00752C66" w:rsidRPr="00752C66" w:rsidRDefault="00752C6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9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24473A" w14:textId="77777777" w:rsidR="00752C66" w:rsidRPr="00752C66" w:rsidRDefault="00752C6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9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CD3A56" w14:textId="77777777" w:rsidR="00752C66" w:rsidRPr="00752C66" w:rsidRDefault="00752C66" w:rsidP="007247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6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43CCE8" w14:textId="77777777" w:rsidR="00752C66" w:rsidRPr="00752C66" w:rsidRDefault="00752C66" w:rsidP="007247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92B1F" w:rsidRPr="00752C66" w14:paraId="5A32B5FA" w14:textId="77777777" w:rsidTr="00752C66">
        <w:trPr>
          <w:trHeight w:val="1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5A69B" w14:textId="77777777" w:rsidR="00B92B1F" w:rsidRPr="00752C66" w:rsidRDefault="00B92B1F" w:rsidP="007247DD">
            <w:pPr>
              <w:spacing w:line="360" w:lineRule="auto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4. Presupuesto y financiación del año anterior</w:t>
            </w:r>
          </w:p>
          <w:p w14:paraId="6EF57913" w14:textId="77777777" w:rsidR="00B92B1F" w:rsidRPr="00752C66" w:rsidRDefault="00B92B1F" w:rsidP="007247DD">
            <w:pPr>
              <w:spacing w:line="360" w:lineRule="auto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4.1 Ingresos</w:t>
            </w:r>
          </w:p>
        </w:tc>
      </w:tr>
      <w:tr w:rsidR="00D351B1" w:rsidRPr="00752C66" w14:paraId="36BAE2BA" w14:textId="77777777" w:rsidTr="00EA40E2">
        <w:trPr>
          <w:trHeight w:hRule="exact" w:val="227"/>
        </w:trPr>
        <w:tc>
          <w:tcPr>
            <w:tcW w:w="3309" w:type="pct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14:paraId="667C1D32" w14:textId="77777777" w:rsidR="00D351B1" w:rsidRPr="00752C66" w:rsidRDefault="00D351B1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4.1.1. Financiación propia</w:t>
            </w:r>
          </w:p>
        </w:tc>
        <w:tc>
          <w:tcPr>
            <w:tcW w:w="1691" w:type="pct"/>
            <w:gridSpan w:val="7"/>
            <w:tcBorders>
              <w:top w:val="single" w:sz="4" w:space="0" w:color="auto"/>
            </w:tcBorders>
          </w:tcPr>
          <w:p w14:paraId="4278FE26" w14:textId="77777777" w:rsidR="00D351B1" w:rsidRPr="00752C66" w:rsidRDefault="00D351B1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Importe en euros</w:t>
            </w:r>
          </w:p>
        </w:tc>
      </w:tr>
      <w:tr w:rsidR="00D351B1" w:rsidRPr="00752C66" w14:paraId="5F92A989" w14:textId="77777777" w:rsidTr="00EA40E2">
        <w:trPr>
          <w:trHeight w:hRule="exact" w:val="227"/>
        </w:trPr>
        <w:tc>
          <w:tcPr>
            <w:tcW w:w="3309" w:type="pct"/>
            <w:gridSpan w:val="12"/>
            <w:vMerge/>
          </w:tcPr>
          <w:p w14:paraId="3A98DB21" w14:textId="77777777" w:rsidR="00D351B1" w:rsidRPr="00752C66" w:rsidRDefault="00D351B1" w:rsidP="004F64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tcBorders>
              <w:top w:val="single" w:sz="4" w:space="0" w:color="auto"/>
            </w:tcBorders>
          </w:tcPr>
          <w:p w14:paraId="151B4780" w14:textId="77777777" w:rsidR="00D351B1" w:rsidRPr="00752C66" w:rsidRDefault="00D351B1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</w:tcBorders>
          </w:tcPr>
          <w:p w14:paraId="5292AA0D" w14:textId="77777777" w:rsidR="00D351B1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  <w:r w:rsidR="00D351B1" w:rsidRPr="00752C66">
              <w:rPr>
                <w:sz w:val="20"/>
                <w:szCs w:val="20"/>
              </w:rPr>
              <w:t xml:space="preserve"> </w:t>
            </w:r>
          </w:p>
        </w:tc>
      </w:tr>
      <w:tr w:rsidR="00130B7E" w:rsidRPr="00752C66" w14:paraId="0A857F1A" w14:textId="77777777" w:rsidTr="00EA40E2">
        <w:tc>
          <w:tcPr>
            <w:tcW w:w="3309" w:type="pct"/>
            <w:gridSpan w:val="12"/>
          </w:tcPr>
          <w:p w14:paraId="187ECD6E" w14:textId="77777777" w:rsidR="00130B7E" w:rsidRPr="00752C66" w:rsidRDefault="00130B7E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 xml:space="preserve">4.1.1.1 Cuotas de </w:t>
            </w:r>
            <w:r w:rsidR="002A51A5">
              <w:rPr>
                <w:sz w:val="20"/>
                <w:szCs w:val="20"/>
              </w:rPr>
              <w:t>personas asociadas</w:t>
            </w:r>
          </w:p>
        </w:tc>
        <w:tc>
          <w:tcPr>
            <w:tcW w:w="953" w:type="pct"/>
            <w:gridSpan w:val="4"/>
            <w:shd w:val="clear" w:color="auto" w:fill="auto"/>
          </w:tcPr>
          <w:p w14:paraId="539BB493" w14:textId="77777777" w:rsidR="00130B7E" w:rsidRPr="00752C66" w:rsidRDefault="00130B7E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0"/>
                  <w:enabled/>
                  <w:calcOnExit w:val="0"/>
                  <w:textInput/>
                </w:ffData>
              </w:fldChar>
            </w:r>
            <w:bookmarkStart w:id="174" w:name="Texto126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Start w:id="175" w:name="Texto1261"/>
            <w:bookmarkEnd w:id="174"/>
          </w:p>
        </w:tc>
        <w:bookmarkEnd w:id="175"/>
        <w:tc>
          <w:tcPr>
            <w:tcW w:w="738" w:type="pct"/>
            <w:gridSpan w:val="3"/>
            <w:shd w:val="clear" w:color="auto" w:fill="auto"/>
          </w:tcPr>
          <w:p w14:paraId="176B4D69" w14:textId="77777777" w:rsidR="00130B7E" w:rsidRPr="00752C66" w:rsidRDefault="00130B7E" w:rsidP="004F6461">
            <w:pPr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2"/>
                  <w:enabled/>
                  <w:calcOnExit w:val="0"/>
                  <w:textInput/>
                </w:ffData>
              </w:fldChar>
            </w:r>
            <w:bookmarkStart w:id="176" w:name="Texto126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76"/>
          </w:p>
        </w:tc>
      </w:tr>
      <w:tr w:rsidR="00130B7E" w:rsidRPr="00752C66" w14:paraId="74331434" w14:textId="77777777" w:rsidTr="00EA40E2">
        <w:tc>
          <w:tcPr>
            <w:tcW w:w="3309" w:type="pct"/>
            <w:gridSpan w:val="12"/>
          </w:tcPr>
          <w:p w14:paraId="3E69C6A3" w14:textId="77777777" w:rsidR="00130B7E" w:rsidRPr="00752C66" w:rsidRDefault="00130B7E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4.1.1.2. Otros Ingresos</w:t>
            </w:r>
          </w:p>
        </w:tc>
        <w:tc>
          <w:tcPr>
            <w:tcW w:w="953" w:type="pct"/>
            <w:gridSpan w:val="4"/>
            <w:shd w:val="clear" w:color="auto" w:fill="auto"/>
          </w:tcPr>
          <w:p w14:paraId="7AF62BE9" w14:textId="77777777" w:rsidR="00130B7E" w:rsidRPr="00752C66" w:rsidRDefault="00D351B1" w:rsidP="004F6461">
            <w:pPr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0FF7B89" w14:textId="77777777" w:rsidR="00130B7E" w:rsidRPr="00752C66" w:rsidRDefault="00D351B1" w:rsidP="004F6461">
            <w:pPr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130B7E" w:rsidRPr="00752C66" w14:paraId="25E8D78D" w14:textId="77777777" w:rsidTr="00EA40E2">
        <w:trPr>
          <w:trHeight w:val="256"/>
        </w:trPr>
        <w:tc>
          <w:tcPr>
            <w:tcW w:w="3309" w:type="pct"/>
            <w:gridSpan w:val="12"/>
          </w:tcPr>
          <w:p w14:paraId="669AFC22" w14:textId="77777777" w:rsidR="00130B7E" w:rsidRPr="00752C66" w:rsidRDefault="00130B7E" w:rsidP="00607B27">
            <w:pPr>
              <w:jc w:val="center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Total (A)</w:t>
            </w:r>
          </w:p>
        </w:tc>
        <w:tc>
          <w:tcPr>
            <w:tcW w:w="953" w:type="pct"/>
            <w:gridSpan w:val="4"/>
            <w:shd w:val="clear" w:color="auto" w:fill="auto"/>
          </w:tcPr>
          <w:p w14:paraId="62C79E42" w14:textId="77777777" w:rsidR="00130B7E" w:rsidRPr="00752C66" w:rsidRDefault="00D351B1" w:rsidP="004F6461">
            <w:pPr>
              <w:jc w:val="right"/>
              <w:rPr>
                <w:b/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F0F3820" w14:textId="77777777" w:rsidR="00130B7E" w:rsidRPr="00752C66" w:rsidRDefault="00D351B1" w:rsidP="004F6461">
            <w:pPr>
              <w:jc w:val="right"/>
              <w:rPr>
                <w:b/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351B1" w:rsidRPr="00752C66" w14:paraId="49FF4D02" w14:textId="77777777" w:rsidTr="00EA40E2">
        <w:trPr>
          <w:trHeight w:hRule="exact" w:val="227"/>
        </w:trPr>
        <w:tc>
          <w:tcPr>
            <w:tcW w:w="2077" w:type="pct"/>
            <w:gridSpan w:val="7"/>
            <w:vMerge w:val="restart"/>
            <w:vAlign w:val="center"/>
          </w:tcPr>
          <w:p w14:paraId="70A21157" w14:textId="77777777" w:rsidR="00D351B1" w:rsidRPr="00752C66" w:rsidRDefault="00D351B1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4.1.2. Subvenciones recibidas</w:t>
            </w:r>
          </w:p>
        </w:tc>
        <w:tc>
          <w:tcPr>
            <w:tcW w:w="1232" w:type="pct"/>
            <w:gridSpan w:val="5"/>
            <w:vMerge w:val="restart"/>
            <w:vAlign w:val="center"/>
          </w:tcPr>
          <w:p w14:paraId="14801DA3" w14:textId="77777777" w:rsidR="00D351B1" w:rsidRPr="00752C66" w:rsidRDefault="00D351B1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Órgano concedente</w:t>
            </w:r>
          </w:p>
        </w:tc>
        <w:tc>
          <w:tcPr>
            <w:tcW w:w="1691" w:type="pct"/>
            <w:gridSpan w:val="7"/>
            <w:tcBorders>
              <w:bottom w:val="single" w:sz="4" w:space="0" w:color="auto"/>
            </w:tcBorders>
          </w:tcPr>
          <w:p w14:paraId="11FDA067" w14:textId="77777777" w:rsidR="00D351B1" w:rsidRPr="00752C66" w:rsidRDefault="00D351B1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Importe en euros</w:t>
            </w:r>
          </w:p>
        </w:tc>
      </w:tr>
      <w:tr w:rsidR="00D351B1" w:rsidRPr="00752C66" w14:paraId="1E633740" w14:textId="77777777" w:rsidTr="00EA40E2">
        <w:trPr>
          <w:trHeight w:hRule="exact" w:val="227"/>
        </w:trPr>
        <w:tc>
          <w:tcPr>
            <w:tcW w:w="2077" w:type="pct"/>
            <w:gridSpan w:val="7"/>
            <w:vMerge/>
            <w:tcBorders>
              <w:bottom w:val="single" w:sz="4" w:space="0" w:color="auto"/>
            </w:tcBorders>
          </w:tcPr>
          <w:p w14:paraId="623A2B67" w14:textId="77777777" w:rsidR="00D351B1" w:rsidRPr="00752C66" w:rsidRDefault="00D351B1" w:rsidP="004F64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2" w:type="pct"/>
            <w:gridSpan w:val="5"/>
            <w:vMerge/>
            <w:tcBorders>
              <w:bottom w:val="single" w:sz="4" w:space="0" w:color="auto"/>
            </w:tcBorders>
          </w:tcPr>
          <w:p w14:paraId="6C9FFAE9" w14:textId="77777777" w:rsidR="00D351B1" w:rsidRPr="00752C66" w:rsidRDefault="00D351B1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tcBorders>
              <w:bottom w:val="single" w:sz="4" w:space="0" w:color="auto"/>
            </w:tcBorders>
          </w:tcPr>
          <w:p w14:paraId="5069BD72" w14:textId="77777777" w:rsidR="00D351B1" w:rsidRPr="00752C66" w:rsidRDefault="00D351B1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738" w:type="pct"/>
            <w:gridSpan w:val="3"/>
            <w:tcBorders>
              <w:bottom w:val="single" w:sz="4" w:space="0" w:color="auto"/>
            </w:tcBorders>
          </w:tcPr>
          <w:p w14:paraId="0395A18C" w14:textId="77777777" w:rsidR="00D351B1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</w:tr>
      <w:tr w:rsidR="00D351B1" w:rsidRPr="00752C66" w14:paraId="14F5C9C0" w14:textId="77777777" w:rsidTr="00EA40E2"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B5F5A" w14:textId="77777777" w:rsidR="00D351B1" w:rsidRPr="00752C66" w:rsidRDefault="00D351B1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6"/>
                  <w:enabled/>
                  <w:calcOnExit w:val="0"/>
                  <w:textInput/>
                </w:ffData>
              </w:fldChar>
            </w:r>
            <w:bookmarkStart w:id="177" w:name="Texto126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5D603" w14:textId="77777777" w:rsidR="00D351B1" w:rsidRPr="00752C66" w:rsidRDefault="00D351B1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7"/>
                  <w:enabled/>
                  <w:calcOnExit w:val="0"/>
                  <w:textInput/>
                </w:ffData>
              </w:fldChar>
            </w:r>
            <w:bookmarkStart w:id="178" w:name="Texto126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01485" w14:textId="77777777" w:rsidR="00D351B1" w:rsidRPr="00752C66" w:rsidRDefault="00D351B1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3"/>
                  <w:enabled/>
                  <w:calcOnExit w:val="0"/>
                  <w:textInput/>
                </w:ffData>
              </w:fldChar>
            </w:r>
            <w:bookmarkStart w:id="179" w:name="Texto126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Start w:id="180" w:name="Texto1264"/>
            <w:bookmarkEnd w:id="179"/>
          </w:p>
        </w:tc>
        <w:bookmarkEnd w:id="180"/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00D95" w14:textId="77777777" w:rsidR="00D351B1" w:rsidRPr="00752C66" w:rsidRDefault="00D351B1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5"/>
                  <w:enabled/>
                  <w:calcOnExit w:val="0"/>
                  <w:textInput/>
                </w:ffData>
              </w:fldChar>
            </w:r>
            <w:bookmarkStart w:id="181" w:name="Texto126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81"/>
          </w:p>
        </w:tc>
      </w:tr>
      <w:tr w:rsidR="00D351B1" w:rsidRPr="00752C66" w14:paraId="03671218" w14:textId="77777777" w:rsidTr="00EA40E2">
        <w:tc>
          <w:tcPr>
            <w:tcW w:w="207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97C34" w14:textId="77777777" w:rsidR="00D351B1" w:rsidRPr="00752C66" w:rsidRDefault="00D351B1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8"/>
                  <w:enabled/>
                  <w:calcOnExit w:val="0"/>
                  <w:textInput/>
                </w:ffData>
              </w:fldChar>
            </w:r>
            <w:bookmarkStart w:id="182" w:name="Texto126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EAC3D" w14:textId="77777777" w:rsidR="00D351B1" w:rsidRPr="00752C66" w:rsidRDefault="00D351B1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9"/>
                  <w:enabled/>
                  <w:calcOnExit w:val="0"/>
                  <w:textInput/>
                </w:ffData>
              </w:fldChar>
            </w:r>
            <w:bookmarkStart w:id="183" w:name="Texto126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95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24F5D" w14:textId="77777777" w:rsidR="00D351B1" w:rsidRPr="00752C66" w:rsidRDefault="00D351B1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B8D43" w14:textId="77777777" w:rsidR="00D351B1" w:rsidRPr="00752C66" w:rsidRDefault="00D351B1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351B1" w:rsidRPr="00752C66" w14:paraId="6565126F" w14:textId="77777777" w:rsidTr="00EA40E2">
        <w:tc>
          <w:tcPr>
            <w:tcW w:w="207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DD286" w14:textId="77777777" w:rsidR="00D351B1" w:rsidRPr="00752C66" w:rsidRDefault="00D351B1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70"/>
                  <w:enabled/>
                  <w:calcOnExit w:val="0"/>
                  <w:textInput/>
                </w:ffData>
              </w:fldChar>
            </w:r>
            <w:bookmarkStart w:id="184" w:name="Texto127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342D" w14:textId="77777777" w:rsidR="00D351B1" w:rsidRPr="00752C66" w:rsidRDefault="00D351B1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71"/>
                  <w:enabled/>
                  <w:calcOnExit w:val="0"/>
                  <w:textInput/>
                </w:ffData>
              </w:fldChar>
            </w:r>
            <w:bookmarkStart w:id="185" w:name="Texto127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95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85F7D" w14:textId="77777777" w:rsidR="00D351B1" w:rsidRPr="00752C66" w:rsidRDefault="00D351B1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420A5" w14:textId="77777777" w:rsidR="00D351B1" w:rsidRPr="00752C66" w:rsidRDefault="00D351B1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2B4408" w:rsidRPr="00752C66" w14:paraId="3732ADC7" w14:textId="77777777" w:rsidTr="00EA40E2"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AE0" w14:textId="77777777" w:rsidR="002B4408" w:rsidRPr="00752C66" w:rsidRDefault="002B4408" w:rsidP="004F646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Total (B)</w:t>
            </w:r>
          </w:p>
        </w:tc>
        <w:tc>
          <w:tcPr>
            <w:tcW w:w="9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CB90" w14:textId="77777777" w:rsidR="002B4408" w:rsidRPr="00752C66" w:rsidRDefault="002B4408" w:rsidP="004F646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b/>
                <w:sz w:val="20"/>
                <w:szCs w:val="20"/>
              </w:rPr>
              <w:instrText xml:space="preserve"> FORMTEXT </w:instrText>
            </w:r>
            <w:r w:rsidRPr="00752C66">
              <w:rPr>
                <w:b/>
                <w:sz w:val="20"/>
                <w:szCs w:val="20"/>
              </w:rPr>
            </w:r>
            <w:r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Pr="00752C6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1447" w14:textId="77777777" w:rsidR="002B4408" w:rsidRPr="00752C66" w:rsidRDefault="002B4408" w:rsidP="004F646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b/>
                <w:sz w:val="20"/>
                <w:szCs w:val="20"/>
              </w:rPr>
              <w:instrText xml:space="preserve"> FORMTEXT </w:instrText>
            </w:r>
            <w:r w:rsidRPr="00752C66">
              <w:rPr>
                <w:b/>
                <w:sz w:val="20"/>
                <w:szCs w:val="20"/>
              </w:rPr>
            </w:r>
            <w:r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Pr="00752C6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B4408" w:rsidRPr="00752C66" w14:paraId="756DA12B" w14:textId="77777777" w:rsidTr="00EA40E2">
        <w:trPr>
          <w:trHeight w:hRule="exact" w:val="227"/>
        </w:trPr>
        <w:tc>
          <w:tcPr>
            <w:tcW w:w="2077" w:type="pct"/>
            <w:gridSpan w:val="7"/>
            <w:vMerge w:val="restart"/>
            <w:vAlign w:val="center"/>
          </w:tcPr>
          <w:p w14:paraId="2E4177CC" w14:textId="77777777" w:rsidR="002B4408" w:rsidRPr="00752C66" w:rsidRDefault="002B440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lastRenderedPageBreak/>
              <w:t>4.1.3.</w:t>
            </w:r>
            <w:r w:rsidR="004471D7" w:rsidRPr="00752C66">
              <w:rPr>
                <w:sz w:val="20"/>
                <w:szCs w:val="20"/>
              </w:rPr>
              <w:t xml:space="preserve"> Otras fuentes de financiación</w:t>
            </w:r>
          </w:p>
        </w:tc>
        <w:tc>
          <w:tcPr>
            <w:tcW w:w="1232" w:type="pct"/>
            <w:gridSpan w:val="5"/>
            <w:vMerge w:val="restart"/>
            <w:vAlign w:val="center"/>
          </w:tcPr>
          <w:p w14:paraId="209D920C" w14:textId="77777777" w:rsidR="002B4408" w:rsidRPr="00752C66" w:rsidRDefault="004471D7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Procedencia</w:t>
            </w:r>
          </w:p>
        </w:tc>
        <w:tc>
          <w:tcPr>
            <w:tcW w:w="1691" w:type="pct"/>
            <w:gridSpan w:val="7"/>
            <w:tcBorders>
              <w:bottom w:val="single" w:sz="4" w:space="0" w:color="auto"/>
            </w:tcBorders>
          </w:tcPr>
          <w:p w14:paraId="57F88E08" w14:textId="77777777" w:rsidR="002B4408" w:rsidRPr="00752C66" w:rsidRDefault="002B440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Importe en euros</w:t>
            </w:r>
          </w:p>
        </w:tc>
      </w:tr>
      <w:tr w:rsidR="002B4408" w:rsidRPr="00752C66" w14:paraId="471AB6FF" w14:textId="77777777" w:rsidTr="00EA40E2">
        <w:trPr>
          <w:trHeight w:hRule="exact" w:val="227"/>
        </w:trPr>
        <w:tc>
          <w:tcPr>
            <w:tcW w:w="2077" w:type="pct"/>
            <w:gridSpan w:val="7"/>
            <w:vMerge/>
            <w:tcBorders>
              <w:bottom w:val="single" w:sz="4" w:space="0" w:color="auto"/>
            </w:tcBorders>
          </w:tcPr>
          <w:p w14:paraId="09CCEDC7" w14:textId="77777777" w:rsidR="002B4408" w:rsidRPr="00752C66" w:rsidRDefault="002B4408" w:rsidP="004F64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2" w:type="pct"/>
            <w:gridSpan w:val="5"/>
            <w:vMerge/>
            <w:tcBorders>
              <w:bottom w:val="single" w:sz="4" w:space="0" w:color="auto"/>
            </w:tcBorders>
          </w:tcPr>
          <w:p w14:paraId="15CAA836" w14:textId="77777777" w:rsidR="002B4408" w:rsidRPr="00752C66" w:rsidRDefault="002B440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tcBorders>
              <w:bottom w:val="single" w:sz="4" w:space="0" w:color="auto"/>
            </w:tcBorders>
          </w:tcPr>
          <w:p w14:paraId="1AA3ECF2" w14:textId="77777777" w:rsidR="002B4408" w:rsidRPr="00752C66" w:rsidRDefault="002B440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738" w:type="pct"/>
            <w:gridSpan w:val="3"/>
            <w:tcBorders>
              <w:bottom w:val="single" w:sz="4" w:space="0" w:color="auto"/>
            </w:tcBorders>
          </w:tcPr>
          <w:p w14:paraId="1DC5C4C7" w14:textId="77777777" w:rsidR="002B4408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</w:tr>
      <w:tr w:rsidR="002B4408" w:rsidRPr="00752C66" w14:paraId="23A4F0FF" w14:textId="77777777" w:rsidTr="00EA40E2"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B3105" w14:textId="77777777" w:rsidR="002B4408" w:rsidRPr="00752C66" w:rsidRDefault="002B440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48B98" w14:textId="77777777" w:rsidR="002B4408" w:rsidRPr="00752C66" w:rsidRDefault="002B440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7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C2CF1" w14:textId="77777777" w:rsidR="002B4408" w:rsidRPr="00752C66" w:rsidRDefault="002B4408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51AE1" w14:textId="77777777" w:rsidR="002B4408" w:rsidRPr="00752C66" w:rsidRDefault="002B4408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2B4408" w:rsidRPr="00752C66" w14:paraId="6B482438" w14:textId="77777777" w:rsidTr="00EA40E2">
        <w:tc>
          <w:tcPr>
            <w:tcW w:w="207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3684" w14:textId="77777777" w:rsidR="002B4408" w:rsidRPr="00752C66" w:rsidRDefault="002B440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0B31" w14:textId="77777777" w:rsidR="002B4408" w:rsidRPr="00752C66" w:rsidRDefault="002B440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03B35" w14:textId="77777777" w:rsidR="002B4408" w:rsidRPr="00752C66" w:rsidRDefault="002B4408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C2304" w14:textId="77777777" w:rsidR="002B4408" w:rsidRPr="00752C66" w:rsidRDefault="002B4408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2B4408" w:rsidRPr="00752C66" w14:paraId="13255539" w14:textId="77777777" w:rsidTr="00EA40E2">
        <w:tc>
          <w:tcPr>
            <w:tcW w:w="207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27B65" w14:textId="77777777" w:rsidR="002B4408" w:rsidRPr="00752C66" w:rsidRDefault="002B440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7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49FB0" w14:textId="77777777" w:rsidR="002B4408" w:rsidRPr="00752C66" w:rsidRDefault="002B440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7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2683" w14:textId="77777777" w:rsidR="002B4408" w:rsidRPr="00752C66" w:rsidRDefault="002B4408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547EF" w14:textId="77777777" w:rsidR="002B4408" w:rsidRPr="00752C66" w:rsidRDefault="002B4408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2B4408" w:rsidRPr="00752C66" w14:paraId="18747DB7" w14:textId="77777777" w:rsidTr="00EA40E2"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46E" w14:textId="77777777" w:rsidR="002B4408" w:rsidRPr="00752C66" w:rsidRDefault="00607B27" w:rsidP="004F646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Total (C</w:t>
            </w:r>
            <w:r w:rsidR="002B4408" w:rsidRPr="00752C6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56B2" w14:textId="77777777" w:rsidR="002B4408" w:rsidRPr="00752C66" w:rsidRDefault="002B4408" w:rsidP="004F646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b/>
                <w:sz w:val="20"/>
                <w:szCs w:val="20"/>
              </w:rPr>
              <w:instrText xml:space="preserve"> FORMTEXT </w:instrText>
            </w:r>
            <w:r w:rsidRPr="00752C66">
              <w:rPr>
                <w:b/>
                <w:sz w:val="20"/>
                <w:szCs w:val="20"/>
              </w:rPr>
            </w:r>
            <w:r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Pr="00752C6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B01F" w14:textId="77777777" w:rsidR="002B4408" w:rsidRPr="00752C66" w:rsidRDefault="002B4408" w:rsidP="004F646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b/>
                <w:sz w:val="20"/>
                <w:szCs w:val="20"/>
              </w:rPr>
              <w:instrText xml:space="preserve"> FORMTEXT </w:instrText>
            </w:r>
            <w:r w:rsidRPr="00752C66">
              <w:rPr>
                <w:b/>
                <w:sz w:val="20"/>
                <w:szCs w:val="20"/>
              </w:rPr>
            </w:r>
            <w:r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Pr="00752C6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B4408" w:rsidRPr="00752C66" w14:paraId="5CDA85E1" w14:textId="77777777" w:rsidTr="00EA40E2">
        <w:tc>
          <w:tcPr>
            <w:tcW w:w="33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0E6" w14:textId="77777777" w:rsidR="002B4408" w:rsidRPr="00752C66" w:rsidRDefault="002B4408" w:rsidP="004F646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752C66">
              <w:rPr>
                <w:b/>
                <w:sz w:val="20"/>
                <w:szCs w:val="20"/>
              </w:rPr>
              <w:t>Total</w:t>
            </w:r>
            <w:proofErr w:type="gramEnd"/>
            <w:r w:rsidRPr="00752C66">
              <w:rPr>
                <w:b/>
                <w:sz w:val="20"/>
                <w:szCs w:val="20"/>
              </w:rPr>
              <w:t xml:space="preserve"> ingresos (A + B +C)</w:t>
            </w:r>
          </w:p>
        </w:tc>
        <w:tc>
          <w:tcPr>
            <w:tcW w:w="95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A2F7" w14:textId="77777777" w:rsidR="002B4408" w:rsidRPr="00752C66" w:rsidRDefault="002B4408" w:rsidP="004F646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752C66">
              <w:rPr>
                <w:b/>
                <w:sz w:val="20"/>
                <w:szCs w:val="20"/>
              </w:rPr>
              <w:instrText xml:space="preserve"> FORMTEXT </w:instrText>
            </w:r>
            <w:r w:rsidRPr="00752C66">
              <w:rPr>
                <w:b/>
                <w:sz w:val="20"/>
                <w:szCs w:val="20"/>
              </w:rPr>
            </w:r>
            <w:r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Pr="00752C6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CEA6" w14:textId="77777777" w:rsidR="002B4408" w:rsidRPr="00752C66" w:rsidRDefault="002B4408" w:rsidP="004F646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r w:rsidRPr="00752C66">
              <w:rPr>
                <w:b/>
                <w:sz w:val="20"/>
                <w:szCs w:val="20"/>
              </w:rPr>
              <w:instrText xml:space="preserve"> FORMTEXT </w:instrText>
            </w:r>
            <w:r w:rsidRPr="00752C66">
              <w:rPr>
                <w:b/>
                <w:sz w:val="20"/>
                <w:szCs w:val="20"/>
              </w:rPr>
            </w:r>
            <w:r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Pr="00752C6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92B1F" w:rsidRPr="00752C66" w14:paraId="5AC75FE7" w14:textId="77777777" w:rsidTr="00122897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ED5" w14:textId="77777777" w:rsidR="00B92B1F" w:rsidRPr="00752C66" w:rsidRDefault="00B92B1F" w:rsidP="004F6461">
            <w:pPr>
              <w:spacing w:line="360" w:lineRule="auto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4.2 Gastos</w:t>
            </w:r>
          </w:p>
        </w:tc>
      </w:tr>
      <w:tr w:rsidR="00B72BB8" w:rsidRPr="00752C66" w14:paraId="74FAC513" w14:textId="77777777" w:rsidTr="00EA40E2">
        <w:trPr>
          <w:trHeight w:hRule="exact" w:val="227"/>
        </w:trPr>
        <w:tc>
          <w:tcPr>
            <w:tcW w:w="3309" w:type="pct"/>
            <w:gridSpan w:val="12"/>
            <w:vMerge w:val="restart"/>
            <w:vAlign w:val="center"/>
          </w:tcPr>
          <w:p w14:paraId="2DB7088C" w14:textId="77777777" w:rsidR="00B72BB8" w:rsidRPr="00752C66" w:rsidRDefault="00B72BB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CORRIENTES</w:t>
            </w:r>
          </w:p>
        </w:tc>
        <w:tc>
          <w:tcPr>
            <w:tcW w:w="1691" w:type="pct"/>
            <w:gridSpan w:val="7"/>
          </w:tcPr>
          <w:p w14:paraId="61CF9E5A" w14:textId="77777777" w:rsidR="00B72BB8" w:rsidRPr="00752C66" w:rsidRDefault="00B72BB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Importe en euros</w:t>
            </w:r>
          </w:p>
        </w:tc>
      </w:tr>
      <w:tr w:rsidR="00B72BB8" w:rsidRPr="00752C66" w14:paraId="2423419D" w14:textId="77777777" w:rsidTr="00EA40E2">
        <w:trPr>
          <w:trHeight w:hRule="exact" w:val="227"/>
        </w:trPr>
        <w:tc>
          <w:tcPr>
            <w:tcW w:w="3309" w:type="pct"/>
            <w:gridSpan w:val="12"/>
            <w:vMerge/>
            <w:vAlign w:val="center"/>
          </w:tcPr>
          <w:p w14:paraId="536756B3" w14:textId="77777777" w:rsidR="00B72BB8" w:rsidRPr="00752C66" w:rsidRDefault="00B72BB8" w:rsidP="004F64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</w:tcPr>
          <w:p w14:paraId="3E75E0FA" w14:textId="77777777" w:rsidR="00B72BB8" w:rsidRPr="00752C66" w:rsidRDefault="00B72BB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738" w:type="pct"/>
            <w:gridSpan w:val="3"/>
          </w:tcPr>
          <w:p w14:paraId="4B44A964" w14:textId="77777777" w:rsidR="00B72BB8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</w:tr>
      <w:tr w:rsidR="00B72BB8" w:rsidRPr="00752C66" w14:paraId="0AD12369" w14:textId="77777777" w:rsidTr="00EA40E2">
        <w:tc>
          <w:tcPr>
            <w:tcW w:w="3309" w:type="pct"/>
            <w:gridSpan w:val="12"/>
            <w:vAlign w:val="center"/>
          </w:tcPr>
          <w:p w14:paraId="7798E72B" w14:textId="77777777" w:rsidR="00B72BB8" w:rsidRPr="00752C66" w:rsidRDefault="00B72BB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Personal</w:t>
            </w:r>
          </w:p>
        </w:tc>
        <w:tc>
          <w:tcPr>
            <w:tcW w:w="953" w:type="pct"/>
            <w:gridSpan w:val="4"/>
            <w:shd w:val="clear" w:color="auto" w:fill="auto"/>
          </w:tcPr>
          <w:p w14:paraId="3FE9533C" w14:textId="77777777" w:rsidR="00B72BB8" w:rsidRPr="00752C66" w:rsidRDefault="00B72BB8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</w:tcPr>
          <w:p w14:paraId="752AECF3" w14:textId="77777777" w:rsidR="00B72BB8" w:rsidRPr="00752C66" w:rsidRDefault="00B72BB8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B72BB8" w:rsidRPr="00752C66" w14:paraId="27465865" w14:textId="77777777" w:rsidTr="00EA40E2">
        <w:tc>
          <w:tcPr>
            <w:tcW w:w="3309" w:type="pct"/>
            <w:gridSpan w:val="12"/>
            <w:vAlign w:val="center"/>
          </w:tcPr>
          <w:p w14:paraId="144833D0" w14:textId="77777777" w:rsidR="00B72BB8" w:rsidRPr="00752C66" w:rsidRDefault="00B72BB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Mantenimiento</w:t>
            </w:r>
          </w:p>
        </w:tc>
        <w:tc>
          <w:tcPr>
            <w:tcW w:w="953" w:type="pct"/>
            <w:gridSpan w:val="4"/>
            <w:shd w:val="clear" w:color="auto" w:fill="auto"/>
          </w:tcPr>
          <w:p w14:paraId="30F85CAC" w14:textId="77777777" w:rsidR="00B72BB8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3080F78" w14:textId="77777777" w:rsidR="00B72BB8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B72BB8" w:rsidRPr="00752C66" w14:paraId="290D4BEB" w14:textId="77777777" w:rsidTr="00EA40E2">
        <w:tc>
          <w:tcPr>
            <w:tcW w:w="3309" w:type="pct"/>
            <w:gridSpan w:val="12"/>
            <w:vAlign w:val="center"/>
          </w:tcPr>
          <w:p w14:paraId="50B9E073" w14:textId="77777777" w:rsidR="00B72BB8" w:rsidRPr="00752C66" w:rsidRDefault="00B72BB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Actividades</w:t>
            </w:r>
          </w:p>
        </w:tc>
        <w:tc>
          <w:tcPr>
            <w:tcW w:w="953" w:type="pct"/>
            <w:gridSpan w:val="4"/>
            <w:shd w:val="clear" w:color="auto" w:fill="auto"/>
          </w:tcPr>
          <w:p w14:paraId="05E479BE" w14:textId="77777777" w:rsidR="00B72BB8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91F18F6" w14:textId="77777777" w:rsidR="00B72BB8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B72BB8" w:rsidRPr="00752C66" w14:paraId="5343ECE9" w14:textId="77777777" w:rsidTr="00EA40E2">
        <w:tc>
          <w:tcPr>
            <w:tcW w:w="3309" w:type="pct"/>
            <w:gridSpan w:val="12"/>
            <w:vAlign w:val="center"/>
          </w:tcPr>
          <w:p w14:paraId="7E2632D6" w14:textId="77777777" w:rsidR="00B72BB8" w:rsidRPr="00752C66" w:rsidRDefault="00B72BB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Otros Gastos</w:t>
            </w:r>
          </w:p>
        </w:tc>
        <w:tc>
          <w:tcPr>
            <w:tcW w:w="953" w:type="pct"/>
            <w:gridSpan w:val="4"/>
            <w:shd w:val="clear" w:color="auto" w:fill="auto"/>
          </w:tcPr>
          <w:p w14:paraId="1A792BFD" w14:textId="77777777" w:rsidR="00B72BB8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5994048" w14:textId="77777777" w:rsidR="00B72BB8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607B27" w:rsidRPr="00752C66" w14:paraId="67A127CA" w14:textId="77777777" w:rsidTr="00EA40E2">
        <w:tc>
          <w:tcPr>
            <w:tcW w:w="3309" w:type="pct"/>
            <w:gridSpan w:val="12"/>
            <w:vAlign w:val="center"/>
          </w:tcPr>
          <w:p w14:paraId="6FE48FEB" w14:textId="77777777" w:rsidR="00607B27" w:rsidRPr="00752C66" w:rsidRDefault="00607B27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gastos corrientes</w:t>
            </w:r>
          </w:p>
        </w:tc>
        <w:tc>
          <w:tcPr>
            <w:tcW w:w="973" w:type="pct"/>
            <w:gridSpan w:val="5"/>
          </w:tcPr>
          <w:p w14:paraId="2E720C14" w14:textId="77777777" w:rsidR="00607B27" w:rsidRPr="00752C66" w:rsidRDefault="00607B27" w:rsidP="004F646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b/>
                <w:sz w:val="20"/>
                <w:szCs w:val="20"/>
              </w:rPr>
              <w:instrText xml:space="preserve"> FORMTEXT </w:instrText>
            </w:r>
            <w:r w:rsidRPr="00752C66">
              <w:rPr>
                <w:b/>
                <w:sz w:val="20"/>
                <w:szCs w:val="20"/>
              </w:rPr>
            </w:r>
            <w:r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Pr="00752C66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gridSpan w:val="2"/>
          </w:tcPr>
          <w:p w14:paraId="68462FB5" w14:textId="77777777" w:rsidR="00607B27" w:rsidRPr="00752C66" w:rsidRDefault="00607B27" w:rsidP="004F646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fldChar w:fldCharType="begin">
                <w:ffData>
                  <w:name w:val="Texto1264"/>
                  <w:enabled/>
                  <w:calcOnExit w:val="0"/>
                  <w:textInput/>
                </w:ffData>
              </w:fldChar>
            </w:r>
            <w:r w:rsidRPr="00752C66">
              <w:rPr>
                <w:b/>
                <w:sz w:val="20"/>
                <w:szCs w:val="20"/>
              </w:rPr>
              <w:instrText xml:space="preserve"> FORMTEXT </w:instrText>
            </w:r>
            <w:r w:rsidRPr="00752C66">
              <w:rPr>
                <w:b/>
                <w:sz w:val="20"/>
                <w:szCs w:val="20"/>
              </w:rPr>
            </w:r>
            <w:r w:rsidRPr="00752C66">
              <w:rPr>
                <w:b/>
                <w:sz w:val="20"/>
                <w:szCs w:val="20"/>
              </w:rPr>
              <w:fldChar w:fldCharType="separate"/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="00810CBC" w:rsidRPr="00752C66">
              <w:rPr>
                <w:b/>
                <w:noProof/>
                <w:sz w:val="20"/>
                <w:szCs w:val="20"/>
              </w:rPr>
              <w:t> </w:t>
            </w:r>
            <w:r w:rsidRPr="00752C6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2BB8" w:rsidRPr="00752C66" w14:paraId="5CA6F42C" w14:textId="77777777" w:rsidTr="00EA40E2">
        <w:trPr>
          <w:trHeight w:hRule="exact" w:val="227"/>
        </w:trPr>
        <w:tc>
          <w:tcPr>
            <w:tcW w:w="3309" w:type="pct"/>
            <w:gridSpan w:val="12"/>
            <w:vMerge w:val="restart"/>
            <w:vAlign w:val="center"/>
          </w:tcPr>
          <w:p w14:paraId="2C8065F2" w14:textId="77777777" w:rsidR="00B72BB8" w:rsidRPr="00752C66" w:rsidRDefault="00B72BB8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INVERSIONES</w:t>
            </w:r>
          </w:p>
        </w:tc>
        <w:tc>
          <w:tcPr>
            <w:tcW w:w="1691" w:type="pct"/>
            <w:gridSpan w:val="7"/>
            <w:vAlign w:val="center"/>
          </w:tcPr>
          <w:p w14:paraId="54D3CE87" w14:textId="77777777" w:rsidR="00B72BB8" w:rsidRPr="00752C66" w:rsidRDefault="00B72BB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Importe en euros</w:t>
            </w:r>
          </w:p>
        </w:tc>
      </w:tr>
      <w:tr w:rsidR="00B72BB8" w:rsidRPr="00752C66" w14:paraId="204350F7" w14:textId="77777777" w:rsidTr="00EA40E2">
        <w:trPr>
          <w:trHeight w:hRule="exact" w:val="227"/>
        </w:trPr>
        <w:tc>
          <w:tcPr>
            <w:tcW w:w="3309" w:type="pct"/>
            <w:gridSpan w:val="12"/>
            <w:vMerge/>
            <w:vAlign w:val="center"/>
          </w:tcPr>
          <w:p w14:paraId="0BF221BE" w14:textId="77777777" w:rsidR="00B72BB8" w:rsidRPr="00752C66" w:rsidRDefault="00B72BB8" w:rsidP="004F64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vAlign w:val="center"/>
          </w:tcPr>
          <w:p w14:paraId="63051CC2" w14:textId="77777777" w:rsidR="00B72BB8" w:rsidRPr="00752C66" w:rsidRDefault="00B72BB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738" w:type="pct"/>
            <w:gridSpan w:val="3"/>
            <w:vAlign w:val="center"/>
          </w:tcPr>
          <w:p w14:paraId="562D3B28" w14:textId="77777777" w:rsidR="00B72BB8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</w:tr>
      <w:tr w:rsidR="008B294F" w:rsidRPr="00752C66" w14:paraId="5CC47B7D" w14:textId="77777777" w:rsidTr="00EA40E2">
        <w:tc>
          <w:tcPr>
            <w:tcW w:w="3309" w:type="pct"/>
            <w:gridSpan w:val="12"/>
            <w:vAlign w:val="center"/>
          </w:tcPr>
          <w:p w14:paraId="5185C8A1" w14:textId="77777777" w:rsidR="008B294F" w:rsidRPr="00752C66" w:rsidRDefault="008B294F" w:rsidP="004F64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146EAB79" w14:textId="77777777" w:rsidR="008B294F" w:rsidRPr="00752C66" w:rsidRDefault="008B294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186" w:name="Texto25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bookmarkEnd w:id="186"/>
        <w:tc>
          <w:tcPr>
            <w:tcW w:w="738" w:type="pct"/>
            <w:gridSpan w:val="3"/>
            <w:shd w:val="clear" w:color="auto" w:fill="auto"/>
            <w:vAlign w:val="center"/>
          </w:tcPr>
          <w:p w14:paraId="74B4F268" w14:textId="77777777" w:rsidR="008B294F" w:rsidRPr="00752C66" w:rsidRDefault="008B294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187" w:name="Texto26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87"/>
          </w:p>
        </w:tc>
      </w:tr>
      <w:tr w:rsidR="005168FD" w:rsidRPr="00752C66" w14:paraId="7F5EC53C" w14:textId="77777777" w:rsidTr="00030A04">
        <w:tc>
          <w:tcPr>
            <w:tcW w:w="3309" w:type="pct"/>
            <w:gridSpan w:val="12"/>
            <w:vAlign w:val="center"/>
          </w:tcPr>
          <w:p w14:paraId="78C2400D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4F20242A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1F183966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5168FD" w:rsidRPr="00752C66" w14:paraId="2897828A" w14:textId="77777777" w:rsidTr="00030A04">
        <w:tc>
          <w:tcPr>
            <w:tcW w:w="3309" w:type="pct"/>
            <w:gridSpan w:val="12"/>
            <w:vAlign w:val="center"/>
          </w:tcPr>
          <w:p w14:paraId="71C17E10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270E21FA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643A3887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5168FD" w:rsidRPr="00752C66" w14:paraId="699642D8" w14:textId="77777777" w:rsidTr="00030A04">
        <w:tc>
          <w:tcPr>
            <w:tcW w:w="3309" w:type="pct"/>
            <w:gridSpan w:val="12"/>
            <w:vAlign w:val="center"/>
          </w:tcPr>
          <w:p w14:paraId="5777A666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24376EB9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7D9F769C" w14:textId="77777777" w:rsidR="005168FD" w:rsidRPr="00752C66" w:rsidRDefault="005168FD" w:rsidP="00030A0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19252B" w:rsidRPr="00752C66" w14:paraId="72965A20" w14:textId="77777777" w:rsidTr="00EA40E2">
        <w:tc>
          <w:tcPr>
            <w:tcW w:w="3309" w:type="pct"/>
            <w:gridSpan w:val="12"/>
            <w:vAlign w:val="center"/>
          </w:tcPr>
          <w:p w14:paraId="448F4231" w14:textId="77777777" w:rsidR="0019252B" w:rsidRPr="00752C66" w:rsidRDefault="0019252B" w:rsidP="004F64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46EB36F4" w14:textId="77777777" w:rsidR="0019252B" w:rsidRPr="00752C66" w:rsidRDefault="0019252B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48A810B9" w14:textId="77777777" w:rsidR="0019252B" w:rsidRPr="00752C66" w:rsidRDefault="0019252B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8B294F" w:rsidRPr="00752C66" w14:paraId="0FF74C7A" w14:textId="77777777" w:rsidTr="00EA40E2">
        <w:tc>
          <w:tcPr>
            <w:tcW w:w="3309" w:type="pct"/>
            <w:gridSpan w:val="12"/>
            <w:vAlign w:val="center"/>
          </w:tcPr>
          <w:p w14:paraId="0D0C846D" w14:textId="77777777" w:rsidR="008B294F" w:rsidRPr="00752C66" w:rsidRDefault="008B294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inversiones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3440F462" w14:textId="77777777" w:rsidR="008B294F" w:rsidRPr="00752C66" w:rsidRDefault="008B294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188" w:name="Texto25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738" w:type="pct"/>
            <w:gridSpan w:val="3"/>
            <w:shd w:val="clear" w:color="auto" w:fill="auto"/>
            <w:vAlign w:val="center"/>
          </w:tcPr>
          <w:p w14:paraId="3AEC2294" w14:textId="77777777" w:rsidR="008B294F" w:rsidRPr="00752C66" w:rsidRDefault="008B294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8B294F" w:rsidRPr="00752C66" w14:paraId="6D431D2E" w14:textId="77777777" w:rsidTr="00EA40E2">
        <w:tc>
          <w:tcPr>
            <w:tcW w:w="3309" w:type="pct"/>
            <w:gridSpan w:val="12"/>
            <w:tcBorders>
              <w:bottom w:val="single" w:sz="4" w:space="0" w:color="auto"/>
            </w:tcBorders>
            <w:vAlign w:val="center"/>
          </w:tcPr>
          <w:p w14:paraId="1D3DAD74" w14:textId="77777777" w:rsidR="008B294F" w:rsidRPr="00752C66" w:rsidRDefault="008B294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GASTOS</w:t>
            </w:r>
          </w:p>
        </w:tc>
        <w:tc>
          <w:tcPr>
            <w:tcW w:w="95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3F967" w14:textId="77777777" w:rsidR="008B294F" w:rsidRPr="00752C66" w:rsidRDefault="008B294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3E272" w14:textId="77777777" w:rsidR="008B294F" w:rsidRPr="00752C66" w:rsidRDefault="008B294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B92B1F" w:rsidRPr="00752C66" w14:paraId="5EF7B4C5" w14:textId="77777777" w:rsidTr="00122897">
        <w:tc>
          <w:tcPr>
            <w:tcW w:w="5000" w:type="pct"/>
            <w:gridSpan w:val="19"/>
            <w:tcBorders>
              <w:bottom w:val="single" w:sz="4" w:space="0" w:color="auto"/>
            </w:tcBorders>
            <w:vAlign w:val="center"/>
          </w:tcPr>
          <w:p w14:paraId="42C371F6" w14:textId="77777777" w:rsidR="00B92B1F" w:rsidRPr="00752C66" w:rsidRDefault="00B92B1F" w:rsidP="004F6461">
            <w:pPr>
              <w:spacing w:line="360" w:lineRule="auto"/>
              <w:ind w:left="72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4.3 Resumen de resultados del año anterior</w:t>
            </w:r>
            <w:r w:rsidRPr="00752C66">
              <w:rPr>
                <w:sz w:val="20"/>
                <w:szCs w:val="20"/>
              </w:rPr>
              <w:t>:</w:t>
            </w:r>
          </w:p>
        </w:tc>
      </w:tr>
      <w:tr w:rsidR="0019252B" w:rsidRPr="00752C66" w14:paraId="1C3F82F6" w14:textId="77777777" w:rsidTr="00EA40E2">
        <w:trPr>
          <w:trHeight w:hRule="exact" w:val="227"/>
        </w:trPr>
        <w:tc>
          <w:tcPr>
            <w:tcW w:w="2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191" w14:textId="77777777" w:rsidR="0019252B" w:rsidRPr="00752C66" w:rsidRDefault="0019252B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ingresos</w:t>
            </w:r>
          </w:p>
        </w:tc>
        <w:tc>
          <w:tcPr>
            <w:tcW w:w="1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8604" w14:textId="77777777" w:rsidR="0019252B" w:rsidRPr="00752C66" w:rsidRDefault="0019252B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Gastos</w:t>
            </w:r>
          </w:p>
        </w:tc>
        <w:tc>
          <w:tcPr>
            <w:tcW w:w="1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EEDD" w14:textId="77777777" w:rsidR="0019252B" w:rsidRPr="00752C66" w:rsidRDefault="0019252B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Diferencia</w:t>
            </w:r>
          </w:p>
        </w:tc>
      </w:tr>
      <w:tr w:rsidR="0019252B" w:rsidRPr="00752C66" w14:paraId="0B084E13" w14:textId="77777777" w:rsidTr="00EA40E2">
        <w:trPr>
          <w:trHeight w:hRule="exact" w:val="227"/>
        </w:trPr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659" w14:textId="77777777" w:rsidR="0019252B" w:rsidRPr="00752C66" w:rsidRDefault="0019252B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19E6" w14:textId="77777777" w:rsidR="0019252B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7708" w14:textId="77777777" w:rsidR="0019252B" w:rsidRPr="00752C66" w:rsidRDefault="0019252B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25A7" w14:textId="77777777" w:rsidR="0019252B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56E7" w14:textId="77777777" w:rsidR="0019252B" w:rsidRPr="00752C66" w:rsidRDefault="0019252B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097" w14:textId="77777777" w:rsidR="0019252B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</w:tr>
      <w:tr w:rsidR="0019252B" w:rsidRPr="00752C66" w14:paraId="22704BA9" w14:textId="77777777" w:rsidTr="00EA40E2">
        <w:trPr>
          <w:trHeight w:val="478"/>
        </w:trPr>
        <w:tc>
          <w:tcPr>
            <w:tcW w:w="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1BD" w14:textId="77777777" w:rsidR="0019252B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A66" w14:textId="77777777" w:rsidR="0019252B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B39E" w14:textId="77777777" w:rsidR="0019252B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A911" w14:textId="77777777" w:rsidR="0019252B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D9B" w14:textId="77777777" w:rsidR="0019252B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3880" w14:textId="77777777" w:rsidR="0019252B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607B27" w:rsidRPr="00752C66" w14:paraId="3B119D56" w14:textId="77777777" w:rsidTr="00607B27">
        <w:trPr>
          <w:trHeight w:val="20"/>
        </w:trPr>
        <w:tc>
          <w:tcPr>
            <w:tcW w:w="4559" w:type="pct"/>
            <w:gridSpan w:val="1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9135EF9" w14:textId="77777777" w:rsidR="00607B27" w:rsidRPr="00752C66" w:rsidRDefault="00607B27" w:rsidP="00607B27">
            <w:pPr>
              <w:spacing w:line="360" w:lineRule="auto"/>
              <w:ind w:left="72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4.4 Año última auditoría externa realizada</w:t>
            </w:r>
            <w:r w:rsidRPr="00752C66">
              <w:rPr>
                <w:sz w:val="20"/>
                <w:szCs w:val="20"/>
              </w:rPr>
              <w:t xml:space="preserve"> (el órgano instructor podrá requerir documentación acreditativa) 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72F425D" w14:textId="77777777" w:rsidR="00607B27" w:rsidRPr="00752C66" w:rsidRDefault="00607B27" w:rsidP="00607B27">
            <w:pPr>
              <w:spacing w:line="360" w:lineRule="auto"/>
              <w:ind w:left="72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1292"/>
                  <w:enabled/>
                  <w:calcOnExit w:val="0"/>
                  <w:textInput/>
                </w:ffData>
              </w:fldChar>
            </w:r>
            <w:bookmarkStart w:id="189" w:name="Texto129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89"/>
          </w:p>
        </w:tc>
      </w:tr>
    </w:tbl>
    <w:p w14:paraId="2DCDC4E2" w14:textId="77777777" w:rsidR="00EA40E2" w:rsidRDefault="00EA40E2">
      <w:pPr>
        <w:rPr>
          <w:sz w:val="20"/>
          <w:szCs w:val="20"/>
        </w:rPr>
      </w:pPr>
    </w:p>
    <w:p w14:paraId="4A06E75F" w14:textId="77777777" w:rsidR="00752C66" w:rsidRPr="00752C66" w:rsidRDefault="00752C66">
      <w:pPr>
        <w:rPr>
          <w:sz w:val="20"/>
          <w:szCs w:val="20"/>
        </w:rPr>
      </w:pP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67"/>
        <w:gridCol w:w="1625"/>
        <w:gridCol w:w="558"/>
        <w:gridCol w:w="267"/>
        <w:gridCol w:w="261"/>
        <w:gridCol w:w="297"/>
        <w:gridCol w:w="1091"/>
        <w:gridCol w:w="560"/>
        <w:gridCol w:w="237"/>
        <w:gridCol w:w="311"/>
        <w:gridCol w:w="1366"/>
        <w:gridCol w:w="283"/>
        <w:gridCol w:w="1193"/>
      </w:tblGrid>
      <w:tr w:rsidR="007453F7" w:rsidRPr="00752C66" w14:paraId="087C7EC5" w14:textId="77777777" w:rsidTr="00E72D3A">
        <w:trPr>
          <w:trHeight w:val="20"/>
        </w:trPr>
        <w:tc>
          <w:tcPr>
            <w:tcW w:w="5000" w:type="pct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E6F61E" w14:textId="77777777" w:rsidR="007453F7" w:rsidRPr="00752C66" w:rsidRDefault="007453F7" w:rsidP="00E72D3A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5. Previsión de ingresos y gastos para el año en curso</w:t>
            </w:r>
            <w:r w:rsidRPr="00752C66">
              <w:rPr>
                <w:sz w:val="20"/>
                <w:szCs w:val="20"/>
              </w:rPr>
              <w:t>:</w:t>
            </w:r>
          </w:p>
        </w:tc>
      </w:tr>
      <w:tr w:rsidR="00D05BDF" w:rsidRPr="00752C66" w14:paraId="49796DD3" w14:textId="77777777" w:rsidTr="00E72D3A">
        <w:trPr>
          <w:trHeight w:hRule="exact" w:val="227"/>
        </w:trPr>
        <w:tc>
          <w:tcPr>
            <w:tcW w:w="2342" w:type="pct"/>
            <w:gridSpan w:val="6"/>
            <w:vMerge w:val="restart"/>
            <w:tcBorders>
              <w:top w:val="single" w:sz="2" w:space="0" w:color="auto"/>
            </w:tcBorders>
            <w:vAlign w:val="center"/>
          </w:tcPr>
          <w:p w14:paraId="2B1802F1" w14:textId="77777777" w:rsidR="00D05BDF" w:rsidRPr="00752C66" w:rsidRDefault="00D05BDF" w:rsidP="00E72D3A">
            <w:pPr>
              <w:spacing w:line="360" w:lineRule="auto"/>
              <w:ind w:left="72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5.1 Ingresos</w:t>
            </w:r>
          </w:p>
        </w:tc>
        <w:tc>
          <w:tcPr>
            <w:tcW w:w="2658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3593F1" w14:textId="77777777" w:rsidR="00D05BDF" w:rsidRPr="00752C66" w:rsidRDefault="00D05BDF" w:rsidP="00E72D3A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Importe en euros</w:t>
            </w:r>
          </w:p>
        </w:tc>
      </w:tr>
      <w:tr w:rsidR="00D05BDF" w:rsidRPr="00752C66" w14:paraId="2551E85A" w14:textId="77777777" w:rsidTr="00E72D3A">
        <w:trPr>
          <w:trHeight w:hRule="exact" w:val="227"/>
        </w:trPr>
        <w:tc>
          <w:tcPr>
            <w:tcW w:w="2342" w:type="pct"/>
            <w:gridSpan w:val="6"/>
            <w:vMerge/>
            <w:tcBorders>
              <w:bottom w:val="single" w:sz="2" w:space="0" w:color="auto"/>
            </w:tcBorders>
            <w:vAlign w:val="center"/>
          </w:tcPr>
          <w:p w14:paraId="5277195C" w14:textId="77777777" w:rsidR="00D05BDF" w:rsidRPr="00752C66" w:rsidRDefault="00D05BDF" w:rsidP="00E72D3A">
            <w:pPr>
              <w:spacing w:line="36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088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14B2DE" w14:textId="77777777" w:rsidR="00D05BDF" w:rsidRPr="00752C66" w:rsidRDefault="00D05BDF" w:rsidP="00E72D3A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1570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1EBD53" w14:textId="77777777" w:rsidR="00D05BDF" w:rsidRPr="00752C66" w:rsidRDefault="00524988" w:rsidP="00E72D3A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</w:tr>
      <w:tr w:rsidR="00D05BDF" w:rsidRPr="00752C66" w14:paraId="12886BAC" w14:textId="77777777" w:rsidTr="00E72D3A">
        <w:trPr>
          <w:trHeight w:val="20"/>
        </w:trPr>
        <w:tc>
          <w:tcPr>
            <w:tcW w:w="234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B9E4F" w14:textId="77777777" w:rsidR="00D05BDF" w:rsidRPr="00752C66" w:rsidRDefault="00D05BDF" w:rsidP="00E72D3A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Financiación propia</w:t>
            </w:r>
          </w:p>
        </w:tc>
        <w:tc>
          <w:tcPr>
            <w:tcW w:w="1088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051FD4" w14:textId="77777777" w:rsidR="00D05BDF" w:rsidRPr="00752C66" w:rsidRDefault="00D05BDF" w:rsidP="00E72D3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Start w:id="190" w:name="Texto268"/>
          </w:p>
        </w:tc>
        <w:bookmarkEnd w:id="190"/>
        <w:tc>
          <w:tcPr>
            <w:tcW w:w="157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A2EDC4" w14:textId="77777777" w:rsidR="00D05BDF" w:rsidRPr="00752C66" w:rsidRDefault="00D05BDF" w:rsidP="00E72D3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191" w:name="Texto26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91"/>
          </w:p>
        </w:tc>
      </w:tr>
      <w:tr w:rsidR="00D05BDF" w:rsidRPr="00752C66" w14:paraId="47ADBF14" w14:textId="77777777" w:rsidTr="00E72D3A">
        <w:trPr>
          <w:trHeight w:val="20"/>
        </w:trPr>
        <w:tc>
          <w:tcPr>
            <w:tcW w:w="234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75584" w14:textId="77777777" w:rsidR="00D05BDF" w:rsidRPr="00752C66" w:rsidRDefault="00D05BDF" w:rsidP="00E72D3A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Subvenciones</w:t>
            </w:r>
          </w:p>
        </w:tc>
        <w:tc>
          <w:tcPr>
            <w:tcW w:w="1088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B86CFD" w14:textId="77777777" w:rsidR="00D05BDF" w:rsidRPr="00752C66" w:rsidRDefault="00D05BDF" w:rsidP="00E72D3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9FD0E" w14:textId="77777777" w:rsidR="00D05BDF" w:rsidRPr="00752C66" w:rsidRDefault="00D05BDF" w:rsidP="00E72D3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05BDF" w:rsidRPr="00752C66" w14:paraId="4CFD511F" w14:textId="77777777" w:rsidTr="00E72D3A">
        <w:trPr>
          <w:trHeight w:val="20"/>
        </w:trPr>
        <w:tc>
          <w:tcPr>
            <w:tcW w:w="234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8368F" w14:textId="77777777" w:rsidR="00D05BDF" w:rsidRPr="00752C66" w:rsidRDefault="00D05BDF" w:rsidP="00E72D3A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Otras fuentes de financiación</w:t>
            </w:r>
          </w:p>
        </w:tc>
        <w:tc>
          <w:tcPr>
            <w:tcW w:w="1088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1F30D" w14:textId="77777777" w:rsidR="00D05BDF" w:rsidRPr="00752C66" w:rsidRDefault="00D05BDF" w:rsidP="00E72D3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61129" w14:textId="77777777" w:rsidR="00D05BDF" w:rsidRPr="00752C66" w:rsidRDefault="00D05BDF" w:rsidP="00E72D3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05BDF" w:rsidRPr="00752C66" w14:paraId="3F3A14CB" w14:textId="77777777" w:rsidTr="00E72D3A">
        <w:trPr>
          <w:trHeight w:val="20"/>
        </w:trPr>
        <w:tc>
          <w:tcPr>
            <w:tcW w:w="2342" w:type="pct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D1DFC96" w14:textId="77777777" w:rsidR="00D05BDF" w:rsidRPr="00752C66" w:rsidRDefault="00D05BDF" w:rsidP="00E72D3A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ingresos</w:t>
            </w:r>
          </w:p>
        </w:tc>
        <w:tc>
          <w:tcPr>
            <w:tcW w:w="1088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FD6AA" w14:textId="77777777" w:rsidR="00D05BDF" w:rsidRPr="00752C66" w:rsidRDefault="00D05BDF" w:rsidP="00E72D3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B1F3C" w14:textId="77777777" w:rsidR="00D05BDF" w:rsidRPr="00752C66" w:rsidRDefault="00D05BDF" w:rsidP="00E72D3A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05BDF" w:rsidRPr="00752C66" w14:paraId="0E37A8F9" w14:textId="77777777" w:rsidTr="00607B27">
        <w:trPr>
          <w:trHeight w:hRule="exact" w:val="227"/>
        </w:trPr>
        <w:tc>
          <w:tcPr>
            <w:tcW w:w="2342" w:type="pct"/>
            <w:gridSpan w:val="6"/>
            <w:vMerge w:val="restart"/>
            <w:vAlign w:val="center"/>
          </w:tcPr>
          <w:p w14:paraId="323C7AFA" w14:textId="77777777" w:rsidR="00D05BDF" w:rsidRPr="00752C66" w:rsidRDefault="00D05BDF" w:rsidP="004F6461">
            <w:pPr>
              <w:spacing w:line="360" w:lineRule="auto"/>
              <w:ind w:left="72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 xml:space="preserve">5.2 Gastos </w:t>
            </w:r>
          </w:p>
        </w:tc>
        <w:tc>
          <w:tcPr>
            <w:tcW w:w="2658" w:type="pct"/>
            <w:gridSpan w:val="8"/>
            <w:vAlign w:val="center"/>
          </w:tcPr>
          <w:p w14:paraId="55468A62" w14:textId="77777777" w:rsidR="00D05BDF" w:rsidRPr="00752C66" w:rsidRDefault="00D05BD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Importe en euros</w:t>
            </w:r>
          </w:p>
        </w:tc>
      </w:tr>
      <w:tr w:rsidR="00D05BDF" w:rsidRPr="00752C66" w14:paraId="05A5F9C8" w14:textId="77777777" w:rsidTr="00607B27">
        <w:trPr>
          <w:trHeight w:hRule="exact" w:val="227"/>
        </w:trPr>
        <w:tc>
          <w:tcPr>
            <w:tcW w:w="2342" w:type="pct"/>
            <w:gridSpan w:val="6"/>
            <w:vMerge/>
            <w:vAlign w:val="center"/>
          </w:tcPr>
          <w:p w14:paraId="085A03FE" w14:textId="77777777" w:rsidR="00D05BDF" w:rsidRPr="00752C66" w:rsidRDefault="00D05BDF" w:rsidP="004F6461">
            <w:pPr>
              <w:spacing w:line="360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1088" w:type="pct"/>
            <w:gridSpan w:val="4"/>
            <w:vAlign w:val="center"/>
          </w:tcPr>
          <w:p w14:paraId="0057EF35" w14:textId="77777777" w:rsidR="00D05BDF" w:rsidRPr="00752C66" w:rsidRDefault="00D05BD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1570" w:type="pct"/>
            <w:gridSpan w:val="4"/>
            <w:vAlign w:val="center"/>
          </w:tcPr>
          <w:p w14:paraId="4880861E" w14:textId="77777777" w:rsidR="00D05BDF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</w:tr>
      <w:tr w:rsidR="00D05BDF" w:rsidRPr="00752C66" w14:paraId="76407617" w14:textId="77777777" w:rsidTr="00607B27">
        <w:trPr>
          <w:trHeight w:val="20"/>
        </w:trPr>
        <w:tc>
          <w:tcPr>
            <w:tcW w:w="2342" w:type="pct"/>
            <w:gridSpan w:val="6"/>
            <w:vAlign w:val="center"/>
          </w:tcPr>
          <w:p w14:paraId="4B6C1717" w14:textId="77777777" w:rsidR="00D05BDF" w:rsidRPr="00752C66" w:rsidRDefault="00D05BDF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5.2.1. Corrientes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0CBEB85B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bookmarkStart w:id="192" w:name="Texto272"/>
          </w:p>
        </w:tc>
        <w:bookmarkEnd w:id="192"/>
        <w:tc>
          <w:tcPr>
            <w:tcW w:w="1570" w:type="pct"/>
            <w:gridSpan w:val="4"/>
            <w:shd w:val="clear" w:color="auto" w:fill="auto"/>
            <w:vAlign w:val="center"/>
          </w:tcPr>
          <w:p w14:paraId="0BB33D39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D05BDF" w:rsidRPr="00752C66" w14:paraId="0F1A4965" w14:textId="77777777" w:rsidTr="00607B27">
        <w:trPr>
          <w:trHeight w:val="20"/>
        </w:trPr>
        <w:tc>
          <w:tcPr>
            <w:tcW w:w="2342" w:type="pct"/>
            <w:gridSpan w:val="6"/>
            <w:vAlign w:val="center"/>
          </w:tcPr>
          <w:p w14:paraId="21FF4E03" w14:textId="77777777" w:rsidR="00D05BDF" w:rsidRPr="00752C66" w:rsidRDefault="00D05BDF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lastRenderedPageBreak/>
              <w:t>Personal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5A609417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14:paraId="461E2FBD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05BDF" w:rsidRPr="00752C66" w14:paraId="1F4092C7" w14:textId="77777777" w:rsidTr="00607B27">
        <w:trPr>
          <w:trHeight w:val="20"/>
        </w:trPr>
        <w:tc>
          <w:tcPr>
            <w:tcW w:w="2342" w:type="pct"/>
            <w:gridSpan w:val="6"/>
            <w:vAlign w:val="center"/>
          </w:tcPr>
          <w:p w14:paraId="7E7E5219" w14:textId="77777777" w:rsidR="00D05BDF" w:rsidRPr="00752C66" w:rsidRDefault="00D05BDF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Mantenimiento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4F2081F1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14:paraId="2D25D3F1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05BDF" w:rsidRPr="00752C66" w14:paraId="7EED7437" w14:textId="77777777" w:rsidTr="00607B27">
        <w:trPr>
          <w:trHeight w:val="20"/>
        </w:trPr>
        <w:tc>
          <w:tcPr>
            <w:tcW w:w="2342" w:type="pct"/>
            <w:gridSpan w:val="6"/>
            <w:vAlign w:val="center"/>
          </w:tcPr>
          <w:p w14:paraId="0B4BA80D" w14:textId="77777777" w:rsidR="00D05BDF" w:rsidRPr="00752C66" w:rsidRDefault="00D05BDF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Actividades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707AA056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14:paraId="2B65E420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05BDF" w:rsidRPr="00752C66" w14:paraId="0E7B55E5" w14:textId="77777777" w:rsidTr="00607B27">
        <w:trPr>
          <w:trHeight w:val="20"/>
        </w:trPr>
        <w:tc>
          <w:tcPr>
            <w:tcW w:w="2342" w:type="pct"/>
            <w:gridSpan w:val="6"/>
            <w:vAlign w:val="center"/>
          </w:tcPr>
          <w:p w14:paraId="769064F4" w14:textId="77777777" w:rsidR="00D05BDF" w:rsidRPr="00752C66" w:rsidRDefault="00D05BDF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Otros Gastos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1C7DD1F7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14:paraId="21ECA4CF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05BDF" w:rsidRPr="00752C66" w14:paraId="623EFD52" w14:textId="77777777" w:rsidTr="00607B27">
        <w:trPr>
          <w:trHeight w:val="20"/>
        </w:trPr>
        <w:tc>
          <w:tcPr>
            <w:tcW w:w="2342" w:type="pct"/>
            <w:gridSpan w:val="6"/>
            <w:tcBorders>
              <w:bottom w:val="single" w:sz="2" w:space="0" w:color="auto"/>
            </w:tcBorders>
            <w:vAlign w:val="center"/>
          </w:tcPr>
          <w:p w14:paraId="2C9AEA9D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gastos corrientes</w:t>
            </w:r>
          </w:p>
        </w:tc>
        <w:tc>
          <w:tcPr>
            <w:tcW w:w="1088" w:type="pct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275A42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6BE6BEB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D05BDF" w:rsidRPr="00752C66" w14:paraId="620F5E5B" w14:textId="77777777" w:rsidTr="00607B27">
        <w:trPr>
          <w:trHeight w:val="20"/>
        </w:trPr>
        <w:tc>
          <w:tcPr>
            <w:tcW w:w="2342" w:type="pct"/>
            <w:gridSpan w:val="6"/>
            <w:vAlign w:val="center"/>
          </w:tcPr>
          <w:p w14:paraId="258922A9" w14:textId="77777777" w:rsidR="00D05BDF" w:rsidRPr="00752C66" w:rsidRDefault="00D05BDF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5.2.2. Inversiones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19036824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14:paraId="32BEF024" w14:textId="77777777" w:rsidR="00D05BDF" w:rsidRPr="00752C66" w:rsidRDefault="00D05BDF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1E55B0" w:rsidRPr="00752C66" w14:paraId="06949403" w14:textId="77777777" w:rsidTr="00607B27">
        <w:trPr>
          <w:trHeight w:val="20"/>
        </w:trPr>
        <w:tc>
          <w:tcPr>
            <w:tcW w:w="2342" w:type="pct"/>
            <w:gridSpan w:val="6"/>
            <w:vAlign w:val="center"/>
          </w:tcPr>
          <w:p w14:paraId="02A3BBA1" w14:textId="77777777" w:rsidR="001E55B0" w:rsidRPr="00752C66" w:rsidRDefault="001E55B0" w:rsidP="004F646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5E61B88C" w14:textId="77777777" w:rsidR="001E55B0" w:rsidRPr="00752C66" w:rsidRDefault="001E55B0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14:paraId="65F1C161" w14:textId="77777777" w:rsidR="001E55B0" w:rsidRPr="00752C66" w:rsidRDefault="001E55B0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E64346" w:rsidRPr="00752C66" w14:paraId="0EB8B32F" w14:textId="77777777" w:rsidTr="00607B27">
        <w:trPr>
          <w:trHeight w:val="20"/>
        </w:trPr>
        <w:tc>
          <w:tcPr>
            <w:tcW w:w="2342" w:type="pct"/>
            <w:gridSpan w:val="6"/>
            <w:vAlign w:val="center"/>
          </w:tcPr>
          <w:p w14:paraId="0CFEEE8A" w14:textId="77777777" w:rsidR="00E64346" w:rsidRPr="00752C66" w:rsidRDefault="00E64346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inversiones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2B11E77F" w14:textId="77777777" w:rsidR="00E64346" w:rsidRPr="00752C66" w:rsidRDefault="00E64346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14:paraId="68EAB1ED" w14:textId="77777777" w:rsidR="00E64346" w:rsidRPr="00752C66" w:rsidRDefault="00E64346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E64346" w:rsidRPr="00752C66" w14:paraId="20FAF73A" w14:textId="77777777" w:rsidTr="00607B27">
        <w:trPr>
          <w:trHeight w:val="20"/>
        </w:trPr>
        <w:tc>
          <w:tcPr>
            <w:tcW w:w="2342" w:type="pct"/>
            <w:gridSpan w:val="6"/>
            <w:vAlign w:val="center"/>
          </w:tcPr>
          <w:p w14:paraId="5EBEBCA2" w14:textId="77777777" w:rsidR="00E64346" w:rsidRPr="00752C66" w:rsidRDefault="00E64346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GASTOS</w:t>
            </w:r>
          </w:p>
        </w:tc>
        <w:tc>
          <w:tcPr>
            <w:tcW w:w="1088" w:type="pct"/>
            <w:gridSpan w:val="4"/>
            <w:shd w:val="clear" w:color="auto" w:fill="auto"/>
            <w:vAlign w:val="center"/>
          </w:tcPr>
          <w:p w14:paraId="56577349" w14:textId="77777777" w:rsidR="00E64346" w:rsidRPr="00752C66" w:rsidRDefault="00E64346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14:paraId="73EE8897" w14:textId="77777777" w:rsidR="00E64346" w:rsidRPr="00752C66" w:rsidRDefault="00E64346" w:rsidP="004F6461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A2550" w:rsidRPr="00752C66" w14:paraId="185C2A8C" w14:textId="77777777" w:rsidTr="00122897">
        <w:trPr>
          <w:trHeight w:val="20"/>
        </w:trPr>
        <w:tc>
          <w:tcPr>
            <w:tcW w:w="5000" w:type="pct"/>
            <w:gridSpan w:val="14"/>
            <w:vAlign w:val="center"/>
          </w:tcPr>
          <w:p w14:paraId="56EB34F9" w14:textId="77777777" w:rsidR="004A2550" w:rsidRPr="00752C66" w:rsidRDefault="004A2550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5.3 Resumen de resultados previsto para el año en curso:</w:t>
            </w:r>
          </w:p>
        </w:tc>
      </w:tr>
      <w:tr w:rsidR="00D05BDF" w:rsidRPr="00752C66" w14:paraId="5F99B8EE" w14:textId="77777777" w:rsidTr="00490816">
        <w:trPr>
          <w:trHeight w:hRule="exact" w:val="227"/>
        </w:trPr>
        <w:tc>
          <w:tcPr>
            <w:tcW w:w="2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FA87" w14:textId="77777777" w:rsidR="00D05BDF" w:rsidRPr="00752C66" w:rsidRDefault="00D05BD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ingresos</w:t>
            </w:r>
          </w:p>
        </w:tc>
        <w:tc>
          <w:tcPr>
            <w:tcW w:w="1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353" w14:textId="77777777" w:rsidR="00D05BDF" w:rsidRPr="00752C66" w:rsidRDefault="00D05BD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752C66">
              <w:rPr>
                <w:sz w:val="20"/>
                <w:szCs w:val="20"/>
              </w:rPr>
              <w:t>Total</w:t>
            </w:r>
            <w:proofErr w:type="gramEnd"/>
            <w:r w:rsidRPr="00752C66">
              <w:rPr>
                <w:sz w:val="20"/>
                <w:szCs w:val="20"/>
              </w:rPr>
              <w:t xml:space="preserve"> Gastos</w:t>
            </w:r>
          </w:p>
        </w:tc>
        <w:tc>
          <w:tcPr>
            <w:tcW w:w="1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F86" w14:textId="77777777" w:rsidR="00D05BDF" w:rsidRPr="00752C66" w:rsidRDefault="00D05BD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Diferencia</w:t>
            </w:r>
          </w:p>
        </w:tc>
      </w:tr>
      <w:tr w:rsidR="00D05BDF" w:rsidRPr="00752C66" w14:paraId="5A3B4D06" w14:textId="77777777" w:rsidTr="00490816">
        <w:trPr>
          <w:trHeight w:hRule="exact" w:val="227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690A" w14:textId="77777777" w:rsidR="00D05BDF" w:rsidRPr="00752C66" w:rsidRDefault="00D05BD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71AA" w14:textId="77777777" w:rsidR="00D05BDF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2FBF" w14:textId="77777777" w:rsidR="00D05BDF" w:rsidRPr="00752C66" w:rsidRDefault="00D05BD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7394" w14:textId="77777777" w:rsidR="00D05BDF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A94B" w14:textId="77777777" w:rsidR="00D05BDF" w:rsidRPr="00752C66" w:rsidRDefault="00D05BD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Estatal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6264" w14:textId="77777777" w:rsidR="00D05BDF" w:rsidRPr="00752C66" w:rsidRDefault="00524988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Regional</w:t>
            </w:r>
          </w:p>
        </w:tc>
      </w:tr>
      <w:tr w:rsidR="00D05BDF" w:rsidRPr="00752C66" w14:paraId="69C2ACC7" w14:textId="77777777" w:rsidTr="00C03E4F">
        <w:trPr>
          <w:trHeight w:val="478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FF3" w14:textId="77777777" w:rsidR="00D05BDF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EEB" w14:textId="77777777" w:rsidR="00D05BDF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1557" w14:textId="77777777" w:rsidR="00D05BDF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EBF" w14:textId="77777777" w:rsidR="00D05BDF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r w:rsidR="005F4987" w:rsidRPr="00752C66">
              <w:rPr>
                <w:sz w:val="20"/>
                <w:szCs w:val="20"/>
              </w:rPr>
              <w:fldChar w:fldCharType="begin">
                <w:ffData>
                  <w:name w:val="Texto1294"/>
                  <w:enabled/>
                  <w:calcOnExit w:val="0"/>
                  <w:textInput/>
                </w:ffData>
              </w:fldChar>
            </w:r>
            <w:bookmarkStart w:id="193" w:name="Texto1294"/>
            <w:r w:rsidR="005F4987" w:rsidRPr="00752C66">
              <w:rPr>
                <w:sz w:val="20"/>
                <w:szCs w:val="20"/>
              </w:rPr>
              <w:instrText xml:space="preserve"> FORMTEXT </w:instrText>
            </w:r>
            <w:r w:rsidR="005F4987" w:rsidRPr="00752C66">
              <w:rPr>
                <w:sz w:val="20"/>
                <w:szCs w:val="20"/>
              </w:rPr>
            </w:r>
            <w:r w:rsidR="005F4987" w:rsidRPr="00752C66">
              <w:rPr>
                <w:sz w:val="20"/>
                <w:szCs w:val="20"/>
              </w:rPr>
              <w:fldChar w:fldCharType="separate"/>
            </w:r>
            <w:r w:rsidR="005F4987" w:rsidRPr="00752C66">
              <w:rPr>
                <w:noProof/>
                <w:sz w:val="20"/>
                <w:szCs w:val="20"/>
              </w:rPr>
              <w:t> </w:t>
            </w:r>
            <w:r w:rsidR="005F4987" w:rsidRPr="00752C66">
              <w:rPr>
                <w:noProof/>
                <w:sz w:val="20"/>
                <w:szCs w:val="20"/>
              </w:rPr>
              <w:t> </w:t>
            </w:r>
            <w:r w:rsidR="005F4987" w:rsidRPr="00752C66">
              <w:rPr>
                <w:noProof/>
                <w:sz w:val="20"/>
                <w:szCs w:val="20"/>
              </w:rPr>
              <w:t> </w:t>
            </w:r>
            <w:r w:rsidR="005F4987" w:rsidRPr="00752C66">
              <w:rPr>
                <w:noProof/>
                <w:sz w:val="20"/>
                <w:szCs w:val="20"/>
              </w:rPr>
              <w:t> </w:t>
            </w:r>
            <w:r w:rsidR="005F4987" w:rsidRPr="00752C66">
              <w:rPr>
                <w:noProof/>
                <w:sz w:val="20"/>
                <w:szCs w:val="20"/>
              </w:rPr>
              <w:t> </w:t>
            </w:r>
            <w:r w:rsidR="005F4987" w:rsidRPr="00752C66">
              <w:rPr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CDD8" w14:textId="77777777" w:rsidR="00D05BDF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A3BF" w14:textId="77777777" w:rsidR="00D05BDF" w:rsidRPr="00752C66" w:rsidRDefault="00810CBC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C03E4F" w:rsidRPr="00752C66" w14:paraId="0C1A4D13" w14:textId="77777777" w:rsidTr="00C03E4F">
        <w:trPr>
          <w:trHeight w:val="478"/>
        </w:trPr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B38B0" w14:textId="77777777" w:rsidR="00C03E4F" w:rsidRPr="00752C66" w:rsidRDefault="00C03E4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6AB571" w14:textId="77777777" w:rsidR="00C03E4F" w:rsidRPr="00752C66" w:rsidRDefault="00C03E4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F937B" w14:textId="77777777" w:rsidR="00C03E4F" w:rsidRPr="00752C66" w:rsidRDefault="00C03E4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9B0F3" w14:textId="77777777" w:rsidR="00C03E4F" w:rsidRPr="00752C66" w:rsidRDefault="00C03E4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616E5" w14:textId="77777777" w:rsidR="00C03E4F" w:rsidRPr="00752C66" w:rsidRDefault="00C03E4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92702" w14:textId="77777777" w:rsidR="00C03E4F" w:rsidRPr="00752C66" w:rsidRDefault="00C03E4F" w:rsidP="004F646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2550" w:rsidRPr="00752C66" w14:paraId="2F3645DC" w14:textId="77777777" w:rsidTr="00122897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680B811B" w14:textId="77777777" w:rsidR="004A2550" w:rsidRPr="00752C66" w:rsidRDefault="004A2550" w:rsidP="004F6461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6. Especialización</w:t>
            </w:r>
          </w:p>
          <w:p w14:paraId="1C64D349" w14:textId="77777777" w:rsidR="00490816" w:rsidRPr="00752C66" w:rsidRDefault="004A2550" w:rsidP="00050CD6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>6.1. Colectivo/s al/a los que dirige su atención</w:t>
            </w:r>
            <w:r w:rsidR="00683769" w:rsidRPr="00752C66">
              <w:rPr>
                <w:sz w:val="20"/>
                <w:szCs w:val="20"/>
              </w:rPr>
              <w:t>:</w:t>
            </w:r>
          </w:p>
          <w:p w14:paraId="630A4F44" w14:textId="77777777" w:rsidR="004A2550" w:rsidRPr="00752C66" w:rsidRDefault="004A2550" w:rsidP="00050CD6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194" w:name="Texto28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94"/>
          </w:p>
          <w:p w14:paraId="1D8FC2F0" w14:textId="77777777" w:rsidR="00050CD6" w:rsidRPr="00752C66" w:rsidRDefault="00050CD6" w:rsidP="00050C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E530A" w:rsidRPr="00752C66" w14:paraId="611815EA" w14:textId="77777777" w:rsidTr="001069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623" w14:textId="77777777" w:rsidR="005E530A" w:rsidRPr="00752C66" w:rsidRDefault="004A2550" w:rsidP="00BA141A">
            <w:pPr>
              <w:spacing w:before="120" w:after="120"/>
              <w:ind w:left="72" w:right="72"/>
              <w:jc w:val="both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t xml:space="preserve">6.2 Programas que ha realizado con los colectivos objeto de su atención </w:t>
            </w:r>
            <w:r w:rsidR="002066C1" w:rsidRPr="00752C66">
              <w:rPr>
                <w:b/>
                <w:sz w:val="20"/>
                <w:szCs w:val="20"/>
              </w:rPr>
              <w:t xml:space="preserve">en la </w:t>
            </w:r>
            <w:r w:rsidR="00B35D5A">
              <w:rPr>
                <w:b/>
                <w:sz w:val="20"/>
                <w:szCs w:val="20"/>
              </w:rPr>
              <w:t>r</w:t>
            </w:r>
            <w:r w:rsidR="002066C1" w:rsidRPr="00752C66">
              <w:rPr>
                <w:b/>
                <w:sz w:val="20"/>
                <w:szCs w:val="20"/>
              </w:rPr>
              <w:t xml:space="preserve">egión </w:t>
            </w:r>
            <w:r w:rsidRPr="00752C66">
              <w:rPr>
                <w:b/>
                <w:sz w:val="20"/>
                <w:szCs w:val="20"/>
              </w:rPr>
              <w:t>en años anteriores</w:t>
            </w:r>
          </w:p>
        </w:tc>
      </w:tr>
      <w:tr w:rsidR="00103B43" w:rsidRPr="00752C66" w14:paraId="503D3E19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D8CBE" w14:textId="77777777" w:rsidR="00103B43" w:rsidRPr="00752C66" w:rsidRDefault="00103B4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Denominación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D53F4" w14:textId="77777777" w:rsidR="00103B43" w:rsidRPr="00752C66" w:rsidRDefault="00103B4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Financiador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8617" w14:textId="77777777" w:rsidR="00103B43" w:rsidRPr="00752C66" w:rsidRDefault="00103B4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Año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70103" w14:textId="77777777" w:rsidR="00103B43" w:rsidRPr="00752C66" w:rsidRDefault="005E530A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Colec</w:t>
            </w:r>
            <w:r w:rsidR="00103B43" w:rsidRPr="00752C66">
              <w:rPr>
                <w:sz w:val="20"/>
                <w:szCs w:val="20"/>
              </w:rPr>
              <w:t>tivo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EB611" w14:textId="77777777" w:rsidR="00103B43" w:rsidRPr="00752C66" w:rsidRDefault="00103B4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Ámbito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B8C2E" w14:textId="77777777" w:rsidR="00103B43" w:rsidRPr="00752C66" w:rsidRDefault="00103B4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Beneficiarios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DB107" w14:textId="77777777" w:rsidR="00103B43" w:rsidRPr="00752C66" w:rsidRDefault="00103B43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t>Coste</w:t>
            </w:r>
          </w:p>
        </w:tc>
      </w:tr>
      <w:tr w:rsidR="00103B43" w:rsidRPr="00752C66" w14:paraId="46EE6B6B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5C7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195" w:name="Texto28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652F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196" w:name="Texto28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9984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197" w:name="Texto28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97"/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FD79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198" w:name="Texto28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98"/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DE5A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86"/>
                  <w:enabled/>
                  <w:calcOnExit w:val="0"/>
                  <w:textInput/>
                </w:ffData>
              </w:fldChar>
            </w:r>
            <w:bookmarkStart w:id="199" w:name="Texto28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0E5E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bookmarkStart w:id="200" w:name="Texto28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06AA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bookmarkStart w:id="201" w:name="Texto28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1"/>
          </w:p>
        </w:tc>
      </w:tr>
      <w:tr w:rsidR="00103B43" w:rsidRPr="00752C66" w14:paraId="312AA97E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C289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bookmarkStart w:id="202" w:name="Texto28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D35E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203" w:name="Texto29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8F92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bookmarkStart w:id="204" w:name="Texto29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A663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bookmarkStart w:id="205" w:name="Texto29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EF57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206" w:name="Texto29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278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bookmarkStart w:id="207" w:name="Texto29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4B8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bookmarkStart w:id="208" w:name="Texto29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8"/>
          </w:p>
        </w:tc>
      </w:tr>
      <w:tr w:rsidR="00103B43" w:rsidRPr="00752C66" w14:paraId="59F85DE4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7A9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209" w:name="Texto29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3C5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bookmarkStart w:id="210" w:name="Texto29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538E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bookmarkStart w:id="211" w:name="Texto29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325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bookmarkStart w:id="212" w:name="Texto29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F400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bookmarkStart w:id="213" w:name="Texto30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6A82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1"/>
                  <w:enabled/>
                  <w:calcOnExit w:val="0"/>
                  <w:textInput/>
                </w:ffData>
              </w:fldChar>
            </w:r>
            <w:bookmarkStart w:id="214" w:name="Texto30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425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bookmarkStart w:id="215" w:name="Texto30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5"/>
          </w:p>
        </w:tc>
      </w:tr>
      <w:tr w:rsidR="00103B43" w:rsidRPr="00752C66" w14:paraId="76FC294E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D47D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3"/>
                  <w:enabled/>
                  <w:calcOnExit w:val="0"/>
                  <w:textInput/>
                </w:ffData>
              </w:fldChar>
            </w:r>
            <w:bookmarkStart w:id="216" w:name="Texto30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7F06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bookmarkStart w:id="217" w:name="Texto30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EB2F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5"/>
                  <w:enabled/>
                  <w:calcOnExit w:val="0"/>
                  <w:textInput/>
                </w:ffData>
              </w:fldChar>
            </w:r>
            <w:bookmarkStart w:id="218" w:name="Texto30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A65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6"/>
                  <w:enabled/>
                  <w:calcOnExit w:val="0"/>
                  <w:textInput/>
                </w:ffData>
              </w:fldChar>
            </w:r>
            <w:bookmarkStart w:id="219" w:name="Texto30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92E1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7"/>
                  <w:enabled/>
                  <w:calcOnExit w:val="0"/>
                  <w:textInput/>
                </w:ffData>
              </w:fldChar>
            </w:r>
            <w:bookmarkStart w:id="220" w:name="Texto307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B8CD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8"/>
                  <w:enabled/>
                  <w:calcOnExit w:val="0"/>
                  <w:textInput/>
                </w:ffData>
              </w:fldChar>
            </w:r>
            <w:bookmarkStart w:id="221" w:name="Texto308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5C12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09"/>
                  <w:enabled/>
                  <w:calcOnExit w:val="0"/>
                  <w:textInput/>
                </w:ffData>
              </w:fldChar>
            </w:r>
            <w:bookmarkStart w:id="222" w:name="Texto309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2"/>
          </w:p>
        </w:tc>
      </w:tr>
      <w:tr w:rsidR="00490816" w:rsidRPr="00752C66" w14:paraId="14D7BB91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7E7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8B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1C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E2BC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1CE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5F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60E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3FE578C5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736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2C6E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507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919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E92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755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BEEE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714E79C6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E76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6E0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D5F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86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5D3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2815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4EF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7BD9EAB3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08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682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BB5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D9A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DE7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AD6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46A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58F4D988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F3C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1487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FE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74B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8D70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EFAE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D8ED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7665C686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23A7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9110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30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E95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CFB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41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367B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1559432F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B9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AD9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58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9B6D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7E36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C0B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523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46A6B596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120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79F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20B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15D4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1778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2BEF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6BC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7D69B475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199B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082E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A16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E9D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E021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065D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F65A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490816" w:rsidRPr="00752C66" w14:paraId="3B31C0F1" w14:textId="77777777" w:rsidTr="009122F4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DD9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7A0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9F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641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122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10D7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D9A0" w14:textId="77777777" w:rsidR="00490816" w:rsidRPr="00752C66" w:rsidRDefault="00490816" w:rsidP="00075072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</w:tc>
      </w:tr>
      <w:tr w:rsidR="00103B43" w:rsidRPr="00752C66" w14:paraId="73F74BB1" w14:textId="77777777" w:rsidTr="00490816">
        <w:trPr>
          <w:trHeight w:val="362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B417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bookmarkStart w:id="223" w:name="Texto310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EB1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bookmarkStart w:id="224" w:name="Texto311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B5A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bookmarkStart w:id="225" w:name="Texto312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75F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bookmarkStart w:id="226" w:name="Texto313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2E3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bookmarkStart w:id="227" w:name="Texto314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D2F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bookmarkStart w:id="228" w:name="Texto315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8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B8D2" w14:textId="77777777" w:rsidR="00103B43" w:rsidRPr="00752C66" w:rsidRDefault="0015271F" w:rsidP="007247DD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bookmarkStart w:id="229" w:name="Texto316"/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="00810CBC"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  <w:bookmarkEnd w:id="229"/>
          </w:p>
        </w:tc>
      </w:tr>
      <w:tr w:rsidR="005168FD" w:rsidRPr="00752C66" w14:paraId="6AB7B8F9" w14:textId="77777777" w:rsidTr="00030A04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711FCBCB" w14:textId="77777777" w:rsidR="005168FD" w:rsidRPr="00752C66" w:rsidRDefault="005168FD" w:rsidP="005168FD">
            <w:pPr>
              <w:jc w:val="both"/>
              <w:rPr>
                <w:sz w:val="20"/>
                <w:szCs w:val="20"/>
              </w:rPr>
            </w:pPr>
            <w:r w:rsidRPr="00752C66">
              <w:rPr>
                <w:b/>
                <w:sz w:val="20"/>
                <w:szCs w:val="20"/>
              </w:rPr>
              <w:lastRenderedPageBreak/>
              <w:t>6.3. Describa brevemente los programas ejecutados durante el año anterior a la fecha de la solicitud, con expresión de los objetivos y resultados alcanzados.</w:t>
            </w:r>
            <w:r w:rsidRPr="00752C66">
              <w:rPr>
                <w:sz w:val="20"/>
                <w:szCs w:val="20"/>
              </w:rPr>
              <w:t xml:space="preserve"> (Explique en qué ha consistido la colaboración de l</w:t>
            </w:r>
            <w:r w:rsidR="000F0D95">
              <w:rPr>
                <w:sz w:val="20"/>
                <w:szCs w:val="20"/>
              </w:rPr>
              <w:t>a</w:t>
            </w:r>
            <w:r w:rsidRPr="00752C66">
              <w:rPr>
                <w:sz w:val="20"/>
                <w:szCs w:val="20"/>
              </w:rPr>
              <w:t xml:space="preserve">s </w:t>
            </w:r>
            <w:r w:rsidR="000F0D95">
              <w:rPr>
                <w:sz w:val="20"/>
                <w:szCs w:val="20"/>
              </w:rPr>
              <w:t xml:space="preserve">personas </w:t>
            </w:r>
            <w:r w:rsidRPr="00752C66">
              <w:rPr>
                <w:sz w:val="20"/>
                <w:szCs w:val="20"/>
              </w:rPr>
              <w:t>voluntari</w:t>
            </w:r>
            <w:r w:rsidR="000F0D95">
              <w:rPr>
                <w:sz w:val="20"/>
                <w:szCs w:val="20"/>
              </w:rPr>
              <w:t>a</w:t>
            </w:r>
            <w:r w:rsidRPr="00752C66">
              <w:rPr>
                <w:sz w:val="20"/>
                <w:szCs w:val="20"/>
              </w:rPr>
              <w:t>s en el desarrollo de l</w:t>
            </w:r>
            <w:r w:rsidR="00995AF2">
              <w:rPr>
                <w:sz w:val="20"/>
                <w:szCs w:val="20"/>
              </w:rPr>
              <w:t>a</w:t>
            </w:r>
            <w:r w:rsidRPr="00752C66">
              <w:rPr>
                <w:sz w:val="20"/>
                <w:szCs w:val="20"/>
              </w:rPr>
              <w:t>s actividades relacionadas con el voluntariado social).</w:t>
            </w:r>
          </w:p>
          <w:p w14:paraId="6BDA2CBF" w14:textId="77777777" w:rsidR="005168FD" w:rsidRPr="00752C66" w:rsidRDefault="00C53CC9" w:rsidP="00030A04">
            <w:pPr>
              <w:spacing w:line="360" w:lineRule="auto"/>
              <w:rPr>
                <w:sz w:val="20"/>
                <w:szCs w:val="20"/>
              </w:rPr>
            </w:pPr>
            <w:r w:rsidRPr="00752C66">
              <w:rPr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r w:rsidRPr="00752C66">
              <w:rPr>
                <w:sz w:val="20"/>
                <w:szCs w:val="20"/>
              </w:rPr>
              <w:instrText xml:space="preserve"> FORMTEXT </w:instrText>
            </w:r>
            <w:r w:rsidRPr="00752C66">
              <w:rPr>
                <w:sz w:val="20"/>
                <w:szCs w:val="20"/>
              </w:rPr>
            </w:r>
            <w:r w:rsidRPr="00752C66">
              <w:rPr>
                <w:sz w:val="20"/>
                <w:szCs w:val="20"/>
              </w:rPr>
              <w:fldChar w:fldCharType="separate"/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noProof/>
                <w:sz w:val="20"/>
                <w:szCs w:val="20"/>
              </w:rPr>
              <w:t> </w:t>
            </w:r>
            <w:r w:rsidRPr="00752C66">
              <w:rPr>
                <w:sz w:val="20"/>
                <w:szCs w:val="20"/>
              </w:rPr>
              <w:fldChar w:fldCharType="end"/>
            </w:r>
          </w:p>
          <w:p w14:paraId="2BF37AEC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</w:p>
          <w:p w14:paraId="36BF79FD" w14:textId="77777777" w:rsidR="005168FD" w:rsidRPr="00752C66" w:rsidRDefault="005168FD" w:rsidP="00030A0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5400F09" w14:textId="77777777" w:rsidR="005C47E5" w:rsidRPr="00752C66" w:rsidRDefault="005C47E5" w:rsidP="00EA40E2">
      <w:pPr>
        <w:rPr>
          <w:spacing w:val="30"/>
          <w:sz w:val="20"/>
          <w:szCs w:val="20"/>
        </w:rPr>
      </w:pPr>
    </w:p>
    <w:sectPr w:rsidR="005C47E5" w:rsidRPr="00752C66" w:rsidSect="00DD3A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17" w:right="748" w:bottom="899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F8A66" w14:textId="77777777" w:rsidR="005E217A" w:rsidRDefault="005E217A">
      <w:r>
        <w:separator/>
      </w:r>
    </w:p>
  </w:endnote>
  <w:endnote w:type="continuationSeparator" w:id="0">
    <w:p w14:paraId="4B83AA35" w14:textId="77777777" w:rsidR="005E217A" w:rsidRDefault="005E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05AF" w14:textId="77777777" w:rsidR="00951C2B" w:rsidRDefault="00951C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A102" w14:textId="77777777" w:rsidR="00A273B2" w:rsidRPr="003664B5" w:rsidRDefault="00785708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F1AB31" wp14:editId="2F41324C">
              <wp:simplePos x="0" y="0"/>
              <wp:positionH relativeFrom="column">
                <wp:posOffset>5943600</wp:posOffset>
              </wp:positionH>
              <wp:positionV relativeFrom="paragraph">
                <wp:posOffset>90170</wp:posOffset>
              </wp:positionV>
              <wp:extent cx="10287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326F4" w14:textId="77777777" w:rsidR="00A273B2" w:rsidRPr="003664B5" w:rsidRDefault="00A273B2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1C2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51C2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50A1EED" w14:textId="77777777" w:rsidR="00A273B2" w:rsidRDefault="00A273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1AB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68pt;margin-top:7.1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mSFOI3gAAAAoB&#10;AAAPAAAAAAAAAAAAAAAAAAwFAABkcnMvZG93bnJldi54bWxQSwUGAAAAAAQABADzAAAAFwYAAAAA&#10;" filled="f" stroked="f">
              <v:textbox>
                <w:txbxContent>
                  <w:p w14:paraId="345326F4" w14:textId="77777777" w:rsidR="00A273B2" w:rsidRPr="003664B5" w:rsidRDefault="00A273B2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51C2B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51C2B">
                      <w:rPr>
                        <w:rStyle w:val="Nmerodepgina"/>
                        <w:noProof/>
                        <w:sz w:val="20"/>
                        <w:szCs w:val="20"/>
                      </w:rPr>
                      <w:t>12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750A1EED" w14:textId="77777777" w:rsidR="00A273B2" w:rsidRDefault="00A273B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2091" w14:textId="77777777" w:rsidR="00951C2B" w:rsidRDefault="00951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DBFB5" w14:textId="77777777" w:rsidR="005E217A" w:rsidRDefault="005E217A">
      <w:r>
        <w:separator/>
      </w:r>
    </w:p>
  </w:footnote>
  <w:footnote w:type="continuationSeparator" w:id="0">
    <w:p w14:paraId="7B89A290" w14:textId="77777777" w:rsidR="005E217A" w:rsidRDefault="005E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9696" w14:textId="77777777" w:rsidR="00951C2B" w:rsidRDefault="00951C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6CD7" w14:textId="77777777" w:rsidR="00C8132F" w:rsidRDefault="00785708" w:rsidP="000C498C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8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B7DAD1" wp14:editId="075278D1">
          <wp:simplePos x="0" y="0"/>
          <wp:positionH relativeFrom="column">
            <wp:posOffset>7620</wp:posOffset>
          </wp:positionH>
          <wp:positionV relativeFrom="paragraph">
            <wp:posOffset>-140970</wp:posOffset>
          </wp:positionV>
          <wp:extent cx="1273175" cy="821055"/>
          <wp:effectExtent l="0" t="0" r="0" b="0"/>
          <wp:wrapSquare wrapText="bothSides"/>
          <wp:docPr id="10" name="Imagen 10" descr="C:\Users\mmcg182\AppData\Local\Microsoft\Windows\Temporary Internet Files\Content.Outlook\NE8H37PP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mmcg182\AppData\Local\Microsoft\Windows\Temporary Internet Files\Content.Outlook\NE8H37PP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141A8" w14:textId="77777777" w:rsidR="005F4987" w:rsidRDefault="005F4987" w:rsidP="000C498C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8"/>
        <w:szCs w:val="20"/>
      </w:rPr>
    </w:pPr>
  </w:p>
  <w:p w14:paraId="76E0A3CB" w14:textId="77777777" w:rsidR="005F4987" w:rsidRDefault="005F4987" w:rsidP="000C498C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8"/>
        <w:szCs w:val="20"/>
      </w:rPr>
    </w:pPr>
  </w:p>
  <w:p w14:paraId="22F893D1" w14:textId="77777777" w:rsidR="005F4987" w:rsidRDefault="005F4987" w:rsidP="000C498C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8"/>
        <w:szCs w:val="20"/>
      </w:rPr>
    </w:pPr>
  </w:p>
  <w:p w14:paraId="354B7026" w14:textId="77777777" w:rsidR="005F4987" w:rsidRDefault="005F4987" w:rsidP="000C498C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8"/>
        <w:szCs w:val="20"/>
      </w:rPr>
    </w:pPr>
  </w:p>
  <w:p w14:paraId="2A1A36A0" w14:textId="77777777" w:rsidR="005F4987" w:rsidRDefault="005F4987" w:rsidP="000C498C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1F497D"/>
        <w:sz w:val="18"/>
        <w:szCs w:val="20"/>
      </w:rPr>
    </w:pPr>
  </w:p>
  <w:p w14:paraId="4AAE6347" w14:textId="77777777" w:rsidR="005F4987" w:rsidRPr="00E81AB6" w:rsidRDefault="005F4987" w:rsidP="005F498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</w:rPr>
    </w:pPr>
    <w:r w:rsidRPr="00E81AB6">
      <w:rPr>
        <w:rFonts w:ascii="Arial Narrow" w:hAnsi="Arial Narrow"/>
        <w:b/>
        <w:color w:val="1F497D"/>
      </w:rPr>
      <w:t>Consejería de Bienestar Social</w:t>
    </w:r>
  </w:p>
  <w:p w14:paraId="1F237BC1" w14:textId="77777777" w:rsidR="00A635AD" w:rsidRPr="00951C2B" w:rsidRDefault="005F4987" w:rsidP="005F4987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1F497D"/>
        <w:sz w:val="20"/>
        <w:szCs w:val="20"/>
      </w:rPr>
    </w:pPr>
    <w:r w:rsidRPr="00E81AB6">
      <w:rPr>
        <w:rFonts w:ascii="Arial Narrow" w:hAnsi="Arial Narrow"/>
        <w:color w:val="1F497D"/>
        <w:sz w:val="20"/>
        <w:szCs w:val="20"/>
      </w:rPr>
      <w:t xml:space="preserve">Dirección General de </w:t>
    </w:r>
    <w:r>
      <w:rPr>
        <w:rFonts w:ascii="Arial Narrow" w:hAnsi="Arial Narrow"/>
        <w:color w:val="1F497D"/>
        <w:sz w:val="20"/>
        <w:szCs w:val="20"/>
      </w:rPr>
      <w:t>Acción Social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5ABD" w14:textId="77777777" w:rsidR="00951C2B" w:rsidRDefault="00951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593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qa0O9nUpfWExASgJ8ACFpgVuUm4rqFc6Rpp62V6hiNGCxkVY5lOGqtB/OCh6lk7QuWkomZdozVqyWCfjATKXw==" w:salt="XBt2pH/WJVUk0g2eZZp0rg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1203A"/>
    <w:rsid w:val="00022093"/>
    <w:rsid w:val="00022D09"/>
    <w:rsid w:val="00023553"/>
    <w:rsid w:val="000273C0"/>
    <w:rsid w:val="000275FD"/>
    <w:rsid w:val="00030A04"/>
    <w:rsid w:val="00031FC4"/>
    <w:rsid w:val="00043F07"/>
    <w:rsid w:val="0005088B"/>
    <w:rsid w:val="00050CD6"/>
    <w:rsid w:val="000522BE"/>
    <w:rsid w:val="0005701A"/>
    <w:rsid w:val="0005774D"/>
    <w:rsid w:val="00063B84"/>
    <w:rsid w:val="00071776"/>
    <w:rsid w:val="00075072"/>
    <w:rsid w:val="00076450"/>
    <w:rsid w:val="00080B07"/>
    <w:rsid w:val="00085EAE"/>
    <w:rsid w:val="00086B4C"/>
    <w:rsid w:val="00090DB9"/>
    <w:rsid w:val="000A5C37"/>
    <w:rsid w:val="000B2D50"/>
    <w:rsid w:val="000C09D4"/>
    <w:rsid w:val="000C163F"/>
    <w:rsid w:val="000C498C"/>
    <w:rsid w:val="000C545E"/>
    <w:rsid w:val="000C7ACB"/>
    <w:rsid w:val="000E1060"/>
    <w:rsid w:val="000E29A8"/>
    <w:rsid w:val="000E71C5"/>
    <w:rsid w:val="000F040C"/>
    <w:rsid w:val="000F0D95"/>
    <w:rsid w:val="000F415C"/>
    <w:rsid w:val="000F41E5"/>
    <w:rsid w:val="00102D97"/>
    <w:rsid w:val="00103B43"/>
    <w:rsid w:val="00103F32"/>
    <w:rsid w:val="0010413B"/>
    <w:rsid w:val="00106986"/>
    <w:rsid w:val="00106BAA"/>
    <w:rsid w:val="00114163"/>
    <w:rsid w:val="0011769E"/>
    <w:rsid w:val="00121CBA"/>
    <w:rsid w:val="00122897"/>
    <w:rsid w:val="001263AB"/>
    <w:rsid w:val="00127E60"/>
    <w:rsid w:val="001301F1"/>
    <w:rsid w:val="00130B7E"/>
    <w:rsid w:val="00130E4C"/>
    <w:rsid w:val="00132FD4"/>
    <w:rsid w:val="00137054"/>
    <w:rsid w:val="00137536"/>
    <w:rsid w:val="00142B42"/>
    <w:rsid w:val="0015026E"/>
    <w:rsid w:val="0015271F"/>
    <w:rsid w:val="001662D5"/>
    <w:rsid w:val="001678AE"/>
    <w:rsid w:val="00171D69"/>
    <w:rsid w:val="00172055"/>
    <w:rsid w:val="00172190"/>
    <w:rsid w:val="00174E5E"/>
    <w:rsid w:val="00174E82"/>
    <w:rsid w:val="00174F27"/>
    <w:rsid w:val="001803B8"/>
    <w:rsid w:val="001860AD"/>
    <w:rsid w:val="00187B79"/>
    <w:rsid w:val="0019252B"/>
    <w:rsid w:val="00193BC6"/>
    <w:rsid w:val="0019444B"/>
    <w:rsid w:val="001970D7"/>
    <w:rsid w:val="001A0883"/>
    <w:rsid w:val="001A4830"/>
    <w:rsid w:val="001A6D20"/>
    <w:rsid w:val="001A7353"/>
    <w:rsid w:val="001A73FB"/>
    <w:rsid w:val="001B573A"/>
    <w:rsid w:val="001B65B8"/>
    <w:rsid w:val="001B7880"/>
    <w:rsid w:val="001B7AAF"/>
    <w:rsid w:val="001C1DF9"/>
    <w:rsid w:val="001C2406"/>
    <w:rsid w:val="001C3AEF"/>
    <w:rsid w:val="001D0AE7"/>
    <w:rsid w:val="001D6851"/>
    <w:rsid w:val="001E2974"/>
    <w:rsid w:val="001E30D6"/>
    <w:rsid w:val="001E3165"/>
    <w:rsid w:val="001E3C46"/>
    <w:rsid w:val="001E55B0"/>
    <w:rsid w:val="001E711E"/>
    <w:rsid w:val="001F4B1A"/>
    <w:rsid w:val="002047D8"/>
    <w:rsid w:val="002066C1"/>
    <w:rsid w:val="00206E27"/>
    <w:rsid w:val="0021096C"/>
    <w:rsid w:val="002153D6"/>
    <w:rsid w:val="0021554F"/>
    <w:rsid w:val="00217BD5"/>
    <w:rsid w:val="00222004"/>
    <w:rsid w:val="00224781"/>
    <w:rsid w:val="00224BEC"/>
    <w:rsid w:val="00230274"/>
    <w:rsid w:val="00233D08"/>
    <w:rsid w:val="002361E1"/>
    <w:rsid w:val="002450A4"/>
    <w:rsid w:val="00252996"/>
    <w:rsid w:val="00253168"/>
    <w:rsid w:val="00255061"/>
    <w:rsid w:val="00270DE3"/>
    <w:rsid w:val="00271F89"/>
    <w:rsid w:val="0027628C"/>
    <w:rsid w:val="00276957"/>
    <w:rsid w:val="00277C01"/>
    <w:rsid w:val="002871FD"/>
    <w:rsid w:val="002878C2"/>
    <w:rsid w:val="0029138A"/>
    <w:rsid w:val="002927D6"/>
    <w:rsid w:val="002973C8"/>
    <w:rsid w:val="002A30E5"/>
    <w:rsid w:val="002A51A5"/>
    <w:rsid w:val="002A5D50"/>
    <w:rsid w:val="002B1BCB"/>
    <w:rsid w:val="002B2496"/>
    <w:rsid w:val="002B4408"/>
    <w:rsid w:val="002B7C94"/>
    <w:rsid w:val="002C3076"/>
    <w:rsid w:val="002C3FD2"/>
    <w:rsid w:val="002C416C"/>
    <w:rsid w:val="002D6797"/>
    <w:rsid w:val="002D7765"/>
    <w:rsid w:val="002D7FE2"/>
    <w:rsid w:val="002D7FF9"/>
    <w:rsid w:val="002E1C19"/>
    <w:rsid w:val="002E2451"/>
    <w:rsid w:val="002E3B71"/>
    <w:rsid w:val="002E55C3"/>
    <w:rsid w:val="002F1490"/>
    <w:rsid w:val="002F358A"/>
    <w:rsid w:val="003019F9"/>
    <w:rsid w:val="00303A5C"/>
    <w:rsid w:val="003079C9"/>
    <w:rsid w:val="00311947"/>
    <w:rsid w:val="00311DCF"/>
    <w:rsid w:val="00312271"/>
    <w:rsid w:val="00314104"/>
    <w:rsid w:val="00316FB3"/>
    <w:rsid w:val="0031744E"/>
    <w:rsid w:val="00320257"/>
    <w:rsid w:val="0032096E"/>
    <w:rsid w:val="00321408"/>
    <w:rsid w:val="00324764"/>
    <w:rsid w:val="00324E82"/>
    <w:rsid w:val="00336F01"/>
    <w:rsid w:val="00340FE4"/>
    <w:rsid w:val="00342C46"/>
    <w:rsid w:val="0034364D"/>
    <w:rsid w:val="00344760"/>
    <w:rsid w:val="003448BE"/>
    <w:rsid w:val="003478C0"/>
    <w:rsid w:val="00350452"/>
    <w:rsid w:val="003512B4"/>
    <w:rsid w:val="00361711"/>
    <w:rsid w:val="0036419D"/>
    <w:rsid w:val="003661B4"/>
    <w:rsid w:val="003664B5"/>
    <w:rsid w:val="00366933"/>
    <w:rsid w:val="00371F7E"/>
    <w:rsid w:val="0037430A"/>
    <w:rsid w:val="00377D55"/>
    <w:rsid w:val="00380C1A"/>
    <w:rsid w:val="00382F40"/>
    <w:rsid w:val="00386C68"/>
    <w:rsid w:val="00394F37"/>
    <w:rsid w:val="003978BD"/>
    <w:rsid w:val="003A064D"/>
    <w:rsid w:val="003A4624"/>
    <w:rsid w:val="003A48C8"/>
    <w:rsid w:val="003A4CDD"/>
    <w:rsid w:val="003A5225"/>
    <w:rsid w:val="003A5485"/>
    <w:rsid w:val="003A7F5C"/>
    <w:rsid w:val="003B5D24"/>
    <w:rsid w:val="003C4F52"/>
    <w:rsid w:val="003C6030"/>
    <w:rsid w:val="003D478A"/>
    <w:rsid w:val="003E049B"/>
    <w:rsid w:val="003E0B85"/>
    <w:rsid w:val="003E3FA6"/>
    <w:rsid w:val="003E4588"/>
    <w:rsid w:val="003E6DC6"/>
    <w:rsid w:val="003F0493"/>
    <w:rsid w:val="003F1A11"/>
    <w:rsid w:val="003F1CC6"/>
    <w:rsid w:val="003F5EF1"/>
    <w:rsid w:val="003F67B3"/>
    <w:rsid w:val="003F77F8"/>
    <w:rsid w:val="00406298"/>
    <w:rsid w:val="00417DB7"/>
    <w:rsid w:val="00420857"/>
    <w:rsid w:val="0043125F"/>
    <w:rsid w:val="00432A90"/>
    <w:rsid w:val="004336EB"/>
    <w:rsid w:val="0043544F"/>
    <w:rsid w:val="00446035"/>
    <w:rsid w:val="004471D7"/>
    <w:rsid w:val="00451924"/>
    <w:rsid w:val="004555EA"/>
    <w:rsid w:val="00456F73"/>
    <w:rsid w:val="00460DF3"/>
    <w:rsid w:val="004615BB"/>
    <w:rsid w:val="00462AB6"/>
    <w:rsid w:val="00464F6E"/>
    <w:rsid w:val="00467FE5"/>
    <w:rsid w:val="004716BD"/>
    <w:rsid w:val="0048328A"/>
    <w:rsid w:val="00484B46"/>
    <w:rsid w:val="00486DE5"/>
    <w:rsid w:val="004877C9"/>
    <w:rsid w:val="00490816"/>
    <w:rsid w:val="00494346"/>
    <w:rsid w:val="00495FB6"/>
    <w:rsid w:val="004A2550"/>
    <w:rsid w:val="004A3088"/>
    <w:rsid w:val="004A3336"/>
    <w:rsid w:val="004A3CF1"/>
    <w:rsid w:val="004A72E0"/>
    <w:rsid w:val="004A7571"/>
    <w:rsid w:val="004A7732"/>
    <w:rsid w:val="004A7F18"/>
    <w:rsid w:val="004B2739"/>
    <w:rsid w:val="004B4CDC"/>
    <w:rsid w:val="004B4F01"/>
    <w:rsid w:val="004C4477"/>
    <w:rsid w:val="004C6AC3"/>
    <w:rsid w:val="004D1D21"/>
    <w:rsid w:val="004D2494"/>
    <w:rsid w:val="004E147C"/>
    <w:rsid w:val="004E49C6"/>
    <w:rsid w:val="004E49F0"/>
    <w:rsid w:val="004E5302"/>
    <w:rsid w:val="004F06AF"/>
    <w:rsid w:val="004F62AE"/>
    <w:rsid w:val="004F6461"/>
    <w:rsid w:val="004F66AF"/>
    <w:rsid w:val="00503904"/>
    <w:rsid w:val="00506B70"/>
    <w:rsid w:val="00506CA2"/>
    <w:rsid w:val="0051491B"/>
    <w:rsid w:val="005163F9"/>
    <w:rsid w:val="005168FD"/>
    <w:rsid w:val="00524988"/>
    <w:rsid w:val="00524C05"/>
    <w:rsid w:val="0052641A"/>
    <w:rsid w:val="005279F8"/>
    <w:rsid w:val="00531BB5"/>
    <w:rsid w:val="0053455A"/>
    <w:rsid w:val="005502C9"/>
    <w:rsid w:val="00552478"/>
    <w:rsid w:val="00560357"/>
    <w:rsid w:val="00564F47"/>
    <w:rsid w:val="00577D6F"/>
    <w:rsid w:val="00577DD4"/>
    <w:rsid w:val="00583BB9"/>
    <w:rsid w:val="005854B8"/>
    <w:rsid w:val="0058622D"/>
    <w:rsid w:val="00587C92"/>
    <w:rsid w:val="00596E37"/>
    <w:rsid w:val="005A24D6"/>
    <w:rsid w:val="005A34AE"/>
    <w:rsid w:val="005A6C1E"/>
    <w:rsid w:val="005B3057"/>
    <w:rsid w:val="005C373E"/>
    <w:rsid w:val="005C47E5"/>
    <w:rsid w:val="005E1DC6"/>
    <w:rsid w:val="005E1E11"/>
    <w:rsid w:val="005E217A"/>
    <w:rsid w:val="005E29B7"/>
    <w:rsid w:val="005E3299"/>
    <w:rsid w:val="005E3D18"/>
    <w:rsid w:val="005E530A"/>
    <w:rsid w:val="005F4987"/>
    <w:rsid w:val="005F5ED6"/>
    <w:rsid w:val="005F71D6"/>
    <w:rsid w:val="006045CE"/>
    <w:rsid w:val="00606B48"/>
    <w:rsid w:val="00607B27"/>
    <w:rsid w:val="00611B83"/>
    <w:rsid w:val="00614758"/>
    <w:rsid w:val="006219D4"/>
    <w:rsid w:val="00627EA2"/>
    <w:rsid w:val="00637E6F"/>
    <w:rsid w:val="006414BE"/>
    <w:rsid w:val="00644391"/>
    <w:rsid w:val="00646638"/>
    <w:rsid w:val="00650A57"/>
    <w:rsid w:val="0065281E"/>
    <w:rsid w:val="006538F6"/>
    <w:rsid w:val="00654E18"/>
    <w:rsid w:val="00655B7E"/>
    <w:rsid w:val="006578F1"/>
    <w:rsid w:val="00662236"/>
    <w:rsid w:val="0066341D"/>
    <w:rsid w:val="00664572"/>
    <w:rsid w:val="00665036"/>
    <w:rsid w:val="00667321"/>
    <w:rsid w:val="006674EE"/>
    <w:rsid w:val="00673488"/>
    <w:rsid w:val="00675097"/>
    <w:rsid w:val="00676AF7"/>
    <w:rsid w:val="00683769"/>
    <w:rsid w:val="00690FCD"/>
    <w:rsid w:val="00692DE8"/>
    <w:rsid w:val="00693BE0"/>
    <w:rsid w:val="0069672D"/>
    <w:rsid w:val="006A0AF6"/>
    <w:rsid w:val="006A4116"/>
    <w:rsid w:val="006B10E1"/>
    <w:rsid w:val="006B43AA"/>
    <w:rsid w:val="006B4A4B"/>
    <w:rsid w:val="006B7111"/>
    <w:rsid w:val="006B7483"/>
    <w:rsid w:val="006D0573"/>
    <w:rsid w:val="006D170D"/>
    <w:rsid w:val="006E064B"/>
    <w:rsid w:val="006E0655"/>
    <w:rsid w:val="006E10BD"/>
    <w:rsid w:val="006F4BBB"/>
    <w:rsid w:val="006F764C"/>
    <w:rsid w:val="007015D4"/>
    <w:rsid w:val="00701F56"/>
    <w:rsid w:val="007032C7"/>
    <w:rsid w:val="00710EF3"/>
    <w:rsid w:val="00712F84"/>
    <w:rsid w:val="0072166C"/>
    <w:rsid w:val="0072276C"/>
    <w:rsid w:val="007247DD"/>
    <w:rsid w:val="007326BE"/>
    <w:rsid w:val="00743E89"/>
    <w:rsid w:val="00743F88"/>
    <w:rsid w:val="00745310"/>
    <w:rsid w:val="007453F7"/>
    <w:rsid w:val="00745612"/>
    <w:rsid w:val="00751688"/>
    <w:rsid w:val="00752610"/>
    <w:rsid w:val="00752C66"/>
    <w:rsid w:val="00753F0A"/>
    <w:rsid w:val="0077687B"/>
    <w:rsid w:val="00780D86"/>
    <w:rsid w:val="007835B4"/>
    <w:rsid w:val="007850C3"/>
    <w:rsid w:val="00785708"/>
    <w:rsid w:val="00786C0D"/>
    <w:rsid w:val="00790F57"/>
    <w:rsid w:val="00791184"/>
    <w:rsid w:val="007918A6"/>
    <w:rsid w:val="0079566A"/>
    <w:rsid w:val="007A5B0B"/>
    <w:rsid w:val="007B222E"/>
    <w:rsid w:val="007B328A"/>
    <w:rsid w:val="007C0CB0"/>
    <w:rsid w:val="007C66A8"/>
    <w:rsid w:val="007D03E7"/>
    <w:rsid w:val="007D36DF"/>
    <w:rsid w:val="007D7AB3"/>
    <w:rsid w:val="007E2750"/>
    <w:rsid w:val="007E3A8C"/>
    <w:rsid w:val="007E6F61"/>
    <w:rsid w:val="007F0187"/>
    <w:rsid w:val="007F14FF"/>
    <w:rsid w:val="007F29E0"/>
    <w:rsid w:val="007F2B7F"/>
    <w:rsid w:val="007F5667"/>
    <w:rsid w:val="00805529"/>
    <w:rsid w:val="0080698F"/>
    <w:rsid w:val="008100A9"/>
    <w:rsid w:val="00810CBC"/>
    <w:rsid w:val="00817DF5"/>
    <w:rsid w:val="00820D9A"/>
    <w:rsid w:val="00820E7A"/>
    <w:rsid w:val="00822D17"/>
    <w:rsid w:val="008263C0"/>
    <w:rsid w:val="008278F7"/>
    <w:rsid w:val="0083170C"/>
    <w:rsid w:val="0083265D"/>
    <w:rsid w:val="008424DA"/>
    <w:rsid w:val="008468F1"/>
    <w:rsid w:val="008511DE"/>
    <w:rsid w:val="00853861"/>
    <w:rsid w:val="00857A6D"/>
    <w:rsid w:val="00867A1D"/>
    <w:rsid w:val="008732F7"/>
    <w:rsid w:val="008777AF"/>
    <w:rsid w:val="008800A1"/>
    <w:rsid w:val="008853F9"/>
    <w:rsid w:val="0089106C"/>
    <w:rsid w:val="008938DB"/>
    <w:rsid w:val="008A178C"/>
    <w:rsid w:val="008A416E"/>
    <w:rsid w:val="008B294F"/>
    <w:rsid w:val="008B3537"/>
    <w:rsid w:val="008B54F2"/>
    <w:rsid w:val="008B748A"/>
    <w:rsid w:val="008B78EF"/>
    <w:rsid w:val="008C0CD7"/>
    <w:rsid w:val="008C78CB"/>
    <w:rsid w:val="008D05EA"/>
    <w:rsid w:val="008D3096"/>
    <w:rsid w:val="008D5031"/>
    <w:rsid w:val="008E59C3"/>
    <w:rsid w:val="008F0939"/>
    <w:rsid w:val="00910979"/>
    <w:rsid w:val="009122F4"/>
    <w:rsid w:val="009203F8"/>
    <w:rsid w:val="00920C41"/>
    <w:rsid w:val="009232E4"/>
    <w:rsid w:val="00925273"/>
    <w:rsid w:val="00927238"/>
    <w:rsid w:val="00941C3B"/>
    <w:rsid w:val="00941DE3"/>
    <w:rsid w:val="00943B38"/>
    <w:rsid w:val="00950078"/>
    <w:rsid w:val="00951C2B"/>
    <w:rsid w:val="009535CC"/>
    <w:rsid w:val="0096595B"/>
    <w:rsid w:val="009757A0"/>
    <w:rsid w:val="009803FF"/>
    <w:rsid w:val="00987F03"/>
    <w:rsid w:val="009923C9"/>
    <w:rsid w:val="009930E5"/>
    <w:rsid w:val="00995AF2"/>
    <w:rsid w:val="009A14C3"/>
    <w:rsid w:val="009A1ADD"/>
    <w:rsid w:val="009B4DA0"/>
    <w:rsid w:val="009B6919"/>
    <w:rsid w:val="009C2E3F"/>
    <w:rsid w:val="009C4256"/>
    <w:rsid w:val="009C548D"/>
    <w:rsid w:val="009C6E3C"/>
    <w:rsid w:val="009D1EF3"/>
    <w:rsid w:val="009D719B"/>
    <w:rsid w:val="009E0912"/>
    <w:rsid w:val="009E17CF"/>
    <w:rsid w:val="009E28FD"/>
    <w:rsid w:val="009E581A"/>
    <w:rsid w:val="009E6239"/>
    <w:rsid w:val="009F00F6"/>
    <w:rsid w:val="009F15CB"/>
    <w:rsid w:val="00A002AF"/>
    <w:rsid w:val="00A02C16"/>
    <w:rsid w:val="00A0325F"/>
    <w:rsid w:val="00A04352"/>
    <w:rsid w:val="00A04B17"/>
    <w:rsid w:val="00A07396"/>
    <w:rsid w:val="00A10168"/>
    <w:rsid w:val="00A147FE"/>
    <w:rsid w:val="00A14E21"/>
    <w:rsid w:val="00A15ACF"/>
    <w:rsid w:val="00A17ADF"/>
    <w:rsid w:val="00A248B1"/>
    <w:rsid w:val="00A273B2"/>
    <w:rsid w:val="00A30AC4"/>
    <w:rsid w:val="00A3537F"/>
    <w:rsid w:val="00A35F56"/>
    <w:rsid w:val="00A41FD6"/>
    <w:rsid w:val="00A43B23"/>
    <w:rsid w:val="00A528CF"/>
    <w:rsid w:val="00A54B68"/>
    <w:rsid w:val="00A54C32"/>
    <w:rsid w:val="00A5515C"/>
    <w:rsid w:val="00A56552"/>
    <w:rsid w:val="00A567B4"/>
    <w:rsid w:val="00A60843"/>
    <w:rsid w:val="00A635AD"/>
    <w:rsid w:val="00A652FF"/>
    <w:rsid w:val="00A65D59"/>
    <w:rsid w:val="00A6641B"/>
    <w:rsid w:val="00A667B9"/>
    <w:rsid w:val="00A70C9A"/>
    <w:rsid w:val="00A71E12"/>
    <w:rsid w:val="00A7425C"/>
    <w:rsid w:val="00A742CA"/>
    <w:rsid w:val="00A82AAD"/>
    <w:rsid w:val="00A934B1"/>
    <w:rsid w:val="00AA1F16"/>
    <w:rsid w:val="00AA2996"/>
    <w:rsid w:val="00AA2CFD"/>
    <w:rsid w:val="00AB1AE3"/>
    <w:rsid w:val="00AB3791"/>
    <w:rsid w:val="00AB4DF6"/>
    <w:rsid w:val="00AB55A2"/>
    <w:rsid w:val="00AC33C6"/>
    <w:rsid w:val="00AC4FAD"/>
    <w:rsid w:val="00AC661A"/>
    <w:rsid w:val="00AC7992"/>
    <w:rsid w:val="00AF0887"/>
    <w:rsid w:val="00AF0AA4"/>
    <w:rsid w:val="00B01ADF"/>
    <w:rsid w:val="00B05D13"/>
    <w:rsid w:val="00B127B5"/>
    <w:rsid w:val="00B25B6C"/>
    <w:rsid w:val="00B308F6"/>
    <w:rsid w:val="00B32591"/>
    <w:rsid w:val="00B35D5A"/>
    <w:rsid w:val="00B376E8"/>
    <w:rsid w:val="00B37E00"/>
    <w:rsid w:val="00B4053E"/>
    <w:rsid w:val="00B45402"/>
    <w:rsid w:val="00B46129"/>
    <w:rsid w:val="00B54C03"/>
    <w:rsid w:val="00B569DC"/>
    <w:rsid w:val="00B60A82"/>
    <w:rsid w:val="00B60B94"/>
    <w:rsid w:val="00B61012"/>
    <w:rsid w:val="00B616DC"/>
    <w:rsid w:val="00B64216"/>
    <w:rsid w:val="00B64E7F"/>
    <w:rsid w:val="00B72BB8"/>
    <w:rsid w:val="00B7649B"/>
    <w:rsid w:val="00B76A67"/>
    <w:rsid w:val="00B84AF1"/>
    <w:rsid w:val="00B86ECE"/>
    <w:rsid w:val="00B91F90"/>
    <w:rsid w:val="00B927FF"/>
    <w:rsid w:val="00B92B1F"/>
    <w:rsid w:val="00B97F4C"/>
    <w:rsid w:val="00BA141A"/>
    <w:rsid w:val="00BA5B08"/>
    <w:rsid w:val="00BA73CB"/>
    <w:rsid w:val="00BA741F"/>
    <w:rsid w:val="00BC273D"/>
    <w:rsid w:val="00BC2C23"/>
    <w:rsid w:val="00BC6BDF"/>
    <w:rsid w:val="00BD74F8"/>
    <w:rsid w:val="00BE052C"/>
    <w:rsid w:val="00BE2DE7"/>
    <w:rsid w:val="00BE330F"/>
    <w:rsid w:val="00BE3685"/>
    <w:rsid w:val="00BE63CA"/>
    <w:rsid w:val="00BF0F51"/>
    <w:rsid w:val="00BF27BD"/>
    <w:rsid w:val="00BF7B35"/>
    <w:rsid w:val="00C01310"/>
    <w:rsid w:val="00C01D5D"/>
    <w:rsid w:val="00C03E4F"/>
    <w:rsid w:val="00C04313"/>
    <w:rsid w:val="00C112B4"/>
    <w:rsid w:val="00C121E7"/>
    <w:rsid w:val="00C14455"/>
    <w:rsid w:val="00C16D01"/>
    <w:rsid w:val="00C206D6"/>
    <w:rsid w:val="00C24460"/>
    <w:rsid w:val="00C24AA9"/>
    <w:rsid w:val="00C30B4D"/>
    <w:rsid w:val="00C3127B"/>
    <w:rsid w:val="00C369E0"/>
    <w:rsid w:val="00C53CC9"/>
    <w:rsid w:val="00C56EC4"/>
    <w:rsid w:val="00C61C2E"/>
    <w:rsid w:val="00C6417C"/>
    <w:rsid w:val="00C64CFB"/>
    <w:rsid w:val="00C65F7D"/>
    <w:rsid w:val="00C6780F"/>
    <w:rsid w:val="00C67819"/>
    <w:rsid w:val="00C709BB"/>
    <w:rsid w:val="00C72157"/>
    <w:rsid w:val="00C76C6A"/>
    <w:rsid w:val="00C77358"/>
    <w:rsid w:val="00C8132F"/>
    <w:rsid w:val="00C8158D"/>
    <w:rsid w:val="00C827C2"/>
    <w:rsid w:val="00C85969"/>
    <w:rsid w:val="00C90E17"/>
    <w:rsid w:val="00C925C2"/>
    <w:rsid w:val="00CB7401"/>
    <w:rsid w:val="00CC0048"/>
    <w:rsid w:val="00CC1ADC"/>
    <w:rsid w:val="00CD0C8D"/>
    <w:rsid w:val="00CD2345"/>
    <w:rsid w:val="00CD2787"/>
    <w:rsid w:val="00CE08B2"/>
    <w:rsid w:val="00CE52A8"/>
    <w:rsid w:val="00CE6EB1"/>
    <w:rsid w:val="00CF46A5"/>
    <w:rsid w:val="00D00B9A"/>
    <w:rsid w:val="00D03787"/>
    <w:rsid w:val="00D044AC"/>
    <w:rsid w:val="00D05BDF"/>
    <w:rsid w:val="00D146F3"/>
    <w:rsid w:val="00D14992"/>
    <w:rsid w:val="00D17F12"/>
    <w:rsid w:val="00D20382"/>
    <w:rsid w:val="00D23CC2"/>
    <w:rsid w:val="00D24778"/>
    <w:rsid w:val="00D27D85"/>
    <w:rsid w:val="00D351B1"/>
    <w:rsid w:val="00D35BEE"/>
    <w:rsid w:val="00D4223A"/>
    <w:rsid w:val="00D45DDD"/>
    <w:rsid w:val="00D45E26"/>
    <w:rsid w:val="00D521D5"/>
    <w:rsid w:val="00D57148"/>
    <w:rsid w:val="00D577F8"/>
    <w:rsid w:val="00D64B69"/>
    <w:rsid w:val="00D71495"/>
    <w:rsid w:val="00D72039"/>
    <w:rsid w:val="00D72F84"/>
    <w:rsid w:val="00D73CB0"/>
    <w:rsid w:val="00D7507E"/>
    <w:rsid w:val="00D75E64"/>
    <w:rsid w:val="00D8105F"/>
    <w:rsid w:val="00D83F84"/>
    <w:rsid w:val="00D844CF"/>
    <w:rsid w:val="00D91826"/>
    <w:rsid w:val="00D91F55"/>
    <w:rsid w:val="00D925E3"/>
    <w:rsid w:val="00D9508B"/>
    <w:rsid w:val="00D96359"/>
    <w:rsid w:val="00DA3D00"/>
    <w:rsid w:val="00DA662C"/>
    <w:rsid w:val="00DB77EA"/>
    <w:rsid w:val="00DC242C"/>
    <w:rsid w:val="00DD3A77"/>
    <w:rsid w:val="00DD4359"/>
    <w:rsid w:val="00DE1867"/>
    <w:rsid w:val="00DF02F4"/>
    <w:rsid w:val="00DF22ED"/>
    <w:rsid w:val="00E05A11"/>
    <w:rsid w:val="00E06CB7"/>
    <w:rsid w:val="00E106D4"/>
    <w:rsid w:val="00E15AB4"/>
    <w:rsid w:val="00E37ABF"/>
    <w:rsid w:val="00E45365"/>
    <w:rsid w:val="00E47B02"/>
    <w:rsid w:val="00E565A8"/>
    <w:rsid w:val="00E56ED0"/>
    <w:rsid w:val="00E5774D"/>
    <w:rsid w:val="00E64346"/>
    <w:rsid w:val="00E64A91"/>
    <w:rsid w:val="00E70A1E"/>
    <w:rsid w:val="00E7287F"/>
    <w:rsid w:val="00E72D3A"/>
    <w:rsid w:val="00E7659F"/>
    <w:rsid w:val="00E8090D"/>
    <w:rsid w:val="00E81544"/>
    <w:rsid w:val="00E84D37"/>
    <w:rsid w:val="00E86D32"/>
    <w:rsid w:val="00E916E3"/>
    <w:rsid w:val="00E92CE0"/>
    <w:rsid w:val="00EA40E2"/>
    <w:rsid w:val="00EA51AD"/>
    <w:rsid w:val="00EB3178"/>
    <w:rsid w:val="00EB62B9"/>
    <w:rsid w:val="00EB6343"/>
    <w:rsid w:val="00EC6802"/>
    <w:rsid w:val="00ED2FC7"/>
    <w:rsid w:val="00ED408D"/>
    <w:rsid w:val="00ED6847"/>
    <w:rsid w:val="00EF0B3A"/>
    <w:rsid w:val="00EF13B8"/>
    <w:rsid w:val="00EF249B"/>
    <w:rsid w:val="00EF2F20"/>
    <w:rsid w:val="00EF59B1"/>
    <w:rsid w:val="00EF72B9"/>
    <w:rsid w:val="00EF7FD0"/>
    <w:rsid w:val="00F00087"/>
    <w:rsid w:val="00F1174A"/>
    <w:rsid w:val="00F208D6"/>
    <w:rsid w:val="00F20B2C"/>
    <w:rsid w:val="00F2342D"/>
    <w:rsid w:val="00F32AE0"/>
    <w:rsid w:val="00F45A20"/>
    <w:rsid w:val="00F50EB6"/>
    <w:rsid w:val="00F51EBA"/>
    <w:rsid w:val="00F56ECD"/>
    <w:rsid w:val="00F5791A"/>
    <w:rsid w:val="00F65595"/>
    <w:rsid w:val="00F662A2"/>
    <w:rsid w:val="00F76CA6"/>
    <w:rsid w:val="00F77D32"/>
    <w:rsid w:val="00F823F5"/>
    <w:rsid w:val="00F9307B"/>
    <w:rsid w:val="00F94AE2"/>
    <w:rsid w:val="00F95395"/>
    <w:rsid w:val="00F96079"/>
    <w:rsid w:val="00FA5916"/>
    <w:rsid w:val="00FA5BD9"/>
    <w:rsid w:val="00FB7BA0"/>
    <w:rsid w:val="00FC5624"/>
    <w:rsid w:val="00FC77CE"/>
    <w:rsid w:val="00FD1B42"/>
    <w:rsid w:val="00FD2D82"/>
    <w:rsid w:val="00FD3D99"/>
    <w:rsid w:val="00FE1359"/>
    <w:rsid w:val="00FE3D6F"/>
    <w:rsid w:val="00FE53F7"/>
    <w:rsid w:val="00FE6B10"/>
    <w:rsid w:val="00FF485E"/>
    <w:rsid w:val="00FF5296"/>
    <w:rsid w:val="00FF5DC1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94D712E"/>
  <w15:chartTrackingRefBased/>
  <w15:docId w15:val="{419D69CF-107B-42A2-AFB5-3C599D9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515C"/>
    <w:rPr>
      <w:sz w:val="24"/>
      <w:szCs w:val="24"/>
    </w:rPr>
  </w:style>
  <w:style w:type="paragraph" w:styleId="Ttulo1">
    <w:name w:val="heading 1"/>
    <w:basedOn w:val="Normal"/>
    <w:next w:val="Normal"/>
    <w:qFormat/>
    <w:rsid w:val="00C8158D"/>
    <w:pPr>
      <w:keepNext/>
      <w:tabs>
        <w:tab w:val="left" w:pos="1800"/>
      </w:tabs>
      <w:ind w:right="124"/>
      <w:jc w:val="center"/>
      <w:outlineLvl w:val="0"/>
    </w:pPr>
    <w:rPr>
      <w:rFonts w:ascii="CG Times" w:hAnsi="CG Times" w:cs="Arial"/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independiente">
    <w:name w:val="Body Text"/>
    <w:basedOn w:val="Normal"/>
    <w:rsid w:val="00022093"/>
    <w:pPr>
      <w:jc w:val="both"/>
    </w:pPr>
    <w:rPr>
      <w:b/>
      <w:szCs w:val="20"/>
    </w:rPr>
  </w:style>
  <w:style w:type="paragraph" w:styleId="Textodeglobo">
    <w:name w:val="Balloon Text"/>
    <w:basedOn w:val="Normal"/>
    <w:semiHidden/>
    <w:rsid w:val="0021096C"/>
    <w:rPr>
      <w:rFonts w:ascii="Tahoma" w:hAnsi="Tahoma" w:cs="Tahoma"/>
      <w:sz w:val="16"/>
      <w:szCs w:val="16"/>
    </w:rPr>
  </w:style>
  <w:style w:type="table" w:styleId="Listamedia2-nfasis1">
    <w:name w:val="Medium List 2 Accent 1"/>
    <w:basedOn w:val="Tablanormal"/>
    <w:uiPriority w:val="66"/>
    <w:rsid w:val="0096595B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EncabezadoCar">
    <w:name w:val="Encabezado Car"/>
    <w:aliases w:val="encabezado Car"/>
    <w:link w:val="Encabezado"/>
    <w:uiPriority w:val="99"/>
    <w:rsid w:val="005F49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0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6A63-CC7E-4453-B437-B24EC662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15</TotalTime>
  <Pages>12</Pages>
  <Words>3670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C13</vt:lpstr>
    </vt:vector>
  </TitlesOfParts>
  <Company>jccm</Company>
  <LinksUpToDate>false</LinksUpToDate>
  <CharactersWithSpaces>23811</CharactersWithSpaces>
  <SharedDoc>false</SharedDoc>
  <HLinks>
    <vt:vector size="12" baseType="variant">
      <vt:variant>
        <vt:i4>917531</vt:i4>
      </vt:variant>
      <vt:variant>
        <vt:i4>117</vt:i4>
      </vt:variant>
      <vt:variant>
        <vt:i4>0</vt:i4>
      </vt:variant>
      <vt:variant>
        <vt:i4>5</vt:i4>
      </vt:variant>
      <vt:variant>
        <vt:lpwstr>https://rat.castillalamancha.es/info/1206</vt:lpwstr>
      </vt:variant>
      <vt:variant>
        <vt:lpwstr/>
      </vt:variant>
      <vt:variant>
        <vt:i4>5505114</vt:i4>
      </vt:variant>
      <vt:variant>
        <vt:i4>114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C13</dc:title>
  <dc:subject/>
  <dc:creator>Ángel Luis Conejo</dc:creator>
  <cp:keywords/>
  <dc:description>Marzo de 2010</dc:description>
  <cp:lastModifiedBy>Gustavo Jimenez De Santos</cp:lastModifiedBy>
  <cp:revision>3</cp:revision>
  <cp:lastPrinted>2015-02-10T08:37:00Z</cp:lastPrinted>
  <dcterms:created xsi:type="dcterms:W3CDTF">2025-04-29T08:52:00Z</dcterms:created>
  <dcterms:modified xsi:type="dcterms:W3CDTF">2025-04-29T11:43:00Z</dcterms:modified>
</cp:coreProperties>
</file>