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A5997" w14:textId="6D525ABA" w:rsidR="00120EDB" w:rsidRPr="00B43EA6" w:rsidRDefault="00120EDB" w:rsidP="00745310">
      <w:pPr>
        <w:spacing w:before="120"/>
        <w:jc w:val="both"/>
      </w:pPr>
      <w:r w:rsidRPr="00B43EA6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771C91" wp14:editId="0B6F8796">
                <wp:simplePos x="0" y="0"/>
                <wp:positionH relativeFrom="margin">
                  <wp:posOffset>4060190</wp:posOffset>
                </wp:positionH>
                <wp:positionV relativeFrom="paragraph">
                  <wp:posOffset>-977265</wp:posOffset>
                </wp:positionV>
                <wp:extent cx="2400300" cy="1333500"/>
                <wp:effectExtent l="0" t="0" r="19050" b="19050"/>
                <wp:wrapNone/>
                <wp:docPr id="2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9EFA56" id="AutoShape 59" o:spid="_x0000_s1026" style="position:absolute;margin-left:319.7pt;margin-top:-76.95pt;width:189pt;height:10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/IMQIAAGM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">
                <w10:wrap anchorx="margin"/>
              </v:roundrect>
            </w:pict>
          </mc:Fallback>
        </mc:AlternateContent>
      </w:r>
      <w:r w:rsidRPr="00B43EA6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315D06A" wp14:editId="536C0D24">
                <wp:simplePos x="0" y="0"/>
                <wp:positionH relativeFrom="column">
                  <wp:posOffset>3918585</wp:posOffset>
                </wp:positionH>
                <wp:positionV relativeFrom="paragraph">
                  <wp:posOffset>-121920</wp:posOffset>
                </wp:positionV>
                <wp:extent cx="1371600" cy="400050"/>
                <wp:effectExtent l="0" t="0" r="0" b="0"/>
                <wp:wrapNone/>
                <wp:docPr id="2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939CC" w14:textId="77777777" w:rsidR="001F46D4" w:rsidRPr="00D521D5" w:rsidRDefault="001F46D4" w:rsidP="00F2655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ódigo SIACI GENÉRICO</w:t>
                            </w:r>
                          </w:p>
                          <w:p w14:paraId="74DB09A5" w14:textId="77777777" w:rsidR="001F46D4" w:rsidRPr="00F00087" w:rsidRDefault="001F46D4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5D06A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308.55pt;margin-top:-9.6pt;width:108pt;height:31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" filled="f" stroked="f">
                <v:textbox inset=",1mm,,1mm">
                  <w:txbxContent>
                    <w:p w14:paraId="196939CC" w14:textId="77777777" w:rsidR="001F46D4" w:rsidRPr="00D521D5" w:rsidRDefault="001F46D4" w:rsidP="00F2655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sz w:val="22"/>
                          <w:szCs w:val="22"/>
                        </w:rPr>
                        <w:t>ódigo SIACI GENÉRICO</w:t>
                      </w:r>
                    </w:p>
                    <w:p w14:paraId="74DB09A5" w14:textId="77777777" w:rsidR="001F46D4" w:rsidRPr="00F00087" w:rsidRDefault="001F46D4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F9F84F" w14:textId="1527ABB2" w:rsidR="00A56552" w:rsidRPr="00B43EA6" w:rsidRDefault="00120EDB" w:rsidP="00422D03">
      <w:pPr>
        <w:spacing w:before="120"/>
        <w:jc w:val="both"/>
      </w:pPr>
      <w:r w:rsidRPr="00B43EA6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671E81A" wp14:editId="3121521D">
                <wp:simplePos x="0" y="0"/>
                <wp:positionH relativeFrom="margin">
                  <wp:posOffset>-140335</wp:posOffset>
                </wp:positionH>
                <wp:positionV relativeFrom="paragraph">
                  <wp:posOffset>222885</wp:posOffset>
                </wp:positionV>
                <wp:extent cx="6734175" cy="827269"/>
                <wp:effectExtent l="0" t="0" r="28575" b="11430"/>
                <wp:wrapNone/>
                <wp:docPr id="2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827269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72EBF" w14:textId="3FFA8057" w:rsidR="001F46D4" w:rsidRPr="00120EDB" w:rsidRDefault="001F46D4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2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ANEXO III</w:t>
                            </w:r>
                          </w:p>
                          <w:p w14:paraId="5AC92928" w14:textId="115F8994" w:rsidR="001F46D4" w:rsidRPr="00345D98" w:rsidRDefault="001F46D4" w:rsidP="00AA6D6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APORTACIÓN DE DOCUMENTACIÓN AL PROCEDIMIENTO 030650, TRÁMITE SKMS PARA LA </w:t>
                            </w:r>
                            <w:r w:rsidRPr="00345D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JUSTIFICACIÓN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AYUDAS</w:t>
                            </w:r>
                            <w:r w:rsidRPr="00345D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  <w:szCs w:val="22"/>
                              </w:rPr>
                              <w:t>A</w:t>
                            </w:r>
                            <w:r w:rsidRPr="00345D98"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  <w:szCs w:val="22"/>
                              </w:rPr>
                              <w:t xml:space="preserve"> la </w:t>
                            </w:r>
                            <w:r w:rsidRPr="00D16E1E"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  <w:szCs w:val="22"/>
                              </w:rPr>
                              <w:t xml:space="preserve">investigación </w:t>
                            </w:r>
                            <w:r w:rsidR="005B4E3B" w:rsidRPr="00550628"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  <w:szCs w:val="22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1E81A" id="Rectangle 15" o:spid="_x0000_s1027" style="position:absolute;left:0;text-align:left;margin-left:-11.05pt;margin-top:17.55pt;width:530.25pt;height:65.1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" fillcolor="#ddd">
                <v:textbox inset=",2.3mm,,2.3mm">
                  <w:txbxContent>
                    <w:p w14:paraId="39F72EBF" w14:textId="3FFA8057" w:rsidR="001F46D4" w:rsidRPr="00120EDB" w:rsidRDefault="001F46D4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20ED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ANEXO III</w:t>
                      </w:r>
                    </w:p>
                    <w:p w14:paraId="5AC92928" w14:textId="115F8994" w:rsidR="001F46D4" w:rsidRPr="00345D98" w:rsidRDefault="001F46D4" w:rsidP="00AA6D6D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APORTACIÓN DE DOCUMENTACIÓN AL PROCEDIMIENTO 030650, TRÁMITE SKMS PARA LA </w:t>
                      </w:r>
                      <w:r w:rsidRPr="00345D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JUSTIFICACIÓN DE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AYUDAS</w:t>
                      </w:r>
                      <w:r w:rsidRPr="00345D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2"/>
                          <w:szCs w:val="22"/>
                        </w:rPr>
                        <w:t>A</w:t>
                      </w:r>
                      <w:r w:rsidRPr="00345D98">
                        <w:rPr>
                          <w:rFonts w:ascii="Arial" w:hAnsi="Arial" w:cs="Arial"/>
                          <w:b/>
                          <w:caps/>
                          <w:sz w:val="22"/>
                          <w:szCs w:val="22"/>
                        </w:rPr>
                        <w:t xml:space="preserve"> la </w:t>
                      </w:r>
                      <w:r w:rsidRPr="00D16E1E">
                        <w:rPr>
                          <w:rFonts w:ascii="Arial" w:hAnsi="Arial" w:cs="Arial"/>
                          <w:b/>
                          <w:caps/>
                          <w:sz w:val="22"/>
                          <w:szCs w:val="22"/>
                        </w:rPr>
                        <w:t xml:space="preserve">investigación </w:t>
                      </w:r>
                      <w:r w:rsidR="005B4E3B" w:rsidRPr="00550628">
                        <w:rPr>
                          <w:rFonts w:ascii="Arial" w:hAnsi="Arial" w:cs="Arial"/>
                          <w:b/>
                          <w:caps/>
                          <w:sz w:val="22"/>
                          <w:szCs w:val="22"/>
                        </w:rPr>
                        <w:t>2025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55098" w:rsidRPr="00B43EA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0C69469" wp14:editId="4D384873">
                <wp:simplePos x="0" y="0"/>
                <wp:positionH relativeFrom="column">
                  <wp:posOffset>2428875</wp:posOffset>
                </wp:positionH>
                <wp:positionV relativeFrom="paragraph">
                  <wp:posOffset>-867410</wp:posOffset>
                </wp:positionV>
                <wp:extent cx="1287780" cy="205105"/>
                <wp:effectExtent l="0" t="635" r="635" b="3810"/>
                <wp:wrapNone/>
                <wp:docPr id="1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00E2A" w14:textId="77777777" w:rsidR="001F46D4" w:rsidRPr="00D521D5" w:rsidRDefault="001F46D4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69469" id="Text Box 55" o:spid="_x0000_s1028" type="#_x0000_t202" style="position:absolute;left:0;text-align:left;margin-left:191.25pt;margin-top:-68.3pt;width:101.4pt;height:16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" filled="f" stroked="f">
                <v:textbox inset=",.3mm,,.3mm">
                  <w:txbxContent>
                    <w:p w14:paraId="0BF00E2A" w14:textId="77777777" w:rsidR="001F46D4" w:rsidRPr="00D521D5" w:rsidRDefault="001F46D4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X="-147" w:tblpY="4789"/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958"/>
        <w:gridCol w:w="189"/>
        <w:gridCol w:w="384"/>
        <w:gridCol w:w="155"/>
        <w:gridCol w:w="136"/>
        <w:gridCol w:w="174"/>
        <w:gridCol w:w="189"/>
        <w:gridCol w:w="168"/>
        <w:gridCol w:w="180"/>
        <w:gridCol w:w="350"/>
        <w:gridCol w:w="348"/>
        <w:gridCol w:w="675"/>
        <w:gridCol w:w="206"/>
        <w:gridCol w:w="10"/>
        <w:gridCol w:w="694"/>
        <w:gridCol w:w="180"/>
        <w:gridCol w:w="166"/>
        <w:gridCol w:w="522"/>
        <w:gridCol w:w="411"/>
        <w:gridCol w:w="2701"/>
        <w:gridCol w:w="275"/>
      </w:tblGrid>
      <w:tr w:rsidR="00B43EA6" w:rsidRPr="00B43EA6" w14:paraId="103C5D81" w14:textId="77777777" w:rsidTr="00422D03">
        <w:trPr>
          <w:trHeight w:val="700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92B526" w14:textId="77777777" w:rsidR="00EA1F64" w:rsidRPr="00B43EA6" w:rsidRDefault="00EA1F64" w:rsidP="00422D0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>DATOS DE LA PERSONA SOLICITANTE</w:t>
            </w:r>
          </w:p>
        </w:tc>
      </w:tr>
      <w:tr w:rsidR="00B43EA6" w:rsidRPr="00B43EA6" w14:paraId="6DC09CD2" w14:textId="77777777" w:rsidTr="00422D03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DBEA83" w14:textId="77777777" w:rsidR="00FA78A4" w:rsidRPr="00B43EA6" w:rsidRDefault="00FA78A4" w:rsidP="00422D03">
            <w:pPr>
              <w:spacing w:before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>Si elige persona física son obligatorios los campos: tipo y número de documento, nombre y primer apellido</w:t>
            </w:r>
          </w:p>
        </w:tc>
      </w:tr>
      <w:tr w:rsidR="00B43EA6" w:rsidRPr="00B43EA6" w14:paraId="261285E4" w14:textId="77777777" w:rsidTr="00422D03">
        <w:trPr>
          <w:trHeight w:val="441"/>
        </w:trPr>
        <w:tc>
          <w:tcPr>
            <w:tcW w:w="1221" w:type="pct"/>
            <w:gridSpan w:val="3"/>
            <w:tcBorders>
              <w:top w:val="nil"/>
              <w:bottom w:val="nil"/>
            </w:tcBorders>
          </w:tcPr>
          <w:p w14:paraId="50D47032" w14:textId="00E11977" w:rsidR="00B77C6E" w:rsidRPr="00B77C6E" w:rsidRDefault="00FA78A4" w:rsidP="00B77C6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position w:val="-4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 xml:space="preserve">Persona física </w:t>
            </w:r>
            <w:bookmarkStart w:id="0" w:name="_GoBack"/>
            <w:r w:rsidR="00487460" w:rsidRPr="00B43EA6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487460" w:rsidRPr="00B43EA6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507817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507817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="00487460" w:rsidRPr="00B43EA6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bookmarkEnd w:id="1"/>
            <w:bookmarkEnd w:id="0"/>
            <w:r w:rsidRPr="00B43EA6">
              <w:rPr>
                <w:rFonts w:ascii="Arial" w:hAnsi="Arial" w:cs="Arial"/>
                <w:position w:val="-4"/>
                <w:sz w:val="20"/>
                <w:szCs w:val="20"/>
              </w:rPr>
              <w:tab/>
              <w:t>NIF</w:t>
            </w:r>
            <w:r w:rsidR="00AD6BBF" w:rsidRPr="00B43EA6">
              <w:rPr>
                <w:rFonts w:ascii="Arial" w:hAnsi="Arial" w:cs="Arial"/>
                <w:position w:val="-4"/>
                <w:sz w:val="20"/>
                <w:szCs w:val="20"/>
              </w:rPr>
              <w:t>*</w:t>
            </w:r>
            <w:r w:rsidR="00B5630C" w:rsidRPr="00B43EA6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487460" w:rsidRPr="00B43EA6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="00487460" w:rsidRPr="00B43EA6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507817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507817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="00487460" w:rsidRPr="00B43EA6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bookmarkEnd w:id="2"/>
            <w:r w:rsidR="00B77C6E" w:rsidRPr="00B77C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7C6E" w:rsidRPr="00EE454A">
              <w:rPr>
                <w:rFonts w:ascii="Arial" w:hAnsi="Arial" w:cs="Arial"/>
                <w:position w:val="-4"/>
                <w:sz w:val="20"/>
                <w:szCs w:val="20"/>
              </w:rPr>
              <w:t>Hombre</w:t>
            </w:r>
            <w:r w:rsidR="00B77C6E" w:rsidRPr="00EE454A">
              <w:rPr>
                <w:rFonts w:ascii="Arial" w:hAnsi="Arial" w:cs="Arial"/>
                <w:b/>
                <w:position w:val="-4"/>
                <w:sz w:val="20"/>
                <w:szCs w:val="20"/>
              </w:rPr>
              <w:t xml:space="preserve"> </w:t>
            </w:r>
            <w:r w:rsidR="00B77C6E" w:rsidRPr="00EE454A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7C6E" w:rsidRPr="00EE454A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507817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507817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="00B77C6E" w:rsidRPr="00EE454A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r w:rsidR="00B77C6E" w:rsidRPr="00EE454A">
              <w:rPr>
                <w:rFonts w:ascii="Arial" w:hAnsi="Arial" w:cs="Arial"/>
                <w:position w:val="-4"/>
                <w:sz w:val="20"/>
                <w:szCs w:val="20"/>
              </w:rPr>
              <w:t xml:space="preserve"> Mujer </w:t>
            </w:r>
            <w:r w:rsidR="00B77C6E" w:rsidRPr="00EE454A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7C6E" w:rsidRPr="00EE454A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507817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507817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="00B77C6E" w:rsidRPr="00EE454A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</w:p>
          <w:p w14:paraId="114D2099" w14:textId="02880B95" w:rsidR="00FA78A4" w:rsidRPr="00B43EA6" w:rsidRDefault="00FA78A4" w:rsidP="00422D0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position w:val="-6"/>
                <w:sz w:val="20"/>
                <w:szCs w:val="20"/>
              </w:rPr>
              <w:tab/>
            </w:r>
          </w:p>
        </w:tc>
        <w:tc>
          <w:tcPr>
            <w:tcW w:w="575" w:type="pct"/>
            <w:gridSpan w:val="6"/>
            <w:tcBorders>
              <w:top w:val="nil"/>
              <w:bottom w:val="nil"/>
            </w:tcBorders>
          </w:tcPr>
          <w:p w14:paraId="56E84E3E" w14:textId="38310003" w:rsidR="00FA78A4" w:rsidRPr="00B43EA6" w:rsidRDefault="00FA78A4" w:rsidP="00422D0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="00AD6BBF" w:rsidRPr="00B43EA6">
              <w:rPr>
                <w:rFonts w:ascii="Arial" w:hAnsi="Arial" w:cs="Arial"/>
                <w:position w:val="-4"/>
                <w:sz w:val="20"/>
                <w:szCs w:val="20"/>
              </w:rPr>
              <w:t>*</w:t>
            </w:r>
            <w:r w:rsidR="00B5630C" w:rsidRPr="00B43EA6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487460" w:rsidRPr="00B43EA6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5"/>
            <w:r w:rsidR="00487460" w:rsidRPr="00B43EA6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507817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507817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="00487460" w:rsidRPr="00B43EA6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75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290E975D" w14:textId="77777777" w:rsidR="00FA78A4" w:rsidRPr="00B43EA6" w:rsidRDefault="00FA78A4" w:rsidP="00422D0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position w:val="-6"/>
                <w:sz w:val="20"/>
                <w:szCs w:val="20"/>
              </w:rPr>
              <w:t>Número de documento</w:t>
            </w:r>
            <w:r w:rsidR="00AD6BBF" w:rsidRPr="00B43EA6">
              <w:rPr>
                <w:rFonts w:ascii="Arial" w:hAnsi="Arial" w:cs="Arial"/>
                <w:position w:val="-6"/>
                <w:sz w:val="20"/>
                <w:szCs w:val="20"/>
              </w:rPr>
              <w:t>*</w:t>
            </w:r>
          </w:p>
        </w:tc>
        <w:tc>
          <w:tcPr>
            <w:tcW w:w="18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7863" w14:textId="77777777" w:rsidR="00FA78A4" w:rsidRPr="00B43EA6" w:rsidRDefault="00FA78A4" w:rsidP="00422D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E5C95" w14:textId="77777777" w:rsidR="00FA78A4" w:rsidRPr="00B43EA6" w:rsidRDefault="00FA78A4" w:rsidP="00422D0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EA6" w:rsidRPr="00B43EA6" w14:paraId="3C6CADE5" w14:textId="77777777" w:rsidTr="00422D03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FA7336D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EA6" w:rsidRPr="00B43EA6" w14:paraId="4BE9ABE9" w14:textId="77777777" w:rsidTr="00422D03">
        <w:tc>
          <w:tcPr>
            <w:tcW w:w="67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058071B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Nombre</w:t>
            </w:r>
            <w:r w:rsidR="00AD6BBF" w:rsidRPr="00B43EA6">
              <w:rPr>
                <w:rFonts w:ascii="Arial" w:hAnsi="Arial" w:cs="Arial"/>
                <w:sz w:val="20"/>
                <w:szCs w:val="20"/>
              </w:rPr>
              <w:t>*</w:t>
            </w:r>
            <w:r w:rsidRPr="00B43EA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5347" w14:textId="7974BBA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192894AD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1º Apellido</w:t>
            </w:r>
            <w:r w:rsidR="00AD6BBF" w:rsidRPr="00B43EA6">
              <w:rPr>
                <w:rFonts w:ascii="Arial" w:hAnsi="Arial" w:cs="Arial"/>
                <w:sz w:val="20"/>
                <w:szCs w:val="20"/>
              </w:rPr>
              <w:t>*</w:t>
            </w:r>
            <w:r w:rsidRPr="00B43EA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0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6812" w14:textId="77777777" w:rsidR="00FA78A4" w:rsidRPr="00B43EA6" w:rsidRDefault="00487460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" w:name="Texto205"/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56914F5B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F9E4794" w14:textId="60BDA75B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62CB35D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EA6" w:rsidRPr="00B43EA6" w14:paraId="2089CB5F" w14:textId="77777777" w:rsidTr="00422D03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5E74DB2A" w14:textId="77777777" w:rsidR="0090126C" w:rsidRPr="00B43EA6" w:rsidRDefault="0090126C" w:rsidP="00422D03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08CC13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B43EA6" w:rsidRPr="00B43EA6" w14:paraId="39EE201D" w14:textId="77777777" w:rsidTr="00422D03">
        <w:tc>
          <w:tcPr>
            <w:tcW w:w="1626" w:type="pct"/>
            <w:gridSpan w:val="7"/>
            <w:tcBorders>
              <w:top w:val="nil"/>
              <w:bottom w:val="nil"/>
            </w:tcBorders>
          </w:tcPr>
          <w:p w14:paraId="614BC683" w14:textId="77777777" w:rsidR="00FA78A4" w:rsidRPr="00B43EA6" w:rsidRDefault="00FA78A4" w:rsidP="00422D03">
            <w:pPr>
              <w:tabs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Persona jurídica</w:t>
            </w:r>
            <w:r w:rsidR="00487460"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4"/>
            <w:r w:rsidR="00487460" w:rsidRPr="00B43E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7817">
              <w:rPr>
                <w:rFonts w:ascii="Arial" w:hAnsi="Arial" w:cs="Arial"/>
                <w:sz w:val="20"/>
                <w:szCs w:val="20"/>
              </w:rPr>
            </w:r>
            <w:r w:rsidR="005078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460"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B43EA6">
              <w:rPr>
                <w:rFonts w:ascii="Arial" w:hAnsi="Arial" w:cs="Arial"/>
                <w:position w:val="-4"/>
                <w:sz w:val="20"/>
                <w:szCs w:val="20"/>
              </w:rPr>
              <w:tab/>
            </w:r>
            <w:r w:rsidRPr="00B43EA6">
              <w:rPr>
                <w:rFonts w:ascii="Arial" w:hAnsi="Arial" w:cs="Arial"/>
                <w:position w:val="-6"/>
                <w:sz w:val="20"/>
                <w:szCs w:val="20"/>
              </w:rPr>
              <w:tab/>
            </w:r>
            <w:r w:rsidRPr="00B43EA6">
              <w:rPr>
                <w:rFonts w:ascii="Arial" w:hAnsi="Arial" w:cs="Arial"/>
                <w:position w:val="-6"/>
                <w:sz w:val="20"/>
                <w:szCs w:val="20"/>
              </w:rPr>
              <w:tab/>
            </w:r>
          </w:p>
        </w:tc>
        <w:tc>
          <w:tcPr>
            <w:tcW w:w="1014" w:type="pct"/>
            <w:gridSpan w:val="8"/>
            <w:tcBorders>
              <w:top w:val="nil"/>
              <w:bottom w:val="nil"/>
              <w:right w:val="single" w:sz="4" w:space="0" w:color="auto"/>
            </w:tcBorders>
          </w:tcPr>
          <w:p w14:paraId="330B88FA" w14:textId="77777777" w:rsidR="00FA78A4" w:rsidRPr="00B43EA6" w:rsidRDefault="00FA78A4" w:rsidP="00422D0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2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9C2F" w14:textId="397E40E5" w:rsidR="00FA78A4" w:rsidRPr="00B43EA6" w:rsidRDefault="00487460" w:rsidP="00422D0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6" w:name="Texto207"/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EAE35" w14:textId="77777777" w:rsidR="00FA78A4" w:rsidRPr="00B43EA6" w:rsidRDefault="00FA78A4" w:rsidP="00422D0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EA6" w:rsidRPr="00B43EA6" w14:paraId="274C3F53" w14:textId="77777777" w:rsidTr="00422D03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7F52D1EC" w14:textId="77777777" w:rsidR="00FA78A4" w:rsidRPr="00B43EA6" w:rsidRDefault="00FA78A4" w:rsidP="00422D0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EA6" w:rsidRPr="00B43EA6" w14:paraId="4F3B12B1" w14:textId="77777777" w:rsidTr="00422D03">
        <w:trPr>
          <w:trHeight w:val="314"/>
        </w:trPr>
        <w:tc>
          <w:tcPr>
            <w:tcW w:w="674" w:type="pct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33261EE8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4194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1576" w14:textId="77777777" w:rsidR="00FA78A4" w:rsidRPr="00B43EA6" w:rsidRDefault="00FA78A4" w:rsidP="00422D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bottom w:val="nil"/>
              <w:right w:val="single" w:sz="4" w:space="0" w:color="auto"/>
            </w:tcBorders>
          </w:tcPr>
          <w:p w14:paraId="39D1A2DC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61A671" w14:textId="77777777" w:rsidR="0047308C" w:rsidRPr="00B43EA6" w:rsidRDefault="0047308C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EA6" w:rsidRPr="00B43EA6" w14:paraId="13D4B004" w14:textId="77777777" w:rsidTr="00422D03">
        <w:trPr>
          <w:trHeight w:hRule="exact" w:val="170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284901BE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3EA6" w:rsidRPr="00B43EA6" w14:paraId="51189E2D" w14:textId="77777777" w:rsidTr="00422D03">
        <w:trPr>
          <w:trHeight w:val="20"/>
        </w:trPr>
        <w:tc>
          <w:tcPr>
            <w:tcW w:w="5000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14:paraId="617142B2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3EA6" w:rsidRPr="00B43EA6" w14:paraId="06472763" w14:textId="77777777" w:rsidTr="00422D03">
        <w:tc>
          <w:tcPr>
            <w:tcW w:w="67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3878F353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194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7BDD" w14:textId="77777777" w:rsidR="00FA78A4" w:rsidRPr="00B43EA6" w:rsidRDefault="00487460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7" w:name="Texto209"/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2" w:type="pct"/>
            <w:tcBorders>
              <w:top w:val="nil"/>
              <w:bottom w:val="nil"/>
              <w:right w:val="single" w:sz="4" w:space="0" w:color="auto"/>
            </w:tcBorders>
          </w:tcPr>
          <w:p w14:paraId="206B966B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764523" w14:textId="77777777" w:rsidR="0047308C" w:rsidRPr="00B43EA6" w:rsidRDefault="0047308C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EA6" w:rsidRPr="00B43EA6" w14:paraId="165A048A" w14:textId="77777777" w:rsidTr="00422D03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72BEA201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3EA6" w:rsidRPr="00B43EA6" w14:paraId="10D0A21A" w14:textId="77777777" w:rsidTr="00422D03">
        <w:tc>
          <w:tcPr>
            <w:tcW w:w="67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6CE57F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ACF7ED" w14:textId="77777777" w:rsidR="00FA78A4" w:rsidRPr="00B43EA6" w:rsidRDefault="00487460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8" w:name="Texto210"/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8B0212F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F5B2A2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8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D2D148" w14:textId="77777777" w:rsidR="00FA78A4" w:rsidRPr="00B43EA6" w:rsidRDefault="00487460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9" w:name="Texto212"/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DB3AE97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3DC53B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C40AE7" w14:textId="1ABECBBF" w:rsidR="00FA78A4" w:rsidRPr="00B43EA6" w:rsidRDefault="00487460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4"/>
                  <w:enabled/>
                  <w:calcOnExit w:val="0"/>
                  <w:textInput/>
                </w:ffData>
              </w:fldChar>
            </w:r>
            <w:bookmarkStart w:id="10" w:name="Texto214"/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E308AD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EA6" w:rsidRPr="00B43EA6" w14:paraId="01C0276F" w14:textId="77777777" w:rsidTr="00422D03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E77D56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EA6" w:rsidRPr="00B43EA6" w14:paraId="5D797A07" w14:textId="77777777" w:rsidTr="00422D03">
        <w:tc>
          <w:tcPr>
            <w:tcW w:w="67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B582F9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6E6666" w14:textId="77777777" w:rsidR="00FA78A4" w:rsidRPr="00B43EA6" w:rsidRDefault="00487460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11" w:name="Texto211"/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75B1CAA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6775C9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1E5333" w14:textId="77777777" w:rsidR="00FA78A4" w:rsidRPr="00B43EA6" w:rsidRDefault="00487460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12" w:name="Texto213"/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9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76A8154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F03706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7BD444" w14:textId="35DDABA6" w:rsidR="00FA78A4" w:rsidRPr="00B43EA6" w:rsidRDefault="00487460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5"/>
                  <w:enabled/>
                  <w:calcOnExit w:val="0"/>
                  <w:textInput/>
                </w:ffData>
              </w:fldChar>
            </w:r>
            <w:bookmarkStart w:id="13" w:name="Texto215"/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3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8B34E8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EA6" w:rsidRPr="00B43EA6" w14:paraId="6690284E" w14:textId="77777777" w:rsidTr="00422D03">
        <w:trPr>
          <w:trHeight w:hRule="exact" w:val="113"/>
        </w:trPr>
        <w:tc>
          <w:tcPr>
            <w:tcW w:w="1543" w:type="pct"/>
            <w:gridSpan w:val="6"/>
            <w:tcBorders>
              <w:top w:val="nil"/>
              <w:bottom w:val="nil"/>
              <w:right w:val="nil"/>
            </w:tcBorders>
          </w:tcPr>
          <w:p w14:paraId="184B3EE7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8EE06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3EA6" w:rsidRPr="00B43EA6" w14:paraId="6755F5CE" w14:textId="77777777" w:rsidTr="00422D03">
        <w:trPr>
          <w:trHeight w:val="597"/>
        </w:trPr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672728" w14:textId="77777777" w:rsidR="0047308C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>El correo electrónico designado será el medio por el que desea recibir el aviso de notificación</w:t>
            </w:r>
            <w:r w:rsidR="001F044C" w:rsidRPr="00B43EA6">
              <w:rPr>
                <w:rFonts w:ascii="Arial" w:hAnsi="Arial" w:cs="Arial"/>
                <w:b/>
                <w:sz w:val="20"/>
                <w:szCs w:val="20"/>
              </w:rPr>
              <w:t>, y en su caso d</w:t>
            </w:r>
            <w:r w:rsidR="003A135A" w:rsidRPr="00B43EA6">
              <w:rPr>
                <w:rFonts w:ascii="Arial" w:hAnsi="Arial" w:cs="Arial"/>
                <w:b/>
                <w:sz w:val="20"/>
                <w:szCs w:val="20"/>
              </w:rPr>
              <w:t>el pago.</w:t>
            </w:r>
          </w:p>
        </w:tc>
      </w:tr>
      <w:tr w:rsidR="00B43EA6" w:rsidRPr="00B43EA6" w14:paraId="5FF27741" w14:textId="77777777" w:rsidTr="00422D03">
        <w:trPr>
          <w:trHeight w:val="368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C3DC97" w14:textId="77777777" w:rsidR="00FA78A4" w:rsidRPr="00B43EA6" w:rsidRDefault="00FA78A4" w:rsidP="00422D0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B43EA6" w:rsidRPr="00B43EA6" w14:paraId="14AB7063" w14:textId="77777777" w:rsidTr="00422D03">
        <w:trPr>
          <w:trHeight w:val="419"/>
        </w:trPr>
        <w:tc>
          <w:tcPr>
            <w:tcW w:w="1221" w:type="pct"/>
            <w:gridSpan w:val="3"/>
            <w:tcBorders>
              <w:top w:val="single" w:sz="4" w:space="0" w:color="auto"/>
              <w:bottom w:val="nil"/>
            </w:tcBorders>
          </w:tcPr>
          <w:p w14:paraId="73D5CFC1" w14:textId="77777777" w:rsidR="00FA78A4" w:rsidRPr="00B43EA6" w:rsidRDefault="00FA78A4" w:rsidP="00422D0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="00B5630C" w:rsidRPr="00B43E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7460" w:rsidRPr="00B43EA6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6"/>
            <w:r w:rsidR="00487460" w:rsidRPr="00B43EA6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507817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507817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="00487460" w:rsidRPr="00B43EA6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bookmarkEnd w:id="14"/>
            <w:r w:rsidRPr="00B43EA6">
              <w:rPr>
                <w:rFonts w:ascii="Arial" w:hAnsi="Arial" w:cs="Arial"/>
                <w:position w:val="-6"/>
                <w:sz w:val="20"/>
                <w:szCs w:val="20"/>
              </w:rPr>
              <w:tab/>
            </w:r>
            <w:r w:rsidRPr="00B43EA6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="00B5630C" w:rsidRPr="00B43E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7460" w:rsidRPr="00B43EA6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7"/>
            <w:r w:rsidR="00487460" w:rsidRPr="00B43EA6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507817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507817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="00487460" w:rsidRPr="00B43EA6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bookmarkEnd w:id="15"/>
            <w:r w:rsidRPr="00B43EA6">
              <w:rPr>
                <w:rFonts w:ascii="Arial" w:hAnsi="Arial" w:cs="Arial"/>
                <w:position w:val="-6"/>
                <w:sz w:val="20"/>
                <w:szCs w:val="20"/>
              </w:rPr>
              <w:tab/>
            </w:r>
          </w:p>
        </w:tc>
        <w:tc>
          <w:tcPr>
            <w:tcW w:w="994" w:type="pct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900277" w14:textId="77777777" w:rsidR="00FA78A4" w:rsidRPr="00B43EA6" w:rsidRDefault="00FA78A4" w:rsidP="00422D0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8A09" w14:textId="3950ACF5" w:rsidR="00FA78A4" w:rsidRPr="00B43EA6" w:rsidRDefault="00487460" w:rsidP="00422D0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6"/>
                  <w:enabled/>
                  <w:calcOnExit w:val="0"/>
                  <w:textInput/>
                </w:ffData>
              </w:fldChar>
            </w:r>
            <w:bookmarkStart w:id="16" w:name="Texto216"/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B43EA6" w:rsidRPr="00B43EA6" w14:paraId="677D565D" w14:textId="77777777" w:rsidTr="00422D03">
        <w:trPr>
          <w:trHeight w:val="368"/>
        </w:trPr>
        <w:tc>
          <w:tcPr>
            <w:tcW w:w="67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00335D9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8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7BEE" w14:textId="77777777" w:rsidR="00FA78A4" w:rsidRPr="00B43EA6" w:rsidRDefault="00487460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7"/>
                  <w:enabled/>
                  <w:calcOnExit w:val="0"/>
                  <w:textInput/>
                </w:ffData>
              </w:fldChar>
            </w:r>
            <w:bookmarkStart w:id="17" w:name="Texto217"/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71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2CE038D9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0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9913" w14:textId="77777777" w:rsidR="00FA78A4" w:rsidRPr="00B43EA6" w:rsidRDefault="00487460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bookmarkStart w:id="18" w:name="Texto218"/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3F8A493E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728931C" w14:textId="4AEF195B" w:rsidR="00FA78A4" w:rsidRPr="00B43EA6" w:rsidRDefault="00487460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bookmarkStart w:id="19" w:name="Texto219"/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AA06CDE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43EA6" w:rsidRPr="00B43EA6" w14:paraId="6ADA26DF" w14:textId="77777777" w:rsidTr="00422D03">
        <w:trPr>
          <w:trHeight w:hRule="exact" w:val="551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4E672632" w14:textId="77777777" w:rsidR="00FA78A4" w:rsidRPr="00B43EA6" w:rsidRDefault="00753356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Hombre</w:t>
            </w:r>
            <w:r w:rsidRPr="00B43E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7817">
              <w:rPr>
                <w:rFonts w:ascii="Arial" w:hAnsi="Arial" w:cs="Arial"/>
                <w:sz w:val="20"/>
                <w:szCs w:val="20"/>
              </w:rPr>
            </w:r>
            <w:r w:rsidR="005078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3EA6">
              <w:rPr>
                <w:rFonts w:ascii="Arial" w:hAnsi="Arial" w:cs="Arial"/>
                <w:sz w:val="20"/>
                <w:szCs w:val="20"/>
              </w:rPr>
              <w:t xml:space="preserve"> Mujer 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7817">
              <w:rPr>
                <w:rFonts w:ascii="Arial" w:hAnsi="Arial" w:cs="Arial"/>
                <w:sz w:val="20"/>
                <w:szCs w:val="20"/>
              </w:rPr>
            </w:r>
            <w:r w:rsidR="005078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6312208" w14:textId="77777777" w:rsidR="0047308C" w:rsidRPr="00B43EA6" w:rsidRDefault="0047308C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F36CE5" w14:textId="77777777" w:rsidR="0047308C" w:rsidRPr="00B43EA6" w:rsidRDefault="0047308C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A53474" w14:textId="77777777" w:rsidR="0047308C" w:rsidRPr="00B43EA6" w:rsidRDefault="0047308C" w:rsidP="00422D03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3EA6" w:rsidRPr="00B43EA6" w14:paraId="7BBA902C" w14:textId="77777777" w:rsidTr="00422D03">
        <w:trPr>
          <w:trHeight w:val="368"/>
        </w:trPr>
        <w:tc>
          <w:tcPr>
            <w:tcW w:w="674" w:type="pct"/>
            <w:tcBorders>
              <w:top w:val="nil"/>
              <w:bottom w:val="nil"/>
              <w:right w:val="single" w:sz="4" w:space="0" w:color="auto"/>
            </w:tcBorders>
          </w:tcPr>
          <w:p w14:paraId="4E1225F5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194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60A" w14:textId="652B89DF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bottom w:val="nil"/>
              <w:right w:val="single" w:sz="4" w:space="0" w:color="auto"/>
            </w:tcBorders>
          </w:tcPr>
          <w:p w14:paraId="24BF85E6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80A158" w14:textId="77777777" w:rsidR="0047308C" w:rsidRPr="00B43EA6" w:rsidRDefault="0047308C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EA6" w:rsidRPr="00B43EA6" w14:paraId="28A1ECD0" w14:textId="77777777" w:rsidTr="00422D03">
        <w:trPr>
          <w:trHeight w:hRule="exact" w:val="48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3F39D4B5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3EA6" w:rsidRPr="00B43EA6" w14:paraId="63B1A2DC" w14:textId="77777777" w:rsidTr="00422D03">
        <w:trPr>
          <w:trHeight w:val="422"/>
        </w:trPr>
        <w:tc>
          <w:tcPr>
            <w:tcW w:w="67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069EDC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lastRenderedPageBreak/>
              <w:t>Provincia: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0939B7" w14:textId="77777777" w:rsidR="00FA78A4" w:rsidRPr="00B43EA6" w:rsidRDefault="00487460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bookmarkStart w:id="20" w:name="Texto221"/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0F7C226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E00D22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8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64CFC2" w14:textId="77777777" w:rsidR="00FA78A4" w:rsidRPr="00B43EA6" w:rsidRDefault="00487460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2"/>
                  <w:enabled/>
                  <w:calcOnExit w:val="0"/>
                  <w:textInput/>
                </w:ffData>
              </w:fldChar>
            </w:r>
            <w:bookmarkStart w:id="21" w:name="Texto222"/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F83096F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0DDDDD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05288C" w14:textId="5F694073" w:rsidR="00FA78A4" w:rsidRPr="00B43EA6" w:rsidRDefault="00487460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bookmarkStart w:id="22" w:name="Texto223"/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3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F164B7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EA6" w:rsidRPr="00B43EA6" w14:paraId="13BE68CC" w14:textId="77777777" w:rsidTr="00422D03">
        <w:trPr>
          <w:trHeight w:hRule="exact" w:val="119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C1BEB8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EA6" w:rsidRPr="00B43EA6" w14:paraId="370A8CCE" w14:textId="77777777" w:rsidTr="00422D03">
        <w:trPr>
          <w:trHeight w:val="368"/>
        </w:trPr>
        <w:tc>
          <w:tcPr>
            <w:tcW w:w="67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C70652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4A31B6" w14:textId="77777777" w:rsidR="00FA78A4" w:rsidRPr="00B43EA6" w:rsidRDefault="00487460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4"/>
                  <w:enabled/>
                  <w:calcOnExit w:val="0"/>
                  <w:textInput/>
                </w:ffData>
              </w:fldChar>
            </w:r>
            <w:bookmarkStart w:id="23" w:name="Texto224"/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961D642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654BDD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1C255F" w14:textId="77777777" w:rsidR="00FA78A4" w:rsidRPr="00B43EA6" w:rsidRDefault="00487460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5"/>
                  <w:enabled/>
                  <w:calcOnExit w:val="0"/>
                  <w:textInput/>
                </w:ffData>
              </w:fldChar>
            </w:r>
            <w:bookmarkStart w:id="24" w:name="Texto225"/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9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8D256F2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5E6CE9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850F2C" w14:textId="32628712" w:rsidR="00FA78A4" w:rsidRPr="00B43EA6" w:rsidRDefault="00487460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bookmarkStart w:id="25" w:name="Texto226"/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3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A3CD5F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EA6" w:rsidRPr="00B43EA6" w14:paraId="186BB177" w14:textId="77777777" w:rsidTr="00422D03">
        <w:trPr>
          <w:trHeight w:hRule="exact" w:val="95"/>
        </w:trPr>
        <w:tc>
          <w:tcPr>
            <w:tcW w:w="1543" w:type="pct"/>
            <w:gridSpan w:val="6"/>
            <w:tcBorders>
              <w:top w:val="nil"/>
              <w:bottom w:val="nil"/>
              <w:right w:val="nil"/>
            </w:tcBorders>
          </w:tcPr>
          <w:p w14:paraId="2AC885C4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07C41" w14:textId="77777777" w:rsidR="00FA78A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3EA6" w:rsidRPr="00B43EA6" w14:paraId="3EFFE082" w14:textId="77777777" w:rsidTr="00422D03">
        <w:trPr>
          <w:trHeight w:val="786"/>
        </w:trPr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83F2A0" w14:textId="13C33450" w:rsidR="00EA1F64" w:rsidRPr="00B43EA6" w:rsidRDefault="00FA78A4" w:rsidP="00422D03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EA6">
              <w:rPr>
                <w:rFonts w:ascii="Arial" w:hAnsi="Arial" w:cs="Arial"/>
                <w:b/>
                <w:sz w:val="18"/>
                <w:szCs w:val="18"/>
              </w:rPr>
              <w:t>Si existe representante, las comunicaciones que deriven de este escrito se realizarán con el</w:t>
            </w:r>
            <w:r w:rsidR="0067211A" w:rsidRPr="00B43EA6">
              <w:rPr>
                <w:rFonts w:ascii="Arial" w:hAnsi="Arial" w:cs="Arial"/>
                <w:b/>
                <w:sz w:val="18"/>
                <w:szCs w:val="18"/>
              </w:rPr>
              <w:t xml:space="preserve">/la representante designada/o por </w:t>
            </w:r>
            <w:r w:rsidR="00422D03" w:rsidRPr="00B43EA6">
              <w:rPr>
                <w:rFonts w:ascii="Arial" w:hAnsi="Arial" w:cs="Arial"/>
                <w:b/>
                <w:sz w:val="18"/>
                <w:szCs w:val="18"/>
              </w:rPr>
              <w:t>el interesado</w:t>
            </w:r>
            <w:r w:rsidR="0067211A" w:rsidRPr="00B43EA6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422D03" w:rsidRPr="00B43EA6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67211A" w:rsidRPr="00B43EA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B43EA6" w:rsidRPr="00B43EA6" w14:paraId="3EF5BE67" w14:textId="77777777" w:rsidTr="00422D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5000" w:type="pct"/>
            <w:gridSpan w:val="22"/>
            <w:shd w:val="clear" w:color="auto" w:fill="D9D9D9"/>
            <w:vAlign w:val="center"/>
          </w:tcPr>
          <w:p w14:paraId="7954A2C8" w14:textId="42BAADDD" w:rsidR="00FA78A4" w:rsidRPr="00B43EA6" w:rsidRDefault="00FA78A4" w:rsidP="00422D0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B43EA6" w:rsidRPr="00AA0FA5" w14:paraId="46C592E3" w14:textId="77777777" w:rsidTr="00422D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4FA48F8B" w14:textId="374D9900" w:rsidR="00422D03" w:rsidRPr="00AA0FA5" w:rsidRDefault="00507817" w:rsidP="00422D03">
            <w:pPr>
              <w:spacing w:before="120"/>
              <w:ind w:left="1723" w:hanging="172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7647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D03" w:rsidRPr="00AA0F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22D03" w:rsidRPr="00AA0FA5">
              <w:rPr>
                <w:rFonts w:ascii="Arial" w:hAnsi="Arial" w:cs="Arial"/>
                <w:sz w:val="20"/>
                <w:szCs w:val="20"/>
              </w:rPr>
              <w:t xml:space="preserve">Correo postal </w:t>
            </w:r>
            <w:r w:rsidR="00422D03" w:rsidRPr="00AA0FA5">
              <w:rPr>
                <w:rFonts w:ascii="Arial" w:hAnsi="Arial" w:cs="Arial"/>
                <w:i/>
                <w:sz w:val="20"/>
                <w:szCs w:val="20"/>
              </w:rPr>
              <w:t xml:space="preserve">(De acuerdo con el artículo 14 de la Ley 39/2015, exclusivamente para </w:t>
            </w:r>
            <w:r w:rsidR="00C65616" w:rsidRPr="00AA0FA5">
              <w:rPr>
                <w:rFonts w:ascii="Arial" w:hAnsi="Arial" w:cs="Arial"/>
                <w:i/>
                <w:sz w:val="20"/>
                <w:szCs w:val="20"/>
              </w:rPr>
              <w:t>las personas</w:t>
            </w:r>
            <w:r w:rsidR="00422D03" w:rsidRPr="00AA0FA5">
              <w:rPr>
                <w:rFonts w:ascii="Arial" w:hAnsi="Arial" w:cs="Arial"/>
                <w:i/>
                <w:sz w:val="20"/>
                <w:szCs w:val="20"/>
              </w:rPr>
              <w:t xml:space="preserve"> que no estén obligad</w:t>
            </w:r>
            <w:r w:rsidR="00C65616" w:rsidRPr="00AA0FA5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422D03" w:rsidRPr="00AA0FA5">
              <w:rPr>
                <w:rFonts w:ascii="Arial" w:hAnsi="Arial" w:cs="Arial"/>
                <w:i/>
                <w:sz w:val="20"/>
                <w:szCs w:val="20"/>
              </w:rPr>
              <w:t>s a la notificación electrónica.)</w:t>
            </w:r>
          </w:p>
          <w:p w14:paraId="7E380931" w14:textId="05D6C0F3" w:rsidR="00422D03" w:rsidRPr="00AA0FA5" w:rsidRDefault="00507817" w:rsidP="00422D03">
            <w:pPr>
              <w:spacing w:before="120" w:after="240"/>
              <w:ind w:left="1723" w:hanging="172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644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D03" w:rsidRPr="00AA0F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22D03" w:rsidRPr="00AA0FA5">
              <w:rPr>
                <w:rFonts w:ascii="Arial" w:hAnsi="Arial" w:cs="Arial"/>
                <w:sz w:val="20"/>
                <w:szCs w:val="20"/>
              </w:rPr>
              <w:t xml:space="preserve">Notificación electrónica </w:t>
            </w:r>
            <w:r w:rsidR="00422D03" w:rsidRPr="00AA0FA5">
              <w:rPr>
                <w:rFonts w:ascii="Arial" w:hAnsi="Arial" w:cs="Arial"/>
                <w:i/>
                <w:sz w:val="20"/>
                <w:szCs w:val="20"/>
              </w:rPr>
              <w:t xml:space="preserve">(Si elige o está obligada/o a la notificación electrónica compruebe que está usted registrada/o en la Plataforma </w:t>
            </w:r>
            <w:hyperlink r:id="rId8" w:history="1">
              <w:r w:rsidR="00422D03" w:rsidRPr="00AA0FA5">
                <w:rPr>
                  <w:rFonts w:ascii="Arial" w:hAnsi="Arial" w:cs="Arial"/>
                  <w:i/>
                  <w:sz w:val="20"/>
                  <w:szCs w:val="20"/>
                  <w:u w:val="single"/>
                </w:rPr>
                <w:t>https://notifica.jccm.es/notifica</w:t>
              </w:r>
            </w:hyperlink>
            <w:r w:rsidR="00422D03" w:rsidRPr="00AA0FA5">
              <w:rPr>
                <w:rFonts w:ascii="Arial" w:hAnsi="Arial" w:cs="Arial"/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14:paraId="1012E3BE" w14:textId="77777777" w:rsidR="00753356" w:rsidRPr="00AA0FA5" w:rsidRDefault="00753356" w:rsidP="00182906">
      <w:pPr>
        <w:jc w:val="both"/>
        <w:rPr>
          <w:i/>
          <w:sz w:val="20"/>
          <w:szCs w:val="20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8859"/>
      </w:tblGrid>
      <w:tr w:rsidR="00B43EA6" w:rsidRPr="00AA0FA5" w14:paraId="01E0247F" w14:textId="77777777" w:rsidTr="00422D03">
        <w:trPr>
          <w:trHeight w:val="359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3FB79BC8" w14:textId="77777777" w:rsidR="00753356" w:rsidRPr="00AA0FA5" w:rsidRDefault="00753356" w:rsidP="00A6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FA5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B43EA6" w:rsidRPr="00AA0FA5" w14:paraId="0D52BA33" w14:textId="77777777" w:rsidTr="00422D03">
        <w:trPr>
          <w:trHeight w:val="373"/>
        </w:trPr>
        <w:tc>
          <w:tcPr>
            <w:tcW w:w="1631" w:type="dxa"/>
            <w:shd w:val="clear" w:color="auto" w:fill="auto"/>
            <w:vAlign w:val="center"/>
          </w:tcPr>
          <w:p w14:paraId="0EE4D1A4" w14:textId="77777777" w:rsidR="00753356" w:rsidRPr="00AA0FA5" w:rsidRDefault="00753356" w:rsidP="00A622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A5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7B4B2837" w14:textId="77777777" w:rsidR="00753356" w:rsidRPr="00AA0FA5" w:rsidRDefault="00753356" w:rsidP="00A6225C">
            <w:pPr>
              <w:rPr>
                <w:rFonts w:ascii="Arial" w:hAnsi="Arial" w:cs="Arial"/>
                <w:sz w:val="20"/>
                <w:szCs w:val="20"/>
              </w:rPr>
            </w:pPr>
            <w:r w:rsidRPr="00AA0FA5">
              <w:rPr>
                <w:rFonts w:ascii="Arial" w:hAnsi="Arial" w:cs="Arial"/>
                <w:sz w:val="20"/>
                <w:szCs w:val="20"/>
              </w:rPr>
              <w:t>Instituto de la Mujer de Castilla-La Mancha</w:t>
            </w:r>
          </w:p>
        </w:tc>
      </w:tr>
      <w:tr w:rsidR="00B43EA6" w:rsidRPr="00AA0FA5" w14:paraId="2EF11BF8" w14:textId="77777777" w:rsidTr="00422D03">
        <w:trPr>
          <w:trHeight w:val="435"/>
        </w:trPr>
        <w:tc>
          <w:tcPr>
            <w:tcW w:w="1631" w:type="dxa"/>
            <w:shd w:val="clear" w:color="auto" w:fill="auto"/>
            <w:vAlign w:val="center"/>
          </w:tcPr>
          <w:p w14:paraId="39BDDF84" w14:textId="77777777" w:rsidR="00753356" w:rsidRPr="00AA0FA5" w:rsidRDefault="00753356" w:rsidP="00A622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A5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44348C24" w14:textId="77777777" w:rsidR="00753356" w:rsidRPr="00AA0FA5" w:rsidRDefault="00753356" w:rsidP="00A622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0FA5">
              <w:rPr>
                <w:rFonts w:ascii="Arial" w:hAnsi="Arial" w:cs="Arial"/>
                <w:sz w:val="20"/>
                <w:szCs w:val="20"/>
              </w:rPr>
              <w:t>Gestión de expedientes para la promoción de la igualdad de género</w:t>
            </w:r>
          </w:p>
        </w:tc>
      </w:tr>
      <w:tr w:rsidR="00B43EA6" w:rsidRPr="00AA0FA5" w14:paraId="7FC7BD1A" w14:textId="77777777" w:rsidTr="00422D03">
        <w:trPr>
          <w:trHeight w:val="567"/>
        </w:trPr>
        <w:tc>
          <w:tcPr>
            <w:tcW w:w="1631" w:type="dxa"/>
            <w:shd w:val="clear" w:color="auto" w:fill="auto"/>
            <w:vAlign w:val="center"/>
          </w:tcPr>
          <w:p w14:paraId="72CAB93B" w14:textId="77777777" w:rsidR="00753356" w:rsidRPr="00AA0FA5" w:rsidRDefault="00753356" w:rsidP="00A622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A5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00B648A6" w14:textId="77777777" w:rsidR="0067056E" w:rsidRPr="00AA0FA5" w:rsidRDefault="0067056E" w:rsidP="006705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0FA5">
              <w:rPr>
                <w:rFonts w:ascii="Arial" w:hAnsi="Arial" w:cs="Arial"/>
                <w:sz w:val="20"/>
                <w:szCs w:val="20"/>
              </w:rPr>
              <w:t>6.1.e) Misión en interés público o ejercicio de poderes públicos del Reglamento General de Protección de Datos.</w:t>
            </w:r>
          </w:p>
          <w:p w14:paraId="6630F8DA" w14:textId="6C0DAEE4" w:rsidR="00753356" w:rsidRPr="00AA0FA5" w:rsidRDefault="0067056E" w:rsidP="006705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0FA5">
              <w:rPr>
                <w:rFonts w:ascii="Arial" w:hAnsi="Arial" w:cs="Arial"/>
                <w:sz w:val="20"/>
                <w:szCs w:val="20"/>
              </w:rPr>
              <w:t>Ley Orgánica 1/2004 de 28 de diciembre de medidas de protección integral contra la violencia de género. Ley 12/2010, de 18 de noviembre, de Igualdad entre Mujeres y Hombres en Castilla-La Mancha. Ley 4/2018, de 8 de octubre, para una Sociedad Libre de Violencia de Género en Castilla-La Mancha</w:t>
            </w:r>
          </w:p>
        </w:tc>
      </w:tr>
      <w:tr w:rsidR="00B43EA6" w:rsidRPr="00B43EA6" w14:paraId="25C92B4E" w14:textId="77777777" w:rsidTr="00422D03">
        <w:trPr>
          <w:trHeight w:val="469"/>
        </w:trPr>
        <w:tc>
          <w:tcPr>
            <w:tcW w:w="1631" w:type="dxa"/>
            <w:shd w:val="clear" w:color="auto" w:fill="auto"/>
            <w:vAlign w:val="center"/>
          </w:tcPr>
          <w:p w14:paraId="2CAE7C97" w14:textId="77777777" w:rsidR="00753356" w:rsidRPr="00AA0FA5" w:rsidRDefault="00753356" w:rsidP="00A622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A5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3CEE874B" w14:textId="77777777" w:rsidR="00753356" w:rsidRPr="00B43EA6" w:rsidRDefault="00753356" w:rsidP="00A622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0FA5">
              <w:rPr>
                <w:rFonts w:ascii="Arial" w:hAnsi="Arial" w:cs="Arial"/>
                <w:sz w:val="20"/>
                <w:szCs w:val="20"/>
              </w:rPr>
              <w:t>Existe cesión de datos.</w:t>
            </w:r>
            <w:r w:rsidRPr="00B43E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43EA6" w:rsidRPr="00B43EA6" w14:paraId="6B889EF8" w14:textId="77777777" w:rsidTr="00422D03">
        <w:trPr>
          <w:trHeight w:val="567"/>
        </w:trPr>
        <w:tc>
          <w:tcPr>
            <w:tcW w:w="1631" w:type="dxa"/>
            <w:shd w:val="clear" w:color="auto" w:fill="auto"/>
            <w:vAlign w:val="center"/>
          </w:tcPr>
          <w:p w14:paraId="318F07C2" w14:textId="77777777" w:rsidR="00753356" w:rsidRPr="00B43EA6" w:rsidRDefault="00753356" w:rsidP="00A622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57296EB3" w14:textId="77777777" w:rsidR="00753356" w:rsidRPr="00B43EA6" w:rsidRDefault="00753356" w:rsidP="00A622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B43EA6" w:rsidRPr="00B43EA6" w14:paraId="28954F36" w14:textId="77777777" w:rsidTr="00422D03">
        <w:trPr>
          <w:trHeight w:val="567"/>
        </w:trPr>
        <w:tc>
          <w:tcPr>
            <w:tcW w:w="1631" w:type="dxa"/>
            <w:shd w:val="clear" w:color="auto" w:fill="auto"/>
            <w:vAlign w:val="center"/>
          </w:tcPr>
          <w:p w14:paraId="7347770B" w14:textId="77777777" w:rsidR="00753356" w:rsidRPr="00B43EA6" w:rsidRDefault="00753356" w:rsidP="00A622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17AED104" w14:textId="77777777" w:rsidR="00753356" w:rsidRPr="00B43EA6" w:rsidRDefault="00753356" w:rsidP="00085A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Disponible en la dirección electrónica</w:t>
            </w:r>
            <w:r w:rsidR="00085A87" w:rsidRPr="00B43EA6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085A87" w:rsidRPr="00B43EA6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https://rat.castillalamancha.es/info/0242</w:t>
              </w:r>
            </w:hyperlink>
            <w:r w:rsidR="00085A87" w:rsidRPr="00B43E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3E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30C8C69" w14:textId="77777777" w:rsidR="00182906" w:rsidRPr="00B43EA6" w:rsidRDefault="00182906" w:rsidP="00C709BB">
      <w:pPr>
        <w:jc w:val="both"/>
        <w:rPr>
          <w:i/>
          <w:sz w:val="18"/>
          <w:szCs w:val="18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3EA6" w:rsidRPr="00B43EA6" w14:paraId="462C46D6" w14:textId="77777777" w:rsidTr="00422D03">
        <w:trPr>
          <w:trHeight w:val="529"/>
        </w:trPr>
        <w:tc>
          <w:tcPr>
            <w:tcW w:w="10490" w:type="dxa"/>
            <w:shd w:val="clear" w:color="auto" w:fill="auto"/>
            <w:vAlign w:val="center"/>
          </w:tcPr>
          <w:p w14:paraId="137337B1" w14:textId="77777777" w:rsidR="0047308C" w:rsidRPr="00B43EA6" w:rsidRDefault="0047308C" w:rsidP="00A622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3EA6">
              <w:rPr>
                <w:rFonts w:ascii="Arial" w:hAnsi="Arial" w:cs="Arial"/>
                <w:b/>
                <w:sz w:val="22"/>
                <w:szCs w:val="22"/>
              </w:rPr>
              <w:t>Documentación a aportar:</w:t>
            </w:r>
          </w:p>
        </w:tc>
      </w:tr>
      <w:tr w:rsidR="00B43EA6" w:rsidRPr="00B43EA6" w14:paraId="625918CB" w14:textId="77777777" w:rsidTr="00293DF7">
        <w:trPr>
          <w:trHeight w:val="1828"/>
        </w:trPr>
        <w:tc>
          <w:tcPr>
            <w:tcW w:w="10490" w:type="dxa"/>
            <w:shd w:val="clear" w:color="auto" w:fill="auto"/>
          </w:tcPr>
          <w:p w14:paraId="2BA65FCD" w14:textId="77777777" w:rsidR="0047308C" w:rsidRPr="00B43EA6" w:rsidRDefault="0047308C" w:rsidP="00A622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B61012" w14:textId="2BDDE20C" w:rsidR="0047308C" w:rsidRPr="00B43EA6" w:rsidRDefault="0047308C" w:rsidP="00422D0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 xml:space="preserve">Conforme al </w:t>
            </w:r>
            <w:r w:rsidRPr="00B43EA6">
              <w:rPr>
                <w:rFonts w:ascii="Arial" w:hAnsi="Arial" w:cs="Arial"/>
                <w:b/>
                <w:sz w:val="20"/>
                <w:szCs w:val="20"/>
              </w:rPr>
              <w:t xml:space="preserve">artículo 31 de la Orden </w:t>
            </w:r>
            <w:r w:rsidR="00EC12A7" w:rsidRPr="00B43EA6"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B43EA6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EC12A7" w:rsidRPr="00B43EA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43EA6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EC12A7" w:rsidRPr="00B43EA6">
              <w:rPr>
                <w:rFonts w:ascii="Arial" w:hAnsi="Arial" w:cs="Arial"/>
                <w:sz w:val="20"/>
                <w:szCs w:val="20"/>
              </w:rPr>
              <w:t>23 de febrero,</w:t>
            </w:r>
            <w:r w:rsidRPr="00B43EA6">
              <w:rPr>
                <w:rFonts w:ascii="Arial" w:hAnsi="Arial" w:cs="Arial"/>
                <w:sz w:val="20"/>
                <w:szCs w:val="20"/>
              </w:rPr>
              <w:t xml:space="preserve"> de la Consejería de Igualdad y Portavoz por la que se aprueban las bases reguladoras de estas ayudas</w:t>
            </w:r>
            <w:r w:rsidR="00085A87" w:rsidRPr="00B43E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429B8" w:rsidRPr="00B43EA6">
              <w:rPr>
                <w:rFonts w:ascii="Arial" w:hAnsi="Arial" w:cs="Arial"/>
                <w:sz w:val="20"/>
                <w:szCs w:val="20"/>
              </w:rPr>
              <w:t xml:space="preserve">y su justificación mediante cuenta justificativa simplificada, </w:t>
            </w:r>
            <w:r w:rsidRPr="00B43EA6">
              <w:rPr>
                <w:rFonts w:ascii="Arial" w:hAnsi="Arial" w:cs="Arial"/>
                <w:sz w:val="20"/>
                <w:szCs w:val="20"/>
              </w:rPr>
              <w:t>declara aportar:</w:t>
            </w:r>
          </w:p>
          <w:p w14:paraId="6127F01B" w14:textId="39D6FA05" w:rsidR="00B429B8" w:rsidRPr="00B43EA6" w:rsidRDefault="00B429B8" w:rsidP="00422D0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  <w:lang w:val="es-ES_tradnl"/>
              </w:rPr>
            </w:pPr>
            <w:r w:rsidRPr="00B43EA6">
              <w:rPr>
                <w:rFonts w:ascii="ArialMT" w:hAnsi="ArialMT" w:cs="ArialMT"/>
                <w:sz w:val="20"/>
                <w:szCs w:val="20"/>
                <w:lang w:val="es-ES_tradnl"/>
              </w:rPr>
              <w:t xml:space="preserve">a) Una </w:t>
            </w:r>
            <w:r w:rsidRPr="005074F6">
              <w:rPr>
                <w:rFonts w:ascii="ArialMT" w:hAnsi="ArialMT" w:cs="ArialMT"/>
                <w:b/>
                <w:sz w:val="20"/>
                <w:szCs w:val="20"/>
                <w:lang w:val="es-ES_tradnl"/>
              </w:rPr>
              <w:t>memoria de actuación justificativa</w:t>
            </w:r>
            <w:r w:rsidRPr="00B43EA6">
              <w:rPr>
                <w:rFonts w:ascii="ArialMT" w:hAnsi="ArialMT" w:cs="ArialMT"/>
                <w:sz w:val="20"/>
                <w:szCs w:val="20"/>
                <w:lang w:val="es-ES_tradnl"/>
              </w:rPr>
              <w:t xml:space="preserve"> del cumplimiento de las condiciones impuestas en la concesión de la</w:t>
            </w:r>
            <w:r w:rsidR="00422D03" w:rsidRPr="00B43EA6">
              <w:rPr>
                <w:rFonts w:ascii="ArialMT" w:hAnsi="ArialMT" w:cs="ArialMT"/>
                <w:sz w:val="20"/>
                <w:szCs w:val="20"/>
                <w:lang w:val="es-ES_tradnl"/>
              </w:rPr>
              <w:t xml:space="preserve"> </w:t>
            </w:r>
            <w:r w:rsidRPr="00B43EA6">
              <w:rPr>
                <w:rFonts w:ascii="ArialMT" w:hAnsi="ArialMT" w:cs="ArialMT"/>
                <w:sz w:val="20"/>
                <w:szCs w:val="20"/>
                <w:lang w:val="es-ES_tradnl"/>
              </w:rPr>
              <w:t>subvención, con indicación de las actividades realizadas y de los resultados obtenidos. Así como del producto</w:t>
            </w:r>
            <w:r w:rsidR="00422D03" w:rsidRPr="00B43EA6">
              <w:rPr>
                <w:rFonts w:ascii="ArialMT" w:hAnsi="ArialMT" w:cs="ArialMT"/>
                <w:sz w:val="20"/>
                <w:szCs w:val="20"/>
                <w:lang w:val="es-ES_tradnl"/>
              </w:rPr>
              <w:t xml:space="preserve"> </w:t>
            </w:r>
            <w:r w:rsidRPr="00B43EA6">
              <w:rPr>
                <w:rFonts w:ascii="ArialMT" w:hAnsi="ArialMT" w:cs="ArialMT"/>
                <w:sz w:val="20"/>
                <w:szCs w:val="20"/>
                <w:lang w:val="es-ES_tradnl"/>
              </w:rPr>
              <w:t>resultante de la actividad subvencionada, en su caso.</w:t>
            </w:r>
          </w:p>
          <w:p w14:paraId="232E5B58" w14:textId="6FFC5F88" w:rsidR="00B429B8" w:rsidRPr="00B43EA6" w:rsidRDefault="00B429B8" w:rsidP="00422D0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  <w:lang w:val="es-ES_tradnl"/>
              </w:rPr>
            </w:pPr>
            <w:r w:rsidRPr="00B43EA6">
              <w:rPr>
                <w:rFonts w:ascii="ArialMT" w:hAnsi="ArialMT" w:cs="ArialMT"/>
                <w:sz w:val="20"/>
                <w:szCs w:val="20"/>
                <w:lang w:val="es-ES_tradnl"/>
              </w:rPr>
              <w:t xml:space="preserve">b) Una </w:t>
            </w:r>
            <w:r w:rsidRPr="005074F6">
              <w:rPr>
                <w:rFonts w:ascii="ArialMT" w:hAnsi="ArialMT" w:cs="ArialMT"/>
                <w:b/>
                <w:sz w:val="20"/>
                <w:szCs w:val="20"/>
                <w:lang w:val="es-ES_tradnl"/>
              </w:rPr>
              <w:t>memoria económica justificativa</w:t>
            </w:r>
            <w:r w:rsidRPr="00B43EA6">
              <w:rPr>
                <w:rFonts w:ascii="ArialMT" w:hAnsi="ArialMT" w:cs="ArialMT"/>
                <w:sz w:val="20"/>
                <w:szCs w:val="20"/>
                <w:lang w:val="es-ES_tradnl"/>
              </w:rPr>
              <w:t xml:space="preserve"> del total del coste de las actividades realizadas, en la que se incluya una</w:t>
            </w:r>
            <w:r w:rsidR="00293DF7" w:rsidRPr="00B43EA6">
              <w:rPr>
                <w:rFonts w:ascii="ArialMT" w:hAnsi="ArialMT" w:cs="ArialMT"/>
                <w:sz w:val="20"/>
                <w:szCs w:val="20"/>
                <w:lang w:val="es-ES_tradnl"/>
              </w:rPr>
              <w:t xml:space="preserve"> </w:t>
            </w:r>
            <w:r w:rsidRPr="00B43EA6">
              <w:rPr>
                <w:rFonts w:ascii="ArialMT" w:hAnsi="ArialMT" w:cs="ArialMT"/>
                <w:sz w:val="20"/>
                <w:szCs w:val="20"/>
                <w:lang w:val="es-ES_tradnl"/>
              </w:rPr>
              <w:t>relación clasificada de los gastos realizados con identificación del acreedor y del documento, su importe, fecha de emisión y fecha de pago.</w:t>
            </w:r>
          </w:p>
          <w:p w14:paraId="50AB1A76" w14:textId="0CABA182" w:rsidR="00B429B8" w:rsidRPr="00B43EA6" w:rsidRDefault="00B429B8" w:rsidP="00422D0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  <w:lang w:val="es-ES_tradnl"/>
              </w:rPr>
            </w:pPr>
            <w:r w:rsidRPr="00B43EA6">
              <w:rPr>
                <w:rFonts w:ascii="ArialMT" w:hAnsi="ArialMT" w:cs="ArialMT"/>
                <w:sz w:val="20"/>
                <w:szCs w:val="20"/>
                <w:lang w:val="es-ES_tradnl"/>
              </w:rPr>
              <w:t xml:space="preserve">c) La </w:t>
            </w:r>
            <w:r w:rsidRPr="005074F6">
              <w:rPr>
                <w:rFonts w:ascii="ArialMT" w:hAnsi="ArialMT" w:cs="ArialMT"/>
                <w:b/>
                <w:sz w:val="20"/>
                <w:szCs w:val="20"/>
                <w:lang w:val="es-ES_tradnl"/>
              </w:rPr>
              <w:t>acreditación de la especialización de las personas y/o consultorías</w:t>
            </w:r>
            <w:r w:rsidRPr="00B43EA6">
              <w:rPr>
                <w:rFonts w:ascii="ArialMT" w:hAnsi="ArialMT" w:cs="ArialMT"/>
                <w:sz w:val="20"/>
                <w:szCs w:val="20"/>
                <w:lang w:val="es-ES_tradnl"/>
              </w:rPr>
              <w:t xml:space="preserve"> que ejecutan el proyecto mediante título</w:t>
            </w:r>
            <w:r w:rsidR="00293DF7" w:rsidRPr="00B43EA6">
              <w:rPr>
                <w:rFonts w:ascii="ArialMT" w:hAnsi="ArialMT" w:cs="ArialMT"/>
                <w:sz w:val="20"/>
                <w:szCs w:val="20"/>
                <w:lang w:val="es-ES_tradnl"/>
              </w:rPr>
              <w:t xml:space="preserve"> </w:t>
            </w:r>
            <w:r w:rsidRPr="00B43EA6">
              <w:rPr>
                <w:rFonts w:ascii="ArialMT" w:hAnsi="ArialMT" w:cs="ArialMT"/>
                <w:sz w:val="20"/>
                <w:szCs w:val="20"/>
                <w:lang w:val="es-ES_tradnl"/>
              </w:rPr>
              <w:t>acreditativo o certificado que acredite la formación y experiencia, expedidas por la entidad o servicio donde se ha</w:t>
            </w:r>
            <w:r w:rsidR="00293DF7" w:rsidRPr="00B43EA6">
              <w:rPr>
                <w:rFonts w:ascii="ArialMT" w:hAnsi="ArialMT" w:cs="ArialMT"/>
                <w:sz w:val="20"/>
                <w:szCs w:val="20"/>
                <w:lang w:val="es-ES_tradnl"/>
              </w:rPr>
              <w:t xml:space="preserve"> </w:t>
            </w:r>
            <w:r w:rsidRPr="00B43EA6">
              <w:rPr>
                <w:rFonts w:ascii="ArialMT" w:hAnsi="ArialMT" w:cs="ArialMT"/>
                <w:sz w:val="20"/>
                <w:szCs w:val="20"/>
                <w:lang w:val="es-ES_tradnl"/>
              </w:rPr>
              <w:t>adquirido la misma. En los términos fijados en el art</w:t>
            </w:r>
            <w:r w:rsidR="0050043C" w:rsidRPr="00B43EA6">
              <w:rPr>
                <w:rFonts w:ascii="ArialMT" w:hAnsi="ArialMT" w:cs="ArialMT"/>
                <w:sz w:val="20"/>
                <w:szCs w:val="20"/>
                <w:lang w:val="es-ES_tradnl"/>
              </w:rPr>
              <w:t>í</w:t>
            </w:r>
            <w:r w:rsidRPr="00B43EA6">
              <w:rPr>
                <w:rFonts w:ascii="ArialMT" w:hAnsi="ArialMT" w:cs="ArialMT"/>
                <w:sz w:val="20"/>
                <w:szCs w:val="20"/>
                <w:lang w:val="es-ES_tradnl"/>
              </w:rPr>
              <w:t>culo 7 de esta orden.</w:t>
            </w:r>
          </w:p>
          <w:p w14:paraId="0E7F8655" w14:textId="07CEA196" w:rsidR="00B429B8" w:rsidRPr="00B43EA6" w:rsidRDefault="00B429B8" w:rsidP="00422D0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  <w:lang w:val="es-ES_tradnl"/>
              </w:rPr>
            </w:pPr>
            <w:r w:rsidRPr="00B43EA6">
              <w:rPr>
                <w:rFonts w:ascii="ArialMT" w:hAnsi="ArialMT" w:cs="ArialMT"/>
                <w:sz w:val="20"/>
                <w:szCs w:val="20"/>
                <w:lang w:val="es-ES_tradnl"/>
              </w:rPr>
              <w:t xml:space="preserve">d) </w:t>
            </w:r>
            <w:r w:rsidRPr="005074F6">
              <w:rPr>
                <w:rFonts w:ascii="ArialMT" w:hAnsi="ArialMT" w:cs="ArialMT"/>
                <w:b/>
                <w:sz w:val="20"/>
                <w:szCs w:val="20"/>
                <w:lang w:val="es-ES_tradnl"/>
              </w:rPr>
              <w:t>Documentos que justifiquen que se ha hecho constar en la publicidad del proyecto la colaboración del Instituto de</w:t>
            </w:r>
            <w:r w:rsidR="00293DF7" w:rsidRPr="005074F6">
              <w:rPr>
                <w:rFonts w:ascii="ArialMT" w:hAnsi="ArialMT" w:cs="ArialMT"/>
                <w:b/>
                <w:sz w:val="20"/>
                <w:szCs w:val="20"/>
                <w:lang w:val="es-ES_tradnl"/>
              </w:rPr>
              <w:t xml:space="preserve"> </w:t>
            </w:r>
            <w:r w:rsidRPr="005074F6">
              <w:rPr>
                <w:rFonts w:ascii="ArialMT" w:hAnsi="ArialMT" w:cs="ArialMT"/>
                <w:b/>
                <w:sz w:val="20"/>
                <w:szCs w:val="20"/>
                <w:lang w:val="es-ES_tradnl"/>
              </w:rPr>
              <w:t>la Mujer mediante fondos propios y/o fondos finalistas del Ministerio de igualdad</w:t>
            </w:r>
            <w:r w:rsidRPr="00B43EA6">
              <w:rPr>
                <w:rFonts w:ascii="ArialMT" w:hAnsi="ArialMT" w:cs="ArialMT"/>
                <w:sz w:val="20"/>
                <w:szCs w:val="20"/>
                <w:lang w:val="es-ES_tradnl"/>
              </w:rPr>
              <w:t>.</w:t>
            </w:r>
          </w:p>
          <w:p w14:paraId="3AFB06C2" w14:textId="7EDA4594" w:rsidR="00B429B8" w:rsidRPr="00B43EA6" w:rsidRDefault="00B429B8" w:rsidP="00422D0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  <w:lang w:val="es-ES_tradnl"/>
              </w:rPr>
            </w:pPr>
            <w:r w:rsidRPr="00B43EA6">
              <w:rPr>
                <w:rFonts w:ascii="ArialMT" w:hAnsi="ArialMT" w:cs="ArialMT"/>
                <w:sz w:val="20"/>
                <w:szCs w:val="20"/>
                <w:lang w:val="es-ES_tradnl"/>
              </w:rPr>
              <w:t>e) Una relación detallada de otros ingresos y/o subvenciones que hayan financiado la actividad subvencionada con</w:t>
            </w:r>
            <w:r w:rsidR="00293DF7" w:rsidRPr="00B43EA6">
              <w:rPr>
                <w:rFonts w:ascii="ArialMT" w:hAnsi="ArialMT" w:cs="ArialMT"/>
                <w:sz w:val="20"/>
                <w:szCs w:val="20"/>
                <w:lang w:val="es-ES_tradnl"/>
              </w:rPr>
              <w:t xml:space="preserve"> </w:t>
            </w:r>
            <w:r w:rsidRPr="00B43EA6">
              <w:rPr>
                <w:rFonts w:ascii="ArialMT" w:hAnsi="ArialMT" w:cs="ArialMT"/>
                <w:sz w:val="20"/>
                <w:szCs w:val="20"/>
                <w:lang w:val="es-ES_tradnl"/>
              </w:rPr>
              <w:t>indicación del importe y su procedencia.</w:t>
            </w:r>
          </w:p>
          <w:p w14:paraId="4EC1C885" w14:textId="6865E85C" w:rsidR="00B429B8" w:rsidRPr="00B43EA6" w:rsidRDefault="00B429B8" w:rsidP="00422D0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  <w:lang w:val="es-ES_tradnl"/>
              </w:rPr>
            </w:pPr>
            <w:r w:rsidRPr="00B43EA6">
              <w:rPr>
                <w:rFonts w:ascii="ArialMT" w:hAnsi="ArialMT" w:cs="ArialMT"/>
                <w:sz w:val="20"/>
                <w:szCs w:val="20"/>
                <w:lang w:val="es-ES_tradnl"/>
              </w:rPr>
              <w:lastRenderedPageBreak/>
              <w:t>f) En su caso, carga de pago de reintegro en el supuesto de remanentes no aplicados, así como los intereses</w:t>
            </w:r>
            <w:r w:rsidR="00293DF7" w:rsidRPr="00B43EA6">
              <w:rPr>
                <w:rFonts w:ascii="ArialMT" w:hAnsi="ArialMT" w:cs="ArialMT"/>
                <w:sz w:val="20"/>
                <w:szCs w:val="20"/>
                <w:lang w:val="es-ES_tradnl"/>
              </w:rPr>
              <w:t xml:space="preserve"> </w:t>
            </w:r>
            <w:r w:rsidRPr="00B43EA6">
              <w:rPr>
                <w:rFonts w:ascii="ArialMT" w:hAnsi="ArialMT" w:cs="ArialMT"/>
                <w:sz w:val="20"/>
                <w:szCs w:val="20"/>
                <w:lang w:val="es-ES_tradnl"/>
              </w:rPr>
              <w:t>derivados de los mismos.</w:t>
            </w:r>
          </w:p>
          <w:p w14:paraId="59CB2BB8" w14:textId="22FF9969" w:rsidR="0047308C" w:rsidRPr="00B43EA6" w:rsidRDefault="00B429B8" w:rsidP="00293DF7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MT" w:hAnsi="ArialMT" w:cs="ArialMT"/>
                <w:sz w:val="20"/>
                <w:szCs w:val="20"/>
                <w:lang w:val="es-ES_tradnl"/>
              </w:rPr>
              <w:t xml:space="preserve">g) </w:t>
            </w:r>
            <w:r w:rsidRPr="005074F6">
              <w:rPr>
                <w:rFonts w:ascii="ArialMT" w:hAnsi="ArialMT" w:cs="ArialMT"/>
                <w:b/>
                <w:sz w:val="20"/>
                <w:szCs w:val="20"/>
                <w:lang w:val="es-ES_tradnl"/>
              </w:rPr>
              <w:t>Una copia en papel del trabajo realizado, debidamente encuadernada, que será depositada en la biblioteca del Instituto de la Mujer.</w:t>
            </w:r>
            <w:r w:rsidRPr="00B43EA6">
              <w:rPr>
                <w:rFonts w:ascii="ArialMT" w:hAnsi="ArialMT" w:cs="ArialMT"/>
                <w:sz w:val="20"/>
                <w:szCs w:val="20"/>
                <w:lang w:val="es-ES_tradnl"/>
              </w:rPr>
              <w:t xml:space="preserve"> </w:t>
            </w:r>
            <w:r w:rsidRPr="005074F6">
              <w:rPr>
                <w:rFonts w:ascii="ArialMT" w:hAnsi="ArialMT" w:cs="ArialMT"/>
                <w:b/>
                <w:sz w:val="20"/>
                <w:szCs w:val="20"/>
                <w:lang w:val="es-ES_tradnl"/>
              </w:rPr>
              <w:t>Asimismo, deberá entregarse una copia en soporte informático en la sede electrónica</w:t>
            </w:r>
            <w:r w:rsidRPr="00B43EA6">
              <w:rPr>
                <w:rFonts w:ascii="ArialMT" w:hAnsi="ArialMT" w:cs="ArialMT"/>
                <w:sz w:val="20"/>
                <w:szCs w:val="20"/>
                <w:lang w:val="es-ES_tradnl"/>
              </w:rPr>
              <w:t xml:space="preserve">, por las personas obligadas a relacionarse por medios electrónicos con la Administración, que será objeto de la debida difusión en los canales y soportes que el Instituto de la Mujer estime más adecuados, con el fin de contribuir a la sensibilización de la ciudadanía, y siempre con la correspondiente cita de la autoría de los trabajos, logos correspondientes y el pleno respeto a la normativa reguladora del derecho de propiedad intelectual. </w:t>
            </w:r>
            <w:r w:rsidRPr="005074F6">
              <w:rPr>
                <w:rFonts w:ascii="ArialMT" w:hAnsi="ArialMT" w:cs="ArialMT"/>
                <w:b/>
                <w:sz w:val="20"/>
                <w:szCs w:val="20"/>
                <w:lang w:val="es-ES_tradnl"/>
              </w:rPr>
              <w:t>Igualmente, en estos trabajos se deberá informar que el contenido del mismo no refleja necesariamente la posición oficial del Instituto de la Mujer.</w:t>
            </w:r>
          </w:p>
        </w:tc>
      </w:tr>
    </w:tbl>
    <w:p w14:paraId="0F19139E" w14:textId="77777777" w:rsidR="00085A87" w:rsidRPr="00B43EA6" w:rsidRDefault="00085A87" w:rsidP="00C709BB">
      <w:pPr>
        <w:jc w:val="both"/>
        <w:rPr>
          <w:i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43EA6" w:rsidRPr="00B43EA6" w14:paraId="69730180" w14:textId="77777777" w:rsidTr="00293DF7">
        <w:trPr>
          <w:trHeight w:val="436"/>
        </w:trPr>
        <w:tc>
          <w:tcPr>
            <w:tcW w:w="5000" w:type="pct"/>
            <w:shd w:val="clear" w:color="auto" w:fill="D9D9D9"/>
            <w:vAlign w:val="center"/>
          </w:tcPr>
          <w:p w14:paraId="50124F24" w14:textId="77777777" w:rsidR="0047308C" w:rsidRPr="00B43EA6" w:rsidRDefault="0047308C" w:rsidP="00A622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>MEMORIA DE JUSTIFICACIÓN DEL PROYECTO</w:t>
            </w:r>
          </w:p>
        </w:tc>
      </w:tr>
      <w:tr w:rsidR="0047308C" w:rsidRPr="00B43EA6" w14:paraId="168AFD0F" w14:textId="77777777" w:rsidTr="00293DF7">
        <w:trPr>
          <w:trHeight w:val="564"/>
        </w:trPr>
        <w:tc>
          <w:tcPr>
            <w:tcW w:w="5000" w:type="pct"/>
          </w:tcPr>
          <w:p w14:paraId="7C0D7B24" w14:textId="77777777" w:rsidR="00351DBF" w:rsidRPr="00B43EA6" w:rsidRDefault="00351DBF"/>
          <w:tbl>
            <w:tblPr>
              <w:tblW w:w="9945" w:type="dxa"/>
              <w:tblLook w:val="01E0" w:firstRow="1" w:lastRow="1" w:firstColumn="1" w:lastColumn="1" w:noHBand="0" w:noVBand="0"/>
            </w:tblPr>
            <w:tblGrid>
              <w:gridCol w:w="9945"/>
            </w:tblGrid>
            <w:tr w:rsidR="00B43EA6" w:rsidRPr="00B43EA6" w14:paraId="1413392E" w14:textId="77777777" w:rsidTr="00293DF7">
              <w:trPr>
                <w:trHeight w:val="1519"/>
              </w:trPr>
              <w:tc>
                <w:tcPr>
                  <w:tcW w:w="5000" w:type="pct"/>
                  <w:hideMark/>
                </w:tcPr>
                <w:p w14:paraId="2C3A06A5" w14:textId="389FC787" w:rsidR="0047308C" w:rsidRPr="00B43EA6" w:rsidRDefault="0047308C" w:rsidP="00EA1F6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line="360" w:lineRule="auto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3EA6">
                    <w:rPr>
                      <w:rFonts w:ascii="Arial" w:hAnsi="Arial" w:cs="Arial"/>
                      <w:sz w:val="20"/>
                      <w:szCs w:val="20"/>
                    </w:rPr>
                    <w:t xml:space="preserve">Se enviará una memoria </w:t>
                  </w:r>
                  <w:r w:rsidR="001F46D4" w:rsidRPr="00B43EA6">
                    <w:rPr>
                      <w:rFonts w:ascii="Arial" w:hAnsi="Arial" w:cs="Arial"/>
                      <w:sz w:val="20"/>
                      <w:szCs w:val="20"/>
                    </w:rPr>
                    <w:t xml:space="preserve">técnica </w:t>
                  </w:r>
                  <w:r w:rsidRPr="00B43EA6">
                    <w:rPr>
                      <w:rFonts w:ascii="Arial" w:hAnsi="Arial" w:cs="Arial"/>
                      <w:sz w:val="20"/>
                      <w:szCs w:val="20"/>
                    </w:rPr>
                    <w:t>al objeto de justificar el cumplimiento de las condiciones impuestas en la concesión de la</w:t>
                  </w:r>
                  <w:r w:rsidR="00293DF7" w:rsidRPr="00B43EA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43EA6">
                    <w:rPr>
                      <w:rFonts w:ascii="Arial" w:hAnsi="Arial" w:cs="Arial"/>
                      <w:sz w:val="20"/>
                      <w:szCs w:val="20"/>
                    </w:rPr>
                    <w:t>subvención, con indicación de las actividades realizadas y de los resultados obtenidos, según el siguiente guion:</w:t>
                  </w:r>
                </w:p>
                <w:p w14:paraId="08C555A1" w14:textId="7189404A" w:rsidR="0047308C" w:rsidRPr="00B43EA6" w:rsidRDefault="0047308C" w:rsidP="00EA1F64">
                  <w:pPr>
                    <w:spacing w:before="12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43EA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1.- </w:t>
                  </w:r>
                  <w:r w:rsidR="006B3DBB" w:rsidRPr="00B43EA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Denominación del proyecto </w:t>
                  </w:r>
                  <w:r w:rsidR="00C35BCA" w:rsidRPr="00B43EA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y resumen de su contenido </w:t>
                  </w:r>
                  <w:r w:rsidR="00C35BCA" w:rsidRPr="00B43EA6">
                    <w:rPr>
                      <w:rFonts w:ascii="Arial" w:hAnsi="Arial" w:cs="Arial"/>
                      <w:sz w:val="20"/>
                      <w:szCs w:val="20"/>
                    </w:rPr>
                    <w:t>(debiendo relacionar las actuaciones realizadas, los</w:t>
                  </w:r>
                  <w:r w:rsidR="00293DF7" w:rsidRPr="00B43EA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35BCA" w:rsidRPr="00B43EA6">
                    <w:rPr>
                      <w:rFonts w:ascii="Arial" w:hAnsi="Arial" w:cs="Arial"/>
                      <w:sz w:val="20"/>
                      <w:szCs w:val="20"/>
                    </w:rPr>
                    <w:t>recursos humanos y materiales utilizados para la consecución del proyecto)</w:t>
                  </w:r>
                </w:p>
                <w:p w14:paraId="5D175DFB" w14:textId="3B300780" w:rsidR="00C35BCA" w:rsidRPr="00B43EA6" w:rsidRDefault="00C35BCA" w:rsidP="00EA1F64">
                  <w:pPr>
                    <w:spacing w:before="12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43EA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2- </w:t>
                  </w:r>
                  <w:r w:rsidR="006B3DBB" w:rsidRPr="00B43EA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Objetivos generales y específicos desarrollados </w:t>
                  </w:r>
                  <w:r w:rsidRPr="00B43EA6">
                    <w:rPr>
                      <w:rFonts w:ascii="Arial" w:hAnsi="Arial" w:cs="Arial"/>
                      <w:sz w:val="20"/>
                      <w:szCs w:val="20"/>
                    </w:rPr>
                    <w:t xml:space="preserve">(deberá figurar </w:t>
                  </w:r>
                  <w:r w:rsidR="00D6603E" w:rsidRPr="00B43EA6">
                    <w:rPr>
                      <w:rFonts w:ascii="Arial" w:hAnsi="Arial" w:cs="Arial"/>
                      <w:sz w:val="20"/>
                      <w:szCs w:val="20"/>
                    </w:rPr>
                    <w:t xml:space="preserve">los indicadores sobre </w:t>
                  </w:r>
                  <w:r w:rsidRPr="00B43EA6">
                    <w:rPr>
                      <w:rFonts w:ascii="Arial" w:hAnsi="Arial" w:cs="Arial"/>
                      <w:sz w:val="20"/>
                      <w:szCs w:val="20"/>
                    </w:rPr>
                    <w:t>el grado de consecución</w:t>
                  </w:r>
                  <w:r w:rsidR="00293DF7" w:rsidRPr="00B43EA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43EA6">
                    <w:rPr>
                      <w:rFonts w:ascii="Arial" w:hAnsi="Arial" w:cs="Arial"/>
                      <w:sz w:val="20"/>
                      <w:szCs w:val="20"/>
                    </w:rPr>
                    <w:t>de los objetivos previstos en el proyecto y</w:t>
                  </w:r>
                  <w:r w:rsidR="00A511CD" w:rsidRPr="00B43EA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43EA6">
                    <w:rPr>
                      <w:rFonts w:ascii="Arial" w:hAnsi="Arial" w:cs="Arial"/>
                      <w:sz w:val="20"/>
                      <w:szCs w:val="20"/>
                    </w:rPr>
                    <w:t>actuaciones desarrolladas, así como su puesta en marcha).</w:t>
                  </w:r>
                </w:p>
                <w:p w14:paraId="491DB771" w14:textId="671AF2CB" w:rsidR="00A511CD" w:rsidRPr="00B43EA6" w:rsidRDefault="00A511CD" w:rsidP="00EA1F64">
                  <w:pPr>
                    <w:spacing w:before="12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3EA6">
                    <w:rPr>
                      <w:rFonts w:ascii="Arial" w:hAnsi="Arial" w:cs="Arial"/>
                      <w:b/>
                      <w:sz w:val="20"/>
                      <w:szCs w:val="20"/>
                    </w:rPr>
                    <w:t>3.- Enfoque y metodología. Datos estadísticos sobre el impacto del desarrollo del proyecto en la población</w:t>
                  </w:r>
                  <w:r w:rsidR="00293DF7" w:rsidRPr="00B43EA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B43EA6">
                    <w:rPr>
                      <w:rFonts w:ascii="Arial" w:hAnsi="Arial" w:cs="Arial"/>
                      <w:b/>
                      <w:sz w:val="20"/>
                      <w:szCs w:val="20"/>
                    </w:rPr>
                    <w:t>beneficiaria</w:t>
                  </w:r>
                  <w:r w:rsidR="00BD5B9D" w:rsidRPr="00B43EA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B43EA6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="00BD5B9D" w:rsidRPr="00B43EA6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  <w:r w:rsidRPr="00B43EA6">
                    <w:rPr>
                      <w:rFonts w:ascii="Arial" w:hAnsi="Arial" w:cs="Arial"/>
                      <w:sz w:val="20"/>
                      <w:szCs w:val="20"/>
                    </w:rPr>
                    <w:t>eberá incluir los datos que justifiquen la viabilidad técnica y económica del proyecto y su</w:t>
                  </w:r>
                  <w:r w:rsidR="00293DF7" w:rsidRPr="00B43EA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43EA6">
                    <w:rPr>
                      <w:rFonts w:ascii="Arial" w:hAnsi="Arial" w:cs="Arial"/>
                      <w:sz w:val="20"/>
                      <w:szCs w:val="20"/>
                    </w:rPr>
                    <w:t>adecuación al presupuesto; los datos sobre las personas destinatarias del proyecto no sólo su número sino toda</w:t>
                  </w:r>
                  <w:r w:rsidR="00293DF7" w:rsidRPr="00B43EA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43EA6">
                    <w:rPr>
                      <w:rFonts w:ascii="Arial" w:hAnsi="Arial" w:cs="Arial"/>
                      <w:sz w:val="20"/>
                      <w:szCs w:val="20"/>
                    </w:rPr>
                    <w:t>la información relevante sobre su nacionalidad, edad, sexo, entorno habitual, rural o urbano, de acuerdo con los fines del proyecto. La medida en que el proyecto haya reducido situaciones de discriminación múltiple, …)</w:t>
                  </w:r>
                </w:p>
              </w:tc>
            </w:tr>
            <w:tr w:rsidR="00B43EA6" w:rsidRPr="00B43EA6" w14:paraId="5F072A12" w14:textId="77777777" w:rsidTr="00293DF7">
              <w:tc>
                <w:tcPr>
                  <w:tcW w:w="5000" w:type="pct"/>
                </w:tcPr>
                <w:p w14:paraId="57E81F35" w14:textId="77777777" w:rsidR="00293DF7" w:rsidRPr="00B43EA6" w:rsidRDefault="00293DF7" w:rsidP="00293DF7">
                  <w:pPr>
                    <w:spacing w:before="60" w:after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43EA6">
                    <w:rPr>
                      <w:rFonts w:ascii="Arial" w:hAnsi="Arial" w:cs="Arial"/>
                      <w:b/>
                      <w:sz w:val="20"/>
                      <w:szCs w:val="20"/>
                    </w:rPr>
                    <w:t>4.- Resultados y grado de consecución de los objetivos previstos.</w:t>
                  </w:r>
                </w:p>
                <w:p w14:paraId="14E2E210" w14:textId="7F02070C" w:rsidR="00293DF7" w:rsidRPr="00B43EA6" w:rsidRDefault="00293DF7" w:rsidP="00293DF7">
                  <w:pPr>
                    <w:spacing w:before="60" w:after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43EA6">
                    <w:rPr>
                      <w:rFonts w:ascii="Arial" w:hAnsi="Arial" w:cs="Arial"/>
                      <w:b/>
                      <w:sz w:val="20"/>
                      <w:szCs w:val="20"/>
                    </w:rPr>
                    <w:t>5.- Conclusiones derivadas de la ejecución del proyecto. Aplicabilidad, utilidad e impacto esperado.</w:t>
                  </w:r>
                </w:p>
              </w:tc>
            </w:tr>
            <w:tr w:rsidR="00B43EA6" w:rsidRPr="00B43EA6" w14:paraId="7DBA936C" w14:textId="77777777" w:rsidTr="00293DF7">
              <w:tc>
                <w:tcPr>
                  <w:tcW w:w="5000" w:type="pct"/>
                </w:tcPr>
                <w:p w14:paraId="30E5DF77" w14:textId="0BD54C8D" w:rsidR="00293DF7" w:rsidRPr="00B43EA6" w:rsidRDefault="00293DF7" w:rsidP="00293DF7">
                  <w:pPr>
                    <w:spacing w:before="60" w:after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43EA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6.- Dificultades y propuestas.  </w:t>
                  </w:r>
                </w:p>
              </w:tc>
            </w:tr>
            <w:tr w:rsidR="00B43EA6" w:rsidRPr="00B43EA6" w14:paraId="69D079CC" w14:textId="77777777" w:rsidTr="00293DF7">
              <w:tc>
                <w:tcPr>
                  <w:tcW w:w="5000" w:type="pct"/>
                  <w:hideMark/>
                </w:tcPr>
                <w:p w14:paraId="10E67400" w14:textId="3C78EEA2" w:rsidR="00293DF7" w:rsidRPr="00B43EA6" w:rsidRDefault="00293DF7" w:rsidP="00293DF7">
                  <w:pPr>
                    <w:spacing w:before="60" w:after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43EA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7.- Medidas </w:t>
                  </w:r>
                  <w:r w:rsidR="0094065D" w:rsidRPr="00B43EA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desarrolladas </w:t>
                  </w:r>
                  <w:r w:rsidRPr="00B43EA6">
                    <w:rPr>
                      <w:rFonts w:ascii="Arial" w:hAnsi="Arial" w:cs="Arial"/>
                      <w:b/>
                      <w:sz w:val="20"/>
                      <w:szCs w:val="20"/>
                    </w:rPr>
                    <w:t>para la explotación y difusión de los resultados.</w:t>
                  </w:r>
                </w:p>
                <w:p w14:paraId="2D596B1A" w14:textId="1F4F76CD" w:rsidR="00293DF7" w:rsidRPr="00B43EA6" w:rsidRDefault="00293DF7" w:rsidP="00293DF7">
                  <w:pPr>
                    <w:spacing w:before="60" w:after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3EA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8.- Integración de la perspectiva de </w:t>
                  </w:r>
                  <w:r w:rsidRPr="00AA0FA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género. </w:t>
                  </w:r>
                  <w:r w:rsidR="00BD5B9D" w:rsidRPr="00AA0FA5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="003E7EB7" w:rsidRPr="00AA0FA5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="00BD5B9D" w:rsidRPr="00AA0FA5">
                    <w:rPr>
                      <w:rFonts w:ascii="Arial" w:hAnsi="Arial" w:cs="Arial"/>
                      <w:sz w:val="20"/>
                      <w:szCs w:val="20"/>
                    </w:rPr>
                    <w:t>e debe indicar s</w:t>
                  </w:r>
                  <w:r w:rsidR="00BD5B9D" w:rsidRPr="00B43EA6">
                    <w:rPr>
                      <w:rFonts w:ascii="Arial" w:hAnsi="Arial" w:cs="Arial"/>
                      <w:sz w:val="20"/>
                      <w:szCs w:val="20"/>
                    </w:rPr>
                    <w:t>u inclusión</w:t>
                  </w:r>
                  <w:r w:rsidR="00BD5B9D" w:rsidRPr="00B43EA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B43EA6">
                    <w:rPr>
                      <w:rFonts w:ascii="Arial" w:hAnsi="Arial" w:cs="Arial"/>
                      <w:sz w:val="20"/>
                      <w:szCs w:val="20"/>
                    </w:rPr>
                    <w:t xml:space="preserve">en cada una de las fases y desarrollo del proyecto. </w:t>
                  </w:r>
                  <w:r w:rsidR="0094065D" w:rsidRPr="00B43EA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D5B9D" w:rsidRPr="00B43EA6">
                    <w:rPr>
                      <w:rFonts w:ascii="Arial" w:hAnsi="Arial" w:cs="Arial"/>
                      <w:sz w:val="20"/>
                      <w:szCs w:val="20"/>
                    </w:rPr>
                    <w:t>Se indicará la conclusión de los resultados y contribución en el marco de lo</w:t>
                  </w:r>
                  <w:r w:rsidRPr="00B43EA6">
                    <w:rPr>
                      <w:rFonts w:ascii="Arial" w:hAnsi="Arial" w:cs="Arial"/>
                      <w:sz w:val="20"/>
                      <w:szCs w:val="20"/>
                    </w:rPr>
                    <w:t>s ejes</w:t>
                  </w:r>
                  <w:r w:rsidR="00BD5B9D" w:rsidRPr="00B43EA6">
                    <w:rPr>
                      <w:rFonts w:ascii="Arial" w:hAnsi="Arial" w:cs="Arial"/>
                      <w:sz w:val="20"/>
                      <w:szCs w:val="20"/>
                    </w:rPr>
                    <w:t xml:space="preserve"> y área de intervención </w:t>
                  </w:r>
                  <w:r w:rsidRPr="00B43EA6">
                    <w:rPr>
                      <w:rFonts w:ascii="Arial" w:hAnsi="Arial" w:cs="Arial"/>
                      <w:sz w:val="20"/>
                      <w:szCs w:val="20"/>
                    </w:rPr>
                    <w:t xml:space="preserve">del II Plan Estratégico de igualdad </w:t>
                  </w:r>
                  <w:r w:rsidR="00BD5B9D" w:rsidRPr="00B43EA6">
                    <w:rPr>
                      <w:rFonts w:ascii="Arial" w:hAnsi="Arial" w:cs="Arial"/>
                      <w:sz w:val="20"/>
                      <w:szCs w:val="20"/>
                    </w:rPr>
                    <w:t xml:space="preserve">entre mujeres y hombres </w:t>
                  </w:r>
                  <w:r w:rsidRPr="00B43EA6">
                    <w:rPr>
                      <w:rFonts w:ascii="Arial" w:hAnsi="Arial" w:cs="Arial"/>
                      <w:sz w:val="20"/>
                      <w:szCs w:val="20"/>
                    </w:rPr>
                    <w:t xml:space="preserve">de CLM, </w:t>
                  </w:r>
                  <w:r w:rsidR="00BD5B9D" w:rsidRPr="00B43EA6">
                    <w:rPr>
                      <w:rFonts w:ascii="Arial" w:hAnsi="Arial" w:cs="Arial"/>
                      <w:sz w:val="20"/>
                      <w:szCs w:val="20"/>
                    </w:rPr>
                    <w:t xml:space="preserve">en la </w:t>
                  </w:r>
                  <w:r w:rsidRPr="00B43EA6">
                    <w:rPr>
                      <w:rFonts w:ascii="Arial" w:hAnsi="Arial" w:cs="Arial"/>
                      <w:sz w:val="20"/>
                      <w:szCs w:val="20"/>
                    </w:rPr>
                    <w:t>normativa regional o de Pacto de Estad</w:t>
                  </w:r>
                  <w:r w:rsidR="00BD5B9D" w:rsidRPr="00B43EA6">
                    <w:rPr>
                      <w:rFonts w:ascii="Arial" w:hAnsi="Arial" w:cs="Arial"/>
                      <w:sz w:val="20"/>
                      <w:szCs w:val="20"/>
                    </w:rPr>
                    <w:t>o contra la violencia de género)</w:t>
                  </w:r>
                </w:p>
                <w:p w14:paraId="682A5B06" w14:textId="2CFC98D7" w:rsidR="001F46D4" w:rsidRPr="00B43EA6" w:rsidRDefault="001F46D4" w:rsidP="00293DF7">
                  <w:pPr>
                    <w:spacing w:before="60" w:after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43EA6">
                    <w:rPr>
                      <w:rFonts w:ascii="Arial" w:hAnsi="Arial" w:cs="Arial"/>
                      <w:b/>
                      <w:sz w:val="20"/>
                      <w:szCs w:val="20"/>
                    </w:rPr>
                    <w:t>El formato de presentación de la memoria técnica se realizará conforme a las normas APA e indicación en lugar visible los datos de la convocatoria de la ayuda recibida, el organismo que subvenciona y los logos correspondientes.</w:t>
                  </w:r>
                </w:p>
                <w:p w14:paraId="79B6831A" w14:textId="0701B932" w:rsidR="001F46D4" w:rsidRPr="00B43EA6" w:rsidRDefault="001F46D4" w:rsidP="00293DF7">
                  <w:pPr>
                    <w:spacing w:before="60" w:after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B43EA6" w:rsidRPr="00B43EA6" w14:paraId="35F6213C" w14:textId="77777777" w:rsidTr="00293DF7">
              <w:trPr>
                <w:trHeight w:val="573"/>
              </w:trPr>
              <w:tc>
                <w:tcPr>
                  <w:tcW w:w="5000" w:type="pct"/>
                </w:tcPr>
                <w:p w14:paraId="7DDD82F6" w14:textId="6ED2E667" w:rsidR="00293DF7" w:rsidRPr="00B43EA6" w:rsidRDefault="005074F6" w:rsidP="00293DF7">
                  <w:pPr>
                    <w:spacing w:before="60" w:after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9</w:t>
                  </w:r>
                  <w:r w:rsidR="00293DF7" w:rsidRPr="00B43EA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.- Presupuesto y justificación de gastos. Información económica: </w:t>
                  </w:r>
                  <w:r w:rsidR="00293DF7" w:rsidRPr="00B43EA6">
                    <w:rPr>
                      <w:rFonts w:ascii="Arial" w:hAnsi="Arial" w:cs="Arial"/>
                      <w:sz w:val="20"/>
                      <w:szCs w:val="20"/>
                    </w:rPr>
                    <w:t>Actuaciones realizadas y su coste. Indicación de cofinanciación y otras colaboraciones y/o aportaciones obtenidas</w:t>
                  </w:r>
                </w:p>
              </w:tc>
            </w:tr>
          </w:tbl>
          <w:p w14:paraId="364F2D56" w14:textId="77777777" w:rsidR="0047308C" w:rsidRPr="00B43EA6" w:rsidRDefault="0047308C" w:rsidP="00A6225C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1AEEE1" w14:textId="77777777" w:rsidR="0047308C" w:rsidRPr="00B43EA6" w:rsidRDefault="0047308C" w:rsidP="0047308C">
      <w:pPr>
        <w:spacing w:line="276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14:paraId="1649D267" w14:textId="6CC357C6" w:rsidR="00351DBF" w:rsidRPr="00B43EA6" w:rsidRDefault="00351DBF" w:rsidP="0047308C">
      <w:pPr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14:paraId="1D0B4543" w14:textId="546CD868" w:rsidR="00BD5B9D" w:rsidRPr="00B43EA6" w:rsidRDefault="00BD5B9D" w:rsidP="0047308C">
      <w:pPr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14:paraId="6EB6E90B" w14:textId="7A172DF9" w:rsidR="00BD5B9D" w:rsidRPr="00B43EA6" w:rsidRDefault="00BD5B9D" w:rsidP="0047308C">
      <w:pPr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14:paraId="664BA7B6" w14:textId="7F6DCD80" w:rsidR="00BD5B9D" w:rsidRPr="00B43EA6" w:rsidRDefault="00BD5B9D" w:rsidP="0047308C">
      <w:pPr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14:paraId="3271A648" w14:textId="77777777" w:rsidR="00BD5B9D" w:rsidRPr="00B43EA6" w:rsidRDefault="00BD5B9D" w:rsidP="0047308C">
      <w:pPr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14:paraId="2919786F" w14:textId="77777777" w:rsidR="0047308C" w:rsidRPr="00B43EA6" w:rsidRDefault="0047308C" w:rsidP="0047308C">
      <w:pPr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B43EA6">
        <w:rPr>
          <w:rFonts w:ascii="Arial" w:hAnsi="Arial" w:cs="Arial"/>
          <w:b/>
          <w:sz w:val="20"/>
          <w:szCs w:val="20"/>
        </w:rPr>
        <w:t>COFINANCIACIÓN DEL PROYECTO</w:t>
      </w:r>
    </w:p>
    <w:p w14:paraId="512E0AF2" w14:textId="77777777" w:rsidR="0047308C" w:rsidRPr="00B43EA6" w:rsidRDefault="0047308C" w:rsidP="0047308C">
      <w:pPr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14:paraId="0B7CF594" w14:textId="77777777" w:rsidR="00BD5B9D" w:rsidRPr="00B43EA6" w:rsidRDefault="00BD5B9D" w:rsidP="0047308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E66D0D6" w14:textId="7974A8CF" w:rsidR="0047308C" w:rsidRPr="00B43EA6" w:rsidRDefault="0047308C" w:rsidP="0047308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3EA6">
        <w:rPr>
          <w:rFonts w:ascii="Arial" w:hAnsi="Arial" w:cs="Arial"/>
          <w:sz w:val="20"/>
          <w:szCs w:val="20"/>
        </w:rPr>
        <w:t>La persona beneficiaria aporta o ha obtenido otras subvenciones, ayudas, ingresos o recursos que financian las actividades subvencionadas. Se indicarán las otras fuentes de financiación, tanto públicas como privadas.</w:t>
      </w:r>
    </w:p>
    <w:p w14:paraId="7C6F2856" w14:textId="4F6B6227" w:rsidR="00BD5B9D" w:rsidRPr="00B43EA6" w:rsidRDefault="00BD5B9D" w:rsidP="0047308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A15632" w14:textId="77777777" w:rsidR="00BD5B9D" w:rsidRPr="00B43EA6" w:rsidRDefault="00BD5B9D" w:rsidP="0047308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940" w:type="dxa"/>
        <w:tblLook w:val="04A0" w:firstRow="1" w:lastRow="0" w:firstColumn="1" w:lastColumn="0" w:noHBand="0" w:noVBand="1"/>
      </w:tblPr>
      <w:tblGrid>
        <w:gridCol w:w="1428"/>
        <w:gridCol w:w="3692"/>
        <w:gridCol w:w="1650"/>
        <w:gridCol w:w="1617"/>
        <w:gridCol w:w="1553"/>
      </w:tblGrid>
      <w:tr w:rsidR="00B43EA6" w:rsidRPr="00B43EA6" w14:paraId="668AE923" w14:textId="77777777" w:rsidTr="001F46D4">
        <w:trPr>
          <w:trHeight w:val="510"/>
        </w:trPr>
        <w:tc>
          <w:tcPr>
            <w:tcW w:w="9940" w:type="dxa"/>
            <w:gridSpan w:val="5"/>
            <w:shd w:val="clear" w:color="auto" w:fill="D9D9D9" w:themeFill="background1" w:themeFillShade="D9"/>
            <w:vAlign w:val="center"/>
          </w:tcPr>
          <w:p w14:paraId="488D0F25" w14:textId="4D04D885" w:rsidR="00293DF7" w:rsidRPr="00B43EA6" w:rsidRDefault="004A7ECF" w:rsidP="001F4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br w:type="page"/>
            </w:r>
            <w:r w:rsidR="00293DF7" w:rsidRPr="00B43EA6">
              <w:rPr>
                <w:rFonts w:ascii="Arial" w:hAnsi="Arial" w:cs="Arial"/>
                <w:b/>
                <w:sz w:val="20"/>
                <w:szCs w:val="20"/>
              </w:rPr>
              <w:t>Desglose del presupuesto</w:t>
            </w:r>
          </w:p>
        </w:tc>
      </w:tr>
      <w:tr w:rsidR="00B43EA6" w:rsidRPr="00B43EA6" w14:paraId="4E1DAD9E" w14:textId="77777777" w:rsidTr="001F46D4">
        <w:trPr>
          <w:trHeight w:val="397"/>
        </w:trPr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7A1ED6BA" w14:textId="77777777" w:rsidR="00293DF7" w:rsidRPr="00B43EA6" w:rsidRDefault="00293DF7" w:rsidP="001F4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>Presupuesto</w:t>
            </w:r>
          </w:p>
          <w:p w14:paraId="0C2096CF" w14:textId="77777777" w:rsidR="00293DF7" w:rsidRPr="00B43EA6" w:rsidRDefault="00293DF7" w:rsidP="001F4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692" w:type="dxa"/>
            <w:vAlign w:val="center"/>
          </w:tcPr>
          <w:p w14:paraId="594632C7" w14:textId="77777777" w:rsidR="00293DF7" w:rsidRPr="00B43EA6" w:rsidRDefault="00293DF7" w:rsidP="001F46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7516E33E" w14:textId="77777777" w:rsidR="00293DF7" w:rsidRPr="00B43EA6" w:rsidRDefault="00293DF7" w:rsidP="001F46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0A18B165" w14:textId="77777777" w:rsidR="00293DF7" w:rsidRPr="00B43EA6" w:rsidRDefault="00293DF7" w:rsidP="001F46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705A2A82" w14:textId="77777777" w:rsidR="00293DF7" w:rsidRPr="00B43EA6" w:rsidRDefault="00293DF7" w:rsidP="001F46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3EA6" w:rsidRPr="00B43EA6" w14:paraId="087BF696" w14:textId="77777777" w:rsidTr="001F46D4">
        <w:trPr>
          <w:trHeight w:val="812"/>
        </w:trPr>
        <w:tc>
          <w:tcPr>
            <w:tcW w:w="5120" w:type="dxa"/>
            <w:gridSpan w:val="2"/>
            <w:shd w:val="clear" w:color="auto" w:fill="D9D9D9" w:themeFill="background1" w:themeFillShade="D9"/>
            <w:vAlign w:val="center"/>
          </w:tcPr>
          <w:p w14:paraId="639A71EB" w14:textId="77777777" w:rsidR="00293DF7" w:rsidRPr="00B43EA6" w:rsidRDefault="00293DF7" w:rsidP="001F4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>Conceptos</w:t>
            </w:r>
          </w:p>
        </w:tc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37113750" w14:textId="77777777" w:rsidR="00293DF7" w:rsidRPr="00B43EA6" w:rsidRDefault="00293DF7" w:rsidP="001F4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>Importe solicitado al Instituto de la Mujer de CLM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2A83C3F7" w14:textId="77777777" w:rsidR="00293DF7" w:rsidRPr="00B43EA6" w:rsidRDefault="00293DF7" w:rsidP="001F4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>Importe aportado por la entidad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70E252AE" w14:textId="77777777" w:rsidR="003E7EB7" w:rsidRDefault="00293DF7" w:rsidP="001F4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0FA5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1C01B4A6" w14:textId="3A628703" w:rsidR="00293DF7" w:rsidRPr="00B43EA6" w:rsidRDefault="00293DF7" w:rsidP="001F4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 xml:space="preserve"> otras fuentes de financiación</w:t>
            </w:r>
          </w:p>
        </w:tc>
      </w:tr>
      <w:tr w:rsidR="00B43EA6" w:rsidRPr="00B43EA6" w14:paraId="22DCB84F" w14:textId="77777777" w:rsidTr="001F46D4">
        <w:trPr>
          <w:trHeight w:val="397"/>
        </w:trPr>
        <w:tc>
          <w:tcPr>
            <w:tcW w:w="1428" w:type="dxa"/>
            <w:vAlign w:val="center"/>
          </w:tcPr>
          <w:p w14:paraId="16AF8766" w14:textId="77777777" w:rsidR="00293DF7" w:rsidRPr="00B43EA6" w:rsidRDefault="00293DF7" w:rsidP="001F4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</w:tc>
        <w:tc>
          <w:tcPr>
            <w:tcW w:w="3692" w:type="dxa"/>
            <w:vAlign w:val="center"/>
          </w:tcPr>
          <w:p w14:paraId="66EA22A7" w14:textId="77777777" w:rsidR="00293DF7" w:rsidRPr="00B43EA6" w:rsidRDefault="00293DF7" w:rsidP="001F46D4">
            <w:pPr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 xml:space="preserve">Gastos de personal propio o contratado </w:t>
            </w:r>
          </w:p>
        </w:tc>
        <w:tc>
          <w:tcPr>
            <w:tcW w:w="1650" w:type="dxa"/>
          </w:tcPr>
          <w:p w14:paraId="3F404F43" w14:textId="77777777" w:rsidR="00293DF7" w:rsidRPr="00B43EA6" w:rsidRDefault="00293DF7" w:rsidP="001F46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14:paraId="212D9B14" w14:textId="77777777" w:rsidR="00293DF7" w:rsidRPr="00B43EA6" w:rsidRDefault="00293DF7" w:rsidP="001F46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14:paraId="6DA30AA8" w14:textId="77777777" w:rsidR="00293DF7" w:rsidRPr="00B43EA6" w:rsidRDefault="00293DF7" w:rsidP="001F46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3EA6" w:rsidRPr="00B43EA6" w14:paraId="1F8898C0" w14:textId="77777777" w:rsidTr="001F46D4">
        <w:trPr>
          <w:trHeight w:val="397"/>
        </w:trPr>
        <w:tc>
          <w:tcPr>
            <w:tcW w:w="1428" w:type="dxa"/>
            <w:vAlign w:val="center"/>
          </w:tcPr>
          <w:p w14:paraId="08976A1F" w14:textId="77777777" w:rsidR="00293DF7" w:rsidRPr="00B43EA6" w:rsidRDefault="00293DF7" w:rsidP="001F4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</w:tc>
        <w:tc>
          <w:tcPr>
            <w:tcW w:w="3692" w:type="dxa"/>
            <w:vAlign w:val="center"/>
          </w:tcPr>
          <w:p w14:paraId="33CEDC50" w14:textId="77777777" w:rsidR="00293DF7" w:rsidRPr="00B43EA6" w:rsidRDefault="00293DF7" w:rsidP="001F46D4">
            <w:pPr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Gastos de consultoría y/o asistencia técnica</w:t>
            </w:r>
          </w:p>
        </w:tc>
        <w:tc>
          <w:tcPr>
            <w:tcW w:w="1650" w:type="dxa"/>
          </w:tcPr>
          <w:p w14:paraId="21E6B39E" w14:textId="77777777" w:rsidR="00293DF7" w:rsidRPr="00B43EA6" w:rsidRDefault="00293DF7" w:rsidP="001F46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14:paraId="2A8583F9" w14:textId="77777777" w:rsidR="00293DF7" w:rsidRPr="00B43EA6" w:rsidRDefault="00293DF7" w:rsidP="001F46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14:paraId="5F24BD8C" w14:textId="77777777" w:rsidR="00293DF7" w:rsidRPr="00B43EA6" w:rsidRDefault="00293DF7" w:rsidP="001F46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3EA6" w:rsidRPr="00B43EA6" w14:paraId="288AB690" w14:textId="77777777" w:rsidTr="001F46D4">
        <w:trPr>
          <w:trHeight w:val="397"/>
        </w:trPr>
        <w:tc>
          <w:tcPr>
            <w:tcW w:w="1428" w:type="dxa"/>
            <w:vAlign w:val="center"/>
          </w:tcPr>
          <w:p w14:paraId="5658BF03" w14:textId="77777777" w:rsidR="00293DF7" w:rsidRPr="00B43EA6" w:rsidRDefault="00293DF7" w:rsidP="001F4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</w:tc>
        <w:tc>
          <w:tcPr>
            <w:tcW w:w="3692" w:type="dxa"/>
            <w:vAlign w:val="center"/>
          </w:tcPr>
          <w:p w14:paraId="25A4B7F3" w14:textId="77777777" w:rsidR="00293DF7" w:rsidRPr="00B43EA6" w:rsidRDefault="00293DF7" w:rsidP="001F46D4">
            <w:pPr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Gastos de desplazamiento, alojamiento y manutención</w:t>
            </w:r>
          </w:p>
        </w:tc>
        <w:tc>
          <w:tcPr>
            <w:tcW w:w="1650" w:type="dxa"/>
          </w:tcPr>
          <w:p w14:paraId="3B31A14C" w14:textId="77777777" w:rsidR="00293DF7" w:rsidRPr="00B43EA6" w:rsidRDefault="00293DF7" w:rsidP="001F46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14:paraId="7A05A70A" w14:textId="77777777" w:rsidR="00293DF7" w:rsidRPr="00B43EA6" w:rsidRDefault="00293DF7" w:rsidP="001F46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14:paraId="45E620F2" w14:textId="77777777" w:rsidR="00293DF7" w:rsidRPr="00B43EA6" w:rsidRDefault="00293DF7" w:rsidP="001F46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3EA6" w:rsidRPr="00B43EA6" w14:paraId="1855A179" w14:textId="77777777" w:rsidTr="001F46D4">
        <w:trPr>
          <w:trHeight w:val="397"/>
        </w:trPr>
        <w:tc>
          <w:tcPr>
            <w:tcW w:w="1428" w:type="dxa"/>
            <w:vAlign w:val="center"/>
          </w:tcPr>
          <w:p w14:paraId="6C8A7333" w14:textId="77777777" w:rsidR="00293DF7" w:rsidRPr="00B43EA6" w:rsidRDefault="00293DF7" w:rsidP="001F4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>D.</w:t>
            </w:r>
          </w:p>
        </w:tc>
        <w:tc>
          <w:tcPr>
            <w:tcW w:w="3692" w:type="dxa"/>
            <w:vAlign w:val="center"/>
          </w:tcPr>
          <w:p w14:paraId="167250E8" w14:textId="77777777" w:rsidR="00293DF7" w:rsidRPr="00B43EA6" w:rsidRDefault="00293DF7" w:rsidP="001F46D4">
            <w:pPr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Gastos materiales para la ejecución, promoción, edición, publicación y difusión</w:t>
            </w:r>
          </w:p>
        </w:tc>
        <w:tc>
          <w:tcPr>
            <w:tcW w:w="1650" w:type="dxa"/>
          </w:tcPr>
          <w:p w14:paraId="3A96A4FB" w14:textId="77777777" w:rsidR="00293DF7" w:rsidRPr="00B43EA6" w:rsidRDefault="00293DF7" w:rsidP="001F46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14:paraId="4043FCB6" w14:textId="77777777" w:rsidR="00293DF7" w:rsidRPr="00B43EA6" w:rsidRDefault="00293DF7" w:rsidP="001F46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14:paraId="0B42AF8E" w14:textId="77777777" w:rsidR="00293DF7" w:rsidRPr="00B43EA6" w:rsidRDefault="00293DF7" w:rsidP="001F46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3EA6" w:rsidRPr="00B43EA6" w14:paraId="4BF40801" w14:textId="77777777" w:rsidTr="001F46D4">
        <w:trPr>
          <w:trHeight w:val="397"/>
        </w:trPr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28204BFE" w14:textId="77777777" w:rsidR="00293DF7" w:rsidRPr="00B43EA6" w:rsidRDefault="00293DF7" w:rsidP="001F4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692" w:type="dxa"/>
            <w:shd w:val="clear" w:color="auto" w:fill="D9D9D9" w:themeFill="background1" w:themeFillShade="D9"/>
            <w:vAlign w:val="center"/>
          </w:tcPr>
          <w:p w14:paraId="7A10091D" w14:textId="77777777" w:rsidR="00293DF7" w:rsidRPr="00B43EA6" w:rsidRDefault="00293DF7" w:rsidP="001F46D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43EA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proofErr w:type="gramEnd"/>
            <w:r w:rsidRPr="00B43EA6">
              <w:rPr>
                <w:rFonts w:ascii="Arial" w:hAnsi="Arial" w:cs="Arial"/>
                <w:b/>
                <w:sz w:val="20"/>
                <w:szCs w:val="20"/>
              </w:rPr>
              <w:t xml:space="preserve"> solicitud de subvención</w:t>
            </w:r>
          </w:p>
          <w:p w14:paraId="543AA66E" w14:textId="77777777" w:rsidR="00293DF7" w:rsidRPr="00B43EA6" w:rsidRDefault="00293DF7" w:rsidP="001F46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>(A+B+C+D)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690F9E67" w14:textId="77777777" w:rsidR="00293DF7" w:rsidRPr="00B43EA6" w:rsidRDefault="00293DF7" w:rsidP="001F46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</w:tcPr>
          <w:p w14:paraId="173CCA75" w14:textId="77777777" w:rsidR="00293DF7" w:rsidRPr="00B43EA6" w:rsidRDefault="00293DF7" w:rsidP="001F46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122FB9B5" w14:textId="77777777" w:rsidR="00293DF7" w:rsidRPr="00B43EA6" w:rsidRDefault="00293DF7" w:rsidP="001F46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66834C" w14:textId="77777777" w:rsidR="0047308C" w:rsidRPr="00B77C6E" w:rsidRDefault="0047308C" w:rsidP="0047308C">
      <w:pPr>
        <w:spacing w:line="276" w:lineRule="auto"/>
        <w:jc w:val="both"/>
        <w:rPr>
          <w:rFonts w:ascii="Arial" w:hAnsi="Arial" w:cs="Arial"/>
          <w:sz w:val="12"/>
          <w:szCs w:val="20"/>
        </w:rPr>
      </w:pPr>
    </w:p>
    <w:p w14:paraId="37F8AEAE" w14:textId="77777777" w:rsidR="0047308C" w:rsidRPr="00B43EA6" w:rsidRDefault="0047308C" w:rsidP="0047308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3EA6">
        <w:rPr>
          <w:rFonts w:ascii="Arial" w:hAnsi="Arial" w:cs="Arial"/>
          <w:sz w:val="20"/>
          <w:szCs w:val="20"/>
        </w:rPr>
        <w:t>*Se hará constar también en este apartado además de las otras fuentes, la financiación aportada en su caso, por la propia entidad o persona beneficiaria al proyecto y/o actuaciones realizadas.</w:t>
      </w:r>
    </w:p>
    <w:p w14:paraId="01318A85" w14:textId="77777777" w:rsidR="00247ED7" w:rsidRPr="00B43EA6" w:rsidRDefault="00D544B8" w:rsidP="00B77C6E">
      <w:pPr>
        <w:spacing w:before="160" w:line="276" w:lineRule="auto"/>
        <w:jc w:val="center"/>
        <w:rPr>
          <w:rFonts w:ascii="Arial" w:hAnsi="Arial" w:cs="Arial"/>
          <w:sz w:val="18"/>
          <w:szCs w:val="18"/>
        </w:rPr>
      </w:pPr>
      <w:r w:rsidRPr="00B43EA6">
        <w:rPr>
          <w:rFonts w:ascii="Arial" w:hAnsi="Arial" w:cs="Arial"/>
          <w:sz w:val="18"/>
          <w:szCs w:val="18"/>
        </w:rPr>
        <w:t>FIRMADO POR</w:t>
      </w:r>
      <w:r w:rsidR="00790A45" w:rsidRPr="00B43EA6">
        <w:rPr>
          <w:rFonts w:ascii="Arial" w:hAnsi="Arial" w:cs="Arial"/>
          <w:sz w:val="18"/>
          <w:szCs w:val="18"/>
        </w:rPr>
        <w:t xml:space="preserve"> L</w:t>
      </w:r>
      <w:r w:rsidRPr="00B43EA6">
        <w:rPr>
          <w:rFonts w:ascii="Arial" w:hAnsi="Arial" w:cs="Arial"/>
          <w:sz w:val="18"/>
          <w:szCs w:val="18"/>
        </w:rPr>
        <w:t>A</w:t>
      </w:r>
      <w:r w:rsidR="00790A45" w:rsidRPr="00B43EA6">
        <w:rPr>
          <w:rFonts w:ascii="Arial" w:hAnsi="Arial" w:cs="Arial"/>
          <w:sz w:val="18"/>
          <w:szCs w:val="18"/>
        </w:rPr>
        <w:t xml:space="preserve"> PERSONA FÍSICA</w:t>
      </w:r>
      <w:r w:rsidR="00247ED7" w:rsidRPr="00B43EA6">
        <w:rPr>
          <w:rFonts w:ascii="Arial" w:hAnsi="Arial" w:cs="Arial"/>
          <w:sz w:val="18"/>
          <w:szCs w:val="18"/>
        </w:rPr>
        <w:t>/</w:t>
      </w:r>
    </w:p>
    <w:p w14:paraId="649BC510" w14:textId="77777777" w:rsidR="00247ED7" w:rsidRPr="00B43EA6" w:rsidRDefault="00247ED7" w:rsidP="00B77C6E">
      <w:pPr>
        <w:spacing w:before="160" w:line="276" w:lineRule="auto"/>
        <w:jc w:val="center"/>
        <w:rPr>
          <w:rFonts w:ascii="Arial" w:hAnsi="Arial" w:cs="Arial"/>
          <w:sz w:val="18"/>
          <w:szCs w:val="18"/>
        </w:rPr>
      </w:pPr>
      <w:r w:rsidRPr="00B43EA6">
        <w:rPr>
          <w:rFonts w:ascii="Arial" w:hAnsi="Arial" w:cs="Arial"/>
          <w:sz w:val="18"/>
          <w:szCs w:val="18"/>
        </w:rPr>
        <w:t xml:space="preserve">REPRESENTANTE </w:t>
      </w:r>
    </w:p>
    <w:p w14:paraId="46E3F238" w14:textId="6C46C5E3" w:rsidR="00D544B8" w:rsidRPr="00B43EA6" w:rsidRDefault="00D544B8" w:rsidP="00B77C6E">
      <w:pPr>
        <w:spacing w:before="160" w:line="276" w:lineRule="auto"/>
        <w:jc w:val="center"/>
        <w:rPr>
          <w:rFonts w:ascii="Arial" w:hAnsi="Arial" w:cs="Arial"/>
          <w:sz w:val="18"/>
          <w:szCs w:val="18"/>
        </w:rPr>
      </w:pPr>
      <w:r w:rsidRPr="00B43EA6">
        <w:rPr>
          <w:rFonts w:ascii="Arial" w:hAnsi="Arial" w:cs="Arial"/>
          <w:i/>
          <w:sz w:val="18"/>
          <w:szCs w:val="18"/>
        </w:rPr>
        <w:t>ENTIDAD</w:t>
      </w:r>
      <w:r w:rsidR="00B55098" w:rsidRPr="00B43EA6">
        <w:rPr>
          <w:rFonts w:ascii="Arial" w:hAnsi="Arial" w:cs="Arial"/>
          <w:i/>
          <w:sz w:val="18"/>
          <w:szCs w:val="18"/>
        </w:rPr>
        <w:t>/ CORPORACIÓN</w:t>
      </w:r>
      <w:r w:rsidR="00B55098" w:rsidRPr="00B43EA6">
        <w:rPr>
          <w:rFonts w:ascii="Arial" w:hAnsi="Arial" w:cs="Arial"/>
          <w:sz w:val="18"/>
          <w:szCs w:val="18"/>
        </w:rPr>
        <w:t xml:space="preserve"> </w:t>
      </w:r>
      <w:r w:rsidR="00EA1F64" w:rsidRPr="00B43EA6">
        <w:rPr>
          <w:rFonts w:ascii="Arial" w:hAnsi="Arial" w:cs="Arial"/>
          <w:sz w:val="18"/>
          <w:szCs w:val="18"/>
        </w:rPr>
        <w:t>BENEFICIARIA</w:t>
      </w:r>
    </w:p>
    <w:p w14:paraId="2EE96AF9" w14:textId="20C1FEED" w:rsidR="00247ED7" w:rsidRDefault="00247ED7" w:rsidP="00D544B8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</w:p>
    <w:p w14:paraId="4D5D7FD2" w14:textId="77777777" w:rsidR="00B77C6E" w:rsidRPr="00B77C6E" w:rsidRDefault="00B77C6E" w:rsidP="00D544B8">
      <w:pPr>
        <w:spacing w:before="240" w:line="276" w:lineRule="auto"/>
        <w:jc w:val="center"/>
        <w:rPr>
          <w:rFonts w:ascii="Arial" w:hAnsi="Arial" w:cs="Arial"/>
          <w:sz w:val="2"/>
          <w:szCs w:val="18"/>
        </w:rPr>
      </w:pPr>
    </w:p>
    <w:p w14:paraId="4BB9AC5F" w14:textId="63084D3E" w:rsidR="00D544B8" w:rsidRPr="00B43EA6" w:rsidRDefault="00122E83" w:rsidP="00D544B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43EA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868E13" wp14:editId="421E8FF0">
                <wp:simplePos x="0" y="0"/>
                <wp:positionH relativeFrom="margin">
                  <wp:align>left</wp:align>
                </wp:positionH>
                <wp:positionV relativeFrom="paragraph">
                  <wp:posOffset>2141220</wp:posOffset>
                </wp:positionV>
                <wp:extent cx="5961600" cy="733425"/>
                <wp:effectExtent l="0" t="0" r="1270" b="9525"/>
                <wp:wrapNone/>
                <wp:docPr id="10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16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8F866" w14:textId="77777777" w:rsidR="001F46D4" w:rsidRPr="00B37D81" w:rsidRDefault="001F46D4" w:rsidP="00247E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B37D8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Organismo destinatario</w:t>
                            </w:r>
                            <w:r w:rsidRPr="00B37D8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: Instituto de la Mujer de Castilla-La Mancha</w:t>
                            </w:r>
                          </w:p>
                          <w:p w14:paraId="090E3C65" w14:textId="77777777" w:rsidR="001F46D4" w:rsidRPr="00B37D81" w:rsidRDefault="001F46D4" w:rsidP="00247E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22FB248" w14:textId="0AD2BFEF" w:rsidR="001F46D4" w:rsidRPr="00B37D81" w:rsidRDefault="001F46D4" w:rsidP="00247ED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7D8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Código DIR3: </w:t>
                            </w:r>
                            <w:r w:rsidRPr="00B37D8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A08016374</w:t>
                            </w:r>
                            <w:r w:rsidR="00DE07A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AD7217C" w14:textId="77777777" w:rsidR="001F46D4" w:rsidRPr="009B5648" w:rsidRDefault="001F46D4" w:rsidP="00247ED7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A2C8E22" w14:textId="77777777" w:rsidR="001F46D4" w:rsidRDefault="001F46D4" w:rsidP="0047308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68E13" id="Cuadro de texto 5" o:spid="_x0000_s1029" type="#_x0000_t202" style="position:absolute;left:0;text-align:left;margin-left:0;margin-top:168.6pt;width:469.4pt;height:57.7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" stroked="f">
                <v:textbox>
                  <w:txbxContent>
                    <w:p w14:paraId="4F68F866" w14:textId="77777777" w:rsidR="001F46D4" w:rsidRPr="00B37D81" w:rsidRDefault="001F46D4" w:rsidP="00247ED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B37D8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Organismo destinatario</w:t>
                      </w:r>
                      <w:r w:rsidRPr="00B37D8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: Instituto de la Mujer de Castilla-La Mancha</w:t>
                      </w:r>
                    </w:p>
                    <w:p w14:paraId="090E3C65" w14:textId="77777777" w:rsidR="001F46D4" w:rsidRPr="00B37D81" w:rsidRDefault="001F46D4" w:rsidP="00247ED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022FB248" w14:textId="0AD2BFEF" w:rsidR="001F46D4" w:rsidRPr="00B37D81" w:rsidRDefault="001F46D4" w:rsidP="00247ED7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37D8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Código DIR3: </w:t>
                      </w:r>
                      <w:r w:rsidRPr="00B37D8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A08016374</w:t>
                      </w:r>
                      <w:r w:rsidR="00DE07A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AD7217C" w14:textId="77777777" w:rsidR="001F46D4" w:rsidRPr="009B5648" w:rsidRDefault="001F46D4" w:rsidP="00247ED7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A2C8E22" w14:textId="77777777" w:rsidR="001F46D4" w:rsidRDefault="001F46D4" w:rsidP="0047308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3DF7" w:rsidRPr="00B43EA6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40487C" wp14:editId="5B0C8856">
                <wp:simplePos x="0" y="0"/>
                <wp:positionH relativeFrom="margin">
                  <wp:align>center</wp:align>
                </wp:positionH>
                <wp:positionV relativeFrom="paragraph">
                  <wp:posOffset>277495</wp:posOffset>
                </wp:positionV>
                <wp:extent cx="2143125" cy="438150"/>
                <wp:effectExtent l="0" t="0" r="28575" b="19050"/>
                <wp:wrapNone/>
                <wp:docPr id="17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626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691F5" id="Rectángulo 9" o:spid="_x0000_s1026" style="position:absolute;margin-left:0;margin-top:21.85pt;width:168.75pt;height:34.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" filled="f" strokecolor="#262626" strokeweight="2pt">
                <w10:wrap anchorx="margin"/>
              </v:rect>
            </w:pict>
          </mc:Fallback>
        </mc:AlternateContent>
      </w:r>
      <w:r w:rsidR="00D544B8" w:rsidRPr="00B43EA6">
        <w:rPr>
          <w:rFonts w:ascii="Arial" w:hAnsi="Arial" w:cs="Arial"/>
          <w:sz w:val="18"/>
          <w:szCs w:val="18"/>
        </w:rPr>
        <w:t>Firma con certific</w:t>
      </w:r>
      <w:r w:rsidRPr="00B43EA6">
        <w:rPr>
          <w:rFonts w:ascii="Arial" w:hAnsi="Arial" w:cs="Arial"/>
          <w:sz w:val="18"/>
          <w:szCs w:val="18"/>
        </w:rPr>
        <w:t>a</w:t>
      </w:r>
      <w:r w:rsidR="00D544B8" w:rsidRPr="00B43EA6">
        <w:rPr>
          <w:rFonts w:ascii="Arial" w:hAnsi="Arial" w:cs="Arial"/>
          <w:sz w:val="18"/>
          <w:szCs w:val="18"/>
        </w:rPr>
        <w:t>do electrónico válido</w:t>
      </w:r>
      <w:r w:rsidR="00790A45" w:rsidRPr="00B43EA6">
        <w:rPr>
          <w:rFonts w:ascii="Arial" w:hAnsi="Arial" w:cs="Arial"/>
          <w:sz w:val="18"/>
          <w:szCs w:val="18"/>
        </w:rPr>
        <w:t xml:space="preserve">. </w:t>
      </w:r>
      <w:r w:rsidRPr="00B43EA6">
        <w:rPr>
          <w:rFonts w:ascii="Arial" w:hAnsi="Arial" w:cs="Arial"/>
          <w:sz w:val="18"/>
          <w:szCs w:val="18"/>
        </w:rPr>
        <w:t>(</w:t>
      </w:r>
      <w:r w:rsidR="00790A45" w:rsidRPr="00B43EA6">
        <w:rPr>
          <w:rFonts w:ascii="Arial" w:hAnsi="Arial" w:cs="Arial"/>
          <w:sz w:val="18"/>
          <w:szCs w:val="18"/>
        </w:rPr>
        <w:t>No obligatorio para persona física</w:t>
      </w:r>
      <w:r w:rsidR="00D544B8" w:rsidRPr="00B43EA6">
        <w:rPr>
          <w:rFonts w:ascii="Arial" w:hAnsi="Arial" w:cs="Arial"/>
          <w:sz w:val="20"/>
          <w:szCs w:val="20"/>
        </w:rPr>
        <w:t>)</w:t>
      </w:r>
    </w:p>
    <w:p w14:paraId="7D628A14" w14:textId="77777777" w:rsidR="00293DF7" w:rsidRPr="00B43EA6" w:rsidRDefault="00293DF7" w:rsidP="00293DF7">
      <w:pPr>
        <w:spacing w:line="276" w:lineRule="auto"/>
        <w:rPr>
          <w:rFonts w:ascii="Arial" w:hAnsi="Arial" w:cs="Arial"/>
          <w:sz w:val="20"/>
          <w:szCs w:val="20"/>
        </w:rPr>
        <w:sectPr w:rsidR="00293DF7" w:rsidRPr="00B43EA6" w:rsidSect="00120EDB">
          <w:headerReference w:type="default" r:id="rId10"/>
          <w:pgSz w:w="11906" w:h="16838" w:code="9"/>
          <w:pgMar w:top="1134" w:right="851" w:bottom="1134" w:left="851" w:header="426" w:footer="567" w:gutter="0"/>
          <w:cols w:space="708"/>
          <w:docGrid w:linePitch="360"/>
        </w:sectPr>
      </w:pPr>
    </w:p>
    <w:p w14:paraId="29E5593F" w14:textId="10561645" w:rsidR="00293DF7" w:rsidRPr="00B43EA6" w:rsidRDefault="00293DF7" w:rsidP="00293DF7">
      <w:pPr>
        <w:spacing w:line="276" w:lineRule="auto"/>
        <w:rPr>
          <w:rFonts w:ascii="Arial" w:hAnsi="Arial" w:cs="Arial"/>
          <w:sz w:val="20"/>
          <w:szCs w:val="20"/>
        </w:rPr>
      </w:pPr>
    </w:p>
    <w:p w14:paraId="75594949" w14:textId="21888408" w:rsidR="00D544B8" w:rsidRPr="00B43EA6" w:rsidRDefault="00120EDB" w:rsidP="00D544B8">
      <w:pPr>
        <w:rPr>
          <w:rFonts w:ascii="Arial" w:hAnsi="Arial" w:cs="Arial"/>
          <w:sz w:val="20"/>
          <w:szCs w:val="20"/>
        </w:rPr>
      </w:pPr>
      <w:r w:rsidRPr="00B43EA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DDA37E" wp14:editId="41929A14">
                <wp:simplePos x="0" y="0"/>
                <wp:positionH relativeFrom="column">
                  <wp:posOffset>169545</wp:posOffset>
                </wp:positionH>
                <wp:positionV relativeFrom="paragraph">
                  <wp:posOffset>8255</wp:posOffset>
                </wp:positionV>
                <wp:extent cx="8915400" cy="30480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1394F" w14:textId="77777777" w:rsidR="001F46D4" w:rsidRPr="003B5F75" w:rsidRDefault="001F46D4" w:rsidP="00AC53F9">
                            <w:pPr>
                              <w:ind w:left="-284" w:firstLine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PERSONAL PROPIO O CONTRATADO</w:t>
                            </w:r>
                          </w:p>
                          <w:p w14:paraId="7D604205" w14:textId="77777777" w:rsidR="001F46D4" w:rsidRDefault="001F46D4" w:rsidP="00AC53F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DA37E" id="Cuadro de texto 2" o:spid="_x0000_s1030" type="#_x0000_t202" style="position:absolute;margin-left:13.35pt;margin-top:.65pt;width:702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">
                <v:textbox>
                  <w:txbxContent>
                    <w:p w14:paraId="0AE1394F" w14:textId="77777777" w:rsidR="001F46D4" w:rsidRPr="003B5F75" w:rsidRDefault="001F46D4" w:rsidP="00AC53F9">
                      <w:pPr>
                        <w:ind w:left="-284" w:firstLine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PERSONAL PROPIO O CONTRATADO</w:t>
                      </w:r>
                    </w:p>
                    <w:p w14:paraId="7D604205" w14:textId="77777777" w:rsidR="001F46D4" w:rsidRDefault="001F46D4" w:rsidP="00AC53F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D4556C" w14:textId="7BEBBCC0" w:rsidR="00AC53F9" w:rsidRPr="00B43EA6" w:rsidRDefault="00AC53F9" w:rsidP="00872F1C">
      <w:pPr>
        <w:spacing w:line="276" w:lineRule="auto"/>
        <w:jc w:val="center"/>
      </w:pPr>
    </w:p>
    <w:p w14:paraId="54DDCD86" w14:textId="0CDA59D2" w:rsidR="00AC53F9" w:rsidRPr="00B43EA6" w:rsidRDefault="00AC53F9" w:rsidP="00AC53F9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B43EA6">
        <w:rPr>
          <w:rFonts w:ascii="Arial" w:hAnsi="Arial" w:cs="Arial"/>
          <w:sz w:val="20"/>
          <w:szCs w:val="20"/>
        </w:rPr>
        <w:t>El presente documento tiene por objeto indicar la relación clasificada de los gastos de personal propio o contratado.</w:t>
      </w:r>
    </w:p>
    <w:p w14:paraId="5C227DD9" w14:textId="7E4290EF" w:rsidR="00AC53F9" w:rsidRPr="00B43EA6" w:rsidRDefault="00AC53F9" w:rsidP="00AC53F9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4544"/>
        <w:gridCol w:w="1291"/>
        <w:gridCol w:w="2389"/>
        <w:gridCol w:w="3312"/>
        <w:gridCol w:w="1473"/>
      </w:tblGrid>
      <w:tr w:rsidR="00AC53F9" w:rsidRPr="00B43EA6" w14:paraId="76740166" w14:textId="77777777" w:rsidTr="00926BFF">
        <w:trPr>
          <w:trHeight w:val="379"/>
          <w:jc w:val="center"/>
        </w:trPr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42C47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48B8" w14:textId="5083E954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2D859F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093E" w14:textId="0DCDFF63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AB5940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E244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B6696D2" w14:textId="10A620E0" w:rsidR="00AC53F9" w:rsidRPr="00B43EA6" w:rsidRDefault="00AC53F9" w:rsidP="00AC53F9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09B4DE5E" w14:textId="77777777" w:rsidR="00AC53F9" w:rsidRPr="00B43EA6" w:rsidRDefault="00AC53F9" w:rsidP="00AC53F9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B43EA6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14:paraId="7AC37B16" w14:textId="77777777" w:rsidR="00AC53F9" w:rsidRPr="00B43EA6" w:rsidRDefault="00AC53F9" w:rsidP="00AC53F9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3855EB03" w14:textId="77777777" w:rsidR="00AC53F9" w:rsidRPr="00B43EA6" w:rsidRDefault="00AC53F9" w:rsidP="00AC53F9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2726"/>
        <w:gridCol w:w="1454"/>
        <w:gridCol w:w="1817"/>
        <w:gridCol w:w="1091"/>
        <w:gridCol w:w="1817"/>
        <w:gridCol w:w="1272"/>
        <w:gridCol w:w="1273"/>
        <w:gridCol w:w="1091"/>
        <w:gridCol w:w="1272"/>
      </w:tblGrid>
      <w:tr w:rsidR="00B43EA6" w:rsidRPr="00B43EA6" w14:paraId="06DE740F" w14:textId="77777777" w:rsidTr="00926BFF">
        <w:trPr>
          <w:trHeight w:val="227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3259AD8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14:paraId="64B2389E" w14:textId="77777777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EA6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14:paraId="2432F1AC" w14:textId="77777777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EA6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516E1904" w14:textId="1B175468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EA6">
              <w:rPr>
                <w:rFonts w:ascii="Arial" w:hAnsi="Arial" w:cs="Arial"/>
                <w:sz w:val="18"/>
                <w:szCs w:val="18"/>
              </w:rPr>
              <w:t>Actividad subvencionada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07C29DE0" w14:textId="4AB81DF6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EA6">
              <w:rPr>
                <w:rFonts w:ascii="Arial" w:hAnsi="Arial" w:cs="Arial"/>
                <w:sz w:val="18"/>
                <w:szCs w:val="18"/>
              </w:rPr>
              <w:t>Periodo trabajado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14:paraId="502F51AC" w14:textId="77777777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EA6">
              <w:rPr>
                <w:rFonts w:ascii="Arial" w:hAnsi="Arial" w:cs="Arial"/>
                <w:sz w:val="18"/>
                <w:szCs w:val="18"/>
              </w:rPr>
              <w:t>Horas imputadas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14:paraId="425D0F46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43EA6">
              <w:rPr>
                <w:rFonts w:ascii="Arial" w:hAnsi="Arial" w:cs="Arial"/>
                <w:sz w:val="18"/>
                <w:szCs w:val="18"/>
              </w:rPr>
              <w:t>Número de factura (*)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071FB777" w14:textId="77777777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43EA6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B43EA6">
              <w:rPr>
                <w:rFonts w:ascii="Arial" w:hAnsi="Arial" w:cs="Arial"/>
                <w:sz w:val="18"/>
                <w:szCs w:val="18"/>
              </w:rPr>
              <w:t xml:space="preserve"> pagado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14:paraId="66CE0B32" w14:textId="77777777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EA6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14:paraId="09907B7F" w14:textId="77777777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EA6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B43EA6" w:rsidRPr="00B43EA6" w14:paraId="6B60E2C7" w14:textId="77777777" w:rsidTr="00926BFF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1F170A6A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1F7495E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6C67238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618845E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59AE291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1F2950B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24C7B98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B2E63B0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DB33F50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090BAF4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0655C095" w14:textId="77777777" w:rsidTr="00926BFF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7EE8D8B6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5CEB807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676AC67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1C0A650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6B91C0F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67652DA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4554226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5D77430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5911AC0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ABBEBE7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2A1B1D7B" w14:textId="77777777" w:rsidTr="00926BFF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22C9C86E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21AF58F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F4B415F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517ABDC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828E24D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37E7378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520B816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342D046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53CF4AE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E839C97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4CE47AA6" w14:textId="77777777" w:rsidTr="00926BFF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6D46BC3E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DB07814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5FB844A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D0EC960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B502E15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E04BD09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6D4E135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FD0670D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90E2B6C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FA4B5EF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076BCE2D" w14:textId="77777777" w:rsidTr="00926BFF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74421090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582517C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37CCE8D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60CBC28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19B2892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8701AF1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FC66857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99DB4CF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22E55EC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6A307B8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771A1288" w14:textId="77777777" w:rsidTr="00926BFF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4DD14DE4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1A610D9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AE139B0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D6EDB4B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0DFBB97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22C66B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C6CA882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F896802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567D3F7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B3B9042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228DD175" w14:textId="77777777" w:rsidTr="00926BFF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3E45F473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CBFC229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3886555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2A41777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C2502CE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2E952C2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C189F9D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7B01A49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9ED419A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DFA9E0A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77257040" w14:textId="77777777" w:rsidTr="00926BFF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35A93797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7C67DA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4CEB1A0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881380B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04FCD92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08E302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9D956E0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1E6B700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B07685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639EC28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6BE5ACF4" w14:textId="77777777" w:rsidTr="00926BFF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72505084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E2DCF2B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E7157CD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D420946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96A85F0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6A13B46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26BECA2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161D487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122F211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4AD6AC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5A93E754" w14:textId="77777777" w:rsidTr="00926BFF">
        <w:trPr>
          <w:gridAfter w:val="2"/>
          <w:wAfter w:w="1843" w:type="dxa"/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8FEFB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70CAC437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2DD65470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12721A3E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3E656FED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hideMark/>
          </w:tcPr>
          <w:p w14:paraId="5483A1CD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8E312FB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A5C1B66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71E6218" w14:textId="77777777" w:rsidR="00AC53F9" w:rsidRPr="00B43EA6" w:rsidRDefault="00AC53F9" w:rsidP="00AC53F9">
      <w:pPr>
        <w:spacing w:line="276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B43EA6">
        <w:rPr>
          <w:rFonts w:ascii="Arial" w:hAnsi="Arial" w:cs="Arial"/>
          <w:sz w:val="20"/>
          <w:szCs w:val="20"/>
        </w:rPr>
        <w:t xml:space="preserve"> *solo para personal contratado</w:t>
      </w:r>
    </w:p>
    <w:p w14:paraId="63A63817" w14:textId="77777777" w:rsidR="00D544B8" w:rsidRPr="00B43EA6" w:rsidRDefault="00D544B8" w:rsidP="00D544B8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 w:rsidRPr="00B43EA6">
        <w:rPr>
          <w:rFonts w:ascii="Arial" w:hAnsi="Arial" w:cs="Arial"/>
          <w:sz w:val="18"/>
          <w:szCs w:val="18"/>
        </w:rPr>
        <w:t>FIRMA</w:t>
      </w:r>
      <w:r w:rsidR="00B55098" w:rsidRPr="00B43EA6">
        <w:rPr>
          <w:rFonts w:ascii="Arial" w:hAnsi="Arial" w:cs="Arial"/>
          <w:sz w:val="18"/>
          <w:szCs w:val="18"/>
        </w:rPr>
        <w:t xml:space="preserve">DO POR </w:t>
      </w:r>
      <w:r w:rsidR="00557E6D" w:rsidRPr="00B43EA6">
        <w:rPr>
          <w:rFonts w:ascii="Arial" w:hAnsi="Arial" w:cs="Arial"/>
          <w:sz w:val="18"/>
          <w:szCs w:val="18"/>
        </w:rPr>
        <w:t>EL REPRESENTANTE LEGAL DE</w:t>
      </w:r>
      <w:r w:rsidRPr="00B43EA6">
        <w:rPr>
          <w:rFonts w:ascii="Arial" w:hAnsi="Arial" w:cs="Arial"/>
          <w:sz w:val="18"/>
          <w:szCs w:val="18"/>
        </w:rPr>
        <w:t xml:space="preserve"> LA </w:t>
      </w:r>
      <w:r w:rsidR="00790A45" w:rsidRPr="00B43EA6">
        <w:rPr>
          <w:rFonts w:ascii="Arial" w:hAnsi="Arial" w:cs="Arial"/>
          <w:sz w:val="18"/>
          <w:szCs w:val="18"/>
        </w:rPr>
        <w:t>PERSONA FÍSICA/</w:t>
      </w:r>
      <w:r w:rsidRPr="00B43EA6">
        <w:rPr>
          <w:rFonts w:ascii="Arial" w:hAnsi="Arial" w:cs="Arial"/>
          <w:i/>
          <w:sz w:val="18"/>
          <w:szCs w:val="18"/>
        </w:rPr>
        <w:t>ENTIDAD</w:t>
      </w:r>
      <w:r w:rsidR="00B55098" w:rsidRPr="00B43EA6">
        <w:rPr>
          <w:rFonts w:ascii="Arial" w:hAnsi="Arial" w:cs="Arial"/>
          <w:i/>
          <w:sz w:val="18"/>
          <w:szCs w:val="18"/>
        </w:rPr>
        <w:t>/ CORPORACIÓN</w:t>
      </w:r>
      <w:r w:rsidRPr="00B43EA6">
        <w:rPr>
          <w:rFonts w:ascii="Arial" w:hAnsi="Arial" w:cs="Arial"/>
          <w:sz w:val="18"/>
          <w:szCs w:val="18"/>
        </w:rPr>
        <w:t xml:space="preserve"> </w:t>
      </w:r>
      <w:r w:rsidR="00351DBF" w:rsidRPr="00B43EA6">
        <w:rPr>
          <w:rFonts w:ascii="Arial" w:hAnsi="Arial" w:cs="Arial"/>
          <w:sz w:val="18"/>
          <w:szCs w:val="18"/>
        </w:rPr>
        <w:t>BENEFICIARIA</w:t>
      </w:r>
    </w:p>
    <w:p w14:paraId="7AC2B07B" w14:textId="4576A138" w:rsidR="00D544B8" w:rsidRPr="00B43EA6" w:rsidRDefault="00D544B8" w:rsidP="00D544B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43EA6">
        <w:rPr>
          <w:rFonts w:ascii="Arial" w:hAnsi="Arial" w:cs="Arial"/>
          <w:sz w:val="18"/>
          <w:szCs w:val="18"/>
        </w:rPr>
        <w:t>(Firma con certificado electrónico válido</w:t>
      </w:r>
      <w:r w:rsidR="00790A45" w:rsidRPr="00B43EA6">
        <w:rPr>
          <w:rFonts w:ascii="Arial" w:hAnsi="Arial" w:cs="Arial"/>
          <w:sz w:val="18"/>
          <w:szCs w:val="18"/>
        </w:rPr>
        <w:t>. No obligatorio para persona física</w:t>
      </w:r>
      <w:r w:rsidRPr="00B43EA6">
        <w:rPr>
          <w:rFonts w:ascii="Arial" w:hAnsi="Arial" w:cs="Arial"/>
          <w:sz w:val="20"/>
          <w:szCs w:val="20"/>
        </w:rPr>
        <w:t>)</w:t>
      </w:r>
    </w:p>
    <w:p w14:paraId="19F94EA1" w14:textId="0BBB8E35" w:rsidR="00D544B8" w:rsidRPr="00B43EA6" w:rsidRDefault="00D544B8" w:rsidP="00D544B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C910CA3" w14:textId="697BB777" w:rsidR="00120EDB" w:rsidRPr="00B43EA6" w:rsidRDefault="00293DF7" w:rsidP="00D544B8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B43EA6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847152" wp14:editId="4A3A46EB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2143125" cy="438150"/>
                <wp:effectExtent l="0" t="0" r="28575" b="19050"/>
                <wp:wrapNone/>
                <wp:docPr id="8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626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53ED0" id="Rectángulo 9" o:spid="_x0000_s1026" style="position:absolute;margin-left:0;margin-top:1.7pt;width:168.75pt;height:34.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" filled="f" strokecolor="#262626" strokeweight="2pt">
                <w10:wrap anchorx="margin"/>
              </v:rect>
            </w:pict>
          </mc:Fallback>
        </mc:AlternateContent>
      </w:r>
    </w:p>
    <w:p w14:paraId="27104B33" w14:textId="1B4F99B4" w:rsidR="00120EDB" w:rsidRPr="00B43EA6" w:rsidRDefault="00120EDB" w:rsidP="00D544B8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</w:p>
    <w:p w14:paraId="283A2C5B" w14:textId="77777777" w:rsidR="00AC53F9" w:rsidRPr="00B43EA6" w:rsidRDefault="00B55098" w:rsidP="00AC53F9">
      <w:pPr>
        <w:rPr>
          <w:rFonts w:ascii="Arial" w:hAnsi="Arial" w:cs="Arial"/>
          <w:sz w:val="20"/>
          <w:szCs w:val="20"/>
        </w:rPr>
      </w:pPr>
      <w:r w:rsidRPr="00B43E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9D39C1" wp14:editId="5CBD7B2D">
                <wp:simplePos x="0" y="0"/>
                <wp:positionH relativeFrom="margin">
                  <wp:posOffset>13335</wp:posOffset>
                </wp:positionH>
                <wp:positionV relativeFrom="paragraph">
                  <wp:posOffset>92075</wp:posOffset>
                </wp:positionV>
                <wp:extent cx="9048750" cy="304800"/>
                <wp:effectExtent l="0" t="0" r="0" b="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1180D" w14:textId="77777777" w:rsidR="001F46D4" w:rsidRPr="003B5F75" w:rsidRDefault="001F46D4" w:rsidP="00AC53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CONSULTORÍA Y/O ASISTENCIA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D39C1" id="Cuadro de texto 15" o:spid="_x0000_s1031" type="#_x0000_t202" style="position:absolute;margin-left:1.05pt;margin-top:7.25pt;width:712.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">
                <v:textbox>
                  <w:txbxContent>
                    <w:p w14:paraId="3711180D" w14:textId="77777777" w:rsidR="001F46D4" w:rsidRPr="003B5F75" w:rsidRDefault="001F46D4" w:rsidP="00AC53F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CONSULTORÍA Y/O ASISTENCIA TÉCNICA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C47932" w14:textId="77777777" w:rsidR="00AC53F9" w:rsidRPr="00B43EA6" w:rsidRDefault="00AC53F9" w:rsidP="00AC53F9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3E6A60B6" w14:textId="77777777" w:rsidR="00AC53F9" w:rsidRPr="00B43EA6" w:rsidRDefault="00AC53F9" w:rsidP="00AC53F9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120CEF07" w14:textId="77777777" w:rsidR="00AC53F9" w:rsidRPr="00B43EA6" w:rsidRDefault="00AC53F9" w:rsidP="00AC53F9">
      <w:pPr>
        <w:spacing w:after="12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B43EA6">
        <w:rPr>
          <w:rFonts w:ascii="Arial" w:hAnsi="Arial" w:cs="Arial"/>
          <w:sz w:val="20"/>
          <w:szCs w:val="20"/>
        </w:rPr>
        <w:t>El presente documento tiene por objeto indicar la relación clasificada de los gastos de consultoría y/o asistencia técnica</w:t>
      </w:r>
    </w:p>
    <w:tbl>
      <w:tblPr>
        <w:tblW w:w="1417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835"/>
        <w:gridCol w:w="993"/>
        <w:gridCol w:w="2229"/>
        <w:gridCol w:w="3003"/>
        <w:gridCol w:w="4123"/>
      </w:tblGrid>
      <w:tr w:rsidR="00B43EA6" w:rsidRPr="00B43EA6" w14:paraId="33BC6828" w14:textId="77777777" w:rsidTr="00926BFF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53A88E8" w14:textId="77777777" w:rsidR="00AC53F9" w:rsidRPr="00B43EA6" w:rsidRDefault="00AC53F9" w:rsidP="00926BFF">
            <w:pPr>
              <w:spacing w:line="276" w:lineRule="auto"/>
              <w:ind w:left="-255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2835" w:type="dxa"/>
            <w:shd w:val="clear" w:color="auto" w:fill="auto"/>
          </w:tcPr>
          <w:p w14:paraId="01A2E9F4" w14:textId="77777777" w:rsidR="00AC53F9" w:rsidRPr="00B43EA6" w:rsidRDefault="00AC53F9" w:rsidP="00926BFF">
            <w:pPr>
              <w:spacing w:line="276" w:lineRule="auto"/>
              <w:ind w:left="-206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61F5D58F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29" w:type="dxa"/>
            <w:shd w:val="clear" w:color="auto" w:fill="auto"/>
          </w:tcPr>
          <w:p w14:paraId="2F0EB754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03" w:type="dxa"/>
            <w:tcBorders>
              <w:top w:val="nil"/>
              <w:bottom w:val="nil"/>
            </w:tcBorders>
            <w:shd w:val="clear" w:color="auto" w:fill="auto"/>
          </w:tcPr>
          <w:p w14:paraId="629BD16D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4123" w:type="dxa"/>
            <w:shd w:val="clear" w:color="auto" w:fill="auto"/>
          </w:tcPr>
          <w:p w14:paraId="0EBE407B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DF48638" w14:textId="77777777" w:rsidR="00AC53F9" w:rsidRPr="00B43EA6" w:rsidRDefault="00AC53F9" w:rsidP="00AC53F9">
      <w:pPr>
        <w:tabs>
          <w:tab w:val="left" w:pos="9172"/>
        </w:tabs>
        <w:spacing w:before="240" w:after="24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B43EA6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  <w:r w:rsidRPr="00B43EA6">
        <w:rPr>
          <w:rFonts w:ascii="Arial" w:hAnsi="Arial" w:cs="Arial"/>
          <w:sz w:val="20"/>
          <w:szCs w:val="20"/>
        </w:rPr>
        <w:tab/>
      </w:r>
    </w:p>
    <w:tbl>
      <w:tblPr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1196"/>
        <w:gridCol w:w="1762"/>
        <w:gridCol w:w="1849"/>
        <w:gridCol w:w="2079"/>
        <w:gridCol w:w="1504"/>
        <w:gridCol w:w="1020"/>
        <w:gridCol w:w="1287"/>
        <w:gridCol w:w="1020"/>
        <w:gridCol w:w="1048"/>
      </w:tblGrid>
      <w:tr w:rsidR="00B43EA6" w:rsidRPr="00B43EA6" w14:paraId="29E26289" w14:textId="77777777" w:rsidTr="00926BFF">
        <w:trPr>
          <w:trHeight w:val="340"/>
        </w:trPr>
        <w:tc>
          <w:tcPr>
            <w:tcW w:w="1410" w:type="dxa"/>
            <w:shd w:val="clear" w:color="auto" w:fill="auto"/>
          </w:tcPr>
          <w:p w14:paraId="08CDFB52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196" w:type="dxa"/>
            <w:shd w:val="clear" w:color="auto" w:fill="auto"/>
          </w:tcPr>
          <w:p w14:paraId="612F3E9F" w14:textId="77777777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762" w:type="dxa"/>
            <w:shd w:val="clear" w:color="auto" w:fill="auto"/>
          </w:tcPr>
          <w:p w14:paraId="6C823EB0" w14:textId="77777777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849" w:type="dxa"/>
            <w:shd w:val="clear" w:color="auto" w:fill="auto"/>
          </w:tcPr>
          <w:p w14:paraId="5BABD97A" w14:textId="77777777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079" w:type="dxa"/>
            <w:shd w:val="clear" w:color="auto" w:fill="auto"/>
          </w:tcPr>
          <w:p w14:paraId="6AC2FAC1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504" w:type="dxa"/>
            <w:shd w:val="clear" w:color="auto" w:fill="auto"/>
          </w:tcPr>
          <w:p w14:paraId="551AAB5C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1020" w:type="dxa"/>
            <w:shd w:val="clear" w:color="auto" w:fill="auto"/>
          </w:tcPr>
          <w:p w14:paraId="7B2CBBD0" w14:textId="77777777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287" w:type="dxa"/>
            <w:shd w:val="clear" w:color="auto" w:fill="auto"/>
          </w:tcPr>
          <w:p w14:paraId="7E2E2121" w14:textId="77777777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43EA6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B43EA6">
              <w:rPr>
                <w:rFonts w:ascii="Arial" w:hAnsi="Arial" w:cs="Arial"/>
                <w:sz w:val="20"/>
                <w:szCs w:val="20"/>
              </w:rPr>
              <w:t xml:space="preserve"> pagado</w:t>
            </w:r>
          </w:p>
        </w:tc>
        <w:tc>
          <w:tcPr>
            <w:tcW w:w="1020" w:type="dxa"/>
            <w:shd w:val="clear" w:color="auto" w:fill="auto"/>
          </w:tcPr>
          <w:p w14:paraId="4AB9F7E2" w14:textId="77777777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048" w:type="dxa"/>
            <w:shd w:val="clear" w:color="auto" w:fill="auto"/>
          </w:tcPr>
          <w:p w14:paraId="5B676D8B" w14:textId="77777777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B43EA6" w:rsidRPr="00B43EA6" w14:paraId="362A9321" w14:textId="77777777" w:rsidTr="00926BFF">
        <w:trPr>
          <w:trHeight w:val="340"/>
        </w:trPr>
        <w:tc>
          <w:tcPr>
            <w:tcW w:w="1410" w:type="dxa"/>
            <w:shd w:val="clear" w:color="auto" w:fill="auto"/>
          </w:tcPr>
          <w:p w14:paraId="6CEAF0F7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14:paraId="0C2B33B6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14:paraId="706B89E2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14:paraId="689588DA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shd w:val="clear" w:color="auto" w:fill="auto"/>
          </w:tcPr>
          <w:p w14:paraId="4BB006CF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  <w:shd w:val="clear" w:color="auto" w:fill="auto"/>
          </w:tcPr>
          <w:p w14:paraId="3B021774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14:paraId="5A4A9854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shd w:val="clear" w:color="auto" w:fill="auto"/>
          </w:tcPr>
          <w:p w14:paraId="7AC2AA86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14:paraId="1914D8FC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14:paraId="4FD4EA3A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3F22E93B" w14:textId="77777777" w:rsidTr="00926BFF">
        <w:trPr>
          <w:trHeight w:val="340"/>
        </w:trPr>
        <w:tc>
          <w:tcPr>
            <w:tcW w:w="1410" w:type="dxa"/>
            <w:shd w:val="clear" w:color="auto" w:fill="auto"/>
          </w:tcPr>
          <w:p w14:paraId="1A5B2D96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14:paraId="36F089BE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14:paraId="44E104FB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14:paraId="0788EB8D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shd w:val="clear" w:color="auto" w:fill="auto"/>
          </w:tcPr>
          <w:p w14:paraId="2AC135F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  <w:shd w:val="clear" w:color="auto" w:fill="auto"/>
          </w:tcPr>
          <w:p w14:paraId="513F67D2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14:paraId="087EB424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shd w:val="clear" w:color="auto" w:fill="auto"/>
          </w:tcPr>
          <w:p w14:paraId="7FD17C2D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14:paraId="2295C5E8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14:paraId="66D61CFC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1E1FF18A" w14:textId="77777777" w:rsidTr="00926BFF">
        <w:trPr>
          <w:trHeight w:val="340"/>
        </w:trPr>
        <w:tc>
          <w:tcPr>
            <w:tcW w:w="1410" w:type="dxa"/>
            <w:shd w:val="clear" w:color="auto" w:fill="auto"/>
          </w:tcPr>
          <w:p w14:paraId="395A55AD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14:paraId="59958E2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14:paraId="597AA8B5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14:paraId="51A71958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shd w:val="clear" w:color="auto" w:fill="auto"/>
          </w:tcPr>
          <w:p w14:paraId="12842CE6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  <w:shd w:val="clear" w:color="auto" w:fill="auto"/>
          </w:tcPr>
          <w:p w14:paraId="73BB248E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14:paraId="6D7653D8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shd w:val="clear" w:color="auto" w:fill="auto"/>
          </w:tcPr>
          <w:p w14:paraId="6F7B73D6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14:paraId="6E17C802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14:paraId="2160EAE4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4C8577A3" w14:textId="77777777" w:rsidTr="00926BFF">
        <w:trPr>
          <w:trHeight w:val="340"/>
        </w:trPr>
        <w:tc>
          <w:tcPr>
            <w:tcW w:w="1410" w:type="dxa"/>
            <w:shd w:val="clear" w:color="auto" w:fill="auto"/>
          </w:tcPr>
          <w:p w14:paraId="4A82044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14:paraId="78EA62F7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14:paraId="52E39BC2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14:paraId="00DB4F67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shd w:val="clear" w:color="auto" w:fill="auto"/>
          </w:tcPr>
          <w:p w14:paraId="7881C16F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  <w:shd w:val="clear" w:color="auto" w:fill="auto"/>
          </w:tcPr>
          <w:p w14:paraId="24E6C72C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14:paraId="4473AE2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shd w:val="clear" w:color="auto" w:fill="auto"/>
          </w:tcPr>
          <w:p w14:paraId="24EC55AD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14:paraId="199F82F9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14:paraId="17705BFB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086D0776" w14:textId="77777777" w:rsidTr="00926BFF">
        <w:trPr>
          <w:trHeight w:val="340"/>
        </w:trPr>
        <w:tc>
          <w:tcPr>
            <w:tcW w:w="1410" w:type="dxa"/>
            <w:shd w:val="clear" w:color="auto" w:fill="auto"/>
          </w:tcPr>
          <w:p w14:paraId="374B7EAF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14:paraId="6647CA9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14:paraId="6B3362C9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14:paraId="2D619CC0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shd w:val="clear" w:color="auto" w:fill="auto"/>
          </w:tcPr>
          <w:p w14:paraId="14C7429A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  <w:shd w:val="clear" w:color="auto" w:fill="auto"/>
          </w:tcPr>
          <w:p w14:paraId="3B52C10C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14:paraId="70C4BE8D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shd w:val="clear" w:color="auto" w:fill="auto"/>
          </w:tcPr>
          <w:p w14:paraId="46CF1538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14:paraId="116DD1B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14:paraId="3D127706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5E23F206" w14:textId="77777777" w:rsidTr="00926BFF">
        <w:trPr>
          <w:trHeight w:val="340"/>
        </w:trPr>
        <w:tc>
          <w:tcPr>
            <w:tcW w:w="1410" w:type="dxa"/>
            <w:shd w:val="clear" w:color="auto" w:fill="auto"/>
          </w:tcPr>
          <w:p w14:paraId="59C3EB05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14:paraId="4C1BFEA6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14:paraId="69050C5B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14:paraId="01B7E80A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shd w:val="clear" w:color="auto" w:fill="auto"/>
          </w:tcPr>
          <w:p w14:paraId="074D671B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  <w:shd w:val="clear" w:color="auto" w:fill="auto"/>
          </w:tcPr>
          <w:p w14:paraId="3F793560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14:paraId="2801880C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shd w:val="clear" w:color="auto" w:fill="auto"/>
          </w:tcPr>
          <w:p w14:paraId="5DCCF94B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14:paraId="1B849049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14:paraId="479FF26C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24614CBF" w14:textId="77777777" w:rsidTr="00926BFF">
        <w:trPr>
          <w:trHeight w:val="340"/>
        </w:trPr>
        <w:tc>
          <w:tcPr>
            <w:tcW w:w="1410" w:type="dxa"/>
            <w:shd w:val="clear" w:color="auto" w:fill="auto"/>
          </w:tcPr>
          <w:p w14:paraId="2408B36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14:paraId="7CD6A352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14:paraId="51447022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14:paraId="498E9F31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shd w:val="clear" w:color="auto" w:fill="auto"/>
          </w:tcPr>
          <w:p w14:paraId="7F7E08A4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  <w:shd w:val="clear" w:color="auto" w:fill="auto"/>
          </w:tcPr>
          <w:p w14:paraId="211E86B9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14:paraId="2B232686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shd w:val="clear" w:color="auto" w:fill="auto"/>
          </w:tcPr>
          <w:p w14:paraId="7E89A8CF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14:paraId="021E0E01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14:paraId="560BF921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0F2B1637" w14:textId="77777777" w:rsidTr="00926BFF">
        <w:trPr>
          <w:trHeight w:val="340"/>
        </w:trPr>
        <w:tc>
          <w:tcPr>
            <w:tcW w:w="1410" w:type="dxa"/>
            <w:shd w:val="clear" w:color="auto" w:fill="auto"/>
          </w:tcPr>
          <w:p w14:paraId="43C9F921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14:paraId="3667343E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14:paraId="304BEC6A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14:paraId="6BB979B1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shd w:val="clear" w:color="auto" w:fill="auto"/>
          </w:tcPr>
          <w:p w14:paraId="457E7DAD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  <w:shd w:val="clear" w:color="auto" w:fill="auto"/>
          </w:tcPr>
          <w:p w14:paraId="20A831C9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14:paraId="6F8AC0FC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shd w:val="clear" w:color="auto" w:fill="auto"/>
          </w:tcPr>
          <w:p w14:paraId="391A8300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14:paraId="49206FCA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14:paraId="7C6D7B96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643A5BBF" w14:textId="77777777" w:rsidTr="00926BFF">
        <w:trPr>
          <w:trHeight w:val="340"/>
        </w:trPr>
        <w:tc>
          <w:tcPr>
            <w:tcW w:w="1410" w:type="dxa"/>
            <w:shd w:val="clear" w:color="auto" w:fill="auto"/>
          </w:tcPr>
          <w:p w14:paraId="0300050A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14:paraId="32CE07EE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14:paraId="25131141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14:paraId="6789A248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shd w:val="clear" w:color="auto" w:fill="auto"/>
          </w:tcPr>
          <w:p w14:paraId="2623A2C9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  <w:shd w:val="clear" w:color="auto" w:fill="auto"/>
          </w:tcPr>
          <w:p w14:paraId="4028D1CF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14:paraId="7905D567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shd w:val="clear" w:color="auto" w:fill="auto"/>
          </w:tcPr>
          <w:p w14:paraId="6FD8BD2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14:paraId="68DCD722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14:paraId="7B361115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5B4C0FF1" w14:textId="77777777" w:rsidTr="00926BFF">
        <w:trPr>
          <w:trHeight w:val="340"/>
        </w:trPr>
        <w:tc>
          <w:tcPr>
            <w:tcW w:w="1410" w:type="dxa"/>
            <w:shd w:val="clear" w:color="auto" w:fill="auto"/>
          </w:tcPr>
          <w:p w14:paraId="2DDE97D0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14:paraId="4F72CFD7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14:paraId="029C5DAD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14:paraId="43C25EE9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shd w:val="clear" w:color="auto" w:fill="auto"/>
          </w:tcPr>
          <w:p w14:paraId="12BFD8CE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  <w:shd w:val="clear" w:color="auto" w:fill="auto"/>
          </w:tcPr>
          <w:p w14:paraId="64ED1E3E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14:paraId="77AE0E55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bottom w:val="double" w:sz="6" w:space="0" w:color="auto"/>
            </w:tcBorders>
            <w:shd w:val="clear" w:color="auto" w:fill="auto"/>
          </w:tcPr>
          <w:p w14:paraId="6B68BC9A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14:paraId="2C18452D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14:paraId="3A22921C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13A55E5D" w14:textId="77777777" w:rsidTr="00926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2"/>
          <w:wAfter w:w="2068" w:type="dxa"/>
          <w:trHeight w:val="340"/>
        </w:trPr>
        <w:tc>
          <w:tcPr>
            <w:tcW w:w="199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100C6D3E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C78B16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2FA13C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37495742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A21D207" w14:textId="77777777" w:rsidR="00AC53F9" w:rsidRPr="00B43EA6" w:rsidRDefault="00AC53F9" w:rsidP="00AC53F9">
      <w:pPr>
        <w:rPr>
          <w:rFonts w:ascii="Arial" w:hAnsi="Arial" w:cs="Arial"/>
          <w:sz w:val="18"/>
          <w:szCs w:val="18"/>
        </w:rPr>
      </w:pPr>
      <w:r w:rsidRPr="00B43EA6">
        <w:rPr>
          <w:rFonts w:ascii="Arial" w:hAnsi="Arial" w:cs="Arial"/>
          <w:sz w:val="18"/>
          <w:szCs w:val="18"/>
        </w:rPr>
        <w:t>*IVA: indicar si la entidad se deduce el IVA</w:t>
      </w:r>
    </w:p>
    <w:p w14:paraId="0E8331E2" w14:textId="77777777" w:rsidR="00AC53F9" w:rsidRPr="00B43EA6" w:rsidRDefault="00AC53F9" w:rsidP="00AC53F9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sz w:val="18"/>
          <w:szCs w:val="18"/>
        </w:rPr>
      </w:pPr>
      <w:r w:rsidRPr="00B43EA6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B43EA6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507817">
        <w:rPr>
          <w:rFonts w:ascii="Arial" w:hAnsi="Arial" w:cs="Arial"/>
          <w:b/>
          <w:bCs/>
          <w:sz w:val="18"/>
          <w:szCs w:val="18"/>
        </w:rPr>
      </w:r>
      <w:r w:rsidR="00507817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B43EA6">
        <w:rPr>
          <w:rFonts w:ascii="Arial" w:hAnsi="Arial" w:cs="Arial"/>
          <w:b/>
          <w:bCs/>
          <w:sz w:val="18"/>
          <w:szCs w:val="18"/>
        </w:rPr>
        <w:fldChar w:fldCharType="end"/>
      </w:r>
      <w:r w:rsidRPr="00B43EA6">
        <w:rPr>
          <w:rFonts w:ascii="Arial" w:hAnsi="Arial" w:cs="Arial"/>
          <w:b/>
          <w:bCs/>
          <w:sz w:val="18"/>
          <w:szCs w:val="18"/>
        </w:rPr>
        <w:t>NO</w:t>
      </w:r>
    </w:p>
    <w:p w14:paraId="5A1D6EB0" w14:textId="77777777" w:rsidR="00AC53F9" w:rsidRPr="00B43EA6" w:rsidRDefault="00AC53F9" w:rsidP="00AC53F9">
      <w:pPr>
        <w:rPr>
          <w:rFonts w:ascii="Arial" w:hAnsi="Arial" w:cs="Arial"/>
          <w:sz w:val="18"/>
          <w:szCs w:val="18"/>
        </w:rPr>
      </w:pPr>
      <w:r w:rsidRPr="00B43EA6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B43EA6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507817">
        <w:rPr>
          <w:rFonts w:ascii="Arial" w:hAnsi="Arial" w:cs="Arial"/>
          <w:b/>
          <w:bCs/>
          <w:sz w:val="18"/>
          <w:szCs w:val="18"/>
        </w:rPr>
      </w:r>
      <w:r w:rsidR="00507817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B43EA6">
        <w:rPr>
          <w:rFonts w:ascii="Arial" w:hAnsi="Arial" w:cs="Arial"/>
          <w:b/>
          <w:bCs/>
          <w:sz w:val="18"/>
          <w:szCs w:val="18"/>
        </w:rPr>
        <w:fldChar w:fldCharType="end"/>
      </w:r>
      <w:r w:rsidRPr="00B43EA6">
        <w:rPr>
          <w:rFonts w:ascii="Arial" w:hAnsi="Arial" w:cs="Arial"/>
          <w:b/>
          <w:bCs/>
          <w:sz w:val="18"/>
          <w:szCs w:val="18"/>
        </w:rPr>
        <w:t>SI</w:t>
      </w:r>
    </w:p>
    <w:p w14:paraId="362C29A2" w14:textId="77777777" w:rsidR="00D544B8" w:rsidRPr="00B43EA6" w:rsidRDefault="00D544B8" w:rsidP="00D544B8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 w:rsidRPr="00B43EA6">
        <w:rPr>
          <w:rFonts w:ascii="Arial" w:hAnsi="Arial" w:cs="Arial"/>
          <w:sz w:val="18"/>
          <w:szCs w:val="18"/>
        </w:rPr>
        <w:t xml:space="preserve">FIRMADO POR </w:t>
      </w:r>
      <w:r w:rsidR="00557E6D" w:rsidRPr="00B43EA6">
        <w:rPr>
          <w:rFonts w:ascii="Arial" w:hAnsi="Arial" w:cs="Arial"/>
          <w:sz w:val="18"/>
          <w:szCs w:val="18"/>
        </w:rPr>
        <w:t>EL REPRESENTANTE LEGAL DE</w:t>
      </w:r>
      <w:r w:rsidRPr="00B43EA6">
        <w:rPr>
          <w:rFonts w:ascii="Arial" w:hAnsi="Arial" w:cs="Arial"/>
          <w:sz w:val="18"/>
          <w:szCs w:val="18"/>
        </w:rPr>
        <w:t xml:space="preserve"> LA </w:t>
      </w:r>
      <w:r w:rsidR="00790A45" w:rsidRPr="00B43EA6">
        <w:rPr>
          <w:rFonts w:ascii="Arial" w:hAnsi="Arial" w:cs="Arial"/>
          <w:sz w:val="18"/>
          <w:szCs w:val="18"/>
        </w:rPr>
        <w:t>PERSONA FÍSICA/</w:t>
      </w:r>
      <w:r w:rsidRPr="00B43EA6">
        <w:rPr>
          <w:rFonts w:ascii="Arial" w:hAnsi="Arial" w:cs="Arial"/>
          <w:i/>
          <w:sz w:val="18"/>
          <w:szCs w:val="18"/>
        </w:rPr>
        <w:t>ENTIDAD</w:t>
      </w:r>
      <w:r w:rsidR="00B55098" w:rsidRPr="00B43EA6">
        <w:rPr>
          <w:rFonts w:ascii="Arial" w:hAnsi="Arial" w:cs="Arial"/>
          <w:i/>
          <w:sz w:val="18"/>
          <w:szCs w:val="18"/>
        </w:rPr>
        <w:t>/ CORPORACIÓN</w:t>
      </w:r>
      <w:r w:rsidRPr="00B43EA6">
        <w:rPr>
          <w:rFonts w:ascii="Arial" w:hAnsi="Arial" w:cs="Arial"/>
          <w:sz w:val="18"/>
          <w:szCs w:val="18"/>
        </w:rPr>
        <w:t xml:space="preserve"> </w:t>
      </w:r>
      <w:r w:rsidR="00351DBF" w:rsidRPr="00B43EA6">
        <w:rPr>
          <w:rFonts w:ascii="Arial" w:hAnsi="Arial" w:cs="Arial"/>
          <w:sz w:val="18"/>
          <w:szCs w:val="18"/>
        </w:rPr>
        <w:t>BENEFICIARIA</w:t>
      </w:r>
    </w:p>
    <w:p w14:paraId="57460192" w14:textId="77777777" w:rsidR="00D544B8" w:rsidRPr="00B43EA6" w:rsidRDefault="00D544B8" w:rsidP="00D544B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43EA6">
        <w:rPr>
          <w:rFonts w:ascii="Arial" w:hAnsi="Arial" w:cs="Arial"/>
          <w:sz w:val="18"/>
          <w:szCs w:val="18"/>
        </w:rPr>
        <w:t>(Firma con certificado electrónico válido</w:t>
      </w:r>
      <w:r w:rsidR="00790A45" w:rsidRPr="00B43EA6">
        <w:rPr>
          <w:rFonts w:ascii="Arial" w:hAnsi="Arial" w:cs="Arial"/>
          <w:sz w:val="18"/>
          <w:szCs w:val="18"/>
        </w:rPr>
        <w:t>. No obligatorio para persona física</w:t>
      </w:r>
      <w:r w:rsidRPr="00B43EA6">
        <w:rPr>
          <w:rFonts w:ascii="Arial" w:hAnsi="Arial" w:cs="Arial"/>
          <w:sz w:val="20"/>
          <w:szCs w:val="20"/>
        </w:rPr>
        <w:t>)</w:t>
      </w:r>
    </w:p>
    <w:p w14:paraId="33B71016" w14:textId="77777777" w:rsidR="00D544B8" w:rsidRPr="00B43EA6" w:rsidRDefault="00B55098" w:rsidP="00D544B8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B43EA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2B53EC" wp14:editId="553F781F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143125" cy="361950"/>
                <wp:effectExtent l="17145" t="12700" r="20955" b="15875"/>
                <wp:wrapNone/>
                <wp:docPr id="7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361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626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B553C" id="Rectángulo 9" o:spid="_x0000_s1026" style="position:absolute;margin-left:0;margin-top:2.95pt;width:168.75pt;height:28.5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" filled="f" strokecolor="#262626" strokeweight="2pt">
                <w10:wrap anchorx="margin"/>
              </v:rect>
            </w:pict>
          </mc:Fallback>
        </mc:AlternateContent>
      </w:r>
    </w:p>
    <w:p w14:paraId="10F0F1DD" w14:textId="77777777" w:rsidR="00D544B8" w:rsidRPr="00B43EA6" w:rsidRDefault="00D544B8" w:rsidP="00D544B8">
      <w:pPr>
        <w:jc w:val="center"/>
        <w:rPr>
          <w:rFonts w:ascii="Arial" w:hAnsi="Arial" w:cs="Arial"/>
          <w:b/>
          <w:sz w:val="20"/>
          <w:szCs w:val="20"/>
        </w:rPr>
      </w:pPr>
    </w:p>
    <w:p w14:paraId="067B64E9" w14:textId="77777777" w:rsidR="00D544B8" w:rsidRPr="00B43EA6" w:rsidRDefault="00D544B8" w:rsidP="00D544B8">
      <w:pPr>
        <w:spacing w:before="120"/>
        <w:rPr>
          <w:rFonts w:ascii="Arial" w:hAnsi="Arial" w:cs="Arial"/>
          <w:sz w:val="20"/>
          <w:szCs w:val="20"/>
        </w:rPr>
        <w:sectPr w:rsidR="00D544B8" w:rsidRPr="00B43EA6" w:rsidSect="00293DF7">
          <w:pgSz w:w="16838" w:h="11906" w:orient="landscape" w:code="9"/>
          <w:pgMar w:top="851" w:right="1134" w:bottom="851" w:left="1134" w:header="426" w:footer="567" w:gutter="0"/>
          <w:cols w:space="708"/>
          <w:docGrid w:linePitch="360"/>
        </w:sectPr>
      </w:pPr>
    </w:p>
    <w:p w14:paraId="46DAE5E8" w14:textId="77777777" w:rsidR="00AC53F9" w:rsidRPr="00B43EA6" w:rsidRDefault="00B55098" w:rsidP="00AC53F9">
      <w:pPr>
        <w:rPr>
          <w:rFonts w:ascii="Arial" w:hAnsi="Arial" w:cs="Arial"/>
          <w:sz w:val="20"/>
          <w:szCs w:val="20"/>
          <w:u w:val="single"/>
        </w:rPr>
      </w:pPr>
      <w:r w:rsidRPr="00B43E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F032F8" wp14:editId="5FE06202">
                <wp:simplePos x="0" y="0"/>
                <wp:positionH relativeFrom="margin">
                  <wp:posOffset>80010</wp:posOffset>
                </wp:positionH>
                <wp:positionV relativeFrom="paragraph">
                  <wp:posOffset>22225</wp:posOffset>
                </wp:positionV>
                <wp:extent cx="9029700" cy="257175"/>
                <wp:effectExtent l="0" t="0" r="0" b="952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5D554" w14:textId="77777777" w:rsidR="001F46D4" w:rsidRPr="0045036C" w:rsidRDefault="001F46D4" w:rsidP="00AC53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5036C">
                              <w:rPr>
                                <w:rFonts w:ascii="Arial" w:hAnsi="Arial" w:cs="Arial"/>
                                <w:b/>
                              </w:rPr>
                              <w:t>DECLARACIÓN DE GASTOS DE DESPLAZAMIENTO, ALOJAMIENTO Y MANUTENCIÓN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032F8" id="Cuadro de texto 14" o:spid="_x0000_s1032" type="#_x0000_t202" style="position:absolute;margin-left:6.3pt;margin-top:1.75pt;width:711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">
                <v:textbox>
                  <w:txbxContent>
                    <w:p w14:paraId="6555D554" w14:textId="77777777" w:rsidR="001F46D4" w:rsidRPr="0045036C" w:rsidRDefault="001F46D4" w:rsidP="00AC53F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5036C">
                        <w:rPr>
                          <w:rFonts w:ascii="Arial" w:hAnsi="Arial" w:cs="Arial"/>
                          <w:b/>
                        </w:rPr>
                        <w:t>DECLARACIÓN DE GASTOS DE DESPLAZAMIENTO, ALOJAMIENTO Y MANUTENCIÓN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B2D603" w14:textId="77777777" w:rsidR="00AC53F9" w:rsidRPr="00B43EA6" w:rsidRDefault="00AC53F9" w:rsidP="00AC53F9">
      <w:pPr>
        <w:rPr>
          <w:rFonts w:ascii="Arial" w:hAnsi="Arial" w:cs="Arial"/>
          <w:sz w:val="20"/>
          <w:szCs w:val="20"/>
        </w:rPr>
      </w:pPr>
    </w:p>
    <w:p w14:paraId="25C91E0A" w14:textId="77777777" w:rsidR="00AC53F9" w:rsidRPr="00B43EA6" w:rsidRDefault="00AC53F9" w:rsidP="00AC53F9">
      <w:pPr>
        <w:spacing w:before="12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B43EA6">
        <w:rPr>
          <w:rFonts w:ascii="Arial" w:hAnsi="Arial" w:cs="Arial"/>
          <w:sz w:val="20"/>
          <w:szCs w:val="20"/>
        </w:rPr>
        <w:t>El presente documento tiene por objeto indicar la relación clasificada de los gastos de desplazamiento, alojamiento y manutención.</w:t>
      </w:r>
    </w:p>
    <w:tbl>
      <w:tblPr>
        <w:tblW w:w="1417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592"/>
        <w:gridCol w:w="1887"/>
        <w:gridCol w:w="1592"/>
        <w:gridCol w:w="5667"/>
        <w:gridCol w:w="1592"/>
      </w:tblGrid>
      <w:tr w:rsidR="00B43EA6" w:rsidRPr="00B43EA6" w14:paraId="576AC452" w14:textId="77777777" w:rsidTr="00926BFF">
        <w:trPr>
          <w:trHeight w:val="397"/>
        </w:trPr>
        <w:tc>
          <w:tcPr>
            <w:tcW w:w="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921D28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773" w:type="dxa"/>
            <w:shd w:val="clear" w:color="auto" w:fill="auto"/>
          </w:tcPr>
          <w:p w14:paraId="137551DD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auto"/>
          </w:tcPr>
          <w:p w14:paraId="16D245F5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773" w:type="dxa"/>
            <w:shd w:val="clear" w:color="auto" w:fill="auto"/>
          </w:tcPr>
          <w:p w14:paraId="1BD28419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1" w:type="dxa"/>
            <w:tcBorders>
              <w:top w:val="nil"/>
              <w:bottom w:val="nil"/>
            </w:tcBorders>
            <w:shd w:val="clear" w:color="auto" w:fill="auto"/>
          </w:tcPr>
          <w:p w14:paraId="7622807B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773" w:type="dxa"/>
            <w:shd w:val="clear" w:color="auto" w:fill="auto"/>
          </w:tcPr>
          <w:p w14:paraId="24A7E0E0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5FA5A8D" w14:textId="77777777" w:rsidR="00AC53F9" w:rsidRPr="00B43EA6" w:rsidRDefault="00AC53F9" w:rsidP="00AC53F9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B43EA6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14:paraId="6070A81D" w14:textId="77777777" w:rsidR="00AC53F9" w:rsidRPr="00B43EA6" w:rsidRDefault="00AC53F9" w:rsidP="00AC53F9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B43EA6">
        <w:rPr>
          <w:rFonts w:ascii="Arial" w:hAnsi="Arial" w:cs="Arial"/>
          <w:b/>
          <w:i/>
          <w:sz w:val="20"/>
          <w:szCs w:val="20"/>
        </w:rPr>
        <w:t>DESPLAZAMIENTO</w:t>
      </w:r>
    </w:p>
    <w:tbl>
      <w:tblPr>
        <w:tblW w:w="140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893"/>
        <w:gridCol w:w="1137"/>
        <w:gridCol w:w="1137"/>
        <w:gridCol w:w="1535"/>
        <w:gridCol w:w="2126"/>
        <w:gridCol w:w="1276"/>
        <w:gridCol w:w="1130"/>
        <w:gridCol w:w="1138"/>
        <w:gridCol w:w="1137"/>
        <w:gridCol w:w="1328"/>
      </w:tblGrid>
      <w:tr w:rsidR="00B43EA6" w:rsidRPr="00B43EA6" w14:paraId="24023ACA" w14:textId="77777777" w:rsidTr="00926BFF">
        <w:trPr>
          <w:trHeight w:val="11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CEE5905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  <w:vAlign w:val="center"/>
          </w:tcPr>
          <w:p w14:paraId="3ED9F1A7" w14:textId="77777777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EA6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137" w:type="dxa"/>
            <w:vAlign w:val="center"/>
          </w:tcPr>
          <w:p w14:paraId="4A186F88" w14:textId="77777777" w:rsidR="00AC53F9" w:rsidRPr="00B43EA6" w:rsidRDefault="00AC53F9" w:rsidP="00D16E1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43EA6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137" w:type="dxa"/>
            <w:vAlign w:val="center"/>
          </w:tcPr>
          <w:p w14:paraId="267B8269" w14:textId="77777777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EA6">
              <w:rPr>
                <w:rFonts w:ascii="Arial" w:hAnsi="Arial" w:cs="Arial"/>
                <w:sz w:val="18"/>
                <w:szCs w:val="18"/>
              </w:rPr>
              <w:t>Objeto</w:t>
            </w:r>
          </w:p>
        </w:tc>
        <w:tc>
          <w:tcPr>
            <w:tcW w:w="1535" w:type="dxa"/>
            <w:vAlign w:val="center"/>
          </w:tcPr>
          <w:p w14:paraId="6B46ACFD" w14:textId="77777777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EA6">
              <w:rPr>
                <w:rFonts w:ascii="Arial" w:hAnsi="Arial" w:cs="Arial"/>
                <w:sz w:val="18"/>
                <w:szCs w:val="18"/>
              </w:rPr>
              <w:t>Días desplazamiento</w:t>
            </w:r>
          </w:p>
        </w:tc>
        <w:tc>
          <w:tcPr>
            <w:tcW w:w="2126" w:type="dxa"/>
            <w:vAlign w:val="center"/>
          </w:tcPr>
          <w:p w14:paraId="1167649E" w14:textId="77777777" w:rsidR="00AC53F9" w:rsidRPr="00B43EA6" w:rsidRDefault="00AC53F9" w:rsidP="00926BFF">
            <w:pPr>
              <w:spacing w:line="276" w:lineRule="auto"/>
              <w:ind w:left="105" w:hanging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EA6">
              <w:rPr>
                <w:rFonts w:ascii="Arial" w:hAnsi="Arial" w:cs="Arial"/>
                <w:sz w:val="18"/>
                <w:szCs w:val="18"/>
              </w:rPr>
              <w:t>Origen y destino del desplazamiento</w:t>
            </w:r>
          </w:p>
        </w:tc>
        <w:tc>
          <w:tcPr>
            <w:tcW w:w="1276" w:type="dxa"/>
            <w:vAlign w:val="center"/>
          </w:tcPr>
          <w:p w14:paraId="468BBADE" w14:textId="77777777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EA6">
              <w:rPr>
                <w:rFonts w:ascii="Arial" w:hAnsi="Arial" w:cs="Arial"/>
                <w:sz w:val="18"/>
                <w:szCs w:val="18"/>
              </w:rPr>
              <w:t>Medio de transporte</w:t>
            </w:r>
          </w:p>
        </w:tc>
        <w:tc>
          <w:tcPr>
            <w:tcW w:w="1130" w:type="dxa"/>
            <w:vAlign w:val="center"/>
          </w:tcPr>
          <w:p w14:paraId="798CBCB3" w14:textId="77777777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EA6">
              <w:rPr>
                <w:rFonts w:ascii="Arial" w:hAnsi="Arial" w:cs="Arial"/>
                <w:sz w:val="18"/>
                <w:szCs w:val="18"/>
              </w:rPr>
              <w:t>Kilómetros (*)</w:t>
            </w:r>
          </w:p>
        </w:tc>
        <w:tc>
          <w:tcPr>
            <w:tcW w:w="1138" w:type="dxa"/>
            <w:vAlign w:val="center"/>
          </w:tcPr>
          <w:p w14:paraId="27300801" w14:textId="77777777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43EA6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B43EA6">
              <w:rPr>
                <w:rFonts w:ascii="Arial" w:hAnsi="Arial" w:cs="Arial"/>
                <w:sz w:val="18"/>
                <w:szCs w:val="18"/>
              </w:rPr>
              <w:t xml:space="preserve"> pagado</w:t>
            </w:r>
          </w:p>
        </w:tc>
        <w:tc>
          <w:tcPr>
            <w:tcW w:w="1137" w:type="dxa"/>
            <w:vAlign w:val="center"/>
          </w:tcPr>
          <w:p w14:paraId="78AFD445" w14:textId="77777777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EA6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1328" w:type="dxa"/>
            <w:vAlign w:val="center"/>
          </w:tcPr>
          <w:p w14:paraId="0C6F46F7" w14:textId="77777777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EA6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B43EA6" w:rsidRPr="00B43EA6" w14:paraId="0EA684D3" w14:textId="77777777" w:rsidTr="00926BFF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4960EAF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left w:val="double" w:sz="4" w:space="0" w:color="auto"/>
            </w:tcBorders>
          </w:tcPr>
          <w:p w14:paraId="0BBE0500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13D29809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111F4C3E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78BC981F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624E6E7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0BB1FB0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14:paraId="25BB487A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14:paraId="1CD84A3D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30A4C3F1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3BFDB21B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15548D20" w14:textId="77777777" w:rsidTr="00926BFF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54247B4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93" w:type="dxa"/>
            <w:tcBorders>
              <w:left w:val="double" w:sz="4" w:space="0" w:color="auto"/>
            </w:tcBorders>
          </w:tcPr>
          <w:p w14:paraId="7AC58EF1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0809A97E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75B7F6A6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2D7E4122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5F956E85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2BDD4DD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14:paraId="479BCF04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14:paraId="3F61B727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22BC36D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29900675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1ADDA4C3" w14:textId="77777777" w:rsidTr="00926BFF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7B6B733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93" w:type="dxa"/>
            <w:tcBorders>
              <w:left w:val="double" w:sz="4" w:space="0" w:color="auto"/>
            </w:tcBorders>
          </w:tcPr>
          <w:p w14:paraId="679F10AB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5C4F5499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6A6D61AC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0148F980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7985A32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AC920EE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14:paraId="71013DEC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14:paraId="57B1836A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500B5CF0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5EF93E7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1ADFFE7E" w14:textId="77777777" w:rsidTr="00926BFF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4067E4B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93" w:type="dxa"/>
            <w:tcBorders>
              <w:left w:val="double" w:sz="4" w:space="0" w:color="auto"/>
              <w:bottom w:val="double" w:sz="4" w:space="0" w:color="auto"/>
            </w:tcBorders>
          </w:tcPr>
          <w:p w14:paraId="4827D897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tcBorders>
              <w:bottom w:val="double" w:sz="4" w:space="0" w:color="auto"/>
            </w:tcBorders>
          </w:tcPr>
          <w:p w14:paraId="3BACEE6D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tcBorders>
              <w:bottom w:val="double" w:sz="4" w:space="0" w:color="auto"/>
            </w:tcBorders>
          </w:tcPr>
          <w:p w14:paraId="74438FB4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tcBorders>
              <w:bottom w:val="double" w:sz="4" w:space="0" w:color="auto"/>
            </w:tcBorders>
          </w:tcPr>
          <w:p w14:paraId="5EECF0DD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42E12D85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539C1BFC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14:paraId="26EA7621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14:paraId="0BC292D4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42878364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63C86BE4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2CD2D8C6" w14:textId="77777777" w:rsidTr="00926BFF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2FA7F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4C0A1FF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D136E89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D842867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20EDED2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F86EB3D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55FB71E7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double" w:sz="4" w:space="0" w:color="auto"/>
            </w:tcBorders>
          </w:tcPr>
          <w:p w14:paraId="2A4D9697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8" w:type="dxa"/>
          </w:tcPr>
          <w:p w14:paraId="7D96F95E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23E9752D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E40F3B9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D2F23B" w14:textId="77777777" w:rsidR="00AC53F9" w:rsidRPr="00B43EA6" w:rsidRDefault="00AC53F9" w:rsidP="00AC53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3EA6">
        <w:rPr>
          <w:rFonts w:ascii="Arial" w:hAnsi="Arial" w:cs="Arial"/>
          <w:sz w:val="20"/>
          <w:szCs w:val="20"/>
        </w:rPr>
        <w:t>(*) En el caso de vehículo propio</w:t>
      </w:r>
    </w:p>
    <w:p w14:paraId="4AA39427" w14:textId="77777777" w:rsidR="00AC53F9" w:rsidRPr="00B43EA6" w:rsidRDefault="00AC53F9" w:rsidP="00AC53F9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B43EA6">
        <w:rPr>
          <w:rFonts w:ascii="Arial" w:hAnsi="Arial" w:cs="Arial"/>
          <w:b/>
          <w:i/>
          <w:sz w:val="20"/>
          <w:szCs w:val="20"/>
        </w:rPr>
        <w:t>ALOJAMIENTO</w:t>
      </w:r>
    </w:p>
    <w:tbl>
      <w:tblPr>
        <w:tblW w:w="487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57"/>
        <w:gridCol w:w="2401"/>
        <w:gridCol w:w="2030"/>
        <w:gridCol w:w="1423"/>
        <w:gridCol w:w="2033"/>
        <w:gridCol w:w="1831"/>
        <w:gridCol w:w="2237"/>
        <w:gridCol w:w="1863"/>
      </w:tblGrid>
      <w:tr w:rsidR="00B43EA6" w:rsidRPr="00B43EA6" w14:paraId="2FB1D634" w14:textId="77777777" w:rsidTr="00926BFF">
        <w:trPr>
          <w:trHeight w:val="1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14:paraId="00778A64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double" w:sz="6" w:space="0" w:color="auto"/>
            </w:tcBorders>
          </w:tcPr>
          <w:p w14:paraId="0504D93A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EA6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716" w:type="pct"/>
            <w:tcBorders>
              <w:top w:val="double" w:sz="6" w:space="0" w:color="auto"/>
            </w:tcBorders>
          </w:tcPr>
          <w:p w14:paraId="260E30B5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43EA6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502" w:type="pct"/>
            <w:tcBorders>
              <w:top w:val="double" w:sz="6" w:space="0" w:color="auto"/>
            </w:tcBorders>
          </w:tcPr>
          <w:p w14:paraId="096F5C4B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EA6">
              <w:rPr>
                <w:rFonts w:ascii="Arial" w:hAnsi="Arial" w:cs="Arial"/>
                <w:sz w:val="18"/>
                <w:szCs w:val="18"/>
              </w:rPr>
              <w:t>Objeto</w:t>
            </w:r>
          </w:p>
        </w:tc>
        <w:tc>
          <w:tcPr>
            <w:tcW w:w="717" w:type="pct"/>
            <w:tcBorders>
              <w:top w:val="double" w:sz="6" w:space="0" w:color="auto"/>
            </w:tcBorders>
          </w:tcPr>
          <w:p w14:paraId="103456D8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EA6">
              <w:rPr>
                <w:rFonts w:ascii="Arial" w:hAnsi="Arial" w:cs="Arial"/>
                <w:sz w:val="18"/>
                <w:szCs w:val="18"/>
              </w:rPr>
              <w:t>Días de alojamiento</w:t>
            </w:r>
          </w:p>
        </w:tc>
        <w:tc>
          <w:tcPr>
            <w:tcW w:w="646" w:type="pct"/>
            <w:tcBorders>
              <w:top w:val="double" w:sz="6" w:space="0" w:color="auto"/>
            </w:tcBorders>
          </w:tcPr>
          <w:p w14:paraId="42F45108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43EA6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B43EA6">
              <w:rPr>
                <w:rFonts w:ascii="Arial" w:hAnsi="Arial" w:cs="Arial"/>
                <w:sz w:val="18"/>
                <w:szCs w:val="18"/>
              </w:rPr>
              <w:t xml:space="preserve"> pagado</w:t>
            </w:r>
          </w:p>
        </w:tc>
        <w:tc>
          <w:tcPr>
            <w:tcW w:w="789" w:type="pct"/>
            <w:tcBorders>
              <w:top w:val="double" w:sz="6" w:space="0" w:color="auto"/>
            </w:tcBorders>
          </w:tcPr>
          <w:p w14:paraId="31D576B6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EA6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657" w:type="pct"/>
            <w:tcBorders>
              <w:top w:val="double" w:sz="6" w:space="0" w:color="auto"/>
            </w:tcBorders>
          </w:tcPr>
          <w:p w14:paraId="6537FB55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EA6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B43EA6" w:rsidRPr="00B43EA6" w14:paraId="171CD830" w14:textId="77777777" w:rsidTr="00926BFF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14:paraId="54735910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14:paraId="682CA249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</w:tcPr>
          <w:p w14:paraId="135AC4CE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</w:tcPr>
          <w:p w14:paraId="1C3CD719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</w:tcPr>
          <w:p w14:paraId="65149FC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14:paraId="6341F931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14:paraId="7501C894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14:paraId="6078D8AA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1AE42478" w14:textId="77777777" w:rsidTr="00926BFF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14:paraId="489E6887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14:paraId="001CDAA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</w:tcPr>
          <w:p w14:paraId="6DFC5FA7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</w:tcPr>
          <w:p w14:paraId="05EE6B9B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</w:tcPr>
          <w:p w14:paraId="26A2C465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14:paraId="4D551B2D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14:paraId="550067EF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14:paraId="0BA02CD2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45AF39B0" w14:textId="77777777" w:rsidTr="00926BFF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14:paraId="3D57E191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bottom w:val="double" w:sz="6" w:space="0" w:color="auto"/>
            </w:tcBorders>
          </w:tcPr>
          <w:p w14:paraId="6F75469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  <w:tcBorders>
              <w:bottom w:val="double" w:sz="6" w:space="0" w:color="auto"/>
            </w:tcBorders>
          </w:tcPr>
          <w:p w14:paraId="0121598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  <w:tcBorders>
              <w:bottom w:val="double" w:sz="6" w:space="0" w:color="auto"/>
            </w:tcBorders>
          </w:tcPr>
          <w:p w14:paraId="77739D79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</w:tcPr>
          <w:p w14:paraId="296D3594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26" w:name="Texto208"/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646" w:type="pct"/>
          </w:tcPr>
          <w:p w14:paraId="5DAD2F21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14:paraId="57F5DFF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14:paraId="0E9D5AC0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6979D843" w14:textId="77777777" w:rsidTr="00926BFF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14:paraId="6E44E8C8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bottom w:val="double" w:sz="6" w:space="0" w:color="auto"/>
            </w:tcBorders>
          </w:tcPr>
          <w:p w14:paraId="64A3244F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  <w:tcBorders>
              <w:bottom w:val="double" w:sz="6" w:space="0" w:color="auto"/>
            </w:tcBorders>
          </w:tcPr>
          <w:p w14:paraId="61B4DB04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  <w:tcBorders>
              <w:bottom w:val="double" w:sz="6" w:space="0" w:color="auto"/>
            </w:tcBorders>
          </w:tcPr>
          <w:p w14:paraId="72430D01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  <w:tcBorders>
              <w:bottom w:val="double" w:sz="6" w:space="0" w:color="auto"/>
            </w:tcBorders>
          </w:tcPr>
          <w:p w14:paraId="1156D66D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14:paraId="4B6CDF3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14:paraId="2ABB8BEF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14:paraId="77F41295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0EC39D2B" w14:textId="77777777" w:rsidTr="00926BFF">
        <w:trPr>
          <w:gridAfter w:val="2"/>
          <w:wAfter w:w="1446" w:type="pct"/>
          <w:trHeight w:val="257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A5F2E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45D21D36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28B76E9F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14:paraId="201B979D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tcBorders>
              <w:left w:val="double" w:sz="6" w:space="0" w:color="auto"/>
            </w:tcBorders>
          </w:tcPr>
          <w:p w14:paraId="5D94314F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646" w:type="pct"/>
          </w:tcPr>
          <w:p w14:paraId="19348449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1713A64" w14:textId="77777777" w:rsidR="00AC53F9" w:rsidRPr="00B43EA6" w:rsidRDefault="00AC53F9" w:rsidP="00AC53F9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B43EA6">
        <w:rPr>
          <w:rFonts w:ascii="Arial" w:hAnsi="Arial" w:cs="Arial"/>
          <w:b/>
          <w:i/>
          <w:sz w:val="20"/>
          <w:szCs w:val="20"/>
        </w:rPr>
        <w:t>MANUTENCIÓN</w:t>
      </w:r>
    </w:p>
    <w:tbl>
      <w:tblPr>
        <w:tblW w:w="1415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622"/>
        <w:gridCol w:w="1326"/>
        <w:gridCol w:w="2833"/>
        <w:gridCol w:w="2267"/>
        <w:gridCol w:w="1701"/>
        <w:gridCol w:w="1560"/>
        <w:gridCol w:w="1843"/>
      </w:tblGrid>
      <w:tr w:rsidR="00B43EA6" w:rsidRPr="00B43EA6" w14:paraId="543C9390" w14:textId="77777777" w:rsidTr="00926BFF">
        <w:trPr>
          <w:trHeight w:val="113"/>
          <w:jc w:val="center"/>
        </w:trPr>
        <w:tc>
          <w:tcPr>
            <w:tcW w:w="926" w:type="pct"/>
            <w:tcBorders>
              <w:top w:val="double" w:sz="6" w:space="0" w:color="auto"/>
            </w:tcBorders>
          </w:tcPr>
          <w:p w14:paraId="6FD9B18B" w14:textId="77777777" w:rsidR="00AC53F9" w:rsidRPr="00B43EA6" w:rsidRDefault="00AC53F9" w:rsidP="00926BFF">
            <w:pPr>
              <w:spacing w:line="276" w:lineRule="auto"/>
              <w:ind w:left="149" w:hanging="1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EA6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468" w:type="pct"/>
            <w:tcBorders>
              <w:top w:val="double" w:sz="6" w:space="0" w:color="auto"/>
            </w:tcBorders>
          </w:tcPr>
          <w:p w14:paraId="0D7D099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EA6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001" w:type="pct"/>
            <w:tcBorders>
              <w:top w:val="double" w:sz="6" w:space="0" w:color="auto"/>
            </w:tcBorders>
          </w:tcPr>
          <w:p w14:paraId="10E516F6" w14:textId="77777777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EA6">
              <w:rPr>
                <w:rFonts w:ascii="Arial" w:hAnsi="Arial" w:cs="Arial"/>
                <w:sz w:val="18"/>
                <w:szCs w:val="18"/>
              </w:rPr>
              <w:t>Objeto</w:t>
            </w:r>
          </w:p>
        </w:tc>
        <w:tc>
          <w:tcPr>
            <w:tcW w:w="801" w:type="pct"/>
            <w:tcBorders>
              <w:top w:val="double" w:sz="6" w:space="0" w:color="auto"/>
            </w:tcBorders>
          </w:tcPr>
          <w:p w14:paraId="3FAE8494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EA6">
              <w:rPr>
                <w:rFonts w:ascii="Arial" w:hAnsi="Arial" w:cs="Arial"/>
                <w:sz w:val="18"/>
                <w:szCs w:val="18"/>
              </w:rPr>
              <w:t>Días de manutención</w:t>
            </w:r>
          </w:p>
        </w:tc>
        <w:tc>
          <w:tcPr>
            <w:tcW w:w="601" w:type="pct"/>
            <w:tcBorders>
              <w:top w:val="double" w:sz="6" w:space="0" w:color="auto"/>
            </w:tcBorders>
          </w:tcPr>
          <w:p w14:paraId="2520F7DC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43EA6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B43EA6">
              <w:rPr>
                <w:rFonts w:ascii="Arial" w:hAnsi="Arial" w:cs="Arial"/>
                <w:sz w:val="18"/>
                <w:szCs w:val="18"/>
              </w:rPr>
              <w:t xml:space="preserve"> pagado</w:t>
            </w:r>
          </w:p>
        </w:tc>
        <w:tc>
          <w:tcPr>
            <w:tcW w:w="551" w:type="pct"/>
            <w:tcBorders>
              <w:top w:val="double" w:sz="6" w:space="0" w:color="auto"/>
            </w:tcBorders>
          </w:tcPr>
          <w:p w14:paraId="7CD18171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EA6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651" w:type="pct"/>
            <w:tcBorders>
              <w:top w:val="double" w:sz="6" w:space="0" w:color="auto"/>
            </w:tcBorders>
          </w:tcPr>
          <w:p w14:paraId="0C5FDA0B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EA6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B43EA6" w:rsidRPr="00B43EA6" w14:paraId="690E85AF" w14:textId="77777777" w:rsidTr="00926BFF">
        <w:trPr>
          <w:trHeight w:val="283"/>
          <w:jc w:val="center"/>
        </w:trPr>
        <w:tc>
          <w:tcPr>
            <w:tcW w:w="926" w:type="pct"/>
          </w:tcPr>
          <w:p w14:paraId="32F5E4AA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</w:tcPr>
          <w:p w14:paraId="1E521012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</w:tcPr>
          <w:p w14:paraId="4D3F52DD" w14:textId="77777777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</w:tcPr>
          <w:p w14:paraId="115AB756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14:paraId="603829EB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14:paraId="65AD07BE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14:paraId="3A0EE907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25AF2755" w14:textId="77777777" w:rsidTr="00926BFF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14:paraId="6D2B8A1A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14:paraId="3A5DE721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14:paraId="3F78B52E" w14:textId="77777777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</w:tcPr>
          <w:p w14:paraId="14CB7789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14:paraId="5CB583BB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14:paraId="3A8B8948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14:paraId="161E5BA9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11F63E75" w14:textId="77777777" w:rsidTr="00926BFF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14:paraId="4B849F8D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14:paraId="39E9BC7D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14:paraId="56F0E033" w14:textId="77777777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tcBorders>
              <w:bottom w:val="double" w:sz="6" w:space="0" w:color="auto"/>
            </w:tcBorders>
          </w:tcPr>
          <w:p w14:paraId="71D5E7BB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14:paraId="3627DDA8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14:paraId="326F3F16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14:paraId="70D40CA6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4E1457DD" w14:textId="77777777" w:rsidTr="00926BFF">
        <w:trPr>
          <w:gridAfter w:val="2"/>
          <w:wAfter w:w="1202" w:type="pct"/>
          <w:trHeight w:val="327"/>
          <w:jc w:val="center"/>
        </w:trPr>
        <w:tc>
          <w:tcPr>
            <w:tcW w:w="926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C6D59D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1CFDA9F9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14:paraId="4A6E894D" w14:textId="77777777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tcBorders>
              <w:left w:val="double" w:sz="6" w:space="0" w:color="auto"/>
            </w:tcBorders>
          </w:tcPr>
          <w:p w14:paraId="0D9632A1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601" w:type="pct"/>
          </w:tcPr>
          <w:p w14:paraId="5621144B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D7B9239" w14:textId="77777777" w:rsidR="00D544B8" w:rsidRPr="00B43EA6" w:rsidRDefault="00B55098" w:rsidP="00D544B8">
      <w:pPr>
        <w:spacing w:before="240" w:line="276" w:lineRule="auto"/>
        <w:rPr>
          <w:rFonts w:ascii="Arial" w:hAnsi="Arial" w:cs="Arial"/>
          <w:sz w:val="18"/>
          <w:szCs w:val="18"/>
        </w:rPr>
      </w:pPr>
      <w:r w:rsidRPr="00B43EA6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1CC1C4" wp14:editId="70424A47">
                <wp:simplePos x="0" y="0"/>
                <wp:positionH relativeFrom="margin">
                  <wp:posOffset>6182995</wp:posOffset>
                </wp:positionH>
                <wp:positionV relativeFrom="paragraph">
                  <wp:posOffset>69850</wp:posOffset>
                </wp:positionV>
                <wp:extent cx="2143125" cy="438150"/>
                <wp:effectExtent l="16510" t="19050" r="21590" b="19050"/>
                <wp:wrapNone/>
                <wp:docPr id="6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626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96210" id="Rectángulo 9" o:spid="_x0000_s1026" style="position:absolute;margin-left:486.85pt;margin-top:5.5pt;width:168.75pt;height:34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" filled="f" strokecolor="#262626" strokeweight="2pt">
                <w10:wrap anchorx="margin"/>
              </v:rect>
            </w:pict>
          </mc:Fallback>
        </mc:AlternateContent>
      </w:r>
      <w:r w:rsidR="00D544B8" w:rsidRPr="00B43EA6">
        <w:rPr>
          <w:rFonts w:ascii="Arial" w:hAnsi="Arial" w:cs="Arial"/>
          <w:sz w:val="18"/>
          <w:szCs w:val="18"/>
        </w:rPr>
        <w:t>FIRMADO POR</w:t>
      </w:r>
      <w:r w:rsidR="00790A45" w:rsidRPr="00B43EA6">
        <w:rPr>
          <w:rFonts w:ascii="Arial" w:hAnsi="Arial" w:cs="Arial"/>
          <w:sz w:val="18"/>
          <w:szCs w:val="18"/>
        </w:rPr>
        <w:t xml:space="preserve"> EL REPRESENTANTE </w:t>
      </w:r>
      <w:r w:rsidR="00D544B8" w:rsidRPr="00B43EA6">
        <w:rPr>
          <w:rFonts w:ascii="Arial" w:hAnsi="Arial" w:cs="Arial"/>
          <w:sz w:val="18"/>
          <w:szCs w:val="18"/>
        </w:rPr>
        <w:t>LEGAL</w:t>
      </w:r>
      <w:r w:rsidR="00790A45" w:rsidRPr="00B43EA6">
        <w:rPr>
          <w:rFonts w:ascii="Arial" w:hAnsi="Arial" w:cs="Arial"/>
          <w:sz w:val="18"/>
          <w:szCs w:val="18"/>
        </w:rPr>
        <w:t xml:space="preserve"> DE</w:t>
      </w:r>
      <w:r w:rsidR="00D544B8" w:rsidRPr="00B43EA6">
        <w:rPr>
          <w:rFonts w:ascii="Arial" w:hAnsi="Arial" w:cs="Arial"/>
          <w:sz w:val="18"/>
          <w:szCs w:val="18"/>
        </w:rPr>
        <w:t xml:space="preserve"> LA </w:t>
      </w:r>
      <w:r w:rsidR="00790A45" w:rsidRPr="00B43EA6">
        <w:rPr>
          <w:rFonts w:ascii="Arial" w:hAnsi="Arial" w:cs="Arial"/>
          <w:sz w:val="18"/>
          <w:szCs w:val="18"/>
        </w:rPr>
        <w:t>PERSONA FÍSICA/</w:t>
      </w:r>
      <w:r w:rsidR="00D544B8" w:rsidRPr="00B43EA6">
        <w:rPr>
          <w:rFonts w:ascii="Arial" w:hAnsi="Arial" w:cs="Arial"/>
          <w:i/>
          <w:sz w:val="18"/>
          <w:szCs w:val="18"/>
        </w:rPr>
        <w:t>ENTIDAD</w:t>
      </w:r>
      <w:r w:rsidRPr="00B43EA6">
        <w:rPr>
          <w:rFonts w:ascii="Arial" w:hAnsi="Arial" w:cs="Arial"/>
          <w:i/>
          <w:sz w:val="18"/>
          <w:szCs w:val="18"/>
        </w:rPr>
        <w:t>/ CORPORACIÓN</w:t>
      </w:r>
      <w:r w:rsidR="00D544B8" w:rsidRPr="00B43EA6">
        <w:rPr>
          <w:rFonts w:ascii="Arial" w:hAnsi="Arial" w:cs="Arial"/>
          <w:sz w:val="18"/>
          <w:szCs w:val="18"/>
        </w:rPr>
        <w:t xml:space="preserve"> </w:t>
      </w:r>
      <w:r w:rsidR="00351DBF" w:rsidRPr="00B43EA6">
        <w:rPr>
          <w:rFonts w:ascii="Arial" w:hAnsi="Arial" w:cs="Arial"/>
          <w:sz w:val="18"/>
          <w:szCs w:val="18"/>
        </w:rPr>
        <w:t>BENEFICIARIA</w:t>
      </w:r>
    </w:p>
    <w:p w14:paraId="08A585DA" w14:textId="77777777" w:rsidR="00D544B8" w:rsidRPr="00B43EA6" w:rsidRDefault="00D544B8" w:rsidP="00D544B8">
      <w:pPr>
        <w:spacing w:line="276" w:lineRule="auto"/>
        <w:rPr>
          <w:rFonts w:ascii="Arial" w:hAnsi="Arial" w:cs="Arial"/>
          <w:sz w:val="20"/>
          <w:szCs w:val="20"/>
        </w:rPr>
      </w:pPr>
      <w:r w:rsidRPr="00B43EA6">
        <w:rPr>
          <w:rFonts w:ascii="Arial" w:hAnsi="Arial" w:cs="Arial"/>
          <w:sz w:val="18"/>
          <w:szCs w:val="18"/>
        </w:rPr>
        <w:t>(Firma con certificado electrónico válido</w:t>
      </w:r>
      <w:r w:rsidR="00790A45" w:rsidRPr="00B43EA6">
        <w:rPr>
          <w:rFonts w:ascii="Arial" w:hAnsi="Arial" w:cs="Arial"/>
          <w:sz w:val="18"/>
          <w:szCs w:val="18"/>
        </w:rPr>
        <w:t>. No obligatorio para persona física</w:t>
      </w:r>
      <w:r w:rsidRPr="00B43EA6">
        <w:rPr>
          <w:rFonts w:ascii="Arial" w:hAnsi="Arial" w:cs="Arial"/>
          <w:sz w:val="20"/>
          <w:szCs w:val="20"/>
        </w:rPr>
        <w:t>)</w:t>
      </w:r>
    </w:p>
    <w:p w14:paraId="510CBA76" w14:textId="77777777" w:rsidR="00AC53F9" w:rsidRPr="00B43EA6" w:rsidRDefault="00B55098" w:rsidP="00AC53F9">
      <w:pPr>
        <w:rPr>
          <w:rFonts w:ascii="Arial" w:hAnsi="Arial" w:cs="Arial"/>
          <w:sz w:val="20"/>
          <w:szCs w:val="20"/>
        </w:rPr>
      </w:pPr>
      <w:r w:rsidRPr="00B43E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2869F9" wp14:editId="3B7649C1">
                <wp:simplePos x="0" y="0"/>
                <wp:positionH relativeFrom="column">
                  <wp:posOffset>118110</wp:posOffset>
                </wp:positionH>
                <wp:positionV relativeFrom="paragraph">
                  <wp:posOffset>53975</wp:posOffset>
                </wp:positionV>
                <wp:extent cx="8972550" cy="314325"/>
                <wp:effectExtent l="0" t="0" r="0" b="952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F99B7" w14:textId="77777777" w:rsidR="001F46D4" w:rsidRPr="003B5F75" w:rsidRDefault="001F46D4" w:rsidP="00AC53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MATERIAL DE OFICINA, PROMOCIÓN, EDICIÓN, PUBLICACIÓN Y DIFUSIÓN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869F9" id="Cuadro de texto 13" o:spid="_x0000_s1033" type="#_x0000_t202" style="position:absolute;margin-left:9.3pt;margin-top:4.25pt;width:706.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">
                <v:textbox>
                  <w:txbxContent>
                    <w:p w14:paraId="144F99B7" w14:textId="77777777" w:rsidR="001F46D4" w:rsidRPr="003B5F75" w:rsidRDefault="001F46D4" w:rsidP="00AC53F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MATERIAL DE OFICINA, PROMOCIÓN, EDICIÓN, PUBLICACIÓN Y DIFUSIÓN</w:t>
                      </w:r>
                    </w:p>
                  </w:txbxContent>
                </v:textbox>
              </v:shape>
            </w:pict>
          </mc:Fallback>
        </mc:AlternateContent>
      </w:r>
    </w:p>
    <w:p w14:paraId="705A1888" w14:textId="77777777" w:rsidR="00AC53F9" w:rsidRPr="00B43EA6" w:rsidRDefault="00AC53F9" w:rsidP="00AC53F9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4B6C072D" w14:textId="77777777" w:rsidR="00AC53F9" w:rsidRPr="00B43EA6" w:rsidRDefault="00AC53F9" w:rsidP="00AC53F9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0A5C273D" w14:textId="77777777" w:rsidR="00AC53F9" w:rsidRPr="00B43EA6" w:rsidRDefault="00AC53F9" w:rsidP="00AC53F9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B43EA6">
        <w:rPr>
          <w:rFonts w:ascii="Arial" w:hAnsi="Arial" w:cs="Arial"/>
          <w:sz w:val="20"/>
          <w:szCs w:val="20"/>
        </w:rPr>
        <w:t>El presente documento tiene por objeto indicar la relación clasificada de los gastos de oficina, promoción, edición, publicación y difusión.</w:t>
      </w:r>
    </w:p>
    <w:p w14:paraId="0C59F321" w14:textId="77777777" w:rsidR="00AC53F9" w:rsidRPr="00B43EA6" w:rsidRDefault="00AC53F9" w:rsidP="00AC53F9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2629"/>
        <w:gridCol w:w="1331"/>
        <w:gridCol w:w="2119"/>
        <w:gridCol w:w="3376"/>
        <w:gridCol w:w="3654"/>
      </w:tblGrid>
      <w:tr w:rsidR="00AC53F9" w:rsidRPr="00B43EA6" w14:paraId="6F899D60" w14:textId="77777777" w:rsidTr="00926BFF">
        <w:trPr>
          <w:trHeight w:val="397"/>
        </w:trPr>
        <w:tc>
          <w:tcPr>
            <w:tcW w:w="422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1D0F3A8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918" w:type="pct"/>
            <w:shd w:val="clear" w:color="auto" w:fill="auto"/>
          </w:tcPr>
          <w:p w14:paraId="7820567C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nil"/>
              <w:bottom w:val="nil"/>
            </w:tcBorders>
            <w:shd w:val="clear" w:color="auto" w:fill="auto"/>
          </w:tcPr>
          <w:p w14:paraId="0BA2C6F7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740" w:type="pct"/>
            <w:shd w:val="clear" w:color="auto" w:fill="auto"/>
          </w:tcPr>
          <w:p w14:paraId="7EB7A534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9" w:type="pct"/>
            <w:tcBorders>
              <w:top w:val="nil"/>
              <w:bottom w:val="nil"/>
            </w:tcBorders>
            <w:shd w:val="clear" w:color="auto" w:fill="auto"/>
          </w:tcPr>
          <w:p w14:paraId="6649B3EC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276" w:type="pct"/>
            <w:shd w:val="clear" w:color="auto" w:fill="auto"/>
          </w:tcPr>
          <w:p w14:paraId="348864A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D6755C1" w14:textId="77777777" w:rsidR="00AC53F9" w:rsidRPr="00B43EA6" w:rsidRDefault="00AC53F9" w:rsidP="00AC53F9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5051738D" w14:textId="77777777" w:rsidR="00AC53F9" w:rsidRPr="00B43EA6" w:rsidRDefault="00AC53F9" w:rsidP="00AC53F9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B43EA6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14:paraId="5FCAC907" w14:textId="77777777" w:rsidR="00AC53F9" w:rsidRPr="00B43EA6" w:rsidRDefault="00AC53F9" w:rsidP="00AC53F9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147"/>
        <w:gridCol w:w="1244"/>
        <w:gridCol w:w="1804"/>
        <w:gridCol w:w="1391"/>
        <w:gridCol w:w="2012"/>
        <w:gridCol w:w="1532"/>
        <w:gridCol w:w="987"/>
        <w:gridCol w:w="1371"/>
        <w:gridCol w:w="987"/>
        <w:gridCol w:w="1700"/>
      </w:tblGrid>
      <w:tr w:rsidR="00B43EA6" w:rsidRPr="00B43EA6" w14:paraId="75F9BFE2" w14:textId="77777777" w:rsidTr="00926BFF">
        <w:trPr>
          <w:trHeight w:val="340"/>
        </w:trPr>
        <w:tc>
          <w:tcPr>
            <w:tcW w:w="897" w:type="dxa"/>
            <w:shd w:val="clear" w:color="auto" w:fill="auto"/>
          </w:tcPr>
          <w:p w14:paraId="018F0576" w14:textId="77777777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974" w:type="dxa"/>
            <w:shd w:val="clear" w:color="auto" w:fill="auto"/>
          </w:tcPr>
          <w:p w14:paraId="66D13344" w14:textId="77777777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412" w:type="dxa"/>
            <w:shd w:val="clear" w:color="auto" w:fill="auto"/>
          </w:tcPr>
          <w:p w14:paraId="02A8A8C6" w14:textId="77777777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089" w:type="dxa"/>
            <w:shd w:val="clear" w:color="auto" w:fill="auto"/>
          </w:tcPr>
          <w:p w14:paraId="1B5F768B" w14:textId="77777777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575" w:type="dxa"/>
            <w:shd w:val="clear" w:color="auto" w:fill="auto"/>
          </w:tcPr>
          <w:p w14:paraId="38537855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199" w:type="dxa"/>
            <w:shd w:val="clear" w:color="auto" w:fill="auto"/>
          </w:tcPr>
          <w:p w14:paraId="753C2A72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773" w:type="dxa"/>
            <w:shd w:val="clear" w:color="auto" w:fill="auto"/>
          </w:tcPr>
          <w:p w14:paraId="203541E4" w14:textId="77777777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073" w:type="dxa"/>
            <w:shd w:val="clear" w:color="auto" w:fill="auto"/>
          </w:tcPr>
          <w:p w14:paraId="362D7FA7" w14:textId="77777777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43EA6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B43EA6">
              <w:rPr>
                <w:rFonts w:ascii="Arial" w:hAnsi="Arial" w:cs="Arial"/>
                <w:sz w:val="20"/>
                <w:szCs w:val="20"/>
              </w:rPr>
              <w:t xml:space="preserve"> pagado</w:t>
            </w:r>
          </w:p>
        </w:tc>
        <w:tc>
          <w:tcPr>
            <w:tcW w:w="773" w:type="dxa"/>
            <w:shd w:val="clear" w:color="auto" w:fill="auto"/>
          </w:tcPr>
          <w:p w14:paraId="0A86E983" w14:textId="77777777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786" w:type="dxa"/>
            <w:shd w:val="clear" w:color="auto" w:fill="auto"/>
          </w:tcPr>
          <w:p w14:paraId="74B8F0C6" w14:textId="77777777" w:rsidR="00AC53F9" w:rsidRPr="00B43EA6" w:rsidRDefault="00AC53F9" w:rsidP="00926B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B43EA6" w:rsidRPr="00B43EA6" w14:paraId="6CB367CD" w14:textId="77777777" w:rsidTr="00926BFF">
        <w:trPr>
          <w:trHeight w:val="340"/>
        </w:trPr>
        <w:tc>
          <w:tcPr>
            <w:tcW w:w="897" w:type="dxa"/>
            <w:shd w:val="clear" w:color="auto" w:fill="auto"/>
          </w:tcPr>
          <w:p w14:paraId="094326EF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  <w:shd w:val="clear" w:color="auto" w:fill="auto"/>
          </w:tcPr>
          <w:p w14:paraId="70394C9A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shd w:val="clear" w:color="auto" w:fill="auto"/>
          </w:tcPr>
          <w:p w14:paraId="613CAF79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shd w:val="clear" w:color="auto" w:fill="auto"/>
          </w:tcPr>
          <w:p w14:paraId="702494CA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shd w:val="clear" w:color="auto" w:fill="auto"/>
          </w:tcPr>
          <w:p w14:paraId="466CEF6F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  <w:shd w:val="clear" w:color="auto" w:fill="auto"/>
          </w:tcPr>
          <w:p w14:paraId="5C2A5E72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076358C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shd w:val="clear" w:color="auto" w:fill="auto"/>
          </w:tcPr>
          <w:p w14:paraId="31F1188C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94780CA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shd w:val="clear" w:color="auto" w:fill="auto"/>
          </w:tcPr>
          <w:p w14:paraId="17247544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64872D77" w14:textId="77777777" w:rsidTr="00926BFF">
        <w:trPr>
          <w:trHeight w:val="340"/>
        </w:trPr>
        <w:tc>
          <w:tcPr>
            <w:tcW w:w="897" w:type="dxa"/>
            <w:shd w:val="clear" w:color="auto" w:fill="auto"/>
          </w:tcPr>
          <w:p w14:paraId="39A202DB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  <w:shd w:val="clear" w:color="auto" w:fill="auto"/>
          </w:tcPr>
          <w:p w14:paraId="17546E3E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shd w:val="clear" w:color="auto" w:fill="auto"/>
          </w:tcPr>
          <w:p w14:paraId="1D15FC78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shd w:val="clear" w:color="auto" w:fill="auto"/>
          </w:tcPr>
          <w:p w14:paraId="6F83470E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shd w:val="clear" w:color="auto" w:fill="auto"/>
          </w:tcPr>
          <w:p w14:paraId="1A49DE85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  <w:shd w:val="clear" w:color="auto" w:fill="auto"/>
          </w:tcPr>
          <w:p w14:paraId="1EEA66AA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171532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shd w:val="clear" w:color="auto" w:fill="auto"/>
          </w:tcPr>
          <w:p w14:paraId="138F3538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7F94E1A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shd w:val="clear" w:color="auto" w:fill="auto"/>
          </w:tcPr>
          <w:p w14:paraId="32363475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26B290D0" w14:textId="77777777" w:rsidTr="00926BFF">
        <w:trPr>
          <w:trHeight w:val="340"/>
        </w:trPr>
        <w:tc>
          <w:tcPr>
            <w:tcW w:w="897" w:type="dxa"/>
            <w:shd w:val="clear" w:color="auto" w:fill="auto"/>
          </w:tcPr>
          <w:p w14:paraId="30E81A94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  <w:shd w:val="clear" w:color="auto" w:fill="auto"/>
          </w:tcPr>
          <w:p w14:paraId="53506C44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shd w:val="clear" w:color="auto" w:fill="auto"/>
          </w:tcPr>
          <w:p w14:paraId="4F565800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shd w:val="clear" w:color="auto" w:fill="auto"/>
          </w:tcPr>
          <w:p w14:paraId="3E7AD609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shd w:val="clear" w:color="auto" w:fill="auto"/>
          </w:tcPr>
          <w:p w14:paraId="0971EF8A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  <w:shd w:val="clear" w:color="auto" w:fill="auto"/>
          </w:tcPr>
          <w:p w14:paraId="72FF338F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4369D828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shd w:val="clear" w:color="auto" w:fill="auto"/>
          </w:tcPr>
          <w:p w14:paraId="4E963CE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4AABFCE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shd w:val="clear" w:color="auto" w:fill="auto"/>
          </w:tcPr>
          <w:p w14:paraId="558D3EE4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75DC2B3C" w14:textId="77777777" w:rsidTr="00926BFF">
        <w:trPr>
          <w:trHeight w:val="340"/>
        </w:trPr>
        <w:tc>
          <w:tcPr>
            <w:tcW w:w="897" w:type="dxa"/>
            <w:shd w:val="clear" w:color="auto" w:fill="auto"/>
          </w:tcPr>
          <w:p w14:paraId="2B6A4931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  <w:shd w:val="clear" w:color="auto" w:fill="auto"/>
          </w:tcPr>
          <w:p w14:paraId="2786972C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shd w:val="clear" w:color="auto" w:fill="auto"/>
          </w:tcPr>
          <w:p w14:paraId="71623990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shd w:val="clear" w:color="auto" w:fill="auto"/>
          </w:tcPr>
          <w:p w14:paraId="60474D8F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shd w:val="clear" w:color="auto" w:fill="auto"/>
          </w:tcPr>
          <w:p w14:paraId="2A7757B8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  <w:shd w:val="clear" w:color="auto" w:fill="auto"/>
          </w:tcPr>
          <w:p w14:paraId="3F6CEF7B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512C2005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shd w:val="clear" w:color="auto" w:fill="auto"/>
          </w:tcPr>
          <w:p w14:paraId="24D52D98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142E887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shd w:val="clear" w:color="auto" w:fill="auto"/>
          </w:tcPr>
          <w:p w14:paraId="1EDF416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578541F6" w14:textId="77777777" w:rsidTr="00926BFF">
        <w:trPr>
          <w:trHeight w:val="340"/>
        </w:trPr>
        <w:tc>
          <w:tcPr>
            <w:tcW w:w="897" w:type="dxa"/>
            <w:shd w:val="clear" w:color="auto" w:fill="auto"/>
          </w:tcPr>
          <w:p w14:paraId="1A73867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  <w:shd w:val="clear" w:color="auto" w:fill="auto"/>
          </w:tcPr>
          <w:p w14:paraId="5CF9A1BF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shd w:val="clear" w:color="auto" w:fill="auto"/>
          </w:tcPr>
          <w:p w14:paraId="6FBF1086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shd w:val="clear" w:color="auto" w:fill="auto"/>
          </w:tcPr>
          <w:p w14:paraId="0FE9D35A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shd w:val="clear" w:color="auto" w:fill="auto"/>
          </w:tcPr>
          <w:p w14:paraId="185DE21D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  <w:shd w:val="clear" w:color="auto" w:fill="auto"/>
          </w:tcPr>
          <w:p w14:paraId="64B831C6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95A5E76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shd w:val="clear" w:color="auto" w:fill="auto"/>
          </w:tcPr>
          <w:p w14:paraId="6AE68D10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9BE817F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shd w:val="clear" w:color="auto" w:fill="auto"/>
          </w:tcPr>
          <w:p w14:paraId="0C7AA128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42B3EEE8" w14:textId="77777777" w:rsidTr="00926BFF">
        <w:trPr>
          <w:trHeight w:val="340"/>
        </w:trPr>
        <w:tc>
          <w:tcPr>
            <w:tcW w:w="897" w:type="dxa"/>
            <w:shd w:val="clear" w:color="auto" w:fill="auto"/>
          </w:tcPr>
          <w:p w14:paraId="2E4070AE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  <w:shd w:val="clear" w:color="auto" w:fill="auto"/>
          </w:tcPr>
          <w:p w14:paraId="792F95C7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shd w:val="clear" w:color="auto" w:fill="auto"/>
          </w:tcPr>
          <w:p w14:paraId="3191F9F1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shd w:val="clear" w:color="auto" w:fill="auto"/>
          </w:tcPr>
          <w:p w14:paraId="482E55C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shd w:val="clear" w:color="auto" w:fill="auto"/>
          </w:tcPr>
          <w:p w14:paraId="349CF10F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  <w:shd w:val="clear" w:color="auto" w:fill="auto"/>
          </w:tcPr>
          <w:p w14:paraId="03D8906A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628DC52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shd w:val="clear" w:color="auto" w:fill="auto"/>
          </w:tcPr>
          <w:p w14:paraId="0898F6E8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F44CFD6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shd w:val="clear" w:color="auto" w:fill="auto"/>
          </w:tcPr>
          <w:p w14:paraId="3DE62F5E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6983D7A1" w14:textId="77777777" w:rsidTr="00926BFF">
        <w:trPr>
          <w:trHeight w:val="340"/>
        </w:trPr>
        <w:tc>
          <w:tcPr>
            <w:tcW w:w="897" w:type="dxa"/>
            <w:shd w:val="clear" w:color="auto" w:fill="auto"/>
          </w:tcPr>
          <w:p w14:paraId="0BE1183F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  <w:shd w:val="clear" w:color="auto" w:fill="auto"/>
          </w:tcPr>
          <w:p w14:paraId="556BD3D2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shd w:val="clear" w:color="auto" w:fill="auto"/>
          </w:tcPr>
          <w:p w14:paraId="24A9FC34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shd w:val="clear" w:color="auto" w:fill="auto"/>
          </w:tcPr>
          <w:p w14:paraId="283D135C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shd w:val="clear" w:color="auto" w:fill="auto"/>
          </w:tcPr>
          <w:p w14:paraId="4A1C7A4D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  <w:shd w:val="clear" w:color="auto" w:fill="auto"/>
          </w:tcPr>
          <w:p w14:paraId="418CB98F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4EB777C4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shd w:val="clear" w:color="auto" w:fill="auto"/>
          </w:tcPr>
          <w:p w14:paraId="6F7A8BB8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4B4EF2CD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shd w:val="clear" w:color="auto" w:fill="auto"/>
          </w:tcPr>
          <w:p w14:paraId="2EC57E1D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3BCA290C" w14:textId="77777777" w:rsidTr="00926BFF">
        <w:trPr>
          <w:trHeight w:val="340"/>
        </w:trPr>
        <w:tc>
          <w:tcPr>
            <w:tcW w:w="897" w:type="dxa"/>
            <w:shd w:val="clear" w:color="auto" w:fill="auto"/>
          </w:tcPr>
          <w:p w14:paraId="01F42511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  <w:shd w:val="clear" w:color="auto" w:fill="auto"/>
          </w:tcPr>
          <w:p w14:paraId="0E3EAE08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shd w:val="clear" w:color="auto" w:fill="auto"/>
          </w:tcPr>
          <w:p w14:paraId="15A72CDF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shd w:val="clear" w:color="auto" w:fill="auto"/>
          </w:tcPr>
          <w:p w14:paraId="497127D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shd w:val="clear" w:color="auto" w:fill="auto"/>
          </w:tcPr>
          <w:p w14:paraId="1511A811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  <w:shd w:val="clear" w:color="auto" w:fill="auto"/>
          </w:tcPr>
          <w:p w14:paraId="6169428E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1E2B2C2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shd w:val="clear" w:color="auto" w:fill="auto"/>
          </w:tcPr>
          <w:p w14:paraId="7948F96D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F95CC12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shd w:val="clear" w:color="auto" w:fill="auto"/>
          </w:tcPr>
          <w:p w14:paraId="30C2C9F2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0AFFCAE6" w14:textId="77777777" w:rsidTr="00926BFF">
        <w:trPr>
          <w:trHeight w:val="340"/>
        </w:trPr>
        <w:tc>
          <w:tcPr>
            <w:tcW w:w="897" w:type="dxa"/>
            <w:shd w:val="clear" w:color="auto" w:fill="auto"/>
          </w:tcPr>
          <w:p w14:paraId="55958CEC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  <w:shd w:val="clear" w:color="auto" w:fill="auto"/>
          </w:tcPr>
          <w:p w14:paraId="654C1239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shd w:val="clear" w:color="auto" w:fill="auto"/>
          </w:tcPr>
          <w:p w14:paraId="32640267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shd w:val="clear" w:color="auto" w:fill="auto"/>
          </w:tcPr>
          <w:p w14:paraId="41BD004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shd w:val="clear" w:color="auto" w:fill="auto"/>
          </w:tcPr>
          <w:p w14:paraId="0ABFD1D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  <w:shd w:val="clear" w:color="auto" w:fill="auto"/>
          </w:tcPr>
          <w:p w14:paraId="7BE14A10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CE353C8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shd w:val="clear" w:color="auto" w:fill="auto"/>
          </w:tcPr>
          <w:p w14:paraId="0811DED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309DFCDA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shd w:val="clear" w:color="auto" w:fill="auto"/>
          </w:tcPr>
          <w:p w14:paraId="37F9F38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18025C1A" w14:textId="77777777" w:rsidTr="00926BFF">
        <w:trPr>
          <w:trHeight w:val="340"/>
        </w:trPr>
        <w:tc>
          <w:tcPr>
            <w:tcW w:w="897" w:type="dxa"/>
            <w:shd w:val="clear" w:color="auto" w:fill="auto"/>
          </w:tcPr>
          <w:p w14:paraId="12179906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  <w:shd w:val="clear" w:color="auto" w:fill="auto"/>
          </w:tcPr>
          <w:p w14:paraId="2E5628E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shd w:val="clear" w:color="auto" w:fill="auto"/>
          </w:tcPr>
          <w:p w14:paraId="3A6B5EA9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shd w:val="clear" w:color="auto" w:fill="auto"/>
          </w:tcPr>
          <w:p w14:paraId="441B5D33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shd w:val="clear" w:color="auto" w:fill="auto"/>
          </w:tcPr>
          <w:p w14:paraId="68D34544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  <w:shd w:val="clear" w:color="auto" w:fill="auto"/>
          </w:tcPr>
          <w:p w14:paraId="0C153672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4D666BE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</w:tcPr>
          <w:p w14:paraId="50304AC2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7B0D61B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shd w:val="clear" w:color="auto" w:fill="auto"/>
          </w:tcPr>
          <w:p w14:paraId="0612BDA7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EA6" w:rsidRPr="00B43EA6" w14:paraId="0AFA590F" w14:textId="77777777" w:rsidTr="00926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2"/>
          <w:wAfter w:w="2104" w:type="dxa"/>
          <w:trHeight w:val="340"/>
        </w:trPr>
        <w:tc>
          <w:tcPr>
            <w:tcW w:w="151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2D942045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3EA6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A6D434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27A043" w14:textId="77777777" w:rsidR="00AC53F9" w:rsidRPr="00B43EA6" w:rsidRDefault="00AC53F9" w:rsidP="00926B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3C0E38" w14:textId="77777777" w:rsidR="00AC53F9" w:rsidRPr="00B43EA6" w:rsidRDefault="00AC53F9" w:rsidP="00926B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B43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3EA6">
              <w:rPr>
                <w:rFonts w:ascii="Arial" w:hAnsi="Arial" w:cs="Arial"/>
                <w:sz w:val="20"/>
                <w:szCs w:val="20"/>
              </w:rPr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3E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1373857" w14:textId="77777777" w:rsidR="00AC53F9" w:rsidRPr="00B43EA6" w:rsidRDefault="00AC53F9" w:rsidP="00AC53F9">
      <w:pPr>
        <w:rPr>
          <w:rFonts w:ascii="Arial" w:hAnsi="Arial" w:cs="Arial"/>
          <w:sz w:val="18"/>
          <w:szCs w:val="18"/>
        </w:rPr>
      </w:pPr>
      <w:r w:rsidRPr="00B43EA6">
        <w:rPr>
          <w:rFonts w:ascii="Arial" w:hAnsi="Arial" w:cs="Arial"/>
          <w:sz w:val="18"/>
          <w:szCs w:val="18"/>
        </w:rPr>
        <w:t>*IVA: indicar si la entidad se deduce el IVA</w:t>
      </w:r>
    </w:p>
    <w:p w14:paraId="7E793BAA" w14:textId="77777777" w:rsidR="00AC53F9" w:rsidRPr="00B43EA6" w:rsidRDefault="00AC53F9" w:rsidP="00AC53F9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bCs/>
          <w:sz w:val="18"/>
          <w:szCs w:val="18"/>
        </w:rPr>
      </w:pPr>
      <w:r w:rsidRPr="00B43EA6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B43EA6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507817">
        <w:rPr>
          <w:rFonts w:ascii="Arial" w:hAnsi="Arial" w:cs="Arial"/>
          <w:b/>
          <w:bCs/>
          <w:sz w:val="18"/>
          <w:szCs w:val="18"/>
        </w:rPr>
      </w:r>
      <w:r w:rsidR="00507817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B43EA6">
        <w:rPr>
          <w:rFonts w:ascii="Arial" w:hAnsi="Arial" w:cs="Arial"/>
          <w:b/>
          <w:bCs/>
          <w:sz w:val="18"/>
          <w:szCs w:val="18"/>
        </w:rPr>
        <w:fldChar w:fldCharType="end"/>
      </w:r>
      <w:r w:rsidRPr="00B43EA6">
        <w:rPr>
          <w:rFonts w:ascii="Arial" w:hAnsi="Arial" w:cs="Arial"/>
          <w:b/>
          <w:bCs/>
          <w:sz w:val="18"/>
          <w:szCs w:val="18"/>
        </w:rPr>
        <w:t>NO</w:t>
      </w:r>
    </w:p>
    <w:p w14:paraId="0BF2F5B4" w14:textId="77777777" w:rsidR="00AC53F9" w:rsidRPr="00B43EA6" w:rsidRDefault="00AC53F9" w:rsidP="00AC53F9">
      <w:pPr>
        <w:rPr>
          <w:rFonts w:ascii="Arial" w:hAnsi="Arial" w:cs="Arial"/>
          <w:sz w:val="18"/>
          <w:szCs w:val="18"/>
        </w:rPr>
      </w:pPr>
      <w:r w:rsidRPr="00B43EA6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B43EA6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507817">
        <w:rPr>
          <w:rFonts w:ascii="Arial" w:hAnsi="Arial" w:cs="Arial"/>
          <w:b/>
          <w:bCs/>
          <w:sz w:val="18"/>
          <w:szCs w:val="18"/>
        </w:rPr>
      </w:r>
      <w:r w:rsidR="00507817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B43EA6">
        <w:rPr>
          <w:rFonts w:ascii="Arial" w:hAnsi="Arial" w:cs="Arial"/>
          <w:b/>
          <w:bCs/>
          <w:sz w:val="18"/>
          <w:szCs w:val="18"/>
        </w:rPr>
        <w:fldChar w:fldCharType="end"/>
      </w:r>
      <w:r w:rsidRPr="00B43EA6">
        <w:rPr>
          <w:rFonts w:ascii="Arial" w:hAnsi="Arial" w:cs="Arial"/>
          <w:b/>
          <w:bCs/>
          <w:sz w:val="18"/>
          <w:szCs w:val="18"/>
        </w:rPr>
        <w:t>SI</w:t>
      </w:r>
    </w:p>
    <w:p w14:paraId="02C8A122" w14:textId="77777777" w:rsidR="00D544B8" w:rsidRPr="00B43EA6" w:rsidRDefault="00D544B8" w:rsidP="00D544B8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 w:rsidRPr="00B43EA6">
        <w:rPr>
          <w:rFonts w:ascii="Arial" w:hAnsi="Arial" w:cs="Arial"/>
          <w:sz w:val="18"/>
          <w:szCs w:val="18"/>
        </w:rPr>
        <w:t xml:space="preserve">FIRMADO POR </w:t>
      </w:r>
      <w:r w:rsidR="00557E6D" w:rsidRPr="00B43EA6">
        <w:rPr>
          <w:rFonts w:ascii="Arial" w:hAnsi="Arial" w:cs="Arial"/>
          <w:sz w:val="18"/>
          <w:szCs w:val="18"/>
        </w:rPr>
        <w:t>EL REPRESENTANTE LEGAL DE</w:t>
      </w:r>
      <w:r w:rsidRPr="00B43EA6">
        <w:rPr>
          <w:rFonts w:ascii="Arial" w:hAnsi="Arial" w:cs="Arial"/>
          <w:sz w:val="18"/>
          <w:szCs w:val="18"/>
        </w:rPr>
        <w:t xml:space="preserve"> LA </w:t>
      </w:r>
      <w:r w:rsidR="00790A45" w:rsidRPr="00B43EA6">
        <w:rPr>
          <w:rFonts w:ascii="Arial" w:hAnsi="Arial" w:cs="Arial"/>
          <w:sz w:val="18"/>
          <w:szCs w:val="18"/>
        </w:rPr>
        <w:t>PERSONA FÍSICA/</w:t>
      </w:r>
      <w:r w:rsidRPr="00B43EA6">
        <w:rPr>
          <w:rFonts w:ascii="Arial" w:hAnsi="Arial" w:cs="Arial"/>
          <w:i/>
          <w:sz w:val="18"/>
          <w:szCs w:val="18"/>
        </w:rPr>
        <w:t>ENTIDAD</w:t>
      </w:r>
      <w:r w:rsidR="00B55098" w:rsidRPr="00B43EA6">
        <w:rPr>
          <w:rFonts w:ascii="Arial" w:hAnsi="Arial" w:cs="Arial"/>
          <w:i/>
          <w:sz w:val="18"/>
          <w:szCs w:val="18"/>
        </w:rPr>
        <w:t>/CORPORACIÓN</w:t>
      </w:r>
      <w:r w:rsidRPr="00B43EA6">
        <w:rPr>
          <w:rFonts w:ascii="Arial" w:hAnsi="Arial" w:cs="Arial"/>
          <w:sz w:val="18"/>
          <w:szCs w:val="18"/>
        </w:rPr>
        <w:t xml:space="preserve"> </w:t>
      </w:r>
      <w:r w:rsidR="00351DBF" w:rsidRPr="00B43EA6">
        <w:rPr>
          <w:rFonts w:ascii="Arial" w:hAnsi="Arial" w:cs="Arial"/>
          <w:sz w:val="18"/>
          <w:szCs w:val="18"/>
        </w:rPr>
        <w:t>BENEFICIARIA</w:t>
      </w:r>
    </w:p>
    <w:p w14:paraId="65DA454E" w14:textId="77777777" w:rsidR="00D544B8" w:rsidRPr="00B43EA6" w:rsidRDefault="00D544B8" w:rsidP="00D544B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43EA6">
        <w:rPr>
          <w:rFonts w:ascii="Arial" w:hAnsi="Arial" w:cs="Arial"/>
          <w:sz w:val="18"/>
          <w:szCs w:val="18"/>
        </w:rPr>
        <w:t>(Firma con certificado electrónico válido</w:t>
      </w:r>
      <w:r w:rsidR="00790A45" w:rsidRPr="00B43EA6">
        <w:rPr>
          <w:rFonts w:ascii="Arial" w:hAnsi="Arial" w:cs="Arial"/>
          <w:sz w:val="18"/>
          <w:szCs w:val="18"/>
        </w:rPr>
        <w:t>. No obligatorio para persona física</w:t>
      </w:r>
      <w:r w:rsidRPr="00B43EA6">
        <w:rPr>
          <w:rFonts w:ascii="Arial" w:hAnsi="Arial" w:cs="Arial"/>
          <w:sz w:val="20"/>
          <w:szCs w:val="20"/>
        </w:rPr>
        <w:t>)</w:t>
      </w:r>
    </w:p>
    <w:p w14:paraId="30862A91" w14:textId="5986CBC7" w:rsidR="00046E30" w:rsidRPr="00B43EA6" w:rsidRDefault="00B55098" w:rsidP="00293DF7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B43EA6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F831DA" wp14:editId="239D4FA4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143125" cy="257810"/>
                <wp:effectExtent l="17145" t="18415" r="20955" b="19050"/>
                <wp:wrapNone/>
                <wp:docPr id="5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2578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626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933E3" id="Rectángulo 9" o:spid="_x0000_s1026" style="position:absolute;margin-left:0;margin-top:2.95pt;width:168.75pt;height:20.3pt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" filled="f" strokecolor="#262626" strokeweight="2pt">
                <w10:wrap anchorx="margin"/>
              </v:rect>
            </w:pict>
          </mc:Fallback>
        </mc:AlternateContent>
      </w:r>
    </w:p>
    <w:p w14:paraId="757C331A" w14:textId="77777777" w:rsidR="00AC53F9" w:rsidRPr="00B43EA6" w:rsidRDefault="00AC53F9" w:rsidP="00AC53F9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sectPr w:rsidR="00AC53F9" w:rsidRPr="00B43EA6" w:rsidSect="00926BFF">
      <w:pgSz w:w="16838" w:h="11906" w:orient="landscape" w:code="9"/>
      <w:pgMar w:top="851" w:right="1134" w:bottom="851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E9529" w14:textId="77777777" w:rsidR="00507817" w:rsidRDefault="00507817">
      <w:r>
        <w:separator/>
      </w:r>
    </w:p>
  </w:endnote>
  <w:endnote w:type="continuationSeparator" w:id="0">
    <w:p w14:paraId="47AF72EE" w14:textId="77777777" w:rsidR="00507817" w:rsidRDefault="0050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46F34" w14:textId="77777777" w:rsidR="00507817" w:rsidRDefault="00507817">
      <w:r>
        <w:separator/>
      </w:r>
    </w:p>
  </w:footnote>
  <w:footnote w:type="continuationSeparator" w:id="0">
    <w:p w14:paraId="3F53A00E" w14:textId="77777777" w:rsidR="00507817" w:rsidRDefault="00507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47EDC" w14:textId="77777777" w:rsidR="001F46D4" w:rsidRDefault="001F46D4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3E6F17CE" wp14:editId="46F10943">
          <wp:simplePos x="0" y="0"/>
          <wp:positionH relativeFrom="column">
            <wp:posOffset>1499235</wp:posOffset>
          </wp:positionH>
          <wp:positionV relativeFrom="paragraph">
            <wp:posOffset>15240</wp:posOffset>
          </wp:positionV>
          <wp:extent cx="1294130" cy="714375"/>
          <wp:effectExtent l="0" t="0" r="0" b="0"/>
          <wp:wrapNone/>
          <wp:docPr id="12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4D11">
      <w:rPr>
        <w:noProof/>
      </w:rPr>
      <w:drawing>
        <wp:inline distT="0" distB="0" distL="0" distR="0" wp14:anchorId="27FD177F" wp14:editId="337B39E8">
          <wp:extent cx="1114425" cy="723900"/>
          <wp:effectExtent l="0" t="0" r="0" b="0"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113C82A" w14:textId="77777777" w:rsidR="001F46D4" w:rsidRDefault="001F46D4" w:rsidP="00926BFF">
    <w:pPr>
      <w:pStyle w:val="Encabezado"/>
      <w:tabs>
        <w:tab w:val="clear" w:pos="4252"/>
        <w:tab w:val="clear" w:pos="8504"/>
        <w:tab w:val="left" w:pos="32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3C3"/>
    <w:multiLevelType w:val="hybridMultilevel"/>
    <w:tmpl w:val="EE8AE18E"/>
    <w:lvl w:ilvl="0" w:tplc="5D22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54E1"/>
    <w:multiLevelType w:val="hybridMultilevel"/>
    <w:tmpl w:val="96385254"/>
    <w:lvl w:ilvl="0" w:tplc="27845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7255"/>
    <w:multiLevelType w:val="hybridMultilevel"/>
    <w:tmpl w:val="F0185E84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54E3F"/>
    <w:multiLevelType w:val="hybridMultilevel"/>
    <w:tmpl w:val="13D8C4F0"/>
    <w:lvl w:ilvl="0" w:tplc="F662A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E3593"/>
    <w:multiLevelType w:val="hybridMultilevel"/>
    <w:tmpl w:val="0E481D02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34FDE"/>
    <w:multiLevelType w:val="hybridMultilevel"/>
    <w:tmpl w:val="7264D966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41D9D"/>
    <w:multiLevelType w:val="hybridMultilevel"/>
    <w:tmpl w:val="4A5AD638"/>
    <w:lvl w:ilvl="0" w:tplc="BE3CA8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7pXMRzOexhFNkTHXiXzCe8mhzZ1AkMktxGCNSWUsD1MmZF3OsGofPpgSGDmegX/Xk9b4+6baUiIyBSH6YBN9w==" w:salt="2vMu8qgAhm8jtp6MQGQXJw==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2DA2"/>
    <w:rsid w:val="00004955"/>
    <w:rsid w:val="000064D6"/>
    <w:rsid w:val="000075D7"/>
    <w:rsid w:val="000273C0"/>
    <w:rsid w:val="000359C5"/>
    <w:rsid w:val="000365D6"/>
    <w:rsid w:val="000409EB"/>
    <w:rsid w:val="00043647"/>
    <w:rsid w:val="00043F07"/>
    <w:rsid w:val="00046E30"/>
    <w:rsid w:val="000474AB"/>
    <w:rsid w:val="00057039"/>
    <w:rsid w:val="00060C85"/>
    <w:rsid w:val="00060D89"/>
    <w:rsid w:val="00063B84"/>
    <w:rsid w:val="00067B2D"/>
    <w:rsid w:val="00071776"/>
    <w:rsid w:val="00075D16"/>
    <w:rsid w:val="00077EBE"/>
    <w:rsid w:val="00080B07"/>
    <w:rsid w:val="00082C4B"/>
    <w:rsid w:val="00083B3A"/>
    <w:rsid w:val="00085A87"/>
    <w:rsid w:val="000864EE"/>
    <w:rsid w:val="000A0276"/>
    <w:rsid w:val="000B1880"/>
    <w:rsid w:val="000B1AB4"/>
    <w:rsid w:val="000B2D50"/>
    <w:rsid w:val="000B6295"/>
    <w:rsid w:val="000C09D4"/>
    <w:rsid w:val="000C163F"/>
    <w:rsid w:val="000C498C"/>
    <w:rsid w:val="000C545E"/>
    <w:rsid w:val="000C7ACB"/>
    <w:rsid w:val="000D3279"/>
    <w:rsid w:val="000E1E0D"/>
    <w:rsid w:val="000E29A8"/>
    <w:rsid w:val="000E45E2"/>
    <w:rsid w:val="000F0E14"/>
    <w:rsid w:val="000F35E3"/>
    <w:rsid w:val="000F415C"/>
    <w:rsid w:val="000F41DF"/>
    <w:rsid w:val="0010413B"/>
    <w:rsid w:val="00106E0F"/>
    <w:rsid w:val="00107690"/>
    <w:rsid w:val="001177BC"/>
    <w:rsid w:val="00120885"/>
    <w:rsid w:val="00120EDB"/>
    <w:rsid w:val="00122378"/>
    <w:rsid w:val="00122E83"/>
    <w:rsid w:val="0014728C"/>
    <w:rsid w:val="0015026E"/>
    <w:rsid w:val="00160AE2"/>
    <w:rsid w:val="00165F60"/>
    <w:rsid w:val="001678AE"/>
    <w:rsid w:val="00174E5E"/>
    <w:rsid w:val="00176423"/>
    <w:rsid w:val="001803B8"/>
    <w:rsid w:val="00182906"/>
    <w:rsid w:val="001860AD"/>
    <w:rsid w:val="001925C5"/>
    <w:rsid w:val="0019364E"/>
    <w:rsid w:val="0019444B"/>
    <w:rsid w:val="001964BB"/>
    <w:rsid w:val="001970D7"/>
    <w:rsid w:val="001A0540"/>
    <w:rsid w:val="001A7353"/>
    <w:rsid w:val="001A73FB"/>
    <w:rsid w:val="001B7FC3"/>
    <w:rsid w:val="001C1B75"/>
    <w:rsid w:val="001C1DF9"/>
    <w:rsid w:val="001C2406"/>
    <w:rsid w:val="001C2A10"/>
    <w:rsid w:val="001C3AEF"/>
    <w:rsid w:val="001C4683"/>
    <w:rsid w:val="001C75D5"/>
    <w:rsid w:val="001D0AE7"/>
    <w:rsid w:val="001D28AF"/>
    <w:rsid w:val="001D2B2D"/>
    <w:rsid w:val="001D6851"/>
    <w:rsid w:val="001E30D6"/>
    <w:rsid w:val="001E3165"/>
    <w:rsid w:val="001E711E"/>
    <w:rsid w:val="001F044C"/>
    <w:rsid w:val="001F112B"/>
    <w:rsid w:val="001F46D4"/>
    <w:rsid w:val="002037DF"/>
    <w:rsid w:val="00205713"/>
    <w:rsid w:val="00207153"/>
    <w:rsid w:val="00217BD5"/>
    <w:rsid w:val="0022350C"/>
    <w:rsid w:val="002235C2"/>
    <w:rsid w:val="00224BEC"/>
    <w:rsid w:val="00225C28"/>
    <w:rsid w:val="00226D95"/>
    <w:rsid w:val="00230274"/>
    <w:rsid w:val="00231712"/>
    <w:rsid w:val="002371E7"/>
    <w:rsid w:val="0024069E"/>
    <w:rsid w:val="002466D9"/>
    <w:rsid w:val="00246ACA"/>
    <w:rsid w:val="00247318"/>
    <w:rsid w:val="00247ED7"/>
    <w:rsid w:val="00250AE5"/>
    <w:rsid w:val="00252996"/>
    <w:rsid w:val="00253168"/>
    <w:rsid w:val="00260E0A"/>
    <w:rsid w:val="00261CBE"/>
    <w:rsid w:val="00271F89"/>
    <w:rsid w:val="0027549F"/>
    <w:rsid w:val="0027628C"/>
    <w:rsid w:val="00276957"/>
    <w:rsid w:val="00277C01"/>
    <w:rsid w:val="00284B14"/>
    <w:rsid w:val="00286B74"/>
    <w:rsid w:val="00286F92"/>
    <w:rsid w:val="00293DF7"/>
    <w:rsid w:val="002C3076"/>
    <w:rsid w:val="002D28E2"/>
    <w:rsid w:val="002D4D6C"/>
    <w:rsid w:val="002D54DF"/>
    <w:rsid w:val="002D6797"/>
    <w:rsid w:val="002D7765"/>
    <w:rsid w:val="002D7FE2"/>
    <w:rsid w:val="002E2451"/>
    <w:rsid w:val="002E30E2"/>
    <w:rsid w:val="002E33BF"/>
    <w:rsid w:val="002E3B71"/>
    <w:rsid w:val="002E4EEC"/>
    <w:rsid w:val="002E55C3"/>
    <w:rsid w:val="002E55E5"/>
    <w:rsid w:val="002E5E06"/>
    <w:rsid w:val="002F1490"/>
    <w:rsid w:val="003079C9"/>
    <w:rsid w:val="00312271"/>
    <w:rsid w:val="003126AC"/>
    <w:rsid w:val="00314104"/>
    <w:rsid w:val="00316FB3"/>
    <w:rsid w:val="0032652B"/>
    <w:rsid w:val="00335DD4"/>
    <w:rsid w:val="00340FE4"/>
    <w:rsid w:val="00342C46"/>
    <w:rsid w:val="0034364D"/>
    <w:rsid w:val="00344760"/>
    <w:rsid w:val="00345D98"/>
    <w:rsid w:val="00350452"/>
    <w:rsid w:val="003512B4"/>
    <w:rsid w:val="00351DBF"/>
    <w:rsid w:val="00356DAC"/>
    <w:rsid w:val="00361711"/>
    <w:rsid w:val="0036419D"/>
    <w:rsid w:val="003664B5"/>
    <w:rsid w:val="003778A6"/>
    <w:rsid w:val="0038111C"/>
    <w:rsid w:val="00382F40"/>
    <w:rsid w:val="003A135A"/>
    <w:rsid w:val="003A4CDD"/>
    <w:rsid w:val="003A5225"/>
    <w:rsid w:val="003A7F5C"/>
    <w:rsid w:val="003C4F52"/>
    <w:rsid w:val="003D410C"/>
    <w:rsid w:val="003D478A"/>
    <w:rsid w:val="003D6CF8"/>
    <w:rsid w:val="003E049B"/>
    <w:rsid w:val="003E7EB7"/>
    <w:rsid w:val="003E7F4A"/>
    <w:rsid w:val="003F00CF"/>
    <w:rsid w:val="003F0493"/>
    <w:rsid w:val="003F1A11"/>
    <w:rsid w:val="0040030E"/>
    <w:rsid w:val="00405B0B"/>
    <w:rsid w:val="00413400"/>
    <w:rsid w:val="004171B6"/>
    <w:rsid w:val="00420B33"/>
    <w:rsid w:val="00422D03"/>
    <w:rsid w:val="00427A82"/>
    <w:rsid w:val="0043125F"/>
    <w:rsid w:val="00433BEF"/>
    <w:rsid w:val="0043401A"/>
    <w:rsid w:val="0043544F"/>
    <w:rsid w:val="00443721"/>
    <w:rsid w:val="00446035"/>
    <w:rsid w:val="004555EA"/>
    <w:rsid w:val="004615BB"/>
    <w:rsid w:val="0046371B"/>
    <w:rsid w:val="00464857"/>
    <w:rsid w:val="0046613C"/>
    <w:rsid w:val="00467FE5"/>
    <w:rsid w:val="0047308C"/>
    <w:rsid w:val="004745D8"/>
    <w:rsid w:val="00484A76"/>
    <w:rsid w:val="00484AD6"/>
    <w:rsid w:val="00484B46"/>
    <w:rsid w:val="00486030"/>
    <w:rsid w:val="00487460"/>
    <w:rsid w:val="00495FB6"/>
    <w:rsid w:val="004A3336"/>
    <w:rsid w:val="004A3CF1"/>
    <w:rsid w:val="004A72E0"/>
    <w:rsid w:val="004A7ECF"/>
    <w:rsid w:val="004A7F18"/>
    <w:rsid w:val="004B2739"/>
    <w:rsid w:val="004B5992"/>
    <w:rsid w:val="004C1B59"/>
    <w:rsid w:val="004C39EC"/>
    <w:rsid w:val="004D0CD2"/>
    <w:rsid w:val="004D1D21"/>
    <w:rsid w:val="004D2494"/>
    <w:rsid w:val="004D28F1"/>
    <w:rsid w:val="004E147C"/>
    <w:rsid w:val="004E1E7B"/>
    <w:rsid w:val="004E2CAF"/>
    <w:rsid w:val="004E49F0"/>
    <w:rsid w:val="004F06AF"/>
    <w:rsid w:val="004F0821"/>
    <w:rsid w:val="004F0A3A"/>
    <w:rsid w:val="004F1090"/>
    <w:rsid w:val="004F6ACF"/>
    <w:rsid w:val="004F7E57"/>
    <w:rsid w:val="0050043C"/>
    <w:rsid w:val="00503D03"/>
    <w:rsid w:val="00506A88"/>
    <w:rsid w:val="00506B70"/>
    <w:rsid w:val="00506CA2"/>
    <w:rsid w:val="005074F6"/>
    <w:rsid w:val="00507817"/>
    <w:rsid w:val="00510E1F"/>
    <w:rsid w:val="00513C7B"/>
    <w:rsid w:val="0051491B"/>
    <w:rsid w:val="00531BB5"/>
    <w:rsid w:val="00535414"/>
    <w:rsid w:val="00535FF9"/>
    <w:rsid w:val="005502C9"/>
    <w:rsid w:val="00550628"/>
    <w:rsid w:val="00552478"/>
    <w:rsid w:val="00557E6D"/>
    <w:rsid w:val="00560357"/>
    <w:rsid w:val="00563D70"/>
    <w:rsid w:val="0056480F"/>
    <w:rsid w:val="005651E5"/>
    <w:rsid w:val="00575789"/>
    <w:rsid w:val="00583BB9"/>
    <w:rsid w:val="00586331"/>
    <w:rsid w:val="00587CCF"/>
    <w:rsid w:val="00596E37"/>
    <w:rsid w:val="005A24D6"/>
    <w:rsid w:val="005A50B2"/>
    <w:rsid w:val="005B1E5C"/>
    <w:rsid w:val="005B4E3B"/>
    <w:rsid w:val="005D1296"/>
    <w:rsid w:val="005E3299"/>
    <w:rsid w:val="005E3DA6"/>
    <w:rsid w:val="005E4562"/>
    <w:rsid w:val="00614758"/>
    <w:rsid w:val="00627EA2"/>
    <w:rsid w:val="00630669"/>
    <w:rsid w:val="00641D88"/>
    <w:rsid w:val="00647CEC"/>
    <w:rsid w:val="006538F6"/>
    <w:rsid w:val="00654E18"/>
    <w:rsid w:val="006578F1"/>
    <w:rsid w:val="00662236"/>
    <w:rsid w:val="00663940"/>
    <w:rsid w:val="00665036"/>
    <w:rsid w:val="00665B4B"/>
    <w:rsid w:val="00666DB0"/>
    <w:rsid w:val="00667321"/>
    <w:rsid w:val="006674EE"/>
    <w:rsid w:val="0067056E"/>
    <w:rsid w:val="0067211A"/>
    <w:rsid w:val="00672621"/>
    <w:rsid w:val="0068090E"/>
    <w:rsid w:val="00681486"/>
    <w:rsid w:val="00683B00"/>
    <w:rsid w:val="00690FCD"/>
    <w:rsid w:val="00697652"/>
    <w:rsid w:val="006A1C6C"/>
    <w:rsid w:val="006B3DBB"/>
    <w:rsid w:val="006B4A4B"/>
    <w:rsid w:val="006C2EE1"/>
    <w:rsid w:val="006E0A83"/>
    <w:rsid w:val="006E10BD"/>
    <w:rsid w:val="006E2972"/>
    <w:rsid w:val="007015D4"/>
    <w:rsid w:val="007032C7"/>
    <w:rsid w:val="00705B39"/>
    <w:rsid w:val="00710EF3"/>
    <w:rsid w:val="00711F50"/>
    <w:rsid w:val="00712F84"/>
    <w:rsid w:val="0072166C"/>
    <w:rsid w:val="00723C21"/>
    <w:rsid w:val="007278C4"/>
    <w:rsid w:val="007326BE"/>
    <w:rsid w:val="007332C0"/>
    <w:rsid w:val="00743E89"/>
    <w:rsid w:val="00744453"/>
    <w:rsid w:val="00745310"/>
    <w:rsid w:val="00752610"/>
    <w:rsid w:val="0075284D"/>
    <w:rsid w:val="00753356"/>
    <w:rsid w:val="00753F0A"/>
    <w:rsid w:val="00754020"/>
    <w:rsid w:val="00754980"/>
    <w:rsid w:val="00762E47"/>
    <w:rsid w:val="00775DEC"/>
    <w:rsid w:val="007760A1"/>
    <w:rsid w:val="00776DAC"/>
    <w:rsid w:val="00780D86"/>
    <w:rsid w:val="00781D0C"/>
    <w:rsid w:val="00786C0D"/>
    <w:rsid w:val="00790A45"/>
    <w:rsid w:val="00791184"/>
    <w:rsid w:val="007918A6"/>
    <w:rsid w:val="007A45D0"/>
    <w:rsid w:val="007A5B0B"/>
    <w:rsid w:val="007B328A"/>
    <w:rsid w:val="007B7151"/>
    <w:rsid w:val="007C0A01"/>
    <w:rsid w:val="007C31AE"/>
    <w:rsid w:val="007D03E7"/>
    <w:rsid w:val="007F14FF"/>
    <w:rsid w:val="007F2B7F"/>
    <w:rsid w:val="0080698F"/>
    <w:rsid w:val="008100A9"/>
    <w:rsid w:val="00810AC8"/>
    <w:rsid w:val="008159D9"/>
    <w:rsid w:val="00822D17"/>
    <w:rsid w:val="008263C0"/>
    <w:rsid w:val="00826D59"/>
    <w:rsid w:val="00841224"/>
    <w:rsid w:val="00841739"/>
    <w:rsid w:val="00844ED3"/>
    <w:rsid w:val="00846648"/>
    <w:rsid w:val="00850C9A"/>
    <w:rsid w:val="008511DE"/>
    <w:rsid w:val="008518DA"/>
    <w:rsid w:val="008528A7"/>
    <w:rsid w:val="00862D93"/>
    <w:rsid w:val="00867A1D"/>
    <w:rsid w:val="00872F1C"/>
    <w:rsid w:val="00874F56"/>
    <w:rsid w:val="00876166"/>
    <w:rsid w:val="008800A1"/>
    <w:rsid w:val="008827A1"/>
    <w:rsid w:val="00883A09"/>
    <w:rsid w:val="00884B60"/>
    <w:rsid w:val="0088615B"/>
    <w:rsid w:val="00887550"/>
    <w:rsid w:val="0089106C"/>
    <w:rsid w:val="008938DB"/>
    <w:rsid w:val="00897CFD"/>
    <w:rsid w:val="008A178C"/>
    <w:rsid w:val="008A328D"/>
    <w:rsid w:val="008A41C8"/>
    <w:rsid w:val="008B3537"/>
    <w:rsid w:val="008B3D0B"/>
    <w:rsid w:val="008B54F2"/>
    <w:rsid w:val="008B5642"/>
    <w:rsid w:val="008B748A"/>
    <w:rsid w:val="008C3513"/>
    <w:rsid w:val="008C78CB"/>
    <w:rsid w:val="008D05EA"/>
    <w:rsid w:val="008D3096"/>
    <w:rsid w:val="008E59C3"/>
    <w:rsid w:val="0090126C"/>
    <w:rsid w:val="0090346D"/>
    <w:rsid w:val="00904C06"/>
    <w:rsid w:val="009203F8"/>
    <w:rsid w:val="009232E4"/>
    <w:rsid w:val="00926BFF"/>
    <w:rsid w:val="00927238"/>
    <w:rsid w:val="0093641D"/>
    <w:rsid w:val="0094065D"/>
    <w:rsid w:val="00943B38"/>
    <w:rsid w:val="00943F92"/>
    <w:rsid w:val="00945966"/>
    <w:rsid w:val="00947736"/>
    <w:rsid w:val="00950078"/>
    <w:rsid w:val="00967AA4"/>
    <w:rsid w:val="00980131"/>
    <w:rsid w:val="009803FF"/>
    <w:rsid w:val="00984EAD"/>
    <w:rsid w:val="009923C9"/>
    <w:rsid w:val="009930E5"/>
    <w:rsid w:val="009931C4"/>
    <w:rsid w:val="00993A9A"/>
    <w:rsid w:val="009943A5"/>
    <w:rsid w:val="0099444B"/>
    <w:rsid w:val="009A0313"/>
    <w:rsid w:val="009A14C3"/>
    <w:rsid w:val="009B11D6"/>
    <w:rsid w:val="009B3B89"/>
    <w:rsid w:val="009B6919"/>
    <w:rsid w:val="009C5C87"/>
    <w:rsid w:val="009C6E3C"/>
    <w:rsid w:val="009D1EF3"/>
    <w:rsid w:val="009D2C92"/>
    <w:rsid w:val="009D719B"/>
    <w:rsid w:val="009E6239"/>
    <w:rsid w:val="009F00F6"/>
    <w:rsid w:val="00A04352"/>
    <w:rsid w:val="00A04B17"/>
    <w:rsid w:val="00A14E21"/>
    <w:rsid w:val="00A15621"/>
    <w:rsid w:val="00A248B1"/>
    <w:rsid w:val="00A32D78"/>
    <w:rsid w:val="00A41FD6"/>
    <w:rsid w:val="00A511CD"/>
    <w:rsid w:val="00A56552"/>
    <w:rsid w:val="00A567B4"/>
    <w:rsid w:val="00A6225C"/>
    <w:rsid w:val="00A6641B"/>
    <w:rsid w:val="00A667B9"/>
    <w:rsid w:val="00A66ACA"/>
    <w:rsid w:val="00A70C9A"/>
    <w:rsid w:val="00A71E12"/>
    <w:rsid w:val="00A7628E"/>
    <w:rsid w:val="00A82AAD"/>
    <w:rsid w:val="00AA0FA5"/>
    <w:rsid w:val="00AA1F16"/>
    <w:rsid w:val="00AA2CFD"/>
    <w:rsid w:val="00AA6D6D"/>
    <w:rsid w:val="00AB1AE3"/>
    <w:rsid w:val="00AB7B2B"/>
    <w:rsid w:val="00AC0420"/>
    <w:rsid w:val="00AC33C6"/>
    <w:rsid w:val="00AC53F9"/>
    <w:rsid w:val="00AC661A"/>
    <w:rsid w:val="00AC6FBF"/>
    <w:rsid w:val="00AC7992"/>
    <w:rsid w:val="00AD55AC"/>
    <w:rsid w:val="00AD6BBF"/>
    <w:rsid w:val="00AF08F5"/>
    <w:rsid w:val="00B01ADF"/>
    <w:rsid w:val="00B03E46"/>
    <w:rsid w:val="00B03ED7"/>
    <w:rsid w:val="00B0489F"/>
    <w:rsid w:val="00B07CE0"/>
    <w:rsid w:val="00B127B5"/>
    <w:rsid w:val="00B24BD6"/>
    <w:rsid w:val="00B25B6C"/>
    <w:rsid w:val="00B32591"/>
    <w:rsid w:val="00B3647F"/>
    <w:rsid w:val="00B376E8"/>
    <w:rsid w:val="00B402A0"/>
    <w:rsid w:val="00B429B8"/>
    <w:rsid w:val="00B43EA6"/>
    <w:rsid w:val="00B46129"/>
    <w:rsid w:val="00B55098"/>
    <w:rsid w:val="00B5630C"/>
    <w:rsid w:val="00B56AC1"/>
    <w:rsid w:val="00B56FD2"/>
    <w:rsid w:val="00B61012"/>
    <w:rsid w:val="00B6131F"/>
    <w:rsid w:val="00B63DC2"/>
    <w:rsid w:val="00B742F5"/>
    <w:rsid w:val="00B76A67"/>
    <w:rsid w:val="00B77C6E"/>
    <w:rsid w:val="00B8143C"/>
    <w:rsid w:val="00B84AF1"/>
    <w:rsid w:val="00B86D44"/>
    <w:rsid w:val="00B938C5"/>
    <w:rsid w:val="00B97F4C"/>
    <w:rsid w:val="00BA73CB"/>
    <w:rsid w:val="00BB049B"/>
    <w:rsid w:val="00BB4DAC"/>
    <w:rsid w:val="00BB7274"/>
    <w:rsid w:val="00BC1BC9"/>
    <w:rsid w:val="00BC2C23"/>
    <w:rsid w:val="00BC6BDF"/>
    <w:rsid w:val="00BD5B9D"/>
    <w:rsid w:val="00BD74F8"/>
    <w:rsid w:val="00BE052C"/>
    <w:rsid w:val="00BE5C6B"/>
    <w:rsid w:val="00BF0F51"/>
    <w:rsid w:val="00BF27BD"/>
    <w:rsid w:val="00C01310"/>
    <w:rsid w:val="00C07982"/>
    <w:rsid w:val="00C141D8"/>
    <w:rsid w:val="00C14455"/>
    <w:rsid w:val="00C27353"/>
    <w:rsid w:val="00C3512B"/>
    <w:rsid w:val="00C35759"/>
    <w:rsid w:val="00C35BCA"/>
    <w:rsid w:val="00C41085"/>
    <w:rsid w:val="00C47D06"/>
    <w:rsid w:val="00C51C44"/>
    <w:rsid w:val="00C52374"/>
    <w:rsid w:val="00C5266B"/>
    <w:rsid w:val="00C52F13"/>
    <w:rsid w:val="00C56324"/>
    <w:rsid w:val="00C65616"/>
    <w:rsid w:val="00C709BB"/>
    <w:rsid w:val="00C7308F"/>
    <w:rsid w:val="00C74B1D"/>
    <w:rsid w:val="00C77358"/>
    <w:rsid w:val="00C85969"/>
    <w:rsid w:val="00C870FB"/>
    <w:rsid w:val="00C90E17"/>
    <w:rsid w:val="00CA14D8"/>
    <w:rsid w:val="00CB12B7"/>
    <w:rsid w:val="00CC0048"/>
    <w:rsid w:val="00CC1ADC"/>
    <w:rsid w:val="00CC677D"/>
    <w:rsid w:val="00CC73C3"/>
    <w:rsid w:val="00CD0C8D"/>
    <w:rsid w:val="00CD2345"/>
    <w:rsid w:val="00CD2787"/>
    <w:rsid w:val="00CD4382"/>
    <w:rsid w:val="00CD4A5B"/>
    <w:rsid w:val="00CD4BA4"/>
    <w:rsid w:val="00CE331D"/>
    <w:rsid w:val="00CE52A8"/>
    <w:rsid w:val="00CE6EB1"/>
    <w:rsid w:val="00CF1D65"/>
    <w:rsid w:val="00D01FA9"/>
    <w:rsid w:val="00D03787"/>
    <w:rsid w:val="00D044AC"/>
    <w:rsid w:val="00D055C7"/>
    <w:rsid w:val="00D15DC1"/>
    <w:rsid w:val="00D16E1E"/>
    <w:rsid w:val="00D20382"/>
    <w:rsid w:val="00D2576F"/>
    <w:rsid w:val="00D26EB3"/>
    <w:rsid w:val="00D27D85"/>
    <w:rsid w:val="00D3232C"/>
    <w:rsid w:val="00D34DF0"/>
    <w:rsid w:val="00D35BEE"/>
    <w:rsid w:val="00D36CBF"/>
    <w:rsid w:val="00D36F11"/>
    <w:rsid w:val="00D4223A"/>
    <w:rsid w:val="00D42C11"/>
    <w:rsid w:val="00D45502"/>
    <w:rsid w:val="00D45DDD"/>
    <w:rsid w:val="00D45E26"/>
    <w:rsid w:val="00D521D5"/>
    <w:rsid w:val="00D544B8"/>
    <w:rsid w:val="00D55700"/>
    <w:rsid w:val="00D57148"/>
    <w:rsid w:val="00D6143C"/>
    <w:rsid w:val="00D6603E"/>
    <w:rsid w:val="00D70A78"/>
    <w:rsid w:val="00D72039"/>
    <w:rsid w:val="00D72B34"/>
    <w:rsid w:val="00D73CB0"/>
    <w:rsid w:val="00D73DFB"/>
    <w:rsid w:val="00D75E64"/>
    <w:rsid w:val="00D8105F"/>
    <w:rsid w:val="00D83F84"/>
    <w:rsid w:val="00D924D4"/>
    <w:rsid w:val="00D925E3"/>
    <w:rsid w:val="00D94488"/>
    <w:rsid w:val="00D9508B"/>
    <w:rsid w:val="00D96359"/>
    <w:rsid w:val="00D9647A"/>
    <w:rsid w:val="00DA3D00"/>
    <w:rsid w:val="00DA46FA"/>
    <w:rsid w:val="00DA662C"/>
    <w:rsid w:val="00DB0636"/>
    <w:rsid w:val="00DB485C"/>
    <w:rsid w:val="00DC242C"/>
    <w:rsid w:val="00DC623C"/>
    <w:rsid w:val="00DD346C"/>
    <w:rsid w:val="00DE07AB"/>
    <w:rsid w:val="00DE6798"/>
    <w:rsid w:val="00DF02F4"/>
    <w:rsid w:val="00DF1BE0"/>
    <w:rsid w:val="00DF20A6"/>
    <w:rsid w:val="00DF22ED"/>
    <w:rsid w:val="00E02DC3"/>
    <w:rsid w:val="00E03DC1"/>
    <w:rsid w:val="00E0536F"/>
    <w:rsid w:val="00E05A11"/>
    <w:rsid w:val="00E15AB4"/>
    <w:rsid w:val="00E15B83"/>
    <w:rsid w:val="00E165DF"/>
    <w:rsid w:val="00E37ABF"/>
    <w:rsid w:val="00E565A8"/>
    <w:rsid w:val="00E56ED0"/>
    <w:rsid w:val="00E575FD"/>
    <w:rsid w:val="00E5774D"/>
    <w:rsid w:val="00E57B35"/>
    <w:rsid w:val="00E57C35"/>
    <w:rsid w:val="00E7287F"/>
    <w:rsid w:val="00E73DF8"/>
    <w:rsid w:val="00E75A1F"/>
    <w:rsid w:val="00E8090D"/>
    <w:rsid w:val="00E81544"/>
    <w:rsid w:val="00E86D32"/>
    <w:rsid w:val="00E916E3"/>
    <w:rsid w:val="00E9251A"/>
    <w:rsid w:val="00E97A71"/>
    <w:rsid w:val="00EA1F64"/>
    <w:rsid w:val="00EB0CDE"/>
    <w:rsid w:val="00EB34DD"/>
    <w:rsid w:val="00EB3866"/>
    <w:rsid w:val="00EB3AA3"/>
    <w:rsid w:val="00EB62B9"/>
    <w:rsid w:val="00EB6343"/>
    <w:rsid w:val="00EC12A7"/>
    <w:rsid w:val="00EC6802"/>
    <w:rsid w:val="00ED408D"/>
    <w:rsid w:val="00ED6847"/>
    <w:rsid w:val="00EE454A"/>
    <w:rsid w:val="00EF4B78"/>
    <w:rsid w:val="00EF5976"/>
    <w:rsid w:val="00EF59B1"/>
    <w:rsid w:val="00EF72B9"/>
    <w:rsid w:val="00F00087"/>
    <w:rsid w:val="00F1174A"/>
    <w:rsid w:val="00F166F7"/>
    <w:rsid w:val="00F208D6"/>
    <w:rsid w:val="00F2655E"/>
    <w:rsid w:val="00F372D3"/>
    <w:rsid w:val="00F4375C"/>
    <w:rsid w:val="00F4509C"/>
    <w:rsid w:val="00F45155"/>
    <w:rsid w:val="00F45A20"/>
    <w:rsid w:val="00F467AD"/>
    <w:rsid w:val="00F60A35"/>
    <w:rsid w:val="00F65595"/>
    <w:rsid w:val="00F65CD1"/>
    <w:rsid w:val="00F669C0"/>
    <w:rsid w:val="00F66BA0"/>
    <w:rsid w:val="00F71C2F"/>
    <w:rsid w:val="00F744F3"/>
    <w:rsid w:val="00F75AD3"/>
    <w:rsid w:val="00F77D32"/>
    <w:rsid w:val="00F823F5"/>
    <w:rsid w:val="00F91A61"/>
    <w:rsid w:val="00F9307B"/>
    <w:rsid w:val="00F94AE2"/>
    <w:rsid w:val="00F97B2C"/>
    <w:rsid w:val="00FA4703"/>
    <w:rsid w:val="00FA78A4"/>
    <w:rsid w:val="00FB1547"/>
    <w:rsid w:val="00FB5690"/>
    <w:rsid w:val="00FB56C7"/>
    <w:rsid w:val="00FB7714"/>
    <w:rsid w:val="00FB7BA0"/>
    <w:rsid w:val="00FC02D1"/>
    <w:rsid w:val="00FC5624"/>
    <w:rsid w:val="00FC7615"/>
    <w:rsid w:val="00FD1B42"/>
    <w:rsid w:val="00FD2D82"/>
    <w:rsid w:val="00FE1D63"/>
    <w:rsid w:val="00FE2280"/>
    <w:rsid w:val="00FE3D6F"/>
    <w:rsid w:val="00FE6B10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75027FD1"/>
  <w15:chartTrackingRefBased/>
  <w15:docId w15:val="{4D7756C5-CF28-4D4E-A9C1-5CB4D0EC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uiPriority w:val="3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B3647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B364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5976"/>
    <w:pPr>
      <w:ind w:left="720"/>
      <w:contextualSpacing/>
    </w:pPr>
  </w:style>
  <w:style w:type="character" w:styleId="Textodelmarcadordeposicin">
    <w:name w:val="Placeholder Text"/>
    <w:uiPriority w:val="99"/>
    <w:semiHidden/>
    <w:rsid w:val="00D73DFB"/>
    <w:rPr>
      <w:color w:val="808080"/>
    </w:rPr>
  </w:style>
  <w:style w:type="character" w:styleId="Refdecomentario">
    <w:name w:val="annotation reference"/>
    <w:rsid w:val="00884B6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84B6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84B60"/>
  </w:style>
  <w:style w:type="paragraph" w:styleId="Asuntodelcomentario">
    <w:name w:val="annotation subject"/>
    <w:basedOn w:val="Textocomentario"/>
    <w:next w:val="Textocomentario"/>
    <w:link w:val="AsuntodelcomentarioCar"/>
    <w:rsid w:val="00884B60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rsid w:val="00884B60"/>
    <w:rPr>
      <w:b/>
      <w:bCs/>
    </w:rPr>
  </w:style>
  <w:style w:type="paragraph" w:styleId="Revisin">
    <w:name w:val="Revision"/>
    <w:hidden/>
    <w:uiPriority w:val="99"/>
    <w:semiHidden/>
    <w:rsid w:val="00884B60"/>
    <w:rPr>
      <w:sz w:val="24"/>
      <w:szCs w:val="24"/>
    </w:rPr>
  </w:style>
  <w:style w:type="character" w:customStyle="1" w:styleId="EncabezadoCar">
    <w:name w:val="Encabezado Car"/>
    <w:link w:val="Encabezado"/>
    <w:locked/>
    <w:rsid w:val="00AC53F9"/>
    <w:rPr>
      <w:sz w:val="24"/>
      <w:szCs w:val="24"/>
    </w:rPr>
  </w:style>
  <w:style w:type="character" w:customStyle="1" w:styleId="PiedepginaCar">
    <w:name w:val="Pie de página Car"/>
    <w:link w:val="Piedepgina"/>
    <w:locked/>
    <w:rsid w:val="00AC53F9"/>
    <w:rPr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C53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68B928E-EF96-4C2D-9BD7-34A49E41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17</TotalTime>
  <Pages>8</Pages>
  <Words>3038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19710</CharactersWithSpaces>
  <SharedDoc>false</SharedDoc>
  <HLinks>
    <vt:vector size="12" baseType="variant">
      <vt:variant>
        <vt:i4>720923</vt:i4>
      </vt:variant>
      <vt:variant>
        <vt:i4>94</vt:i4>
      </vt:variant>
      <vt:variant>
        <vt:i4>0</vt:i4>
      </vt:variant>
      <vt:variant>
        <vt:i4>5</vt:i4>
      </vt:variant>
      <vt:variant>
        <vt:lpwstr>https://rat.castillalamancha.es/info/0242</vt:lpwstr>
      </vt:variant>
      <vt:variant>
        <vt:lpwstr/>
      </vt:variant>
      <vt:variant>
        <vt:i4>5505114</vt:i4>
      </vt:variant>
      <vt:variant>
        <vt:i4>91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Carmen Menchero Cano</cp:lastModifiedBy>
  <cp:revision>12</cp:revision>
  <cp:lastPrinted>2016-10-05T11:24:00Z</cp:lastPrinted>
  <dcterms:created xsi:type="dcterms:W3CDTF">2025-03-24T10:39:00Z</dcterms:created>
  <dcterms:modified xsi:type="dcterms:W3CDTF">2025-05-22T08:17:00Z</dcterms:modified>
</cp:coreProperties>
</file>