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7FB8" w14:textId="1BC6A068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500CA" wp14:editId="054201C0">
                <wp:simplePos x="0" y="0"/>
                <wp:positionH relativeFrom="margin">
                  <wp:posOffset>-98425</wp:posOffset>
                </wp:positionH>
                <wp:positionV relativeFrom="paragraph">
                  <wp:posOffset>-233045</wp:posOffset>
                </wp:positionV>
                <wp:extent cx="6606540" cy="998220"/>
                <wp:effectExtent l="0" t="0" r="22860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9982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4DA3" w14:textId="54D63449" w:rsidR="00067F57" w:rsidRPr="00B74D82" w:rsidRDefault="00067F57" w:rsidP="00B74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4D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APORTACIÓN DE DOCUMENTACIÓN AL PROCEDIMIENTO 030763, TRÁMITE SK31 PARA LA JUSTIFICACIÓN DE SUBVENCIONES PARA LA </w:t>
                            </w:r>
                            <w:r w:rsidR="00B74D82" w:rsidRPr="00B74D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SENSIBILIZACIÓN Y PREVENCIÓN DE LA TRATA DE MUJERES Y NIÑAS CON FINES DE EXPLOTACIÓN SEXUAL, ASÍ COMO LA ATENCIÓN A MUJERES VÍCTIMAS DE TRATA CON FINES DE EXPLOTACIÓN SEXUAL O MUJERES EN CONTEXTO DE PROSTITUCIÓN EN EL AÑO 202</w:t>
                            </w:r>
                            <w:r w:rsidR="00583B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9AB4DB2" w14:textId="77777777" w:rsidR="00067F57" w:rsidRPr="00CB66E3" w:rsidRDefault="00067F57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00CA" id="Rectangle 5" o:spid="_x0000_s1026" style="position:absolute;left:0;text-align:left;margin-left:-7.75pt;margin-top:-18.35pt;width:520.2pt;height:78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" fillcolor="#ddd">
                <v:textbox inset=",2.3mm,,2.3mm">
                  <w:txbxContent>
                    <w:p w14:paraId="472C4DA3" w14:textId="54D63449" w:rsidR="00067F57" w:rsidRPr="00B74D82" w:rsidRDefault="00067F57" w:rsidP="00B74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74D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APORTACIÓN DE DOCUMENTACIÓN AL PROCEDIMIENTO 030763, TRÁMITE SK31 PARA LA JUSTIFICACIÓN DE SUBVENCIONES PARA LA </w:t>
                      </w:r>
                      <w:r w:rsidR="00B74D82" w:rsidRPr="00B74D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SENSIBILIZACIÓN Y PREVENCIÓN DE LA TRATA DE MUJERES Y NIÑAS CON FINES DE EXPLOTACIÓN SEXUAL, ASÍ COMO LA ATENCIÓN A MUJERES VÍCTIMAS DE TRATA CON FINES DE EXPLOTACIÓN SEXUAL O MUJERES EN CONTEXTO DE PROSTITUCIÓN EN EL AÑO 202</w:t>
                      </w:r>
                      <w:r w:rsidR="00583B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09AB4DB2" w14:textId="77777777" w:rsidR="00067F57" w:rsidRPr="00CB66E3" w:rsidRDefault="00067F57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20B4D" wp14:editId="2E04700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BEA3A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6FE67408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76FE4DF7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300"/>
        <w:gridCol w:w="560"/>
        <w:gridCol w:w="262"/>
        <w:gridCol w:w="166"/>
        <w:gridCol w:w="374"/>
        <w:gridCol w:w="108"/>
        <w:gridCol w:w="42"/>
        <w:gridCol w:w="116"/>
        <w:gridCol w:w="474"/>
        <w:gridCol w:w="1138"/>
        <w:gridCol w:w="64"/>
        <w:gridCol w:w="12"/>
        <w:gridCol w:w="992"/>
        <w:gridCol w:w="352"/>
        <w:gridCol w:w="439"/>
        <w:gridCol w:w="2987"/>
        <w:gridCol w:w="8"/>
        <w:gridCol w:w="728"/>
      </w:tblGrid>
      <w:tr w:rsidR="00F73EAA" w:rsidRPr="003C571D" w14:paraId="07E9B33B" w14:textId="77777777" w:rsidTr="00B74D82">
        <w:trPr>
          <w:trHeight w:val="885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501FA3D" w14:textId="77777777" w:rsidR="00F73EAA" w:rsidRPr="003C571D" w:rsidRDefault="00F73EAA" w:rsidP="00B74D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715A06DB" w14:textId="77777777" w:rsidTr="00B74D82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8D935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1" w:name="_GoBack"/>
      <w:tr w:rsidR="00963F9F" w:rsidRPr="003C571D" w14:paraId="05162E1F" w14:textId="77777777" w:rsidTr="00B74D82">
        <w:trPr>
          <w:trHeight w:val="486"/>
        </w:trPr>
        <w:tc>
          <w:tcPr>
            <w:tcW w:w="1027" w:type="pct"/>
            <w:gridSpan w:val="3"/>
            <w:tcBorders>
              <w:top w:val="nil"/>
              <w:bottom w:val="nil"/>
            </w:tcBorders>
          </w:tcPr>
          <w:p w14:paraId="25C5FDBD" w14:textId="77777777" w:rsidR="00F00F92" w:rsidRPr="003C571D" w:rsidRDefault="00963F9F" w:rsidP="009F366D">
            <w:pPr>
              <w:tabs>
                <w:tab w:val="left" w:pos="4320"/>
              </w:tabs>
              <w:spacing w:before="60" w:after="60"/>
              <w:ind w:right="-9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38" w:type="pct"/>
            <w:gridSpan w:val="4"/>
            <w:tcBorders>
              <w:top w:val="nil"/>
              <w:bottom w:val="nil"/>
              <w:right w:val="nil"/>
            </w:tcBorders>
          </w:tcPr>
          <w:p w14:paraId="37A41101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D28E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1CEF" w14:textId="77777777" w:rsidR="00F73EAA" w:rsidRPr="003C571D" w:rsidRDefault="00F73EAA" w:rsidP="009F36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hanging="25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AF0" w14:textId="77777777" w:rsidR="00F73EAA" w:rsidRPr="003C571D" w:rsidRDefault="00615688" w:rsidP="00E57269">
            <w:pPr>
              <w:tabs>
                <w:tab w:val="center" w:pos="160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E572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DE20E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561A943" w14:textId="77777777" w:rsidTr="00B74D82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EF418A1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650E5B4" w14:textId="77777777" w:rsidTr="00B74D82">
        <w:trPr>
          <w:trHeight w:val="340"/>
        </w:trPr>
        <w:tc>
          <w:tcPr>
            <w:tcW w:w="7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EA741D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89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0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</w:tcPr>
          <w:p w14:paraId="10916EB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A5D49A7" w14:textId="77777777" w:rsidTr="00B74D82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888FCF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CDF0516" w14:textId="77777777" w:rsidTr="00B74D82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07DF4EC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50B35B5" w14:textId="77777777" w:rsidTr="00B74D82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2D2E51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9B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</w:tcPr>
          <w:p w14:paraId="386E930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B08F35F" w14:textId="77777777" w:rsidTr="00B74D82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A18232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14:paraId="18DAA9EC" w14:textId="77777777" w:rsidTr="00B74D82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D4E7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7111B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07FA4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A060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550D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DA56D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1513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4804B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A9FA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BC91626" w14:textId="77777777" w:rsidTr="00B74D82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592B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14:paraId="169BFFE0" w14:textId="77777777" w:rsidTr="00B74D82">
        <w:trPr>
          <w:trHeight w:val="439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369B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BC7B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893B0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D8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58E1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D8A2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F17C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F791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46A3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37C00F3" w14:textId="77777777" w:rsidTr="00B74D82">
        <w:trPr>
          <w:trHeight w:hRule="exact" w:val="263"/>
        </w:trPr>
        <w:tc>
          <w:tcPr>
            <w:tcW w:w="1541" w:type="pct"/>
            <w:gridSpan w:val="9"/>
            <w:tcBorders>
              <w:top w:val="nil"/>
              <w:bottom w:val="nil"/>
              <w:right w:val="nil"/>
            </w:tcBorders>
          </w:tcPr>
          <w:p w14:paraId="79B3EED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BBD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D71F4E3" w14:textId="77777777" w:rsidTr="00B74D82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D1596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67CC5053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14:paraId="3E568D0B" w14:textId="77777777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27245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24207AD8" w14:textId="77777777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14:paraId="196DBFE2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266EF42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C9E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73EAA" w:rsidRPr="003C571D" w14:paraId="2F856ACB" w14:textId="77777777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D15641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C5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E8483AB" w14:textId="77777777"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14:paraId="0CBBDFB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40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0D7B9DC" w14:textId="77777777"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14:paraId="0F01EB3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A8681A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AE9B3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7BD3DF6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2C5EB11C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71CA7B03" w14:textId="77777777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1FEE87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4B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6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546377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6359BD3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FDE176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27E5D8AD" w14:textId="77777777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79E6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5C55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7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1F88B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CE1F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4D85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8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ECF3E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68EE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542E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9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3A17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36210B2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B6302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605D33E" w14:textId="77777777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7764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12DB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7316C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E8A1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48978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1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5A96C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68C5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27C6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A9DD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72870047" w14:textId="77777777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14:paraId="2885A35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8858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090081BC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29024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37DB5CD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14:paraId="7E117A93" w14:textId="77777777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38B475A1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47734075" w14:textId="77777777" w:rsidTr="00007ED9">
        <w:trPr>
          <w:trHeight w:val="1087"/>
        </w:trPr>
        <w:tc>
          <w:tcPr>
            <w:tcW w:w="5000" w:type="pct"/>
            <w:tcBorders>
              <w:top w:val="single" w:sz="6" w:space="0" w:color="808080"/>
            </w:tcBorders>
          </w:tcPr>
          <w:p w14:paraId="7F98587A" w14:textId="77777777"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14:paraId="128742EC" w14:textId="77777777"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57863">
              <w:rPr>
                <w:rFonts w:ascii="Arial" w:hAnsi="Arial" w:cs="Arial"/>
                <w:sz w:val="20"/>
                <w:szCs w:val="20"/>
              </w:rPr>
            </w:r>
            <w:r w:rsidR="00657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   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14:paraId="6A1F2249" w14:textId="77777777"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C9E99" w14:textId="77777777"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p w14:paraId="66DD221B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4C724D6F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58117D2E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31FC3018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32CDCF27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1C90DB1E" w14:textId="77777777" w:rsidR="00460279" w:rsidRDefault="00460279" w:rsidP="00E707BB">
      <w:pPr>
        <w:rPr>
          <w:rFonts w:ascii="Arial" w:hAnsi="Arial" w:cs="Arial"/>
          <w:b/>
          <w:sz w:val="20"/>
          <w:szCs w:val="20"/>
        </w:rPr>
      </w:pPr>
    </w:p>
    <w:p w14:paraId="7C32E077" w14:textId="77777777" w:rsidR="00460279" w:rsidRPr="003C571D" w:rsidRDefault="00460279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Y="-375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693"/>
      </w:tblGrid>
      <w:tr w:rsidR="00D4619D" w:rsidRPr="00007ED9" w14:paraId="3D37E9F3" w14:textId="77777777" w:rsidTr="00460279">
        <w:trPr>
          <w:trHeight w:val="74"/>
        </w:trPr>
        <w:tc>
          <w:tcPr>
            <w:tcW w:w="10177" w:type="dxa"/>
            <w:gridSpan w:val="2"/>
            <w:shd w:val="clear" w:color="auto" w:fill="auto"/>
            <w:vAlign w:val="center"/>
          </w:tcPr>
          <w:p w14:paraId="46DA3BE0" w14:textId="77777777" w:rsidR="00D4619D" w:rsidRPr="00007ED9" w:rsidRDefault="00D4619D" w:rsidP="00460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007ED9" w14:paraId="4EAE4141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2516E67F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7A955A18" w14:textId="77777777" w:rsidR="00D4619D" w:rsidRPr="00007ED9" w:rsidRDefault="002F6E9F" w:rsidP="00460279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  <w:r w:rsidR="00263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007ED9" w14:paraId="0DB97BD6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0E0A423E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3A9C0004" w14:textId="77777777" w:rsidR="00D4619D" w:rsidRPr="00007ED9" w:rsidRDefault="002F6E9F" w:rsidP="0046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  <w:r w:rsidR="00263B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4619D" w:rsidRPr="00007ED9" w14:paraId="7C9E83FE" w14:textId="77777777" w:rsidTr="00460279">
        <w:trPr>
          <w:trHeight w:val="71"/>
        </w:trPr>
        <w:tc>
          <w:tcPr>
            <w:tcW w:w="1484" w:type="dxa"/>
            <w:shd w:val="clear" w:color="auto" w:fill="auto"/>
            <w:vAlign w:val="center"/>
          </w:tcPr>
          <w:p w14:paraId="1FD0872D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557388B1" w14:textId="77777777" w:rsidR="00FD2A70" w:rsidRPr="0073319F" w:rsidRDefault="00FD2A70" w:rsidP="00FD2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9F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7FABCB2D" w14:textId="4C4FE4C3" w:rsidR="00FD2A70" w:rsidRPr="0073319F" w:rsidRDefault="00FD2A70" w:rsidP="00FD2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9F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14:paraId="387F128E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683A90D8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29D3AC20" w14:textId="77777777" w:rsidR="00D4619D" w:rsidRPr="00007ED9" w:rsidRDefault="00D4619D" w:rsidP="004602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14:paraId="5B9082B9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7DF79DA2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F675E11" w14:textId="77777777" w:rsidR="00D4619D" w:rsidRPr="00007ED9" w:rsidRDefault="00D4619D" w:rsidP="00460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14:paraId="0BB83E8A" w14:textId="77777777" w:rsidTr="00460279">
        <w:trPr>
          <w:trHeight w:val="117"/>
        </w:trPr>
        <w:tc>
          <w:tcPr>
            <w:tcW w:w="1484" w:type="dxa"/>
            <w:shd w:val="clear" w:color="auto" w:fill="auto"/>
            <w:vAlign w:val="center"/>
          </w:tcPr>
          <w:p w14:paraId="51F3D729" w14:textId="77777777" w:rsidR="00D4619D" w:rsidRPr="00007ED9" w:rsidRDefault="00D4619D" w:rsidP="00460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693" w:type="dxa"/>
            <w:shd w:val="clear" w:color="auto" w:fill="auto"/>
            <w:vAlign w:val="center"/>
          </w:tcPr>
          <w:p w14:paraId="12922593" w14:textId="77777777" w:rsidR="00D4619D" w:rsidRPr="00007ED9" w:rsidRDefault="00D4619D" w:rsidP="004602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14:paraId="3643E835" w14:textId="77777777"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14:paraId="5EBAE17B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66301C4F" w14:textId="77777777"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14:paraId="50F0891B" w14:textId="77777777" w:rsidTr="009B5648">
        <w:trPr>
          <w:trHeight w:val="4250"/>
        </w:trPr>
        <w:tc>
          <w:tcPr>
            <w:tcW w:w="10297" w:type="dxa"/>
          </w:tcPr>
          <w:p w14:paraId="42692345" w14:textId="77777777"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AE402" w14:textId="77777777"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Orden </w:t>
            </w:r>
            <w:r w:rsidR="00E57269">
              <w:rPr>
                <w:rFonts w:ascii="Arial" w:hAnsi="Arial" w:cs="Arial"/>
                <w:sz w:val="20"/>
                <w:szCs w:val="20"/>
              </w:rPr>
              <w:t>40</w:t>
            </w:r>
            <w:r w:rsidRPr="00007ED9">
              <w:rPr>
                <w:rFonts w:ascii="Arial" w:hAnsi="Arial" w:cs="Arial"/>
                <w:sz w:val="20"/>
                <w:szCs w:val="20"/>
              </w:rPr>
              <w:t>/202</w:t>
            </w:r>
            <w:r w:rsidR="00E57269">
              <w:rPr>
                <w:rFonts w:ascii="Arial" w:hAnsi="Arial" w:cs="Arial"/>
                <w:sz w:val="20"/>
                <w:szCs w:val="20"/>
              </w:rPr>
              <w:t>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E57269">
              <w:rPr>
                <w:rFonts w:ascii="Arial" w:hAnsi="Arial" w:cs="Arial"/>
                <w:sz w:val="20"/>
                <w:szCs w:val="20"/>
              </w:rPr>
              <w:t>23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269">
              <w:rPr>
                <w:rFonts w:ascii="Arial" w:hAnsi="Arial" w:cs="Arial"/>
                <w:sz w:val="20"/>
                <w:szCs w:val="20"/>
              </w:rPr>
              <w:t>de febrero</w:t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de la Consejería de Igualdad y Portavoz por la que se aprueban las bases reguladoras de estas ayudas, declara aportar:</w:t>
            </w:r>
          </w:p>
          <w:p w14:paraId="438A07AE" w14:textId="77777777" w:rsidR="009B5648" w:rsidRPr="00007ED9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567B8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 Producto resultante de la actividad subvencionada, en su caso.</w:t>
            </w:r>
          </w:p>
          <w:p w14:paraId="6478B896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2º Memoria económica justificativa del total del coste de las actividades realizadas, en la que se incluya una relación clasificada de los gastos realizados con identificación del acreedor y del documento, su importe, fecha de emisión y fecha de pago.</w:t>
            </w:r>
          </w:p>
          <w:p w14:paraId="064E3BEC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3º Acreditación de la especialización de las personas y/o consultorías que ejecutan el proyecto, de al menos 60 horas, certificada por una entidad especializada en la materia, administración pública o universidad, o 12 créditos universitarios ECTS (European Credit Transfer and Accumulation System).</w:t>
            </w:r>
          </w:p>
          <w:p w14:paraId="025D6FA8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4º Acreditación mediante certificado de la persona responsable de la entidad del lugar de realización y personas asistentes a las actividades del proyecto, mediante registro de firmas con DNI, que se considerarán realizadas si han participado en las actividades colectivas, al menos, ocho personas.</w:t>
            </w:r>
          </w:p>
          <w:p w14:paraId="559125DE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5º Documentos que justifiquen que se ha hecho constar en la publicidad del proyecto la colaboración del Instituto de la Mujer y/o otros fondos.</w:t>
            </w:r>
          </w:p>
          <w:p w14:paraId="3C66AB70" w14:textId="77777777" w:rsidR="004E2A79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6º Relación detallada de otros ingresos y/o subvenciones que hayan financiado la actividad subvencionada con indicación del importe y su procedencia.</w:t>
            </w:r>
          </w:p>
          <w:p w14:paraId="49CBC6D9" w14:textId="77777777" w:rsidR="009B5648" w:rsidRPr="000671BC" w:rsidRDefault="004E2A79" w:rsidP="004E2A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BC">
              <w:rPr>
                <w:rFonts w:ascii="Arial" w:hAnsi="Arial" w:cs="Arial"/>
                <w:sz w:val="20"/>
                <w:szCs w:val="20"/>
              </w:rPr>
              <w:t>7º En su caso, carta de pago de reintegro en el supuesto de remanentes no aplicados, así como de los intereses derivados de los mismos.</w:t>
            </w:r>
          </w:p>
          <w:p w14:paraId="29984089" w14:textId="77777777"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C8B9A2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14:paraId="363BD158" w14:textId="77777777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D865A1C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14:paraId="4EB5CF6E" w14:textId="77777777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14:paraId="252C1DF9" w14:textId="77777777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2FDAE966" w14:textId="77777777"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</w:t>
                  </w:r>
                  <w:r w:rsidR="00460279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2661EC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7C38AC04" w14:textId="77777777"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52543F62" w14:textId="77777777" w:rsidTr="00007ED9">
              <w:tc>
                <w:tcPr>
                  <w:tcW w:w="5000" w:type="pct"/>
                  <w:hideMark/>
                </w:tcPr>
                <w:p w14:paraId="2886B180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655E9737" w14:textId="77777777" w:rsidTr="00007ED9">
              <w:tc>
                <w:tcPr>
                  <w:tcW w:w="5000" w:type="pct"/>
                </w:tcPr>
                <w:p w14:paraId="0510822C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2DCD7C9C" w14:textId="77777777" w:rsidTr="00007ED9">
              <w:tc>
                <w:tcPr>
                  <w:tcW w:w="5000" w:type="pct"/>
                  <w:hideMark/>
                </w:tcPr>
                <w:p w14:paraId="78DC12E3" w14:textId="77777777" w:rsidR="009B5648" w:rsidRPr="009B5648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4.- OBJETIVOS GENERALES Y ESPECÍFICOS ALCANZADOS.</w:t>
                  </w:r>
                  <w:r w:rsidR="00007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>(E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n este apartado deberá figurar el</w:t>
                  </w:r>
                  <w:r w:rsidR="00007ED9" w:rsidRPr="00007E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9A4622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c>
            </w:tr>
            <w:tr w:rsidR="009B5648" w:rsidRPr="009B5648" w14:paraId="06DEE03B" w14:textId="77777777" w:rsidTr="00007ED9">
              <w:tc>
                <w:tcPr>
                  <w:tcW w:w="5000" w:type="pct"/>
                  <w:hideMark/>
                </w:tcPr>
                <w:p w14:paraId="13D04691" w14:textId="77777777" w:rsidR="00D51135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600B09F" w14:textId="5384895F" w:rsidR="00D51135" w:rsidRDefault="00D51135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1135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 / INDICADOR / RESULTADO</w:t>
                  </w:r>
                </w:p>
                <w:p w14:paraId="3F32471C" w14:textId="2FC42BC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5C71BD" w:rsidRPr="009B5648" w14:paraId="01A54F9A" w14:textId="77777777" w:rsidTr="00007ED9">
              <w:trPr>
                <w:trHeight w:val="573"/>
              </w:trPr>
              <w:tc>
                <w:tcPr>
                  <w:tcW w:w="5000" w:type="pct"/>
                </w:tcPr>
                <w:p w14:paraId="359A75C8" w14:textId="77777777" w:rsidR="005C71BD" w:rsidRPr="009B5648" w:rsidRDefault="005C71BD" w:rsidP="00F909DB">
                  <w:pPr>
                    <w:spacing w:before="60" w:after="24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BALANCE FINAL DE LOS RESULTADOS Y CONCLUSIÓN DE LAS CONSECUENCIAS DERIVADAS DE LA EJECUCIÓN DEL PROYECTO Y/O LAS ACTUACIONES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71BD" w:rsidRPr="009B5648" w14:paraId="0FBB5C47" w14:textId="77777777" w:rsidTr="00007ED9">
              <w:tc>
                <w:tcPr>
                  <w:tcW w:w="5000" w:type="pct"/>
                  <w:hideMark/>
                </w:tcPr>
                <w:p w14:paraId="3DEB8789" w14:textId="77777777" w:rsidR="005C71BD" w:rsidRPr="00283EF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DATOS ESTADISTICOS.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 xml:space="preserve"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Así como los datos que evalúen</w:t>
                  </w:r>
                  <w:r w:rsidR="00BA4EEB">
                    <w:rPr>
                      <w:rFonts w:ascii="Arial" w:hAnsi="Arial" w:cs="Arial"/>
                      <w:sz w:val="20"/>
                      <w:szCs w:val="20"/>
                    </w:rPr>
                    <w:t xml:space="preserve"> actuaciones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A4EEB" w:rsidRPr="000822B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para sensibilizar y prevenir la trata de mujeres y niñas con fines sexuales y la explotación sexual).</w:t>
                  </w:r>
                </w:p>
              </w:tc>
            </w:tr>
            <w:tr w:rsidR="005C71BD" w:rsidRPr="009B5648" w14:paraId="7F5D37B6" w14:textId="77777777" w:rsidTr="00007ED9">
              <w:tc>
                <w:tcPr>
                  <w:tcW w:w="5000" w:type="pct"/>
                  <w:hideMark/>
                </w:tcPr>
                <w:p w14:paraId="21CFD601" w14:textId="77777777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</w:p>
                <w:p w14:paraId="3D519F68" w14:textId="77777777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</w:tbl>
          <w:p w14:paraId="362F46A4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37E3D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456EA461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40A4FC3F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14:paraId="146DE304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14:paraId="62AF6B10" w14:textId="77777777" w:rsidTr="00007ED9">
        <w:tc>
          <w:tcPr>
            <w:tcW w:w="4784" w:type="dxa"/>
            <w:vAlign w:val="center"/>
          </w:tcPr>
          <w:p w14:paraId="56AADA08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14:paraId="737B4CFB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14:paraId="5C451E7C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3C7BD61E" w14:textId="77777777" w:rsidTr="00007ED9">
        <w:tc>
          <w:tcPr>
            <w:tcW w:w="4784" w:type="dxa"/>
          </w:tcPr>
          <w:p w14:paraId="7EAB33D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14:paraId="08F139BF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14:paraId="2940F82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14:paraId="61AF65FD" w14:textId="77777777" w:rsidTr="00007ED9">
        <w:tc>
          <w:tcPr>
            <w:tcW w:w="4784" w:type="dxa"/>
          </w:tcPr>
          <w:p w14:paraId="75D2055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14:paraId="15244057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14:paraId="2AC4F9C9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14:paraId="07482D91" w14:textId="77777777" w:rsidTr="00007ED9">
        <w:tc>
          <w:tcPr>
            <w:tcW w:w="4784" w:type="dxa"/>
          </w:tcPr>
          <w:p w14:paraId="20E8902D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02" w:type="dxa"/>
          </w:tcPr>
          <w:p w14:paraId="14EFCC17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</w:tcPr>
          <w:p w14:paraId="4E755B9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7708C87F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00B284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60CD2786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723B03" w14:textId="77777777" w:rsidR="00460279" w:rsidRDefault="00460279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6E4EBB2D" w14:textId="77777777" w:rsidR="009B5648" w:rsidRPr="009B5648" w:rsidRDefault="009B5648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5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             </w:t>
      </w:r>
      <w:r w:rsidR="00460279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460279">
        <w:rPr>
          <w:rFonts w:ascii="Arial" w:hAnsi="Arial" w:cs="Arial"/>
          <w:sz w:val="20"/>
          <w:szCs w:val="20"/>
        </w:rPr>
        <w:t xml:space="preserve"> </w:t>
      </w:r>
      <w:r w:rsidRPr="009B564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6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7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  <w:r w:rsidRPr="009B5648">
        <w:rPr>
          <w:rFonts w:ascii="Arial" w:hAnsi="Arial" w:cs="Arial"/>
          <w:sz w:val="20"/>
          <w:szCs w:val="20"/>
        </w:rPr>
        <w:t xml:space="preserve">          </w:t>
      </w:r>
      <w:r w:rsidRPr="00845038">
        <w:rPr>
          <w:rFonts w:ascii="Arial" w:hAnsi="Arial" w:cs="Arial"/>
          <w:sz w:val="20"/>
          <w:szCs w:val="20"/>
        </w:rPr>
        <w:t>de  20</w:t>
      </w:r>
    </w:p>
    <w:p w14:paraId="5D6FAC6D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2036ADD6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CB7B538" w14:textId="77777777" w:rsidR="00460279" w:rsidRDefault="00460279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5EB01450" w14:textId="77777777" w:rsidR="009B5648" w:rsidRPr="009B5648" w:rsidRDefault="009B5648" w:rsidP="00BF3C4B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8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24081B5A" w14:textId="77777777" w:rsidR="00007ED9" w:rsidRPr="00BF3C4B" w:rsidRDefault="009B5648" w:rsidP="00BF3C4B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007ED9" w:rsidRPr="00BF3C4B" w:rsidSect="00B74D82">
          <w:headerReference w:type="default" r:id="rId10"/>
          <w:footerReference w:type="default" r:id="rId11"/>
          <w:headerReference w:type="first" r:id="rId12"/>
          <w:pgSz w:w="11906" w:h="16838" w:code="9"/>
          <w:pgMar w:top="2875" w:right="849" w:bottom="284" w:left="851" w:header="284" w:footer="567" w:gutter="0"/>
          <w:cols w:space="708"/>
          <w:titlePg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</w:t>
      </w:r>
      <w:r w:rsidR="00460279"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0E2DF" wp14:editId="1B1C7807">
                <wp:simplePos x="0" y="0"/>
                <wp:positionH relativeFrom="column">
                  <wp:posOffset>1326515</wp:posOffset>
                </wp:positionH>
                <wp:positionV relativeFrom="paragraph">
                  <wp:posOffset>904875</wp:posOffset>
                </wp:positionV>
                <wp:extent cx="3781425" cy="523875"/>
                <wp:effectExtent l="0" t="1905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21B2" w14:textId="77777777" w:rsidR="00BF3C4B" w:rsidRDefault="00067F57" w:rsidP="00BF3C4B">
                            <w:pPr>
                              <w:jc w:val="center"/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  <w:r w:rsidR="00BF3C4B" w:rsidRPr="00BF3C4B">
                              <w:t xml:space="preserve"> </w:t>
                            </w:r>
                          </w:p>
                          <w:p w14:paraId="0A3C8F32" w14:textId="77777777" w:rsidR="00067F57" w:rsidRPr="00BF3C4B" w:rsidRDefault="00BF3C4B" w:rsidP="00BF3C4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3C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DIR3: A08016374</w:t>
                            </w:r>
                          </w:p>
                          <w:p w14:paraId="504E295C" w14:textId="77777777" w:rsidR="00067F57" w:rsidRDefault="00067F57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0E2D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04.45pt;margin-top:71.25pt;width:297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" stroked="f">
                <v:textbox>
                  <w:txbxContent>
                    <w:p w14:paraId="4A7F21B2" w14:textId="77777777" w:rsidR="00BF3C4B" w:rsidRDefault="00067F57" w:rsidP="00BF3C4B">
                      <w:pPr>
                        <w:jc w:val="center"/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  <w:r w:rsidR="00BF3C4B" w:rsidRPr="00BF3C4B">
                        <w:t xml:space="preserve"> </w:t>
                      </w:r>
                    </w:p>
                    <w:p w14:paraId="0A3C8F32" w14:textId="77777777" w:rsidR="00067F57" w:rsidRPr="00BF3C4B" w:rsidRDefault="00BF3C4B" w:rsidP="00BF3C4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3C4B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DIR3: A08016374</w:t>
                      </w:r>
                    </w:p>
                    <w:p w14:paraId="504E295C" w14:textId="77777777" w:rsidR="00067F57" w:rsidRDefault="00067F57" w:rsidP="009B5648"/>
                  </w:txbxContent>
                </v:textbox>
              </v:shape>
            </w:pict>
          </mc:Fallback>
        </mc:AlternateContent>
      </w:r>
      <w:r w:rsidR="00364DF7">
        <w:rPr>
          <w:rFonts w:ascii="Arial" w:hAnsi="Arial" w:cs="Arial"/>
          <w:sz w:val="20"/>
          <w:szCs w:val="20"/>
        </w:rPr>
        <w:t>)</w:t>
      </w:r>
    </w:p>
    <w:p w14:paraId="660E20D0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5776A" wp14:editId="5432F34D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74C0" w14:textId="77777777" w:rsidR="00067F57" w:rsidRPr="003B5F75" w:rsidRDefault="00067F57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2747CF94" w14:textId="77777777" w:rsidR="00067F57" w:rsidRDefault="00067F57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776A" id="Cuadro de texto 2" o:spid="_x0000_s1028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14:paraId="41EC74C0" w14:textId="77777777" w:rsidR="00067F57" w:rsidRPr="003B5F75" w:rsidRDefault="00067F57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2747CF94" w14:textId="77777777" w:rsidR="00067F57" w:rsidRDefault="00067F57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DB297" w14:textId="77777777" w:rsidR="005C3D6B" w:rsidRDefault="005C3D6B" w:rsidP="005C3D6B">
      <w:pPr>
        <w:tabs>
          <w:tab w:val="left" w:pos="3270"/>
        </w:tabs>
        <w:jc w:val="both"/>
      </w:pPr>
    </w:p>
    <w:p w14:paraId="73891B53" w14:textId="77777777" w:rsidR="005C3D6B" w:rsidRDefault="005C3D6B" w:rsidP="005C3D6B">
      <w:pPr>
        <w:tabs>
          <w:tab w:val="left" w:pos="3270"/>
        </w:tabs>
        <w:jc w:val="both"/>
      </w:pPr>
    </w:p>
    <w:p w14:paraId="6DEA428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4F06126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5C3D6B" w:rsidRPr="003B5F75" w14:paraId="0822D573" w14:textId="77777777" w:rsidTr="00845038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FBB9A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02A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5B49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1F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5A8C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09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63422B" w14:textId="77777777"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9EE3799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2D7C976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14:paraId="43D59BE4" w14:textId="77777777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B58AEC0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434D164" w14:textId="77777777" w:rsidR="00915205" w:rsidRPr="003B5F75" w:rsidRDefault="009F36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951DAC5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44291B5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8DC93F0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1242718" w14:textId="77777777"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2FC9371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EB13A14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00DFDFC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14:paraId="4E66AC1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CA5084" w14:textId="77777777"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FDE3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7D1D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EEA4D6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A914C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90043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FF9D7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4870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19D75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0A8C3D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E51B3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51E88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C52F4F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58D553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0C025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397A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9CE04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5476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4B73D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E31401C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56E182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A14C1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5F1B40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93381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DADC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52FC1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39E492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6A84E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78D93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3591BF8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75500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8D19C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522C85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6BFAB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7CDFF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8A80E9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45BD1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73A7D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7FBD64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5D01472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92C46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85459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CB5EB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FE4AE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E8D773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240C6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FD339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B230E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0BEFF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5E691D1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1338A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71FD5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10F12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0083B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C9EAC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41CD2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6950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4502B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856B1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EE7549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8D780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B4355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36D3D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F6A23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D9460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61049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FAD51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CE06A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E24E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70FBA5C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A4BFA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5A511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E6129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63CA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5E56B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30AB7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2F45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92EBA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868366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7C1C32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1351A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31554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A07EA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286C8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8E5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D97FF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0F140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81111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7955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6D40C50" w14:textId="77777777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F693FD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3C2A7D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DADDEA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243E77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621393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10617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77D28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E9244A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3E2212CF" w14:textId="77777777"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14:paraId="3C386691" w14:textId="77777777" w:rsidR="003B5F75" w:rsidRPr="009B5648" w:rsidRDefault="003B5F75" w:rsidP="00460279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9B5648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9B5648">
        <w:rPr>
          <w:rFonts w:ascii="Arial" w:hAnsi="Arial" w:cs="Arial"/>
          <w:sz w:val="20"/>
          <w:szCs w:val="20"/>
        </w:rPr>
        <w:t xml:space="preserve">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de 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AC39A92" w14:textId="77777777" w:rsidR="003B5F75" w:rsidRPr="009B5648" w:rsidRDefault="003B5F75" w:rsidP="00460279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1D0DC156" w14:textId="77777777" w:rsidR="0045036C" w:rsidRDefault="003B5F75" w:rsidP="00460279">
      <w:pPr>
        <w:spacing w:line="276" w:lineRule="auto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3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33BEC21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A9FD" wp14:editId="180220A9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C7F0" w14:textId="77777777" w:rsidR="00067F57" w:rsidRPr="003B5F75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A9FD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753EC7F0" w14:textId="77777777" w:rsidR="00067F57" w:rsidRPr="003B5F75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41" w:name="_Hlk164329769"/>
    </w:p>
    <w:p w14:paraId="382952B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55EB5A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F32A521" w14:textId="77777777"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14:paraId="2FC82494" w14:textId="7777777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4F596C4" w14:textId="77777777"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7CA5A462" w14:textId="77777777"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A032D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11CC64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94444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7AFBFA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301982" w14:textId="77777777"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14:paraId="3CACCD3A" w14:textId="77777777" w:rsidTr="009D74F0">
        <w:trPr>
          <w:trHeight w:val="340"/>
        </w:trPr>
        <w:tc>
          <w:tcPr>
            <w:tcW w:w="1410" w:type="dxa"/>
          </w:tcPr>
          <w:p w14:paraId="4C4F5E9A" w14:textId="77777777"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1BED13A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711717F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1DFEA6E9" w14:textId="77777777" w:rsidR="009B5648" w:rsidRPr="00D62247" w:rsidRDefault="009F366D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D56063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783885E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2B76C62B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069D16D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5382314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44A9AF0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876B68A" w14:textId="77777777" w:rsidTr="009D74F0">
        <w:trPr>
          <w:trHeight w:val="340"/>
        </w:trPr>
        <w:tc>
          <w:tcPr>
            <w:tcW w:w="1410" w:type="dxa"/>
          </w:tcPr>
          <w:p w14:paraId="4C4A05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EC410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2B8BD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4473B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BC6C1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2E86F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A103D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C1042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6E091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03B27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FD79FC0" w14:textId="77777777" w:rsidTr="009D74F0">
        <w:trPr>
          <w:trHeight w:val="340"/>
        </w:trPr>
        <w:tc>
          <w:tcPr>
            <w:tcW w:w="1410" w:type="dxa"/>
          </w:tcPr>
          <w:p w14:paraId="6D459C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281A4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28518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71B66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135C5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6D599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6627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915FDC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B641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9E922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5DD3809" w14:textId="77777777" w:rsidTr="009D74F0">
        <w:trPr>
          <w:trHeight w:val="340"/>
        </w:trPr>
        <w:tc>
          <w:tcPr>
            <w:tcW w:w="1410" w:type="dxa"/>
          </w:tcPr>
          <w:p w14:paraId="1E1866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91DA5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17388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8561A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A5274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85A52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C2DEA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88F09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27E1C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B20D6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FA233DC" w14:textId="77777777" w:rsidTr="009D74F0">
        <w:trPr>
          <w:trHeight w:val="340"/>
        </w:trPr>
        <w:tc>
          <w:tcPr>
            <w:tcW w:w="1410" w:type="dxa"/>
          </w:tcPr>
          <w:p w14:paraId="22BB88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F75A7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F98CB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3C27C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72D61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12FDAE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90998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03AF0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01F41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A2885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6A382F9" w14:textId="77777777" w:rsidTr="009D74F0">
        <w:trPr>
          <w:trHeight w:val="340"/>
        </w:trPr>
        <w:tc>
          <w:tcPr>
            <w:tcW w:w="1410" w:type="dxa"/>
          </w:tcPr>
          <w:p w14:paraId="7CAC5A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B20BF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251F62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0D5C74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EF7FA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A4C8A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57CF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63009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BF3B8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5001F8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4424EBC" w14:textId="77777777" w:rsidTr="009D74F0">
        <w:trPr>
          <w:trHeight w:val="340"/>
        </w:trPr>
        <w:tc>
          <w:tcPr>
            <w:tcW w:w="1410" w:type="dxa"/>
          </w:tcPr>
          <w:p w14:paraId="79E478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CEDC67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8E4AD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7D5B7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CED7C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DD3D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8954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E7ED2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26F0F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9C060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12C80AF" w14:textId="77777777" w:rsidTr="009D74F0">
        <w:trPr>
          <w:trHeight w:val="340"/>
        </w:trPr>
        <w:tc>
          <w:tcPr>
            <w:tcW w:w="1410" w:type="dxa"/>
          </w:tcPr>
          <w:p w14:paraId="0ED36C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5FF240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B9A7D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0D25C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12B2B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02D8B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E5FC3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ACB6DC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93FDF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27EAF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F9785AA" w14:textId="77777777" w:rsidTr="009D74F0">
        <w:trPr>
          <w:trHeight w:val="340"/>
        </w:trPr>
        <w:tc>
          <w:tcPr>
            <w:tcW w:w="1410" w:type="dxa"/>
          </w:tcPr>
          <w:p w14:paraId="2351684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51965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A5E57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052B4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FD137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85963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84022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F84DD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72FAA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AAF3B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5AE0F50" w14:textId="77777777" w:rsidTr="009D74F0">
        <w:trPr>
          <w:trHeight w:val="340"/>
        </w:trPr>
        <w:tc>
          <w:tcPr>
            <w:tcW w:w="1410" w:type="dxa"/>
          </w:tcPr>
          <w:p w14:paraId="32EFAD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FDD83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01D8D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8BAF2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6F684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1A3889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603FD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21D99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4A54C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47FCB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F672DEC" w14:textId="77777777" w:rsidTr="009D74F0">
        <w:trPr>
          <w:trHeight w:val="340"/>
        </w:trPr>
        <w:tc>
          <w:tcPr>
            <w:tcW w:w="1410" w:type="dxa"/>
          </w:tcPr>
          <w:p w14:paraId="618E63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E9E47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92D10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0D32B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03F59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960F7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7FC25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3F3997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F7C68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2B6F1C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BE240F6" w14:textId="7777777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459988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3CF25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2AE81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15F8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E30BA9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5E433A9E" w14:textId="77777777"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542CB2A3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51CDFEFD" w14:textId="77777777" w:rsidR="0002342C" w:rsidRDefault="0002342C" w:rsidP="0002342C">
      <w:pPr>
        <w:ind w:firstLine="709"/>
        <w:rPr>
          <w:rFonts w:ascii="Arial" w:hAnsi="Arial" w:cs="Arial"/>
          <w:sz w:val="20"/>
          <w:szCs w:val="20"/>
        </w:rPr>
      </w:pPr>
    </w:p>
    <w:p w14:paraId="66BC1FB3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A191687" w14:textId="77777777" w:rsidR="0002342C" w:rsidRDefault="009B5648" w:rsidP="00647E0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F822697" w14:textId="77777777" w:rsidR="009B5648" w:rsidRDefault="0002342C" w:rsidP="00647E00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Fdo:</w:t>
      </w:r>
    </w:p>
    <w:bookmarkEnd w:id="41"/>
    <w:p w14:paraId="0F0F37C4" w14:textId="77777777"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02342C">
          <w:pgSz w:w="16838" w:h="11906" w:orient="landscape" w:code="9"/>
          <w:pgMar w:top="709" w:right="1134" w:bottom="851" w:left="1134" w:header="426" w:footer="567" w:gutter="0"/>
          <w:cols w:space="708"/>
          <w:docGrid w:linePitch="360"/>
        </w:sectPr>
      </w:pPr>
    </w:p>
    <w:p w14:paraId="55DB0390" w14:textId="77777777" w:rsidR="0002342C" w:rsidRDefault="0002342C" w:rsidP="009B5648">
      <w:pPr>
        <w:rPr>
          <w:rFonts w:ascii="Arial" w:hAnsi="Arial" w:cs="Arial"/>
          <w:sz w:val="20"/>
          <w:szCs w:val="20"/>
          <w:u w:val="single"/>
        </w:rPr>
      </w:pPr>
    </w:p>
    <w:p w14:paraId="4E248F57" w14:textId="77777777"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BAD64" wp14:editId="69279F6E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5904" w14:textId="77777777" w:rsidR="00067F57" w:rsidRPr="0045036C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AD64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">
                <v:textbox>
                  <w:txbxContent>
                    <w:p w14:paraId="1C835904" w14:textId="77777777" w:rsidR="00067F57" w:rsidRPr="0045036C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BE940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14:paraId="575024A0" w14:textId="77777777"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9B5648" w:rsidRPr="00D62247" w14:paraId="51C8E187" w14:textId="77777777" w:rsidTr="00845038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14:paraId="3899E9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</w:tcPr>
          <w:p w14:paraId="038CFE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30FD3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</w:tcPr>
          <w:p w14:paraId="21291E4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14:paraId="417AD784" w14:textId="77777777"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73" w:type="dxa"/>
          </w:tcPr>
          <w:p w14:paraId="20AAC1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80E298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45819FEF" w14:textId="77777777"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8E16EF1" w14:textId="77777777"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14:paraId="6E2F48E0" w14:textId="77777777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69C23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434D317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0370835F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13" w:type="dxa"/>
            <w:vAlign w:val="center"/>
          </w:tcPr>
          <w:p w14:paraId="0E6C89C3" w14:textId="77777777"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74EDC4CB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60A3A079" w14:textId="77777777"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00501E33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1CA32EA5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3B41388D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50233B75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72ACE738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4947BDD5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0BAB3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05B34D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AAAFA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1C69BE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FBC25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0061C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7A8C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597E21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56D6AE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4E75C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AD2EF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3E2289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4A6D1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22480D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14C3A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46C6F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F0433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F4733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98609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6263E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42648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BBABB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5A848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EFC701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3C165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2A3156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1CE73F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8446E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4448A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89A5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9694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EBC4D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4903D5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31E9A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80F53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61D332CC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65137F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41A9D39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B281E3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D1B878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42A5F2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91BF6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8908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87DA18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6A97B2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EE63DD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E0380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047CE44B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50A169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64D292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930F90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6CDD05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0BD804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EFF1B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A1C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4B7EAD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EB9746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B2762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6B392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65E84548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64EB12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53EF80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2626A1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3314D64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416DC56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B3BB9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D4FA60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3A01A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102B4B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7FDC2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0D2BD7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14:paraId="029F3BAF" w14:textId="7777777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BB84" w14:textId="77777777"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44810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17E894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A423E38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A59DCFC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F85F1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B42329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459B7BA2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78E2D934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2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7" w:type="dxa"/>
          </w:tcPr>
          <w:p w14:paraId="31B39A8D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3CD409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156F5" w14:textId="77777777"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6131B930" w14:textId="77777777"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14:paraId="209AD880" w14:textId="77777777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B9A628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14:paraId="7CC25A5C" w14:textId="77777777"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471177A7" w14:textId="77777777" w:rsidR="009B5648" w:rsidRPr="0045036C" w:rsidRDefault="009B5648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042821CE" w14:textId="77777777"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12A5910A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74B9DEC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19A3A62D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362ABCD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42863914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6F7064E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45DC4A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2F2728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0C3E0B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433C2D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76B101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7F9E88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7FDC53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06050A1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32489AFE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266EDD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062A34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C23FD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2BADE33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8F24BE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1256F3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2CC659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E194E60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1A0221A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5ED101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3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134550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4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53A7E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5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17" w:type="pct"/>
          </w:tcPr>
          <w:p w14:paraId="100C2D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6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46" w:type="pct"/>
          </w:tcPr>
          <w:p w14:paraId="3E287C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7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89" w:type="pct"/>
          </w:tcPr>
          <w:p w14:paraId="3243BA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8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657" w:type="pct"/>
          </w:tcPr>
          <w:p w14:paraId="6B5605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9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9B5648" w:rsidRPr="00D62247" w14:paraId="324BC8E8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BE0A7B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448E23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1C05AA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07BC9F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47FF46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273D5A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77BB37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6447D1E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57375A8C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20674526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34D4869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583D1DA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3BA6BF9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0710173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0F573DE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20EF4F4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17C0B6F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5267E3CE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19997A3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7C5AF57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4887F1B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2508E8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0778F93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6FC4AA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57C7D21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7D285E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7CC40B4B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769B3D7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91B9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8ED0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EAB7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097C75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06B8DB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50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751F6" w:rsidRPr="00D62247" w14:paraId="0BDF4A00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24944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74F1637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6B82653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0471A87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175829E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2C4C72D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6A0F1" w14:textId="77777777" w:rsidR="0002342C" w:rsidRDefault="0002342C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F90735" w14:textId="77777777" w:rsidR="0002342C" w:rsidRDefault="0002342C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9644EF" w14:textId="77777777" w:rsidR="009B5648" w:rsidRPr="008E4F13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14:paraId="07123A4D" w14:textId="7777777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2FDF6602" w14:textId="77777777"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285924C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7EE3EBA2" w14:textId="77777777"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08D398CC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38996FCD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7162CCF5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765DC9C3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14:paraId="349ADC73" w14:textId="77777777" w:rsidTr="0045036C">
        <w:trPr>
          <w:trHeight w:val="283"/>
          <w:jc w:val="center"/>
        </w:trPr>
        <w:tc>
          <w:tcPr>
            <w:tcW w:w="926" w:type="pct"/>
          </w:tcPr>
          <w:p w14:paraId="615344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526C93D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2A70C99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43F1A2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27F13F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D13C2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2A19A3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5617F822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3407FD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31A602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48B7334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373759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617AF9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45C6AD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208C9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4F22D878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70971CC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7037AB6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22B74F62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6D6D28A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FBDAED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7AEA3B9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06FDBC0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1604C2E1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6D74678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BB71907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A47D433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00A453EA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B33F201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52D7DA78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3DE5052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5240BEFB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FB4ED4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B00B2A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4D3CC41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1C4F83A7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17A4D5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3BF530B6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485A7B80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7D2305F3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18EB891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1EF6EC0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1C9BCFC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3363CD5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16CA3D0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6793467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18046F0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14:paraId="057D3EB9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3A828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2535CF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C665A7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1DA834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8F707C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17F360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6EC7E3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0D064180" w14:textId="7777777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C03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038F1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23856E2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50DEBF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0C6B57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B8EDC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A747314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306F81FC" w14:textId="77777777" w:rsidR="0002342C" w:rsidRDefault="0002342C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40DA7178" w14:textId="77777777" w:rsidR="0045036C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14:paraId="173FE907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9DB829E" w14:textId="77777777" w:rsidR="0002342C" w:rsidRDefault="0002342C" w:rsidP="00647E00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</w:pPr>
    </w:p>
    <w:p w14:paraId="452EAF68" w14:textId="77777777" w:rsidR="0045036C" w:rsidRDefault="00550430" w:rsidP="00647E00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14:paraId="2B0BF19D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C3174" wp14:editId="193D9F01">
                <wp:simplePos x="0" y="0"/>
                <wp:positionH relativeFrom="column">
                  <wp:posOffset>213360</wp:posOffset>
                </wp:positionH>
                <wp:positionV relativeFrom="paragraph">
                  <wp:posOffset>55244</wp:posOffset>
                </wp:positionV>
                <wp:extent cx="8934450" cy="4667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EAB5" w14:textId="5B325D6A" w:rsidR="00067F57" w:rsidRPr="003B5F75" w:rsidRDefault="00067F57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</w:t>
                            </w:r>
                            <w:r w:rsidR="006F03DC">
                              <w:rPr>
                                <w:rFonts w:ascii="Arial" w:hAnsi="Arial" w:cs="Arial"/>
                                <w:b/>
                              </w:rPr>
                              <w:t>ES PARA LA EJECUCIÓN,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3174" id="Cuadro de texto 13" o:spid="_x0000_s1031" type="#_x0000_t202" style="position:absolute;margin-left:16.8pt;margin-top:4.35pt;width:703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">
                <v:textbox>
                  <w:txbxContent>
                    <w:p w14:paraId="2F2AEAB5" w14:textId="5B325D6A" w:rsidR="00067F57" w:rsidRPr="003B5F75" w:rsidRDefault="00067F57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</w:t>
                      </w:r>
                      <w:r w:rsidR="006F03DC">
                        <w:rPr>
                          <w:rFonts w:ascii="Arial" w:hAnsi="Arial" w:cs="Arial"/>
                          <w:b/>
                        </w:rPr>
                        <w:t>ES PARA LA EJECUCIÓN,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440DCCB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7631988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000B9D9" w14:textId="77777777" w:rsidR="000909E2" w:rsidRDefault="000909E2" w:rsidP="000909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D762AE" w14:textId="00AE387B" w:rsidR="009B5648" w:rsidRPr="00D62247" w:rsidRDefault="009B5648" w:rsidP="000909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BB0481">
        <w:rPr>
          <w:rFonts w:ascii="Arial" w:hAnsi="Arial" w:cs="Arial"/>
          <w:sz w:val="20"/>
          <w:szCs w:val="20"/>
        </w:rPr>
        <w:t>materiales para la ejecución</w:t>
      </w:r>
      <w:r w:rsidRPr="00D62247">
        <w:rPr>
          <w:rFonts w:ascii="Arial" w:hAnsi="Arial" w:cs="Arial"/>
          <w:sz w:val="20"/>
          <w:szCs w:val="20"/>
        </w:rPr>
        <w:t>, promoción, edición, publicación y difusión.</w:t>
      </w:r>
    </w:p>
    <w:p w14:paraId="44F172BF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14:paraId="3D96E50D" w14:textId="7777777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7DCBD2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0F5516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4E5520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32BB8E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604588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6685FF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DDEE33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D08097F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8612759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14:paraId="2E12C6B3" w14:textId="77777777" w:rsidTr="004751F6">
        <w:trPr>
          <w:trHeight w:val="340"/>
        </w:trPr>
        <w:tc>
          <w:tcPr>
            <w:tcW w:w="1203" w:type="dxa"/>
          </w:tcPr>
          <w:p w14:paraId="422F75D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31C8CAB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7F14BF5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59FE558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0D24414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610" w:type="dxa"/>
          </w:tcPr>
          <w:p w14:paraId="42E86EA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69EA9353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6722C4F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3BEC4F6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73AF7B1C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1150D31" w14:textId="77777777" w:rsidTr="004751F6">
        <w:trPr>
          <w:trHeight w:val="340"/>
        </w:trPr>
        <w:tc>
          <w:tcPr>
            <w:tcW w:w="1203" w:type="dxa"/>
          </w:tcPr>
          <w:p w14:paraId="215D9F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FC300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6E5842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E0CBEE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A04E7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93416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E5471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89A08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8483D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664B8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18EE98E" w14:textId="77777777" w:rsidTr="004751F6">
        <w:trPr>
          <w:trHeight w:val="340"/>
        </w:trPr>
        <w:tc>
          <w:tcPr>
            <w:tcW w:w="1203" w:type="dxa"/>
          </w:tcPr>
          <w:p w14:paraId="3FA7E3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26DEB2E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881A1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01CBE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9C723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7A519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3C6A4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69C3D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FAEBC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6F3363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47FC9D1" w14:textId="77777777" w:rsidTr="004751F6">
        <w:trPr>
          <w:trHeight w:val="340"/>
        </w:trPr>
        <w:tc>
          <w:tcPr>
            <w:tcW w:w="1203" w:type="dxa"/>
          </w:tcPr>
          <w:p w14:paraId="02A2A98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54D873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A4827A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D266C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61BE4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771EAE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F12D5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091F1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9EDFC9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A009C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94C8988" w14:textId="77777777" w:rsidTr="004751F6">
        <w:trPr>
          <w:trHeight w:val="340"/>
        </w:trPr>
        <w:tc>
          <w:tcPr>
            <w:tcW w:w="1203" w:type="dxa"/>
          </w:tcPr>
          <w:p w14:paraId="356E14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B0792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C8388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D19A1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B679B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0CF34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81530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FE90AB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A4E39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5F23E4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2F52208" w14:textId="77777777" w:rsidTr="004751F6">
        <w:trPr>
          <w:trHeight w:val="340"/>
        </w:trPr>
        <w:tc>
          <w:tcPr>
            <w:tcW w:w="1203" w:type="dxa"/>
          </w:tcPr>
          <w:p w14:paraId="4844E8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6952BB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3B9B8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6D8D4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375753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C3C16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84461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24C76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A684F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EAE62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E343660" w14:textId="77777777" w:rsidTr="004751F6">
        <w:trPr>
          <w:trHeight w:val="340"/>
        </w:trPr>
        <w:tc>
          <w:tcPr>
            <w:tcW w:w="1203" w:type="dxa"/>
          </w:tcPr>
          <w:p w14:paraId="412770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21104E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099B97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3118DF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2242903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EA40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6D714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446AF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6C016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5220C5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B33F629" w14:textId="77777777" w:rsidTr="004751F6">
        <w:trPr>
          <w:trHeight w:val="340"/>
        </w:trPr>
        <w:tc>
          <w:tcPr>
            <w:tcW w:w="1203" w:type="dxa"/>
          </w:tcPr>
          <w:p w14:paraId="4416D2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A9AFE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713B5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A21A3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781A3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3609A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C17E3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B7AED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5F581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6796C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A760795" w14:textId="77777777" w:rsidTr="004751F6">
        <w:trPr>
          <w:trHeight w:val="340"/>
        </w:trPr>
        <w:tc>
          <w:tcPr>
            <w:tcW w:w="1203" w:type="dxa"/>
          </w:tcPr>
          <w:p w14:paraId="237753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3DA393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5D259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1BBF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227362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F9C08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FEF5B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C9190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755C6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0BE2A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B45EA88" w14:textId="7777777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D0D8F3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3CBBC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0FD7A9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3F7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431B6B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6D7F95F2" w14:textId="77777777"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52A864B4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12C3252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379340F7" w14:textId="77777777" w:rsidR="009B5648" w:rsidRPr="00D62247" w:rsidRDefault="009B5648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27302105" w14:textId="77777777" w:rsidR="00845038" w:rsidRDefault="009B5648" w:rsidP="00647E00">
      <w:pPr>
        <w:jc w:val="center"/>
        <w:rPr>
          <w:rFonts w:ascii="Arial" w:hAnsi="Arial" w:cs="Arial"/>
          <w:sz w:val="20"/>
          <w:szCs w:val="20"/>
        </w:rPr>
        <w:sectPr w:rsidR="0084503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7C6F75C2" w14:textId="77777777" w:rsidR="009B5648" w:rsidRPr="00D62247" w:rsidRDefault="00647E00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474DD" wp14:editId="0423F251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ADEA" w14:textId="7B1DF97F" w:rsidR="00067F57" w:rsidRPr="003B5F75" w:rsidRDefault="00067F57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</w:t>
                            </w:r>
                            <w:r w:rsidR="000909E2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 xml:space="preserve">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74DD" id="Cuadro de texto 16" o:spid="_x0000_s1032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Fq+MsM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31C5ADEA" w14:textId="7B1DF97F" w:rsidR="00067F57" w:rsidRPr="003B5F75" w:rsidRDefault="00067F57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</w:t>
                      </w:r>
                      <w:r w:rsidR="000909E2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 xml:space="preserve">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51" w:name="_Hlk164329891"/>
    </w:p>
    <w:p w14:paraId="5B05957A" w14:textId="77777777"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004448DC" w14:textId="602BB1AF" w:rsidR="009B5648" w:rsidRPr="00D62247" w:rsidRDefault="009B5648" w:rsidP="00FD3FA9">
      <w:pPr>
        <w:spacing w:before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492934">
        <w:rPr>
          <w:rFonts w:ascii="Arial" w:hAnsi="Arial" w:cs="Arial"/>
          <w:sz w:val="20"/>
          <w:szCs w:val="20"/>
        </w:rPr>
        <w:t>costes indirectos</w:t>
      </w:r>
      <w:r w:rsidRPr="00D62247">
        <w:rPr>
          <w:rFonts w:ascii="Arial" w:hAnsi="Arial" w:cs="Arial"/>
          <w:sz w:val="20"/>
          <w:szCs w:val="20"/>
        </w:rPr>
        <w:t>.</w:t>
      </w:r>
    </w:p>
    <w:p w14:paraId="56ABC3BD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9B5648" w:rsidRPr="00D62247" w14:paraId="0D7D0FD4" w14:textId="77777777" w:rsidTr="00845038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End w:id="51"/>
          <w:p w14:paraId="1680FC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6D6D71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1A9C796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14:paraId="7FE985E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3CC3F9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14:paraId="45529D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D4F4A3" w14:textId="77777777"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1B9C2AB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3E6DEF77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14:paraId="3FBFC080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A887DCD" w14:textId="77777777"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014EE59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4ACA633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514DFA6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378BD4D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14:paraId="0A707E3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18A6DC7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5464D54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3B574EB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1F73FD0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13BAC90F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A48D41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6FDCE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1FA05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F9F4D2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D5EF3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EB659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4A221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ADB62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D5B632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5F7EF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E52EB4F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FC006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4B378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420F2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F05E1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F990F7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F409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62F6D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499CA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01796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29A8E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361E3F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E19F1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44F66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5275A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1BB67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D8952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481C9F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D1AEE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D417E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4A41F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758C3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4D44F41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D737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72D28D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29A9DF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0AA54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17CBCA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95D9C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74981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9F877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BFD84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7CDFF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8AF9447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FF138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73FEF5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721E4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A553E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33AAE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4531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28137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245D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C8740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BB638D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BEB6BAE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2D85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2FBC1A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E425F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3657E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7BC6C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28F182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69E31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2DE9C1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BAFE86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732F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777608B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18EB4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AB328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633E4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FCA5B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1329A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D4BE4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38D84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71543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5CB52B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43104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2D9B345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9BF7B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31E18C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4CA7E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763AF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643E7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604B7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E06E6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D6CB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03F26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1B39EA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87AAA56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4BF59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BC717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FEB6D9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5D776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5EF74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E5452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3F46E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351FB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B35F4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FE893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61028B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4E58C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53D43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A5ECE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21EA2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C44E4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9ED812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7811C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1F229D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E0D79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5F43E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6A71E25" w14:textId="7777777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4F70CF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B9056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1C1B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41A6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C37B9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45329C95" w14:textId="77777777"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41ADDB04" w14:textId="77777777"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57863">
        <w:rPr>
          <w:rFonts w:ascii="Arial" w:hAnsi="Arial" w:cs="Arial"/>
          <w:b/>
          <w:bCs/>
          <w:sz w:val="20"/>
          <w:szCs w:val="20"/>
        </w:rPr>
      </w:r>
      <w:r w:rsidR="0065786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45B80EF4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</w:t>
      </w:r>
      <w:proofErr w:type="gramStart"/>
      <w:r w:rsidRPr="00D62247">
        <w:rPr>
          <w:rFonts w:ascii="Arial" w:hAnsi="Arial" w:cs="Arial"/>
          <w:sz w:val="20"/>
          <w:szCs w:val="20"/>
        </w:rPr>
        <w:t xml:space="preserve">  ,</w:t>
      </w:r>
      <w:proofErr w:type="gramEnd"/>
      <w:r w:rsidRPr="00D62247">
        <w:rPr>
          <w:rFonts w:ascii="Arial" w:hAnsi="Arial" w:cs="Arial"/>
          <w:sz w:val="20"/>
          <w:szCs w:val="20"/>
        </w:rPr>
        <w:t xml:space="preserve">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r w:rsidRPr="006045E9">
        <w:rPr>
          <w:rFonts w:ascii="Arial" w:hAnsi="Arial" w:cs="Arial"/>
          <w:sz w:val="20"/>
          <w:szCs w:val="20"/>
        </w:rPr>
        <w:t>de 20</w:t>
      </w:r>
    </w:p>
    <w:p w14:paraId="41229310" w14:textId="77777777" w:rsidR="00550430" w:rsidRPr="00D62247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6670A048" w14:textId="77777777" w:rsidR="009B5648" w:rsidRDefault="00550430" w:rsidP="00647E00">
      <w:pPr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sectPr w:rsidR="009B5648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107BE" w14:textId="77777777" w:rsidR="00657863" w:rsidRDefault="00657863">
      <w:r>
        <w:separator/>
      </w:r>
    </w:p>
  </w:endnote>
  <w:endnote w:type="continuationSeparator" w:id="0">
    <w:p w14:paraId="2E974245" w14:textId="77777777" w:rsidR="00657863" w:rsidRDefault="006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82F0" w14:textId="77777777" w:rsidR="00067F57" w:rsidRPr="003664B5" w:rsidRDefault="00067F5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743F24" wp14:editId="4DA74BE0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E874F" w14:textId="77777777" w:rsidR="00067F57" w:rsidRPr="003664B5" w:rsidRDefault="00067F57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FD9AA3A" w14:textId="77777777" w:rsidR="00067F57" w:rsidRDefault="00067F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43F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3E3E874F" w14:textId="77777777" w:rsidR="00067F57" w:rsidRPr="003664B5" w:rsidRDefault="00067F57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FD9AA3A" w14:textId="77777777" w:rsidR="00067F57" w:rsidRDefault="00067F5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1E35" w14:textId="77777777" w:rsidR="00657863" w:rsidRDefault="00657863">
      <w:bookmarkStart w:id="0" w:name="_Hlk121988737"/>
      <w:bookmarkEnd w:id="0"/>
      <w:r>
        <w:separator/>
      </w:r>
    </w:p>
  </w:footnote>
  <w:footnote w:type="continuationSeparator" w:id="0">
    <w:p w14:paraId="5F667D57" w14:textId="77777777" w:rsidR="00657863" w:rsidRDefault="0065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7F7C" w14:textId="77777777" w:rsidR="00067F57" w:rsidRDefault="00067F57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bookmarkStart w:id="39" w:name="_Hlk121988729"/>
    <w:bookmarkStart w:id="40" w:name="_Hlk121988730"/>
    <w:r>
      <w:rPr>
        <w:noProof/>
      </w:rPr>
      <w:drawing>
        <wp:anchor distT="0" distB="0" distL="114300" distR="114300" simplePos="0" relativeHeight="251664896" behindDoc="0" locked="0" layoutInCell="1" allowOverlap="1" wp14:anchorId="5B607C29" wp14:editId="1F8825B6">
          <wp:simplePos x="0" y="0"/>
          <wp:positionH relativeFrom="column">
            <wp:posOffset>5328533</wp:posOffset>
          </wp:positionH>
          <wp:positionV relativeFrom="paragraph">
            <wp:posOffset>105410</wp:posOffset>
          </wp:positionV>
          <wp:extent cx="998607" cy="551180"/>
          <wp:effectExtent l="0" t="0" r="0" b="1270"/>
          <wp:wrapNone/>
          <wp:docPr id="19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56" cy="55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51B7169" wp14:editId="48DAAF1F">
          <wp:simplePos x="0" y="0"/>
          <wp:positionH relativeFrom="column">
            <wp:posOffset>2812415</wp:posOffset>
          </wp:positionH>
          <wp:positionV relativeFrom="paragraph">
            <wp:posOffset>180340</wp:posOffset>
          </wp:positionV>
          <wp:extent cx="619125" cy="475072"/>
          <wp:effectExtent l="0" t="0" r="0" b="0"/>
          <wp:wrapNone/>
          <wp:docPr id="194" name="Imagen 194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087D1A46" wp14:editId="42659305">
          <wp:extent cx="2505075" cy="490894"/>
          <wp:effectExtent l="0" t="0" r="0" b="4445"/>
          <wp:docPr id="195" name="Imagen 195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345" cy="5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4DC60B5F" wp14:editId="41AF0C36">
          <wp:extent cx="942975" cy="607869"/>
          <wp:effectExtent l="0" t="0" r="0" b="0"/>
          <wp:docPr id="1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  <w:bookmarkEnd w:id="39"/>
  <w:bookmarkEnd w:id="40"/>
  <w:p w14:paraId="3A07818D" w14:textId="77777777" w:rsidR="00067F57" w:rsidRDefault="00067F57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5794" w14:textId="77777777" w:rsidR="00067F57" w:rsidRDefault="00067F57" w:rsidP="00A937CC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1040" behindDoc="0" locked="0" layoutInCell="1" allowOverlap="1" wp14:anchorId="2616BDB3" wp14:editId="51783007">
          <wp:simplePos x="0" y="0"/>
          <wp:positionH relativeFrom="column">
            <wp:posOffset>1936115</wp:posOffset>
          </wp:positionH>
          <wp:positionV relativeFrom="paragraph">
            <wp:posOffset>8890</wp:posOffset>
          </wp:positionV>
          <wp:extent cx="619125" cy="475072"/>
          <wp:effectExtent l="0" t="0" r="0" b="0"/>
          <wp:wrapNone/>
          <wp:docPr id="197" name="Imagen 197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D758A2" wp14:editId="026FFB66">
          <wp:extent cx="2326650" cy="455930"/>
          <wp:effectExtent l="0" t="0" r="0" b="1270"/>
          <wp:docPr id="198" name="Imagen 198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28" cy="48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9B5BEA1" w14:textId="77777777" w:rsidR="00067F57" w:rsidRDefault="00067F57" w:rsidP="00A937CC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72064" behindDoc="0" locked="0" layoutInCell="1" allowOverlap="1" wp14:anchorId="1D0C228B" wp14:editId="7595E199">
          <wp:simplePos x="0" y="0"/>
          <wp:positionH relativeFrom="column">
            <wp:posOffset>1078865</wp:posOffset>
          </wp:positionH>
          <wp:positionV relativeFrom="paragraph">
            <wp:posOffset>113665</wp:posOffset>
          </wp:positionV>
          <wp:extent cx="885862" cy="488950"/>
          <wp:effectExtent l="0" t="0" r="0" b="0"/>
          <wp:wrapNone/>
          <wp:docPr id="199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FC96C8" wp14:editId="22313539">
          <wp:extent cx="942975" cy="607869"/>
          <wp:effectExtent l="0" t="0" r="0" b="0"/>
          <wp:docPr id="2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C5EF59C" w14:textId="77777777" w:rsidR="00067F57" w:rsidRDefault="00067F57">
    <w:pPr>
      <w:pStyle w:val="Encabezado"/>
    </w:pPr>
  </w:p>
  <w:p w14:paraId="42015AAE" w14:textId="77777777" w:rsidR="00067F57" w:rsidRDefault="00067F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103F" w14:textId="77777777" w:rsidR="00067F57" w:rsidRDefault="00067F57" w:rsidP="00460279">
    <w:pPr>
      <w:pStyle w:val="Encabezado"/>
      <w:tabs>
        <w:tab w:val="clear" w:pos="4252"/>
        <w:tab w:val="clear" w:pos="8504"/>
        <w:tab w:val="left" w:pos="1875"/>
      </w:tabs>
      <w:ind w:hanging="567"/>
    </w:pPr>
    <w:r>
      <w:rPr>
        <w:noProof/>
      </w:rPr>
      <w:drawing>
        <wp:anchor distT="0" distB="0" distL="114300" distR="114300" simplePos="0" relativeHeight="251674112" behindDoc="0" locked="0" layoutInCell="1" allowOverlap="1" wp14:anchorId="54D398E2" wp14:editId="549CF363">
          <wp:simplePos x="0" y="0"/>
          <wp:positionH relativeFrom="column">
            <wp:posOffset>2907665</wp:posOffset>
          </wp:positionH>
          <wp:positionV relativeFrom="paragraph">
            <wp:posOffset>161290</wp:posOffset>
          </wp:positionV>
          <wp:extent cx="619125" cy="475072"/>
          <wp:effectExtent l="0" t="0" r="0" b="0"/>
          <wp:wrapNone/>
          <wp:docPr id="152" name="Imagen 152" descr="http://www.violenciagenero.igualdad.mpr.gob.es/pactoEstado/IMG/logopactoestad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olenciagenero.igualdad.mpr.gob.es/pactoEstado/IMG/logopactoestad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7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2431FC47" wp14:editId="2CA7E512">
          <wp:simplePos x="0" y="0"/>
          <wp:positionH relativeFrom="column">
            <wp:posOffset>7262495</wp:posOffset>
          </wp:positionH>
          <wp:positionV relativeFrom="paragraph">
            <wp:posOffset>11430</wp:posOffset>
          </wp:positionV>
          <wp:extent cx="1075652" cy="593705"/>
          <wp:effectExtent l="0" t="0" r="0" b="0"/>
          <wp:wrapNone/>
          <wp:docPr id="151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52" cy="59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00B9CA2" wp14:editId="1884DC6E">
          <wp:extent cx="2430345" cy="476250"/>
          <wp:effectExtent l="0" t="0" r="8255" b="0"/>
          <wp:docPr id="153" name="Imagen 153" descr="https://upload.wikimedia.org/wikipedia/commons/4/42/DGPVG-MPR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4/42/DGPVG-MPRC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446" cy="51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tab/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3C0918D1" wp14:editId="4409CDE3">
          <wp:extent cx="945661" cy="609600"/>
          <wp:effectExtent l="0" t="0" r="6985" b="0"/>
          <wp:docPr id="1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730" cy="62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D1183" w14:textId="77777777" w:rsidR="00067F57" w:rsidRDefault="00067F57" w:rsidP="00460279">
    <w:pPr>
      <w:pStyle w:val="Encabezado"/>
      <w:tabs>
        <w:tab w:val="clear" w:pos="4252"/>
        <w:tab w:val="clear" w:pos="8504"/>
        <w:tab w:val="left" w:pos="3270"/>
      </w:tabs>
    </w:pPr>
  </w:p>
  <w:p w14:paraId="41859326" w14:textId="77777777" w:rsidR="00067F57" w:rsidRDefault="00067F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6+UJlfG9JMHRKZ3xhv9ROWtUSumceHNy+glzWOc1YLxt9oqPZF7dm46nNAeOCqI+LUUhrLvbslYG/cLIDiBUg==" w:salt="CTNZOwrqHvvWBgdU0rOrv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342C"/>
    <w:rsid w:val="000273C0"/>
    <w:rsid w:val="00034C91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671BC"/>
    <w:rsid w:val="00067F57"/>
    <w:rsid w:val="00071776"/>
    <w:rsid w:val="00076315"/>
    <w:rsid w:val="00080B07"/>
    <w:rsid w:val="00082A2D"/>
    <w:rsid w:val="00082C4B"/>
    <w:rsid w:val="00090894"/>
    <w:rsid w:val="000909E2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1E60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4D4E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354BE"/>
    <w:rsid w:val="00240AA7"/>
    <w:rsid w:val="00252996"/>
    <w:rsid w:val="00253168"/>
    <w:rsid w:val="00253BED"/>
    <w:rsid w:val="0025699F"/>
    <w:rsid w:val="00261CBE"/>
    <w:rsid w:val="00263BE5"/>
    <w:rsid w:val="002659D1"/>
    <w:rsid w:val="002661EC"/>
    <w:rsid w:val="00271F89"/>
    <w:rsid w:val="00272371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B6B82"/>
    <w:rsid w:val="002B763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4DF7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CF3"/>
    <w:rsid w:val="00405B0B"/>
    <w:rsid w:val="004145E5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0279"/>
    <w:rsid w:val="004615BB"/>
    <w:rsid w:val="00467FE5"/>
    <w:rsid w:val="00472DA7"/>
    <w:rsid w:val="004751F6"/>
    <w:rsid w:val="00484AD6"/>
    <w:rsid w:val="00484B46"/>
    <w:rsid w:val="00487109"/>
    <w:rsid w:val="004924BD"/>
    <w:rsid w:val="00492934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2A79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254E6"/>
    <w:rsid w:val="00531BB5"/>
    <w:rsid w:val="005502C9"/>
    <w:rsid w:val="00550430"/>
    <w:rsid w:val="00552478"/>
    <w:rsid w:val="00560357"/>
    <w:rsid w:val="0056600F"/>
    <w:rsid w:val="00575789"/>
    <w:rsid w:val="0057688C"/>
    <w:rsid w:val="00583B31"/>
    <w:rsid w:val="00583BB9"/>
    <w:rsid w:val="00586331"/>
    <w:rsid w:val="00592FEA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7EA2"/>
    <w:rsid w:val="006353F6"/>
    <w:rsid w:val="00647A5A"/>
    <w:rsid w:val="00647E00"/>
    <w:rsid w:val="006514BE"/>
    <w:rsid w:val="006524D7"/>
    <w:rsid w:val="006538F6"/>
    <w:rsid w:val="00654E18"/>
    <w:rsid w:val="00657863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3144"/>
    <w:rsid w:val="006B4A4B"/>
    <w:rsid w:val="006B6F70"/>
    <w:rsid w:val="006B769D"/>
    <w:rsid w:val="006B7C5D"/>
    <w:rsid w:val="006C437A"/>
    <w:rsid w:val="006C4AC0"/>
    <w:rsid w:val="006C6B73"/>
    <w:rsid w:val="006D09AF"/>
    <w:rsid w:val="006D2476"/>
    <w:rsid w:val="006D476E"/>
    <w:rsid w:val="006E10BD"/>
    <w:rsid w:val="006E1E76"/>
    <w:rsid w:val="006E5DC0"/>
    <w:rsid w:val="006F03DC"/>
    <w:rsid w:val="006F1DF3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3319F"/>
    <w:rsid w:val="00743E89"/>
    <w:rsid w:val="00745310"/>
    <w:rsid w:val="00752610"/>
    <w:rsid w:val="0075284D"/>
    <w:rsid w:val="00753F0A"/>
    <w:rsid w:val="00754020"/>
    <w:rsid w:val="007664F5"/>
    <w:rsid w:val="00775DEC"/>
    <w:rsid w:val="00776DAC"/>
    <w:rsid w:val="00780D86"/>
    <w:rsid w:val="00786C0D"/>
    <w:rsid w:val="00791184"/>
    <w:rsid w:val="007918A6"/>
    <w:rsid w:val="007A5B0B"/>
    <w:rsid w:val="007B20BC"/>
    <w:rsid w:val="007B328A"/>
    <w:rsid w:val="007B627A"/>
    <w:rsid w:val="007C1BC4"/>
    <w:rsid w:val="007D03B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36635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75D04"/>
    <w:rsid w:val="00980131"/>
    <w:rsid w:val="009803FF"/>
    <w:rsid w:val="009923C9"/>
    <w:rsid w:val="009930E5"/>
    <w:rsid w:val="009943A5"/>
    <w:rsid w:val="009A1302"/>
    <w:rsid w:val="009A14C3"/>
    <w:rsid w:val="009A2626"/>
    <w:rsid w:val="009A4622"/>
    <w:rsid w:val="009A7C52"/>
    <w:rsid w:val="009B0226"/>
    <w:rsid w:val="009B5648"/>
    <w:rsid w:val="009B6919"/>
    <w:rsid w:val="009C091A"/>
    <w:rsid w:val="009C6E3C"/>
    <w:rsid w:val="009D1EF3"/>
    <w:rsid w:val="009D719B"/>
    <w:rsid w:val="009D74F0"/>
    <w:rsid w:val="009E0783"/>
    <w:rsid w:val="009E4052"/>
    <w:rsid w:val="009E6239"/>
    <w:rsid w:val="009E7EC6"/>
    <w:rsid w:val="009F00F6"/>
    <w:rsid w:val="009F2E2A"/>
    <w:rsid w:val="009F366D"/>
    <w:rsid w:val="00A04352"/>
    <w:rsid w:val="00A04B17"/>
    <w:rsid w:val="00A14E21"/>
    <w:rsid w:val="00A15621"/>
    <w:rsid w:val="00A234C1"/>
    <w:rsid w:val="00A248B1"/>
    <w:rsid w:val="00A275AC"/>
    <w:rsid w:val="00A32540"/>
    <w:rsid w:val="00A32D78"/>
    <w:rsid w:val="00A4032E"/>
    <w:rsid w:val="00A41FD6"/>
    <w:rsid w:val="00A44FE0"/>
    <w:rsid w:val="00A47432"/>
    <w:rsid w:val="00A501A7"/>
    <w:rsid w:val="00A56552"/>
    <w:rsid w:val="00A567B4"/>
    <w:rsid w:val="00A60521"/>
    <w:rsid w:val="00A63F59"/>
    <w:rsid w:val="00A64567"/>
    <w:rsid w:val="00A66241"/>
    <w:rsid w:val="00A6641B"/>
    <w:rsid w:val="00A667B9"/>
    <w:rsid w:val="00A70C9A"/>
    <w:rsid w:val="00A71BCB"/>
    <w:rsid w:val="00A71E12"/>
    <w:rsid w:val="00A73307"/>
    <w:rsid w:val="00A82AAD"/>
    <w:rsid w:val="00A867A8"/>
    <w:rsid w:val="00A937CC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4D82"/>
    <w:rsid w:val="00B76A67"/>
    <w:rsid w:val="00B8143C"/>
    <w:rsid w:val="00B8416A"/>
    <w:rsid w:val="00B84AF1"/>
    <w:rsid w:val="00B97F4C"/>
    <w:rsid w:val="00BA2D41"/>
    <w:rsid w:val="00BA4EEB"/>
    <w:rsid w:val="00BA73CB"/>
    <w:rsid w:val="00BB0481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BF3C4B"/>
    <w:rsid w:val="00C01310"/>
    <w:rsid w:val="00C07982"/>
    <w:rsid w:val="00C14455"/>
    <w:rsid w:val="00C1664E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9BB"/>
    <w:rsid w:val="00C72CDA"/>
    <w:rsid w:val="00C74B1D"/>
    <w:rsid w:val="00C77358"/>
    <w:rsid w:val="00C823D6"/>
    <w:rsid w:val="00C85969"/>
    <w:rsid w:val="00C870FB"/>
    <w:rsid w:val="00C90E17"/>
    <w:rsid w:val="00CA41FB"/>
    <w:rsid w:val="00CB12B7"/>
    <w:rsid w:val="00CB4D4E"/>
    <w:rsid w:val="00CB5F41"/>
    <w:rsid w:val="00CB66E3"/>
    <w:rsid w:val="00CC0048"/>
    <w:rsid w:val="00CC1ADC"/>
    <w:rsid w:val="00CC677D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1135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925E3"/>
    <w:rsid w:val="00D9508B"/>
    <w:rsid w:val="00D96359"/>
    <w:rsid w:val="00DA0315"/>
    <w:rsid w:val="00DA2B0F"/>
    <w:rsid w:val="00DA3D00"/>
    <w:rsid w:val="00DA662C"/>
    <w:rsid w:val="00DB0EA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0BD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269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A79D3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0FA4"/>
    <w:rsid w:val="00F91A61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A70"/>
    <w:rsid w:val="00FD2D82"/>
    <w:rsid w:val="00FD36E0"/>
    <w:rsid w:val="00FD3FA9"/>
    <w:rsid w:val="00FD59D7"/>
    <w:rsid w:val="00FD7303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EF0404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E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3D33-D94A-480B-839C-B02555E7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25</TotalTime>
  <Pages>9</Pages>
  <Words>3070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16</cp:revision>
  <cp:lastPrinted>2023-04-05T08:12:00Z</cp:lastPrinted>
  <dcterms:created xsi:type="dcterms:W3CDTF">2024-04-19T08:48:00Z</dcterms:created>
  <dcterms:modified xsi:type="dcterms:W3CDTF">2025-05-22T08:41:00Z</dcterms:modified>
</cp:coreProperties>
</file>