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Pr="005C4B42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F3B9E" w:rsidRPr="005C4B42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 w:rsidRPr="005C4B42">
        <w:rPr>
          <w:rFonts w:ascii="Arial" w:hAnsi="Arial" w:cs="Arial"/>
          <w:sz w:val="28"/>
          <w:szCs w:val="28"/>
        </w:rPr>
        <w:t xml:space="preserve">                                                       ANEXO I</w:t>
      </w:r>
    </w:p>
    <w:p w:rsidR="00DF3B9E" w:rsidRPr="005C4B42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5C4B42" w:rsidTr="005C4B4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5C4B42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5C4B42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 w:rsidRPr="005C4B4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505977">
              <w:rPr>
                <w:rFonts w:ascii="Arial" w:hAnsi="Arial" w:cs="Arial"/>
                <w:b/>
                <w:sz w:val="22"/>
                <w:szCs w:val="22"/>
              </w:rPr>
              <w:t>INGENIERO/A SUPERIOR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 de la Gerencia de Atención Especializada de Toledo.</w:t>
            </w:r>
          </w:p>
          <w:p w:rsidR="00DF3B9E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5C4B42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5C4B42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5C4B42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5C4B42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5C4B42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5C4B42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6D4">
              <w:rPr>
                <w:rFonts w:ascii="Arial" w:hAnsi="Arial" w:cs="Arial"/>
                <w:sz w:val="20"/>
                <w:szCs w:val="20"/>
              </w:rPr>
            </w:r>
            <w:r w:rsidR="009B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6D4">
              <w:rPr>
                <w:rFonts w:ascii="Arial" w:hAnsi="Arial" w:cs="Arial"/>
                <w:sz w:val="20"/>
                <w:szCs w:val="20"/>
              </w:rPr>
            </w:r>
            <w:r w:rsidR="009B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5C4B42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5C4B4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DF3B9E" w:rsidP="005C4B42">
            <w:pPr>
              <w:suppressAutoHyphens w:val="0"/>
              <w:autoSpaceDE w:val="0"/>
              <w:ind w:righ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0B2BE9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505977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INGENIERO/A SUPERIOR</w:t>
            </w:r>
            <w:r w:rsidR="00FB6E8B" w:rsidRPr="005C4B42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5C4B42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5C4B4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700E8D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5C4B4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5C4B42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5C4B4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5C4B4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5C4B42" w:rsidRDefault="00815DD9" w:rsidP="005C4B42">
            <w:pPr>
              <w:ind w:right="340"/>
              <w:jc w:val="both"/>
              <w:rPr>
                <w:rFonts w:ascii="Arial" w:hAnsi="Arial" w:cs="Arial"/>
              </w:rPr>
            </w:pP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5C4B42" w:rsidRDefault="00DA1507" w:rsidP="005C4B42">
            <w:pPr>
              <w:pStyle w:val="Prrafodelista"/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5C4B42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RPr="005C4B42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6D4">
              <w:rPr>
                <w:rFonts w:ascii="Arial" w:hAnsi="Arial" w:cs="Arial"/>
                <w:sz w:val="20"/>
                <w:szCs w:val="20"/>
              </w:rPr>
            </w:r>
            <w:r w:rsidR="009B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6D4">
              <w:rPr>
                <w:rFonts w:ascii="Arial" w:hAnsi="Arial" w:cs="Arial"/>
                <w:sz w:val="20"/>
                <w:szCs w:val="20"/>
              </w:rPr>
            </w:r>
            <w:r w:rsidR="009B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6D4">
              <w:rPr>
                <w:rFonts w:ascii="Arial" w:hAnsi="Arial" w:cs="Arial"/>
                <w:sz w:val="20"/>
                <w:szCs w:val="20"/>
              </w:rPr>
            </w:r>
            <w:r w:rsidR="009B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6D4">
              <w:rPr>
                <w:rFonts w:ascii="Arial" w:hAnsi="Arial" w:cs="Arial"/>
                <w:sz w:val="20"/>
                <w:szCs w:val="20"/>
              </w:rPr>
            </w:r>
            <w:r w:rsidR="009B06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5C4B4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5C4B4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B872B6" w:rsidRPr="005C4B42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  <w:r w:rsidR="000B2BE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D32C4C" w:rsidRPr="005C4B4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RPr="005C4B4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B42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5C4B4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5C4B4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5C4B4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5C4B42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C4B4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5C4B42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5C4B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5C4B42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  <w:vanish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5C4B42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5C4B42"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5C4B42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5C4B42">
        <w:rPr>
          <w:rFonts w:ascii="Arial" w:hAnsi="Arial" w:cs="Arial"/>
          <w:sz w:val="18"/>
          <w:szCs w:val="18"/>
        </w:rPr>
        <w:t xml:space="preserve">           de 20</w:t>
      </w:r>
      <w:r w:rsidR="00392E35" w:rsidRPr="005C4B42">
        <w:rPr>
          <w:rFonts w:ascii="Arial" w:hAnsi="Arial" w:cs="Arial"/>
          <w:sz w:val="18"/>
          <w:szCs w:val="18"/>
        </w:rPr>
        <w:t>2</w:t>
      </w:r>
      <w:r w:rsidR="000B2BE9">
        <w:rPr>
          <w:rFonts w:ascii="Arial" w:hAnsi="Arial" w:cs="Arial"/>
          <w:sz w:val="18"/>
          <w:szCs w:val="18"/>
        </w:rPr>
        <w:t>5</w:t>
      </w: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>(Firma)</w:t>
      </w: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5C4B42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5C4B42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5C4B42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DF3B9E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  <w:r w:rsidRPr="005C4B42">
        <w:rPr>
          <w:rFonts w:ascii="Arial" w:hAnsi="Arial" w:cs="Arial"/>
          <w:sz w:val="22"/>
          <w:szCs w:val="22"/>
        </w:rPr>
        <w:t xml:space="preserve">AVDA. </w:t>
      </w:r>
      <w:r w:rsidR="004D4BF7" w:rsidRPr="005C4B42">
        <w:rPr>
          <w:rFonts w:ascii="Arial" w:hAnsi="Arial" w:cs="Arial"/>
          <w:sz w:val="22"/>
          <w:szCs w:val="22"/>
        </w:rPr>
        <w:t>RIO GUADIANA</w:t>
      </w:r>
      <w:r w:rsidRPr="005C4B42">
        <w:rPr>
          <w:rFonts w:ascii="Arial" w:hAnsi="Arial" w:cs="Arial"/>
          <w:sz w:val="22"/>
          <w:szCs w:val="22"/>
        </w:rPr>
        <w:t>, S/N. 45071 TOLEDO - CÓDIGO   DIR A08017002</w:t>
      </w:r>
    </w:p>
    <w:sectPr w:rsidR="00DF3B9E" w:rsidRPr="005C4B42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D4" w:rsidRDefault="009B06D4">
      <w:r>
        <w:separator/>
      </w:r>
    </w:p>
  </w:endnote>
  <w:endnote w:type="continuationSeparator" w:id="0">
    <w:p w:rsidR="009B06D4" w:rsidRDefault="009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D4" w:rsidRDefault="009B06D4">
      <w:r>
        <w:separator/>
      </w:r>
    </w:p>
  </w:footnote>
  <w:footnote w:type="continuationSeparator" w:id="0">
    <w:p w:rsidR="009B06D4" w:rsidRDefault="009B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2346579</wp:posOffset>
              </wp:positionH>
              <wp:positionV relativeFrom="paragraph">
                <wp:posOffset>237414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 flipH="1">
                          <a:off x="3933" y="1656"/>
                          <a:ext cx="970" cy="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905277" w:rsidRDefault="00905277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5277">
                              <w:rPr>
                                <w:rFonts w:ascii="Arial" w:hAnsi="Arial" w:cs="Arial"/>
                                <w:lang w:eastAsia="en-US"/>
                              </w:rPr>
                              <w:t>KMGJ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75pt;margin-top:18.7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3933;top:1656;width:970;height:436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xk74A&#10;AADaAAAADwAAAGRycy9kb3ducmV2LnhtbERPy2oCMRTdF/yHcIXuakbRIqNRVBSEdlFf+0tyzQxO&#10;boYk6vTvm4XQ5eG858vONeJBIdaeFQwHBQhi7U3NVsH5tPuYgogJ2WDjmRT8UoTlovc2x9L4Jx/o&#10;cUxW5BCOJSqoUmpLKaOuyGEc+JY4c1cfHKYMg5Um4DOHu0aOiuJTOqw5N1TY0qYifTvenYKD3v9M&#10;9Ho1vsWRtNfvMPyy24tS7/1uNQORqEv/4pd7bxTkrflKvgFy8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psZO+AAAA2gAAAA8AAAAAAAAAAAAAAAAAmAIAAGRycy9kb3ducmV2&#10;LnhtbFBLBQYAAAAABAAEAPUAAACDAwAAAAA=&#10;" strokeweight=".26mm">
                <v:stroke endcap="square"/>
                <v:textbox>
                  <w:txbxContent>
                    <w:p w:rsidR="00711738" w:rsidRPr="00905277" w:rsidRDefault="00905277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5277">
                        <w:rPr>
                          <w:rFonts w:ascii="Arial" w:hAnsi="Arial" w:cs="Arial"/>
                          <w:lang w:eastAsia="en-US"/>
                        </w:rPr>
                        <w:t>KMGJ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905277" w:rsidRDefault="005E56DA" w:rsidP="005C4B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90527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905277" w:rsidRPr="00905277">
                            <w:rPr>
                              <w:rFonts w:ascii="Arial" w:hAnsi="Arial" w:cs="Arial"/>
                              <w:lang w:eastAsia="en-US"/>
                            </w:rPr>
                            <w:t>116864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905277" w:rsidRDefault="005E56DA" w:rsidP="005C4B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0527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905277" w:rsidRPr="00905277">
                      <w:rPr>
                        <w:rFonts w:ascii="Arial" w:hAnsi="Arial" w:cs="Arial"/>
                        <w:lang w:eastAsia="en-US"/>
                      </w:rPr>
                      <w:t>116864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P8BgQrwrGcQ7RFjUCRRySi+pbxGMObCWZ43gO7jg4jUzN0NMaaDkvg3QeCj6UrrgZKSUruKO4l1jrQA9zNNdg==" w:salt="8f3TICimBLKuqhLexn609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393D"/>
    <w:rsid w:val="000260EC"/>
    <w:rsid w:val="000323D4"/>
    <w:rsid w:val="000B2BE9"/>
    <w:rsid w:val="000B43FE"/>
    <w:rsid w:val="000F2926"/>
    <w:rsid w:val="001523F3"/>
    <w:rsid w:val="00164A03"/>
    <w:rsid w:val="00167A08"/>
    <w:rsid w:val="001B5999"/>
    <w:rsid w:val="001D0BC8"/>
    <w:rsid w:val="00280101"/>
    <w:rsid w:val="002853DA"/>
    <w:rsid w:val="002939D7"/>
    <w:rsid w:val="002B6683"/>
    <w:rsid w:val="003478A6"/>
    <w:rsid w:val="00361CB5"/>
    <w:rsid w:val="0038379F"/>
    <w:rsid w:val="00392E35"/>
    <w:rsid w:val="00395B3E"/>
    <w:rsid w:val="003D0B16"/>
    <w:rsid w:val="003F2AF2"/>
    <w:rsid w:val="0040781F"/>
    <w:rsid w:val="00463A01"/>
    <w:rsid w:val="004D4BF7"/>
    <w:rsid w:val="00500AE8"/>
    <w:rsid w:val="00502F64"/>
    <w:rsid w:val="00505977"/>
    <w:rsid w:val="00556AB7"/>
    <w:rsid w:val="00596399"/>
    <w:rsid w:val="005C4B42"/>
    <w:rsid w:val="005E44F0"/>
    <w:rsid w:val="005E56DA"/>
    <w:rsid w:val="005F587D"/>
    <w:rsid w:val="00602B5B"/>
    <w:rsid w:val="00611352"/>
    <w:rsid w:val="00625BC6"/>
    <w:rsid w:val="00631F82"/>
    <w:rsid w:val="006C7973"/>
    <w:rsid w:val="006F4D2D"/>
    <w:rsid w:val="006F760E"/>
    <w:rsid w:val="00700E8D"/>
    <w:rsid w:val="00706C04"/>
    <w:rsid w:val="00711738"/>
    <w:rsid w:val="0071456C"/>
    <w:rsid w:val="007468A6"/>
    <w:rsid w:val="00755577"/>
    <w:rsid w:val="00780D51"/>
    <w:rsid w:val="00792612"/>
    <w:rsid w:val="007A1D95"/>
    <w:rsid w:val="007C7623"/>
    <w:rsid w:val="007D0C49"/>
    <w:rsid w:val="007D2F0F"/>
    <w:rsid w:val="00815DD9"/>
    <w:rsid w:val="00835929"/>
    <w:rsid w:val="00863016"/>
    <w:rsid w:val="0088303B"/>
    <w:rsid w:val="008B1595"/>
    <w:rsid w:val="008F0EB1"/>
    <w:rsid w:val="00905277"/>
    <w:rsid w:val="009B06D4"/>
    <w:rsid w:val="009F773F"/>
    <w:rsid w:val="00A61363"/>
    <w:rsid w:val="00A816D8"/>
    <w:rsid w:val="00AB410D"/>
    <w:rsid w:val="00AC4862"/>
    <w:rsid w:val="00B05967"/>
    <w:rsid w:val="00B165C3"/>
    <w:rsid w:val="00B2736C"/>
    <w:rsid w:val="00B64A13"/>
    <w:rsid w:val="00B67B92"/>
    <w:rsid w:val="00B828BA"/>
    <w:rsid w:val="00B872B6"/>
    <w:rsid w:val="00BA4DF7"/>
    <w:rsid w:val="00C05983"/>
    <w:rsid w:val="00D11CA2"/>
    <w:rsid w:val="00D32C4C"/>
    <w:rsid w:val="00D5694E"/>
    <w:rsid w:val="00D57EF0"/>
    <w:rsid w:val="00D63D2F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6304"/>
    <w:rsid w:val="00EC0A2F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5C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3946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2019-06-14T08:41:00Z</cp:lastPrinted>
  <dcterms:created xsi:type="dcterms:W3CDTF">2025-08-19T07:13:00Z</dcterms:created>
  <dcterms:modified xsi:type="dcterms:W3CDTF">2025-08-19T07:13:00Z</dcterms:modified>
</cp:coreProperties>
</file>