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F106" w14:textId="13F514CC" w:rsidR="00593AB1" w:rsidRDefault="00200FC6"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755C532" wp14:editId="5CE17837">
                <wp:simplePos x="0" y="0"/>
                <wp:positionH relativeFrom="column">
                  <wp:posOffset>-16509</wp:posOffset>
                </wp:positionH>
                <wp:positionV relativeFrom="paragraph">
                  <wp:posOffset>140335</wp:posOffset>
                </wp:positionV>
                <wp:extent cx="6553200" cy="888365"/>
                <wp:effectExtent l="0" t="0" r="19050" b="26035"/>
                <wp:wrapNone/>
                <wp:docPr id="101928673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88365"/>
                        </a:xfrm>
                        <a:prstGeom prst="rect">
                          <a:avLst/>
                        </a:prstGeom>
                        <a:solidFill>
                          <a:srgbClr val="DDDDDD"/>
                        </a:solidFill>
                        <a:ln w="9525">
                          <a:solidFill>
                            <a:srgbClr val="000000"/>
                          </a:solidFill>
                          <a:miter lim="800000"/>
                          <a:headEnd/>
                          <a:tailEnd/>
                        </a:ln>
                      </wps:spPr>
                      <wps:txbx>
                        <w:txbxContent>
                          <w:p w14:paraId="16424877" w14:textId="77777777" w:rsidR="002B2C1C" w:rsidRDefault="00894D7B" w:rsidP="00813920">
                            <w:pPr>
                              <w:pStyle w:val="Sinespaciado"/>
                              <w:jc w:val="center"/>
                              <w:rPr>
                                <w:rFonts w:ascii="Arial" w:hAnsi="Arial" w:cs="Arial"/>
                                <w:b/>
                                <w:color w:val="000000"/>
                                <w:sz w:val="20"/>
                                <w:szCs w:val="20"/>
                              </w:rPr>
                            </w:pPr>
                            <w:r>
                              <w:rPr>
                                <w:rFonts w:ascii="Arial" w:hAnsi="Arial" w:cs="Arial"/>
                                <w:b/>
                                <w:color w:val="000000"/>
                                <w:sz w:val="20"/>
                                <w:szCs w:val="20"/>
                              </w:rPr>
                              <w:t>ANEXO II</w:t>
                            </w:r>
                          </w:p>
                          <w:p w14:paraId="07E2AF96" w14:textId="7F9DC70D" w:rsidR="00336FE2" w:rsidRPr="00FF627A" w:rsidRDefault="00894D7B" w:rsidP="00336FE2">
                            <w:pPr>
                              <w:jc w:val="center"/>
                              <w:rPr>
                                <w:rFonts w:ascii="Arial" w:hAnsi="Arial" w:cs="Arial"/>
                                <w:b/>
                                <w:color w:val="000000"/>
                              </w:rPr>
                            </w:pPr>
                            <w:r>
                              <w:rPr>
                                <w:rFonts w:ascii="Arial" w:hAnsi="Arial" w:cs="Arial"/>
                                <w:b/>
                                <w:bCs/>
                                <w:iCs/>
                                <w:snapToGrid w:val="0"/>
                                <w:sz w:val="20"/>
                                <w:szCs w:val="20"/>
                              </w:rPr>
                              <w:t>JUSTIFICA</w:t>
                            </w:r>
                            <w:r w:rsidR="00164F6E">
                              <w:rPr>
                                <w:rFonts w:ascii="Arial" w:hAnsi="Arial" w:cs="Arial"/>
                                <w:b/>
                                <w:bCs/>
                                <w:iCs/>
                                <w:snapToGrid w:val="0"/>
                                <w:sz w:val="20"/>
                                <w:szCs w:val="20"/>
                              </w:rPr>
                              <w:t>CIÓN</w:t>
                            </w:r>
                            <w:r>
                              <w:rPr>
                                <w:rFonts w:ascii="Arial" w:hAnsi="Arial" w:cs="Arial"/>
                                <w:b/>
                                <w:bCs/>
                                <w:iCs/>
                                <w:snapToGrid w:val="0"/>
                                <w:sz w:val="20"/>
                                <w:szCs w:val="20"/>
                              </w:rPr>
                              <w:t xml:space="preserve"> DE LA AYUDA CONCEDIDA A</w:t>
                            </w:r>
                            <w:r w:rsidR="007976F4">
                              <w:rPr>
                                <w:rFonts w:ascii="Arial" w:hAnsi="Arial" w:cs="Arial"/>
                                <w:b/>
                                <w:bCs/>
                                <w:iCs/>
                                <w:snapToGrid w:val="0"/>
                                <w:sz w:val="20"/>
                                <w:szCs w:val="20"/>
                              </w:rPr>
                              <w:t>L</w:t>
                            </w:r>
                            <w:r>
                              <w:rPr>
                                <w:rFonts w:ascii="Arial" w:hAnsi="Arial" w:cs="Arial"/>
                                <w:b/>
                                <w:bCs/>
                                <w:iCs/>
                                <w:snapToGrid w:val="0"/>
                                <w:sz w:val="20"/>
                                <w:szCs w:val="20"/>
                              </w:rPr>
                              <w:t xml:space="preserve"> </w:t>
                            </w:r>
                            <w:r w:rsidR="007976F4" w:rsidRPr="007976F4">
                              <w:rPr>
                                <w:rFonts w:ascii="Arial" w:hAnsi="Arial" w:cs="Arial"/>
                                <w:b/>
                                <w:bCs/>
                                <w:iCs/>
                                <w:snapToGrid w:val="0"/>
                                <w:sz w:val="20"/>
                                <w:szCs w:val="20"/>
                              </w:rPr>
                              <w:t>CONSEJO DE CÁMARAS OFICIALES DE COMERCIO, INDUSTRIA Y SERVICIOS DE CASTILLA-LA MANCHA</w:t>
                            </w:r>
                            <w:r w:rsidR="00336FE2">
                              <w:rPr>
                                <w:rFonts w:ascii="Arial" w:hAnsi="Arial" w:cs="Arial"/>
                                <w:b/>
                                <w:bCs/>
                                <w:iCs/>
                                <w:snapToGrid w:val="0"/>
                                <w:sz w:val="20"/>
                                <w:szCs w:val="20"/>
                              </w:rPr>
                              <w:t xml:space="preserve"> </w:t>
                            </w:r>
                            <w:r w:rsidR="00336FE2" w:rsidRPr="008156CF">
                              <w:rPr>
                                <w:rFonts w:ascii="Arial" w:hAnsi="Arial" w:cs="Arial"/>
                                <w:b/>
                                <w:bCs/>
                                <w:iCs/>
                                <w:snapToGrid w:val="0"/>
                                <w:sz w:val="20"/>
                                <w:szCs w:val="20"/>
                              </w:rPr>
                              <w:t xml:space="preserve">AL </w:t>
                            </w:r>
                            <w:r w:rsidR="00336FE2" w:rsidRPr="004F1F8D">
                              <w:rPr>
                                <w:rFonts w:ascii="Arial" w:hAnsi="Arial" w:cs="Arial"/>
                                <w:b/>
                                <w:bCs/>
                                <w:iCs/>
                                <w:snapToGrid w:val="0"/>
                                <w:sz w:val="20"/>
                                <w:szCs w:val="20"/>
                              </w:rPr>
                              <w:t xml:space="preserve">PROCEDIMIENTO Nº </w:t>
                            </w:r>
                            <w:r w:rsidR="00336FE2">
                              <w:rPr>
                                <w:rFonts w:ascii="Arial" w:hAnsi="Arial" w:cs="Arial"/>
                                <w:b/>
                                <w:bCs/>
                                <w:iCs/>
                                <w:snapToGrid w:val="0"/>
                                <w:sz w:val="20"/>
                                <w:szCs w:val="20"/>
                              </w:rPr>
                              <w:t xml:space="preserve">036835 </w:t>
                            </w:r>
                            <w:r w:rsidR="00336FE2" w:rsidRPr="004F1F8D">
                              <w:rPr>
                                <w:rFonts w:ascii="Arial" w:hAnsi="Arial" w:cs="Arial"/>
                                <w:b/>
                                <w:bCs/>
                                <w:iCs/>
                                <w:snapToGrid w:val="0"/>
                                <w:sz w:val="20"/>
                                <w:szCs w:val="20"/>
                              </w:rPr>
                              <w:t xml:space="preserve">TRÁMITE - </w:t>
                            </w:r>
                            <w:r w:rsidR="00336FE2">
                              <w:rPr>
                                <w:rFonts w:ascii="Arial" w:hAnsi="Arial" w:cs="Arial"/>
                                <w:b/>
                                <w:bCs/>
                                <w:iCs/>
                                <w:snapToGrid w:val="0"/>
                                <w:sz w:val="20"/>
                                <w:szCs w:val="20"/>
                              </w:rPr>
                              <w:t>KMFQ</w:t>
                            </w:r>
                            <w:r w:rsidR="00336FE2" w:rsidRPr="004F1F8D">
                              <w:rPr>
                                <w:rFonts w:ascii="Arial" w:hAnsi="Arial" w:cs="Arial"/>
                                <w:b/>
                                <w:bCs/>
                                <w:iCs/>
                                <w:snapToGrid w:val="0"/>
                                <w:sz w:val="20"/>
                                <w:szCs w:val="20"/>
                              </w:rPr>
                              <w:t xml:space="preserve">- </w:t>
                            </w:r>
                          </w:p>
                          <w:p w14:paraId="1E76C35E" w14:textId="77777777" w:rsidR="00336FE2" w:rsidRPr="003B3261" w:rsidRDefault="00336FE2" w:rsidP="00336FE2">
                            <w:pPr>
                              <w:jc w:val="center"/>
                              <w:rPr>
                                <w:rFonts w:ascii="Arial" w:hAnsi="Arial" w:cs="Arial"/>
                                <w:color w:val="000000"/>
                                <w:sz w:val="20"/>
                                <w:szCs w:val="20"/>
                              </w:rPr>
                            </w:pPr>
                          </w:p>
                          <w:p w14:paraId="4D31B7A0" w14:textId="77777777" w:rsidR="008156CF" w:rsidRPr="00FF627A" w:rsidRDefault="008156CF" w:rsidP="00FF627A">
                            <w:pPr>
                              <w:jc w:val="center"/>
                              <w:rPr>
                                <w:rFonts w:ascii="Arial" w:hAnsi="Arial" w:cs="Arial"/>
                                <w:b/>
                                <w:color w:val="000000"/>
                              </w:rPr>
                            </w:pPr>
                          </w:p>
                          <w:p w14:paraId="075E6419" w14:textId="77777777" w:rsidR="002B2C1C" w:rsidRPr="003B3261" w:rsidRDefault="002B2C1C" w:rsidP="00244AA7">
                            <w:pPr>
                              <w:jc w:val="center"/>
                              <w:rPr>
                                <w:rFonts w:ascii="Arial" w:hAnsi="Arial" w:cs="Arial"/>
                                <w:color w:val="000000"/>
                                <w:sz w:val="20"/>
                                <w:szCs w:val="20"/>
                              </w:rPr>
                            </w:pPr>
                          </w:p>
                          <w:p w14:paraId="4B32C6EF" w14:textId="77777777" w:rsidR="00724337" w:rsidRDefault="00724337" w:rsidP="00244AA7">
                            <w:pPr>
                              <w:jc w:val="center"/>
                              <w:rPr>
                                <w:rFonts w:ascii="Arial" w:hAnsi="Arial" w:cs="Arial"/>
                                <w:b/>
                                <w:color w:val="000000"/>
                                <w:sz w:val="20"/>
                                <w:szCs w:val="20"/>
                              </w:rPr>
                            </w:pPr>
                          </w:p>
                          <w:p w14:paraId="76068CF9" w14:textId="77777777" w:rsidR="00724337" w:rsidRDefault="00724337" w:rsidP="00244AA7">
                            <w:pPr>
                              <w:jc w:val="center"/>
                              <w:rPr>
                                <w:rFonts w:ascii="Arial" w:hAnsi="Arial" w:cs="Arial"/>
                                <w:b/>
                                <w:color w:val="000000"/>
                                <w:sz w:val="20"/>
                                <w:szCs w:val="20"/>
                              </w:rPr>
                            </w:pPr>
                          </w:p>
                          <w:p w14:paraId="745B179A" w14:textId="77777777" w:rsidR="00724337" w:rsidRDefault="00724337" w:rsidP="00244AA7">
                            <w:pPr>
                              <w:jc w:val="center"/>
                              <w:rPr>
                                <w:rFonts w:ascii="Arial" w:hAnsi="Arial" w:cs="Arial"/>
                                <w:b/>
                                <w:color w:val="000000"/>
                                <w:sz w:val="20"/>
                                <w:szCs w:val="20"/>
                              </w:rPr>
                            </w:pPr>
                          </w:p>
                          <w:p w14:paraId="65A5658E" w14:textId="77777777" w:rsidR="00724337" w:rsidRDefault="00724337" w:rsidP="00244AA7">
                            <w:pPr>
                              <w:jc w:val="center"/>
                              <w:rPr>
                                <w:rFonts w:ascii="Arial" w:hAnsi="Arial" w:cs="Arial"/>
                                <w:b/>
                                <w:color w:val="000000"/>
                                <w:sz w:val="20"/>
                                <w:szCs w:val="20"/>
                              </w:rPr>
                            </w:pPr>
                          </w:p>
                          <w:p w14:paraId="1535E71C" w14:textId="77777777" w:rsidR="00724337" w:rsidRDefault="00724337" w:rsidP="00244AA7">
                            <w:pPr>
                              <w:jc w:val="center"/>
                              <w:rPr>
                                <w:rFonts w:ascii="Arial" w:hAnsi="Arial" w:cs="Arial"/>
                                <w:b/>
                                <w:color w:val="000000"/>
                                <w:sz w:val="20"/>
                                <w:szCs w:val="20"/>
                              </w:rPr>
                            </w:pPr>
                          </w:p>
                          <w:p w14:paraId="4FEFCD93" w14:textId="77777777" w:rsidR="00724337" w:rsidRDefault="00724337" w:rsidP="00244AA7">
                            <w:pPr>
                              <w:jc w:val="center"/>
                              <w:rPr>
                                <w:rFonts w:ascii="Arial" w:hAnsi="Arial" w:cs="Arial"/>
                                <w:b/>
                                <w:sz w:val="22"/>
                                <w:szCs w:val="22"/>
                              </w:rPr>
                            </w:pPr>
                          </w:p>
                          <w:p w14:paraId="3DAE6748" w14:textId="77777777" w:rsidR="002B2C1C" w:rsidRPr="004C2C26" w:rsidRDefault="002B2C1C" w:rsidP="00B44741">
                            <w:pPr>
                              <w:pStyle w:val="Sinespaciado"/>
                              <w:jc w:val="center"/>
                              <w:rPr>
                                <w:rFonts w:ascii="Arial" w:hAnsi="Arial" w:cs="Arial"/>
                                <w:b/>
                                <w:color w:val="000000"/>
                                <w:sz w:val="20"/>
                                <w:szCs w:val="20"/>
                              </w:rPr>
                            </w:pPr>
                          </w:p>
                          <w:p w14:paraId="66BCF7B1" w14:textId="77777777" w:rsidR="002B2C1C" w:rsidRPr="003A1584" w:rsidRDefault="002B2C1C" w:rsidP="003A1584">
                            <w:pPr>
                              <w:autoSpaceDE w:val="0"/>
                              <w:autoSpaceDN w:val="0"/>
                              <w:adjustRightInd w:val="0"/>
                              <w:jc w:val="center"/>
                              <w:rPr>
                                <w:rFonts w:ascii="Arial" w:hAnsi="Arial" w:cs="Arial"/>
                                <w:b/>
                                <w:bCs/>
                                <w:sz w:val="20"/>
                                <w:szCs w:val="20"/>
                              </w:rPr>
                            </w:pPr>
                          </w:p>
                          <w:p w14:paraId="7A772687" w14:textId="77777777" w:rsidR="002B2C1C" w:rsidRPr="008E5D37" w:rsidRDefault="002B2C1C" w:rsidP="00636141">
                            <w:pPr>
                              <w:pStyle w:val="Sinespaciado"/>
                              <w:jc w:val="center"/>
                              <w:rPr>
                                <w:b/>
                                <w:color w:val="00B0F0"/>
                                <w:sz w:val="20"/>
                                <w:szCs w:val="20"/>
                              </w:rPr>
                            </w:pPr>
                          </w:p>
                          <w:p w14:paraId="480DF218" w14:textId="77777777" w:rsidR="002B2C1C" w:rsidRPr="009C1620" w:rsidRDefault="002B2C1C" w:rsidP="00813920">
                            <w:pPr>
                              <w:pStyle w:val="Sinespaciado"/>
                              <w:jc w:val="center"/>
                              <w:rPr>
                                <w:rFonts w:ascii="Arial" w:hAnsi="Arial" w:cs="Arial"/>
                                <w:b/>
                                <w:color w:val="000000"/>
                                <w:sz w:val="20"/>
                                <w:szCs w:val="20"/>
                              </w:rPr>
                            </w:pPr>
                          </w:p>
                          <w:p w14:paraId="5A0D4FAB" w14:textId="77777777" w:rsidR="002B2C1C" w:rsidRPr="008E5D37" w:rsidRDefault="002B2C1C" w:rsidP="00776537">
                            <w:pPr>
                              <w:pStyle w:val="Sinespaciado"/>
                              <w:jc w:val="center"/>
                              <w:rPr>
                                <w:b/>
                                <w:color w:val="00B0F0"/>
                                <w:sz w:val="20"/>
                                <w:szCs w:val="20"/>
                              </w:rPr>
                            </w:pPr>
                          </w:p>
                          <w:p w14:paraId="4BB641DD" w14:textId="77777777" w:rsidR="002B2C1C" w:rsidRPr="00004183" w:rsidRDefault="002B2C1C" w:rsidP="007D1112">
                            <w:pPr>
                              <w:pStyle w:val="Sinespaciado"/>
                              <w:jc w:val="center"/>
                              <w:rPr>
                                <w:b/>
                                <w:sz w:val="18"/>
                                <w:szCs w:val="18"/>
                              </w:rPr>
                            </w:pPr>
                          </w:p>
                          <w:p w14:paraId="2A09A6F5" w14:textId="77777777" w:rsidR="002B2C1C" w:rsidRPr="00004183" w:rsidRDefault="002B2C1C" w:rsidP="00593AB1">
                            <w:pPr>
                              <w:spacing w:before="120" w:after="120"/>
                              <w:ind w:right="-284"/>
                              <w:rPr>
                                <w:rFonts w:ascii="Arial" w:hAnsi="Arial" w:cs="Arial"/>
                                <w:b/>
                                <w:color w:val="808080"/>
                                <w:sz w:val="18"/>
                                <w:szCs w:val="18"/>
                              </w:rPr>
                            </w:pPr>
                          </w:p>
                          <w:p w14:paraId="4F56DF84"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C532" id="Rectangle 134" o:spid="_x0000_s1026" style="position:absolute;left:0;text-align:left;margin-left:-1.3pt;margin-top:11.05pt;width:516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" fillcolor="#ddd">
                <v:textbox inset=",2.3mm,,2.3mm">
                  <w:txbxContent>
                    <w:p w14:paraId="16424877" w14:textId="77777777" w:rsidR="002B2C1C" w:rsidRDefault="00894D7B" w:rsidP="00813920">
                      <w:pPr>
                        <w:pStyle w:val="Sinespaciado"/>
                        <w:jc w:val="center"/>
                        <w:rPr>
                          <w:rFonts w:ascii="Arial" w:hAnsi="Arial" w:cs="Arial"/>
                          <w:b/>
                          <w:color w:val="000000"/>
                          <w:sz w:val="20"/>
                          <w:szCs w:val="20"/>
                        </w:rPr>
                      </w:pPr>
                      <w:r>
                        <w:rPr>
                          <w:rFonts w:ascii="Arial" w:hAnsi="Arial" w:cs="Arial"/>
                          <w:b/>
                          <w:color w:val="000000"/>
                          <w:sz w:val="20"/>
                          <w:szCs w:val="20"/>
                        </w:rPr>
                        <w:t>ANEXO II</w:t>
                      </w:r>
                    </w:p>
                    <w:p w14:paraId="07E2AF96" w14:textId="7F9DC70D" w:rsidR="00336FE2" w:rsidRPr="00FF627A" w:rsidRDefault="00894D7B" w:rsidP="00336FE2">
                      <w:pPr>
                        <w:jc w:val="center"/>
                        <w:rPr>
                          <w:rFonts w:ascii="Arial" w:hAnsi="Arial" w:cs="Arial"/>
                          <w:b/>
                          <w:color w:val="000000"/>
                        </w:rPr>
                      </w:pPr>
                      <w:r>
                        <w:rPr>
                          <w:rFonts w:ascii="Arial" w:hAnsi="Arial" w:cs="Arial"/>
                          <w:b/>
                          <w:bCs/>
                          <w:iCs/>
                          <w:snapToGrid w:val="0"/>
                          <w:sz w:val="20"/>
                          <w:szCs w:val="20"/>
                        </w:rPr>
                        <w:t>JUSTIFICA</w:t>
                      </w:r>
                      <w:r w:rsidR="00164F6E">
                        <w:rPr>
                          <w:rFonts w:ascii="Arial" w:hAnsi="Arial" w:cs="Arial"/>
                          <w:b/>
                          <w:bCs/>
                          <w:iCs/>
                          <w:snapToGrid w:val="0"/>
                          <w:sz w:val="20"/>
                          <w:szCs w:val="20"/>
                        </w:rPr>
                        <w:t>CIÓN</w:t>
                      </w:r>
                      <w:r>
                        <w:rPr>
                          <w:rFonts w:ascii="Arial" w:hAnsi="Arial" w:cs="Arial"/>
                          <w:b/>
                          <w:bCs/>
                          <w:iCs/>
                          <w:snapToGrid w:val="0"/>
                          <w:sz w:val="20"/>
                          <w:szCs w:val="20"/>
                        </w:rPr>
                        <w:t xml:space="preserve"> DE LA AYUDA CONCEDIDA A</w:t>
                      </w:r>
                      <w:r w:rsidR="007976F4">
                        <w:rPr>
                          <w:rFonts w:ascii="Arial" w:hAnsi="Arial" w:cs="Arial"/>
                          <w:b/>
                          <w:bCs/>
                          <w:iCs/>
                          <w:snapToGrid w:val="0"/>
                          <w:sz w:val="20"/>
                          <w:szCs w:val="20"/>
                        </w:rPr>
                        <w:t>L</w:t>
                      </w:r>
                      <w:r>
                        <w:rPr>
                          <w:rFonts w:ascii="Arial" w:hAnsi="Arial" w:cs="Arial"/>
                          <w:b/>
                          <w:bCs/>
                          <w:iCs/>
                          <w:snapToGrid w:val="0"/>
                          <w:sz w:val="20"/>
                          <w:szCs w:val="20"/>
                        </w:rPr>
                        <w:t xml:space="preserve"> </w:t>
                      </w:r>
                      <w:r w:rsidR="007976F4" w:rsidRPr="007976F4">
                        <w:rPr>
                          <w:rFonts w:ascii="Arial" w:hAnsi="Arial" w:cs="Arial"/>
                          <w:b/>
                          <w:bCs/>
                          <w:iCs/>
                          <w:snapToGrid w:val="0"/>
                          <w:sz w:val="20"/>
                          <w:szCs w:val="20"/>
                        </w:rPr>
                        <w:t>CONSEJO DE CÁMARAS OFICIALES DE COMERCIO, INDUSTRIA Y SERVICIOS DE CASTILLA-LA MANCHA</w:t>
                      </w:r>
                      <w:r w:rsidR="00336FE2">
                        <w:rPr>
                          <w:rFonts w:ascii="Arial" w:hAnsi="Arial" w:cs="Arial"/>
                          <w:b/>
                          <w:bCs/>
                          <w:iCs/>
                          <w:snapToGrid w:val="0"/>
                          <w:sz w:val="20"/>
                          <w:szCs w:val="20"/>
                        </w:rPr>
                        <w:t xml:space="preserve"> </w:t>
                      </w:r>
                      <w:r w:rsidR="00336FE2" w:rsidRPr="008156CF">
                        <w:rPr>
                          <w:rFonts w:ascii="Arial" w:hAnsi="Arial" w:cs="Arial"/>
                          <w:b/>
                          <w:bCs/>
                          <w:iCs/>
                          <w:snapToGrid w:val="0"/>
                          <w:sz w:val="20"/>
                          <w:szCs w:val="20"/>
                        </w:rPr>
                        <w:t xml:space="preserve">AL </w:t>
                      </w:r>
                      <w:r w:rsidR="00336FE2" w:rsidRPr="004F1F8D">
                        <w:rPr>
                          <w:rFonts w:ascii="Arial" w:hAnsi="Arial" w:cs="Arial"/>
                          <w:b/>
                          <w:bCs/>
                          <w:iCs/>
                          <w:snapToGrid w:val="0"/>
                          <w:sz w:val="20"/>
                          <w:szCs w:val="20"/>
                        </w:rPr>
                        <w:t xml:space="preserve">PROCEDIMIENTO Nº </w:t>
                      </w:r>
                      <w:r w:rsidR="00336FE2">
                        <w:rPr>
                          <w:rFonts w:ascii="Arial" w:hAnsi="Arial" w:cs="Arial"/>
                          <w:b/>
                          <w:bCs/>
                          <w:iCs/>
                          <w:snapToGrid w:val="0"/>
                          <w:sz w:val="20"/>
                          <w:szCs w:val="20"/>
                        </w:rPr>
                        <w:t xml:space="preserve">036835 </w:t>
                      </w:r>
                      <w:r w:rsidR="00336FE2" w:rsidRPr="004F1F8D">
                        <w:rPr>
                          <w:rFonts w:ascii="Arial" w:hAnsi="Arial" w:cs="Arial"/>
                          <w:b/>
                          <w:bCs/>
                          <w:iCs/>
                          <w:snapToGrid w:val="0"/>
                          <w:sz w:val="20"/>
                          <w:szCs w:val="20"/>
                        </w:rPr>
                        <w:t xml:space="preserve">TRÁMITE - </w:t>
                      </w:r>
                      <w:r w:rsidR="00336FE2">
                        <w:rPr>
                          <w:rFonts w:ascii="Arial" w:hAnsi="Arial" w:cs="Arial"/>
                          <w:b/>
                          <w:bCs/>
                          <w:iCs/>
                          <w:snapToGrid w:val="0"/>
                          <w:sz w:val="20"/>
                          <w:szCs w:val="20"/>
                        </w:rPr>
                        <w:t>KMFQ</w:t>
                      </w:r>
                      <w:r w:rsidR="00336FE2" w:rsidRPr="004F1F8D">
                        <w:rPr>
                          <w:rFonts w:ascii="Arial" w:hAnsi="Arial" w:cs="Arial"/>
                          <w:b/>
                          <w:bCs/>
                          <w:iCs/>
                          <w:snapToGrid w:val="0"/>
                          <w:sz w:val="20"/>
                          <w:szCs w:val="20"/>
                        </w:rPr>
                        <w:t xml:space="preserve">- </w:t>
                      </w:r>
                    </w:p>
                    <w:p w14:paraId="1E76C35E" w14:textId="77777777" w:rsidR="00336FE2" w:rsidRPr="003B3261" w:rsidRDefault="00336FE2" w:rsidP="00336FE2">
                      <w:pPr>
                        <w:jc w:val="center"/>
                        <w:rPr>
                          <w:rFonts w:ascii="Arial" w:hAnsi="Arial" w:cs="Arial"/>
                          <w:color w:val="000000"/>
                          <w:sz w:val="20"/>
                          <w:szCs w:val="20"/>
                        </w:rPr>
                      </w:pPr>
                    </w:p>
                    <w:p w14:paraId="4D31B7A0" w14:textId="77777777" w:rsidR="008156CF" w:rsidRPr="00FF627A" w:rsidRDefault="008156CF" w:rsidP="00FF627A">
                      <w:pPr>
                        <w:jc w:val="center"/>
                        <w:rPr>
                          <w:rFonts w:ascii="Arial" w:hAnsi="Arial" w:cs="Arial"/>
                          <w:b/>
                          <w:color w:val="000000"/>
                        </w:rPr>
                      </w:pPr>
                    </w:p>
                    <w:p w14:paraId="075E6419" w14:textId="77777777" w:rsidR="002B2C1C" w:rsidRPr="003B3261" w:rsidRDefault="002B2C1C" w:rsidP="00244AA7">
                      <w:pPr>
                        <w:jc w:val="center"/>
                        <w:rPr>
                          <w:rFonts w:ascii="Arial" w:hAnsi="Arial" w:cs="Arial"/>
                          <w:color w:val="000000"/>
                          <w:sz w:val="20"/>
                          <w:szCs w:val="20"/>
                        </w:rPr>
                      </w:pPr>
                    </w:p>
                    <w:p w14:paraId="4B32C6EF" w14:textId="77777777" w:rsidR="00724337" w:rsidRDefault="00724337" w:rsidP="00244AA7">
                      <w:pPr>
                        <w:jc w:val="center"/>
                        <w:rPr>
                          <w:rFonts w:ascii="Arial" w:hAnsi="Arial" w:cs="Arial"/>
                          <w:b/>
                          <w:color w:val="000000"/>
                          <w:sz w:val="20"/>
                          <w:szCs w:val="20"/>
                        </w:rPr>
                      </w:pPr>
                    </w:p>
                    <w:p w14:paraId="76068CF9" w14:textId="77777777" w:rsidR="00724337" w:rsidRDefault="00724337" w:rsidP="00244AA7">
                      <w:pPr>
                        <w:jc w:val="center"/>
                        <w:rPr>
                          <w:rFonts w:ascii="Arial" w:hAnsi="Arial" w:cs="Arial"/>
                          <w:b/>
                          <w:color w:val="000000"/>
                          <w:sz w:val="20"/>
                          <w:szCs w:val="20"/>
                        </w:rPr>
                      </w:pPr>
                    </w:p>
                    <w:p w14:paraId="745B179A" w14:textId="77777777" w:rsidR="00724337" w:rsidRDefault="00724337" w:rsidP="00244AA7">
                      <w:pPr>
                        <w:jc w:val="center"/>
                        <w:rPr>
                          <w:rFonts w:ascii="Arial" w:hAnsi="Arial" w:cs="Arial"/>
                          <w:b/>
                          <w:color w:val="000000"/>
                          <w:sz w:val="20"/>
                          <w:szCs w:val="20"/>
                        </w:rPr>
                      </w:pPr>
                    </w:p>
                    <w:p w14:paraId="65A5658E" w14:textId="77777777" w:rsidR="00724337" w:rsidRDefault="00724337" w:rsidP="00244AA7">
                      <w:pPr>
                        <w:jc w:val="center"/>
                        <w:rPr>
                          <w:rFonts w:ascii="Arial" w:hAnsi="Arial" w:cs="Arial"/>
                          <w:b/>
                          <w:color w:val="000000"/>
                          <w:sz w:val="20"/>
                          <w:szCs w:val="20"/>
                        </w:rPr>
                      </w:pPr>
                    </w:p>
                    <w:p w14:paraId="1535E71C" w14:textId="77777777" w:rsidR="00724337" w:rsidRDefault="00724337" w:rsidP="00244AA7">
                      <w:pPr>
                        <w:jc w:val="center"/>
                        <w:rPr>
                          <w:rFonts w:ascii="Arial" w:hAnsi="Arial" w:cs="Arial"/>
                          <w:b/>
                          <w:color w:val="000000"/>
                          <w:sz w:val="20"/>
                          <w:szCs w:val="20"/>
                        </w:rPr>
                      </w:pPr>
                    </w:p>
                    <w:p w14:paraId="4FEFCD93" w14:textId="77777777" w:rsidR="00724337" w:rsidRDefault="00724337" w:rsidP="00244AA7">
                      <w:pPr>
                        <w:jc w:val="center"/>
                        <w:rPr>
                          <w:rFonts w:ascii="Arial" w:hAnsi="Arial" w:cs="Arial"/>
                          <w:b/>
                          <w:sz w:val="22"/>
                          <w:szCs w:val="22"/>
                        </w:rPr>
                      </w:pPr>
                    </w:p>
                    <w:p w14:paraId="3DAE6748" w14:textId="77777777" w:rsidR="002B2C1C" w:rsidRPr="004C2C26" w:rsidRDefault="002B2C1C" w:rsidP="00B44741">
                      <w:pPr>
                        <w:pStyle w:val="Sinespaciado"/>
                        <w:jc w:val="center"/>
                        <w:rPr>
                          <w:rFonts w:ascii="Arial" w:hAnsi="Arial" w:cs="Arial"/>
                          <w:b/>
                          <w:color w:val="000000"/>
                          <w:sz w:val="20"/>
                          <w:szCs w:val="20"/>
                        </w:rPr>
                      </w:pPr>
                    </w:p>
                    <w:p w14:paraId="66BCF7B1" w14:textId="77777777" w:rsidR="002B2C1C" w:rsidRPr="003A1584" w:rsidRDefault="002B2C1C" w:rsidP="003A1584">
                      <w:pPr>
                        <w:autoSpaceDE w:val="0"/>
                        <w:autoSpaceDN w:val="0"/>
                        <w:adjustRightInd w:val="0"/>
                        <w:jc w:val="center"/>
                        <w:rPr>
                          <w:rFonts w:ascii="Arial" w:hAnsi="Arial" w:cs="Arial"/>
                          <w:b/>
                          <w:bCs/>
                          <w:sz w:val="20"/>
                          <w:szCs w:val="20"/>
                        </w:rPr>
                      </w:pPr>
                    </w:p>
                    <w:p w14:paraId="7A772687" w14:textId="77777777" w:rsidR="002B2C1C" w:rsidRPr="008E5D37" w:rsidRDefault="002B2C1C" w:rsidP="00636141">
                      <w:pPr>
                        <w:pStyle w:val="Sinespaciado"/>
                        <w:jc w:val="center"/>
                        <w:rPr>
                          <w:b/>
                          <w:color w:val="00B0F0"/>
                          <w:sz w:val="20"/>
                          <w:szCs w:val="20"/>
                        </w:rPr>
                      </w:pPr>
                    </w:p>
                    <w:p w14:paraId="480DF218" w14:textId="77777777" w:rsidR="002B2C1C" w:rsidRPr="009C1620" w:rsidRDefault="002B2C1C" w:rsidP="00813920">
                      <w:pPr>
                        <w:pStyle w:val="Sinespaciado"/>
                        <w:jc w:val="center"/>
                        <w:rPr>
                          <w:rFonts w:ascii="Arial" w:hAnsi="Arial" w:cs="Arial"/>
                          <w:b/>
                          <w:color w:val="000000"/>
                          <w:sz w:val="20"/>
                          <w:szCs w:val="20"/>
                        </w:rPr>
                      </w:pPr>
                    </w:p>
                    <w:p w14:paraId="5A0D4FAB" w14:textId="77777777" w:rsidR="002B2C1C" w:rsidRPr="008E5D37" w:rsidRDefault="002B2C1C" w:rsidP="00776537">
                      <w:pPr>
                        <w:pStyle w:val="Sinespaciado"/>
                        <w:jc w:val="center"/>
                        <w:rPr>
                          <w:b/>
                          <w:color w:val="00B0F0"/>
                          <w:sz w:val="20"/>
                          <w:szCs w:val="20"/>
                        </w:rPr>
                      </w:pPr>
                    </w:p>
                    <w:p w14:paraId="4BB641DD" w14:textId="77777777" w:rsidR="002B2C1C" w:rsidRPr="00004183" w:rsidRDefault="002B2C1C" w:rsidP="007D1112">
                      <w:pPr>
                        <w:pStyle w:val="Sinespaciado"/>
                        <w:jc w:val="center"/>
                        <w:rPr>
                          <w:b/>
                          <w:sz w:val="18"/>
                          <w:szCs w:val="18"/>
                        </w:rPr>
                      </w:pPr>
                    </w:p>
                    <w:p w14:paraId="2A09A6F5" w14:textId="77777777" w:rsidR="002B2C1C" w:rsidRPr="00004183" w:rsidRDefault="002B2C1C" w:rsidP="00593AB1">
                      <w:pPr>
                        <w:spacing w:before="120" w:after="120"/>
                        <w:ind w:right="-284"/>
                        <w:rPr>
                          <w:rFonts w:ascii="Arial" w:hAnsi="Arial" w:cs="Arial"/>
                          <w:b/>
                          <w:color w:val="808080"/>
                          <w:sz w:val="18"/>
                          <w:szCs w:val="18"/>
                        </w:rPr>
                      </w:pPr>
                    </w:p>
                    <w:p w14:paraId="4F56DF84" w14:textId="77777777" w:rsidR="002B2C1C" w:rsidRPr="00004183" w:rsidRDefault="002B2C1C" w:rsidP="00D47928">
                      <w:pPr>
                        <w:rPr>
                          <w:rFonts w:ascii="Arial" w:hAnsi="Arial" w:cs="Arial"/>
                          <w:b/>
                          <w:sz w:val="20"/>
                          <w:szCs w:val="20"/>
                        </w:rPr>
                      </w:pPr>
                    </w:p>
                  </w:txbxContent>
                </v:textbox>
              </v:rect>
            </w:pict>
          </mc:Fallback>
        </mc:AlternateContent>
      </w:r>
    </w:p>
    <w:p w14:paraId="35932169" w14:textId="77777777" w:rsidR="00D47928" w:rsidRDefault="00D47928" w:rsidP="00453F56">
      <w:pPr>
        <w:tabs>
          <w:tab w:val="left" w:pos="1170"/>
        </w:tabs>
        <w:spacing w:before="120"/>
        <w:ind w:right="5807"/>
        <w:jc w:val="both"/>
        <w:rPr>
          <w:color w:val="FF0000"/>
          <w:sz w:val="20"/>
          <w:szCs w:val="20"/>
        </w:rPr>
      </w:pPr>
    </w:p>
    <w:p w14:paraId="687595C1" w14:textId="77777777" w:rsidR="00D47928" w:rsidRDefault="00D47928" w:rsidP="00453F56">
      <w:pPr>
        <w:tabs>
          <w:tab w:val="left" w:pos="1170"/>
        </w:tabs>
        <w:spacing w:before="120"/>
        <w:ind w:right="5807"/>
        <w:jc w:val="both"/>
        <w:rPr>
          <w:color w:val="FF0000"/>
          <w:sz w:val="20"/>
          <w:szCs w:val="20"/>
        </w:rPr>
      </w:pPr>
    </w:p>
    <w:p w14:paraId="01FEFA70"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DDA4EB0"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0"/>
        <w:gridCol w:w="277"/>
        <w:gridCol w:w="1002"/>
        <w:gridCol w:w="236"/>
        <w:gridCol w:w="389"/>
        <w:gridCol w:w="236"/>
        <w:gridCol w:w="298"/>
        <w:gridCol w:w="342"/>
        <w:gridCol w:w="1545"/>
        <w:gridCol w:w="236"/>
        <w:gridCol w:w="1134"/>
        <w:gridCol w:w="686"/>
        <w:gridCol w:w="2561"/>
        <w:gridCol w:w="290"/>
      </w:tblGrid>
      <w:tr w:rsidR="005E7B76" w:rsidRPr="009657E2" w14:paraId="2933EA17" w14:textId="77777777" w:rsidTr="000C6F28">
        <w:trPr>
          <w:trHeight w:val="430"/>
          <w:jc w:val="center"/>
        </w:trPr>
        <w:tc>
          <w:tcPr>
            <w:tcW w:w="5000" w:type="pct"/>
            <w:gridSpan w:val="14"/>
            <w:tcBorders>
              <w:top w:val="single" w:sz="4" w:space="0" w:color="auto"/>
              <w:bottom w:val="nil"/>
              <w:right w:val="single" w:sz="4" w:space="0" w:color="auto"/>
            </w:tcBorders>
            <w:shd w:val="clear" w:color="auto" w:fill="1F497D"/>
            <w:vAlign w:val="center"/>
          </w:tcPr>
          <w:p w14:paraId="2B099207" w14:textId="77777777" w:rsidR="005E7B76" w:rsidRPr="009657E2" w:rsidRDefault="005E7B76" w:rsidP="00894D7B">
            <w:pPr>
              <w:spacing w:before="120"/>
              <w:jc w:val="center"/>
              <w:rPr>
                <w:b/>
                <w:color w:val="FFFFFF"/>
                <w:sz w:val="20"/>
                <w:szCs w:val="20"/>
              </w:rPr>
            </w:pPr>
            <w:r w:rsidRPr="009657E2">
              <w:rPr>
                <w:b/>
                <w:color w:val="FFFFFF"/>
                <w:sz w:val="20"/>
                <w:szCs w:val="20"/>
              </w:rPr>
              <w:t xml:space="preserve">DATOS DE LA PERSONA </w:t>
            </w:r>
            <w:r w:rsidR="00894D7B">
              <w:rPr>
                <w:b/>
                <w:color w:val="FFFFFF"/>
                <w:sz w:val="20"/>
                <w:szCs w:val="20"/>
              </w:rPr>
              <w:t>BENEFICIARIA</w:t>
            </w:r>
          </w:p>
        </w:tc>
      </w:tr>
      <w:tr w:rsidR="005E7B76" w:rsidRPr="00551E43" w14:paraId="2A078398" w14:textId="77777777" w:rsidTr="00894D7B">
        <w:trPr>
          <w:jc w:val="center"/>
        </w:trPr>
        <w:tc>
          <w:tcPr>
            <w:tcW w:w="1708" w:type="pct"/>
            <w:gridSpan w:val="7"/>
            <w:tcBorders>
              <w:top w:val="nil"/>
              <w:bottom w:val="nil"/>
            </w:tcBorders>
          </w:tcPr>
          <w:p w14:paraId="47A83C23" w14:textId="19841883" w:rsidR="005E7B76" w:rsidRPr="00551E43" w:rsidRDefault="005E7B76" w:rsidP="008C2AE0">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27" w:type="pct"/>
            <w:gridSpan w:val="3"/>
            <w:tcBorders>
              <w:top w:val="nil"/>
              <w:bottom w:val="nil"/>
              <w:right w:val="single" w:sz="4" w:space="0" w:color="auto"/>
            </w:tcBorders>
          </w:tcPr>
          <w:p w14:paraId="1C17E50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22" w:type="pct"/>
            <w:gridSpan w:val="3"/>
            <w:tcBorders>
              <w:top w:val="single" w:sz="4" w:space="0" w:color="auto"/>
              <w:left w:val="single" w:sz="4" w:space="0" w:color="auto"/>
              <w:bottom w:val="single" w:sz="4" w:space="0" w:color="auto"/>
              <w:right w:val="single" w:sz="4" w:space="0" w:color="auto"/>
            </w:tcBorders>
            <w:vAlign w:val="center"/>
          </w:tcPr>
          <w:p w14:paraId="5BB92C7B" w14:textId="53339DE7" w:rsidR="000C6F28" w:rsidRPr="000C6F28" w:rsidRDefault="000C6F28" w:rsidP="000C6F28">
            <w:pPr>
              <w:rPr>
                <w:sz w:val="20"/>
                <w:szCs w:val="20"/>
              </w:rPr>
            </w:pPr>
            <w:r>
              <w:rPr>
                <w:sz w:val="20"/>
                <w:szCs w:val="20"/>
              </w:rPr>
              <w:fldChar w:fldCharType="begin">
                <w:ffData>
                  <w:name w:val="Texto206"/>
                  <w:enabled/>
                  <w:calcOnExit w:val="0"/>
                  <w:textInput/>
                </w:ffData>
              </w:fldChar>
            </w:r>
            <w:bookmarkStart w:id="0" w:name="Texto2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43" w:type="pct"/>
            <w:tcBorders>
              <w:top w:val="nil"/>
              <w:left w:val="nil"/>
              <w:bottom w:val="nil"/>
              <w:right w:val="single" w:sz="4" w:space="0" w:color="auto"/>
            </w:tcBorders>
          </w:tcPr>
          <w:p w14:paraId="69EC51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43C65E8" w14:textId="77777777" w:rsidTr="00DE7D8B">
        <w:trPr>
          <w:trHeight w:hRule="exact" w:val="57"/>
          <w:jc w:val="center"/>
        </w:trPr>
        <w:tc>
          <w:tcPr>
            <w:tcW w:w="5000" w:type="pct"/>
            <w:gridSpan w:val="14"/>
            <w:tcBorders>
              <w:top w:val="nil"/>
              <w:bottom w:val="nil"/>
              <w:right w:val="single" w:sz="4" w:space="0" w:color="auto"/>
            </w:tcBorders>
          </w:tcPr>
          <w:p w14:paraId="7D5014D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73E08DD" w14:textId="77777777" w:rsidTr="00894D7B">
        <w:trPr>
          <w:jc w:val="center"/>
        </w:trPr>
        <w:tc>
          <w:tcPr>
            <w:tcW w:w="664" w:type="pct"/>
            <w:gridSpan w:val="2"/>
            <w:tcBorders>
              <w:top w:val="nil"/>
              <w:bottom w:val="nil"/>
              <w:right w:val="single" w:sz="4" w:space="0" w:color="auto"/>
            </w:tcBorders>
            <w:tcMar>
              <w:right w:w="17" w:type="dxa"/>
            </w:tcMar>
          </w:tcPr>
          <w:p w14:paraId="1C1E3B0B" w14:textId="77777777" w:rsidR="005E7B76" w:rsidRPr="00551E43" w:rsidRDefault="005E7B76" w:rsidP="00DE7D8B">
            <w:pPr>
              <w:spacing w:before="60" w:after="60"/>
              <w:jc w:val="both"/>
              <w:rPr>
                <w:sz w:val="20"/>
                <w:szCs w:val="20"/>
              </w:rPr>
            </w:pPr>
            <w:r w:rsidRPr="00551E43">
              <w:rPr>
                <w:sz w:val="20"/>
                <w:szCs w:val="20"/>
              </w:rPr>
              <w:t>Razón social:</w:t>
            </w:r>
          </w:p>
        </w:tc>
        <w:tc>
          <w:tcPr>
            <w:tcW w:w="4193" w:type="pct"/>
            <w:gridSpan w:val="11"/>
            <w:tcBorders>
              <w:top w:val="single" w:sz="4" w:space="0" w:color="auto"/>
              <w:bottom w:val="single" w:sz="4" w:space="0" w:color="auto"/>
              <w:right w:val="single" w:sz="4" w:space="0" w:color="auto"/>
            </w:tcBorders>
            <w:vAlign w:val="center"/>
          </w:tcPr>
          <w:p w14:paraId="4ECBCC98"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1"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43" w:type="pct"/>
            <w:tcBorders>
              <w:top w:val="nil"/>
              <w:bottom w:val="nil"/>
              <w:right w:val="single" w:sz="4" w:space="0" w:color="auto"/>
            </w:tcBorders>
          </w:tcPr>
          <w:p w14:paraId="7B74B483" w14:textId="77777777" w:rsidR="005E7B76" w:rsidRPr="00551E43" w:rsidRDefault="005E7B76" w:rsidP="00DE7D8B">
            <w:pPr>
              <w:spacing w:before="60" w:after="60"/>
              <w:jc w:val="both"/>
              <w:rPr>
                <w:sz w:val="20"/>
                <w:szCs w:val="20"/>
              </w:rPr>
            </w:pPr>
          </w:p>
        </w:tc>
      </w:tr>
      <w:tr w:rsidR="005E7B76" w:rsidRPr="00551E43" w14:paraId="0289EDC8" w14:textId="77777777" w:rsidTr="00DE7D8B">
        <w:trPr>
          <w:trHeight w:hRule="exact" w:val="170"/>
          <w:jc w:val="center"/>
        </w:trPr>
        <w:tc>
          <w:tcPr>
            <w:tcW w:w="5000" w:type="pct"/>
            <w:gridSpan w:val="14"/>
            <w:tcBorders>
              <w:top w:val="nil"/>
              <w:bottom w:val="outset" w:sz="12" w:space="0" w:color="808080"/>
              <w:right w:val="single" w:sz="4" w:space="0" w:color="auto"/>
            </w:tcBorders>
          </w:tcPr>
          <w:p w14:paraId="31E6E91E" w14:textId="77777777" w:rsidR="005E7B76" w:rsidRPr="00551E43" w:rsidRDefault="005E7B76" w:rsidP="00DE7D8B">
            <w:pPr>
              <w:spacing w:before="60" w:after="60"/>
              <w:jc w:val="both"/>
              <w:rPr>
                <w:b/>
                <w:sz w:val="20"/>
                <w:szCs w:val="20"/>
              </w:rPr>
            </w:pPr>
          </w:p>
        </w:tc>
      </w:tr>
      <w:tr w:rsidR="005E7B76" w:rsidRPr="00551E43" w14:paraId="74EE348E" w14:textId="77777777" w:rsidTr="008C2AE0">
        <w:trPr>
          <w:trHeight w:val="178"/>
          <w:jc w:val="center"/>
        </w:trPr>
        <w:tc>
          <w:tcPr>
            <w:tcW w:w="5000" w:type="pct"/>
            <w:gridSpan w:val="14"/>
            <w:tcBorders>
              <w:top w:val="outset" w:sz="12" w:space="0" w:color="808080"/>
              <w:bottom w:val="nil"/>
              <w:right w:val="single" w:sz="4" w:space="0" w:color="auto"/>
            </w:tcBorders>
          </w:tcPr>
          <w:p w14:paraId="0073C8E2" w14:textId="77777777" w:rsidR="005E7B76" w:rsidRPr="00551E43" w:rsidRDefault="005E7B76" w:rsidP="00DE7D8B">
            <w:pPr>
              <w:spacing w:before="60" w:after="60"/>
              <w:jc w:val="both"/>
              <w:rPr>
                <w:b/>
                <w:sz w:val="20"/>
                <w:szCs w:val="20"/>
              </w:rPr>
            </w:pPr>
          </w:p>
        </w:tc>
      </w:tr>
      <w:tr w:rsidR="005E7B76" w:rsidRPr="00551E43" w14:paraId="0E39B4AE" w14:textId="77777777" w:rsidTr="00894D7B">
        <w:trPr>
          <w:jc w:val="center"/>
        </w:trPr>
        <w:tc>
          <w:tcPr>
            <w:tcW w:w="527" w:type="pct"/>
            <w:tcBorders>
              <w:top w:val="nil"/>
              <w:bottom w:val="nil"/>
              <w:right w:val="single" w:sz="4" w:space="0" w:color="auto"/>
            </w:tcBorders>
            <w:tcMar>
              <w:left w:w="28" w:type="dxa"/>
            </w:tcMar>
          </w:tcPr>
          <w:p w14:paraId="71633419"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0" w:type="pct"/>
            <w:gridSpan w:val="12"/>
            <w:tcBorders>
              <w:top w:val="single" w:sz="4" w:space="0" w:color="auto"/>
              <w:bottom w:val="single" w:sz="4" w:space="0" w:color="auto"/>
              <w:right w:val="single" w:sz="4" w:space="0" w:color="auto"/>
            </w:tcBorders>
            <w:vAlign w:val="center"/>
          </w:tcPr>
          <w:p w14:paraId="05D28E4F"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2"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43" w:type="pct"/>
            <w:tcBorders>
              <w:top w:val="nil"/>
              <w:bottom w:val="nil"/>
              <w:right w:val="single" w:sz="4" w:space="0" w:color="auto"/>
            </w:tcBorders>
          </w:tcPr>
          <w:p w14:paraId="79AA1D79" w14:textId="77777777" w:rsidR="005E7B76" w:rsidRPr="00551E43" w:rsidRDefault="005E7B76" w:rsidP="00DE7D8B">
            <w:pPr>
              <w:spacing w:before="60" w:after="60"/>
              <w:jc w:val="both"/>
              <w:rPr>
                <w:sz w:val="20"/>
                <w:szCs w:val="20"/>
              </w:rPr>
            </w:pPr>
          </w:p>
        </w:tc>
      </w:tr>
      <w:tr w:rsidR="005E7B76" w:rsidRPr="00551E43" w14:paraId="4A047CEC" w14:textId="77777777" w:rsidTr="00DE7D8B">
        <w:trPr>
          <w:trHeight w:hRule="exact" w:val="45"/>
          <w:jc w:val="center"/>
        </w:trPr>
        <w:tc>
          <w:tcPr>
            <w:tcW w:w="5000" w:type="pct"/>
            <w:gridSpan w:val="14"/>
            <w:tcBorders>
              <w:top w:val="nil"/>
              <w:bottom w:val="nil"/>
              <w:right w:val="single" w:sz="4" w:space="0" w:color="auto"/>
            </w:tcBorders>
          </w:tcPr>
          <w:p w14:paraId="56D5254A" w14:textId="77777777" w:rsidR="005E7B76" w:rsidRPr="00551E43" w:rsidRDefault="005E7B76" w:rsidP="00DE7D8B">
            <w:pPr>
              <w:spacing w:before="60" w:after="60"/>
              <w:jc w:val="both"/>
              <w:rPr>
                <w:b/>
                <w:sz w:val="20"/>
                <w:szCs w:val="20"/>
              </w:rPr>
            </w:pPr>
          </w:p>
        </w:tc>
      </w:tr>
      <w:tr w:rsidR="005E7B76" w:rsidRPr="00551E43" w14:paraId="3BD92FF2" w14:textId="77777777" w:rsidTr="00894D7B">
        <w:trPr>
          <w:jc w:val="center"/>
        </w:trPr>
        <w:tc>
          <w:tcPr>
            <w:tcW w:w="529" w:type="pct"/>
            <w:tcBorders>
              <w:top w:val="nil"/>
              <w:bottom w:val="nil"/>
              <w:right w:val="single" w:sz="4" w:space="0" w:color="auto"/>
            </w:tcBorders>
            <w:tcMar>
              <w:left w:w="28" w:type="dxa"/>
              <w:right w:w="28" w:type="dxa"/>
            </w:tcMar>
          </w:tcPr>
          <w:p w14:paraId="293938EF"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22" w:type="pct"/>
            <w:gridSpan w:val="4"/>
            <w:tcBorders>
              <w:top w:val="single" w:sz="4" w:space="0" w:color="auto"/>
              <w:bottom w:val="single" w:sz="4" w:space="0" w:color="auto"/>
              <w:right w:val="single" w:sz="4" w:space="0" w:color="auto"/>
            </w:tcBorders>
            <w:vAlign w:val="center"/>
          </w:tcPr>
          <w:p w14:paraId="134A0271"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3"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 w:type="pct"/>
            <w:tcBorders>
              <w:top w:val="nil"/>
              <w:bottom w:val="nil"/>
              <w:right w:val="nil"/>
            </w:tcBorders>
          </w:tcPr>
          <w:p w14:paraId="194C65D2" w14:textId="77777777" w:rsidR="005E7B76" w:rsidRPr="00551E43" w:rsidRDefault="005E7B76" w:rsidP="00DE7D8B">
            <w:pPr>
              <w:spacing w:before="60" w:after="60"/>
              <w:jc w:val="both"/>
              <w:rPr>
                <w:sz w:val="20"/>
                <w:szCs w:val="20"/>
              </w:rPr>
            </w:pPr>
          </w:p>
        </w:tc>
        <w:tc>
          <w:tcPr>
            <w:tcW w:w="311" w:type="pct"/>
            <w:gridSpan w:val="2"/>
            <w:tcBorders>
              <w:top w:val="nil"/>
              <w:left w:val="nil"/>
              <w:bottom w:val="nil"/>
              <w:right w:val="single" w:sz="4" w:space="0" w:color="auto"/>
            </w:tcBorders>
          </w:tcPr>
          <w:p w14:paraId="22EAE8AE" w14:textId="77777777" w:rsidR="005E7B76" w:rsidRPr="00551E43" w:rsidRDefault="005E7B76" w:rsidP="00DE7D8B">
            <w:pPr>
              <w:spacing w:before="60" w:after="60"/>
              <w:jc w:val="both"/>
              <w:rPr>
                <w:sz w:val="20"/>
                <w:szCs w:val="20"/>
              </w:rPr>
            </w:pPr>
            <w:r w:rsidRPr="00551E43">
              <w:rPr>
                <w:sz w:val="20"/>
                <w:szCs w:val="20"/>
              </w:rPr>
              <w:t>C.P.:</w:t>
            </w:r>
          </w:p>
        </w:tc>
        <w:tc>
          <w:tcPr>
            <w:tcW w:w="749" w:type="pct"/>
            <w:tcBorders>
              <w:top w:val="single" w:sz="4" w:space="0" w:color="auto"/>
              <w:left w:val="single" w:sz="4" w:space="0" w:color="auto"/>
              <w:bottom w:val="single" w:sz="4" w:space="0" w:color="auto"/>
              <w:right w:val="single" w:sz="4" w:space="0" w:color="auto"/>
            </w:tcBorders>
            <w:vAlign w:val="center"/>
          </w:tcPr>
          <w:p w14:paraId="28ED2850"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4"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 w:type="pct"/>
            <w:tcBorders>
              <w:top w:val="nil"/>
              <w:bottom w:val="nil"/>
              <w:right w:val="nil"/>
            </w:tcBorders>
          </w:tcPr>
          <w:p w14:paraId="2D305B62" w14:textId="77777777" w:rsidR="005E7B76" w:rsidRPr="00551E43" w:rsidRDefault="005E7B76" w:rsidP="00DE7D8B">
            <w:pPr>
              <w:spacing w:before="60" w:after="60"/>
              <w:jc w:val="both"/>
              <w:rPr>
                <w:sz w:val="20"/>
                <w:szCs w:val="20"/>
              </w:rPr>
            </w:pPr>
          </w:p>
        </w:tc>
        <w:tc>
          <w:tcPr>
            <w:tcW w:w="550" w:type="pct"/>
            <w:tcBorders>
              <w:top w:val="nil"/>
              <w:left w:val="nil"/>
              <w:bottom w:val="nil"/>
              <w:right w:val="single" w:sz="4" w:space="0" w:color="auto"/>
            </w:tcBorders>
          </w:tcPr>
          <w:p w14:paraId="332E7BA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72" w:type="pct"/>
            <w:gridSpan w:val="2"/>
            <w:tcBorders>
              <w:top w:val="single" w:sz="4" w:space="0" w:color="auto"/>
              <w:left w:val="single" w:sz="4" w:space="0" w:color="auto"/>
              <w:bottom w:val="single" w:sz="4" w:space="0" w:color="auto"/>
              <w:right w:val="single" w:sz="4" w:space="0" w:color="auto"/>
            </w:tcBorders>
            <w:vAlign w:val="center"/>
          </w:tcPr>
          <w:p w14:paraId="194B2A63"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5"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43" w:type="pct"/>
            <w:tcBorders>
              <w:top w:val="nil"/>
              <w:bottom w:val="nil"/>
              <w:right w:val="single" w:sz="4" w:space="0" w:color="auto"/>
            </w:tcBorders>
          </w:tcPr>
          <w:p w14:paraId="73A5D494" w14:textId="77777777" w:rsidR="005E7B76" w:rsidRPr="00551E43" w:rsidRDefault="005E7B76" w:rsidP="00DE7D8B">
            <w:pPr>
              <w:spacing w:before="60" w:after="60"/>
              <w:jc w:val="both"/>
              <w:rPr>
                <w:sz w:val="20"/>
                <w:szCs w:val="20"/>
              </w:rPr>
            </w:pPr>
          </w:p>
        </w:tc>
      </w:tr>
      <w:tr w:rsidR="005E7B76" w:rsidRPr="00551E43" w14:paraId="2BDBB58C" w14:textId="77777777" w:rsidTr="00DE7D8B">
        <w:trPr>
          <w:trHeight w:hRule="exact" w:val="113"/>
          <w:jc w:val="center"/>
        </w:trPr>
        <w:tc>
          <w:tcPr>
            <w:tcW w:w="5000" w:type="pct"/>
            <w:gridSpan w:val="14"/>
            <w:tcBorders>
              <w:top w:val="nil"/>
              <w:bottom w:val="nil"/>
              <w:right w:val="single" w:sz="4" w:space="0" w:color="auto"/>
            </w:tcBorders>
            <w:tcMar>
              <w:left w:w="28" w:type="dxa"/>
              <w:right w:w="28" w:type="dxa"/>
            </w:tcMar>
          </w:tcPr>
          <w:p w14:paraId="16112C43" w14:textId="77777777" w:rsidR="005E7B76" w:rsidRPr="00551E43" w:rsidRDefault="005E7B76" w:rsidP="00DE7D8B">
            <w:pPr>
              <w:spacing w:before="60" w:after="60"/>
              <w:jc w:val="both"/>
              <w:rPr>
                <w:sz w:val="20"/>
                <w:szCs w:val="20"/>
              </w:rPr>
            </w:pPr>
          </w:p>
        </w:tc>
      </w:tr>
      <w:tr w:rsidR="005E7B76" w:rsidRPr="00551E43" w14:paraId="6BD2D2F3" w14:textId="77777777" w:rsidTr="00894D7B">
        <w:trPr>
          <w:jc w:val="center"/>
        </w:trPr>
        <w:tc>
          <w:tcPr>
            <w:tcW w:w="529" w:type="pct"/>
            <w:tcBorders>
              <w:top w:val="nil"/>
              <w:bottom w:val="nil"/>
              <w:right w:val="single" w:sz="4" w:space="0" w:color="auto"/>
            </w:tcBorders>
            <w:tcMar>
              <w:left w:w="28" w:type="dxa"/>
              <w:right w:w="28" w:type="dxa"/>
            </w:tcMar>
          </w:tcPr>
          <w:p w14:paraId="26D07FF9"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21" w:type="pct"/>
            <w:gridSpan w:val="2"/>
            <w:tcBorders>
              <w:top w:val="single" w:sz="4" w:space="0" w:color="auto"/>
              <w:bottom w:val="single" w:sz="4" w:space="0" w:color="auto"/>
              <w:right w:val="single" w:sz="4" w:space="0" w:color="auto"/>
            </w:tcBorders>
            <w:vAlign w:val="center"/>
          </w:tcPr>
          <w:p w14:paraId="27CA2B35"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6"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12" w:type="pct"/>
            <w:tcBorders>
              <w:top w:val="nil"/>
              <w:bottom w:val="nil"/>
              <w:right w:val="nil"/>
            </w:tcBorders>
          </w:tcPr>
          <w:p w14:paraId="11E84921" w14:textId="77777777" w:rsidR="005E7B76" w:rsidRPr="00551E43" w:rsidRDefault="005E7B76" w:rsidP="00DE7D8B">
            <w:pPr>
              <w:spacing w:before="60" w:after="60"/>
              <w:jc w:val="both"/>
              <w:rPr>
                <w:sz w:val="20"/>
                <w:szCs w:val="20"/>
              </w:rPr>
            </w:pPr>
          </w:p>
        </w:tc>
        <w:tc>
          <w:tcPr>
            <w:tcW w:w="612" w:type="pct"/>
            <w:gridSpan w:val="4"/>
            <w:tcBorders>
              <w:top w:val="nil"/>
              <w:left w:val="nil"/>
              <w:bottom w:val="nil"/>
              <w:right w:val="single" w:sz="4" w:space="0" w:color="auto"/>
            </w:tcBorders>
          </w:tcPr>
          <w:p w14:paraId="174A254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49" w:type="pct"/>
            <w:tcBorders>
              <w:top w:val="single" w:sz="4" w:space="0" w:color="auto"/>
              <w:left w:val="single" w:sz="4" w:space="0" w:color="auto"/>
              <w:bottom w:val="single" w:sz="4" w:space="0" w:color="auto"/>
              <w:right w:val="single" w:sz="4" w:space="0" w:color="auto"/>
            </w:tcBorders>
            <w:vAlign w:val="center"/>
          </w:tcPr>
          <w:p w14:paraId="128591D4"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7"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 w:type="pct"/>
            <w:tcBorders>
              <w:top w:val="nil"/>
              <w:bottom w:val="nil"/>
              <w:right w:val="nil"/>
            </w:tcBorders>
          </w:tcPr>
          <w:p w14:paraId="293834DA" w14:textId="77777777" w:rsidR="005E7B76" w:rsidRPr="00551E43" w:rsidRDefault="005E7B76" w:rsidP="00DE7D8B">
            <w:pPr>
              <w:spacing w:before="60" w:after="60"/>
              <w:jc w:val="both"/>
              <w:rPr>
                <w:sz w:val="20"/>
                <w:szCs w:val="20"/>
              </w:rPr>
            </w:pPr>
          </w:p>
        </w:tc>
        <w:tc>
          <w:tcPr>
            <w:tcW w:w="883" w:type="pct"/>
            <w:gridSpan w:val="2"/>
            <w:tcBorders>
              <w:top w:val="nil"/>
              <w:left w:val="nil"/>
              <w:bottom w:val="nil"/>
              <w:right w:val="single" w:sz="4" w:space="0" w:color="auto"/>
            </w:tcBorders>
          </w:tcPr>
          <w:p w14:paraId="6C5069EE"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9" w:type="pct"/>
            <w:tcBorders>
              <w:top w:val="single" w:sz="4" w:space="0" w:color="auto"/>
              <w:left w:val="single" w:sz="4" w:space="0" w:color="auto"/>
              <w:bottom w:val="single" w:sz="4" w:space="0" w:color="auto"/>
              <w:right w:val="single" w:sz="4" w:space="0" w:color="auto"/>
            </w:tcBorders>
            <w:vAlign w:val="center"/>
          </w:tcPr>
          <w:p w14:paraId="63FCCE63"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8"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43" w:type="pct"/>
            <w:tcBorders>
              <w:top w:val="nil"/>
              <w:bottom w:val="nil"/>
              <w:right w:val="single" w:sz="4" w:space="0" w:color="auto"/>
            </w:tcBorders>
          </w:tcPr>
          <w:p w14:paraId="7486A0C6" w14:textId="77777777" w:rsidR="005E7B76" w:rsidRPr="00551E43" w:rsidRDefault="005E7B76" w:rsidP="00DE7D8B">
            <w:pPr>
              <w:spacing w:before="60" w:after="60"/>
              <w:jc w:val="both"/>
              <w:rPr>
                <w:sz w:val="20"/>
                <w:szCs w:val="20"/>
              </w:rPr>
            </w:pPr>
          </w:p>
        </w:tc>
      </w:tr>
      <w:tr w:rsidR="005E7B76" w:rsidRPr="00551E43" w14:paraId="017BFE5F" w14:textId="77777777" w:rsidTr="00894D7B">
        <w:trPr>
          <w:trHeight w:hRule="exact" w:val="113"/>
          <w:jc w:val="center"/>
        </w:trPr>
        <w:tc>
          <w:tcPr>
            <w:tcW w:w="664" w:type="pct"/>
            <w:gridSpan w:val="2"/>
            <w:tcBorders>
              <w:top w:val="nil"/>
              <w:bottom w:val="nil"/>
              <w:right w:val="nil"/>
            </w:tcBorders>
          </w:tcPr>
          <w:p w14:paraId="11F39A68" w14:textId="77777777" w:rsidR="005E7B76" w:rsidRPr="00551E43" w:rsidRDefault="005E7B76" w:rsidP="00DE7D8B">
            <w:pPr>
              <w:spacing w:before="60" w:after="60"/>
              <w:jc w:val="both"/>
              <w:rPr>
                <w:b/>
                <w:sz w:val="20"/>
                <w:szCs w:val="20"/>
              </w:rPr>
            </w:pPr>
          </w:p>
        </w:tc>
        <w:tc>
          <w:tcPr>
            <w:tcW w:w="4336" w:type="pct"/>
            <w:gridSpan w:val="12"/>
            <w:tcBorders>
              <w:top w:val="nil"/>
              <w:left w:val="nil"/>
              <w:bottom w:val="nil"/>
              <w:right w:val="single" w:sz="4" w:space="0" w:color="auto"/>
            </w:tcBorders>
          </w:tcPr>
          <w:p w14:paraId="4977516F" w14:textId="77777777" w:rsidR="005E7B76" w:rsidRPr="00551E43" w:rsidRDefault="005E7B76" w:rsidP="00DE7D8B">
            <w:pPr>
              <w:spacing w:before="60" w:after="60"/>
              <w:jc w:val="both"/>
              <w:rPr>
                <w:b/>
                <w:sz w:val="20"/>
                <w:szCs w:val="20"/>
              </w:rPr>
            </w:pPr>
          </w:p>
        </w:tc>
      </w:tr>
      <w:tr w:rsidR="005E7B76" w:rsidRPr="00551E43" w14:paraId="2B6FAFE9" w14:textId="77777777" w:rsidTr="00DE7D8B">
        <w:trPr>
          <w:jc w:val="center"/>
        </w:trPr>
        <w:tc>
          <w:tcPr>
            <w:tcW w:w="5000" w:type="pct"/>
            <w:gridSpan w:val="14"/>
            <w:tcBorders>
              <w:top w:val="nil"/>
              <w:bottom w:val="single" w:sz="4" w:space="0" w:color="auto"/>
              <w:right w:val="single" w:sz="4" w:space="0" w:color="auto"/>
            </w:tcBorders>
          </w:tcPr>
          <w:p w14:paraId="0CDA3D55"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6BC4E4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091E1DAB" w14:textId="77777777" w:rsidTr="000C6F28">
        <w:trPr>
          <w:trHeight w:val="399"/>
          <w:jc w:val="center"/>
        </w:trPr>
        <w:tc>
          <w:tcPr>
            <w:tcW w:w="5000" w:type="pct"/>
            <w:gridSpan w:val="18"/>
            <w:tcBorders>
              <w:top w:val="single" w:sz="4" w:space="0" w:color="auto"/>
              <w:bottom w:val="nil"/>
              <w:right w:val="single" w:sz="4" w:space="0" w:color="auto"/>
            </w:tcBorders>
            <w:shd w:val="clear" w:color="auto" w:fill="1F497D"/>
          </w:tcPr>
          <w:p w14:paraId="3114E190" w14:textId="77777777" w:rsidR="005E7B76" w:rsidRPr="009657E2" w:rsidRDefault="005E7B76" w:rsidP="00DE7D8B">
            <w:pPr>
              <w:spacing w:before="120"/>
              <w:jc w:val="center"/>
              <w:rPr>
                <w:color w:val="FFFFFF"/>
                <w:sz w:val="20"/>
                <w:szCs w:val="20"/>
              </w:rPr>
            </w:pPr>
            <w:r w:rsidRPr="009657E2">
              <w:rPr>
                <w:b/>
                <w:color w:val="FFFFFF"/>
                <w:sz w:val="20"/>
                <w:szCs w:val="20"/>
              </w:rPr>
              <w:t>DATOS DE LA PERSONA REPRESENTANTE</w:t>
            </w:r>
          </w:p>
        </w:tc>
      </w:tr>
      <w:tr w:rsidR="005E7B76" w:rsidRPr="00551E43" w14:paraId="0780D341" w14:textId="77777777" w:rsidTr="000C6F28">
        <w:trPr>
          <w:trHeight w:val="471"/>
          <w:jc w:val="center"/>
        </w:trPr>
        <w:tc>
          <w:tcPr>
            <w:tcW w:w="1257" w:type="pct"/>
            <w:gridSpan w:val="3"/>
            <w:tcBorders>
              <w:top w:val="nil"/>
              <w:bottom w:val="nil"/>
            </w:tcBorders>
          </w:tcPr>
          <w:p w14:paraId="6364E01E"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2FF6C52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C9ACC1F" w14:textId="77777777" w:rsidTr="00307A0D">
              <w:trPr>
                <w:trHeight w:val="380"/>
              </w:trPr>
              <w:tc>
                <w:tcPr>
                  <w:tcW w:w="5282" w:type="dxa"/>
                  <w:vAlign w:val="center"/>
                </w:tcPr>
                <w:p w14:paraId="28F726DE"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9"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9"/>
                </w:p>
              </w:tc>
            </w:tr>
          </w:tbl>
          <w:p w14:paraId="499580F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DA10170" w14:textId="77777777" w:rsidTr="00405A5A">
        <w:trPr>
          <w:jc w:val="center"/>
        </w:trPr>
        <w:tc>
          <w:tcPr>
            <w:tcW w:w="528" w:type="pct"/>
            <w:tcBorders>
              <w:top w:val="nil"/>
              <w:bottom w:val="nil"/>
              <w:right w:val="single" w:sz="4" w:space="0" w:color="auto"/>
            </w:tcBorders>
            <w:tcMar>
              <w:right w:w="57" w:type="dxa"/>
            </w:tcMar>
          </w:tcPr>
          <w:p w14:paraId="74352A72"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36AA3C5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0"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584" w:type="pct"/>
            <w:gridSpan w:val="4"/>
            <w:tcBorders>
              <w:top w:val="nil"/>
              <w:left w:val="single" w:sz="4" w:space="0" w:color="auto"/>
              <w:bottom w:val="nil"/>
            </w:tcBorders>
            <w:tcMar>
              <w:left w:w="57" w:type="dxa"/>
              <w:right w:w="0" w:type="dxa"/>
            </w:tcMar>
          </w:tcPr>
          <w:p w14:paraId="3BD9C938"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D094D99"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1"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528" w:type="pct"/>
            <w:gridSpan w:val="3"/>
            <w:tcBorders>
              <w:top w:val="nil"/>
              <w:left w:val="single" w:sz="4" w:space="0" w:color="auto"/>
              <w:bottom w:val="nil"/>
            </w:tcBorders>
            <w:tcMar>
              <w:left w:w="40" w:type="dxa"/>
              <w:right w:w="0" w:type="dxa"/>
            </w:tcMar>
          </w:tcPr>
          <w:p w14:paraId="58F2C1C5"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74007E93"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2"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52" w:type="pct"/>
            <w:tcBorders>
              <w:top w:val="nil"/>
              <w:left w:val="single" w:sz="4" w:space="0" w:color="auto"/>
              <w:bottom w:val="nil"/>
              <w:right w:val="single" w:sz="4" w:space="0" w:color="auto"/>
            </w:tcBorders>
            <w:tcMar>
              <w:left w:w="0" w:type="dxa"/>
              <w:right w:w="0" w:type="dxa"/>
            </w:tcMar>
          </w:tcPr>
          <w:p w14:paraId="5204CFB4" w14:textId="77777777" w:rsidR="005E7B76" w:rsidRPr="00551E43" w:rsidRDefault="005E7B76" w:rsidP="00DE7D8B">
            <w:pPr>
              <w:spacing w:before="60" w:after="60"/>
              <w:jc w:val="both"/>
              <w:rPr>
                <w:sz w:val="20"/>
                <w:szCs w:val="20"/>
              </w:rPr>
            </w:pPr>
          </w:p>
        </w:tc>
      </w:tr>
      <w:tr w:rsidR="005E7B76" w:rsidRPr="00551E43" w14:paraId="61138A1F" w14:textId="77777777" w:rsidTr="00FF627A">
        <w:trPr>
          <w:trHeight w:hRule="exact" w:val="372"/>
          <w:jc w:val="center"/>
        </w:trPr>
        <w:tc>
          <w:tcPr>
            <w:tcW w:w="5000" w:type="pct"/>
            <w:gridSpan w:val="18"/>
            <w:tcBorders>
              <w:top w:val="nil"/>
              <w:bottom w:val="nil"/>
              <w:right w:val="single" w:sz="4" w:space="0" w:color="auto"/>
            </w:tcBorders>
          </w:tcPr>
          <w:p w14:paraId="44C0DF62" w14:textId="439D898A" w:rsidR="00FF627A" w:rsidRDefault="00FF627A" w:rsidP="00FF627A">
            <w:pPr>
              <w:spacing w:before="60" w:after="60"/>
              <w:jc w:val="both"/>
              <w:rPr>
                <w:color w:val="000000"/>
                <w:sz w:val="20"/>
                <w:szCs w:val="20"/>
              </w:rPr>
            </w:pPr>
            <w:r w:rsidRPr="00FF627A">
              <w:rPr>
                <w:color w:val="000000"/>
                <w:sz w:val="20"/>
                <w:szCs w:val="20"/>
              </w:rPr>
              <w:t xml:space="preserve">Hombre: </w:t>
            </w:r>
            <w:r w:rsidRPr="00FF627A">
              <w:rPr>
                <w:color w:val="000000"/>
                <w:sz w:val="20"/>
                <w:szCs w:val="20"/>
              </w:rPr>
              <w:fldChar w:fldCharType="begin">
                <w:ffData>
                  <w:name w:val="Casilla40"/>
                  <w:enabled/>
                  <w:calcOnExit w:val="0"/>
                  <w:checkBox>
                    <w:sizeAuto/>
                    <w:default w:val="0"/>
                    <w:checked w:val="0"/>
                  </w:checkBox>
                </w:ffData>
              </w:fldChar>
            </w:r>
            <w:r w:rsidRPr="00FF627A">
              <w:rPr>
                <w:color w:val="000000"/>
                <w:sz w:val="20"/>
                <w:szCs w:val="20"/>
              </w:rPr>
              <w:instrText xml:space="preserve"> FORMCHECKBOX </w:instrText>
            </w:r>
            <w:r w:rsidRPr="00FF627A">
              <w:rPr>
                <w:color w:val="000000"/>
                <w:sz w:val="20"/>
                <w:szCs w:val="20"/>
              </w:rPr>
            </w:r>
            <w:r w:rsidRPr="00FF627A">
              <w:rPr>
                <w:color w:val="000000"/>
                <w:sz w:val="20"/>
                <w:szCs w:val="20"/>
              </w:rPr>
              <w:fldChar w:fldCharType="separate"/>
            </w:r>
            <w:r w:rsidRPr="00FF627A">
              <w:rPr>
                <w:color w:val="000000"/>
                <w:sz w:val="20"/>
                <w:szCs w:val="20"/>
              </w:rPr>
              <w:fldChar w:fldCharType="end"/>
            </w:r>
            <w:r w:rsidRPr="00FF627A">
              <w:rPr>
                <w:color w:val="000000"/>
                <w:sz w:val="20"/>
                <w:szCs w:val="20"/>
              </w:rPr>
              <w:t xml:space="preserve">  Mujer: </w:t>
            </w:r>
            <w:r w:rsidRPr="00FF627A">
              <w:rPr>
                <w:color w:val="000000"/>
                <w:sz w:val="20"/>
                <w:szCs w:val="20"/>
              </w:rPr>
              <w:fldChar w:fldCharType="begin">
                <w:ffData>
                  <w:name w:val="Casilla40"/>
                  <w:enabled/>
                  <w:calcOnExit w:val="0"/>
                  <w:checkBox>
                    <w:sizeAuto/>
                    <w:default w:val="0"/>
                    <w:checked w:val="0"/>
                  </w:checkBox>
                </w:ffData>
              </w:fldChar>
            </w:r>
            <w:r w:rsidRPr="00FF627A">
              <w:rPr>
                <w:color w:val="000000"/>
                <w:sz w:val="20"/>
                <w:szCs w:val="20"/>
              </w:rPr>
              <w:instrText xml:space="preserve"> FORMCHECKBOX </w:instrText>
            </w:r>
            <w:r w:rsidRPr="00FF627A">
              <w:rPr>
                <w:color w:val="000000"/>
                <w:sz w:val="20"/>
                <w:szCs w:val="20"/>
              </w:rPr>
            </w:r>
            <w:r w:rsidRPr="00FF627A">
              <w:rPr>
                <w:color w:val="000000"/>
                <w:sz w:val="20"/>
                <w:szCs w:val="20"/>
              </w:rPr>
              <w:fldChar w:fldCharType="separate"/>
            </w:r>
            <w:r w:rsidRPr="00FF627A">
              <w:rPr>
                <w:color w:val="000000"/>
                <w:sz w:val="20"/>
                <w:szCs w:val="20"/>
              </w:rPr>
              <w:fldChar w:fldCharType="end"/>
            </w:r>
          </w:p>
          <w:p w14:paraId="36468732" w14:textId="77777777" w:rsidR="00FF627A" w:rsidRDefault="00FF627A" w:rsidP="00FF627A">
            <w:pPr>
              <w:spacing w:before="60" w:after="60"/>
              <w:jc w:val="both"/>
              <w:rPr>
                <w:color w:val="000000"/>
                <w:sz w:val="20"/>
                <w:szCs w:val="20"/>
              </w:rPr>
            </w:pPr>
          </w:p>
          <w:p w14:paraId="4ABD65C6" w14:textId="77777777" w:rsidR="00FF627A" w:rsidRDefault="00FF627A" w:rsidP="00FF627A">
            <w:pPr>
              <w:spacing w:before="60" w:after="60"/>
              <w:jc w:val="both"/>
              <w:rPr>
                <w:color w:val="000000"/>
                <w:sz w:val="20"/>
                <w:szCs w:val="20"/>
              </w:rPr>
            </w:pPr>
          </w:p>
          <w:p w14:paraId="5EF64A40" w14:textId="77777777" w:rsidR="00FF627A" w:rsidRPr="00FF627A" w:rsidRDefault="00FF627A" w:rsidP="00FF627A">
            <w:pPr>
              <w:spacing w:before="60" w:after="60"/>
              <w:jc w:val="both"/>
              <w:rPr>
                <w:b/>
                <w:color w:val="000000"/>
                <w:sz w:val="20"/>
                <w:szCs w:val="20"/>
              </w:rPr>
            </w:pPr>
          </w:p>
          <w:p w14:paraId="298B539D" w14:textId="77777777" w:rsidR="005E7B76" w:rsidRPr="00551E43" w:rsidRDefault="005E7B76" w:rsidP="00DE7D8B">
            <w:pPr>
              <w:spacing w:before="60" w:after="60"/>
              <w:jc w:val="both"/>
              <w:rPr>
                <w:b/>
                <w:sz w:val="20"/>
                <w:szCs w:val="20"/>
              </w:rPr>
            </w:pPr>
          </w:p>
        </w:tc>
      </w:tr>
      <w:tr w:rsidR="005E7B76" w:rsidRPr="00551E43" w14:paraId="6FCA99A4" w14:textId="77777777" w:rsidTr="00405A5A">
        <w:trPr>
          <w:jc w:val="center"/>
        </w:trPr>
        <w:tc>
          <w:tcPr>
            <w:tcW w:w="528" w:type="pct"/>
            <w:tcBorders>
              <w:top w:val="nil"/>
              <w:bottom w:val="nil"/>
              <w:right w:val="single" w:sz="4" w:space="0" w:color="auto"/>
            </w:tcBorders>
          </w:tcPr>
          <w:p w14:paraId="45A6AA2B"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5DB0478"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3"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52" w:type="pct"/>
            <w:tcBorders>
              <w:top w:val="nil"/>
              <w:bottom w:val="nil"/>
              <w:right w:val="single" w:sz="4" w:space="0" w:color="auto"/>
            </w:tcBorders>
          </w:tcPr>
          <w:p w14:paraId="5E47490E" w14:textId="77777777" w:rsidR="005E7B76" w:rsidRPr="00551E43" w:rsidRDefault="005E7B76" w:rsidP="00DE7D8B">
            <w:pPr>
              <w:spacing w:before="60" w:after="60"/>
              <w:jc w:val="both"/>
              <w:rPr>
                <w:sz w:val="20"/>
                <w:szCs w:val="20"/>
              </w:rPr>
            </w:pPr>
          </w:p>
        </w:tc>
      </w:tr>
      <w:tr w:rsidR="005E7B76" w:rsidRPr="00551E43" w14:paraId="08EFD1C2" w14:textId="77777777" w:rsidTr="000C6F28">
        <w:trPr>
          <w:trHeight w:hRule="exact" w:val="90"/>
          <w:jc w:val="center"/>
        </w:trPr>
        <w:tc>
          <w:tcPr>
            <w:tcW w:w="5000" w:type="pct"/>
            <w:gridSpan w:val="18"/>
            <w:tcBorders>
              <w:top w:val="nil"/>
              <w:bottom w:val="nil"/>
              <w:right w:val="single" w:sz="4" w:space="0" w:color="auto"/>
            </w:tcBorders>
          </w:tcPr>
          <w:p w14:paraId="4A751693" w14:textId="77777777" w:rsidR="005E7B76" w:rsidRPr="00551E43" w:rsidRDefault="005E7B76" w:rsidP="00DE7D8B">
            <w:pPr>
              <w:spacing w:before="60" w:after="60"/>
              <w:jc w:val="both"/>
              <w:rPr>
                <w:b/>
                <w:sz w:val="20"/>
                <w:szCs w:val="20"/>
              </w:rPr>
            </w:pPr>
          </w:p>
        </w:tc>
      </w:tr>
      <w:tr w:rsidR="005E7B76" w:rsidRPr="00551E43" w14:paraId="51B2CD15" w14:textId="77777777" w:rsidTr="00405A5A">
        <w:trPr>
          <w:jc w:val="center"/>
        </w:trPr>
        <w:tc>
          <w:tcPr>
            <w:tcW w:w="528" w:type="pct"/>
            <w:tcBorders>
              <w:top w:val="nil"/>
              <w:bottom w:val="nil"/>
              <w:right w:val="single" w:sz="4" w:space="0" w:color="auto"/>
            </w:tcBorders>
            <w:tcMar>
              <w:left w:w="28" w:type="dxa"/>
              <w:right w:w="28" w:type="dxa"/>
            </w:tcMar>
          </w:tcPr>
          <w:p w14:paraId="734EB67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DBB263C"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14"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 w:type="pct"/>
            <w:tcBorders>
              <w:top w:val="nil"/>
              <w:bottom w:val="nil"/>
              <w:right w:val="nil"/>
            </w:tcBorders>
          </w:tcPr>
          <w:p w14:paraId="7FB6A362"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1CA6F3C5"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BE28822"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15"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12" w:type="pct"/>
            <w:tcBorders>
              <w:top w:val="nil"/>
              <w:bottom w:val="nil"/>
              <w:right w:val="nil"/>
            </w:tcBorders>
          </w:tcPr>
          <w:p w14:paraId="4C8D69B3"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681CE0B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6E529B7"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16"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52" w:type="pct"/>
            <w:tcBorders>
              <w:top w:val="nil"/>
              <w:bottom w:val="nil"/>
              <w:right w:val="single" w:sz="4" w:space="0" w:color="auto"/>
            </w:tcBorders>
          </w:tcPr>
          <w:p w14:paraId="107E2088" w14:textId="77777777" w:rsidR="005E7B76" w:rsidRPr="00551E43" w:rsidRDefault="005E7B76" w:rsidP="00DE7D8B">
            <w:pPr>
              <w:spacing w:before="60" w:after="60"/>
              <w:jc w:val="both"/>
              <w:rPr>
                <w:sz w:val="20"/>
                <w:szCs w:val="20"/>
              </w:rPr>
            </w:pPr>
          </w:p>
        </w:tc>
      </w:tr>
      <w:tr w:rsidR="005E7B76" w:rsidRPr="00551E43" w14:paraId="6C250700"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3728A00" w14:textId="77777777" w:rsidR="005E7B76" w:rsidRPr="00551E43" w:rsidRDefault="005E7B76" w:rsidP="00DE7D8B">
            <w:pPr>
              <w:spacing w:before="60" w:after="60"/>
              <w:jc w:val="both"/>
              <w:rPr>
                <w:sz w:val="20"/>
                <w:szCs w:val="20"/>
              </w:rPr>
            </w:pPr>
          </w:p>
        </w:tc>
      </w:tr>
      <w:tr w:rsidR="005E7B76" w:rsidRPr="00551E43" w14:paraId="74C63E9A" w14:textId="77777777" w:rsidTr="00405A5A">
        <w:trPr>
          <w:jc w:val="center"/>
        </w:trPr>
        <w:tc>
          <w:tcPr>
            <w:tcW w:w="528" w:type="pct"/>
            <w:tcBorders>
              <w:top w:val="nil"/>
              <w:bottom w:val="nil"/>
              <w:right w:val="single" w:sz="4" w:space="0" w:color="auto"/>
            </w:tcBorders>
            <w:tcMar>
              <w:left w:w="28" w:type="dxa"/>
              <w:right w:w="28" w:type="dxa"/>
            </w:tcMar>
          </w:tcPr>
          <w:p w14:paraId="638A8582"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430A577"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17"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 w:type="pct"/>
            <w:tcBorders>
              <w:top w:val="nil"/>
              <w:bottom w:val="nil"/>
              <w:right w:val="nil"/>
            </w:tcBorders>
          </w:tcPr>
          <w:p w14:paraId="6948ACE1"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41D2E19"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0E7E405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18"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 w:type="pct"/>
            <w:tcBorders>
              <w:top w:val="nil"/>
              <w:bottom w:val="nil"/>
              <w:right w:val="nil"/>
            </w:tcBorders>
          </w:tcPr>
          <w:p w14:paraId="1C75FEA1"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5B6177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5B00EAB"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19"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2E2FA47E" w14:textId="77777777" w:rsidR="005E7B76" w:rsidRPr="00551E43" w:rsidRDefault="005E7B76" w:rsidP="00DE7D8B">
            <w:pPr>
              <w:spacing w:before="60" w:after="60"/>
              <w:jc w:val="both"/>
              <w:rPr>
                <w:sz w:val="20"/>
                <w:szCs w:val="20"/>
              </w:rPr>
            </w:pPr>
          </w:p>
        </w:tc>
      </w:tr>
      <w:tr w:rsidR="005E7B76" w:rsidRPr="00551E43" w14:paraId="19FE3396" w14:textId="77777777" w:rsidTr="00DE7D8B">
        <w:trPr>
          <w:trHeight w:hRule="exact" w:val="113"/>
          <w:jc w:val="center"/>
        </w:trPr>
        <w:tc>
          <w:tcPr>
            <w:tcW w:w="1795" w:type="pct"/>
            <w:gridSpan w:val="6"/>
            <w:tcBorders>
              <w:top w:val="nil"/>
              <w:bottom w:val="nil"/>
              <w:right w:val="nil"/>
            </w:tcBorders>
          </w:tcPr>
          <w:p w14:paraId="745C8910"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D03130A" w14:textId="77777777" w:rsidR="005E7B76" w:rsidRPr="00551E43" w:rsidRDefault="005E7B76" w:rsidP="00DE7D8B">
            <w:pPr>
              <w:spacing w:before="60" w:after="60"/>
              <w:jc w:val="both"/>
              <w:rPr>
                <w:b/>
                <w:sz w:val="20"/>
                <w:szCs w:val="20"/>
              </w:rPr>
            </w:pPr>
          </w:p>
        </w:tc>
      </w:tr>
      <w:tr w:rsidR="005E7B76" w:rsidRPr="00551E43" w14:paraId="54065BAF" w14:textId="77777777" w:rsidTr="00DE7D8B">
        <w:trPr>
          <w:trHeight w:val="465"/>
          <w:jc w:val="center"/>
        </w:trPr>
        <w:tc>
          <w:tcPr>
            <w:tcW w:w="5000" w:type="pct"/>
            <w:gridSpan w:val="18"/>
            <w:tcBorders>
              <w:top w:val="nil"/>
              <w:bottom w:val="single" w:sz="4" w:space="0" w:color="auto"/>
              <w:right w:val="single" w:sz="4" w:space="0" w:color="auto"/>
            </w:tcBorders>
          </w:tcPr>
          <w:p w14:paraId="480DC9DF" w14:textId="77777777" w:rsidR="005E7B76" w:rsidRPr="00405A5A" w:rsidRDefault="005E7B76" w:rsidP="00894D7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w:t>
            </w:r>
            <w:r w:rsidR="00894D7B">
              <w:rPr>
                <w:b/>
                <w:sz w:val="18"/>
                <w:szCs w:val="18"/>
              </w:rPr>
              <w:t>/la</w:t>
            </w:r>
            <w:r w:rsidRPr="00405A5A">
              <w:rPr>
                <w:b/>
                <w:sz w:val="18"/>
                <w:szCs w:val="18"/>
              </w:rPr>
              <w:t xml:space="preserve"> representante designado</w:t>
            </w:r>
            <w:r w:rsidR="00894D7B">
              <w:rPr>
                <w:b/>
                <w:sz w:val="18"/>
                <w:szCs w:val="18"/>
              </w:rPr>
              <w:t>/a</w:t>
            </w:r>
            <w:r w:rsidRPr="00405A5A">
              <w:rPr>
                <w:b/>
                <w:sz w:val="18"/>
                <w:szCs w:val="18"/>
              </w:rPr>
              <w:t xml:space="preserve"> por </w:t>
            </w:r>
            <w:r w:rsidR="00894D7B">
              <w:rPr>
                <w:b/>
                <w:sz w:val="18"/>
                <w:szCs w:val="18"/>
              </w:rPr>
              <w:t>la persona interesada</w:t>
            </w:r>
            <w:r w:rsidRPr="00405A5A">
              <w:rPr>
                <w:b/>
                <w:sz w:val="18"/>
                <w:szCs w:val="18"/>
              </w:rPr>
              <w:t>.</w:t>
            </w:r>
          </w:p>
        </w:tc>
      </w:tr>
    </w:tbl>
    <w:p w14:paraId="12F82317"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0B9F8D1F" w14:textId="77777777" w:rsidTr="00DE7D8B">
        <w:trPr>
          <w:jc w:val="center"/>
        </w:trPr>
        <w:tc>
          <w:tcPr>
            <w:tcW w:w="5000" w:type="pct"/>
            <w:tcBorders>
              <w:bottom w:val="single" w:sz="6" w:space="0" w:color="808080"/>
            </w:tcBorders>
            <w:shd w:val="clear" w:color="auto" w:fill="1F497D"/>
            <w:vAlign w:val="center"/>
          </w:tcPr>
          <w:p w14:paraId="5466ED04" w14:textId="77777777" w:rsidR="005E7B76" w:rsidRPr="009657E2" w:rsidRDefault="005E7B76" w:rsidP="00DE7D8B">
            <w:pPr>
              <w:spacing w:before="120"/>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0A89F8F" w14:textId="77777777" w:rsidTr="00DE7D8B">
        <w:trPr>
          <w:jc w:val="center"/>
        </w:trPr>
        <w:tc>
          <w:tcPr>
            <w:tcW w:w="5000" w:type="pct"/>
            <w:tcBorders>
              <w:top w:val="single" w:sz="6" w:space="0" w:color="808080"/>
            </w:tcBorders>
          </w:tcPr>
          <w:p w14:paraId="02F58980"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894D7B">
              <w:rPr>
                <w:position w:val="-4"/>
                <w:sz w:val="18"/>
                <w:szCs w:val="18"/>
              </w:rPr>
              <w:t>(La persona solicitante está obligada</w:t>
            </w:r>
            <w:r w:rsidR="00D84355" w:rsidRPr="007D21A1">
              <w:rPr>
                <w:position w:val="-4"/>
                <w:sz w:val="18"/>
                <w:szCs w:val="18"/>
              </w:rPr>
              <w:t xml:space="preserve"> a la comunicación por medios electrónicos. Compruebe que está usted registrado</w:t>
            </w:r>
            <w:r w:rsidR="00894D7B">
              <w:rPr>
                <w:position w:val="-4"/>
                <w:sz w:val="18"/>
                <w:szCs w:val="18"/>
              </w:rPr>
              <w:t>/a</w:t>
            </w:r>
            <w:r w:rsidR="00D84355" w:rsidRPr="007D21A1">
              <w:rPr>
                <w:position w:val="-4"/>
                <w:sz w:val="18"/>
                <w:szCs w:val="18"/>
              </w:rPr>
              <w:t xml:space="preserve">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8F7D64">
              <w:rPr>
                <w:position w:val="-4"/>
                <w:sz w:val="18"/>
                <w:szCs w:val="18"/>
              </w:rPr>
              <w:t>y que sus datos son correctos).</w:t>
            </w:r>
            <w:r w:rsidR="00A83539" w:rsidRPr="00AF165E">
              <w:rPr>
                <w:position w:val="-4"/>
                <w:sz w:val="18"/>
                <w:szCs w:val="18"/>
              </w:rPr>
              <w:t xml:space="preserve"> </w:t>
            </w:r>
          </w:p>
        </w:tc>
      </w:tr>
    </w:tbl>
    <w:p w14:paraId="7FFE034B" w14:textId="77777777" w:rsidR="00E30B67" w:rsidRPr="00E30B67" w:rsidRDefault="00E30B67" w:rsidP="006B7E65">
      <w:pPr>
        <w:jc w:val="both"/>
        <w:sectPr w:rsidR="00E30B67" w:rsidRPr="00E30B67" w:rsidSect="000C6F28">
          <w:headerReference w:type="default" r:id="rId9"/>
          <w:footerReference w:type="even" r:id="rId10"/>
          <w:footerReference w:type="default" r:id="rId11"/>
          <w:type w:val="continuous"/>
          <w:pgSz w:w="11906" w:h="16838" w:code="9"/>
          <w:pgMar w:top="2127" w:right="748" w:bottom="1418" w:left="851" w:header="357" w:footer="567" w:gutter="0"/>
          <w:cols w:space="708"/>
          <w:docGrid w:linePitch="360"/>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930"/>
      </w:tblGrid>
      <w:tr w:rsidR="00A235D0" w14:paraId="50E942C8" w14:textId="77777777" w:rsidTr="000C6F28">
        <w:trPr>
          <w:trHeight w:val="359"/>
        </w:trPr>
        <w:tc>
          <w:tcPr>
            <w:tcW w:w="10343" w:type="dxa"/>
            <w:gridSpan w:val="2"/>
            <w:shd w:val="clear" w:color="auto" w:fill="1F497D"/>
            <w:vAlign w:val="center"/>
          </w:tcPr>
          <w:p w14:paraId="4ED15CFD"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900BDDB" w14:textId="77777777" w:rsidTr="000C6F28">
        <w:trPr>
          <w:trHeight w:val="567"/>
        </w:trPr>
        <w:tc>
          <w:tcPr>
            <w:tcW w:w="1413" w:type="dxa"/>
            <w:vAlign w:val="center"/>
          </w:tcPr>
          <w:p w14:paraId="1FB3C993" w14:textId="77777777" w:rsidR="00A235D0" w:rsidRPr="00B32673" w:rsidRDefault="00A235D0" w:rsidP="00623D52">
            <w:pPr>
              <w:rPr>
                <w:b/>
                <w:bCs/>
                <w:sz w:val="20"/>
                <w:szCs w:val="20"/>
              </w:rPr>
            </w:pPr>
            <w:r w:rsidRPr="00B32673">
              <w:rPr>
                <w:b/>
                <w:bCs/>
                <w:sz w:val="20"/>
                <w:szCs w:val="20"/>
              </w:rPr>
              <w:t>Responsable</w:t>
            </w:r>
          </w:p>
        </w:tc>
        <w:tc>
          <w:tcPr>
            <w:tcW w:w="8930" w:type="dxa"/>
            <w:vAlign w:val="center"/>
          </w:tcPr>
          <w:p w14:paraId="4F48DADA" w14:textId="77777777" w:rsidR="00A235D0" w:rsidRPr="00946FD5" w:rsidRDefault="00A235D0" w:rsidP="00623D52">
            <w:pPr>
              <w:rPr>
                <w:sz w:val="20"/>
              </w:rPr>
            </w:pPr>
            <w:r w:rsidRPr="00946FD5">
              <w:rPr>
                <w:sz w:val="20"/>
              </w:rPr>
              <w:t>Instituto de Promoción Exterior de Castilla-La Mancha</w:t>
            </w:r>
          </w:p>
        </w:tc>
      </w:tr>
      <w:tr w:rsidR="00A235D0" w14:paraId="76BB593A" w14:textId="77777777" w:rsidTr="000C6F28">
        <w:trPr>
          <w:trHeight w:val="567"/>
        </w:trPr>
        <w:tc>
          <w:tcPr>
            <w:tcW w:w="1413" w:type="dxa"/>
            <w:vAlign w:val="center"/>
          </w:tcPr>
          <w:p w14:paraId="6C803A2C" w14:textId="77777777" w:rsidR="00A235D0" w:rsidRPr="00B32673" w:rsidRDefault="00A235D0" w:rsidP="00623D52">
            <w:pPr>
              <w:rPr>
                <w:b/>
                <w:bCs/>
                <w:sz w:val="20"/>
                <w:szCs w:val="20"/>
              </w:rPr>
            </w:pPr>
            <w:r w:rsidRPr="00B32673">
              <w:rPr>
                <w:b/>
                <w:bCs/>
                <w:sz w:val="20"/>
                <w:szCs w:val="20"/>
              </w:rPr>
              <w:t>Finalidad</w:t>
            </w:r>
          </w:p>
        </w:tc>
        <w:tc>
          <w:tcPr>
            <w:tcW w:w="8930" w:type="dxa"/>
            <w:vAlign w:val="center"/>
          </w:tcPr>
          <w:p w14:paraId="0E448BFE" w14:textId="77777777" w:rsidR="00A235D0" w:rsidRPr="00946FD5" w:rsidRDefault="00A235D0" w:rsidP="00894D7B">
            <w:pPr>
              <w:rPr>
                <w:sz w:val="20"/>
              </w:rPr>
            </w:pPr>
            <w:r w:rsidRPr="00946FD5">
              <w:rPr>
                <w:sz w:val="20"/>
              </w:rPr>
              <w:t xml:space="preserve">Gestión de </w:t>
            </w:r>
            <w:r w:rsidR="00894D7B">
              <w:rPr>
                <w:sz w:val="20"/>
              </w:rPr>
              <w:t>ayuda otorgada</w:t>
            </w:r>
            <w:r w:rsidRPr="00946FD5">
              <w:rPr>
                <w:sz w:val="20"/>
              </w:rPr>
              <w:t xml:space="preserve"> por el Instituto de Promoción Exterior de Castilla-La Mancha</w:t>
            </w:r>
            <w:r w:rsidR="00894D7B">
              <w:rPr>
                <w:sz w:val="20"/>
              </w:rPr>
              <w:t xml:space="preserve"> en virtud de Convenio.</w:t>
            </w:r>
          </w:p>
        </w:tc>
      </w:tr>
      <w:tr w:rsidR="00A235D0" w14:paraId="55AF45EC" w14:textId="77777777" w:rsidTr="000C6F28">
        <w:trPr>
          <w:trHeight w:val="567"/>
        </w:trPr>
        <w:tc>
          <w:tcPr>
            <w:tcW w:w="1413" w:type="dxa"/>
            <w:vAlign w:val="center"/>
          </w:tcPr>
          <w:p w14:paraId="0C5AEAA1" w14:textId="77777777" w:rsidR="00A235D0" w:rsidRPr="00B32673" w:rsidRDefault="00A235D0" w:rsidP="00623D52">
            <w:pPr>
              <w:rPr>
                <w:b/>
                <w:bCs/>
                <w:sz w:val="20"/>
                <w:szCs w:val="20"/>
              </w:rPr>
            </w:pPr>
            <w:r w:rsidRPr="00B32673">
              <w:rPr>
                <w:b/>
                <w:bCs/>
                <w:sz w:val="20"/>
                <w:szCs w:val="20"/>
              </w:rPr>
              <w:t>Legitimación</w:t>
            </w:r>
          </w:p>
        </w:tc>
        <w:tc>
          <w:tcPr>
            <w:tcW w:w="8930" w:type="dxa"/>
            <w:vAlign w:val="center"/>
          </w:tcPr>
          <w:p w14:paraId="16E7CCFA" w14:textId="77777777" w:rsidR="00A235D0" w:rsidRPr="00BD0FD0" w:rsidRDefault="00974EC3" w:rsidP="00E33DAB">
            <w:pPr>
              <w:autoSpaceDE w:val="0"/>
              <w:autoSpaceDN w:val="0"/>
              <w:adjustRightInd w:val="0"/>
              <w:rPr>
                <w:sz w:val="20"/>
              </w:rPr>
            </w:pPr>
            <w:r w:rsidRPr="00974EC3">
              <w:rPr>
                <w:color w:val="000000"/>
                <w:sz w:val="20"/>
              </w:rPr>
              <w:t>E</w:t>
            </w:r>
            <w:r w:rsidR="0054485C">
              <w:rPr>
                <w:color w:val="000000"/>
                <w:sz w:val="20"/>
              </w:rPr>
              <w:t>jercicio de poderes públicos</w:t>
            </w:r>
            <w:r w:rsidRPr="00974EC3">
              <w:rPr>
                <w:color w:val="000000"/>
                <w:sz w:val="20"/>
              </w:rPr>
              <w:t>.</w:t>
            </w:r>
            <w:r>
              <w:rPr>
                <w:color w:val="000000"/>
                <w:sz w:val="20"/>
              </w:rPr>
              <w:t xml:space="preserve"> </w:t>
            </w:r>
            <w:r w:rsidRPr="00974EC3">
              <w:rPr>
                <w:color w:val="000000"/>
                <w:sz w:val="20"/>
              </w:rPr>
              <w:t>Ley constitución IPEX 3/2002, de 7 d</w:t>
            </w:r>
            <w:r w:rsidR="00FF627A">
              <w:rPr>
                <w:color w:val="000000"/>
                <w:sz w:val="20"/>
              </w:rPr>
              <w:t xml:space="preserve">e marzo, modificada por la </w:t>
            </w:r>
            <w:r w:rsidR="00894D7B" w:rsidRPr="00894D7B">
              <w:rPr>
                <w:rFonts w:eastAsia="SimSun"/>
                <w:color w:val="000000"/>
                <w:sz w:val="20"/>
                <w:lang w:val="es-ES_tradnl" w:eastAsia="zh-CN"/>
              </w:rPr>
              <w:t>Ley 13/2010, de 9 de diciembre, de reordenación del sector público de Castilla la Mancha</w:t>
            </w:r>
            <w:r w:rsidR="00E33DAB">
              <w:rPr>
                <w:rFonts w:eastAsia="SimSun"/>
                <w:color w:val="000000"/>
                <w:sz w:val="20"/>
                <w:lang w:val="es-ES_tradnl" w:eastAsia="zh-CN"/>
              </w:rPr>
              <w:t>.</w:t>
            </w:r>
          </w:p>
        </w:tc>
      </w:tr>
      <w:tr w:rsidR="00A235D0" w14:paraId="11E88AD6" w14:textId="77777777" w:rsidTr="000C6F28">
        <w:trPr>
          <w:trHeight w:val="567"/>
        </w:trPr>
        <w:tc>
          <w:tcPr>
            <w:tcW w:w="1413" w:type="dxa"/>
            <w:vAlign w:val="center"/>
          </w:tcPr>
          <w:p w14:paraId="401A43EE" w14:textId="77777777" w:rsidR="00A235D0" w:rsidRPr="00B32673" w:rsidRDefault="00A235D0" w:rsidP="00623D52">
            <w:pPr>
              <w:rPr>
                <w:b/>
                <w:bCs/>
                <w:sz w:val="20"/>
                <w:szCs w:val="20"/>
              </w:rPr>
            </w:pPr>
            <w:r w:rsidRPr="00B32673">
              <w:rPr>
                <w:b/>
                <w:bCs/>
                <w:sz w:val="20"/>
                <w:szCs w:val="20"/>
              </w:rPr>
              <w:t>Destinatarios</w:t>
            </w:r>
          </w:p>
        </w:tc>
        <w:tc>
          <w:tcPr>
            <w:tcW w:w="8930" w:type="dxa"/>
          </w:tcPr>
          <w:p w14:paraId="4AACC918" w14:textId="77777777" w:rsidR="00A235D0" w:rsidRPr="009C6064" w:rsidRDefault="00A235D0" w:rsidP="00623D52">
            <w:pPr>
              <w:rPr>
                <w:i/>
                <w:color w:val="000000"/>
                <w:sz w:val="20"/>
              </w:rPr>
            </w:pPr>
          </w:p>
          <w:p w14:paraId="61AB6A12" w14:textId="77777777" w:rsidR="00A235D0" w:rsidRPr="009C6064" w:rsidRDefault="00C96931" w:rsidP="00623D52">
            <w:pPr>
              <w:pStyle w:val="Prrafodelista"/>
              <w:ind w:left="0"/>
              <w:rPr>
                <w:color w:val="000000"/>
                <w:sz w:val="20"/>
              </w:rPr>
            </w:pPr>
            <w:r>
              <w:rPr>
                <w:color w:val="000000"/>
                <w:sz w:val="20"/>
              </w:rPr>
              <w:t>E</w:t>
            </w:r>
            <w:r w:rsidR="00A235D0">
              <w:rPr>
                <w:color w:val="000000"/>
                <w:sz w:val="20"/>
              </w:rPr>
              <w:t>xiste cesión</w:t>
            </w:r>
            <w:r w:rsidR="00A235D0" w:rsidRPr="009C6064">
              <w:rPr>
                <w:color w:val="000000"/>
                <w:sz w:val="20"/>
              </w:rPr>
              <w:t xml:space="preserve"> datos </w:t>
            </w:r>
          </w:p>
          <w:p w14:paraId="081111E7" w14:textId="77777777" w:rsidR="00A235D0" w:rsidRPr="009C6064" w:rsidRDefault="00A235D0" w:rsidP="00623D52">
            <w:pPr>
              <w:pStyle w:val="Prrafodelista"/>
              <w:rPr>
                <w:color w:val="000000"/>
                <w:sz w:val="20"/>
              </w:rPr>
            </w:pPr>
          </w:p>
        </w:tc>
      </w:tr>
      <w:tr w:rsidR="00A235D0" w14:paraId="5F319D3B" w14:textId="77777777" w:rsidTr="000C6F28">
        <w:trPr>
          <w:trHeight w:val="567"/>
        </w:trPr>
        <w:tc>
          <w:tcPr>
            <w:tcW w:w="1413" w:type="dxa"/>
            <w:vAlign w:val="center"/>
          </w:tcPr>
          <w:p w14:paraId="2122E4E6" w14:textId="77777777" w:rsidR="00A235D0" w:rsidRPr="00B32673" w:rsidRDefault="00A235D0" w:rsidP="00623D52">
            <w:pPr>
              <w:rPr>
                <w:b/>
                <w:bCs/>
                <w:sz w:val="20"/>
                <w:szCs w:val="20"/>
              </w:rPr>
            </w:pPr>
            <w:r w:rsidRPr="00B32673">
              <w:rPr>
                <w:b/>
                <w:bCs/>
                <w:sz w:val="20"/>
                <w:szCs w:val="20"/>
              </w:rPr>
              <w:t>Derechos</w:t>
            </w:r>
          </w:p>
        </w:tc>
        <w:tc>
          <w:tcPr>
            <w:tcW w:w="8930" w:type="dxa"/>
          </w:tcPr>
          <w:p w14:paraId="52B40506"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82709C0" w14:textId="77777777" w:rsidTr="000C6F28">
        <w:trPr>
          <w:trHeight w:val="567"/>
        </w:trPr>
        <w:tc>
          <w:tcPr>
            <w:tcW w:w="1413" w:type="dxa"/>
            <w:vAlign w:val="center"/>
          </w:tcPr>
          <w:p w14:paraId="0D69C969" w14:textId="77777777" w:rsidR="00A235D0" w:rsidRPr="00B32673" w:rsidRDefault="00A235D0" w:rsidP="00623D52">
            <w:pPr>
              <w:rPr>
                <w:b/>
                <w:bCs/>
                <w:sz w:val="20"/>
                <w:szCs w:val="20"/>
              </w:rPr>
            </w:pPr>
            <w:r w:rsidRPr="00B32673">
              <w:rPr>
                <w:b/>
                <w:bCs/>
                <w:sz w:val="20"/>
                <w:szCs w:val="20"/>
              </w:rPr>
              <w:t>Información adicional</w:t>
            </w:r>
          </w:p>
        </w:tc>
        <w:tc>
          <w:tcPr>
            <w:tcW w:w="8930" w:type="dxa"/>
            <w:vAlign w:val="center"/>
          </w:tcPr>
          <w:p w14:paraId="2E6086FB" w14:textId="77777777" w:rsidR="00A235D0" w:rsidRPr="00B32673" w:rsidRDefault="00C96931" w:rsidP="002D28CD">
            <w:pPr>
              <w:rPr>
                <w:i/>
                <w:sz w:val="20"/>
              </w:rPr>
            </w:pPr>
            <w:r>
              <w:rPr>
                <w:color w:val="000000"/>
                <w:sz w:val="20"/>
                <w:szCs w:val="20"/>
              </w:rPr>
              <w:t>Disponible en la dirección electrónica:</w:t>
            </w:r>
            <w:r w:rsidR="002D28CD" w:rsidRPr="00F21686">
              <w:rPr>
                <w:color w:val="000000"/>
                <w:sz w:val="20"/>
              </w:rPr>
              <w:t xml:space="preserve"> //rat.castillalamancha.es/info/0587</w:t>
            </w:r>
          </w:p>
        </w:tc>
      </w:tr>
    </w:tbl>
    <w:p w14:paraId="1CADD7EE" w14:textId="77777777" w:rsidR="00403C1C" w:rsidRPr="00663DFD" w:rsidRDefault="00403C1C" w:rsidP="00403C1C">
      <w:pPr>
        <w:spacing w:before="60" w:after="60"/>
        <w:jc w:val="both"/>
        <w:rPr>
          <w:b/>
          <w:sz w:val="20"/>
          <w:szCs w:val="20"/>
        </w:rPr>
        <w:sectPr w:rsidR="00403C1C" w:rsidRPr="00663DFD" w:rsidSect="000C6F28">
          <w:headerReference w:type="default" r:id="rId12"/>
          <w:footerReference w:type="default" r:id="rId13"/>
          <w:pgSz w:w="11906" w:h="16838" w:code="9"/>
          <w:pgMar w:top="2268"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138D0DCD" w14:textId="77777777" w:rsidTr="0095656F">
        <w:trPr>
          <w:trHeight w:val="356"/>
          <w:jc w:val="center"/>
        </w:trPr>
        <w:tc>
          <w:tcPr>
            <w:tcW w:w="5000" w:type="pct"/>
          </w:tcPr>
          <w:p w14:paraId="602A1F9C" w14:textId="77777777" w:rsidR="004E5BEB" w:rsidRPr="000004B5" w:rsidRDefault="004E5BEB" w:rsidP="00757D25">
            <w:pPr>
              <w:autoSpaceDE w:val="0"/>
              <w:autoSpaceDN w:val="0"/>
              <w:adjustRightInd w:val="0"/>
              <w:rPr>
                <w:b/>
                <w:position w:val="-4"/>
                <w:sz w:val="20"/>
                <w:szCs w:val="20"/>
              </w:rPr>
            </w:pPr>
            <w:r w:rsidRPr="000004B5">
              <w:rPr>
                <w:b/>
                <w:position w:val="-4"/>
                <w:sz w:val="20"/>
                <w:szCs w:val="20"/>
              </w:rPr>
              <w:t>Declaraciones responsables:</w:t>
            </w:r>
          </w:p>
          <w:p w14:paraId="4B0B9813" w14:textId="77777777" w:rsidR="00C201A8" w:rsidRPr="000004B5" w:rsidRDefault="00C201A8" w:rsidP="00C201A8">
            <w:pPr>
              <w:autoSpaceDE w:val="0"/>
              <w:autoSpaceDN w:val="0"/>
              <w:adjustRightInd w:val="0"/>
              <w:rPr>
                <w:sz w:val="20"/>
                <w:szCs w:val="20"/>
              </w:rPr>
            </w:pPr>
            <w:r w:rsidRPr="000004B5">
              <w:rPr>
                <w:sz w:val="20"/>
                <w:szCs w:val="20"/>
              </w:rPr>
              <w:t>La persona abajo firmante, en su propio nombre o en representación de la entidad que se indica, declara que todos los datos consignados son veraces, declarando expresamente que:</w:t>
            </w:r>
          </w:p>
          <w:p w14:paraId="16D5DE62" w14:textId="77777777" w:rsidR="000B537E" w:rsidRPr="000004B5" w:rsidRDefault="000B537E" w:rsidP="00757D25">
            <w:pPr>
              <w:autoSpaceDE w:val="0"/>
              <w:autoSpaceDN w:val="0"/>
              <w:adjustRightInd w:val="0"/>
              <w:rPr>
                <w:b/>
                <w:position w:val="-4"/>
                <w:sz w:val="20"/>
                <w:szCs w:val="20"/>
              </w:rPr>
            </w:pPr>
          </w:p>
          <w:p w14:paraId="25C10209" w14:textId="77777777" w:rsid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Desarrolla su actividad económica en Castilla-La Mancha.</w:t>
            </w:r>
          </w:p>
          <w:p w14:paraId="7877E217" w14:textId="77777777" w:rsidR="000004B5" w:rsidRPr="000004B5" w:rsidRDefault="000004B5" w:rsidP="000004B5">
            <w:pPr>
              <w:numPr>
                <w:ilvl w:val="0"/>
                <w:numId w:val="23"/>
              </w:numPr>
              <w:rPr>
                <w:color w:val="000000"/>
                <w:sz w:val="20"/>
                <w:szCs w:val="20"/>
              </w:rPr>
            </w:pPr>
            <w:r w:rsidRPr="000004B5">
              <w:rPr>
                <w:color w:val="000000"/>
                <w:sz w:val="20"/>
                <w:szCs w:val="20"/>
              </w:rPr>
              <w:t>Que está al corriente de sus obligaciones tributarias con la Junta de Comunidades de Castilla-La Mancha.</w:t>
            </w:r>
          </w:p>
          <w:p w14:paraId="2A298FDB" w14:textId="77777777" w:rsidR="000004B5" w:rsidRP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 xml:space="preserve">Está al corriente en el cumplimiento de las obligaciones por reintegro de subvenciones. </w:t>
            </w:r>
          </w:p>
          <w:p w14:paraId="17809602" w14:textId="77777777" w:rsid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La entidad no se encuentra en ninguno de los supuestos de incompatibilidad regulados en la Ley 11/2003 de 25 de septiembre del Gobierno y del Consejo Consultivo de Castilla-La Mancha o en aquellos casos regulados en la legislación electoral de aplicación.</w:t>
            </w:r>
          </w:p>
          <w:p w14:paraId="3B078F36" w14:textId="77777777" w:rsidR="000004B5" w:rsidRP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La entidad no concurre en ninguna de las circunstancias que determinan los apartados 2 y 3 del artículo 13 de la Ley 38/2003 de 17 de noviembre, General de Subvenciones.</w:t>
            </w:r>
          </w:p>
          <w:p w14:paraId="2C0DE535" w14:textId="77777777" w:rsidR="000004B5" w:rsidRP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 xml:space="preserve">La entidad cumple con la normativa de prevención de riesgos laborales y dispone de un plan de prevención de riesgos laborales, siempre que estuvieran obligados a ello y no ha sido sancionado, en virtud de resolución administrativa o sentencia judicial firme, por falta muy grave en materia de prevención de riesgos laborales, durante el año inmediatamente anterior a la fecha de solicitud de la subvención. En el caso de haber sido sancionado deberá indicarse el nº de acta de infracción: </w:t>
            </w:r>
            <w:r w:rsidRPr="000004B5">
              <w:rPr>
                <w:sz w:val="20"/>
                <w:szCs w:val="20"/>
                <w:u w:val="single"/>
              </w:rPr>
              <w:fldChar w:fldCharType="begin">
                <w:ffData>
                  <w:name w:val="Texto65"/>
                  <w:enabled/>
                  <w:calcOnExit w:val="0"/>
                  <w:textInput/>
                </w:ffData>
              </w:fldChar>
            </w:r>
            <w:bookmarkStart w:id="20" w:name="Texto65"/>
            <w:r w:rsidRPr="000004B5">
              <w:rPr>
                <w:sz w:val="20"/>
                <w:szCs w:val="20"/>
                <w:u w:val="single"/>
              </w:rPr>
              <w:instrText xml:space="preserve"> FORMTEXT </w:instrText>
            </w:r>
            <w:r w:rsidRPr="000004B5">
              <w:rPr>
                <w:sz w:val="20"/>
                <w:szCs w:val="20"/>
                <w:u w:val="single"/>
              </w:rPr>
            </w:r>
            <w:r w:rsidRPr="000004B5">
              <w:rPr>
                <w:sz w:val="20"/>
                <w:szCs w:val="20"/>
                <w:u w:val="single"/>
              </w:rPr>
              <w:fldChar w:fldCharType="separate"/>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sz w:val="20"/>
                <w:szCs w:val="20"/>
              </w:rPr>
              <w:fldChar w:fldCharType="end"/>
            </w:r>
            <w:bookmarkEnd w:id="20"/>
          </w:p>
          <w:p w14:paraId="2C1EECE2" w14:textId="5F6D3348" w:rsidR="000004B5" w:rsidRPr="000004B5" w:rsidRDefault="000004B5" w:rsidP="000004B5">
            <w:pPr>
              <w:numPr>
                <w:ilvl w:val="0"/>
                <w:numId w:val="23"/>
              </w:numPr>
              <w:autoSpaceDE w:val="0"/>
              <w:autoSpaceDN w:val="0"/>
              <w:adjustRightInd w:val="0"/>
              <w:spacing w:before="120" w:after="120"/>
              <w:jc w:val="both"/>
              <w:rPr>
                <w:color w:val="92D050"/>
                <w:sz w:val="20"/>
                <w:szCs w:val="20"/>
              </w:rPr>
            </w:pPr>
            <w:r w:rsidRPr="000004B5">
              <w:rPr>
                <w:sz w:val="20"/>
                <w:szCs w:val="20"/>
              </w:rPr>
              <w:t xml:space="preserve">Se compromete a cumplir con todas las condiciones y obligaciones que se especifican en el </w:t>
            </w:r>
            <w:r w:rsidR="008C5207" w:rsidRPr="000004B5">
              <w:rPr>
                <w:sz w:val="20"/>
                <w:szCs w:val="20"/>
              </w:rPr>
              <w:t>Convenio,</w:t>
            </w:r>
            <w:r w:rsidRPr="000004B5">
              <w:rPr>
                <w:sz w:val="20"/>
                <w:szCs w:val="20"/>
              </w:rPr>
              <w:t xml:space="preserve"> así como a cumplir el objetivo, realizar, iniciar y poner en marcha la actividad o adoptar el comportamiento que fundamenta la concesión de la ayuda prevista en el Convenio, dentro del plazo de cumplimiento de las condiciones previstas en el mismo.</w:t>
            </w:r>
          </w:p>
          <w:p w14:paraId="397270A5" w14:textId="77777777" w:rsidR="000004B5" w:rsidRP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 xml:space="preserve">Declara que cumple toda la normativa autonómica, estatal y comunitaria y que está en posesión de cuantas autorizaciones y licencias exija la legislación vigente para el ejercicio de su actividad, así como la normativa en materia de igualdad de trato y lo dispuesto en la normativa </w:t>
            </w:r>
            <w:proofErr w:type="gramStart"/>
            <w:r w:rsidRPr="000004B5">
              <w:rPr>
                <w:sz w:val="20"/>
                <w:szCs w:val="20"/>
              </w:rPr>
              <w:t>medio-ambiental</w:t>
            </w:r>
            <w:proofErr w:type="gramEnd"/>
            <w:r w:rsidRPr="000004B5">
              <w:rPr>
                <w:sz w:val="20"/>
                <w:szCs w:val="20"/>
              </w:rPr>
              <w:t>.</w:t>
            </w:r>
          </w:p>
          <w:p w14:paraId="31FF4EE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 xml:space="preserve">on ciertos los datos consignados en </w:t>
            </w:r>
            <w:r w:rsidR="000004B5">
              <w:rPr>
                <w:sz w:val="20"/>
                <w:szCs w:val="20"/>
              </w:rPr>
              <w:t>el presente anexo,</w:t>
            </w:r>
            <w:r w:rsidR="009304EE" w:rsidRPr="00405A5A">
              <w:rPr>
                <w:sz w:val="20"/>
                <w:szCs w:val="20"/>
              </w:rPr>
              <w:t xml:space="preserve"> comprometiéndose a probar documentalmente los mismos, cuando se le requiera para ello</w:t>
            </w:r>
          </w:p>
          <w:p w14:paraId="7E68C915" w14:textId="77777777" w:rsidR="00460B76" w:rsidRDefault="00460B76" w:rsidP="009304EE">
            <w:pPr>
              <w:autoSpaceDE w:val="0"/>
              <w:autoSpaceDN w:val="0"/>
              <w:adjustRightInd w:val="0"/>
              <w:ind w:left="360" w:hanging="360"/>
              <w:jc w:val="both"/>
              <w:rPr>
                <w:position w:val="-4"/>
                <w:sz w:val="18"/>
                <w:szCs w:val="18"/>
              </w:rPr>
            </w:pPr>
          </w:p>
          <w:p w14:paraId="14F73121" w14:textId="77777777" w:rsidR="00460B76" w:rsidRDefault="00460B76" w:rsidP="00460B76">
            <w:pPr>
              <w:autoSpaceDE w:val="0"/>
              <w:autoSpaceDN w:val="0"/>
              <w:adjustRightInd w:val="0"/>
              <w:jc w:val="both"/>
              <w:rPr>
                <w:position w:val="-4"/>
                <w:sz w:val="18"/>
                <w:szCs w:val="18"/>
              </w:rPr>
            </w:pPr>
            <w:r w:rsidRPr="00DA316D">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Pr="00DA316D">
              <w:rPr>
                <w:rStyle w:val="nfasis"/>
                <w:i w:val="0"/>
                <w:sz w:val="20"/>
                <w:szCs w:val="20"/>
              </w:rPr>
              <w:t>y, en su caso, los hechos se pondrán en conocimiento del Ministerio Fiscal por si pudieran ser constitutivos de un ilícito penal.</w:t>
            </w:r>
          </w:p>
          <w:p w14:paraId="6A247443" w14:textId="77777777" w:rsidR="009304EE" w:rsidRPr="008E086F" w:rsidRDefault="009304EE" w:rsidP="009304EE">
            <w:pPr>
              <w:autoSpaceDE w:val="0"/>
              <w:autoSpaceDN w:val="0"/>
              <w:adjustRightInd w:val="0"/>
              <w:ind w:left="360" w:hanging="360"/>
              <w:jc w:val="both"/>
              <w:rPr>
                <w:position w:val="-4"/>
                <w:sz w:val="18"/>
                <w:szCs w:val="18"/>
              </w:rPr>
            </w:pPr>
          </w:p>
        </w:tc>
      </w:tr>
    </w:tbl>
    <w:p w14:paraId="255734AF" w14:textId="77777777" w:rsidR="009304EE" w:rsidRDefault="009304EE" w:rsidP="00850C41">
      <w:pPr>
        <w:rPr>
          <w:sz w:val="10"/>
          <w:szCs w:val="10"/>
        </w:rPr>
      </w:pPr>
    </w:p>
    <w:p w14:paraId="1D8CF4CB" w14:textId="77777777" w:rsidR="009304EE"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7800F78" w14:textId="77777777" w:rsidTr="000C6F28">
        <w:trPr>
          <w:trHeight w:val="1428"/>
          <w:jc w:val="center"/>
        </w:trPr>
        <w:tc>
          <w:tcPr>
            <w:tcW w:w="10297" w:type="dxa"/>
          </w:tcPr>
          <w:p w14:paraId="6C9FB469" w14:textId="77777777" w:rsidR="00FA65A2" w:rsidRDefault="003246BF" w:rsidP="005F6759">
            <w:pPr>
              <w:spacing w:before="120"/>
              <w:rPr>
                <w:sz w:val="20"/>
                <w:szCs w:val="20"/>
              </w:rPr>
            </w:pPr>
            <w:r w:rsidRPr="00F72B36">
              <w:rPr>
                <w:b/>
                <w:sz w:val="20"/>
                <w:szCs w:val="20"/>
              </w:rPr>
              <w:t>Documentación</w:t>
            </w:r>
            <w:r w:rsidR="00FA65A2">
              <w:rPr>
                <w:b/>
                <w:sz w:val="20"/>
                <w:szCs w:val="20"/>
              </w:rPr>
              <w:t xml:space="preserve"> para justificaciones parciales</w:t>
            </w:r>
            <w:r w:rsidRPr="00F72B36">
              <w:rPr>
                <w:b/>
                <w:sz w:val="20"/>
                <w:szCs w:val="20"/>
              </w:rPr>
              <w:t>:</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040742">
              <w:rPr>
                <w:sz w:val="20"/>
                <w:szCs w:val="20"/>
              </w:rPr>
              <w:t>formato digital</w:t>
            </w:r>
            <w:r w:rsidRPr="00B75B9E">
              <w:rPr>
                <w:sz w:val="20"/>
                <w:szCs w:val="20"/>
              </w:rPr>
              <w:t>:</w:t>
            </w:r>
          </w:p>
          <w:p w14:paraId="45D90C31"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Resumen de las actuaciones totales realizadas. </w:t>
            </w:r>
          </w:p>
          <w:p w14:paraId="32B58AF2"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Resumen de las actuaciones realizadas por cada Cámara.</w:t>
            </w:r>
          </w:p>
          <w:p w14:paraId="79A022E7"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Memoria económica de cada actividad, donde se detalle: </w:t>
            </w:r>
          </w:p>
          <w:p w14:paraId="0F67F294" w14:textId="25F96CF0" w:rsidR="00FA65A2" w:rsidRPr="00FA65A2" w:rsidRDefault="00FA65A2" w:rsidP="000C6F28">
            <w:pPr>
              <w:spacing w:before="120"/>
              <w:ind w:firstLine="22"/>
              <w:rPr>
                <w:sz w:val="20"/>
                <w:szCs w:val="20"/>
              </w:rPr>
            </w:pPr>
            <w:r w:rsidRPr="00FA65A2">
              <w:rPr>
                <w:sz w:val="20"/>
                <w:szCs w:val="20"/>
              </w:rPr>
              <w:t>a.</w:t>
            </w:r>
            <w:r w:rsidR="000C6F28">
              <w:rPr>
                <w:sz w:val="20"/>
                <w:szCs w:val="20"/>
              </w:rPr>
              <w:t xml:space="preserve"> L</w:t>
            </w:r>
            <w:r w:rsidRPr="00FA65A2">
              <w:rPr>
                <w:sz w:val="20"/>
                <w:szCs w:val="20"/>
              </w:rPr>
              <w:t xml:space="preserve">os gastos de la actividad, con identificación del acreedor y del documento, su importe total, el importe imputado al convenio, fecha de emisión de la </w:t>
            </w:r>
            <w:r w:rsidR="000C6F28" w:rsidRPr="00FA65A2">
              <w:rPr>
                <w:sz w:val="20"/>
                <w:szCs w:val="20"/>
              </w:rPr>
              <w:t>factura,</w:t>
            </w:r>
            <w:r w:rsidRPr="00FA65A2">
              <w:rPr>
                <w:sz w:val="20"/>
                <w:szCs w:val="20"/>
              </w:rPr>
              <w:t xml:space="preserve"> así como fecha de pago.</w:t>
            </w:r>
          </w:p>
          <w:p w14:paraId="21D1D895" w14:textId="557D3934" w:rsidR="00FA65A2" w:rsidRPr="00FA65A2" w:rsidRDefault="00FA65A2" w:rsidP="000C6F28">
            <w:pPr>
              <w:spacing w:before="120"/>
              <w:ind w:firstLine="22"/>
              <w:rPr>
                <w:sz w:val="20"/>
                <w:szCs w:val="20"/>
              </w:rPr>
            </w:pPr>
            <w:r w:rsidRPr="00FA65A2">
              <w:rPr>
                <w:sz w:val="20"/>
                <w:szCs w:val="20"/>
              </w:rPr>
              <w:t>b.</w:t>
            </w:r>
            <w:r w:rsidR="000C6F28">
              <w:rPr>
                <w:sz w:val="20"/>
                <w:szCs w:val="20"/>
              </w:rPr>
              <w:t xml:space="preserve"> L</w:t>
            </w:r>
            <w:r w:rsidRPr="00FA65A2">
              <w:rPr>
                <w:sz w:val="20"/>
                <w:szCs w:val="20"/>
              </w:rPr>
              <w:t xml:space="preserve">os gastos de personal realizados, que se corresponderá con los costes laborales del personal interviniente en la ejecución de la actuación. </w:t>
            </w:r>
          </w:p>
          <w:p w14:paraId="0A6E842E" w14:textId="0CD8C68D"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FA65A2">
              <w:rPr>
                <w:sz w:val="20"/>
                <w:szCs w:val="20"/>
              </w:rPr>
              <w:t xml:space="preserve"> Una relación clasificada del total de los gastos e inversiones de la actividad por cada una de las Cámaras integradas, con identificación del acreedor y del documento, su importe total, el importe imputado al convenio, fecha de emisión de la </w:t>
            </w:r>
            <w:r w:rsidR="000C6F28" w:rsidRPr="00FA65A2">
              <w:rPr>
                <w:sz w:val="20"/>
                <w:szCs w:val="20"/>
              </w:rPr>
              <w:t>factura,</w:t>
            </w:r>
            <w:r w:rsidRPr="00FA65A2">
              <w:rPr>
                <w:sz w:val="20"/>
                <w:szCs w:val="20"/>
              </w:rPr>
              <w:t xml:space="preserve"> así como fecha </w:t>
            </w:r>
            <w:r w:rsidR="00164F6E">
              <w:rPr>
                <w:sz w:val="20"/>
                <w:szCs w:val="20"/>
              </w:rPr>
              <w:t>de pago según modelo del Anexo III</w:t>
            </w:r>
            <w:r w:rsidRPr="00FA65A2">
              <w:rPr>
                <w:sz w:val="20"/>
                <w:szCs w:val="20"/>
              </w:rPr>
              <w:t xml:space="preserve">.  </w:t>
            </w:r>
          </w:p>
          <w:p w14:paraId="4CD18717"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FA65A2">
              <w:rPr>
                <w:sz w:val="20"/>
                <w:szCs w:val="20"/>
              </w:rPr>
              <w:t xml:space="preserve"> Una relación del total de los gastos de personal realizados por cada una de las Cámaras, que se corresponderá con los costes laborales del personal interviniente en la ejecución de las actuaciones cofinanciadas.</w:t>
            </w:r>
          </w:p>
          <w:p w14:paraId="1D3867E8"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Certificado emitido por el </w:t>
            </w:r>
            <w:proofErr w:type="gramStart"/>
            <w:r w:rsidRPr="00FA65A2">
              <w:rPr>
                <w:sz w:val="20"/>
                <w:szCs w:val="20"/>
              </w:rPr>
              <w:t>Secretario General</w:t>
            </w:r>
            <w:proofErr w:type="gramEnd"/>
            <w:r w:rsidRPr="00FA65A2">
              <w:rPr>
                <w:sz w:val="20"/>
                <w:szCs w:val="20"/>
              </w:rPr>
              <w:t xml:space="preserve"> que corresponda en cada caso en el que se indique la participación del personal en la ejecución del proyecto subvencionable y el tiempo dedicado a ella. El tiempo dedicado por el personal a cada proyecto deberá quedar debidamente acreditado. </w:t>
            </w:r>
          </w:p>
          <w:p w14:paraId="17F6EE00" w14:textId="77777777" w:rsid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En su caso, carta de pago de reintegro en el supuesto de remanentes no </w:t>
            </w:r>
            <w:proofErr w:type="gramStart"/>
            <w:r w:rsidRPr="00FA65A2">
              <w:rPr>
                <w:sz w:val="20"/>
                <w:szCs w:val="20"/>
              </w:rPr>
              <w:t>aplicados</w:t>
            </w:r>
            <w:proofErr w:type="gramEnd"/>
            <w:r w:rsidRPr="00FA65A2">
              <w:rPr>
                <w:sz w:val="20"/>
                <w:szCs w:val="20"/>
              </w:rPr>
              <w:t xml:space="preserve"> así como de los intereses derivados de los mismos.</w:t>
            </w:r>
          </w:p>
          <w:p w14:paraId="77152ABF" w14:textId="77777777" w:rsidR="00FA65A2" w:rsidRDefault="005F6759" w:rsidP="00FA65A2">
            <w:pPr>
              <w:spacing w:before="120"/>
              <w:rPr>
                <w:sz w:val="20"/>
                <w:szCs w:val="20"/>
              </w:rPr>
            </w:pPr>
            <w:r>
              <w:rPr>
                <w:sz w:val="20"/>
                <w:szCs w:val="20"/>
              </w:rPr>
              <w:br/>
            </w:r>
            <w:r w:rsidR="00FA65A2" w:rsidRPr="00F72B36">
              <w:rPr>
                <w:b/>
                <w:sz w:val="20"/>
                <w:szCs w:val="20"/>
              </w:rPr>
              <w:t>Documentación</w:t>
            </w:r>
            <w:r w:rsidR="00FA65A2">
              <w:rPr>
                <w:b/>
                <w:sz w:val="20"/>
                <w:szCs w:val="20"/>
              </w:rPr>
              <w:t xml:space="preserve"> para justificación total</w:t>
            </w:r>
            <w:r w:rsidR="00FA65A2" w:rsidRPr="00F72B36">
              <w:rPr>
                <w:b/>
                <w:sz w:val="20"/>
                <w:szCs w:val="20"/>
              </w:rPr>
              <w:t>:</w:t>
            </w:r>
            <w:r w:rsidR="00FA65A2">
              <w:rPr>
                <w:b/>
                <w:sz w:val="18"/>
                <w:szCs w:val="18"/>
              </w:rPr>
              <w:br/>
            </w:r>
            <w:r w:rsidR="00FA65A2">
              <w:rPr>
                <w:sz w:val="20"/>
                <w:szCs w:val="20"/>
              </w:rPr>
              <w:t>C</w:t>
            </w:r>
            <w:r w:rsidR="00FA65A2" w:rsidRPr="00FA65A2">
              <w:rPr>
                <w:sz w:val="20"/>
                <w:szCs w:val="20"/>
              </w:rPr>
              <w:t xml:space="preserve">onforme a los modelos del anexo </w:t>
            </w:r>
            <w:r w:rsidR="00164F6E">
              <w:rPr>
                <w:sz w:val="20"/>
                <w:szCs w:val="20"/>
              </w:rPr>
              <w:t>III</w:t>
            </w:r>
            <w:r w:rsidR="00FA65A2" w:rsidRPr="00FA65A2">
              <w:rPr>
                <w:sz w:val="20"/>
                <w:szCs w:val="20"/>
              </w:rPr>
              <w:t xml:space="preserve">, que contendrá, </w:t>
            </w:r>
            <w:r w:rsidR="00FA65A2" w:rsidRPr="00FA65A2">
              <w:rPr>
                <w:sz w:val="20"/>
                <w:szCs w:val="20"/>
                <w:u w:val="single"/>
              </w:rPr>
              <w:t>además de lo indicado en las justificaciones parciales</w:t>
            </w:r>
            <w:r w:rsidR="00FA65A2" w:rsidRPr="00B75B9E">
              <w:rPr>
                <w:sz w:val="20"/>
                <w:szCs w:val="20"/>
              </w:rPr>
              <w:t>:</w:t>
            </w:r>
          </w:p>
          <w:p w14:paraId="0215DCCC" w14:textId="77777777" w:rsidR="00FA65A2" w:rsidRPr="005F6759" w:rsidRDefault="00FA65A2" w:rsidP="00FA65A2">
            <w:pPr>
              <w:spacing w:before="120"/>
              <w:rPr>
                <w:sz w:val="20"/>
                <w:szCs w:val="20"/>
              </w:rPr>
            </w:pPr>
          </w:p>
          <w:p w14:paraId="1BC437E2"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w:t>
            </w:r>
            <w:r w:rsidR="00F72B36">
              <w:rPr>
                <w:snapToGrid w:val="0"/>
                <w:sz w:val="20"/>
                <w:szCs w:val="20"/>
              </w:rPr>
              <w:t>sultados obtenidos</w:t>
            </w:r>
            <w:r w:rsidR="0059579C" w:rsidRPr="0059579C">
              <w:rPr>
                <w:snapToGrid w:val="0"/>
                <w:sz w:val="20"/>
                <w:szCs w:val="20"/>
              </w:rPr>
              <w:t>.</w:t>
            </w:r>
          </w:p>
          <w:p w14:paraId="51A08E4D" w14:textId="77777777" w:rsidR="003775D6" w:rsidRDefault="003775D6" w:rsidP="00FA65A2">
            <w:pPr>
              <w:jc w:val="both"/>
            </w:pPr>
          </w:p>
        </w:tc>
      </w:tr>
    </w:tbl>
    <w:p w14:paraId="26DE2CDC"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0B096D5C" w14:textId="77777777" w:rsidTr="000C6F28">
        <w:trPr>
          <w:trHeight w:val="3256"/>
          <w:jc w:val="center"/>
        </w:trPr>
        <w:tc>
          <w:tcPr>
            <w:tcW w:w="10447" w:type="dxa"/>
          </w:tcPr>
          <w:p w14:paraId="346BCB97"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266E2744"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21"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21"/>
          </w:p>
          <w:p w14:paraId="6AE51326"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22"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p w14:paraId="034933B9" w14:textId="234965E8" w:rsidR="000C6F28" w:rsidRPr="00C32C9B" w:rsidRDefault="00B77335" w:rsidP="000C6F28">
            <w:pPr>
              <w:spacing w:before="240"/>
              <w:rPr>
                <w:i/>
                <w:sz w:val="16"/>
                <w:szCs w:val="16"/>
              </w:rPr>
            </w:pPr>
            <w:r w:rsidRPr="00C32C9B">
              <w:rPr>
                <w:i/>
                <w:sz w:val="16"/>
                <w:szCs w:val="16"/>
              </w:rPr>
              <w:t>Nº de cuenta IBAN*</w:t>
            </w:r>
            <w:r w:rsidR="000C6F28">
              <w:rPr>
                <w:i/>
                <w:sz w:val="16"/>
                <w:szCs w:val="16"/>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16"/>
              <w:gridCol w:w="431"/>
              <w:gridCol w:w="6"/>
              <w:gridCol w:w="416"/>
              <w:gridCol w:w="437"/>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B77335" w:rsidRPr="00C32C9B" w14:paraId="1B406DF1" w14:textId="77777777" w:rsidTr="000C6F28">
              <w:trPr>
                <w:trHeight w:hRule="exact" w:val="454"/>
                <w:jc w:val="center"/>
              </w:trPr>
              <w:tc>
                <w:tcPr>
                  <w:tcW w:w="1308" w:type="dxa"/>
                  <w:gridSpan w:val="3"/>
                </w:tcPr>
                <w:p w14:paraId="3A3BF231" w14:textId="77777777" w:rsidR="00B77335" w:rsidRPr="00C32C9B" w:rsidRDefault="00B77335" w:rsidP="00623D52">
                  <w:pPr>
                    <w:spacing w:before="240"/>
                    <w:rPr>
                      <w:b/>
                      <w:sz w:val="20"/>
                      <w:szCs w:val="20"/>
                    </w:rPr>
                  </w:pPr>
                  <w:r w:rsidRPr="00C32C9B">
                    <w:rPr>
                      <w:b/>
                      <w:sz w:val="20"/>
                      <w:szCs w:val="20"/>
                    </w:rPr>
                    <w:t>País      CC</w:t>
                  </w:r>
                </w:p>
              </w:tc>
              <w:tc>
                <w:tcPr>
                  <w:tcW w:w="2107" w:type="dxa"/>
                  <w:gridSpan w:val="6"/>
                  <w:vAlign w:val="center"/>
                </w:tcPr>
                <w:p w14:paraId="28C715A6" w14:textId="77777777" w:rsidR="00B77335" w:rsidRPr="00C32C9B" w:rsidRDefault="00B77335" w:rsidP="00623D52">
                  <w:pPr>
                    <w:spacing w:before="240"/>
                    <w:jc w:val="center"/>
                    <w:rPr>
                      <w:b/>
                      <w:sz w:val="20"/>
                      <w:szCs w:val="20"/>
                    </w:rPr>
                  </w:pPr>
                  <w:r w:rsidRPr="00C32C9B">
                    <w:rPr>
                      <w:b/>
                      <w:sz w:val="20"/>
                      <w:szCs w:val="20"/>
                    </w:rPr>
                    <w:t>Entidad</w:t>
                  </w:r>
                </w:p>
              </w:tc>
              <w:tc>
                <w:tcPr>
                  <w:tcW w:w="1664" w:type="dxa"/>
                  <w:gridSpan w:val="4"/>
                </w:tcPr>
                <w:p w14:paraId="78963E98" w14:textId="77777777" w:rsidR="00B77335" w:rsidRPr="00C32C9B" w:rsidRDefault="00B77335" w:rsidP="00623D52">
                  <w:pPr>
                    <w:spacing w:before="240"/>
                    <w:jc w:val="center"/>
                    <w:rPr>
                      <w:b/>
                      <w:sz w:val="20"/>
                      <w:szCs w:val="20"/>
                    </w:rPr>
                  </w:pPr>
                  <w:r w:rsidRPr="00C32C9B">
                    <w:rPr>
                      <w:b/>
                      <w:sz w:val="20"/>
                      <w:szCs w:val="20"/>
                    </w:rPr>
                    <w:t>Sucursal</w:t>
                  </w:r>
                </w:p>
              </w:tc>
              <w:tc>
                <w:tcPr>
                  <w:tcW w:w="832" w:type="dxa"/>
                  <w:gridSpan w:val="2"/>
                </w:tcPr>
                <w:p w14:paraId="36EC3D63" w14:textId="77777777" w:rsidR="00B77335" w:rsidRPr="00C32C9B" w:rsidRDefault="00B77335" w:rsidP="00623D52">
                  <w:pPr>
                    <w:spacing w:before="240"/>
                    <w:jc w:val="center"/>
                    <w:rPr>
                      <w:b/>
                      <w:sz w:val="20"/>
                      <w:szCs w:val="20"/>
                    </w:rPr>
                  </w:pPr>
                  <w:r w:rsidRPr="00C32C9B">
                    <w:rPr>
                      <w:b/>
                      <w:sz w:val="20"/>
                      <w:szCs w:val="20"/>
                    </w:rPr>
                    <w:t>DC</w:t>
                  </w:r>
                </w:p>
              </w:tc>
              <w:tc>
                <w:tcPr>
                  <w:tcW w:w="4160" w:type="dxa"/>
                  <w:gridSpan w:val="10"/>
                </w:tcPr>
                <w:p w14:paraId="1FFBD5A9" w14:textId="77777777" w:rsidR="00B77335" w:rsidRPr="00C32C9B" w:rsidRDefault="00B77335" w:rsidP="00623D52">
                  <w:pPr>
                    <w:spacing w:before="240"/>
                    <w:jc w:val="center"/>
                    <w:rPr>
                      <w:b/>
                      <w:sz w:val="20"/>
                      <w:szCs w:val="20"/>
                    </w:rPr>
                  </w:pPr>
                  <w:r w:rsidRPr="00C32C9B">
                    <w:rPr>
                      <w:b/>
                      <w:sz w:val="20"/>
                      <w:szCs w:val="20"/>
                    </w:rPr>
                    <w:t>cuenta</w:t>
                  </w:r>
                </w:p>
              </w:tc>
            </w:tr>
            <w:tr w:rsidR="00B77335" w:rsidRPr="00874F56" w14:paraId="0194BC12" w14:textId="77777777" w:rsidTr="000C6F28">
              <w:trPr>
                <w:jc w:val="center"/>
              </w:trPr>
              <w:tc>
                <w:tcPr>
                  <w:tcW w:w="461" w:type="dxa"/>
                  <w:vAlign w:val="center"/>
                </w:tcPr>
                <w:p w14:paraId="11C67D36" w14:textId="77777777" w:rsidR="00B77335" w:rsidRPr="00C32C9B" w:rsidRDefault="00B77335" w:rsidP="00623D52">
                  <w:pPr>
                    <w:spacing w:before="240"/>
                    <w:jc w:val="center"/>
                    <w:rPr>
                      <w:b/>
                      <w:sz w:val="20"/>
                      <w:szCs w:val="20"/>
                    </w:rPr>
                  </w:pPr>
                  <w:r w:rsidRPr="00C32C9B">
                    <w:rPr>
                      <w:b/>
                      <w:sz w:val="20"/>
                      <w:szCs w:val="20"/>
                    </w:rPr>
                    <w:t>ES</w:t>
                  </w:r>
                </w:p>
              </w:tc>
              <w:tc>
                <w:tcPr>
                  <w:tcW w:w="416" w:type="dxa"/>
                  <w:vAlign w:val="center"/>
                </w:tcPr>
                <w:p w14:paraId="06BE3F1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37" w:type="dxa"/>
                  <w:gridSpan w:val="2"/>
                  <w:vAlign w:val="center"/>
                </w:tcPr>
                <w:p w14:paraId="4B87DB6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5F7F9A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37" w:type="dxa"/>
                  <w:vAlign w:val="center"/>
                </w:tcPr>
                <w:p w14:paraId="05310DE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5EE2989"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CBC3A78"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C1BF54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179E2713"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94DBBCD"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62A6E48"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4D58C9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F7F147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940AEA9"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179614A"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89609D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F0401D4"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17C6E68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4859717"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40217F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6F5EF516"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8ED4554"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189769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0196645C" w14:textId="77777777" w:rsidR="00B77335" w:rsidRPr="00874F56"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r>
          </w:tbl>
          <w:p w14:paraId="41FFBD2E" w14:textId="77777777" w:rsidR="00B77335" w:rsidRPr="00420715" w:rsidRDefault="00B77335" w:rsidP="00623D52">
            <w:pPr>
              <w:spacing w:before="240"/>
              <w:jc w:val="both"/>
              <w:rPr>
                <w:b/>
                <w:u w:val="single"/>
              </w:rPr>
            </w:pPr>
          </w:p>
        </w:tc>
      </w:tr>
    </w:tbl>
    <w:p w14:paraId="03B50CE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23"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23"/>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24"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24"/>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25"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25"/>
      <w:r w:rsidR="00587648">
        <w:rPr>
          <w:sz w:val="20"/>
          <w:szCs w:val="20"/>
        </w:rPr>
        <w:t xml:space="preserve"> </w:t>
      </w:r>
      <w:r w:rsidR="00C30AFD" w:rsidRPr="00502EA2">
        <w:rPr>
          <w:sz w:val="20"/>
          <w:szCs w:val="20"/>
        </w:rPr>
        <w:t>20</w:t>
      </w:r>
      <w:r w:rsidR="00FF627A">
        <w:rPr>
          <w:sz w:val="20"/>
          <w:szCs w:val="20"/>
        </w:rPr>
        <w:t>2</w:t>
      </w:r>
      <w:r w:rsidR="00587648">
        <w:rPr>
          <w:sz w:val="20"/>
          <w:szCs w:val="20"/>
        </w:rPr>
        <w:fldChar w:fldCharType="begin">
          <w:ffData>
            <w:name w:val="Texto32"/>
            <w:enabled/>
            <w:calcOnExit w:val="0"/>
            <w:textInput>
              <w:type w:val="number"/>
              <w:maxLength w:val="2"/>
            </w:textInput>
          </w:ffData>
        </w:fldChar>
      </w:r>
      <w:bookmarkStart w:id="26"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26"/>
    </w:p>
    <w:p w14:paraId="53BCF9BF"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3C5E995" w14:textId="77777777" w:rsidR="00D22110" w:rsidRPr="00502EA2" w:rsidRDefault="00D22110" w:rsidP="00D22110">
      <w:pPr>
        <w:rPr>
          <w:sz w:val="20"/>
          <w:szCs w:val="20"/>
        </w:rPr>
      </w:pPr>
    </w:p>
    <w:p w14:paraId="2A9EC0C3" w14:textId="0A2B2936" w:rsidR="00D22110" w:rsidRPr="00D22110" w:rsidRDefault="00200FC6"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07AC62A" wp14:editId="290CA47B">
                <wp:simplePos x="0" y="0"/>
                <wp:positionH relativeFrom="margin">
                  <wp:posOffset>-6985</wp:posOffset>
                </wp:positionH>
                <wp:positionV relativeFrom="paragraph">
                  <wp:posOffset>319405</wp:posOffset>
                </wp:positionV>
                <wp:extent cx="6286500" cy="777875"/>
                <wp:effectExtent l="0" t="0" r="19050" b="22225"/>
                <wp:wrapNone/>
                <wp:docPr id="201701523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0B57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AF27A5" w14:textId="77777777" w:rsidR="002B2C1C" w:rsidRDefault="002B2C1C" w:rsidP="0091149D">
                            <w:pPr>
                              <w:spacing w:before="60" w:after="60"/>
                              <w:rPr>
                                <w:color w:val="000000"/>
                              </w:rPr>
                            </w:pPr>
                          </w:p>
                          <w:p w14:paraId="1C90B75D" w14:textId="77777777" w:rsidR="002B2C1C" w:rsidRDefault="002B2C1C" w:rsidP="009304EE">
                            <w:pPr>
                              <w:spacing w:before="60" w:after="60"/>
                              <w:rPr>
                                <w:color w:val="000000"/>
                              </w:rPr>
                            </w:pPr>
                            <w:r>
                              <w:rPr>
                                <w:color w:val="000000"/>
                              </w:rPr>
                              <w:t>Código DIR 3</w:t>
                            </w:r>
                            <w:r w:rsidRPr="00405A5A">
                              <w:rPr>
                                <w:color w:val="000000"/>
                              </w:rPr>
                              <w:t>: A08016373</w:t>
                            </w:r>
                          </w:p>
                          <w:p w14:paraId="76D73D21"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AC62A" id="_x0000_t202" coordsize="21600,21600" o:spt="202" path="m,l,21600r21600,l21600,xe">
                <v:stroke joinstyle="miter"/>
                <v:path gradientshapeok="t" o:connecttype="rect"/>
              </v:shapetype>
              <v:shape id="Text Box 126" o:spid="_x0000_s1027" type="#_x0000_t202" style="position:absolute;margin-left:-.55pt;margin-top:25.15pt;width:495pt;height:6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u7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M136yWU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" filled="f">
                <v:textbox>
                  <w:txbxContent>
                    <w:p w14:paraId="1F30B57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AF27A5" w14:textId="77777777" w:rsidR="002B2C1C" w:rsidRDefault="002B2C1C" w:rsidP="0091149D">
                      <w:pPr>
                        <w:spacing w:before="60" w:after="60"/>
                        <w:rPr>
                          <w:color w:val="000000"/>
                        </w:rPr>
                      </w:pPr>
                    </w:p>
                    <w:p w14:paraId="1C90B75D" w14:textId="77777777" w:rsidR="002B2C1C" w:rsidRDefault="002B2C1C" w:rsidP="009304EE">
                      <w:pPr>
                        <w:spacing w:before="60" w:after="60"/>
                        <w:rPr>
                          <w:color w:val="000000"/>
                        </w:rPr>
                      </w:pPr>
                      <w:r>
                        <w:rPr>
                          <w:color w:val="000000"/>
                        </w:rPr>
                        <w:t>Código DIR 3</w:t>
                      </w:r>
                      <w:r w:rsidRPr="00405A5A">
                        <w:rPr>
                          <w:color w:val="000000"/>
                        </w:rPr>
                        <w:t>: A08016373</w:t>
                      </w:r>
                    </w:p>
                    <w:p w14:paraId="76D73D21" w14:textId="77777777" w:rsidR="002B2C1C" w:rsidRPr="006A24A3" w:rsidRDefault="002B2C1C" w:rsidP="0091149D">
                      <w:pPr>
                        <w:spacing w:before="60" w:after="60"/>
                        <w:rPr>
                          <w:color w:val="000000"/>
                        </w:rPr>
                      </w:pPr>
                    </w:p>
                  </w:txbxContent>
                </v:textbox>
                <w10:wrap anchorx="margin"/>
              </v:shape>
            </w:pict>
          </mc:Fallback>
        </mc:AlternateContent>
      </w:r>
    </w:p>
    <w:sectPr w:rsidR="00D22110" w:rsidRPr="00D22110" w:rsidSect="009819B2">
      <w:footerReference w:type="default" r:id="rId14"/>
      <w:headerReference w:type="first" r:id="rId15"/>
      <w:type w:val="continuous"/>
      <w:pgSz w:w="11906" w:h="16838" w:code="9"/>
      <w:pgMar w:top="1843" w:right="748" w:bottom="360" w:left="851" w:header="360"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A9E8" w14:textId="77777777" w:rsidR="00A9631E" w:rsidRDefault="00A9631E">
      <w:r>
        <w:separator/>
      </w:r>
    </w:p>
  </w:endnote>
  <w:endnote w:type="continuationSeparator" w:id="0">
    <w:p w14:paraId="76659B61" w14:textId="77777777" w:rsidR="00A9631E" w:rsidRDefault="00A9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E5D4"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23AB3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414B" w14:textId="77777777" w:rsidR="002B2C1C" w:rsidRDefault="002B2C1C">
    <w:pPr>
      <w:pStyle w:val="Piedepgina"/>
      <w:jc w:val="right"/>
    </w:pPr>
    <w:r>
      <w:fldChar w:fldCharType="begin"/>
    </w:r>
    <w:r>
      <w:instrText xml:space="preserve"> PAGE   \* MERGEFORMAT </w:instrText>
    </w:r>
    <w:r>
      <w:fldChar w:fldCharType="separate"/>
    </w:r>
    <w:r w:rsidR="00BC7A5E">
      <w:rPr>
        <w:noProof/>
      </w:rPr>
      <w:t>1</w:t>
    </w:r>
    <w:r>
      <w:fldChar w:fldCharType="end"/>
    </w:r>
  </w:p>
  <w:p w14:paraId="7871A818"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B8B7" w14:textId="77777777" w:rsidR="002B2C1C" w:rsidRDefault="002B2C1C">
    <w:pPr>
      <w:pStyle w:val="Piedepgina"/>
      <w:jc w:val="right"/>
    </w:pPr>
    <w:r>
      <w:fldChar w:fldCharType="begin"/>
    </w:r>
    <w:r>
      <w:instrText xml:space="preserve"> PAGE   \* MERGEFORMAT </w:instrText>
    </w:r>
    <w:r>
      <w:fldChar w:fldCharType="separate"/>
    </w:r>
    <w:r w:rsidR="00164F6E">
      <w:rPr>
        <w:noProof/>
      </w:rPr>
      <w:t>2</w:t>
    </w:r>
    <w:r>
      <w:fldChar w:fldCharType="end"/>
    </w:r>
  </w:p>
  <w:p w14:paraId="5155371F"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CF11" w14:textId="77777777" w:rsidR="002B2C1C" w:rsidRDefault="002B2C1C">
    <w:pPr>
      <w:pStyle w:val="Piedepgina"/>
      <w:jc w:val="right"/>
    </w:pPr>
    <w:r>
      <w:t>3</w:t>
    </w:r>
  </w:p>
  <w:p w14:paraId="05C89652"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B307" w14:textId="77777777" w:rsidR="00A9631E" w:rsidRDefault="00A9631E">
      <w:r>
        <w:separator/>
      </w:r>
    </w:p>
  </w:footnote>
  <w:footnote w:type="continuationSeparator" w:id="0">
    <w:p w14:paraId="31A74756" w14:textId="77777777" w:rsidR="00A9631E" w:rsidRDefault="00A96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D6F" w14:textId="4E56D7CA" w:rsidR="002B2C1C" w:rsidRPr="00ED5050" w:rsidRDefault="00200FC6" w:rsidP="00ED5050">
    <w:pPr>
      <w:pStyle w:val="Encabezado"/>
      <w:tabs>
        <w:tab w:val="clear" w:pos="4252"/>
        <w:tab w:val="clear" w:pos="8504"/>
        <w:tab w:val="left" w:pos="1875"/>
      </w:tabs>
    </w:pPr>
    <w:r>
      <w:rPr>
        <w:noProof/>
        <w:color w:val="FF0000"/>
      </w:rPr>
      <mc:AlternateContent>
        <mc:Choice Requires="wps">
          <w:drawing>
            <wp:anchor distT="0" distB="0" distL="114300" distR="114300" simplePos="0" relativeHeight="251655680" behindDoc="0" locked="0" layoutInCell="1" allowOverlap="1" wp14:anchorId="4D0D8EF8" wp14:editId="0D5D4619">
              <wp:simplePos x="0" y="0"/>
              <wp:positionH relativeFrom="column">
                <wp:posOffset>4912995</wp:posOffset>
              </wp:positionH>
              <wp:positionV relativeFrom="paragraph">
                <wp:posOffset>-67945</wp:posOffset>
              </wp:positionV>
              <wp:extent cx="1744980" cy="1006475"/>
              <wp:effectExtent l="5080" t="6350" r="12065" b="6350"/>
              <wp:wrapNone/>
              <wp:docPr id="19356253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C14FE3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D8EF8" id="AutoShape 24" o:spid="_x0000_s1028" style="position:absolute;margin-left:386.85pt;margin-top:-5.35pt;width:137.4pt;height:7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">
              <v:textbox>
                <w:txbxContent>
                  <w:p w14:paraId="1C14FE31" w14:textId="77777777" w:rsidR="002B2C1C" w:rsidRDefault="002B2C1C"/>
                </w:txbxContent>
              </v:textbox>
            </v:roundrect>
          </w:pict>
        </mc:Fallback>
      </mc:AlternateContent>
    </w:r>
    <w:r w:rsidR="002B2C1C">
      <w:t xml:space="preserve">                                                             </w:t>
    </w:r>
    <w:r>
      <w:rPr>
        <w:noProof/>
      </w:rPr>
      <mc:AlternateContent>
        <mc:Choice Requires="wps">
          <w:drawing>
            <wp:anchor distT="0" distB="0" distL="114300" distR="114300" simplePos="0" relativeHeight="251657728" behindDoc="0" locked="0" layoutInCell="1" allowOverlap="1" wp14:anchorId="1C329B49" wp14:editId="7F7D31E2">
              <wp:simplePos x="0" y="0"/>
              <wp:positionH relativeFrom="column">
                <wp:posOffset>2978150</wp:posOffset>
              </wp:positionH>
              <wp:positionV relativeFrom="paragraph">
                <wp:posOffset>172085</wp:posOffset>
              </wp:positionV>
              <wp:extent cx="1287780" cy="433705"/>
              <wp:effectExtent l="3810" t="0" r="3810" b="0"/>
              <wp:wrapNone/>
              <wp:docPr id="17441057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7AE3" w14:textId="77777777" w:rsidR="002B2C1C" w:rsidRPr="00F2782C" w:rsidRDefault="002B2C1C" w:rsidP="00894D7B">
                          <w:pP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29B49" id="_x0000_t202" coordsize="21600,21600" o:spt="202" path="m,l,21600r21600,l21600,xe">
              <v:stroke joinstyle="miter"/>
              <v:path gradientshapeok="t" o:connecttype="rect"/>
            </v:shapetype>
            <v:shape id="Text Box 43" o:spid="_x0000_s1029" type="#_x0000_t202" style="position:absolute;margin-left:234.5pt;margin-top:13.55pt;width:101.4pt;height:3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" filled="f" stroked="f">
              <v:textbox inset=",.3mm,,.3mm">
                <w:txbxContent>
                  <w:p w14:paraId="7C727AE3" w14:textId="77777777" w:rsidR="002B2C1C" w:rsidRPr="00F2782C" w:rsidRDefault="002B2C1C" w:rsidP="00894D7B">
                    <w:pPr>
                      <w:rPr>
                        <w:sz w:val="22"/>
                        <w:szCs w:val="2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C7BF52B" wp14:editId="383F43B1">
              <wp:simplePos x="0" y="0"/>
              <wp:positionH relativeFrom="column">
                <wp:posOffset>3345815</wp:posOffset>
              </wp:positionH>
              <wp:positionV relativeFrom="paragraph">
                <wp:posOffset>120650</wp:posOffset>
              </wp:positionV>
              <wp:extent cx="237490" cy="380365"/>
              <wp:effectExtent l="0" t="4445" r="635" b="0"/>
              <wp:wrapNone/>
              <wp:docPr id="12860764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3281C"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F52B" id="Text Box 26" o:spid="_x0000_s1030" type="#_x0000_t202" style="position:absolute;margin-left:263.45pt;margin-top:9.5pt;width:18.7pt;height:2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3673281C" w14:textId="77777777" w:rsidR="002B2C1C" w:rsidRPr="002069C6" w:rsidRDefault="002B2C1C" w:rsidP="002069C6"/>
                </w:txbxContent>
              </v:textbox>
            </v:shape>
          </w:pict>
        </mc:Fallback>
      </mc:AlternateContent>
    </w:r>
    <w:r w:rsidR="002B2C1C">
      <w:t xml:space="preserve">                              </w:t>
    </w:r>
  </w:p>
  <w:p w14:paraId="5F889EE8" w14:textId="7A29DD94" w:rsidR="002B2C1C" w:rsidRPr="00EE4D9E" w:rsidRDefault="00200FC6" w:rsidP="00EE4D9E">
    <w:pPr>
      <w:rPr>
        <w:color w:val="000000"/>
      </w:rPr>
    </w:pPr>
    <w:r>
      <w:rPr>
        <w:noProof/>
        <w:sz w:val="22"/>
        <w:szCs w:val="22"/>
      </w:rPr>
      <mc:AlternateContent>
        <mc:Choice Requires="wpg">
          <w:drawing>
            <wp:anchor distT="0" distB="0" distL="114300" distR="114300" simplePos="0" relativeHeight="251658752" behindDoc="0" locked="0" layoutInCell="1" allowOverlap="1" wp14:anchorId="1A794E90" wp14:editId="2105E4DE">
              <wp:simplePos x="0" y="0"/>
              <wp:positionH relativeFrom="column">
                <wp:posOffset>441325</wp:posOffset>
              </wp:positionH>
              <wp:positionV relativeFrom="paragraph">
                <wp:posOffset>31750</wp:posOffset>
              </wp:positionV>
              <wp:extent cx="2200275" cy="642620"/>
              <wp:effectExtent l="635" t="0" r="0" b="0"/>
              <wp:wrapNone/>
              <wp:docPr id="9139735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642620"/>
                        <a:chOff x="2905" y="699"/>
                        <a:chExt cx="2536" cy="741"/>
                      </a:xfrm>
                    </wpg:grpSpPr>
                    <pic:pic xmlns:pic="http://schemas.openxmlformats.org/drawingml/2006/picture">
                      <pic:nvPicPr>
                        <pic:cNvPr id="274968803"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2905" y="699"/>
                          <a:ext cx="131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4125053"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4088" y="699"/>
                          <a:ext cx="135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424DE8" id="Group 52" o:spid="_x0000_s1026" style="position:absolute;margin-left:34.75pt;margin-top:2.5pt;width:173.25pt;height:50.6pt;z-index:251658752" coordorigin="2905,699" coordsize="2536,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left:2905;top:699;width:1311;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">
                <v:imagedata r:id="rId2" o:title="junta-ipex" cropright="38071f"/>
              </v:shape>
              <v:shape id="5 Imagen" o:spid="_x0000_s1028" type="#_x0000_t75" style="position:absolute;left:4088;top:699;width:1353;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">
                <v:imagedata r:id="rId2" o:title="junta-ipex" cropleft="37197f"/>
              </v:shape>
            </v:group>
          </w:pict>
        </mc:Fallback>
      </mc:AlternateContent>
    </w:r>
    <w:r w:rsidR="002B2C1C">
      <w:rPr>
        <w:sz w:val="22"/>
        <w:szCs w:val="22"/>
      </w:rPr>
      <w:t xml:space="preserve">     </w:t>
    </w:r>
    <w:r w:rsidR="00EE4D9E">
      <w:rPr>
        <w:sz w:val="22"/>
        <w:szCs w:val="22"/>
      </w:rPr>
      <w:t xml:space="preserve">    </w:t>
    </w:r>
    <w:r w:rsidR="002B2C1C">
      <w:rPr>
        <w:sz w:val="22"/>
        <w:szCs w:val="22"/>
      </w:rPr>
      <w:t xml:space="preserve">      </w:t>
    </w:r>
  </w:p>
  <w:p w14:paraId="17452458" w14:textId="77777777" w:rsidR="002B2C1C" w:rsidRPr="00F00087" w:rsidRDefault="002B2C1C" w:rsidP="00B608C6">
    <w:pPr>
      <w:jc w:val="center"/>
      <w:rPr>
        <w:sz w:val="22"/>
        <w:szCs w:val="22"/>
      </w:rPr>
    </w:pPr>
    <w:r>
      <w:rPr>
        <w:sz w:val="22"/>
        <w:szCs w:val="22"/>
      </w:rPr>
      <w:t xml:space="preserve">        </w:t>
    </w:r>
  </w:p>
  <w:p w14:paraId="528FF353" w14:textId="77777777" w:rsidR="002B2C1C" w:rsidRDefault="002B2C1C" w:rsidP="004835AE">
    <w:pPr>
      <w:pStyle w:val="Encabezado"/>
      <w:tabs>
        <w:tab w:val="clear" w:pos="4252"/>
        <w:tab w:val="clear" w:pos="8504"/>
        <w:tab w:val="left" w:pos="1875"/>
      </w:tabs>
    </w:pPr>
    <w:r>
      <w:t xml:space="preserve">                                                                                        </w:t>
    </w:r>
  </w:p>
  <w:p w14:paraId="77768932" w14:textId="77777777" w:rsidR="002B2C1C" w:rsidRPr="00277C59" w:rsidRDefault="002B2C1C" w:rsidP="00A63A13">
    <w:pPr>
      <w:jc w:val="center"/>
      <w:rPr>
        <w:color w:val="FF0000"/>
      </w:rPr>
    </w:pPr>
    <w:r>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01CB" w14:textId="77777777" w:rsidR="002B2C1C" w:rsidRDefault="002B2C1C" w:rsidP="004835AE">
    <w:pPr>
      <w:pStyle w:val="Encabezado"/>
      <w:tabs>
        <w:tab w:val="clear" w:pos="4252"/>
        <w:tab w:val="clear" w:pos="8504"/>
        <w:tab w:val="left" w:pos="1875"/>
      </w:tabs>
    </w:pPr>
    <w:r>
      <w:t xml:space="preserve">                                                                       </w:t>
    </w:r>
  </w:p>
  <w:p w14:paraId="6B8C8F54" w14:textId="3F98ADDA" w:rsidR="002B2C1C" w:rsidRDefault="00200FC6" w:rsidP="00B608C6">
    <w:pPr>
      <w:jc w:val="center"/>
      <w:rPr>
        <w:sz w:val="22"/>
        <w:szCs w:val="22"/>
      </w:rPr>
    </w:pPr>
    <w:r>
      <w:rPr>
        <w:noProof/>
        <w:sz w:val="22"/>
        <w:szCs w:val="22"/>
      </w:rPr>
      <mc:AlternateContent>
        <mc:Choice Requires="wpg">
          <w:drawing>
            <wp:anchor distT="0" distB="0" distL="114300" distR="114300" simplePos="0" relativeHeight="251659776" behindDoc="0" locked="0" layoutInCell="1" allowOverlap="1" wp14:anchorId="3AC798EB" wp14:editId="02317D18">
              <wp:simplePos x="0" y="0"/>
              <wp:positionH relativeFrom="column">
                <wp:posOffset>65405</wp:posOffset>
              </wp:positionH>
              <wp:positionV relativeFrom="paragraph">
                <wp:posOffset>34290</wp:posOffset>
              </wp:positionV>
              <wp:extent cx="2200275" cy="642620"/>
              <wp:effectExtent l="0" t="0" r="0" b="0"/>
              <wp:wrapNone/>
              <wp:docPr id="106256019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642620"/>
                        <a:chOff x="2905" y="699"/>
                        <a:chExt cx="2536" cy="741"/>
                      </a:xfrm>
                    </wpg:grpSpPr>
                    <pic:pic xmlns:pic="http://schemas.openxmlformats.org/drawingml/2006/picture">
                      <pic:nvPicPr>
                        <pic:cNvPr id="1558586093"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2905" y="699"/>
                          <a:ext cx="131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0293736"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4088" y="699"/>
                          <a:ext cx="135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ADC2A3" id="Group 58" o:spid="_x0000_s1026" style="position:absolute;margin-left:5.15pt;margin-top:2.7pt;width:173.25pt;height:50.6pt;z-index:251659776" coordorigin="2905,699" coordsize="2536,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left:2905;top:699;width:1311;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">
                <v:imagedata r:id="rId2" o:title="junta-ipex" cropright="38071f"/>
              </v:shape>
              <v:shape id="5 Imagen" o:spid="_x0000_s1028" type="#_x0000_t75" style="position:absolute;left:4088;top:699;width:1353;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">
                <v:imagedata r:id="rId2" o:title="junta-ipex" cropleft="37197f"/>
              </v:shape>
            </v:group>
          </w:pict>
        </mc:Fallback>
      </mc:AlternateContent>
    </w:r>
    <w:r w:rsidR="002B2C1C">
      <w:t xml:space="preserve">                              </w:t>
    </w:r>
  </w:p>
  <w:p w14:paraId="0A636768" w14:textId="77777777" w:rsidR="002B2C1C" w:rsidRDefault="002B2C1C" w:rsidP="001B1A33">
    <w:pPr>
      <w:rPr>
        <w:sz w:val="22"/>
        <w:szCs w:val="22"/>
      </w:rPr>
    </w:pPr>
    <w:r>
      <w:rPr>
        <w:sz w:val="22"/>
        <w:szCs w:val="22"/>
      </w:rPr>
      <w:t xml:space="preserve">      </w:t>
    </w:r>
  </w:p>
  <w:p w14:paraId="2282A4D3" w14:textId="77777777" w:rsidR="002B2C1C" w:rsidRPr="00F00087" w:rsidRDefault="002B2C1C" w:rsidP="00B608C6">
    <w:pPr>
      <w:jc w:val="center"/>
      <w:rPr>
        <w:sz w:val="22"/>
        <w:szCs w:val="22"/>
      </w:rPr>
    </w:pPr>
    <w:r>
      <w:rPr>
        <w:sz w:val="22"/>
        <w:szCs w:val="22"/>
      </w:rPr>
      <w:t xml:space="preserve">        </w:t>
    </w:r>
  </w:p>
  <w:p w14:paraId="08F9F44B" w14:textId="77777777" w:rsidR="002B2C1C" w:rsidRDefault="002B2C1C" w:rsidP="004835AE">
    <w:pPr>
      <w:pStyle w:val="Encabezado"/>
      <w:tabs>
        <w:tab w:val="clear" w:pos="4252"/>
        <w:tab w:val="clear" w:pos="8504"/>
        <w:tab w:val="left" w:pos="1875"/>
      </w:tabs>
    </w:pPr>
    <w:r>
      <w:t xml:space="preserve">                                                                                        </w:t>
    </w:r>
  </w:p>
  <w:p w14:paraId="781D9937" w14:textId="77777777" w:rsidR="002B2C1C" w:rsidRPr="00277C59" w:rsidRDefault="002B2C1C" w:rsidP="00A63A13">
    <w:pPr>
      <w:jc w:val="center"/>
      <w:rPr>
        <w:color w:val="FF0000"/>
      </w:rPr>
    </w:pPr>
    <w:r>
      <w:rPr>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C0F4" w14:textId="1B6CF2E5" w:rsidR="002B2C1C" w:rsidRDefault="00200FC6">
    <w:pPr>
      <w:pStyle w:val="Encabezado"/>
    </w:pPr>
    <w:r>
      <w:rPr>
        <w:noProof/>
      </w:rPr>
      <w:drawing>
        <wp:inline distT="0" distB="0" distL="0" distR="0" wp14:anchorId="7501B8FF" wp14:editId="6DA62F2E">
          <wp:extent cx="3305175"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EBA6DAD"/>
    <w:multiLevelType w:val="hybridMultilevel"/>
    <w:tmpl w:val="879CF504"/>
    <w:lvl w:ilvl="0" w:tplc="33ACC8DC">
      <w:numFmt w:val="bullet"/>
      <w:lvlText w:val="-"/>
      <w:lvlJc w:val="left"/>
      <w:pPr>
        <w:ind w:left="720" w:hanging="360"/>
      </w:pPr>
      <w:rPr>
        <w:rFonts w:ascii="Times New Roman" w:eastAsia="Times New Roman" w:hAnsi="Times New Roman" w:cs="Times New Roman" w:hint="default"/>
        <w:color w:val="000000"/>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965130">
    <w:abstractNumId w:val="20"/>
  </w:num>
  <w:num w:numId="2" w16cid:durableId="451442371">
    <w:abstractNumId w:val="2"/>
  </w:num>
  <w:num w:numId="3" w16cid:durableId="2005158117">
    <w:abstractNumId w:val="14"/>
  </w:num>
  <w:num w:numId="4" w16cid:durableId="849872845">
    <w:abstractNumId w:val="10"/>
  </w:num>
  <w:num w:numId="5" w16cid:durableId="1769930802">
    <w:abstractNumId w:val="19"/>
  </w:num>
  <w:num w:numId="6" w16cid:durableId="919943897">
    <w:abstractNumId w:val="1"/>
  </w:num>
  <w:num w:numId="7" w16cid:durableId="1388840706">
    <w:abstractNumId w:val="15"/>
  </w:num>
  <w:num w:numId="8" w16cid:durableId="371610226">
    <w:abstractNumId w:val="7"/>
  </w:num>
  <w:num w:numId="9" w16cid:durableId="958491310">
    <w:abstractNumId w:val="13"/>
  </w:num>
  <w:num w:numId="10" w16cid:durableId="1689678697">
    <w:abstractNumId w:val="3"/>
  </w:num>
  <w:num w:numId="11" w16cid:durableId="1551262480">
    <w:abstractNumId w:val="16"/>
  </w:num>
  <w:num w:numId="12" w16cid:durableId="968172169">
    <w:abstractNumId w:val="8"/>
  </w:num>
  <w:num w:numId="13" w16cid:durableId="318851465">
    <w:abstractNumId w:val="5"/>
  </w:num>
  <w:num w:numId="14" w16cid:durableId="1678539824">
    <w:abstractNumId w:val="9"/>
  </w:num>
  <w:num w:numId="15" w16cid:durableId="255864241">
    <w:abstractNumId w:val="4"/>
  </w:num>
  <w:num w:numId="16" w16cid:durableId="151067185">
    <w:abstractNumId w:val="17"/>
  </w:num>
  <w:num w:numId="17" w16cid:durableId="277879173">
    <w:abstractNumId w:val="6"/>
  </w:num>
  <w:num w:numId="18" w16cid:durableId="1103693618">
    <w:abstractNumId w:val="11"/>
  </w:num>
  <w:num w:numId="19" w16cid:durableId="1233809797">
    <w:abstractNumId w:val="12"/>
  </w:num>
  <w:num w:numId="20" w16cid:durableId="1027020198">
    <w:abstractNumId w:val="0"/>
  </w:num>
  <w:num w:numId="21" w16cid:durableId="689644164">
    <w:abstractNumId w:val="18"/>
  </w:num>
  <w:num w:numId="22" w16cid:durableId="1711878665">
    <w:abstractNumId w:val="21"/>
  </w:num>
  <w:num w:numId="23" w16cid:durableId="82165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Tx95gt5zjSrZRVX29k0dGdnpD9YgGP1vhf9aTk1ADyf5J+FHazZOG/RCrs+FoxQe539icIRTJFQjamEw0x6Kg==" w:salt="Mmg/MGZMjYfsPUngVHoXK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45C"/>
    <w:rsid w:val="000004B5"/>
    <w:rsid w:val="0000242E"/>
    <w:rsid w:val="00004183"/>
    <w:rsid w:val="000064D6"/>
    <w:rsid w:val="000075D7"/>
    <w:rsid w:val="00010FC9"/>
    <w:rsid w:val="0001318D"/>
    <w:rsid w:val="0001406F"/>
    <w:rsid w:val="00017169"/>
    <w:rsid w:val="00017E52"/>
    <w:rsid w:val="00020200"/>
    <w:rsid w:val="00025DC9"/>
    <w:rsid w:val="000273C0"/>
    <w:rsid w:val="000278AB"/>
    <w:rsid w:val="000300AB"/>
    <w:rsid w:val="00033289"/>
    <w:rsid w:val="00034448"/>
    <w:rsid w:val="00040742"/>
    <w:rsid w:val="00043608"/>
    <w:rsid w:val="00043721"/>
    <w:rsid w:val="00043BBB"/>
    <w:rsid w:val="00043F07"/>
    <w:rsid w:val="000446B7"/>
    <w:rsid w:val="000508E8"/>
    <w:rsid w:val="00053B98"/>
    <w:rsid w:val="0005538F"/>
    <w:rsid w:val="00055527"/>
    <w:rsid w:val="00055618"/>
    <w:rsid w:val="00055F52"/>
    <w:rsid w:val="000621EE"/>
    <w:rsid w:val="00063B84"/>
    <w:rsid w:val="00071776"/>
    <w:rsid w:val="00076607"/>
    <w:rsid w:val="00077192"/>
    <w:rsid w:val="00080B07"/>
    <w:rsid w:val="00081A71"/>
    <w:rsid w:val="00082C4B"/>
    <w:rsid w:val="00090836"/>
    <w:rsid w:val="00091035"/>
    <w:rsid w:val="00091106"/>
    <w:rsid w:val="00092C54"/>
    <w:rsid w:val="00095C7C"/>
    <w:rsid w:val="00096695"/>
    <w:rsid w:val="000967CF"/>
    <w:rsid w:val="000A39A6"/>
    <w:rsid w:val="000A3B36"/>
    <w:rsid w:val="000A49CC"/>
    <w:rsid w:val="000A5AEB"/>
    <w:rsid w:val="000A6B3D"/>
    <w:rsid w:val="000B211E"/>
    <w:rsid w:val="000B2D50"/>
    <w:rsid w:val="000B537E"/>
    <w:rsid w:val="000B6435"/>
    <w:rsid w:val="000C09D4"/>
    <w:rsid w:val="000C163F"/>
    <w:rsid w:val="000C45CF"/>
    <w:rsid w:val="000C498C"/>
    <w:rsid w:val="000C4F14"/>
    <w:rsid w:val="000C545E"/>
    <w:rsid w:val="000C6DF9"/>
    <w:rsid w:val="000C6F28"/>
    <w:rsid w:val="000C7360"/>
    <w:rsid w:val="000C7ACB"/>
    <w:rsid w:val="000D1398"/>
    <w:rsid w:val="000D5B22"/>
    <w:rsid w:val="000D730E"/>
    <w:rsid w:val="000E0E89"/>
    <w:rsid w:val="000E29A8"/>
    <w:rsid w:val="000F378A"/>
    <w:rsid w:val="000F380C"/>
    <w:rsid w:val="000F415C"/>
    <w:rsid w:val="000F5D1A"/>
    <w:rsid w:val="000F6088"/>
    <w:rsid w:val="001012D7"/>
    <w:rsid w:val="0010298D"/>
    <w:rsid w:val="0010413B"/>
    <w:rsid w:val="00107373"/>
    <w:rsid w:val="00111F1F"/>
    <w:rsid w:val="00113E73"/>
    <w:rsid w:val="001153AD"/>
    <w:rsid w:val="001161B4"/>
    <w:rsid w:val="00122147"/>
    <w:rsid w:val="00124899"/>
    <w:rsid w:val="00124D2A"/>
    <w:rsid w:val="00134997"/>
    <w:rsid w:val="00135094"/>
    <w:rsid w:val="00135A5E"/>
    <w:rsid w:val="00137EF9"/>
    <w:rsid w:val="0015026E"/>
    <w:rsid w:val="00150C4C"/>
    <w:rsid w:val="00152CA6"/>
    <w:rsid w:val="00154A16"/>
    <w:rsid w:val="00161E7B"/>
    <w:rsid w:val="00164F6E"/>
    <w:rsid w:val="00165023"/>
    <w:rsid w:val="001678AE"/>
    <w:rsid w:val="00174227"/>
    <w:rsid w:val="00174E5E"/>
    <w:rsid w:val="001770ED"/>
    <w:rsid w:val="00177F27"/>
    <w:rsid w:val="001803B8"/>
    <w:rsid w:val="001810BC"/>
    <w:rsid w:val="001860AD"/>
    <w:rsid w:val="001874EF"/>
    <w:rsid w:val="00192508"/>
    <w:rsid w:val="0019444B"/>
    <w:rsid w:val="00195B5E"/>
    <w:rsid w:val="001970D7"/>
    <w:rsid w:val="001A5433"/>
    <w:rsid w:val="001A6056"/>
    <w:rsid w:val="001A7353"/>
    <w:rsid w:val="001A73FB"/>
    <w:rsid w:val="001A77F2"/>
    <w:rsid w:val="001B1A33"/>
    <w:rsid w:val="001C0A56"/>
    <w:rsid w:val="001C1DF9"/>
    <w:rsid w:val="001C2406"/>
    <w:rsid w:val="001C3AEF"/>
    <w:rsid w:val="001C5B1D"/>
    <w:rsid w:val="001D0275"/>
    <w:rsid w:val="001D0AE7"/>
    <w:rsid w:val="001D6851"/>
    <w:rsid w:val="001D6A6A"/>
    <w:rsid w:val="001D7EBD"/>
    <w:rsid w:val="001E30D6"/>
    <w:rsid w:val="001E3165"/>
    <w:rsid w:val="001E678E"/>
    <w:rsid w:val="001E711E"/>
    <w:rsid w:val="001F0824"/>
    <w:rsid w:val="001F0BB9"/>
    <w:rsid w:val="001F1CEA"/>
    <w:rsid w:val="001F4650"/>
    <w:rsid w:val="001F7203"/>
    <w:rsid w:val="00200FC6"/>
    <w:rsid w:val="002061AE"/>
    <w:rsid w:val="002069C6"/>
    <w:rsid w:val="002076F1"/>
    <w:rsid w:val="00207969"/>
    <w:rsid w:val="002127B7"/>
    <w:rsid w:val="00213F32"/>
    <w:rsid w:val="002154AA"/>
    <w:rsid w:val="00217BD5"/>
    <w:rsid w:val="0022251A"/>
    <w:rsid w:val="00224A71"/>
    <w:rsid w:val="00224BEC"/>
    <w:rsid w:val="0022530F"/>
    <w:rsid w:val="00227A90"/>
    <w:rsid w:val="00230274"/>
    <w:rsid w:val="00231333"/>
    <w:rsid w:val="00233A5B"/>
    <w:rsid w:val="00236B89"/>
    <w:rsid w:val="00236F77"/>
    <w:rsid w:val="0024035F"/>
    <w:rsid w:val="002409CC"/>
    <w:rsid w:val="00242806"/>
    <w:rsid w:val="00242B2A"/>
    <w:rsid w:val="00244AA7"/>
    <w:rsid w:val="00246C6A"/>
    <w:rsid w:val="00246F92"/>
    <w:rsid w:val="0024708B"/>
    <w:rsid w:val="00247148"/>
    <w:rsid w:val="00251BE0"/>
    <w:rsid w:val="00252996"/>
    <w:rsid w:val="00253168"/>
    <w:rsid w:val="00255E13"/>
    <w:rsid w:val="00257103"/>
    <w:rsid w:val="002572B1"/>
    <w:rsid w:val="00270170"/>
    <w:rsid w:val="00271F89"/>
    <w:rsid w:val="00273D41"/>
    <w:rsid w:val="00275197"/>
    <w:rsid w:val="0027628C"/>
    <w:rsid w:val="00276957"/>
    <w:rsid w:val="00277528"/>
    <w:rsid w:val="00277C01"/>
    <w:rsid w:val="00277C59"/>
    <w:rsid w:val="00282EB3"/>
    <w:rsid w:val="00284DA5"/>
    <w:rsid w:val="002878B1"/>
    <w:rsid w:val="002969FF"/>
    <w:rsid w:val="002A03A3"/>
    <w:rsid w:val="002A4093"/>
    <w:rsid w:val="002A5205"/>
    <w:rsid w:val="002A70C5"/>
    <w:rsid w:val="002A714E"/>
    <w:rsid w:val="002B2C1C"/>
    <w:rsid w:val="002B3DC5"/>
    <w:rsid w:val="002C3076"/>
    <w:rsid w:val="002D035C"/>
    <w:rsid w:val="002D11A0"/>
    <w:rsid w:val="002D19D8"/>
    <w:rsid w:val="002D28CD"/>
    <w:rsid w:val="002D3B3D"/>
    <w:rsid w:val="002D6797"/>
    <w:rsid w:val="002D7765"/>
    <w:rsid w:val="002D7FE2"/>
    <w:rsid w:val="002E0F2A"/>
    <w:rsid w:val="002E1E1F"/>
    <w:rsid w:val="002E2045"/>
    <w:rsid w:val="002E2451"/>
    <w:rsid w:val="002E26EC"/>
    <w:rsid w:val="002E3B71"/>
    <w:rsid w:val="002E55C3"/>
    <w:rsid w:val="002E5CA1"/>
    <w:rsid w:val="002F04E2"/>
    <w:rsid w:val="002F1490"/>
    <w:rsid w:val="002F16AD"/>
    <w:rsid w:val="002F2755"/>
    <w:rsid w:val="002F468C"/>
    <w:rsid w:val="002F5003"/>
    <w:rsid w:val="002F5AE6"/>
    <w:rsid w:val="00303B3E"/>
    <w:rsid w:val="003063ED"/>
    <w:rsid w:val="003079C9"/>
    <w:rsid w:val="00307A0D"/>
    <w:rsid w:val="00307C67"/>
    <w:rsid w:val="00310AE3"/>
    <w:rsid w:val="00311A04"/>
    <w:rsid w:val="00311EC2"/>
    <w:rsid w:val="00312271"/>
    <w:rsid w:val="0031264A"/>
    <w:rsid w:val="00314104"/>
    <w:rsid w:val="00316C96"/>
    <w:rsid w:val="00316FB3"/>
    <w:rsid w:val="00317ACE"/>
    <w:rsid w:val="0032010F"/>
    <w:rsid w:val="003246BF"/>
    <w:rsid w:val="00325327"/>
    <w:rsid w:val="00326DAC"/>
    <w:rsid w:val="00334A2F"/>
    <w:rsid w:val="00336843"/>
    <w:rsid w:val="00336FE2"/>
    <w:rsid w:val="00340FE4"/>
    <w:rsid w:val="00342691"/>
    <w:rsid w:val="00342C46"/>
    <w:rsid w:val="0034364D"/>
    <w:rsid w:val="0034425E"/>
    <w:rsid w:val="00344760"/>
    <w:rsid w:val="003476FC"/>
    <w:rsid w:val="00350452"/>
    <w:rsid w:val="003512B4"/>
    <w:rsid w:val="00351AAD"/>
    <w:rsid w:val="00354BEE"/>
    <w:rsid w:val="0035527F"/>
    <w:rsid w:val="0035562C"/>
    <w:rsid w:val="00356FC9"/>
    <w:rsid w:val="00357119"/>
    <w:rsid w:val="00361711"/>
    <w:rsid w:val="00361B6E"/>
    <w:rsid w:val="0036419D"/>
    <w:rsid w:val="00364662"/>
    <w:rsid w:val="003654B0"/>
    <w:rsid w:val="003664B5"/>
    <w:rsid w:val="00366893"/>
    <w:rsid w:val="00372AD3"/>
    <w:rsid w:val="003775D6"/>
    <w:rsid w:val="00377E4C"/>
    <w:rsid w:val="00380B3C"/>
    <w:rsid w:val="00380BF6"/>
    <w:rsid w:val="00380EAE"/>
    <w:rsid w:val="00382F40"/>
    <w:rsid w:val="003841CB"/>
    <w:rsid w:val="00386B53"/>
    <w:rsid w:val="00387DC5"/>
    <w:rsid w:val="0039024D"/>
    <w:rsid w:val="00394D74"/>
    <w:rsid w:val="003955FA"/>
    <w:rsid w:val="0039611F"/>
    <w:rsid w:val="00397336"/>
    <w:rsid w:val="003A1584"/>
    <w:rsid w:val="003A4CDD"/>
    <w:rsid w:val="003A5225"/>
    <w:rsid w:val="003A53E8"/>
    <w:rsid w:val="003A7F5C"/>
    <w:rsid w:val="003B3261"/>
    <w:rsid w:val="003B4577"/>
    <w:rsid w:val="003C32FD"/>
    <w:rsid w:val="003C4F52"/>
    <w:rsid w:val="003C5861"/>
    <w:rsid w:val="003C64B7"/>
    <w:rsid w:val="003D144B"/>
    <w:rsid w:val="003D2472"/>
    <w:rsid w:val="003D35D4"/>
    <w:rsid w:val="003D370A"/>
    <w:rsid w:val="003D478A"/>
    <w:rsid w:val="003D54F4"/>
    <w:rsid w:val="003D5D49"/>
    <w:rsid w:val="003E049B"/>
    <w:rsid w:val="003E2685"/>
    <w:rsid w:val="003E3A54"/>
    <w:rsid w:val="003E49F0"/>
    <w:rsid w:val="003E557C"/>
    <w:rsid w:val="003E607C"/>
    <w:rsid w:val="003F0493"/>
    <w:rsid w:val="003F1310"/>
    <w:rsid w:val="003F1A11"/>
    <w:rsid w:val="003F7255"/>
    <w:rsid w:val="00400923"/>
    <w:rsid w:val="00403C1C"/>
    <w:rsid w:val="00404EC9"/>
    <w:rsid w:val="004059F1"/>
    <w:rsid w:val="00405A5A"/>
    <w:rsid w:val="00407B78"/>
    <w:rsid w:val="00410F42"/>
    <w:rsid w:val="00415C1F"/>
    <w:rsid w:val="00420905"/>
    <w:rsid w:val="004232E7"/>
    <w:rsid w:val="00424086"/>
    <w:rsid w:val="00425D55"/>
    <w:rsid w:val="0043125F"/>
    <w:rsid w:val="00431C98"/>
    <w:rsid w:val="00432066"/>
    <w:rsid w:val="0043344E"/>
    <w:rsid w:val="0043544F"/>
    <w:rsid w:val="00436E22"/>
    <w:rsid w:val="00440827"/>
    <w:rsid w:val="004423EE"/>
    <w:rsid w:val="00444179"/>
    <w:rsid w:val="00445AB0"/>
    <w:rsid w:val="00446035"/>
    <w:rsid w:val="00450146"/>
    <w:rsid w:val="004501A8"/>
    <w:rsid w:val="00450DDC"/>
    <w:rsid w:val="00453F56"/>
    <w:rsid w:val="004546AF"/>
    <w:rsid w:val="004555EA"/>
    <w:rsid w:val="00455B6D"/>
    <w:rsid w:val="004578BE"/>
    <w:rsid w:val="00460B76"/>
    <w:rsid w:val="00461220"/>
    <w:rsid w:val="004615BB"/>
    <w:rsid w:val="00467FE5"/>
    <w:rsid w:val="0047050E"/>
    <w:rsid w:val="00471E1A"/>
    <w:rsid w:val="0047451A"/>
    <w:rsid w:val="00480B13"/>
    <w:rsid w:val="00482073"/>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9D3"/>
    <w:rsid w:val="004A5085"/>
    <w:rsid w:val="004A72E0"/>
    <w:rsid w:val="004A7F18"/>
    <w:rsid w:val="004A7F62"/>
    <w:rsid w:val="004B1FAE"/>
    <w:rsid w:val="004B2739"/>
    <w:rsid w:val="004B2CC3"/>
    <w:rsid w:val="004B2E26"/>
    <w:rsid w:val="004B5CBB"/>
    <w:rsid w:val="004C0679"/>
    <w:rsid w:val="004C2269"/>
    <w:rsid w:val="004C2C26"/>
    <w:rsid w:val="004C2EF5"/>
    <w:rsid w:val="004D1D21"/>
    <w:rsid w:val="004D1E8C"/>
    <w:rsid w:val="004D2494"/>
    <w:rsid w:val="004D3C8B"/>
    <w:rsid w:val="004E0E38"/>
    <w:rsid w:val="004E147C"/>
    <w:rsid w:val="004E1858"/>
    <w:rsid w:val="004E49F0"/>
    <w:rsid w:val="004E5BEB"/>
    <w:rsid w:val="004E79D8"/>
    <w:rsid w:val="004F0464"/>
    <w:rsid w:val="004F06AF"/>
    <w:rsid w:val="004F06E8"/>
    <w:rsid w:val="004F0B62"/>
    <w:rsid w:val="004F1F8D"/>
    <w:rsid w:val="004F2E32"/>
    <w:rsid w:val="004F48EC"/>
    <w:rsid w:val="004F48F0"/>
    <w:rsid w:val="004F6357"/>
    <w:rsid w:val="004F7649"/>
    <w:rsid w:val="00500DD6"/>
    <w:rsid w:val="00502EA2"/>
    <w:rsid w:val="00502EC9"/>
    <w:rsid w:val="00503941"/>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528E2"/>
    <w:rsid w:val="005601C8"/>
    <w:rsid w:val="00560357"/>
    <w:rsid w:val="005605C5"/>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084"/>
    <w:rsid w:val="00596E37"/>
    <w:rsid w:val="005A1525"/>
    <w:rsid w:val="005A24D6"/>
    <w:rsid w:val="005A3835"/>
    <w:rsid w:val="005B0BD5"/>
    <w:rsid w:val="005B145B"/>
    <w:rsid w:val="005B3279"/>
    <w:rsid w:val="005B438F"/>
    <w:rsid w:val="005B5291"/>
    <w:rsid w:val="005B6478"/>
    <w:rsid w:val="005D1097"/>
    <w:rsid w:val="005D6640"/>
    <w:rsid w:val="005E3299"/>
    <w:rsid w:val="005E4EE9"/>
    <w:rsid w:val="005E5122"/>
    <w:rsid w:val="005E5FC9"/>
    <w:rsid w:val="005E6201"/>
    <w:rsid w:val="005E7B76"/>
    <w:rsid w:val="005F4D19"/>
    <w:rsid w:val="005F5C62"/>
    <w:rsid w:val="005F6759"/>
    <w:rsid w:val="005F6ED0"/>
    <w:rsid w:val="005F76CF"/>
    <w:rsid w:val="005F7CF7"/>
    <w:rsid w:val="00602AEF"/>
    <w:rsid w:val="006073D6"/>
    <w:rsid w:val="006103C4"/>
    <w:rsid w:val="00611D61"/>
    <w:rsid w:val="0061350C"/>
    <w:rsid w:val="00613C59"/>
    <w:rsid w:val="00614758"/>
    <w:rsid w:val="006165E5"/>
    <w:rsid w:val="00617B3B"/>
    <w:rsid w:val="0062026D"/>
    <w:rsid w:val="00620A56"/>
    <w:rsid w:val="00622949"/>
    <w:rsid w:val="00623D52"/>
    <w:rsid w:val="00627EA2"/>
    <w:rsid w:val="00630709"/>
    <w:rsid w:val="006322F1"/>
    <w:rsid w:val="006325B8"/>
    <w:rsid w:val="00632F8A"/>
    <w:rsid w:val="0063482F"/>
    <w:rsid w:val="00636141"/>
    <w:rsid w:val="00637DBE"/>
    <w:rsid w:val="00642DA4"/>
    <w:rsid w:val="00645079"/>
    <w:rsid w:val="0064537F"/>
    <w:rsid w:val="00651D84"/>
    <w:rsid w:val="006538F6"/>
    <w:rsid w:val="00654E18"/>
    <w:rsid w:val="006578F1"/>
    <w:rsid w:val="00657C2A"/>
    <w:rsid w:val="00662236"/>
    <w:rsid w:val="00663DFD"/>
    <w:rsid w:val="006646C1"/>
    <w:rsid w:val="006648C0"/>
    <w:rsid w:val="00665036"/>
    <w:rsid w:val="00665549"/>
    <w:rsid w:val="006657F0"/>
    <w:rsid w:val="00667321"/>
    <w:rsid w:val="006674EE"/>
    <w:rsid w:val="0067568E"/>
    <w:rsid w:val="006818BB"/>
    <w:rsid w:val="00681E7B"/>
    <w:rsid w:val="00685627"/>
    <w:rsid w:val="00685F50"/>
    <w:rsid w:val="00686073"/>
    <w:rsid w:val="00686483"/>
    <w:rsid w:val="00690FCD"/>
    <w:rsid w:val="00692CA4"/>
    <w:rsid w:val="00696EEB"/>
    <w:rsid w:val="006A24A3"/>
    <w:rsid w:val="006A2C7F"/>
    <w:rsid w:val="006A3017"/>
    <w:rsid w:val="006A6011"/>
    <w:rsid w:val="006A6398"/>
    <w:rsid w:val="006B4A4B"/>
    <w:rsid w:val="006B4C92"/>
    <w:rsid w:val="006B7E65"/>
    <w:rsid w:val="006C0B00"/>
    <w:rsid w:val="006C1757"/>
    <w:rsid w:val="006C3BE5"/>
    <w:rsid w:val="006C4D9F"/>
    <w:rsid w:val="006C5175"/>
    <w:rsid w:val="006C6C40"/>
    <w:rsid w:val="006C7995"/>
    <w:rsid w:val="006D02CD"/>
    <w:rsid w:val="006D145D"/>
    <w:rsid w:val="006D2436"/>
    <w:rsid w:val="006D3DDB"/>
    <w:rsid w:val="006D7474"/>
    <w:rsid w:val="006E10BD"/>
    <w:rsid w:val="006E2C93"/>
    <w:rsid w:val="006E3895"/>
    <w:rsid w:val="006E62F7"/>
    <w:rsid w:val="006F1475"/>
    <w:rsid w:val="006F48CE"/>
    <w:rsid w:val="00701566"/>
    <w:rsid w:val="007015D4"/>
    <w:rsid w:val="00701786"/>
    <w:rsid w:val="00702335"/>
    <w:rsid w:val="007025E0"/>
    <w:rsid w:val="007032C7"/>
    <w:rsid w:val="007103AF"/>
    <w:rsid w:val="00710EF3"/>
    <w:rsid w:val="00712172"/>
    <w:rsid w:val="00712EF4"/>
    <w:rsid w:val="00712F84"/>
    <w:rsid w:val="00716B3D"/>
    <w:rsid w:val="007177F7"/>
    <w:rsid w:val="00720E76"/>
    <w:rsid w:val="0072166C"/>
    <w:rsid w:val="00723C21"/>
    <w:rsid w:val="00724337"/>
    <w:rsid w:val="007245F4"/>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207D"/>
    <w:rsid w:val="00763E51"/>
    <w:rsid w:val="0076765A"/>
    <w:rsid w:val="00770DA0"/>
    <w:rsid w:val="00773946"/>
    <w:rsid w:val="0077530A"/>
    <w:rsid w:val="00776537"/>
    <w:rsid w:val="00777089"/>
    <w:rsid w:val="00780D86"/>
    <w:rsid w:val="00785C80"/>
    <w:rsid w:val="00786C0D"/>
    <w:rsid w:val="00787963"/>
    <w:rsid w:val="00790022"/>
    <w:rsid w:val="00791184"/>
    <w:rsid w:val="007918A6"/>
    <w:rsid w:val="00791CE7"/>
    <w:rsid w:val="0079398B"/>
    <w:rsid w:val="00793F02"/>
    <w:rsid w:val="00795C2D"/>
    <w:rsid w:val="00796FC4"/>
    <w:rsid w:val="007976F4"/>
    <w:rsid w:val="007A1B64"/>
    <w:rsid w:val="007A2F18"/>
    <w:rsid w:val="007A5B0B"/>
    <w:rsid w:val="007B05E3"/>
    <w:rsid w:val="007B2AEF"/>
    <w:rsid w:val="007B328A"/>
    <w:rsid w:val="007B3605"/>
    <w:rsid w:val="007B3A78"/>
    <w:rsid w:val="007B624A"/>
    <w:rsid w:val="007B7A74"/>
    <w:rsid w:val="007C0484"/>
    <w:rsid w:val="007C1066"/>
    <w:rsid w:val="007C2689"/>
    <w:rsid w:val="007C3304"/>
    <w:rsid w:val="007C44A4"/>
    <w:rsid w:val="007C49FF"/>
    <w:rsid w:val="007C54CF"/>
    <w:rsid w:val="007C5893"/>
    <w:rsid w:val="007C6D4D"/>
    <w:rsid w:val="007C7819"/>
    <w:rsid w:val="007C7EFF"/>
    <w:rsid w:val="007D03E7"/>
    <w:rsid w:val="007D09BC"/>
    <w:rsid w:val="007D1112"/>
    <w:rsid w:val="007D21A1"/>
    <w:rsid w:val="007D46EB"/>
    <w:rsid w:val="007E433E"/>
    <w:rsid w:val="007E5371"/>
    <w:rsid w:val="007F14FF"/>
    <w:rsid w:val="007F2B7F"/>
    <w:rsid w:val="007F3E0B"/>
    <w:rsid w:val="007F5EDD"/>
    <w:rsid w:val="007F78F7"/>
    <w:rsid w:val="0080010A"/>
    <w:rsid w:val="008005DE"/>
    <w:rsid w:val="00803773"/>
    <w:rsid w:val="00806929"/>
    <w:rsid w:val="0080698F"/>
    <w:rsid w:val="00807DE0"/>
    <w:rsid w:val="008100A9"/>
    <w:rsid w:val="00811721"/>
    <w:rsid w:val="00812715"/>
    <w:rsid w:val="00813920"/>
    <w:rsid w:val="00814AA9"/>
    <w:rsid w:val="008156CF"/>
    <w:rsid w:val="00822D17"/>
    <w:rsid w:val="008263C0"/>
    <w:rsid w:val="00827B2A"/>
    <w:rsid w:val="00836106"/>
    <w:rsid w:val="00840BA0"/>
    <w:rsid w:val="0084427F"/>
    <w:rsid w:val="008476B5"/>
    <w:rsid w:val="00850C41"/>
    <w:rsid w:val="008511DE"/>
    <w:rsid w:val="00853388"/>
    <w:rsid w:val="00864F98"/>
    <w:rsid w:val="0086506E"/>
    <w:rsid w:val="008669BE"/>
    <w:rsid w:val="00867A1D"/>
    <w:rsid w:val="00872F6C"/>
    <w:rsid w:val="00874F56"/>
    <w:rsid w:val="008762D9"/>
    <w:rsid w:val="008800A1"/>
    <w:rsid w:val="00880106"/>
    <w:rsid w:val="00880743"/>
    <w:rsid w:val="00883A09"/>
    <w:rsid w:val="00885CD1"/>
    <w:rsid w:val="0089106C"/>
    <w:rsid w:val="008938DB"/>
    <w:rsid w:val="00894D7B"/>
    <w:rsid w:val="008971A2"/>
    <w:rsid w:val="00897C02"/>
    <w:rsid w:val="008A0694"/>
    <w:rsid w:val="008A13FD"/>
    <w:rsid w:val="008A178C"/>
    <w:rsid w:val="008A1E86"/>
    <w:rsid w:val="008A2C0E"/>
    <w:rsid w:val="008A5E4F"/>
    <w:rsid w:val="008A6A36"/>
    <w:rsid w:val="008B176E"/>
    <w:rsid w:val="008B3537"/>
    <w:rsid w:val="008B3CEC"/>
    <w:rsid w:val="008B417E"/>
    <w:rsid w:val="008B54F2"/>
    <w:rsid w:val="008B748A"/>
    <w:rsid w:val="008B78B7"/>
    <w:rsid w:val="008C1578"/>
    <w:rsid w:val="008C218A"/>
    <w:rsid w:val="008C2AE0"/>
    <w:rsid w:val="008C4A6A"/>
    <w:rsid w:val="008C5104"/>
    <w:rsid w:val="008C5207"/>
    <w:rsid w:val="008C57FC"/>
    <w:rsid w:val="008C78CB"/>
    <w:rsid w:val="008D05EA"/>
    <w:rsid w:val="008D3096"/>
    <w:rsid w:val="008D547D"/>
    <w:rsid w:val="008E0237"/>
    <w:rsid w:val="008E086F"/>
    <w:rsid w:val="008E12CC"/>
    <w:rsid w:val="008E59C3"/>
    <w:rsid w:val="008F40BA"/>
    <w:rsid w:val="008F7D64"/>
    <w:rsid w:val="00901C97"/>
    <w:rsid w:val="00902345"/>
    <w:rsid w:val="009026AC"/>
    <w:rsid w:val="0090712F"/>
    <w:rsid w:val="0091093C"/>
    <w:rsid w:val="0091149D"/>
    <w:rsid w:val="009130ED"/>
    <w:rsid w:val="0091382E"/>
    <w:rsid w:val="00913BFD"/>
    <w:rsid w:val="00915A80"/>
    <w:rsid w:val="009203F8"/>
    <w:rsid w:val="009232E4"/>
    <w:rsid w:val="0092359C"/>
    <w:rsid w:val="00924659"/>
    <w:rsid w:val="00927238"/>
    <w:rsid w:val="009304EE"/>
    <w:rsid w:val="00931985"/>
    <w:rsid w:val="00933F16"/>
    <w:rsid w:val="00935452"/>
    <w:rsid w:val="00941760"/>
    <w:rsid w:val="00943114"/>
    <w:rsid w:val="00943B38"/>
    <w:rsid w:val="009469B6"/>
    <w:rsid w:val="00950078"/>
    <w:rsid w:val="009513CA"/>
    <w:rsid w:val="00952A25"/>
    <w:rsid w:val="009542DC"/>
    <w:rsid w:val="009547B8"/>
    <w:rsid w:val="0095656F"/>
    <w:rsid w:val="00956D12"/>
    <w:rsid w:val="009571B3"/>
    <w:rsid w:val="009573F8"/>
    <w:rsid w:val="009601A4"/>
    <w:rsid w:val="00962328"/>
    <w:rsid w:val="00970240"/>
    <w:rsid w:val="009706EA"/>
    <w:rsid w:val="00974EC3"/>
    <w:rsid w:val="009803FF"/>
    <w:rsid w:val="009819B2"/>
    <w:rsid w:val="00982410"/>
    <w:rsid w:val="0098358C"/>
    <w:rsid w:val="0098551A"/>
    <w:rsid w:val="009874AE"/>
    <w:rsid w:val="0099026F"/>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028"/>
    <w:rsid w:val="009D3198"/>
    <w:rsid w:val="009D3C03"/>
    <w:rsid w:val="009D3D5C"/>
    <w:rsid w:val="009D4EA7"/>
    <w:rsid w:val="009D5259"/>
    <w:rsid w:val="009D719B"/>
    <w:rsid w:val="009D7A7B"/>
    <w:rsid w:val="009E5BA3"/>
    <w:rsid w:val="009E6239"/>
    <w:rsid w:val="009E7A24"/>
    <w:rsid w:val="009F00F6"/>
    <w:rsid w:val="009F0E7E"/>
    <w:rsid w:val="009F6A2B"/>
    <w:rsid w:val="009F71AF"/>
    <w:rsid w:val="00A007C1"/>
    <w:rsid w:val="00A032C7"/>
    <w:rsid w:val="00A03FB4"/>
    <w:rsid w:val="00A04352"/>
    <w:rsid w:val="00A04566"/>
    <w:rsid w:val="00A04B17"/>
    <w:rsid w:val="00A06981"/>
    <w:rsid w:val="00A1378A"/>
    <w:rsid w:val="00A14E21"/>
    <w:rsid w:val="00A14F7C"/>
    <w:rsid w:val="00A15B85"/>
    <w:rsid w:val="00A20202"/>
    <w:rsid w:val="00A20357"/>
    <w:rsid w:val="00A2063C"/>
    <w:rsid w:val="00A20CC8"/>
    <w:rsid w:val="00A22EE7"/>
    <w:rsid w:val="00A235D0"/>
    <w:rsid w:val="00A239AF"/>
    <w:rsid w:val="00A248B1"/>
    <w:rsid w:val="00A2697C"/>
    <w:rsid w:val="00A31389"/>
    <w:rsid w:val="00A3164E"/>
    <w:rsid w:val="00A32EC9"/>
    <w:rsid w:val="00A355D4"/>
    <w:rsid w:val="00A35FDC"/>
    <w:rsid w:val="00A37E97"/>
    <w:rsid w:val="00A40D56"/>
    <w:rsid w:val="00A41FD6"/>
    <w:rsid w:val="00A44DB9"/>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74A"/>
    <w:rsid w:val="00A90C34"/>
    <w:rsid w:val="00A91510"/>
    <w:rsid w:val="00A93118"/>
    <w:rsid w:val="00A953A6"/>
    <w:rsid w:val="00A9631E"/>
    <w:rsid w:val="00AA1F16"/>
    <w:rsid w:val="00AA2CFD"/>
    <w:rsid w:val="00AA6968"/>
    <w:rsid w:val="00AA6CD5"/>
    <w:rsid w:val="00AA71B3"/>
    <w:rsid w:val="00AB1AE3"/>
    <w:rsid w:val="00AB3D7D"/>
    <w:rsid w:val="00AB4717"/>
    <w:rsid w:val="00AB6190"/>
    <w:rsid w:val="00AC0420"/>
    <w:rsid w:val="00AC3168"/>
    <w:rsid w:val="00AC33C6"/>
    <w:rsid w:val="00AC651B"/>
    <w:rsid w:val="00AC661A"/>
    <w:rsid w:val="00AC6D6F"/>
    <w:rsid w:val="00AC7992"/>
    <w:rsid w:val="00AD1FC9"/>
    <w:rsid w:val="00AD7936"/>
    <w:rsid w:val="00AE2B3F"/>
    <w:rsid w:val="00AE4186"/>
    <w:rsid w:val="00AE517D"/>
    <w:rsid w:val="00AE7562"/>
    <w:rsid w:val="00AF165E"/>
    <w:rsid w:val="00AF2B46"/>
    <w:rsid w:val="00AF4297"/>
    <w:rsid w:val="00AF4595"/>
    <w:rsid w:val="00AF62A4"/>
    <w:rsid w:val="00B018BD"/>
    <w:rsid w:val="00B01ADF"/>
    <w:rsid w:val="00B01C40"/>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74C"/>
    <w:rsid w:val="00B32591"/>
    <w:rsid w:val="00B33D57"/>
    <w:rsid w:val="00B34A85"/>
    <w:rsid w:val="00B36579"/>
    <w:rsid w:val="00B376E8"/>
    <w:rsid w:val="00B42321"/>
    <w:rsid w:val="00B42D1A"/>
    <w:rsid w:val="00B44741"/>
    <w:rsid w:val="00B45367"/>
    <w:rsid w:val="00B46129"/>
    <w:rsid w:val="00B56431"/>
    <w:rsid w:val="00B565D0"/>
    <w:rsid w:val="00B60766"/>
    <w:rsid w:val="00B608C6"/>
    <w:rsid w:val="00B61012"/>
    <w:rsid w:val="00B677A9"/>
    <w:rsid w:val="00B71BDB"/>
    <w:rsid w:val="00B730C3"/>
    <w:rsid w:val="00B74B8D"/>
    <w:rsid w:val="00B75B9E"/>
    <w:rsid w:val="00B76A67"/>
    <w:rsid w:val="00B77335"/>
    <w:rsid w:val="00B82251"/>
    <w:rsid w:val="00B82851"/>
    <w:rsid w:val="00B83CD0"/>
    <w:rsid w:val="00B84AF1"/>
    <w:rsid w:val="00B85F24"/>
    <w:rsid w:val="00B876D1"/>
    <w:rsid w:val="00B93103"/>
    <w:rsid w:val="00B93ECA"/>
    <w:rsid w:val="00B956EB"/>
    <w:rsid w:val="00B95D73"/>
    <w:rsid w:val="00B9721C"/>
    <w:rsid w:val="00B97F4C"/>
    <w:rsid w:val="00BA07D5"/>
    <w:rsid w:val="00BA5E63"/>
    <w:rsid w:val="00BA73CB"/>
    <w:rsid w:val="00BA7A3B"/>
    <w:rsid w:val="00BB4117"/>
    <w:rsid w:val="00BC2C23"/>
    <w:rsid w:val="00BC65BC"/>
    <w:rsid w:val="00BC6BDF"/>
    <w:rsid w:val="00BC6F04"/>
    <w:rsid w:val="00BC7A5E"/>
    <w:rsid w:val="00BC7E0D"/>
    <w:rsid w:val="00BD08C2"/>
    <w:rsid w:val="00BD18B6"/>
    <w:rsid w:val="00BD2CDA"/>
    <w:rsid w:val="00BD4654"/>
    <w:rsid w:val="00BD74F8"/>
    <w:rsid w:val="00BE052C"/>
    <w:rsid w:val="00BE0E07"/>
    <w:rsid w:val="00BE4CB9"/>
    <w:rsid w:val="00BE4CEA"/>
    <w:rsid w:val="00BE7C04"/>
    <w:rsid w:val="00BF0F51"/>
    <w:rsid w:val="00BF0FF3"/>
    <w:rsid w:val="00BF27BD"/>
    <w:rsid w:val="00BF5663"/>
    <w:rsid w:val="00C00E34"/>
    <w:rsid w:val="00C01310"/>
    <w:rsid w:val="00C02909"/>
    <w:rsid w:val="00C049E5"/>
    <w:rsid w:val="00C04A1D"/>
    <w:rsid w:val="00C04F5B"/>
    <w:rsid w:val="00C06D4D"/>
    <w:rsid w:val="00C07F1E"/>
    <w:rsid w:val="00C1100B"/>
    <w:rsid w:val="00C14455"/>
    <w:rsid w:val="00C158C8"/>
    <w:rsid w:val="00C201A8"/>
    <w:rsid w:val="00C26118"/>
    <w:rsid w:val="00C265FF"/>
    <w:rsid w:val="00C30AFD"/>
    <w:rsid w:val="00C32C9B"/>
    <w:rsid w:val="00C403EB"/>
    <w:rsid w:val="00C46C55"/>
    <w:rsid w:val="00C47D06"/>
    <w:rsid w:val="00C50235"/>
    <w:rsid w:val="00C704D6"/>
    <w:rsid w:val="00C709BB"/>
    <w:rsid w:val="00C70EAC"/>
    <w:rsid w:val="00C73B46"/>
    <w:rsid w:val="00C77358"/>
    <w:rsid w:val="00C857A3"/>
    <w:rsid w:val="00C85969"/>
    <w:rsid w:val="00C870FB"/>
    <w:rsid w:val="00C90E17"/>
    <w:rsid w:val="00C9499C"/>
    <w:rsid w:val="00C96931"/>
    <w:rsid w:val="00C97388"/>
    <w:rsid w:val="00CA0E32"/>
    <w:rsid w:val="00CA41B8"/>
    <w:rsid w:val="00CA5E55"/>
    <w:rsid w:val="00CB0E6F"/>
    <w:rsid w:val="00CB6374"/>
    <w:rsid w:val="00CC0048"/>
    <w:rsid w:val="00CC1ADC"/>
    <w:rsid w:val="00CC7F97"/>
    <w:rsid w:val="00CD0C8D"/>
    <w:rsid w:val="00CD1212"/>
    <w:rsid w:val="00CD2345"/>
    <w:rsid w:val="00CD2787"/>
    <w:rsid w:val="00CD7399"/>
    <w:rsid w:val="00CE2932"/>
    <w:rsid w:val="00CE48C6"/>
    <w:rsid w:val="00CE52A8"/>
    <w:rsid w:val="00CE6EB1"/>
    <w:rsid w:val="00CE77D0"/>
    <w:rsid w:val="00CF213C"/>
    <w:rsid w:val="00CF54C4"/>
    <w:rsid w:val="00CF63FF"/>
    <w:rsid w:val="00CF79B8"/>
    <w:rsid w:val="00D0180B"/>
    <w:rsid w:val="00D02C7B"/>
    <w:rsid w:val="00D03787"/>
    <w:rsid w:val="00D044AC"/>
    <w:rsid w:val="00D052AB"/>
    <w:rsid w:val="00D0542C"/>
    <w:rsid w:val="00D14964"/>
    <w:rsid w:val="00D14DC6"/>
    <w:rsid w:val="00D170BB"/>
    <w:rsid w:val="00D171AB"/>
    <w:rsid w:val="00D20266"/>
    <w:rsid w:val="00D20382"/>
    <w:rsid w:val="00D2091A"/>
    <w:rsid w:val="00D20C25"/>
    <w:rsid w:val="00D22110"/>
    <w:rsid w:val="00D23FCF"/>
    <w:rsid w:val="00D25216"/>
    <w:rsid w:val="00D27D85"/>
    <w:rsid w:val="00D35BEE"/>
    <w:rsid w:val="00D4134A"/>
    <w:rsid w:val="00D4223A"/>
    <w:rsid w:val="00D45DDD"/>
    <w:rsid w:val="00D45E26"/>
    <w:rsid w:val="00D46D12"/>
    <w:rsid w:val="00D47928"/>
    <w:rsid w:val="00D47979"/>
    <w:rsid w:val="00D517B5"/>
    <w:rsid w:val="00D521D5"/>
    <w:rsid w:val="00D5646B"/>
    <w:rsid w:val="00D57148"/>
    <w:rsid w:val="00D62214"/>
    <w:rsid w:val="00D63D23"/>
    <w:rsid w:val="00D64439"/>
    <w:rsid w:val="00D6567E"/>
    <w:rsid w:val="00D701C4"/>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508B"/>
    <w:rsid w:val="00D96359"/>
    <w:rsid w:val="00D96B84"/>
    <w:rsid w:val="00DA0AF5"/>
    <w:rsid w:val="00DA2350"/>
    <w:rsid w:val="00DA2951"/>
    <w:rsid w:val="00DA2D7B"/>
    <w:rsid w:val="00DA3D00"/>
    <w:rsid w:val="00DA662C"/>
    <w:rsid w:val="00DB10F2"/>
    <w:rsid w:val="00DB1212"/>
    <w:rsid w:val="00DB2E5C"/>
    <w:rsid w:val="00DB61D6"/>
    <w:rsid w:val="00DB6D15"/>
    <w:rsid w:val="00DC242C"/>
    <w:rsid w:val="00DC4CEF"/>
    <w:rsid w:val="00DC4DCB"/>
    <w:rsid w:val="00DC5055"/>
    <w:rsid w:val="00DC623C"/>
    <w:rsid w:val="00DC67C6"/>
    <w:rsid w:val="00DD1A12"/>
    <w:rsid w:val="00DD37CF"/>
    <w:rsid w:val="00DE23F9"/>
    <w:rsid w:val="00DE35F2"/>
    <w:rsid w:val="00DE4A1C"/>
    <w:rsid w:val="00DE6C7D"/>
    <w:rsid w:val="00DE7D8B"/>
    <w:rsid w:val="00DE7DC9"/>
    <w:rsid w:val="00DF02F4"/>
    <w:rsid w:val="00DF22ED"/>
    <w:rsid w:val="00DF2CB0"/>
    <w:rsid w:val="00DF334F"/>
    <w:rsid w:val="00DF4A4D"/>
    <w:rsid w:val="00E03C10"/>
    <w:rsid w:val="00E03C62"/>
    <w:rsid w:val="00E04DAB"/>
    <w:rsid w:val="00E05A11"/>
    <w:rsid w:val="00E0606A"/>
    <w:rsid w:val="00E10F18"/>
    <w:rsid w:val="00E12A26"/>
    <w:rsid w:val="00E15AB4"/>
    <w:rsid w:val="00E15C16"/>
    <w:rsid w:val="00E176BE"/>
    <w:rsid w:val="00E2438D"/>
    <w:rsid w:val="00E25C16"/>
    <w:rsid w:val="00E25F55"/>
    <w:rsid w:val="00E272ED"/>
    <w:rsid w:val="00E30B67"/>
    <w:rsid w:val="00E3173D"/>
    <w:rsid w:val="00E33DAB"/>
    <w:rsid w:val="00E343D3"/>
    <w:rsid w:val="00E37ABF"/>
    <w:rsid w:val="00E40B4C"/>
    <w:rsid w:val="00E459C9"/>
    <w:rsid w:val="00E51B96"/>
    <w:rsid w:val="00E5235C"/>
    <w:rsid w:val="00E534C6"/>
    <w:rsid w:val="00E56354"/>
    <w:rsid w:val="00E565A8"/>
    <w:rsid w:val="00E56ED0"/>
    <w:rsid w:val="00E5774D"/>
    <w:rsid w:val="00E679B2"/>
    <w:rsid w:val="00E70525"/>
    <w:rsid w:val="00E722F1"/>
    <w:rsid w:val="00E72526"/>
    <w:rsid w:val="00E7287F"/>
    <w:rsid w:val="00E73360"/>
    <w:rsid w:val="00E7542F"/>
    <w:rsid w:val="00E8090D"/>
    <w:rsid w:val="00E81544"/>
    <w:rsid w:val="00E82515"/>
    <w:rsid w:val="00E8429D"/>
    <w:rsid w:val="00E84878"/>
    <w:rsid w:val="00E86D32"/>
    <w:rsid w:val="00E86DAE"/>
    <w:rsid w:val="00E916E3"/>
    <w:rsid w:val="00E97D5B"/>
    <w:rsid w:val="00EA1D1C"/>
    <w:rsid w:val="00EA4430"/>
    <w:rsid w:val="00EA5599"/>
    <w:rsid w:val="00EA702C"/>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53FD"/>
    <w:rsid w:val="00ED6847"/>
    <w:rsid w:val="00ED6978"/>
    <w:rsid w:val="00ED6C9E"/>
    <w:rsid w:val="00ED70BB"/>
    <w:rsid w:val="00EE487C"/>
    <w:rsid w:val="00EE4D9E"/>
    <w:rsid w:val="00EE59B8"/>
    <w:rsid w:val="00EE63B6"/>
    <w:rsid w:val="00EF1E84"/>
    <w:rsid w:val="00EF4D98"/>
    <w:rsid w:val="00EF59B1"/>
    <w:rsid w:val="00EF691F"/>
    <w:rsid w:val="00EF72B9"/>
    <w:rsid w:val="00EF79C7"/>
    <w:rsid w:val="00F00087"/>
    <w:rsid w:val="00F0077B"/>
    <w:rsid w:val="00F112D3"/>
    <w:rsid w:val="00F1174A"/>
    <w:rsid w:val="00F132FD"/>
    <w:rsid w:val="00F13B74"/>
    <w:rsid w:val="00F161AB"/>
    <w:rsid w:val="00F208D6"/>
    <w:rsid w:val="00F21578"/>
    <w:rsid w:val="00F2205A"/>
    <w:rsid w:val="00F2661F"/>
    <w:rsid w:val="00F3013C"/>
    <w:rsid w:val="00F36FA3"/>
    <w:rsid w:val="00F376B5"/>
    <w:rsid w:val="00F41891"/>
    <w:rsid w:val="00F41B5F"/>
    <w:rsid w:val="00F41C98"/>
    <w:rsid w:val="00F44C2F"/>
    <w:rsid w:val="00F45A20"/>
    <w:rsid w:val="00F46050"/>
    <w:rsid w:val="00F5060F"/>
    <w:rsid w:val="00F56FF7"/>
    <w:rsid w:val="00F57B3E"/>
    <w:rsid w:val="00F63A96"/>
    <w:rsid w:val="00F65595"/>
    <w:rsid w:val="00F715FA"/>
    <w:rsid w:val="00F72B36"/>
    <w:rsid w:val="00F770EC"/>
    <w:rsid w:val="00F7724F"/>
    <w:rsid w:val="00F77734"/>
    <w:rsid w:val="00F77742"/>
    <w:rsid w:val="00F77D32"/>
    <w:rsid w:val="00F823F5"/>
    <w:rsid w:val="00F84099"/>
    <w:rsid w:val="00F855B7"/>
    <w:rsid w:val="00F866DE"/>
    <w:rsid w:val="00F9307B"/>
    <w:rsid w:val="00F94AE2"/>
    <w:rsid w:val="00F96569"/>
    <w:rsid w:val="00FA0568"/>
    <w:rsid w:val="00FA06D9"/>
    <w:rsid w:val="00FA0DDA"/>
    <w:rsid w:val="00FA2ECC"/>
    <w:rsid w:val="00FA3AAC"/>
    <w:rsid w:val="00FA65A2"/>
    <w:rsid w:val="00FB1030"/>
    <w:rsid w:val="00FB1786"/>
    <w:rsid w:val="00FB291E"/>
    <w:rsid w:val="00FB29F3"/>
    <w:rsid w:val="00FB450C"/>
    <w:rsid w:val="00FB5633"/>
    <w:rsid w:val="00FB747F"/>
    <w:rsid w:val="00FB7BA0"/>
    <w:rsid w:val="00FB7BD6"/>
    <w:rsid w:val="00FC17C0"/>
    <w:rsid w:val="00FC1CDF"/>
    <w:rsid w:val="00FC3B41"/>
    <w:rsid w:val="00FC4935"/>
    <w:rsid w:val="00FC5624"/>
    <w:rsid w:val="00FD1B42"/>
    <w:rsid w:val="00FD2D82"/>
    <w:rsid w:val="00FD3036"/>
    <w:rsid w:val="00FE19D3"/>
    <w:rsid w:val="00FE345B"/>
    <w:rsid w:val="00FE3D6F"/>
    <w:rsid w:val="00FE46F2"/>
    <w:rsid w:val="00FE6B10"/>
    <w:rsid w:val="00FE6D0D"/>
    <w:rsid w:val="00FE71A1"/>
    <w:rsid w:val="00FF4120"/>
    <w:rsid w:val="00FF5E8B"/>
    <w:rsid w:val="00FF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1742AF1"/>
  <w15:chartTrackingRefBased/>
  <w15:docId w15:val="{1E0B4F03-C84D-4BE5-A56F-B871A44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408768493">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6D1CB-0A54-4DD1-A6F7-11FF3179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TotalTime>
  <Pages>3</Pages>
  <Words>1221</Words>
  <Characters>6719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7925</CharactersWithSpaces>
  <SharedDoc>false</SharedDoc>
  <HLinks>
    <vt:vector size="6" baseType="variant">
      <vt:variant>
        <vt:i4>5505114</vt:i4>
      </vt:variant>
      <vt:variant>
        <vt:i4>72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Irene Soledad López Tornero</cp:lastModifiedBy>
  <cp:revision>2</cp:revision>
  <cp:lastPrinted>2025-03-27T07:56:00Z</cp:lastPrinted>
  <dcterms:created xsi:type="dcterms:W3CDTF">2025-11-28T08:33:00Z</dcterms:created>
  <dcterms:modified xsi:type="dcterms:W3CDTF">2025-11-28T08:33:00Z</dcterms:modified>
</cp:coreProperties>
</file>