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6AF8A" w14:textId="36FF7D3E" w:rsidR="00FC5E2D" w:rsidRDefault="00FC5E2D" w:rsidP="00956841">
      <w:pPr>
        <w:ind w:left="426" w:right="384"/>
        <w:jc w:val="both"/>
        <w:rPr>
          <w:rFonts w:ascii="72 Light" w:hAnsi="72 Light" w:cs="72 Light"/>
        </w:rPr>
      </w:pPr>
      <w:r w:rsidRPr="00693604">
        <w:rPr>
          <w:rFonts w:ascii="72 Light" w:hAnsi="72 Light" w:cs="72 Light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016A021" wp14:editId="1136E900">
                <wp:simplePos x="0" y="0"/>
                <wp:positionH relativeFrom="margin">
                  <wp:posOffset>-560705</wp:posOffset>
                </wp:positionH>
                <wp:positionV relativeFrom="paragraph">
                  <wp:posOffset>-71120</wp:posOffset>
                </wp:positionV>
                <wp:extent cx="6605904" cy="533400"/>
                <wp:effectExtent l="0" t="0" r="508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5904" cy="533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5546C" w14:textId="6F646EB1" w:rsidR="002563EA" w:rsidRDefault="002563EA" w:rsidP="00C568CA">
                            <w:pPr>
                              <w:shd w:val="clear" w:color="auto" w:fill="7F7F7F" w:themeFill="text1" w:themeFillTint="80"/>
                              <w:jc w:val="center"/>
                              <w:rPr>
                                <w:rFonts w:ascii="72 Light" w:hAnsi="72 Light" w:cs="72 Light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 w:rsidRPr="00147389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ANEXO I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I - MEMORIA DESCRIPTIVA DE</w:t>
                            </w:r>
                            <w:r w:rsidR="0034480F"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>L PROYECTO</w:t>
                            </w: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 w:val="28"/>
                                <w:szCs w:val="22"/>
                              </w:rPr>
                              <w:t xml:space="preserve"> </w:t>
                            </w:r>
                          </w:p>
                          <w:p w14:paraId="2FD76169" w14:textId="2FF399F2" w:rsidR="002563EA" w:rsidRPr="002707DC" w:rsidRDefault="00215A5B" w:rsidP="00FA051C">
                            <w:pPr>
                              <w:jc w:val="center"/>
                              <w:rPr>
                                <w:rFonts w:ascii="72 Light" w:hAnsi="72 Light" w:cs="72 Light"/>
                                <w:b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72 Light" w:hAnsi="72 Light" w:cs="72 Light"/>
                                <w:color w:val="FFFFFF" w:themeColor="background1"/>
                                <w:szCs w:val="22"/>
                              </w:rPr>
                              <w:t xml:space="preserve">AYUDAS AL </w:t>
                            </w:r>
                            <w:r w:rsidR="002563EA" w:rsidRPr="006B3E9E">
                              <w:rPr>
                                <w:rFonts w:ascii="72 Light" w:hAnsi="72 Light" w:cs="72 Light"/>
                                <w:color w:val="FFFFFF" w:themeColor="background1"/>
                                <w:szCs w:val="22"/>
                              </w:rPr>
                              <w:t>DESARROLLO DE ECOSISTEMAS INDUSTRIALES EN CASTILLA-LA MANCHA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6A021" id="Rectangle 2" o:spid="_x0000_s1026" style="position:absolute;left:0;text-align:left;margin-left:-44.15pt;margin-top:-5.6pt;width:520.15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" fillcolor="gray [1629]" stroked="f">
                <v:textbox inset=",2.3mm,,2.3mm">
                  <w:txbxContent>
                    <w:p w14:paraId="3075546C" w14:textId="6F646EB1" w:rsidR="002563EA" w:rsidRDefault="002563EA" w:rsidP="00C568CA">
                      <w:pPr>
                        <w:shd w:val="clear" w:color="auto" w:fill="7F7F7F" w:themeFill="text1" w:themeFillTint="80"/>
                        <w:jc w:val="center"/>
                        <w:rPr>
                          <w:rFonts w:ascii="72 Light" w:hAnsi="72 Light" w:cs="72 Light"/>
                          <w:b/>
                          <w:color w:val="FFFFFF" w:themeColor="background1"/>
                          <w:sz w:val="32"/>
                          <w:szCs w:val="22"/>
                        </w:rPr>
                      </w:pPr>
                      <w:r w:rsidRPr="00147389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ANEXO I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I - MEMORIA DESCRIPTIVA DE</w:t>
                      </w:r>
                      <w:r w:rsidR="0034480F"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>L PROYECTO</w:t>
                      </w:r>
                      <w:r>
                        <w:rPr>
                          <w:rFonts w:ascii="72 Light" w:hAnsi="72 Light" w:cs="72 Light"/>
                          <w:color w:val="FFFFFF" w:themeColor="background1"/>
                          <w:sz w:val="28"/>
                          <w:szCs w:val="22"/>
                        </w:rPr>
                        <w:t xml:space="preserve"> </w:t>
                      </w:r>
                    </w:p>
                    <w:p w14:paraId="2FD76169" w14:textId="2FF399F2" w:rsidR="002563EA" w:rsidRPr="002707DC" w:rsidRDefault="00215A5B" w:rsidP="00FA051C">
                      <w:pPr>
                        <w:jc w:val="center"/>
                        <w:rPr>
                          <w:rFonts w:ascii="72 Light" w:hAnsi="72 Light" w:cs="72 Light"/>
                          <w:b/>
                          <w:color w:val="FFFFFF" w:themeColor="background1"/>
                          <w:sz w:val="32"/>
                          <w:szCs w:val="22"/>
                        </w:rPr>
                      </w:pPr>
                      <w:r>
                        <w:rPr>
                          <w:rFonts w:ascii="72 Light" w:hAnsi="72 Light" w:cs="72 Light"/>
                          <w:color w:val="FFFFFF" w:themeColor="background1"/>
                          <w:szCs w:val="22"/>
                        </w:rPr>
                        <w:t xml:space="preserve">AYUDAS AL </w:t>
                      </w:r>
                      <w:r w:rsidR="002563EA" w:rsidRPr="006B3E9E">
                        <w:rPr>
                          <w:rFonts w:ascii="72 Light" w:hAnsi="72 Light" w:cs="72 Light"/>
                          <w:color w:val="FFFFFF" w:themeColor="background1"/>
                          <w:szCs w:val="22"/>
                        </w:rPr>
                        <w:t>DESARROLLO DE ECOSISTEMAS INDUSTRIALES EN CASTILLA-LA MANCHA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3020768" w14:textId="77777777" w:rsidR="00FC5E2D" w:rsidRDefault="00FC5E2D" w:rsidP="00956841">
      <w:pPr>
        <w:ind w:left="426" w:right="384"/>
        <w:jc w:val="both"/>
        <w:rPr>
          <w:rFonts w:ascii="72 Light" w:hAnsi="72 Light" w:cs="72 Light"/>
        </w:rPr>
      </w:pPr>
    </w:p>
    <w:p w14:paraId="221610F4" w14:textId="54DEE1F8" w:rsidR="00EC6802" w:rsidRDefault="00EC6802" w:rsidP="00956841">
      <w:pPr>
        <w:ind w:left="426" w:right="384"/>
        <w:jc w:val="both"/>
        <w:rPr>
          <w:rFonts w:ascii="72 Light" w:hAnsi="72 Light" w:cs="72 Light"/>
          <w:sz w:val="28"/>
          <w:szCs w:val="28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275671" w:rsidRPr="00E17869" w14:paraId="30A7C74D" w14:textId="77777777" w:rsidTr="003451DF">
        <w:trPr>
          <w:trHeight w:val="531"/>
        </w:trPr>
        <w:tc>
          <w:tcPr>
            <w:tcW w:w="10349" w:type="dxa"/>
            <w:shd w:val="clear" w:color="auto" w:fill="767171" w:themeFill="background2" w:themeFillShade="80"/>
            <w:vAlign w:val="center"/>
          </w:tcPr>
          <w:p w14:paraId="5088F18E" w14:textId="1F6ED474" w:rsidR="00275671" w:rsidRPr="00275671" w:rsidRDefault="00841A3B" w:rsidP="0027567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A</w:t>
            </w:r>
            <w:r w:rsidR="00275671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. DESCRIP</w:t>
            </w:r>
            <w:r w:rsidR="00DF5D42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C</w:t>
            </w:r>
            <w:r w:rsidR="00275671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 xml:space="preserve">IÓN DEL </w:t>
            </w:r>
            <w:r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 xml:space="preserve">CONTENIDO TÉCNICO DEL </w:t>
            </w:r>
            <w:r w:rsidR="00275671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PROYECTO</w:t>
            </w:r>
          </w:p>
        </w:tc>
      </w:tr>
      <w:tr w:rsidR="00275671" w:rsidRPr="00E17869" w14:paraId="1CE74D29" w14:textId="77777777" w:rsidTr="003451DF">
        <w:trPr>
          <w:trHeight w:val="292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14:paraId="6E8E13E3" w14:textId="1F15AFF1" w:rsidR="00EB6464" w:rsidRPr="00EB6464" w:rsidRDefault="00841A3B" w:rsidP="00EB6464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A.</w:t>
            </w:r>
            <w:r w:rsidR="00275671" w:rsidRPr="00EB6464">
              <w:rPr>
                <w:rFonts w:ascii="72 Light" w:hAnsi="72 Light" w:cs="72 Light"/>
                <w:b/>
                <w:sz w:val="20"/>
                <w:szCs w:val="20"/>
              </w:rPr>
              <w:t xml:space="preserve">1. </w:t>
            </w:r>
            <w:r w:rsidR="00EB6464">
              <w:rPr>
                <w:rFonts w:ascii="72 Light" w:hAnsi="72 Light" w:cs="72 Light"/>
                <w:b/>
                <w:sz w:val="20"/>
                <w:szCs w:val="20"/>
              </w:rPr>
              <w:t>ACTUACIONES A DESARROLLAR</w:t>
            </w:r>
          </w:p>
          <w:p w14:paraId="2F95B256" w14:textId="11F8CBB7" w:rsidR="00DC1F49" w:rsidRPr="00E17869" w:rsidRDefault="007B1135" w:rsidP="00300222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>
              <w:rPr>
                <w:rFonts w:ascii="72 Light" w:hAnsi="72 Light" w:cs="72 Light"/>
                <w:sz w:val="16"/>
                <w:szCs w:val="20"/>
              </w:rPr>
              <w:t>D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>escripción clara, coherente y detallada de</w:t>
            </w:r>
            <w:r w:rsidR="00BD1862">
              <w:rPr>
                <w:rFonts w:ascii="72 Light" w:hAnsi="72 Light" w:cs="72 Light"/>
                <w:sz w:val="16"/>
                <w:szCs w:val="20"/>
              </w:rPr>
              <w:t xml:space="preserve"> las actuaciones a desarrollar,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</w:t>
            </w:r>
            <w:r w:rsidR="00CC5441">
              <w:rPr>
                <w:rFonts w:ascii="72 Light" w:hAnsi="72 Light" w:cs="72 Light"/>
                <w:sz w:val="16"/>
                <w:szCs w:val="20"/>
              </w:rPr>
              <w:t>indica</w:t>
            </w:r>
            <w:r w:rsidR="00CD3E98">
              <w:rPr>
                <w:rFonts w:ascii="72 Light" w:hAnsi="72 Light" w:cs="72 Light"/>
                <w:sz w:val="16"/>
                <w:szCs w:val="20"/>
              </w:rPr>
              <w:t>ndo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a </w:t>
            </w:r>
            <w:r w:rsidR="00CD3E98">
              <w:rPr>
                <w:rFonts w:ascii="72 Light" w:hAnsi="72 Light" w:cs="72 Light"/>
                <w:sz w:val="16"/>
                <w:szCs w:val="20"/>
              </w:rPr>
              <w:t>qué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retos </w:t>
            </w:r>
            <w:r w:rsidR="00CD3E98">
              <w:rPr>
                <w:rFonts w:ascii="72 Light" w:hAnsi="72 Light" w:cs="72 Light"/>
                <w:sz w:val="16"/>
                <w:szCs w:val="20"/>
              </w:rPr>
              <w:t>del sector pretende</w:t>
            </w:r>
            <w:r w:rsidR="00BD1862">
              <w:rPr>
                <w:rFonts w:ascii="72 Light" w:hAnsi="72 Light" w:cs="72 Light"/>
                <w:sz w:val="16"/>
                <w:szCs w:val="20"/>
              </w:rPr>
              <w:t>n</w:t>
            </w:r>
            <w:r w:rsidR="00CD3E98">
              <w:rPr>
                <w:rFonts w:ascii="72 Light" w:hAnsi="72 Light" w:cs="72 Light"/>
                <w:sz w:val="16"/>
                <w:szCs w:val="20"/>
              </w:rPr>
              <w:t xml:space="preserve"> dar respuesta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y su contribución a la competitividad,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 xml:space="preserve"> la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innovación, 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 xml:space="preserve">el 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>crecimiento económico y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>/o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 xml:space="preserve"> 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 xml:space="preserve">la </w:t>
            </w:r>
            <w:r w:rsidRPr="007B1135">
              <w:rPr>
                <w:rFonts w:ascii="72 Light" w:hAnsi="72 Light" w:cs="72 Light"/>
                <w:sz w:val="16"/>
                <w:szCs w:val="20"/>
              </w:rPr>
              <w:t>sostenibilidad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 xml:space="preserve"> del mismo, dando cuenta de las</w:t>
            </w:r>
            <w:r w:rsidR="003964F8">
              <w:rPr>
                <w:rFonts w:ascii="72 Light" w:hAnsi="72 Light" w:cs="72 Light"/>
                <w:sz w:val="16"/>
                <w:szCs w:val="20"/>
              </w:rPr>
              <w:t xml:space="preserve"> fases de ejecución</w:t>
            </w:r>
            <w:r w:rsidR="00A64629">
              <w:rPr>
                <w:rFonts w:ascii="72 Light" w:hAnsi="72 Light" w:cs="72 Light"/>
                <w:sz w:val="16"/>
                <w:szCs w:val="20"/>
              </w:rPr>
              <w:t xml:space="preserve"> previstas para su implementación</w:t>
            </w:r>
            <w:r w:rsidR="003964F8">
              <w:rPr>
                <w:rFonts w:ascii="72 Light" w:hAnsi="72 Light" w:cs="72 Light"/>
                <w:sz w:val="16"/>
                <w:szCs w:val="20"/>
              </w:rPr>
              <w:t xml:space="preserve">. </w:t>
            </w:r>
          </w:p>
        </w:tc>
      </w:tr>
      <w:tr w:rsidR="00275671" w:rsidRPr="00E17869" w14:paraId="44B15067" w14:textId="77777777" w:rsidTr="00FC5E2D">
        <w:trPr>
          <w:trHeight w:val="1611"/>
        </w:trPr>
        <w:tc>
          <w:tcPr>
            <w:tcW w:w="10349" w:type="dxa"/>
            <w:vAlign w:val="center"/>
          </w:tcPr>
          <w:p w14:paraId="36826D8B" w14:textId="7C1E79A9" w:rsidR="00C937BA" w:rsidRPr="00E17869" w:rsidRDefault="00076B57" w:rsidP="00076B5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9345B6">
              <w:rPr>
                <w:rFonts w:ascii="72 Light" w:hAnsi="72 Light" w:cs="72 Light"/>
                <w:sz w:val="20"/>
                <w:szCs w:val="22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9345B6">
              <w:rPr>
                <w:rFonts w:ascii="72 Light" w:hAnsi="72 Light" w:cs="72 Light"/>
                <w:sz w:val="20"/>
                <w:szCs w:val="22"/>
              </w:rPr>
              <w:instrText xml:space="preserve"> FORMTEXT </w:instrText>
            </w:r>
            <w:r w:rsidRPr="009345B6">
              <w:rPr>
                <w:rFonts w:ascii="72 Light" w:hAnsi="72 Light" w:cs="72 Light"/>
                <w:sz w:val="20"/>
                <w:szCs w:val="22"/>
              </w:rPr>
            </w:r>
            <w:r w:rsidRPr="009345B6">
              <w:rPr>
                <w:rFonts w:ascii="72 Light" w:hAnsi="72 Light" w:cs="72 Light"/>
                <w:sz w:val="20"/>
                <w:szCs w:val="22"/>
              </w:rPr>
              <w:fldChar w:fldCharType="separate"/>
            </w:r>
            <w:bookmarkStart w:id="0" w:name="_GoBack"/>
            <w:r w:rsidRPr="009345B6">
              <w:rPr>
                <w:rFonts w:ascii="72 Light" w:hAnsi="72 Light" w:cs="72 Light"/>
                <w:sz w:val="20"/>
                <w:szCs w:val="22"/>
              </w:rPr>
              <w:t> </w:t>
            </w:r>
            <w:r w:rsidRPr="009345B6">
              <w:rPr>
                <w:rFonts w:ascii="72 Light" w:hAnsi="72 Light" w:cs="72 Light"/>
                <w:sz w:val="20"/>
                <w:szCs w:val="22"/>
              </w:rPr>
              <w:t> </w:t>
            </w:r>
            <w:r w:rsidRPr="009345B6">
              <w:rPr>
                <w:rFonts w:ascii="72 Light" w:hAnsi="72 Light" w:cs="72 Light"/>
                <w:sz w:val="20"/>
                <w:szCs w:val="22"/>
              </w:rPr>
              <w:t> </w:t>
            </w:r>
            <w:r w:rsidRPr="009345B6">
              <w:rPr>
                <w:rFonts w:ascii="72 Light" w:hAnsi="72 Light" w:cs="72 Light"/>
                <w:sz w:val="20"/>
                <w:szCs w:val="22"/>
              </w:rPr>
              <w:t> </w:t>
            </w:r>
            <w:r w:rsidRPr="009345B6">
              <w:rPr>
                <w:rFonts w:ascii="72 Light" w:hAnsi="72 Light" w:cs="72 Light"/>
                <w:sz w:val="20"/>
                <w:szCs w:val="22"/>
              </w:rPr>
              <w:t> </w:t>
            </w:r>
            <w:bookmarkEnd w:id="0"/>
            <w:r w:rsidRPr="009345B6">
              <w:rPr>
                <w:rFonts w:ascii="72 Light" w:hAnsi="72 Light" w:cs="72 Light"/>
                <w:sz w:val="20"/>
                <w:szCs w:val="22"/>
              </w:rPr>
              <w:fldChar w:fldCharType="end"/>
            </w:r>
          </w:p>
        </w:tc>
      </w:tr>
      <w:tr w:rsidR="00275671" w:rsidRPr="00E17869" w14:paraId="2D221A2B" w14:textId="77777777" w:rsidTr="003451DF">
        <w:trPr>
          <w:trHeight w:val="418"/>
        </w:trPr>
        <w:tc>
          <w:tcPr>
            <w:tcW w:w="1034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65044" w14:textId="384CCA6B" w:rsidR="005241FC" w:rsidRPr="00EB6464" w:rsidRDefault="00841A3B" w:rsidP="0027567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A</w:t>
            </w:r>
            <w:r w:rsidR="00EB6464" w:rsidRPr="00EB6464">
              <w:rPr>
                <w:rFonts w:ascii="72 Light" w:hAnsi="72 Light" w:cs="72 Light"/>
                <w:b/>
                <w:sz w:val="20"/>
                <w:szCs w:val="20"/>
              </w:rPr>
              <w:t>.2. ANÁLISIS DE NECESIDADES, OBJETIVOS Y RESULTADOS ESPERADOS</w:t>
            </w:r>
          </w:p>
        </w:tc>
      </w:tr>
      <w:tr w:rsidR="00275671" w:rsidRPr="00E17869" w14:paraId="4E875256" w14:textId="77777777" w:rsidTr="003451DF">
        <w:trPr>
          <w:trHeight w:val="907"/>
        </w:trPr>
        <w:tc>
          <w:tcPr>
            <w:tcW w:w="10349" w:type="dxa"/>
            <w:shd w:val="clear" w:color="auto" w:fill="F2F2F2" w:themeFill="background1" w:themeFillShade="F2"/>
            <w:vAlign w:val="center"/>
          </w:tcPr>
          <w:p w14:paraId="1FE70D6C" w14:textId="6045B9E1" w:rsidR="00275671" w:rsidRPr="00C937BA" w:rsidRDefault="00841A3B" w:rsidP="0027567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A</w:t>
            </w:r>
            <w:r w:rsidR="005241FC" w:rsidRPr="00C937BA">
              <w:rPr>
                <w:rFonts w:ascii="72 Light" w:hAnsi="72 Light" w:cs="72 Light"/>
                <w:b/>
                <w:sz w:val="20"/>
                <w:szCs w:val="20"/>
              </w:rPr>
              <w:t>.2</w:t>
            </w:r>
            <w:r w:rsidR="00C937BA" w:rsidRPr="00C937BA">
              <w:rPr>
                <w:rFonts w:ascii="72 Light" w:hAnsi="72 Light" w:cs="72 Light"/>
                <w:b/>
                <w:sz w:val="20"/>
                <w:szCs w:val="20"/>
              </w:rPr>
              <w:t>.</w:t>
            </w:r>
            <w:r>
              <w:rPr>
                <w:rFonts w:ascii="72 Light" w:hAnsi="72 Light" w:cs="72 Light"/>
                <w:b/>
                <w:sz w:val="20"/>
                <w:szCs w:val="20"/>
              </w:rPr>
              <w:t>1.</w:t>
            </w:r>
            <w:r w:rsidR="00C937BA" w:rsidRPr="00C937BA">
              <w:rPr>
                <w:rFonts w:ascii="72 Light" w:hAnsi="72 Light" w:cs="72 Light"/>
                <w:b/>
                <w:sz w:val="20"/>
                <w:szCs w:val="20"/>
              </w:rPr>
              <w:t xml:space="preserve"> JUSTIFICACIÓN DE LA NECESIDAD DEL PROYECTO Y MOTIVACIÓN PARA SU DESARROLLO</w:t>
            </w:r>
          </w:p>
          <w:p w14:paraId="6405D348" w14:textId="5ACE704F" w:rsidR="007D0E3B" w:rsidRPr="00E17869" w:rsidRDefault="00524624" w:rsidP="007D0E3B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C566F1">
              <w:rPr>
                <w:rFonts w:ascii="72 Light" w:hAnsi="72 Light" w:cs="72 Light"/>
                <w:sz w:val="16"/>
                <w:szCs w:val="20"/>
              </w:rPr>
              <w:t>Incluir</w:t>
            </w:r>
            <w:r w:rsidR="00C937BA" w:rsidRPr="00C566F1">
              <w:rPr>
                <w:rFonts w:ascii="72 Light" w:hAnsi="72 Light" w:cs="72 Light"/>
                <w:sz w:val="16"/>
                <w:szCs w:val="20"/>
              </w:rPr>
              <w:t xml:space="preserve"> un diagnóstico </w:t>
            </w:r>
            <w:r w:rsidR="00A64629" w:rsidRPr="00C566F1">
              <w:rPr>
                <w:rFonts w:ascii="72 Light" w:hAnsi="72 Light" w:cs="72 Light"/>
                <w:sz w:val="16"/>
                <w:szCs w:val="20"/>
              </w:rPr>
              <w:t>i</w:t>
            </w:r>
            <w:r w:rsidR="003964F8" w:rsidRPr="00C566F1">
              <w:rPr>
                <w:rFonts w:ascii="72 Light" w:hAnsi="72 Light" w:cs="72 Light"/>
                <w:sz w:val="16"/>
                <w:szCs w:val="20"/>
              </w:rPr>
              <w:t>ndicando los principales motivos estratégicos que han llevado a la entidad a la toma de la decisión sobre el proyecto a realizar</w:t>
            </w:r>
            <w:r w:rsidR="00A64629" w:rsidRPr="00C566F1">
              <w:rPr>
                <w:rFonts w:ascii="72 Light" w:hAnsi="72 Light" w:cs="72 Light"/>
                <w:sz w:val="16"/>
                <w:szCs w:val="20"/>
              </w:rPr>
              <w:t xml:space="preserve"> </w:t>
            </w:r>
            <w:r w:rsidR="00C937BA" w:rsidRPr="00C566F1">
              <w:rPr>
                <w:rFonts w:ascii="72 Light" w:hAnsi="72 Light" w:cs="72 Light"/>
                <w:sz w:val="16"/>
                <w:szCs w:val="20"/>
              </w:rPr>
              <w:t xml:space="preserve">que permita visibilizar la </w:t>
            </w:r>
            <w:r w:rsidR="00A64629" w:rsidRPr="00C566F1">
              <w:rPr>
                <w:rFonts w:ascii="72 Light" w:hAnsi="72 Light" w:cs="72 Light"/>
                <w:sz w:val="16"/>
                <w:szCs w:val="20"/>
              </w:rPr>
              <w:t>idoneidad</w:t>
            </w:r>
            <w:r w:rsidR="00C937BA" w:rsidRPr="00C566F1">
              <w:rPr>
                <w:rFonts w:ascii="72 Light" w:hAnsi="72 Light" w:cs="72 Light"/>
                <w:sz w:val="16"/>
                <w:szCs w:val="20"/>
              </w:rPr>
              <w:t xml:space="preserve"> de las actuaciones a desarrollar</w:t>
            </w:r>
            <w:r w:rsidR="00A64629" w:rsidRPr="00C566F1">
              <w:rPr>
                <w:rFonts w:ascii="72 Light" w:hAnsi="72 Light" w:cs="72 Light"/>
                <w:sz w:val="16"/>
                <w:szCs w:val="20"/>
              </w:rPr>
              <w:t xml:space="preserve">. </w:t>
            </w:r>
          </w:p>
        </w:tc>
      </w:tr>
      <w:tr w:rsidR="00275671" w:rsidRPr="00E17869" w14:paraId="06A23B61" w14:textId="77777777" w:rsidTr="00FC5E2D">
        <w:trPr>
          <w:trHeight w:val="1340"/>
        </w:trPr>
        <w:tc>
          <w:tcPr>
            <w:tcW w:w="10349" w:type="dxa"/>
            <w:vAlign w:val="center"/>
          </w:tcPr>
          <w:p w14:paraId="10F08E6F" w14:textId="77777777" w:rsidR="00275671" w:rsidRDefault="00F1491A" w:rsidP="00841A3B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7869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E17869">
              <w:rPr>
                <w:rFonts w:ascii="72 Light" w:hAnsi="72 Light" w:cs="72 Light"/>
                <w:sz w:val="20"/>
                <w:szCs w:val="20"/>
              </w:rPr>
            </w: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  <w:p w14:paraId="26916FDF" w14:textId="77777777" w:rsidR="00054979" w:rsidRDefault="00054979" w:rsidP="00841A3B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386E9DA3" w14:textId="347D87AB" w:rsidR="00054979" w:rsidRPr="00E17869" w:rsidRDefault="00054979" w:rsidP="00841A3B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  <w:tr w:rsidR="00F1491A" w:rsidRPr="00E17869" w14:paraId="41712688" w14:textId="77777777" w:rsidTr="00BD1862">
        <w:trPr>
          <w:trHeight w:val="682"/>
        </w:trPr>
        <w:tc>
          <w:tcPr>
            <w:tcW w:w="10349" w:type="dxa"/>
            <w:shd w:val="clear" w:color="auto" w:fill="F2F2F2" w:themeFill="background1" w:themeFillShade="F2"/>
            <w:vAlign w:val="center"/>
          </w:tcPr>
          <w:p w14:paraId="7799E0C0" w14:textId="720AD4C3" w:rsidR="00F1491A" w:rsidRPr="007D0E3B" w:rsidRDefault="00841A3B" w:rsidP="00F1491A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7D0E3B">
              <w:rPr>
                <w:rFonts w:ascii="72 Light" w:hAnsi="72 Light" w:cs="72 Light"/>
                <w:b/>
                <w:sz w:val="20"/>
                <w:szCs w:val="20"/>
              </w:rPr>
              <w:t>A.</w:t>
            </w:r>
            <w:r w:rsidR="00F1491A" w:rsidRPr="007D0E3B">
              <w:rPr>
                <w:rFonts w:ascii="72 Light" w:hAnsi="72 Light" w:cs="72 Light"/>
                <w:b/>
                <w:sz w:val="20"/>
                <w:szCs w:val="20"/>
              </w:rPr>
              <w:t>2.2</w:t>
            </w:r>
            <w:r w:rsidRPr="007D0E3B">
              <w:rPr>
                <w:rFonts w:ascii="72 Light" w:hAnsi="72 Light" w:cs="72 Light"/>
                <w:b/>
                <w:sz w:val="20"/>
                <w:szCs w:val="20"/>
              </w:rPr>
              <w:t>.</w:t>
            </w:r>
            <w:r w:rsidR="00F1491A" w:rsidRPr="007D0E3B">
              <w:rPr>
                <w:rFonts w:ascii="72 Light" w:hAnsi="72 Light" w:cs="72 Light"/>
                <w:b/>
                <w:sz w:val="20"/>
                <w:szCs w:val="20"/>
              </w:rPr>
              <w:t xml:space="preserve"> OBJETIVOS Y RESULTADOS ESPERADOS</w:t>
            </w:r>
          </w:p>
          <w:p w14:paraId="2B99AC3B" w14:textId="79303BC2" w:rsidR="00F1491A" w:rsidRPr="00E17869" w:rsidRDefault="00DC1F49" w:rsidP="007D0E3B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7D0E3B">
              <w:rPr>
                <w:rFonts w:ascii="72 Light" w:hAnsi="72 Light" w:cs="72 Light"/>
                <w:sz w:val="16"/>
                <w:szCs w:val="16"/>
              </w:rPr>
              <w:t xml:space="preserve">Reflejar el/los objetivo/s que se pretenden alcanzar con el proyecto en términos de mejora </w:t>
            </w:r>
            <w:r w:rsidR="00C566F1">
              <w:rPr>
                <w:rFonts w:ascii="72 Light" w:hAnsi="72 Light" w:cs="72 Light"/>
                <w:sz w:val="16"/>
                <w:szCs w:val="16"/>
              </w:rPr>
              <w:t xml:space="preserve">del sector. </w:t>
            </w:r>
            <w:r w:rsidR="007D0E3B" w:rsidRPr="007D0E3B">
              <w:rPr>
                <w:rFonts w:ascii="72 Light" w:hAnsi="72 Light" w:cs="72 Light"/>
                <w:sz w:val="16"/>
                <w:szCs w:val="16"/>
              </w:rPr>
              <w:t>Se han de incluir resultados esperados</w:t>
            </w:r>
            <w:r w:rsidR="00C566F1">
              <w:rPr>
                <w:rFonts w:ascii="72 Light" w:hAnsi="72 Light" w:cs="72 Light"/>
                <w:sz w:val="16"/>
                <w:szCs w:val="16"/>
              </w:rPr>
              <w:t xml:space="preserve"> con indicadores previstos para medir el impacto en términos cuantitativos y cualitativos</w:t>
            </w:r>
            <w:r w:rsidR="00462838">
              <w:rPr>
                <w:rFonts w:ascii="72 Light" w:hAnsi="72 Light" w:cs="72 Light"/>
                <w:sz w:val="16"/>
                <w:szCs w:val="16"/>
              </w:rPr>
              <w:t>, de las actuaciones diseñadas</w:t>
            </w:r>
            <w:r w:rsidR="007D0E3B">
              <w:rPr>
                <w:rFonts w:ascii="72 Light" w:hAnsi="72 Light" w:cs="72 Light"/>
                <w:sz w:val="16"/>
                <w:szCs w:val="16"/>
              </w:rPr>
              <w:t>.</w:t>
            </w:r>
          </w:p>
        </w:tc>
      </w:tr>
      <w:tr w:rsidR="00841A3B" w:rsidRPr="00E17869" w14:paraId="10AB3115" w14:textId="77777777" w:rsidTr="00FC5E2D">
        <w:trPr>
          <w:trHeight w:val="1369"/>
        </w:trPr>
        <w:tc>
          <w:tcPr>
            <w:tcW w:w="10349" w:type="dxa"/>
            <w:vAlign w:val="center"/>
          </w:tcPr>
          <w:p w14:paraId="1D98F993" w14:textId="6A00C351" w:rsidR="00841A3B" w:rsidRDefault="00841A3B" w:rsidP="00F1491A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17869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E17869">
              <w:rPr>
                <w:rFonts w:ascii="72 Light" w:hAnsi="72 Light" w:cs="72 Light"/>
                <w:sz w:val="20"/>
                <w:szCs w:val="20"/>
              </w:rPr>
            </w: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E17869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14:paraId="035E2C6A" w14:textId="4EDA9953" w:rsidR="00275671" w:rsidRDefault="00275671"/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841A3B" w:rsidRPr="00841A3B" w14:paraId="214E033D" w14:textId="77777777" w:rsidTr="003451DF">
        <w:trPr>
          <w:trHeight w:val="453"/>
        </w:trPr>
        <w:tc>
          <w:tcPr>
            <w:tcW w:w="10349" w:type="dxa"/>
            <w:tcBorders>
              <w:bottom w:val="nil"/>
            </w:tcBorders>
            <w:shd w:val="clear" w:color="auto" w:fill="767171" w:themeFill="background2" w:themeFillShade="80"/>
            <w:vAlign w:val="center"/>
          </w:tcPr>
          <w:p w14:paraId="2106EA0F" w14:textId="4CC62608" w:rsidR="00841A3B" w:rsidRPr="003451DF" w:rsidRDefault="007B1135" w:rsidP="00841A3B">
            <w:pPr>
              <w:jc w:val="both"/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</w:pPr>
            <w:r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B</w:t>
            </w:r>
            <w:r w:rsidR="00841A3B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. DESCRIPCIÓN DE LA VIABILIDAD DEL PROYECTO</w:t>
            </w:r>
            <w:r w:rsidR="003451DF" w:rsidRPr="003451DF">
              <w:rPr>
                <w:rFonts w:ascii="72 Light" w:hAnsi="72 Light" w:cs="72 Light"/>
                <w:b/>
                <w:color w:val="FFFFFF" w:themeColor="background1"/>
                <w:sz w:val="22"/>
                <w:szCs w:val="20"/>
              </w:rPr>
              <w:t>:</w:t>
            </w:r>
          </w:p>
        </w:tc>
      </w:tr>
      <w:tr w:rsidR="00841A3B" w14:paraId="15874700" w14:textId="77777777" w:rsidTr="003451DF">
        <w:trPr>
          <w:trHeight w:val="604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37FB59F7" w14:textId="6F015E5C" w:rsidR="00841A3B" w:rsidRPr="003451DF" w:rsidRDefault="00841A3B" w:rsidP="00067B11">
            <w:pPr>
              <w:jc w:val="both"/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  <w:t xml:space="preserve">PRESUPUESTO </w:t>
            </w:r>
            <w:r w:rsidR="00C91D35" w:rsidRPr="003451DF"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  <w:t xml:space="preserve">DEL COSTE DEL PROYECTO </w:t>
            </w:r>
          </w:p>
          <w:p w14:paraId="578146D5" w14:textId="7ECAA3DC" w:rsidR="00C91D35" w:rsidRPr="003451DF" w:rsidRDefault="00C91D35" w:rsidP="00067B11">
            <w:pPr>
              <w:jc w:val="both"/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</w:pPr>
            <w:r w:rsidRPr="003451DF"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  <w:t>Indicar y justificar en cada apartado cada uno de los costes solicitados para el proyecto (Rellenar lo que proceda)</w:t>
            </w:r>
            <w:r w:rsidR="00FE1FC9" w:rsidRPr="003451DF"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C91D35" w14:paraId="215F83BE" w14:textId="77777777" w:rsidTr="003451DF">
        <w:trPr>
          <w:trHeight w:val="501"/>
        </w:trPr>
        <w:tc>
          <w:tcPr>
            <w:tcW w:w="103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2452314" w14:textId="4F1604A7" w:rsidR="00596F83" w:rsidRPr="003451DF" w:rsidRDefault="003451DF" w:rsidP="00DC559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b/>
                <w:sz w:val="20"/>
                <w:szCs w:val="20"/>
              </w:rPr>
              <w:t>B.</w:t>
            </w:r>
            <w:r w:rsidR="0027588E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1. </w:t>
            </w:r>
            <w:r w:rsidR="00C91D35" w:rsidRPr="003451DF">
              <w:rPr>
                <w:rFonts w:ascii="72 Light" w:hAnsi="72 Light" w:cs="72 Light"/>
                <w:b/>
                <w:sz w:val="20"/>
                <w:szCs w:val="20"/>
              </w:rPr>
              <w:t>GASTOS DE CONSULTORÍA</w:t>
            </w:r>
            <w:r w:rsidR="00DC5591" w:rsidRPr="003451DF">
              <w:rPr>
                <w:rFonts w:ascii="72 Light" w:hAnsi="72 Light" w:cs="72 Light"/>
                <w:b/>
                <w:sz w:val="20"/>
                <w:szCs w:val="20"/>
              </w:rPr>
              <w:t>, ESTUDIOS TÉCNICOS</w:t>
            </w:r>
            <w:r w:rsidR="0027588E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 Y SERVICIOS EQUIVALENTES</w:t>
            </w:r>
          </w:p>
        </w:tc>
      </w:tr>
      <w:tr w:rsidR="0027588E" w14:paraId="1206F68F" w14:textId="77777777" w:rsidTr="0027588E">
        <w:trPr>
          <w:trHeight w:val="145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431"/>
              <w:gridCol w:w="3374"/>
              <w:gridCol w:w="2219"/>
            </w:tblGrid>
            <w:tr w:rsidR="0027588E" w14:paraId="0D6992C9" w14:textId="77777777" w:rsidTr="00CD3E98">
              <w:tc>
                <w:tcPr>
                  <w:tcW w:w="4431" w:type="dxa"/>
                  <w:shd w:val="clear" w:color="auto" w:fill="F2F2F2" w:themeFill="background1" w:themeFillShade="F2"/>
                  <w:vAlign w:val="center"/>
                </w:tcPr>
                <w:p w14:paraId="103D2A50" w14:textId="77777777" w:rsidR="0027588E" w:rsidRPr="00C91D35" w:rsidRDefault="0027588E" w:rsidP="00BD1862">
                  <w:pPr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DESCRIPCIÓN DEL GASTO SEGÚN PROFORMAS O PRESUPUESTOS APORTADOS</w:t>
                  </w:r>
                </w:p>
              </w:tc>
              <w:tc>
                <w:tcPr>
                  <w:tcW w:w="3374" w:type="dxa"/>
                  <w:shd w:val="clear" w:color="auto" w:fill="F2F2F2" w:themeFill="background1" w:themeFillShade="F2"/>
                  <w:vAlign w:val="center"/>
                </w:tcPr>
                <w:p w14:paraId="158CE940" w14:textId="75AFD2D7" w:rsidR="0027588E" w:rsidRPr="00C91D35" w:rsidRDefault="0027588E" w:rsidP="00BD1862">
                  <w:pPr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NOMBRE </w:t>
                  </w: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ENTIDAD </w:t>
                  </w: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PROVEEDOR</w:t>
                  </w: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A</w:t>
                  </w: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 SELECCIONAD</w:t>
                  </w: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2219" w:type="dxa"/>
                  <w:shd w:val="clear" w:color="auto" w:fill="F2F2F2" w:themeFill="background1" w:themeFillShade="F2"/>
                  <w:vAlign w:val="center"/>
                </w:tcPr>
                <w:p w14:paraId="59DCF9D7" w14:textId="75386947" w:rsidR="0027588E" w:rsidRPr="00C91D35" w:rsidRDefault="0027588E" w:rsidP="00BD1862">
                  <w:pPr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IMPORTE OFERTA SELECCIONADA</w:t>
                  </w:r>
                </w:p>
              </w:tc>
            </w:tr>
            <w:tr w:rsidR="0027588E" w14:paraId="274BC492" w14:textId="77777777" w:rsidTr="00CD3E98">
              <w:tc>
                <w:tcPr>
                  <w:tcW w:w="4431" w:type="dxa"/>
                  <w:vAlign w:val="center"/>
                </w:tcPr>
                <w:p w14:paraId="2630EF28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3E53859B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25396E5E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588E" w14:paraId="28BCA6AE" w14:textId="77777777" w:rsidTr="00CD3E98">
              <w:tc>
                <w:tcPr>
                  <w:tcW w:w="4431" w:type="dxa"/>
                  <w:vAlign w:val="center"/>
                </w:tcPr>
                <w:p w14:paraId="20C0E643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234E6E49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12E9A71C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588E" w14:paraId="54F086B4" w14:textId="77777777" w:rsidTr="00CD3E98">
              <w:tc>
                <w:tcPr>
                  <w:tcW w:w="4431" w:type="dxa"/>
                  <w:vAlign w:val="center"/>
                </w:tcPr>
                <w:p w14:paraId="68531BF4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57644910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3D53DA75" w14:textId="77777777" w:rsidR="0027588E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588E" w14:paraId="0513B563" w14:textId="77777777" w:rsidTr="00CD3E98">
              <w:tc>
                <w:tcPr>
                  <w:tcW w:w="4431" w:type="dxa"/>
                  <w:vAlign w:val="center"/>
                </w:tcPr>
                <w:p w14:paraId="2A6C9D2E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23D6B5DE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7F0BDC69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588E" w14:paraId="425B40C4" w14:textId="77777777" w:rsidTr="00CD3E98">
              <w:tc>
                <w:tcPr>
                  <w:tcW w:w="4431" w:type="dxa"/>
                  <w:vAlign w:val="center"/>
                </w:tcPr>
                <w:p w14:paraId="60225993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20D3489A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6494FA82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7588E" w14:paraId="5D979A37" w14:textId="77777777" w:rsidTr="00CD3E98">
              <w:tc>
                <w:tcPr>
                  <w:tcW w:w="4431" w:type="dxa"/>
                  <w:vAlign w:val="center"/>
                </w:tcPr>
                <w:p w14:paraId="41D07C7D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374" w:type="dxa"/>
                  <w:vAlign w:val="center"/>
                </w:tcPr>
                <w:p w14:paraId="7644A6B7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19" w:type="dxa"/>
                  <w:vAlign w:val="center"/>
                </w:tcPr>
                <w:p w14:paraId="42BCBC7B" w14:textId="77777777" w:rsidR="0027588E" w:rsidRPr="00B32628" w:rsidRDefault="0027588E" w:rsidP="0027588E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37B7366" w14:textId="77777777" w:rsidR="0027588E" w:rsidRPr="00C91D35" w:rsidRDefault="0027588E" w:rsidP="00596F83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</w:p>
        </w:tc>
      </w:tr>
      <w:tr w:rsidR="00C91D35" w14:paraId="607ED4A2" w14:textId="77777777" w:rsidTr="0027588E">
        <w:trPr>
          <w:trHeight w:val="2261"/>
        </w:trPr>
        <w:tc>
          <w:tcPr>
            <w:tcW w:w="103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4919F" w14:textId="77777777" w:rsidR="003004D6" w:rsidRDefault="003004D6" w:rsidP="00C91D35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1CFE18A9" w14:textId="763CA12A" w:rsidR="00C91D35" w:rsidRPr="00C91D35" w:rsidRDefault="003004D6" w:rsidP="00C91D35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C91D35">
              <w:rPr>
                <w:rFonts w:ascii="72 Light" w:hAnsi="72 Light" w:cs="72 Light"/>
                <w:sz w:val="20"/>
                <w:szCs w:val="20"/>
              </w:rPr>
              <w:t>Justificación de la necesidad de este tipo de gastos en el proyecto y de la conveniencia de contratar a la</w:t>
            </w:r>
            <w:r>
              <w:rPr>
                <w:rFonts w:ascii="72 Light" w:hAnsi="72 Light" w:cs="72 Light"/>
                <w:sz w:val="20"/>
                <w:szCs w:val="20"/>
              </w:rPr>
              <w:t>/s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entidad</w:t>
            </w:r>
            <w:r>
              <w:rPr>
                <w:rFonts w:ascii="72 Light" w:hAnsi="72 Light" w:cs="72 Light"/>
                <w:sz w:val="20"/>
                <w:szCs w:val="20"/>
              </w:rPr>
              <w:t>/es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seleccionada</w:t>
            </w:r>
            <w:r>
              <w:rPr>
                <w:rFonts w:ascii="72 Light" w:hAnsi="72 Light" w:cs="72 Light"/>
                <w:sz w:val="20"/>
                <w:szCs w:val="20"/>
              </w:rPr>
              <w:t>/s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y su experiencia profesional</w:t>
            </w:r>
            <w:r w:rsidR="00C91D35" w:rsidRPr="00C91D35">
              <w:rPr>
                <w:rFonts w:ascii="72 Light" w:hAnsi="72 Light" w:cs="72 Light"/>
                <w:sz w:val="20"/>
                <w:szCs w:val="20"/>
              </w:rPr>
              <w:t>:</w:t>
            </w:r>
          </w:p>
          <w:p w14:paraId="04E2CDD5" w14:textId="77777777" w:rsidR="00C91D35" w:rsidRDefault="00C91D35" w:rsidP="00C91D35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2628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B32628">
              <w:rPr>
                <w:rFonts w:ascii="72 Light" w:hAnsi="72 Light" w:cs="72 Light"/>
                <w:sz w:val="20"/>
                <w:szCs w:val="20"/>
              </w:rPr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  <w:p w14:paraId="0B3BEF33" w14:textId="77EAA067" w:rsidR="00C91D35" w:rsidRDefault="00C91D35" w:rsidP="00C91D35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49F59E1C" w14:textId="0EFFB116" w:rsidR="00C91D35" w:rsidRPr="00C91D35" w:rsidRDefault="00C91D35" w:rsidP="00C91D35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Motivación de la elección de oferta en caso de que no recaiga en la oferta de menor precio o en el caso de no existir suficientes proveedores, cuando el importe supere la cuantía de 15.000 euros:     </w:t>
            </w:r>
          </w:p>
          <w:p w14:paraId="6A447D11" w14:textId="6EDBEA5A" w:rsidR="00C91D35" w:rsidRPr="00E17869" w:rsidRDefault="003004D6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2628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B32628">
              <w:rPr>
                <w:rFonts w:ascii="72 Light" w:hAnsi="72 Light" w:cs="72 Light"/>
                <w:sz w:val="20"/>
                <w:szCs w:val="20"/>
              </w:rPr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3004D6" w14:paraId="24E7E228" w14:textId="77777777" w:rsidTr="003451DF">
        <w:trPr>
          <w:trHeight w:val="591"/>
        </w:trPr>
        <w:tc>
          <w:tcPr>
            <w:tcW w:w="103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743FA96" w14:textId="32DDA6E5" w:rsidR="0027588E" w:rsidRPr="003451DF" w:rsidRDefault="003451DF" w:rsidP="003451DF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 xml:space="preserve">B.1.1. </w:t>
            </w:r>
            <w:r w:rsidR="0027588E" w:rsidRPr="003451DF">
              <w:rPr>
                <w:rFonts w:ascii="72 Light" w:hAnsi="72 Light" w:cs="72 Light"/>
                <w:b/>
                <w:sz w:val="20"/>
                <w:szCs w:val="20"/>
              </w:rPr>
              <w:t>GASTOS DE DIFUSIÓN Y COMUNICACIÓN</w:t>
            </w:r>
          </w:p>
          <w:p w14:paraId="5D51C463" w14:textId="091A0BD1" w:rsidR="003004D6" w:rsidRPr="003451DF" w:rsidRDefault="0027588E" w:rsidP="0027588E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sz w:val="20"/>
                <w:szCs w:val="20"/>
              </w:rPr>
              <w:t xml:space="preserve"> (</w:t>
            </w:r>
            <w:r w:rsidRPr="003451DF">
              <w:rPr>
                <w:rFonts w:ascii="72 Light" w:hAnsi="72 Light" w:cs="72 Light"/>
                <w:i/>
                <w:sz w:val="18"/>
                <w:szCs w:val="18"/>
              </w:rPr>
              <w:t>Los gastos de difusión y comunicación estarán limitados al 5% del coste total)</w:t>
            </w:r>
          </w:p>
        </w:tc>
      </w:tr>
      <w:tr w:rsidR="003004D6" w14:paraId="2E38D513" w14:textId="77777777" w:rsidTr="003004D6">
        <w:trPr>
          <w:trHeight w:val="567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tblpY="21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74"/>
              <w:gridCol w:w="4843"/>
              <w:gridCol w:w="1906"/>
            </w:tblGrid>
            <w:tr w:rsidR="003004D6" w14:paraId="6C8F3D4B" w14:textId="77777777" w:rsidTr="0027588E">
              <w:tc>
                <w:tcPr>
                  <w:tcW w:w="3374" w:type="dxa"/>
                  <w:shd w:val="clear" w:color="auto" w:fill="F2F2F2" w:themeFill="background1" w:themeFillShade="F2"/>
                  <w:vAlign w:val="center"/>
                </w:tcPr>
                <w:p w14:paraId="3BD7CD32" w14:textId="239B4486" w:rsidR="003004D6" w:rsidRPr="0027588E" w:rsidRDefault="003004D6" w:rsidP="00BD1862">
                  <w:pPr>
                    <w:pStyle w:val="Prrafodelista"/>
                    <w:ind w:left="22"/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27588E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DESCRIPCIÓN DEL GASTO SEGÚN PROFORMAS O PRESUPUESTOS APORTADOS</w:t>
                  </w:r>
                </w:p>
              </w:tc>
              <w:tc>
                <w:tcPr>
                  <w:tcW w:w="4843" w:type="dxa"/>
                  <w:shd w:val="clear" w:color="auto" w:fill="F2F2F2" w:themeFill="background1" w:themeFillShade="F2"/>
                  <w:vAlign w:val="center"/>
                </w:tcPr>
                <w:p w14:paraId="60E7C649" w14:textId="6DB434E8" w:rsidR="003004D6" w:rsidRPr="00C91D35" w:rsidRDefault="003004D6" w:rsidP="00BD1862">
                  <w:pPr>
                    <w:jc w:val="right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NOMBRE </w:t>
                  </w:r>
                  <w:r w:rsidR="00596F83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ENTIDAD </w:t>
                  </w: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PROVEEDOR</w:t>
                  </w:r>
                  <w:r w:rsidR="00596F83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A</w:t>
                  </w: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 SELECCIONAD</w:t>
                  </w:r>
                  <w:r w:rsidR="00596F83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A</w:t>
                  </w: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906" w:type="dxa"/>
                  <w:shd w:val="clear" w:color="auto" w:fill="F2F2F2" w:themeFill="background1" w:themeFillShade="F2"/>
                  <w:vAlign w:val="center"/>
                </w:tcPr>
                <w:p w14:paraId="36AED788" w14:textId="33F268EB" w:rsidR="003004D6" w:rsidRPr="00C91D35" w:rsidRDefault="003004D6" w:rsidP="00BD1862">
                  <w:pPr>
                    <w:jc w:val="right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C91D35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IMPORTE OFERTA SELECCIONADA</w:t>
                  </w:r>
                </w:p>
              </w:tc>
            </w:tr>
            <w:tr w:rsidR="003004D6" w14:paraId="0B7B5526" w14:textId="77777777" w:rsidTr="0027588E">
              <w:tc>
                <w:tcPr>
                  <w:tcW w:w="3374" w:type="dxa"/>
                </w:tcPr>
                <w:p w14:paraId="4E2F4BA0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077509D4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3006AF2E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4D6" w14:paraId="0C19FF87" w14:textId="77777777" w:rsidTr="0027588E">
              <w:tc>
                <w:tcPr>
                  <w:tcW w:w="3374" w:type="dxa"/>
                </w:tcPr>
                <w:p w14:paraId="157E59B1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2B438856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58D20516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4D6" w14:paraId="31D81C66" w14:textId="77777777" w:rsidTr="0027588E">
              <w:tc>
                <w:tcPr>
                  <w:tcW w:w="3374" w:type="dxa"/>
                </w:tcPr>
                <w:p w14:paraId="5C6C8C0C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4B45966E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47A8CD48" w14:textId="77777777" w:rsidR="003004D6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4D6" w14:paraId="17C7D8EF" w14:textId="77777777" w:rsidTr="0027588E">
              <w:tc>
                <w:tcPr>
                  <w:tcW w:w="3374" w:type="dxa"/>
                </w:tcPr>
                <w:p w14:paraId="4AC63558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30F944F7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65D782F5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4D6" w14:paraId="522BFA69" w14:textId="77777777" w:rsidTr="0027588E">
              <w:tc>
                <w:tcPr>
                  <w:tcW w:w="3374" w:type="dxa"/>
                </w:tcPr>
                <w:p w14:paraId="68D9F9D3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0D520BEA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1F9FD7F1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004D6" w14:paraId="072B3822" w14:textId="77777777" w:rsidTr="0027588E">
              <w:tc>
                <w:tcPr>
                  <w:tcW w:w="3374" w:type="dxa"/>
                </w:tcPr>
                <w:p w14:paraId="7C328162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843" w:type="dxa"/>
                </w:tcPr>
                <w:p w14:paraId="389A7461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906" w:type="dxa"/>
                </w:tcPr>
                <w:p w14:paraId="186F76BF" w14:textId="77777777" w:rsidR="003004D6" w:rsidRPr="00B32628" w:rsidRDefault="003004D6" w:rsidP="003004D6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433AE70" w14:textId="77777777" w:rsidR="003004D6" w:rsidRDefault="003004D6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2015336A" w14:textId="45808684" w:rsidR="003004D6" w:rsidRPr="00C91D35" w:rsidRDefault="003004D6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C91D35">
              <w:rPr>
                <w:rFonts w:ascii="72 Light" w:hAnsi="72 Light" w:cs="72 Light"/>
                <w:sz w:val="20"/>
                <w:szCs w:val="20"/>
              </w:rPr>
              <w:t>Justificación de la necesidad de este tipo de gastos en el proyecto y de la conveniencia de contratar a la</w:t>
            </w:r>
            <w:r>
              <w:rPr>
                <w:rFonts w:ascii="72 Light" w:hAnsi="72 Light" w:cs="72 Light"/>
                <w:sz w:val="20"/>
                <w:szCs w:val="20"/>
              </w:rPr>
              <w:t>/s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entidad</w:t>
            </w:r>
            <w:r>
              <w:rPr>
                <w:rFonts w:ascii="72 Light" w:hAnsi="72 Light" w:cs="72 Light"/>
                <w:sz w:val="20"/>
                <w:szCs w:val="20"/>
              </w:rPr>
              <w:t>/es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seleccionada</w:t>
            </w:r>
            <w:r>
              <w:rPr>
                <w:rFonts w:ascii="72 Light" w:hAnsi="72 Light" w:cs="72 Light"/>
                <w:sz w:val="20"/>
                <w:szCs w:val="20"/>
              </w:rPr>
              <w:t>/s</w:t>
            </w:r>
            <w:r w:rsidRPr="00C91D35">
              <w:rPr>
                <w:rFonts w:ascii="72 Light" w:hAnsi="72 Light" w:cs="72 Light"/>
                <w:sz w:val="20"/>
                <w:szCs w:val="20"/>
              </w:rPr>
              <w:t xml:space="preserve"> y su experiencia profesional:</w:t>
            </w:r>
          </w:p>
          <w:p w14:paraId="1A433B96" w14:textId="77777777" w:rsidR="003004D6" w:rsidRDefault="003004D6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2628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B32628">
              <w:rPr>
                <w:rFonts w:ascii="72 Light" w:hAnsi="72 Light" w:cs="72 Light"/>
                <w:sz w:val="20"/>
                <w:szCs w:val="20"/>
              </w:rPr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  <w:p w14:paraId="795AD5ED" w14:textId="77777777" w:rsidR="003004D6" w:rsidRDefault="003004D6" w:rsidP="0027588E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702500B0" w14:textId="77777777" w:rsidR="0027588E" w:rsidRDefault="0027588E" w:rsidP="0027588E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48DF0111" w14:textId="2CCDD9B0" w:rsidR="0027588E" w:rsidRDefault="0027588E" w:rsidP="0027588E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</w:tbl>
    <w:p w14:paraId="233E88A3" w14:textId="77777777" w:rsidR="00BE0145" w:rsidRPr="00BE0145" w:rsidRDefault="00BE0145">
      <w:pPr>
        <w:rPr>
          <w:sz w:val="4"/>
          <w:szCs w:val="4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2"/>
      </w:tblGrid>
      <w:tr w:rsidR="003004D6" w14:paraId="482F14CC" w14:textId="77777777" w:rsidTr="003451DF">
        <w:trPr>
          <w:trHeight w:val="829"/>
        </w:trPr>
        <w:tc>
          <w:tcPr>
            <w:tcW w:w="1034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D136596" w14:textId="0D20F661" w:rsidR="00FC5E2D" w:rsidRPr="003451DF" w:rsidRDefault="003451DF" w:rsidP="003004D6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B.</w:t>
            </w:r>
            <w:r w:rsidR="00FC5E2D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2. </w:t>
            </w:r>
            <w:r w:rsidR="003004D6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GASTOS DE </w:t>
            </w:r>
            <w:r w:rsidR="0027588E" w:rsidRPr="003451DF">
              <w:rPr>
                <w:rFonts w:ascii="72 Light" w:hAnsi="72 Light" w:cs="72 Light"/>
                <w:b/>
                <w:sz w:val="20"/>
                <w:szCs w:val="20"/>
              </w:rPr>
              <w:t>PERSONAL</w:t>
            </w:r>
            <w:r w:rsidR="00A87353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 VINCULADO AL PROYECTO</w:t>
            </w:r>
            <w:r w:rsidR="007B3A0D" w:rsidRPr="003451DF">
              <w:rPr>
                <w:rStyle w:val="Refdenotaalpie"/>
                <w:rFonts w:ascii="72 Light" w:hAnsi="72 Light" w:cs="72 Light"/>
                <w:b/>
                <w:sz w:val="20"/>
                <w:szCs w:val="20"/>
              </w:rPr>
              <w:footnoteReference w:id="1"/>
            </w:r>
            <w:r w:rsidR="0027588E" w:rsidRPr="003451DF">
              <w:rPr>
                <w:rFonts w:ascii="72 Light" w:hAnsi="72 Light" w:cs="72 Light"/>
                <w:b/>
                <w:sz w:val="20"/>
                <w:szCs w:val="20"/>
              </w:rPr>
              <w:t xml:space="preserve"> </w:t>
            </w:r>
          </w:p>
          <w:p w14:paraId="4F2B38CE" w14:textId="1795F873" w:rsidR="00596F83" w:rsidRPr="00FC5E2D" w:rsidRDefault="00FC5E2D" w:rsidP="003004D6">
            <w:pPr>
              <w:jc w:val="both"/>
              <w:rPr>
                <w:rFonts w:ascii="72 Light" w:hAnsi="72 Light" w:cs="72 Light"/>
                <w:i/>
                <w:color w:val="FFFFFF" w:themeColor="background1"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i/>
                <w:sz w:val="18"/>
                <w:szCs w:val="20"/>
              </w:rPr>
              <w:t>(Personal propio contratado y/o a contratar en régimen de contratación por cuenta ajena de los grupos de cotización 1 o 2).</w:t>
            </w:r>
          </w:p>
        </w:tc>
      </w:tr>
      <w:tr w:rsidR="003004D6" w14:paraId="11BBD106" w14:textId="77777777" w:rsidTr="00067B11">
        <w:trPr>
          <w:trHeight w:val="567"/>
        </w:trPr>
        <w:tc>
          <w:tcPr>
            <w:tcW w:w="10349" w:type="dxa"/>
            <w:tcBorders>
              <w:top w:val="nil"/>
              <w:bottom w:val="single" w:sz="4" w:space="0" w:color="auto"/>
            </w:tcBorders>
            <w:vAlign w:val="center"/>
          </w:tcPr>
          <w:tbl>
            <w:tblPr>
              <w:tblStyle w:val="Tablaconcuadrcula"/>
              <w:tblpPr w:leftFromText="141" w:rightFromText="141" w:horzAnchor="margin" w:tblpY="390"/>
              <w:tblOverlap w:val="never"/>
              <w:tblW w:w="10136" w:type="dxa"/>
              <w:tblLook w:val="04A0" w:firstRow="1" w:lastRow="0" w:firstColumn="1" w:lastColumn="0" w:noHBand="0" w:noVBand="1"/>
            </w:tblPr>
            <w:tblGrid>
              <w:gridCol w:w="2122"/>
              <w:gridCol w:w="2835"/>
              <w:gridCol w:w="1559"/>
              <w:gridCol w:w="3607"/>
              <w:gridCol w:w="13"/>
            </w:tblGrid>
            <w:tr w:rsidR="00A87353" w14:paraId="5381A03D" w14:textId="77777777" w:rsidTr="006020FD">
              <w:trPr>
                <w:trHeight w:val="412"/>
              </w:trPr>
              <w:tc>
                <w:tcPr>
                  <w:tcW w:w="10136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4CA79165" w14:textId="30EF4810" w:rsidR="00A87353" w:rsidRDefault="003451DF" w:rsidP="003004D6">
                  <w:pPr>
                    <w:jc w:val="both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B.</w:t>
                  </w:r>
                  <w:r w:rsidR="00A87353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2.1. DETALLE DEL PERFIL DEL PERSONAL DEL PROYECTO</w:t>
                  </w:r>
                </w:p>
              </w:tc>
            </w:tr>
            <w:tr w:rsidR="002135EC" w14:paraId="4C149552" w14:textId="2796318B" w:rsidTr="006020FD">
              <w:trPr>
                <w:gridAfter w:val="1"/>
                <w:wAfter w:w="13" w:type="dxa"/>
              </w:trPr>
              <w:tc>
                <w:tcPr>
                  <w:tcW w:w="2122" w:type="dxa"/>
                  <w:shd w:val="clear" w:color="auto" w:fill="F2F2F2" w:themeFill="background1" w:themeFillShade="F2"/>
                  <w:vAlign w:val="center"/>
                </w:tcPr>
                <w:p w14:paraId="686C04DE" w14:textId="7CAA60DF" w:rsidR="00A87353" w:rsidRPr="00A87353" w:rsidRDefault="00A87353" w:rsidP="003004D6">
                  <w:pPr>
                    <w:jc w:val="both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Nombre y apellidos de la persona trabajadora </w:t>
                  </w:r>
                </w:p>
              </w:tc>
              <w:tc>
                <w:tcPr>
                  <w:tcW w:w="2835" w:type="dxa"/>
                  <w:shd w:val="clear" w:color="auto" w:fill="F2F2F2" w:themeFill="background1" w:themeFillShade="F2"/>
                  <w:vAlign w:val="center"/>
                </w:tcPr>
                <w:p w14:paraId="13039F4E" w14:textId="7C4634C4" w:rsidR="00A87353" w:rsidRPr="00A87353" w:rsidRDefault="00A87353" w:rsidP="003004D6">
                  <w:pPr>
                    <w:jc w:val="both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Titulación, formación específica y experiencia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0D0320F9" w14:textId="2DFFD9FF" w:rsidR="00A87353" w:rsidRPr="00A87353" w:rsidRDefault="006020FD" w:rsidP="003004D6">
                  <w:pPr>
                    <w:jc w:val="both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más de dos </w:t>
                  </w:r>
                  <w:r w:rsidR="00214FD4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Años </w:t>
                  </w: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de </w:t>
                  </w:r>
                  <w:r w:rsidR="00214FD4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experiencia </w:t>
                  </w: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en proyectos similares</w:t>
                  </w:r>
                </w:p>
              </w:tc>
              <w:tc>
                <w:tcPr>
                  <w:tcW w:w="3607" w:type="dxa"/>
                  <w:shd w:val="clear" w:color="auto" w:fill="F2F2F2" w:themeFill="background1" w:themeFillShade="F2"/>
                </w:tcPr>
                <w:p w14:paraId="47F7641B" w14:textId="1F044A66" w:rsidR="00A87353" w:rsidRPr="00A87353" w:rsidRDefault="00A87353" w:rsidP="003004D6">
                  <w:pPr>
                    <w:jc w:val="both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Justificación de la necesidad e idoneidad de intervenir en el proyecto y detalle de las funciones a desarrollar en el mismo</w:t>
                  </w:r>
                </w:p>
              </w:tc>
            </w:tr>
            <w:tr w:rsidR="00076B57" w14:paraId="5BFF40DD" w14:textId="78C84C00" w:rsidTr="002563EA">
              <w:trPr>
                <w:gridAfter w:val="1"/>
                <w:wAfter w:w="13" w:type="dxa"/>
                <w:trHeight w:val="296"/>
              </w:trPr>
              <w:tc>
                <w:tcPr>
                  <w:tcW w:w="2122" w:type="dxa"/>
                  <w:vAlign w:val="center"/>
                </w:tcPr>
                <w:p w14:paraId="4CB152B7" w14:textId="6C39B4F9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49BF0DD9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1830FBB" w14:textId="69CAB318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3718A74B" w14:textId="6D53725E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11AB7B29" w14:textId="47D6B57F" w:rsidTr="002563EA">
              <w:trPr>
                <w:gridAfter w:val="1"/>
                <w:wAfter w:w="13" w:type="dxa"/>
                <w:trHeight w:val="154"/>
              </w:trPr>
              <w:tc>
                <w:tcPr>
                  <w:tcW w:w="2122" w:type="dxa"/>
                  <w:vAlign w:val="center"/>
                </w:tcPr>
                <w:p w14:paraId="6A68468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3D65DC77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07C7A903" w14:textId="01C86E96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12FDAD65" w14:textId="3557653A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9961915" w14:textId="28F1B085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7AA087A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7B8198A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35CAA12D" w14:textId="1EE8AD8A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5B0D93F7" w14:textId="74D33D41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1D0DAA13" w14:textId="32F246AB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4E4D1D62" w14:textId="77777777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7F6D21DF" w14:textId="77777777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8B97016" w14:textId="0ED01444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138DE318" w14:textId="66E1E8FD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67DD4519" w14:textId="454DC272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30426994" w14:textId="77777777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7ED921F6" w14:textId="77777777" w:rsidR="00076B57" w:rsidRPr="00B32628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6AF8DA58" w14:textId="02ED6F12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53296821" w14:textId="03B40DDA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F26FF9C" w14:textId="77777777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2B404C0B" w14:textId="4E8E4AB7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5CB20189" w14:textId="292F8A2C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F1BFCF" w14:textId="5EE8643C" w:rsidR="00076B57" w:rsidRPr="002D1AE1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2"/>
                    </w:rPr>
                  </w:pP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9345B6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5C583646" w14:textId="2D8412CD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367FAAB" w14:textId="77777777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5DB34453" w14:textId="43D51DE8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4150FB72" w14:textId="1FD48E81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5ACB0F57" w14:textId="65F4D398" w:rsidR="00076B57" w:rsidRPr="002D1AE1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2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3B186F06" w14:textId="3ED21B90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4950933E" w14:textId="77777777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169B408B" w14:textId="61E9156F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5D07E27F" w14:textId="386BC082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288FF5A" w14:textId="7FDAE016" w:rsidR="00076B57" w:rsidRPr="002D1AE1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2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2CB8D1AD" w14:textId="1D783C08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65640FD8" w14:textId="77777777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3C07DB3B" w14:textId="45E84074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1472357C" w14:textId="18C5064F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C7AA1B9" w14:textId="734E6542" w:rsidR="00076B57" w:rsidRPr="002D1AE1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2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079B2195" w14:textId="28A3B4C8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64125B9" w14:textId="77777777" w:rsidTr="002563EA">
              <w:trPr>
                <w:gridAfter w:val="1"/>
                <w:wAfter w:w="13" w:type="dxa"/>
              </w:trPr>
              <w:tc>
                <w:tcPr>
                  <w:tcW w:w="2122" w:type="dxa"/>
                  <w:vAlign w:val="center"/>
                </w:tcPr>
                <w:p w14:paraId="5619DED6" w14:textId="79FD8904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835" w:type="dxa"/>
                  <w:vAlign w:val="center"/>
                </w:tcPr>
                <w:p w14:paraId="39869554" w14:textId="598FB853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B1B8C55" w14:textId="218F776F" w:rsidR="00076B57" w:rsidRPr="002D1AE1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2"/>
                    </w:rPr>
                  </w:pP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instrText xml:space="preserve"> FORMCHECKBOX </w:instrText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</w:r>
                  <w:r w:rsidR="003B4069">
                    <w:rPr>
                      <w:rFonts w:ascii="72 Light" w:hAnsi="72 Light" w:cs="72 Light"/>
                      <w:sz w:val="20"/>
                      <w:szCs w:val="22"/>
                    </w:rPr>
                    <w:fldChar w:fldCharType="separate"/>
                  </w:r>
                  <w:r w:rsidRPr="002D1AE1">
                    <w:rPr>
                      <w:rFonts w:ascii="72 Light" w:hAnsi="72 Light" w:cs="72 Light"/>
                      <w:sz w:val="20"/>
                      <w:szCs w:val="22"/>
                    </w:rPr>
                    <w:fldChar w:fldCharType="end"/>
                  </w:r>
                </w:p>
              </w:tc>
              <w:tc>
                <w:tcPr>
                  <w:tcW w:w="3607" w:type="dxa"/>
                  <w:vAlign w:val="center"/>
                </w:tcPr>
                <w:p w14:paraId="6AE38A65" w14:textId="2B5B2723" w:rsidR="00076B57" w:rsidRPr="00EB6FCB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975AB6D" w14:textId="669CD83D" w:rsidR="003004D6" w:rsidRDefault="003004D6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2A20770D" w14:textId="3A83EDDD" w:rsidR="002135EC" w:rsidRDefault="002135EC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7248FD57" w14:textId="752BEC70" w:rsidR="002135EC" w:rsidRDefault="002135EC" w:rsidP="003004D6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page" w:horzAnchor="margin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520"/>
              <w:gridCol w:w="1193"/>
              <w:gridCol w:w="1254"/>
              <w:gridCol w:w="1214"/>
              <w:gridCol w:w="1140"/>
              <w:gridCol w:w="1047"/>
              <w:gridCol w:w="1176"/>
              <w:gridCol w:w="1592"/>
            </w:tblGrid>
            <w:tr w:rsidR="00393B4C" w14:paraId="24F1EB02" w14:textId="77777777" w:rsidTr="002563EA">
              <w:trPr>
                <w:trHeight w:val="412"/>
              </w:trPr>
              <w:tc>
                <w:tcPr>
                  <w:tcW w:w="10136" w:type="dxa"/>
                  <w:gridSpan w:val="8"/>
                  <w:shd w:val="clear" w:color="auto" w:fill="D9D9D9" w:themeFill="background1" w:themeFillShade="D9"/>
                </w:tcPr>
                <w:p w14:paraId="04E6CA77" w14:textId="3B78997F" w:rsidR="00393B4C" w:rsidRDefault="003451DF" w:rsidP="00CD3E98">
                  <w:pPr>
                    <w:jc w:val="both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lastRenderedPageBreak/>
                    <w:t>B.</w:t>
                  </w:r>
                  <w:r w:rsidR="00393B4C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2.</w:t>
                  </w:r>
                  <w:r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2</w:t>
                  </w:r>
                  <w:r w:rsidR="00393B4C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. DETALLE DEL COSTE DEL PERSONAL DEL PROYECTO</w:t>
                  </w:r>
                </w:p>
              </w:tc>
            </w:tr>
            <w:tr w:rsidR="0057343E" w14:paraId="02FF3899" w14:textId="77777777" w:rsidTr="00784C6F">
              <w:trPr>
                <w:trHeight w:val="843"/>
              </w:trPr>
              <w:tc>
                <w:tcPr>
                  <w:tcW w:w="1520" w:type="dxa"/>
                  <w:shd w:val="clear" w:color="auto" w:fill="F2F2F2" w:themeFill="background1" w:themeFillShade="F2"/>
                  <w:vAlign w:val="center"/>
                </w:tcPr>
                <w:p w14:paraId="6FD17E67" w14:textId="77777777" w:rsidR="00393B4C" w:rsidRPr="00A87353" w:rsidRDefault="00393B4C" w:rsidP="00CD3E98">
                  <w:pP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nombre y apellidos de la persona trabajadora </w:t>
                  </w:r>
                </w:p>
              </w:tc>
              <w:tc>
                <w:tcPr>
                  <w:tcW w:w="1193" w:type="dxa"/>
                  <w:shd w:val="clear" w:color="auto" w:fill="F2F2F2" w:themeFill="background1" w:themeFillShade="F2"/>
                </w:tcPr>
                <w:p w14:paraId="7BB9370D" w14:textId="77777777" w:rsidR="00393B4C" w:rsidRDefault="00393B4C" w:rsidP="00CD3E98">
                  <w:pP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</w:p>
                <w:p w14:paraId="49CB263C" w14:textId="67E1D340" w:rsidR="00393B4C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grupo cotización</w:t>
                  </w:r>
                  <w:r w:rsidR="0057343E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 1 / 2</w:t>
                  </w:r>
                </w:p>
              </w:tc>
              <w:tc>
                <w:tcPr>
                  <w:tcW w:w="1254" w:type="dxa"/>
                  <w:shd w:val="clear" w:color="auto" w:fill="F2F2F2" w:themeFill="background1" w:themeFillShade="F2"/>
                  <w:vAlign w:val="center"/>
                </w:tcPr>
                <w:p w14:paraId="52EB2BB1" w14:textId="1ED19931" w:rsidR="00393B4C" w:rsidRPr="00652E09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a. salario b</w:t>
                  </w:r>
                  <w:r w:rsidR="0057343E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ruto mensual </w:t>
                  </w:r>
                </w:p>
              </w:tc>
              <w:tc>
                <w:tcPr>
                  <w:tcW w:w="1214" w:type="dxa"/>
                  <w:shd w:val="clear" w:color="auto" w:fill="F2F2F2" w:themeFill="background1" w:themeFillShade="F2"/>
                  <w:vAlign w:val="center"/>
                </w:tcPr>
                <w:p w14:paraId="22F807AF" w14:textId="77777777" w:rsidR="00393B4C" w:rsidRPr="00A87353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b. aportación  mensual empresa </w:t>
                  </w:r>
                  <w:proofErr w:type="spellStart"/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ss</w:t>
                  </w:r>
                  <w:proofErr w:type="spellEnd"/>
                </w:p>
              </w:tc>
              <w:tc>
                <w:tcPr>
                  <w:tcW w:w="1140" w:type="dxa"/>
                  <w:shd w:val="clear" w:color="auto" w:fill="F2F2F2" w:themeFill="background1" w:themeFillShade="F2"/>
                  <w:vAlign w:val="center"/>
                </w:tcPr>
                <w:p w14:paraId="204B8B02" w14:textId="160768E0" w:rsidR="00393B4C" w:rsidRPr="00A87353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c. horas mensuales trabajo</w:t>
                  </w:r>
                </w:p>
              </w:tc>
              <w:tc>
                <w:tcPr>
                  <w:tcW w:w="1047" w:type="dxa"/>
                  <w:shd w:val="clear" w:color="auto" w:fill="F2F2F2" w:themeFill="background1" w:themeFillShade="F2"/>
                  <w:vAlign w:val="center"/>
                </w:tcPr>
                <w:p w14:paraId="0D209BAE" w14:textId="3F09D52E" w:rsidR="00393B4C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d. coste hora</w:t>
                  </w:r>
                </w:p>
                <w:p w14:paraId="37010E6B" w14:textId="354F1C96" w:rsidR="00393B4C" w:rsidRPr="0057343E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</w:pPr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  <w:t>d</w:t>
                  </w:r>
                  <w:r w:rsidR="0057343E"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  <w:t xml:space="preserve"> </w:t>
                  </w:r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  <w:t>= (</w:t>
                  </w:r>
                  <w:proofErr w:type="spellStart"/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  <w:t>a+b</w:t>
                  </w:r>
                  <w:proofErr w:type="spellEnd"/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18"/>
                    </w:rPr>
                    <w:t>)/c</w:t>
                  </w:r>
                </w:p>
              </w:tc>
              <w:tc>
                <w:tcPr>
                  <w:tcW w:w="1176" w:type="dxa"/>
                  <w:shd w:val="clear" w:color="auto" w:fill="F2F2F2" w:themeFill="background1" w:themeFillShade="F2"/>
                  <w:vAlign w:val="center"/>
                </w:tcPr>
                <w:p w14:paraId="3E92FF28" w14:textId="22B0531F" w:rsidR="00393B4C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e. </w:t>
                  </w: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 n</w:t>
                  </w: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º</w:t>
                  </w: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 horas </w:t>
                  </w: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 xml:space="preserve">totales </w:t>
                  </w:r>
                  <w:r w:rsidRPr="00A87353"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previstas dedicadas proyecto</w:t>
                  </w:r>
                </w:p>
              </w:tc>
              <w:tc>
                <w:tcPr>
                  <w:tcW w:w="1592" w:type="dxa"/>
                  <w:shd w:val="clear" w:color="auto" w:fill="F2F2F2" w:themeFill="background1" w:themeFillShade="F2"/>
                  <w:vAlign w:val="center"/>
                </w:tcPr>
                <w:p w14:paraId="285364AB" w14:textId="77777777" w:rsidR="00393B4C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  <w:t>f. coste subvencionable</w:t>
                  </w:r>
                </w:p>
                <w:p w14:paraId="2249C45F" w14:textId="774409F8" w:rsidR="00393B4C" w:rsidRDefault="00393B4C" w:rsidP="0057343E">
                  <w:pPr>
                    <w:jc w:val="center"/>
                    <w:rPr>
                      <w:rFonts w:ascii="72 Light" w:hAnsi="72 Light" w:cs="72 Light"/>
                      <w:b/>
                      <w:smallCaps/>
                      <w:sz w:val="20"/>
                      <w:szCs w:val="20"/>
                    </w:rPr>
                  </w:pPr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20"/>
                    </w:rPr>
                    <w:t xml:space="preserve">f= d </w:t>
                  </w:r>
                  <w:r w:rsidRPr="0057343E">
                    <w:rPr>
                      <w:rFonts w:ascii="72 Light" w:hAnsi="72 Light" w:cs="72 Light"/>
                      <w:b/>
                      <w:sz w:val="18"/>
                      <w:szCs w:val="20"/>
                    </w:rPr>
                    <w:t xml:space="preserve">x </w:t>
                  </w:r>
                  <w:r w:rsidRPr="0057343E">
                    <w:rPr>
                      <w:rFonts w:ascii="72 Light" w:hAnsi="72 Light" w:cs="72 Light"/>
                      <w:b/>
                      <w:smallCaps/>
                      <w:sz w:val="18"/>
                      <w:szCs w:val="20"/>
                    </w:rPr>
                    <w:t>e</w:t>
                  </w:r>
                </w:p>
              </w:tc>
            </w:tr>
            <w:tr w:rsidR="00076B57" w14:paraId="3B3FF538" w14:textId="77777777" w:rsidTr="002563EA">
              <w:tc>
                <w:tcPr>
                  <w:tcW w:w="1520" w:type="dxa"/>
                  <w:vAlign w:val="center"/>
                </w:tcPr>
                <w:p w14:paraId="142AEF05" w14:textId="785FAAFB" w:rsidR="00076B57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765946B4" w14:textId="7BA554A2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4E205774" w14:textId="62E30957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49C7D64E" w14:textId="58D96108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12754E06" w14:textId="3FD33838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393EEDEF" w14:textId="664A93F5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3E3AB4AE" w14:textId="45C1AB64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6D323C4B" w14:textId="609CD432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76A07726" w14:textId="77777777" w:rsidTr="002563EA">
              <w:tc>
                <w:tcPr>
                  <w:tcW w:w="1520" w:type="dxa"/>
                  <w:vAlign w:val="center"/>
                </w:tcPr>
                <w:p w14:paraId="1FAF3572" w14:textId="79262DD0" w:rsidR="00076B57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72B90E2D" w14:textId="10ACBCBF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1FA21090" w14:textId="4677340F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276215FE" w14:textId="2524CCB4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78F27528" w14:textId="252096B6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08856F1A" w14:textId="561B1716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0203FDC2" w14:textId="31D8F5FE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6E2AAFA0" w14:textId="7B8579F9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1380ABBD" w14:textId="77777777" w:rsidTr="002563EA">
              <w:tc>
                <w:tcPr>
                  <w:tcW w:w="1520" w:type="dxa"/>
                  <w:vAlign w:val="center"/>
                </w:tcPr>
                <w:p w14:paraId="0507DE7A" w14:textId="685755B5" w:rsidR="00076B57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04CD8F6B" w14:textId="4DD1A275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19EE9091" w14:textId="4B9C9034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702CBE86" w14:textId="67689E3F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7F960F31" w14:textId="6E4279D7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3AD1B606" w14:textId="68519536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1A40DB53" w14:textId="6B61E2DE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452ABC25" w14:textId="4AA5304E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08B1831" w14:textId="77777777" w:rsidTr="002563EA">
              <w:tc>
                <w:tcPr>
                  <w:tcW w:w="1520" w:type="dxa"/>
                  <w:vAlign w:val="center"/>
                </w:tcPr>
                <w:p w14:paraId="4A493266" w14:textId="3A255D0E" w:rsidR="00076B57" w:rsidRPr="00B32628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717EDA19" w14:textId="7E524FBF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751F4A7E" w14:textId="68CFBDFD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4C79C300" w14:textId="13074A3A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763AC152" w14:textId="07491004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47175D53" w14:textId="1CD619E0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666420C7" w14:textId="2549576F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2A4A5427" w14:textId="3E3AFB13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BF98204" w14:textId="77777777" w:rsidTr="002563EA">
              <w:tc>
                <w:tcPr>
                  <w:tcW w:w="1520" w:type="dxa"/>
                  <w:vAlign w:val="center"/>
                </w:tcPr>
                <w:p w14:paraId="732BAFDE" w14:textId="44A3A623" w:rsidR="00076B57" w:rsidRPr="00B32628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51AE61C2" w14:textId="36CA4C25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6E06CDF5" w14:textId="346CD9B0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1618348E" w14:textId="2656C354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39A4EB80" w14:textId="18F813F1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06EB6505" w14:textId="5CAB775F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0F8F2A4A" w14:textId="09AC0FA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02561893" w14:textId="77BEE077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20F2452" w14:textId="77777777" w:rsidTr="002563EA">
              <w:tc>
                <w:tcPr>
                  <w:tcW w:w="1520" w:type="dxa"/>
                  <w:vAlign w:val="center"/>
                </w:tcPr>
                <w:p w14:paraId="6DFD9949" w14:textId="55295B2A" w:rsidR="00076B57" w:rsidRPr="00EB6FCB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70D47ABE" w14:textId="09D807BA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34EE8174" w14:textId="4EE7FFD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3CE90367" w14:textId="69902C3A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52344C1A" w14:textId="0021B7A8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3B585870" w14:textId="390F5EEA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4745961B" w14:textId="28E204D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539C6658" w14:textId="70B629E4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62304DEB" w14:textId="77777777" w:rsidTr="002563EA">
              <w:tc>
                <w:tcPr>
                  <w:tcW w:w="1520" w:type="dxa"/>
                  <w:vAlign w:val="center"/>
                </w:tcPr>
                <w:p w14:paraId="09F13C47" w14:textId="2E9B3AEB" w:rsidR="00076B57" w:rsidRPr="00EB6FCB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1947C12C" w14:textId="3FAD2DB5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06A22525" w14:textId="354FB3B4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1577BC82" w14:textId="5AFDAE8C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2D878651" w14:textId="288F56D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4338A904" w14:textId="1DB903F6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6FB8E541" w14:textId="01E161CA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233FD08C" w14:textId="177208F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CC1815E" w14:textId="77777777" w:rsidTr="002563EA">
              <w:tc>
                <w:tcPr>
                  <w:tcW w:w="1520" w:type="dxa"/>
                  <w:vAlign w:val="center"/>
                </w:tcPr>
                <w:p w14:paraId="722A2003" w14:textId="143008FD" w:rsidR="00076B57" w:rsidRPr="00EB6FCB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209D6277" w14:textId="71BF4900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551B05A7" w14:textId="4DADC1E1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08B4CD89" w14:textId="511E05E7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1B3DA988" w14:textId="1E0423EC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279D990E" w14:textId="5DD9BCBF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64056EF9" w14:textId="3E712B25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3F7F2BD6" w14:textId="0CCFA0D0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55A7C0CF" w14:textId="77777777" w:rsidTr="002563EA">
              <w:tc>
                <w:tcPr>
                  <w:tcW w:w="1520" w:type="dxa"/>
                  <w:vAlign w:val="center"/>
                </w:tcPr>
                <w:p w14:paraId="768CB7B4" w14:textId="11D58D8E" w:rsidR="00076B57" w:rsidRPr="00EB6FCB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68050F4E" w14:textId="52607372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0F707C50" w14:textId="1DF3A524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695DCFB8" w14:textId="07D54EFB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4EF6AAB2" w14:textId="1FE2C91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67FF5B3C" w14:textId="052AD710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4A5BEE34" w14:textId="1690FD18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43CE1FD3" w14:textId="1459094E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54BBA51" w14:textId="77777777" w:rsidTr="002563EA">
              <w:tc>
                <w:tcPr>
                  <w:tcW w:w="1520" w:type="dxa"/>
                  <w:vAlign w:val="center"/>
                </w:tcPr>
                <w:p w14:paraId="1F9CB944" w14:textId="61CC74AF" w:rsidR="00076B57" w:rsidRPr="00B32628" w:rsidRDefault="00076B57" w:rsidP="00076B57">
                  <w:pPr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93" w:type="dxa"/>
                  <w:vAlign w:val="center"/>
                </w:tcPr>
                <w:p w14:paraId="31BBEB0E" w14:textId="5939AC5D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4" w:type="dxa"/>
                  <w:vAlign w:val="center"/>
                </w:tcPr>
                <w:p w14:paraId="5A7C270A" w14:textId="1FCFC4DB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4" w:type="dxa"/>
                  <w:vAlign w:val="center"/>
                </w:tcPr>
                <w:p w14:paraId="67F29375" w14:textId="46943C1E" w:rsidR="00076B57" w:rsidRPr="00B32628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40" w:type="dxa"/>
                  <w:vAlign w:val="center"/>
                </w:tcPr>
                <w:p w14:paraId="600FCDC3" w14:textId="5A4A0FBC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  <w:vAlign w:val="center"/>
                </w:tcPr>
                <w:p w14:paraId="59559F02" w14:textId="578934F6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176" w:type="dxa"/>
                  <w:vAlign w:val="center"/>
                </w:tcPr>
                <w:p w14:paraId="44C20284" w14:textId="534A333F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61E76648" w14:textId="36C6C297" w:rsidR="00076B57" w:rsidRPr="00EB6FCB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EB6FCB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6EDB9AEA" w14:textId="77777777" w:rsidTr="002563EA">
              <w:tc>
                <w:tcPr>
                  <w:tcW w:w="1520" w:type="dxa"/>
                  <w:shd w:val="clear" w:color="auto" w:fill="D9D9D9" w:themeFill="background1" w:themeFillShade="D9"/>
                </w:tcPr>
                <w:p w14:paraId="420E2B61" w14:textId="77777777" w:rsidR="00076B57" w:rsidRPr="002135EC" w:rsidRDefault="00076B57" w:rsidP="00076B57">
                  <w:pPr>
                    <w:jc w:val="right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848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453766F4" w14:textId="11353A67" w:rsidR="00076B57" w:rsidRPr="002135EC" w:rsidRDefault="00076B57" w:rsidP="00076B57">
                  <w:pPr>
                    <w:jc w:val="right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2135EC">
                    <w:rPr>
                      <w:rFonts w:ascii="72 Light" w:hAnsi="72 Light" w:cs="72 Light"/>
                      <w:b/>
                      <w:sz w:val="20"/>
                      <w:szCs w:val="20"/>
                    </w:rPr>
                    <w:t>TOTALES</w:t>
                  </w:r>
                </w:p>
              </w:tc>
              <w:tc>
                <w:tcPr>
                  <w:tcW w:w="1176" w:type="dxa"/>
                  <w:vAlign w:val="center"/>
                </w:tcPr>
                <w:p w14:paraId="79757AF3" w14:textId="517B5DD4" w:rsidR="00076B57" w:rsidRPr="002135EC" w:rsidRDefault="00076B57" w:rsidP="00076B57">
                  <w:pPr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92" w:type="dxa"/>
                  <w:vAlign w:val="center"/>
                </w:tcPr>
                <w:p w14:paraId="2AFAB417" w14:textId="04CB75DF" w:rsidR="00076B57" w:rsidRPr="002135EC" w:rsidRDefault="00076B57" w:rsidP="00076B57">
                  <w:pPr>
                    <w:jc w:val="center"/>
                    <w:rPr>
                      <w:rFonts w:ascii="72 Light" w:hAnsi="72 Light" w:cs="72 Light"/>
                      <w:b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F24CC3C" w14:textId="49CEBA87" w:rsidR="00A87353" w:rsidRDefault="00A87353" w:rsidP="00A87353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</w:p>
        </w:tc>
      </w:tr>
    </w:tbl>
    <w:p w14:paraId="507A1C78" w14:textId="77777777" w:rsidR="00054979" w:rsidRDefault="00054979"/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067B11" w:rsidRPr="00C91D35" w14:paraId="3F9A1153" w14:textId="77777777" w:rsidTr="003451DF">
        <w:trPr>
          <w:trHeight w:val="345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6B373285" w14:textId="0FF52779" w:rsidR="00067B11" w:rsidRPr="009C153B" w:rsidRDefault="009C153B" w:rsidP="00067B1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3451DF"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  <w:t>C. PLANIFICACIÓN</w:t>
            </w:r>
            <w:r w:rsidR="00AC7014" w:rsidRPr="003451DF"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  <w:t xml:space="preserve"> DEL PROYECTO</w:t>
            </w:r>
          </w:p>
        </w:tc>
      </w:tr>
      <w:tr w:rsidR="00AC7014" w:rsidRPr="00C91D35" w14:paraId="642141B1" w14:textId="77777777" w:rsidTr="003451DF">
        <w:trPr>
          <w:trHeight w:val="80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23606" w14:textId="1F136C24" w:rsidR="00AC7014" w:rsidRDefault="00AC7014" w:rsidP="00067B1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>
              <w:rPr>
                <w:rFonts w:ascii="72 Light" w:hAnsi="72 Light" w:cs="72 Light"/>
                <w:b/>
                <w:sz w:val="20"/>
                <w:szCs w:val="20"/>
              </w:rPr>
              <w:t>C.1. DETALLE DEL PROCESO DE IMPLEMENTACIÓN DEL PROYECTO</w:t>
            </w:r>
          </w:p>
          <w:p w14:paraId="6D2CA0C9" w14:textId="136FE014" w:rsidR="00AC7014" w:rsidRPr="006C3344" w:rsidRDefault="006C3344" w:rsidP="00067B11">
            <w:pPr>
              <w:jc w:val="both"/>
              <w:rPr>
                <w:rFonts w:ascii="72 Light" w:hAnsi="72 Light" w:cs="72 Light"/>
                <w:sz w:val="16"/>
                <w:szCs w:val="16"/>
              </w:rPr>
            </w:pPr>
            <w:r>
              <w:rPr>
                <w:rFonts w:ascii="72 Light" w:hAnsi="72 Light" w:cs="72 Light"/>
                <w:sz w:val="16"/>
                <w:szCs w:val="16"/>
              </w:rPr>
              <w:t>Enumerar</w:t>
            </w:r>
            <w:r w:rsidR="00AC7014" w:rsidRPr="006C3344">
              <w:rPr>
                <w:rFonts w:ascii="72 Light" w:hAnsi="72 Light" w:cs="72 Light"/>
                <w:sz w:val="16"/>
                <w:szCs w:val="16"/>
              </w:rPr>
              <w:t xml:space="preserve"> y describir, en orden cronológico, las fases del proyecto y actividades a llevar a cabo en cada fase, y vincular en esta descripción cada uno de los recursos necesarios para su ejecución</w:t>
            </w:r>
            <w:r w:rsidR="00FE1FC9">
              <w:rPr>
                <w:rFonts w:ascii="72 Light" w:hAnsi="72 Light" w:cs="72 Light"/>
                <w:sz w:val="16"/>
                <w:szCs w:val="16"/>
              </w:rPr>
              <w:t>.</w:t>
            </w:r>
          </w:p>
        </w:tc>
      </w:tr>
      <w:tr w:rsidR="00067B11" w:rsidRPr="00067B11" w14:paraId="13C228AB" w14:textId="77777777" w:rsidTr="00CC5441">
        <w:trPr>
          <w:trHeight w:val="143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847B" w14:textId="35A3C983" w:rsidR="00FE1FC9" w:rsidRPr="00067B11" w:rsidRDefault="00067B11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2628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B32628">
              <w:rPr>
                <w:rFonts w:ascii="72 Light" w:hAnsi="72 Light" w:cs="72 Light"/>
                <w:sz w:val="20"/>
                <w:szCs w:val="20"/>
              </w:rPr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  <w:tr w:rsidR="0048628D" w:rsidRPr="00067B11" w14:paraId="23D5B864" w14:textId="77777777" w:rsidTr="003451DF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BC079C" w14:textId="7206F455" w:rsidR="0048628D" w:rsidRDefault="006C3344" w:rsidP="00067B11">
            <w:pPr>
              <w:jc w:val="both"/>
              <w:rPr>
                <w:rFonts w:ascii="72 Light" w:hAnsi="72 Light" w:cs="72 Light"/>
                <w:b/>
                <w:sz w:val="20"/>
                <w:szCs w:val="20"/>
              </w:rPr>
            </w:pPr>
            <w:r w:rsidRPr="006C3344">
              <w:rPr>
                <w:rFonts w:ascii="72 Light" w:hAnsi="72 Light" w:cs="72 Light"/>
                <w:b/>
                <w:sz w:val="20"/>
                <w:szCs w:val="20"/>
              </w:rPr>
              <w:t>C.2. CRONOGRAMA DE EJECUCIÓN</w:t>
            </w:r>
          </w:p>
          <w:p w14:paraId="53AC37F4" w14:textId="43260AAA" w:rsidR="002E78C0" w:rsidRDefault="006D20CF" w:rsidP="00067B11">
            <w:pPr>
              <w:jc w:val="both"/>
              <w:rPr>
                <w:rFonts w:ascii="72 Light" w:hAnsi="72 Light" w:cs="72 Light"/>
                <w:sz w:val="16"/>
                <w:szCs w:val="16"/>
              </w:rPr>
            </w:pPr>
            <w:r>
              <w:rPr>
                <w:rFonts w:ascii="72 Light" w:hAnsi="72 Light" w:cs="72 Light"/>
                <w:sz w:val="16"/>
                <w:szCs w:val="16"/>
              </w:rPr>
              <w:t>D</w:t>
            </w:r>
            <w:r w:rsidR="002E78C0">
              <w:rPr>
                <w:rFonts w:ascii="72 Light" w:hAnsi="72 Light" w:cs="72 Light"/>
                <w:sz w:val="16"/>
                <w:szCs w:val="16"/>
              </w:rPr>
              <w:t>eterminar</w:t>
            </w:r>
            <w:r>
              <w:rPr>
                <w:rFonts w:ascii="72 Light" w:hAnsi="72 Light" w:cs="72 Light"/>
                <w:sz w:val="16"/>
                <w:szCs w:val="16"/>
              </w:rPr>
              <w:t xml:space="preserve"> </w:t>
            </w:r>
            <w:r w:rsidR="002E78C0" w:rsidRPr="002E78C0">
              <w:rPr>
                <w:rFonts w:ascii="72 Light" w:hAnsi="72 Light" w:cs="72 Light"/>
                <w:sz w:val="16"/>
                <w:szCs w:val="16"/>
              </w:rPr>
              <w:t>la fecha de inicio y de finalización del proyecto</w:t>
            </w:r>
            <w:r>
              <w:rPr>
                <w:rFonts w:ascii="72 Light" w:hAnsi="72 Light" w:cs="72 Light"/>
                <w:sz w:val="16"/>
                <w:szCs w:val="16"/>
              </w:rPr>
              <w:t>, se</w:t>
            </w:r>
            <w:r w:rsidRPr="002E78C0">
              <w:rPr>
                <w:rFonts w:ascii="72 Light" w:hAnsi="72 Light" w:cs="72 Light"/>
                <w:sz w:val="16"/>
                <w:szCs w:val="16"/>
              </w:rPr>
              <w:t>gún lo indicado en la solicitud de ayuda</w:t>
            </w:r>
            <w:r w:rsidR="00FE1FC9">
              <w:rPr>
                <w:rFonts w:ascii="72 Light" w:hAnsi="72 Light" w:cs="72 Light"/>
                <w:sz w:val="16"/>
                <w:szCs w:val="16"/>
              </w:rPr>
              <w:t>.</w:t>
            </w:r>
          </w:p>
          <w:p w14:paraId="0C974F9C" w14:textId="2573F885" w:rsidR="006C3344" w:rsidRPr="002E78C0" w:rsidRDefault="006C3344" w:rsidP="00067B11">
            <w:pPr>
              <w:jc w:val="both"/>
              <w:rPr>
                <w:rFonts w:ascii="72 Light" w:hAnsi="72 Light" w:cs="72 Light"/>
                <w:sz w:val="16"/>
                <w:szCs w:val="16"/>
              </w:rPr>
            </w:pPr>
            <w:r w:rsidRPr="002E78C0">
              <w:rPr>
                <w:rFonts w:ascii="72 Light" w:hAnsi="72 Light" w:cs="72 Light"/>
                <w:sz w:val="16"/>
                <w:szCs w:val="16"/>
              </w:rPr>
              <w:t>De acuerdo a l</w:t>
            </w:r>
            <w:r w:rsidR="002E78C0" w:rsidRPr="002E78C0">
              <w:rPr>
                <w:rFonts w:ascii="72 Light" w:hAnsi="72 Light" w:cs="72 Light"/>
                <w:sz w:val="16"/>
                <w:szCs w:val="16"/>
              </w:rPr>
              <w:t>o reflejado en el apartado anterior, elaborar cronograma</w:t>
            </w:r>
            <w:r w:rsidR="002E78C0">
              <w:rPr>
                <w:rFonts w:ascii="72 Light" w:hAnsi="72 Light" w:cs="72 Light"/>
                <w:sz w:val="16"/>
                <w:szCs w:val="16"/>
              </w:rPr>
              <w:t xml:space="preserve">, </w:t>
            </w:r>
            <w:r w:rsidR="002E78C0" w:rsidRPr="002E78C0">
              <w:rPr>
                <w:rFonts w:ascii="72 Light" w:hAnsi="72 Light" w:cs="72 Light"/>
                <w:sz w:val="16"/>
                <w:szCs w:val="16"/>
              </w:rPr>
              <w:t>con detalle mensual, de la ejecución del proyecto</w:t>
            </w:r>
            <w:r w:rsidR="00FE1FC9">
              <w:rPr>
                <w:rFonts w:ascii="72 Light" w:hAnsi="72 Light" w:cs="72 Light"/>
                <w:sz w:val="16"/>
                <w:szCs w:val="16"/>
              </w:rPr>
              <w:t>.</w:t>
            </w:r>
          </w:p>
        </w:tc>
      </w:tr>
      <w:tr w:rsidR="006C3344" w:rsidRPr="00067B11" w14:paraId="28974A8D" w14:textId="77777777" w:rsidTr="00067B11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9539" w14:textId="4ED2588D" w:rsidR="006C3344" w:rsidRDefault="006C3344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769BEF2A" w14:textId="77777777" w:rsidR="00AD10F8" w:rsidRDefault="00AD10F8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530"/>
              <w:gridCol w:w="2531"/>
              <w:gridCol w:w="2531"/>
              <w:gridCol w:w="2531"/>
            </w:tblGrid>
            <w:tr w:rsidR="002E78C0" w14:paraId="32EADC8B" w14:textId="77777777" w:rsidTr="002E78C0">
              <w:tc>
                <w:tcPr>
                  <w:tcW w:w="2530" w:type="dxa"/>
                  <w:shd w:val="clear" w:color="auto" w:fill="F2F2F2" w:themeFill="background1" w:themeFillShade="F2"/>
                </w:tcPr>
                <w:p w14:paraId="74BF5F46" w14:textId="5D317734" w:rsidR="002E78C0" w:rsidRDefault="002E78C0" w:rsidP="00067B11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FECHA DE INICIO</w:t>
                  </w:r>
                </w:p>
              </w:tc>
              <w:tc>
                <w:tcPr>
                  <w:tcW w:w="2531" w:type="dxa"/>
                </w:tcPr>
                <w:p w14:paraId="6CB6F64A" w14:textId="22B7737F" w:rsidR="002E78C0" w:rsidRDefault="002E78C0" w:rsidP="00067B11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531" w:type="dxa"/>
                  <w:shd w:val="clear" w:color="auto" w:fill="F2F2F2" w:themeFill="background1" w:themeFillShade="F2"/>
                </w:tcPr>
                <w:p w14:paraId="42136A72" w14:textId="43B07B86" w:rsidR="002E78C0" w:rsidRDefault="002E78C0" w:rsidP="00067B11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FECHA DE FINALIZACIÓN</w:t>
                  </w:r>
                </w:p>
              </w:tc>
              <w:tc>
                <w:tcPr>
                  <w:tcW w:w="2531" w:type="dxa"/>
                </w:tcPr>
                <w:p w14:paraId="7DE7711A" w14:textId="72D69E09" w:rsidR="002E78C0" w:rsidRDefault="002E78C0" w:rsidP="00067B11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32628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2730D9" w14:textId="1D8F3952" w:rsidR="006C3344" w:rsidRDefault="006C3344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Y="304"/>
              <w:tblOverlap w:val="never"/>
              <w:tblW w:w="10038" w:type="dxa"/>
              <w:tblLook w:val="04A0" w:firstRow="1" w:lastRow="0" w:firstColumn="1" w:lastColumn="0" w:noHBand="0" w:noVBand="1"/>
            </w:tblPr>
            <w:tblGrid>
              <w:gridCol w:w="4869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28"/>
              <w:gridCol w:w="436"/>
              <w:gridCol w:w="436"/>
              <w:gridCol w:w="436"/>
              <w:gridCol w:w="9"/>
            </w:tblGrid>
            <w:tr w:rsidR="00076B57" w14:paraId="7EB10F17" w14:textId="77777777" w:rsidTr="00076B57">
              <w:trPr>
                <w:trHeight w:val="438"/>
              </w:trPr>
              <w:tc>
                <w:tcPr>
                  <w:tcW w:w="4869" w:type="dxa"/>
                  <w:vMerge w:val="restart"/>
                  <w:shd w:val="clear" w:color="auto" w:fill="F2F2F2" w:themeFill="background1" w:themeFillShade="F2"/>
                  <w:vAlign w:val="center"/>
                </w:tcPr>
                <w:p w14:paraId="1488E33E" w14:textId="77777777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DETALLE FASE/ACTIVIDAD/TAREA</w:t>
                  </w:r>
                </w:p>
              </w:tc>
              <w:tc>
                <w:tcPr>
                  <w:tcW w:w="5169" w:type="dxa"/>
                  <w:gridSpan w:val="13"/>
                  <w:shd w:val="clear" w:color="auto" w:fill="F2F2F2" w:themeFill="background1" w:themeFillShade="F2"/>
                  <w:vAlign w:val="center"/>
                </w:tcPr>
                <w:p w14:paraId="628279A5" w14:textId="77777777" w:rsidR="00076B57" w:rsidRDefault="00076B57" w:rsidP="00076B57">
                  <w:pPr>
                    <w:jc w:val="center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MESES</w:t>
                  </w:r>
                </w:p>
                <w:p w14:paraId="42818AA7" w14:textId="77777777" w:rsidR="00076B57" w:rsidRPr="006C3344" w:rsidRDefault="00076B57" w:rsidP="00076B57">
                  <w:pPr>
                    <w:jc w:val="center"/>
                    <w:rPr>
                      <w:rFonts w:ascii="72 Light" w:hAnsi="72 Light" w:cs="72 Light"/>
                      <w:sz w:val="16"/>
                      <w:szCs w:val="16"/>
                    </w:rPr>
                  </w:pPr>
                  <w:r w:rsidRPr="006C3344">
                    <w:rPr>
                      <w:rFonts w:ascii="72 Light" w:hAnsi="72 Light" w:cs="72 Light"/>
                      <w:sz w:val="16"/>
                      <w:szCs w:val="16"/>
                    </w:rPr>
                    <w:t>(Marcar con X según la previsión de ejecución)</w:t>
                  </w:r>
                </w:p>
              </w:tc>
            </w:tr>
            <w:tr w:rsidR="00076B57" w14:paraId="6E457359" w14:textId="77777777" w:rsidTr="00076B57">
              <w:trPr>
                <w:gridAfter w:val="1"/>
                <w:wAfter w:w="9" w:type="dxa"/>
                <w:trHeight w:val="259"/>
              </w:trPr>
              <w:tc>
                <w:tcPr>
                  <w:tcW w:w="4869" w:type="dxa"/>
                  <w:vMerge/>
                </w:tcPr>
                <w:p w14:paraId="699CF12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</w:p>
              </w:tc>
              <w:tc>
                <w:tcPr>
                  <w:tcW w:w="428" w:type="dxa"/>
                </w:tcPr>
                <w:p w14:paraId="44DCFCB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28" w:type="dxa"/>
                </w:tcPr>
                <w:p w14:paraId="6CD839F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28" w:type="dxa"/>
                </w:tcPr>
                <w:p w14:paraId="3E33D29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28" w:type="dxa"/>
                </w:tcPr>
                <w:p w14:paraId="6523481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28" w:type="dxa"/>
                </w:tcPr>
                <w:p w14:paraId="15928F8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28" w:type="dxa"/>
                </w:tcPr>
                <w:p w14:paraId="3297EAD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428" w:type="dxa"/>
                </w:tcPr>
                <w:p w14:paraId="0919A6BC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428" w:type="dxa"/>
                </w:tcPr>
                <w:p w14:paraId="381E1F3D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428" w:type="dxa"/>
                </w:tcPr>
                <w:p w14:paraId="76A12FB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436" w:type="dxa"/>
                </w:tcPr>
                <w:p w14:paraId="20AF6C8C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436" w:type="dxa"/>
                </w:tcPr>
                <w:p w14:paraId="04E40936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436" w:type="dxa"/>
                </w:tcPr>
                <w:p w14:paraId="3B4201A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>
                    <w:rPr>
                      <w:rFonts w:ascii="72 Light" w:hAnsi="72 Light" w:cs="72 Light"/>
                      <w:sz w:val="20"/>
                      <w:szCs w:val="20"/>
                    </w:rPr>
                    <w:t>12</w:t>
                  </w:r>
                </w:p>
              </w:tc>
            </w:tr>
            <w:tr w:rsidR="00076B57" w14:paraId="0E4C437F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796712D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249D4F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57ABC26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090EA2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273BDAC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D4051B7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78BB857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62BB9F3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68958A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E1B9D9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5478B0D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35254143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7145654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4BFE0CF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1EC610D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F7FE5D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8A025C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2D5BBC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C927B05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A86369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9E965DF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9F5F12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B30660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AC677ED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1AF39C16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0EB7BB6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399E30B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84E122D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5020102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917C54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FF77E2C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4B027F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4F906B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08477E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4F77F79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5E2408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3D1DB3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4D305CD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2E924DE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3DC2AAB9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701C49F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0A7424DD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361BF7A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9F7A69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CBDE2A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BAD735D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82FAE4C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83E68A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D41E713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44A88E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A7337A6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12AAF7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2D99A7F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7ACCA83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185EDDE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23555C25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24B6F75F" w14:textId="77777777" w:rsidR="00076B57" w:rsidRPr="00CE2414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A3CBD1F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7301E49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C06B00E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79D0B9D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ED349B2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ABF0C54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E48C41D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8985EF5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87FAF5A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6576DB12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1BBF3767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11BD398C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4E92D28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1CBCB855" w14:textId="77777777" w:rsidR="00076B57" w:rsidRPr="00CE2414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EF853E6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7B748D0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D713E7B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C76FC9A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BC58CF6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4BDC4A8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F2E54A5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F722233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896B35B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386B5FB5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0A437EB2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5A602145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6EAEE203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7076303E" w14:textId="77777777" w:rsidR="00076B57" w:rsidRPr="00CE2414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125BD21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FD53F2E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2E59749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CE9AD1D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BA30EBF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9798DB9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73EF854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5C98DC0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04FD36C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016E9374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0A1B8BFB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5DD5D08F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3C337FCB" w14:textId="77777777" w:rsidTr="00076B57">
              <w:trPr>
                <w:gridAfter w:val="1"/>
                <w:wAfter w:w="9" w:type="dxa"/>
                <w:trHeight w:val="105"/>
              </w:trPr>
              <w:tc>
                <w:tcPr>
                  <w:tcW w:w="4869" w:type="dxa"/>
                </w:tcPr>
                <w:p w14:paraId="4621905D" w14:textId="77777777" w:rsidR="00076B57" w:rsidRPr="00CE2414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0AC229E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6B8D147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B416E60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834540F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A898E9B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A308AE7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34D9B68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34FB64D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41199CA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4245B0ED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06A14613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7409EF70" w14:textId="77777777" w:rsidR="00076B57" w:rsidRPr="00BB69E3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21EE2AC9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1EBA5C0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6E6829E3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D1BEB0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313D48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ACD950A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4BDB717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3C9D5526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7AD867FF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B1A8FA1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5050635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4CCBD640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42E73B87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3BE3818F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076B57" w14:paraId="57408043" w14:textId="77777777" w:rsidTr="00076B57">
              <w:trPr>
                <w:gridAfter w:val="1"/>
                <w:wAfter w:w="9" w:type="dxa"/>
                <w:trHeight w:val="243"/>
              </w:trPr>
              <w:tc>
                <w:tcPr>
                  <w:tcW w:w="4869" w:type="dxa"/>
                </w:tcPr>
                <w:p w14:paraId="48EC20B5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CE2414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5AFA8B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EE8D3C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2510EB22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519448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566CC55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3B991D3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111C274B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001C2158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28" w:type="dxa"/>
                </w:tcPr>
                <w:p w14:paraId="5237F02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4705EBEE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4938DBCF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436" w:type="dxa"/>
                </w:tcPr>
                <w:p w14:paraId="25555F94" w14:textId="77777777" w:rsidR="00076B57" w:rsidRDefault="00076B57" w:rsidP="00076B57">
                  <w:pPr>
                    <w:jc w:val="both"/>
                    <w:rPr>
                      <w:rFonts w:ascii="72 Light" w:hAnsi="72 Light" w:cs="72 Light"/>
                      <w:sz w:val="20"/>
                      <w:szCs w:val="20"/>
                    </w:rPr>
                  </w:pP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instrText xml:space="preserve"> FORMTEXT </w:instrTex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separate"/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t> </w:t>
                  </w:r>
                  <w:r w:rsidRPr="00BB69E3">
                    <w:rPr>
                      <w:rFonts w:ascii="72 Light" w:hAnsi="72 Light" w:cs="72 Light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9F5BB78" w14:textId="77777777" w:rsidR="00076B57" w:rsidRDefault="00076B57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  <w:p w14:paraId="7CA6DDC8" w14:textId="30901DC7" w:rsidR="006C3344" w:rsidRPr="00B32628" w:rsidRDefault="006C3344" w:rsidP="00067B11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</w:p>
        </w:tc>
      </w:tr>
    </w:tbl>
    <w:p w14:paraId="0581ACB7" w14:textId="77777777" w:rsidR="00612DF0" w:rsidRDefault="00612DF0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05902B46" w14:textId="77777777" w:rsidR="00FE1FC9" w:rsidRDefault="00FE1FC9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50CF8DE3" w14:textId="336CFACC" w:rsidR="002563EA" w:rsidRDefault="002563EA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3451DF" w:rsidRPr="00C91D35" w14:paraId="32922333" w14:textId="77777777" w:rsidTr="00B86B99">
        <w:trPr>
          <w:trHeight w:val="56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 w:themeFill="background2" w:themeFillShade="80"/>
            <w:vAlign w:val="center"/>
          </w:tcPr>
          <w:p w14:paraId="05B661BF" w14:textId="77777777" w:rsidR="003451DF" w:rsidRPr="00B86B99" w:rsidRDefault="003451DF" w:rsidP="003451DF">
            <w:pPr>
              <w:jc w:val="both"/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</w:pPr>
            <w:r w:rsidRPr="00B86B99">
              <w:rPr>
                <w:rFonts w:ascii="72 Light" w:hAnsi="72 Light" w:cs="72 Light"/>
                <w:b/>
                <w:color w:val="FFFFFF" w:themeColor="background1"/>
                <w:sz w:val="20"/>
                <w:szCs w:val="20"/>
              </w:rPr>
              <w:lastRenderedPageBreak/>
              <w:t>D. MEDIDAS DE DIFUSIÓN Y COMUNICACIÓN</w:t>
            </w:r>
          </w:p>
          <w:p w14:paraId="22EB290A" w14:textId="768692D0" w:rsidR="003451DF" w:rsidRPr="00520884" w:rsidRDefault="00520884" w:rsidP="00520884">
            <w:pPr>
              <w:jc w:val="both"/>
              <w:rPr>
                <w:rFonts w:ascii="72 Light" w:hAnsi="72 Light" w:cs="72 Light"/>
                <w:sz w:val="16"/>
                <w:szCs w:val="16"/>
              </w:rPr>
            </w:pPr>
            <w:r w:rsidRPr="00B86B99"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  <w:t xml:space="preserve">Detallar el plan de difusión y comunicación previsto dando cuenta de los objetivos de la difusión (p. ej., dar visibilidad a los resultados, fomentar la transferencia de conocimiento, implicar a los grupos de interés), el público objetivo (socios del proyecto, sector empresarial, ciudadanía, administraciones públicas), los canales y herramientas previstas (página web, redes sociales, notas de prensa, </w:t>
            </w:r>
            <w:proofErr w:type="spellStart"/>
            <w:r w:rsidRPr="00B86B99"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  <w:t>newsletters</w:t>
            </w:r>
            <w:proofErr w:type="spellEnd"/>
            <w:r w:rsidRPr="00B86B99">
              <w:rPr>
                <w:rFonts w:ascii="72 Light" w:hAnsi="72 Light" w:cs="72 Light"/>
                <w:color w:val="FFFFFF" w:themeColor="background1"/>
                <w:sz w:val="16"/>
                <w:szCs w:val="16"/>
              </w:rPr>
              <w:t>, publicaciones…l), el calendario de acciones, reflejando una planificación temporal que garantice la ejecución de las actividades de comunicación durante todo el ciclo del proyecto y los indicadores de impacto: (número de asistentes a eventos, alcance en redes sociales, descargas de documentos, menciones en medios).</w:t>
            </w:r>
          </w:p>
        </w:tc>
      </w:tr>
      <w:tr w:rsidR="003451DF" w:rsidRPr="00067B11" w14:paraId="2FEF5EAD" w14:textId="77777777" w:rsidTr="007A3E67">
        <w:trPr>
          <w:trHeight w:val="1432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28B4" w14:textId="77777777" w:rsidR="003451DF" w:rsidRPr="00067B11" w:rsidRDefault="003451DF" w:rsidP="007A3E67">
            <w:pPr>
              <w:jc w:val="both"/>
              <w:rPr>
                <w:rFonts w:ascii="72 Light" w:hAnsi="72 Light" w:cs="72 Light"/>
                <w:sz w:val="20"/>
                <w:szCs w:val="20"/>
              </w:rPr>
            </w:pP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32628">
              <w:rPr>
                <w:rFonts w:ascii="72 Light" w:hAnsi="72 Light" w:cs="72 Light"/>
                <w:sz w:val="20"/>
                <w:szCs w:val="20"/>
              </w:rPr>
              <w:instrText xml:space="preserve"> FORMTEXT </w:instrText>
            </w:r>
            <w:r w:rsidRPr="00B32628">
              <w:rPr>
                <w:rFonts w:ascii="72 Light" w:hAnsi="72 Light" w:cs="72 Light"/>
                <w:sz w:val="20"/>
                <w:szCs w:val="20"/>
              </w:rPr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separate"/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t> </w:t>
            </w:r>
            <w:r w:rsidRPr="00B32628">
              <w:rPr>
                <w:rFonts w:ascii="72 Light" w:hAnsi="72 Light" w:cs="72 Light"/>
                <w:sz w:val="20"/>
                <w:szCs w:val="20"/>
              </w:rPr>
              <w:fldChar w:fldCharType="end"/>
            </w:r>
          </w:p>
        </w:tc>
      </w:tr>
    </w:tbl>
    <w:p w14:paraId="76DE29DD" w14:textId="77777777" w:rsidR="003451DF" w:rsidRDefault="003451DF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51051E4D" w14:textId="77777777" w:rsidR="002563EA" w:rsidRDefault="002563EA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58407E18" w14:textId="77777777" w:rsidR="002563EA" w:rsidRDefault="002563EA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2A560AC8" w14:textId="4C684C35" w:rsidR="00BE0145" w:rsidRPr="00BE0145" w:rsidRDefault="00BE0145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  <w:r w:rsidRPr="00BE0145">
        <w:rPr>
          <w:rFonts w:ascii="72 Light" w:hAnsi="72 Light" w:cs="72 Light"/>
          <w:sz w:val="20"/>
          <w:szCs w:val="20"/>
        </w:rPr>
        <w:t>Y para que conste a los efectos oportunos, suscribe y firma la presente memoria en:</w:t>
      </w:r>
    </w:p>
    <w:p w14:paraId="41E862AA" w14:textId="77777777" w:rsidR="00BE0145" w:rsidRPr="00BE0145" w:rsidRDefault="00BE0145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0B1DDC97" w14:textId="00D0AF37" w:rsidR="00BE0145" w:rsidRPr="00BE0145" w:rsidRDefault="00BE0145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  <w:r w:rsidRPr="00BE0145">
        <w:rPr>
          <w:rFonts w:ascii="72 Light" w:hAnsi="72 Light" w:cs="72 Light"/>
          <w:sz w:val="20"/>
          <w:szCs w:val="20"/>
        </w:rPr>
        <w:t xml:space="preserve">En   </w:t>
      </w:r>
      <w:r w:rsidRPr="00B32628">
        <w:rPr>
          <w:rFonts w:ascii="72 Light" w:hAnsi="72 Light" w:cs="72 Light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2628">
        <w:rPr>
          <w:rFonts w:ascii="72 Light" w:hAnsi="72 Light" w:cs="72 Light"/>
          <w:sz w:val="20"/>
          <w:szCs w:val="20"/>
        </w:rPr>
        <w:instrText xml:space="preserve"> FORMTEXT </w:instrText>
      </w:r>
      <w:r w:rsidRPr="00B32628">
        <w:rPr>
          <w:rFonts w:ascii="72 Light" w:hAnsi="72 Light" w:cs="72 Light"/>
          <w:sz w:val="20"/>
          <w:szCs w:val="20"/>
        </w:rPr>
      </w:r>
      <w:r w:rsidRPr="00B32628">
        <w:rPr>
          <w:rFonts w:ascii="72 Light" w:hAnsi="72 Light" w:cs="72 Light"/>
          <w:sz w:val="20"/>
          <w:szCs w:val="20"/>
        </w:rPr>
        <w:fldChar w:fldCharType="separate"/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fldChar w:fldCharType="end"/>
      </w:r>
      <w:r w:rsidRPr="00BE0145">
        <w:rPr>
          <w:rFonts w:ascii="72 Light" w:hAnsi="72 Light" w:cs="72 Light"/>
          <w:sz w:val="20"/>
          <w:szCs w:val="20"/>
        </w:rPr>
        <w:t xml:space="preserve">  , a </w:t>
      </w:r>
      <w:r w:rsidRPr="00B32628">
        <w:rPr>
          <w:rFonts w:ascii="72 Light" w:hAnsi="72 Light" w:cs="72 Light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2628">
        <w:rPr>
          <w:rFonts w:ascii="72 Light" w:hAnsi="72 Light" w:cs="72 Light"/>
          <w:sz w:val="20"/>
          <w:szCs w:val="20"/>
        </w:rPr>
        <w:instrText xml:space="preserve"> FORMTEXT </w:instrText>
      </w:r>
      <w:r w:rsidRPr="00B32628">
        <w:rPr>
          <w:rFonts w:ascii="72 Light" w:hAnsi="72 Light" w:cs="72 Light"/>
          <w:sz w:val="20"/>
          <w:szCs w:val="20"/>
        </w:rPr>
      </w:r>
      <w:r w:rsidRPr="00B32628">
        <w:rPr>
          <w:rFonts w:ascii="72 Light" w:hAnsi="72 Light" w:cs="72 Light"/>
          <w:sz w:val="20"/>
          <w:szCs w:val="20"/>
        </w:rPr>
        <w:fldChar w:fldCharType="separate"/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fldChar w:fldCharType="end"/>
      </w:r>
      <w:r w:rsidRPr="00BE0145">
        <w:rPr>
          <w:rFonts w:ascii="72 Light" w:hAnsi="72 Light" w:cs="72 Light"/>
          <w:sz w:val="20"/>
          <w:szCs w:val="20"/>
        </w:rPr>
        <w:t xml:space="preserve">    de </w:t>
      </w:r>
      <w:r w:rsidRPr="00B32628">
        <w:rPr>
          <w:rFonts w:ascii="72 Light" w:hAnsi="72 Light" w:cs="72 Light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2628">
        <w:rPr>
          <w:rFonts w:ascii="72 Light" w:hAnsi="72 Light" w:cs="72 Light"/>
          <w:sz w:val="20"/>
          <w:szCs w:val="20"/>
        </w:rPr>
        <w:instrText xml:space="preserve"> FORMTEXT </w:instrText>
      </w:r>
      <w:r w:rsidRPr="00B32628">
        <w:rPr>
          <w:rFonts w:ascii="72 Light" w:hAnsi="72 Light" w:cs="72 Light"/>
          <w:sz w:val="20"/>
          <w:szCs w:val="20"/>
        </w:rPr>
      </w:r>
      <w:r w:rsidRPr="00B32628">
        <w:rPr>
          <w:rFonts w:ascii="72 Light" w:hAnsi="72 Light" w:cs="72 Light"/>
          <w:sz w:val="20"/>
          <w:szCs w:val="20"/>
        </w:rPr>
        <w:fldChar w:fldCharType="separate"/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fldChar w:fldCharType="end"/>
      </w:r>
      <w:r w:rsidRPr="00BE0145">
        <w:rPr>
          <w:rFonts w:ascii="72 Light" w:hAnsi="72 Light" w:cs="72 Light"/>
          <w:sz w:val="20"/>
          <w:szCs w:val="20"/>
        </w:rPr>
        <w:t xml:space="preserve">      de  </w:t>
      </w:r>
      <w:r w:rsidRPr="00B32628">
        <w:rPr>
          <w:rFonts w:ascii="72 Light" w:hAnsi="72 Light" w:cs="72 Light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32628">
        <w:rPr>
          <w:rFonts w:ascii="72 Light" w:hAnsi="72 Light" w:cs="72 Light"/>
          <w:sz w:val="20"/>
          <w:szCs w:val="20"/>
        </w:rPr>
        <w:instrText xml:space="preserve"> FORMTEXT </w:instrText>
      </w:r>
      <w:r w:rsidRPr="00B32628">
        <w:rPr>
          <w:rFonts w:ascii="72 Light" w:hAnsi="72 Light" w:cs="72 Light"/>
          <w:sz w:val="20"/>
          <w:szCs w:val="20"/>
        </w:rPr>
      </w:r>
      <w:r w:rsidRPr="00B32628">
        <w:rPr>
          <w:rFonts w:ascii="72 Light" w:hAnsi="72 Light" w:cs="72 Light"/>
          <w:sz w:val="20"/>
          <w:szCs w:val="20"/>
        </w:rPr>
        <w:fldChar w:fldCharType="separate"/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t> </w:t>
      </w:r>
      <w:r w:rsidRPr="00B32628">
        <w:rPr>
          <w:rFonts w:ascii="72 Light" w:hAnsi="72 Light" w:cs="72 Light"/>
          <w:sz w:val="20"/>
          <w:szCs w:val="20"/>
        </w:rPr>
        <w:fldChar w:fldCharType="end"/>
      </w:r>
      <w:r w:rsidRPr="00BE0145">
        <w:rPr>
          <w:rFonts w:ascii="72 Light" w:hAnsi="72 Light" w:cs="72 Light"/>
          <w:sz w:val="20"/>
          <w:szCs w:val="20"/>
        </w:rPr>
        <w:t xml:space="preserve">    .</w:t>
      </w:r>
    </w:p>
    <w:p w14:paraId="13A4559D" w14:textId="5EB70993" w:rsidR="00BE0145" w:rsidRDefault="00BE0145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2EF73335" w14:textId="5C7433D2" w:rsidR="002E78C0" w:rsidRDefault="002E78C0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46DDF3E3" w14:textId="3CEC71D4" w:rsidR="00BE0145" w:rsidRDefault="00BE0145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55D79E5E" w14:textId="4BE35982" w:rsidR="00DA05B3" w:rsidRDefault="00DA05B3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6BEDB680" w14:textId="197F4A62" w:rsidR="00DA05B3" w:rsidRDefault="00DA05B3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43554B12" w14:textId="77777777" w:rsidR="00DA05B3" w:rsidRPr="00BE0145" w:rsidRDefault="00DA05B3" w:rsidP="0099054A">
      <w:pPr>
        <w:ind w:left="-851"/>
        <w:jc w:val="center"/>
        <w:rPr>
          <w:rFonts w:ascii="72 Light" w:hAnsi="72 Light" w:cs="72 Light"/>
          <w:sz w:val="20"/>
          <w:szCs w:val="20"/>
        </w:rPr>
      </w:pPr>
    </w:p>
    <w:p w14:paraId="429195D0" w14:textId="72632A6F" w:rsidR="00BE0145" w:rsidRDefault="00980727" w:rsidP="0099054A">
      <w:pPr>
        <w:ind w:left="-851"/>
        <w:jc w:val="center"/>
        <w:rPr>
          <w:rFonts w:ascii="72 Light" w:hAnsi="72 Light" w:cs="72 Light"/>
          <w:sz w:val="20"/>
          <w:szCs w:val="20"/>
          <w:u w:val="dottedHeavy"/>
        </w:rPr>
      </w:pPr>
      <w:r w:rsidRPr="00980727">
        <w:rPr>
          <w:rFonts w:ascii="72 Light" w:hAnsi="72 Light" w:cs="72 Light"/>
          <w:sz w:val="20"/>
          <w:szCs w:val="20"/>
        </w:rPr>
        <w:t xml:space="preserve">     </w:t>
      </w:r>
      <w:r w:rsidR="00BE0145" w:rsidRPr="00BE0145">
        <w:rPr>
          <w:rFonts w:ascii="72 Light" w:hAnsi="72 Light" w:cs="72 Light"/>
          <w:sz w:val="20"/>
          <w:szCs w:val="20"/>
        </w:rPr>
        <w:t>F</w:t>
      </w:r>
      <w:r>
        <w:rPr>
          <w:rFonts w:ascii="72 Light" w:hAnsi="72 Light" w:cs="72 Light"/>
          <w:sz w:val="20"/>
          <w:szCs w:val="20"/>
        </w:rPr>
        <w:t xml:space="preserve">irma </w:t>
      </w:r>
      <w:r w:rsidRPr="00CA5FF1">
        <w:rPr>
          <w:rFonts w:ascii="72 Light" w:hAnsi="72 Light" w:cs="72 Light"/>
          <w:sz w:val="18"/>
          <w:szCs w:val="20"/>
        </w:rPr>
        <w:t>(DNI electrónico o certificado válido)</w:t>
      </w:r>
      <w:r w:rsidR="00BE0145" w:rsidRPr="00BE0145">
        <w:rPr>
          <w:rFonts w:ascii="72 Light" w:hAnsi="72 Light" w:cs="72 Light"/>
          <w:sz w:val="20"/>
          <w:szCs w:val="20"/>
        </w:rPr>
        <w:t xml:space="preserve">: 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 xml:space="preserve">    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instrText xml:space="preserve"> FORMTEXT </w:instrTex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fldChar w:fldCharType="separate"/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> 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> 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> 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> 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> 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fldChar w:fldCharType="end"/>
      </w:r>
      <w:r w:rsidR="00BE0145">
        <w:rPr>
          <w:rFonts w:ascii="72 Light" w:hAnsi="72 Light" w:cs="72 Light"/>
          <w:sz w:val="20"/>
          <w:szCs w:val="20"/>
          <w:u w:val="dottedHeavy"/>
        </w:rPr>
        <w:t xml:space="preserve">                  </w:t>
      </w:r>
      <w:r w:rsidR="00BE0145" w:rsidRPr="00BE0145">
        <w:rPr>
          <w:rFonts w:ascii="72 Light" w:hAnsi="72 Light" w:cs="72 Light"/>
          <w:sz w:val="20"/>
          <w:szCs w:val="20"/>
          <w:u w:val="dottedHeavy"/>
        </w:rPr>
        <w:t xml:space="preserve">   </w:t>
      </w:r>
      <w:r w:rsidR="00B12B09" w:rsidRPr="00BE0145">
        <w:rPr>
          <w:rFonts w:ascii="72 Light" w:hAnsi="72 Light" w:cs="72 Light"/>
          <w:sz w:val="20"/>
          <w:szCs w:val="20"/>
          <w:u w:val="dottedHeavy"/>
        </w:rPr>
        <w:t>.</w:t>
      </w:r>
    </w:p>
    <w:p w14:paraId="6B2A5CFB" w14:textId="533E0065" w:rsidR="00BE0145" w:rsidRDefault="00BE0145"/>
    <w:tbl>
      <w:tblPr>
        <w:tblW w:w="5713" w:type="pct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8648"/>
      </w:tblGrid>
      <w:tr w:rsidR="00BE0145" w:rsidRPr="006862C6" w14:paraId="581EC657" w14:textId="77777777" w:rsidTr="002E78C0">
        <w:trPr>
          <w:trHeight w:val="42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17D89DD" w14:textId="77777777" w:rsidR="00BE0145" w:rsidRPr="006862C6" w:rsidRDefault="00BE0145" w:rsidP="006C3344">
            <w:pPr>
              <w:jc w:val="center"/>
              <w:rPr>
                <w:rFonts w:ascii="72 Light" w:hAnsi="72 Light" w:cs="72 Light"/>
                <w:sz w:val="20"/>
                <w:szCs w:val="20"/>
              </w:rPr>
            </w:pPr>
            <w:r w:rsidRPr="006862C6">
              <w:rPr>
                <w:rFonts w:ascii="72 Light" w:hAnsi="72 Light" w:cs="72 Light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BE0145" w:rsidRPr="006862C6" w14:paraId="0992762B" w14:textId="77777777" w:rsidTr="002E78C0">
        <w:trPr>
          <w:trHeight w:val="126"/>
        </w:trPr>
        <w:tc>
          <w:tcPr>
            <w:tcW w:w="933" w:type="pct"/>
            <w:vAlign w:val="center"/>
          </w:tcPr>
          <w:p w14:paraId="2FABD664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Responsable</w:t>
            </w:r>
          </w:p>
        </w:tc>
        <w:tc>
          <w:tcPr>
            <w:tcW w:w="4067" w:type="pct"/>
            <w:vAlign w:val="center"/>
          </w:tcPr>
          <w:p w14:paraId="6E4C8B8C" w14:textId="3AFB47B2" w:rsidR="00BE0145" w:rsidRPr="00BE0145" w:rsidRDefault="00582EBF" w:rsidP="006C3344">
            <w:pPr>
              <w:rPr>
                <w:rFonts w:ascii="72 Light" w:hAnsi="72 Light" w:cs="72 Light"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>Dirección</w:t>
            </w:r>
            <w:r w:rsidR="00BE0145" w:rsidRPr="00BE0145">
              <w:rPr>
                <w:rFonts w:ascii="72 Light" w:hAnsi="72 Light" w:cs="72 Light"/>
                <w:sz w:val="18"/>
                <w:szCs w:val="18"/>
              </w:rPr>
              <w:t xml:space="preserve"> General Empresas.</w:t>
            </w:r>
          </w:p>
        </w:tc>
      </w:tr>
      <w:tr w:rsidR="00BE0145" w:rsidRPr="006862C6" w14:paraId="135C3D43" w14:textId="77777777" w:rsidTr="002E78C0">
        <w:trPr>
          <w:trHeight w:val="567"/>
        </w:trPr>
        <w:tc>
          <w:tcPr>
            <w:tcW w:w="933" w:type="pct"/>
            <w:vAlign w:val="center"/>
          </w:tcPr>
          <w:p w14:paraId="52CC1049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Finalidad</w:t>
            </w:r>
          </w:p>
        </w:tc>
        <w:tc>
          <w:tcPr>
            <w:tcW w:w="4067" w:type="pct"/>
            <w:vAlign w:val="center"/>
          </w:tcPr>
          <w:p w14:paraId="799990FD" w14:textId="1AF1BA77" w:rsidR="00BE0145" w:rsidRPr="00BE0145" w:rsidRDefault="00BE0145" w:rsidP="006C3344">
            <w:pPr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 xml:space="preserve">Gestionar las subvenciones del programa para el fomento de la iniciativa empresarial. Evaluación de la satisfacción con el servicio. Realización de encuestas para el </w:t>
            </w:r>
            <w:r w:rsidR="00DF5D42" w:rsidRPr="00BE0145">
              <w:rPr>
                <w:rFonts w:ascii="72 Light" w:hAnsi="72 Light" w:cs="72 Light"/>
                <w:sz w:val="18"/>
                <w:szCs w:val="18"/>
              </w:rPr>
              <w:t>diagnóstico</w:t>
            </w:r>
            <w:r w:rsidRPr="00BE0145">
              <w:rPr>
                <w:rFonts w:ascii="72 Light" w:hAnsi="72 Light" w:cs="72 Light"/>
                <w:sz w:val="18"/>
                <w:szCs w:val="18"/>
              </w:rPr>
              <w:t xml:space="preserve"> e identificación de medidas para el acompañamiento y dinamización de zonas industriales de Castilla-La Mancha.</w:t>
            </w:r>
          </w:p>
        </w:tc>
      </w:tr>
      <w:tr w:rsidR="00BE0145" w:rsidRPr="006862C6" w14:paraId="2DD11113" w14:textId="77777777" w:rsidTr="002E78C0">
        <w:trPr>
          <w:trHeight w:val="567"/>
        </w:trPr>
        <w:tc>
          <w:tcPr>
            <w:tcW w:w="933" w:type="pct"/>
            <w:vAlign w:val="center"/>
          </w:tcPr>
          <w:p w14:paraId="54A6F6D9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Legitimación</w:t>
            </w:r>
          </w:p>
        </w:tc>
        <w:tc>
          <w:tcPr>
            <w:tcW w:w="4067" w:type="pct"/>
            <w:vAlign w:val="center"/>
          </w:tcPr>
          <w:p w14:paraId="2458D5ED" w14:textId="77777777" w:rsidR="00BE0145" w:rsidRPr="00BE0145" w:rsidRDefault="00BE0145" w:rsidP="006C3344">
            <w:pPr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 xml:space="preserve">6.1.c) Cumplimiento de una obligación legal del Reglamento General de Protección de Datos. </w:t>
            </w:r>
          </w:p>
          <w:p w14:paraId="7F139892" w14:textId="77777777" w:rsidR="00BE0145" w:rsidRPr="00BE0145" w:rsidRDefault="00BE0145" w:rsidP="006C3344">
            <w:pPr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 xml:space="preserve">Artículo 20 de la Ley 38/2003, de 17 de noviembre, General de Subvenciones. </w:t>
            </w:r>
          </w:p>
        </w:tc>
      </w:tr>
      <w:tr w:rsidR="00BE0145" w:rsidRPr="006862C6" w14:paraId="4223D77E" w14:textId="77777777" w:rsidTr="002E78C0">
        <w:trPr>
          <w:trHeight w:val="221"/>
        </w:trPr>
        <w:tc>
          <w:tcPr>
            <w:tcW w:w="933" w:type="pct"/>
            <w:vAlign w:val="center"/>
          </w:tcPr>
          <w:p w14:paraId="4888DF71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Destinatarios</w:t>
            </w:r>
          </w:p>
        </w:tc>
        <w:tc>
          <w:tcPr>
            <w:tcW w:w="4067" w:type="pct"/>
            <w:vAlign w:val="center"/>
          </w:tcPr>
          <w:p w14:paraId="45F0CE36" w14:textId="77777777" w:rsidR="00BE0145" w:rsidRPr="00BE0145" w:rsidRDefault="00BE0145" w:rsidP="006C3344">
            <w:pPr>
              <w:jc w:val="both"/>
              <w:rPr>
                <w:rFonts w:ascii="72 Light" w:hAnsi="72 Light" w:cs="72 Light"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>Existe cesión de datos</w:t>
            </w:r>
          </w:p>
        </w:tc>
      </w:tr>
      <w:tr w:rsidR="00BE0145" w:rsidRPr="006862C6" w14:paraId="37ED945A" w14:textId="77777777" w:rsidTr="002E78C0">
        <w:trPr>
          <w:trHeight w:val="409"/>
        </w:trPr>
        <w:tc>
          <w:tcPr>
            <w:tcW w:w="933" w:type="pct"/>
            <w:vAlign w:val="center"/>
          </w:tcPr>
          <w:p w14:paraId="740EC97F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Derechos</w:t>
            </w:r>
          </w:p>
        </w:tc>
        <w:tc>
          <w:tcPr>
            <w:tcW w:w="4067" w:type="pct"/>
            <w:vAlign w:val="center"/>
          </w:tcPr>
          <w:p w14:paraId="76550D56" w14:textId="77777777" w:rsidR="00BE0145" w:rsidRPr="00BE0145" w:rsidRDefault="00BE0145" w:rsidP="006C3344">
            <w:pPr>
              <w:jc w:val="both"/>
              <w:rPr>
                <w:rFonts w:ascii="72 Light" w:hAnsi="72 Light" w:cs="72 Light"/>
                <w:i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BE0145" w:rsidRPr="006862C6" w14:paraId="6414EDD1" w14:textId="77777777" w:rsidTr="002E78C0">
        <w:trPr>
          <w:trHeight w:val="273"/>
        </w:trPr>
        <w:tc>
          <w:tcPr>
            <w:tcW w:w="933" w:type="pct"/>
            <w:vAlign w:val="center"/>
          </w:tcPr>
          <w:p w14:paraId="30612121" w14:textId="77777777" w:rsidR="00BE0145" w:rsidRPr="00BE0145" w:rsidRDefault="00BE0145" w:rsidP="006C3344">
            <w:pPr>
              <w:rPr>
                <w:rFonts w:ascii="72 Light" w:hAnsi="72 Light" w:cs="72 Light"/>
                <w:b/>
                <w:bCs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4067" w:type="pct"/>
            <w:vAlign w:val="center"/>
          </w:tcPr>
          <w:p w14:paraId="1940C010" w14:textId="77777777" w:rsidR="00BE0145" w:rsidRPr="00BE0145" w:rsidRDefault="00BE0145" w:rsidP="006C3344">
            <w:pPr>
              <w:jc w:val="both"/>
              <w:rPr>
                <w:rFonts w:ascii="72 Light" w:hAnsi="72 Light" w:cs="72 Light"/>
                <w:i/>
                <w:sz w:val="18"/>
                <w:szCs w:val="18"/>
              </w:rPr>
            </w:pPr>
            <w:r w:rsidRPr="00BE0145">
              <w:rPr>
                <w:rFonts w:ascii="72 Light" w:hAnsi="72 Light" w:cs="72 Light"/>
                <w:sz w:val="18"/>
                <w:szCs w:val="18"/>
              </w:rPr>
              <w:t xml:space="preserve">Disponible en la dirección electrónica: </w:t>
            </w:r>
            <w:hyperlink r:id="rId8" w:tgtFrame="_blank" w:history="1">
              <w:r w:rsidRPr="00BE0145">
                <w:rPr>
                  <w:rStyle w:val="Hipervnculo"/>
                  <w:rFonts w:ascii="72 Light" w:hAnsi="72 Light" w:cs="72 Light"/>
                  <w:sz w:val="18"/>
                  <w:szCs w:val="18"/>
                </w:rPr>
                <w:t>https://rat.castillalamancha.es/info/0223</w:t>
              </w:r>
            </w:hyperlink>
          </w:p>
        </w:tc>
      </w:tr>
    </w:tbl>
    <w:p w14:paraId="119972F8" w14:textId="77777777" w:rsidR="0019115D" w:rsidRPr="00171234" w:rsidRDefault="0019115D" w:rsidP="002E78C0">
      <w:pPr>
        <w:ind w:right="384"/>
        <w:jc w:val="both"/>
        <w:rPr>
          <w:rFonts w:ascii="72 Light" w:hAnsi="72 Light" w:cs="72 Light"/>
          <w:sz w:val="20"/>
          <w:szCs w:val="20"/>
        </w:rPr>
      </w:pPr>
    </w:p>
    <w:sectPr w:rsidR="0019115D" w:rsidRPr="00171234" w:rsidSect="00300222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6" w:h="16838" w:code="9"/>
      <w:pgMar w:top="2317" w:right="748" w:bottom="0" w:left="1843" w:header="357" w:footer="4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822465" w14:textId="77777777" w:rsidR="002563EA" w:rsidRDefault="002563EA">
      <w:r>
        <w:separator/>
      </w:r>
    </w:p>
  </w:endnote>
  <w:endnote w:type="continuationSeparator" w:id="0">
    <w:p w14:paraId="32A12124" w14:textId="77777777" w:rsidR="002563EA" w:rsidRDefault="00256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72 Light">
    <w:panose1 w:val="020B0303030000000003"/>
    <w:charset w:val="00"/>
    <w:family w:val="swiss"/>
    <w:pitch w:val="variable"/>
    <w:sig w:usb0="A00002EF" w:usb1="5000205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A7630" w14:textId="77777777" w:rsidR="002563EA" w:rsidRDefault="002563EA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F50155" w14:textId="77777777" w:rsidR="002563EA" w:rsidRDefault="002563E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F3009" w14:textId="77777777" w:rsidR="002563EA" w:rsidRPr="00FE1FC9" w:rsidRDefault="002563EA">
    <w:pPr>
      <w:tabs>
        <w:tab w:val="center" w:pos="4550"/>
        <w:tab w:val="left" w:pos="5818"/>
      </w:tabs>
      <w:ind w:right="260"/>
      <w:jc w:val="right"/>
      <w:rPr>
        <w:rFonts w:ascii="72 Light" w:hAnsi="72 Light" w:cs="72 Light"/>
        <w:sz w:val="20"/>
        <w:szCs w:val="20"/>
      </w:rPr>
    </w:pPr>
    <w:r w:rsidRPr="00FE1FC9">
      <w:rPr>
        <w:rFonts w:ascii="72 Light" w:hAnsi="72 Light" w:cs="72 Light"/>
        <w:spacing w:val="60"/>
        <w:sz w:val="20"/>
        <w:szCs w:val="20"/>
      </w:rPr>
      <w:t>Página</w:t>
    </w:r>
    <w:r w:rsidRPr="00FE1FC9">
      <w:rPr>
        <w:rFonts w:ascii="72 Light" w:hAnsi="72 Light" w:cs="72 Light"/>
        <w:sz w:val="20"/>
        <w:szCs w:val="20"/>
      </w:rPr>
      <w:t xml:space="preserve"> </w:t>
    </w:r>
    <w:r w:rsidRPr="00FE1FC9">
      <w:rPr>
        <w:rFonts w:ascii="72 Light" w:hAnsi="72 Light" w:cs="72 Light"/>
        <w:sz w:val="20"/>
        <w:szCs w:val="20"/>
      </w:rPr>
      <w:fldChar w:fldCharType="begin"/>
    </w:r>
    <w:r w:rsidRPr="00FE1FC9">
      <w:rPr>
        <w:rFonts w:ascii="72 Light" w:hAnsi="72 Light" w:cs="72 Light"/>
        <w:sz w:val="20"/>
        <w:szCs w:val="20"/>
      </w:rPr>
      <w:instrText>PAGE   \* MERGEFORMAT</w:instrText>
    </w:r>
    <w:r w:rsidRPr="00FE1FC9">
      <w:rPr>
        <w:rFonts w:ascii="72 Light" w:hAnsi="72 Light" w:cs="72 Light"/>
        <w:sz w:val="20"/>
        <w:szCs w:val="20"/>
      </w:rPr>
      <w:fldChar w:fldCharType="separate"/>
    </w:r>
    <w:r w:rsidRPr="00FE1FC9">
      <w:rPr>
        <w:rFonts w:ascii="72 Light" w:hAnsi="72 Light" w:cs="72 Light"/>
        <w:sz w:val="20"/>
        <w:szCs w:val="20"/>
      </w:rPr>
      <w:t>1</w:t>
    </w:r>
    <w:r w:rsidRPr="00FE1FC9">
      <w:rPr>
        <w:rFonts w:ascii="72 Light" w:hAnsi="72 Light" w:cs="72 Light"/>
        <w:sz w:val="20"/>
        <w:szCs w:val="20"/>
      </w:rPr>
      <w:fldChar w:fldCharType="end"/>
    </w:r>
    <w:r w:rsidRPr="00FE1FC9">
      <w:rPr>
        <w:rFonts w:ascii="72 Light" w:hAnsi="72 Light" w:cs="72 Light"/>
        <w:sz w:val="20"/>
        <w:szCs w:val="20"/>
      </w:rPr>
      <w:t xml:space="preserve"> | </w:t>
    </w:r>
    <w:r w:rsidRPr="00FE1FC9">
      <w:rPr>
        <w:rFonts w:ascii="72 Light" w:hAnsi="72 Light" w:cs="72 Light"/>
        <w:sz w:val="20"/>
        <w:szCs w:val="20"/>
      </w:rPr>
      <w:fldChar w:fldCharType="begin"/>
    </w:r>
    <w:r w:rsidRPr="00FE1FC9">
      <w:rPr>
        <w:rFonts w:ascii="72 Light" w:hAnsi="72 Light" w:cs="72 Light"/>
        <w:sz w:val="20"/>
        <w:szCs w:val="20"/>
      </w:rPr>
      <w:instrText>NUMPAGES  \* Arabic  \* MERGEFORMAT</w:instrText>
    </w:r>
    <w:r w:rsidRPr="00FE1FC9">
      <w:rPr>
        <w:rFonts w:ascii="72 Light" w:hAnsi="72 Light" w:cs="72 Light"/>
        <w:sz w:val="20"/>
        <w:szCs w:val="20"/>
      </w:rPr>
      <w:fldChar w:fldCharType="separate"/>
    </w:r>
    <w:r w:rsidRPr="00FE1FC9">
      <w:rPr>
        <w:rFonts w:ascii="72 Light" w:hAnsi="72 Light" w:cs="72 Light"/>
        <w:sz w:val="20"/>
        <w:szCs w:val="20"/>
      </w:rPr>
      <w:t>1</w:t>
    </w:r>
    <w:r w:rsidRPr="00FE1FC9">
      <w:rPr>
        <w:rFonts w:ascii="72 Light" w:hAnsi="72 Light" w:cs="72 Light"/>
        <w:sz w:val="20"/>
        <w:szCs w:val="20"/>
      </w:rPr>
      <w:fldChar w:fldCharType="end"/>
    </w:r>
  </w:p>
  <w:p w14:paraId="086AD314" w14:textId="77777777" w:rsidR="002563EA" w:rsidRPr="002E2826" w:rsidRDefault="002563EA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E84CA" w14:textId="77777777" w:rsidR="002563EA" w:rsidRDefault="002563EA">
      <w:r>
        <w:separator/>
      </w:r>
    </w:p>
  </w:footnote>
  <w:footnote w:type="continuationSeparator" w:id="0">
    <w:p w14:paraId="6C592A60" w14:textId="77777777" w:rsidR="002563EA" w:rsidRDefault="002563EA">
      <w:r>
        <w:continuationSeparator/>
      </w:r>
    </w:p>
  </w:footnote>
  <w:footnote w:id="1">
    <w:p w14:paraId="6DD185D7" w14:textId="0CF52427" w:rsidR="002563EA" w:rsidRPr="00652E09" w:rsidRDefault="002563EA">
      <w:pPr>
        <w:pStyle w:val="Textonotapie"/>
        <w:rPr>
          <w:rFonts w:ascii="72 Light" w:hAnsi="72 Light" w:cs="72 Light"/>
          <w:sz w:val="16"/>
          <w:szCs w:val="16"/>
        </w:rPr>
      </w:pPr>
      <w:r w:rsidRPr="00652E09">
        <w:rPr>
          <w:rStyle w:val="Refdenotaalpie"/>
          <w:rFonts w:ascii="72 Light" w:hAnsi="72 Light" w:cs="72 Light"/>
          <w:sz w:val="16"/>
          <w:szCs w:val="16"/>
        </w:rPr>
        <w:footnoteRef/>
      </w:r>
      <w:r w:rsidRPr="00652E09">
        <w:rPr>
          <w:rFonts w:ascii="72 Light" w:hAnsi="72 Light" w:cs="72 Light"/>
          <w:sz w:val="16"/>
          <w:szCs w:val="16"/>
        </w:rPr>
        <w:t xml:space="preserve"> Cuando se precisen nuevas contrataciones se reflejará una por fila y se indicará en la columna Nombre y apellidos: PERSONA A CONTRATAR.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F814B" w14:textId="77777777" w:rsidR="002563EA" w:rsidRDefault="002563E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60887" w14:textId="77777777" w:rsidR="002563EA" w:rsidRDefault="002563EA" w:rsidP="000C57F3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2B0ED2D" wp14:editId="4FE1B2C6">
          <wp:simplePos x="0" y="0"/>
          <wp:positionH relativeFrom="column">
            <wp:posOffset>-579755</wp:posOffset>
          </wp:positionH>
          <wp:positionV relativeFrom="paragraph">
            <wp:posOffset>-26670</wp:posOffset>
          </wp:positionV>
          <wp:extent cx="981808" cy="638175"/>
          <wp:effectExtent l="0" t="0" r="8890" b="0"/>
          <wp:wrapNone/>
          <wp:docPr id="186932396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808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</w:t>
    </w:r>
  </w:p>
  <w:p w14:paraId="33599D24" w14:textId="77777777" w:rsidR="002563EA" w:rsidRDefault="002563EA" w:rsidP="000C57F3">
    <w:pPr>
      <w:pStyle w:val="Encabezado"/>
      <w:tabs>
        <w:tab w:val="clear" w:pos="4252"/>
        <w:tab w:val="clear" w:pos="8504"/>
      </w:tabs>
    </w:pPr>
  </w:p>
  <w:p w14:paraId="4194E7B3" w14:textId="77777777" w:rsidR="002563EA" w:rsidRDefault="002563EA" w:rsidP="000C57F3">
    <w:pPr>
      <w:pStyle w:val="Encabezado"/>
      <w:tabs>
        <w:tab w:val="clear" w:pos="4252"/>
        <w:tab w:val="clear" w:pos="8504"/>
      </w:tabs>
    </w:pPr>
  </w:p>
  <w:p w14:paraId="23659C5F" w14:textId="77777777" w:rsidR="002563EA" w:rsidRDefault="002563EA" w:rsidP="000C57F3">
    <w:pPr>
      <w:pStyle w:val="Encabezado"/>
      <w:tabs>
        <w:tab w:val="clear" w:pos="4252"/>
        <w:tab w:val="clear" w:pos="8504"/>
      </w:tabs>
    </w:pPr>
  </w:p>
  <w:p w14:paraId="220469D1" w14:textId="55F1D0FB" w:rsidR="002563EA" w:rsidRPr="00300222" w:rsidRDefault="002563EA" w:rsidP="00300222">
    <w:pPr>
      <w:pStyle w:val="Encabezado"/>
      <w:ind w:left="-851"/>
      <w:rPr>
        <w:rFonts w:ascii="72 Light" w:hAnsi="72 Light" w:cs="72 Light"/>
        <w:sz w:val="18"/>
        <w:szCs w:val="18"/>
      </w:rPr>
    </w:pPr>
    <w:r w:rsidRPr="00300222">
      <w:rPr>
        <w:rFonts w:ascii="72 Light" w:hAnsi="72 Light" w:cs="72 Light"/>
        <w:sz w:val="18"/>
        <w:szCs w:val="18"/>
      </w:rPr>
      <w:t xml:space="preserve">Consejería de Economía, Empresas y Empleo </w:t>
    </w:r>
  </w:p>
  <w:p w14:paraId="2C1C0EA9" w14:textId="1E5C4AB3" w:rsidR="002563EA" w:rsidRPr="00300222" w:rsidRDefault="002563EA" w:rsidP="00300222">
    <w:pPr>
      <w:pStyle w:val="Encabezado"/>
      <w:tabs>
        <w:tab w:val="clear" w:pos="4252"/>
        <w:tab w:val="clear" w:pos="8504"/>
      </w:tabs>
      <w:ind w:left="-851"/>
      <w:rPr>
        <w:rFonts w:ascii="72 Light" w:hAnsi="72 Light" w:cs="72 Light"/>
        <w:sz w:val="18"/>
        <w:szCs w:val="18"/>
      </w:rPr>
    </w:pPr>
    <w:r w:rsidRPr="00300222">
      <w:rPr>
        <w:rFonts w:ascii="72 Light" w:hAnsi="72 Light" w:cs="72 Light"/>
        <w:sz w:val="18"/>
        <w:szCs w:val="18"/>
      </w:rPr>
      <w:t xml:space="preserve">D. G. de Empresas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02B2B"/>
    <w:multiLevelType w:val="multilevel"/>
    <w:tmpl w:val="86BA1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66A6451"/>
    <w:multiLevelType w:val="hybridMultilevel"/>
    <w:tmpl w:val="971453BE"/>
    <w:lvl w:ilvl="0" w:tplc="23389618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54D6F57"/>
    <w:multiLevelType w:val="multilevel"/>
    <w:tmpl w:val="627C9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639CC"/>
    <w:multiLevelType w:val="hybridMultilevel"/>
    <w:tmpl w:val="D30AD014"/>
    <w:lvl w:ilvl="0" w:tplc="ADA4D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03670AA"/>
    <w:multiLevelType w:val="hybridMultilevel"/>
    <w:tmpl w:val="76286B3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60A0B80"/>
    <w:multiLevelType w:val="hybridMultilevel"/>
    <w:tmpl w:val="C060AA2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E50FDF"/>
    <w:multiLevelType w:val="hybridMultilevel"/>
    <w:tmpl w:val="203E73F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A478E"/>
    <w:multiLevelType w:val="hybridMultilevel"/>
    <w:tmpl w:val="AE0CAAC6"/>
    <w:lvl w:ilvl="0" w:tplc="0E7CFA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5A62DA1"/>
    <w:multiLevelType w:val="multilevel"/>
    <w:tmpl w:val="7CB2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11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10"/>
  </w:num>
  <w:num w:numId="12">
    <w:abstractNumId w:val="3"/>
  </w:num>
  <w:num w:numId="13">
    <w:abstractNumId w:val="1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1mbs8iBsLOM0FhAQl+bfSUuVYqW8ESe9o1GWHYSxV7Q3rCBxYxFH1KM4/Mkw6PAupWAqYBNSsv21TcNktujxA==" w:salt="/nEmkzUR8hmXOep+8yRDy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083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73C0"/>
    <w:rsid w:val="00032771"/>
    <w:rsid w:val="00034448"/>
    <w:rsid w:val="00040E28"/>
    <w:rsid w:val="00041910"/>
    <w:rsid w:val="00043F07"/>
    <w:rsid w:val="00046715"/>
    <w:rsid w:val="000508E8"/>
    <w:rsid w:val="00054979"/>
    <w:rsid w:val="000630C4"/>
    <w:rsid w:val="00063B84"/>
    <w:rsid w:val="00067B11"/>
    <w:rsid w:val="00071776"/>
    <w:rsid w:val="00076B57"/>
    <w:rsid w:val="00080B07"/>
    <w:rsid w:val="0008283C"/>
    <w:rsid w:val="00082C4B"/>
    <w:rsid w:val="00083642"/>
    <w:rsid w:val="00090164"/>
    <w:rsid w:val="00095920"/>
    <w:rsid w:val="000A35A9"/>
    <w:rsid w:val="000B2D50"/>
    <w:rsid w:val="000C09D4"/>
    <w:rsid w:val="000C163F"/>
    <w:rsid w:val="000C2626"/>
    <w:rsid w:val="000C498C"/>
    <w:rsid w:val="000C545E"/>
    <w:rsid w:val="000C57F3"/>
    <w:rsid w:val="000C7ACB"/>
    <w:rsid w:val="000C7EF1"/>
    <w:rsid w:val="000D0421"/>
    <w:rsid w:val="000E29A8"/>
    <w:rsid w:val="000E324D"/>
    <w:rsid w:val="000F415C"/>
    <w:rsid w:val="00100BAC"/>
    <w:rsid w:val="0010413B"/>
    <w:rsid w:val="00104BC7"/>
    <w:rsid w:val="00105DC6"/>
    <w:rsid w:val="00112A3F"/>
    <w:rsid w:val="00117A6F"/>
    <w:rsid w:val="00136C94"/>
    <w:rsid w:val="00147389"/>
    <w:rsid w:val="0015026E"/>
    <w:rsid w:val="00152CA6"/>
    <w:rsid w:val="001574F4"/>
    <w:rsid w:val="001678AE"/>
    <w:rsid w:val="00171234"/>
    <w:rsid w:val="001716AD"/>
    <w:rsid w:val="00174E5E"/>
    <w:rsid w:val="00176835"/>
    <w:rsid w:val="00177F27"/>
    <w:rsid w:val="001803B8"/>
    <w:rsid w:val="001845F3"/>
    <w:rsid w:val="001860AD"/>
    <w:rsid w:val="00190240"/>
    <w:rsid w:val="0019115D"/>
    <w:rsid w:val="0019444B"/>
    <w:rsid w:val="001970D7"/>
    <w:rsid w:val="001A5433"/>
    <w:rsid w:val="001A6056"/>
    <w:rsid w:val="001A7353"/>
    <w:rsid w:val="001A73FB"/>
    <w:rsid w:val="001B0BC5"/>
    <w:rsid w:val="001B289F"/>
    <w:rsid w:val="001C00B6"/>
    <w:rsid w:val="001C1DF9"/>
    <w:rsid w:val="001C2406"/>
    <w:rsid w:val="001C3AEF"/>
    <w:rsid w:val="001C7FFB"/>
    <w:rsid w:val="001D0AE7"/>
    <w:rsid w:val="001D6851"/>
    <w:rsid w:val="001E30D6"/>
    <w:rsid w:val="001E3165"/>
    <w:rsid w:val="001E711E"/>
    <w:rsid w:val="001F1021"/>
    <w:rsid w:val="001F13AA"/>
    <w:rsid w:val="00204511"/>
    <w:rsid w:val="00210CDF"/>
    <w:rsid w:val="002133D5"/>
    <w:rsid w:val="002135EC"/>
    <w:rsid w:val="00214FD4"/>
    <w:rsid w:val="00215312"/>
    <w:rsid w:val="002153C3"/>
    <w:rsid w:val="00215A5B"/>
    <w:rsid w:val="00217BD5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45F2"/>
    <w:rsid w:val="002563EA"/>
    <w:rsid w:val="00257103"/>
    <w:rsid w:val="00270170"/>
    <w:rsid w:val="002707DC"/>
    <w:rsid w:val="00271F89"/>
    <w:rsid w:val="00275671"/>
    <w:rsid w:val="0027588E"/>
    <w:rsid w:val="0027628C"/>
    <w:rsid w:val="00276957"/>
    <w:rsid w:val="00277C01"/>
    <w:rsid w:val="00281F7F"/>
    <w:rsid w:val="002960E5"/>
    <w:rsid w:val="002A6A8F"/>
    <w:rsid w:val="002B192E"/>
    <w:rsid w:val="002C3076"/>
    <w:rsid w:val="002D035C"/>
    <w:rsid w:val="002D6797"/>
    <w:rsid w:val="002D7765"/>
    <w:rsid w:val="002D7FE2"/>
    <w:rsid w:val="002E13E5"/>
    <w:rsid w:val="002E2451"/>
    <w:rsid w:val="002E2826"/>
    <w:rsid w:val="002E3B71"/>
    <w:rsid w:val="002E55C3"/>
    <w:rsid w:val="002E57EB"/>
    <w:rsid w:val="002E5CA1"/>
    <w:rsid w:val="002E78C0"/>
    <w:rsid w:val="002F1490"/>
    <w:rsid w:val="002F16AD"/>
    <w:rsid w:val="00300222"/>
    <w:rsid w:val="003004D6"/>
    <w:rsid w:val="00307201"/>
    <w:rsid w:val="003079C9"/>
    <w:rsid w:val="00310345"/>
    <w:rsid w:val="00311A04"/>
    <w:rsid w:val="00312271"/>
    <w:rsid w:val="00314104"/>
    <w:rsid w:val="00316FB3"/>
    <w:rsid w:val="0032010F"/>
    <w:rsid w:val="00320FE3"/>
    <w:rsid w:val="00340FE4"/>
    <w:rsid w:val="00342691"/>
    <w:rsid w:val="00342C46"/>
    <w:rsid w:val="0034364D"/>
    <w:rsid w:val="00344760"/>
    <w:rsid w:val="0034480F"/>
    <w:rsid w:val="003451DF"/>
    <w:rsid w:val="00346B9D"/>
    <w:rsid w:val="00350452"/>
    <w:rsid w:val="003512B4"/>
    <w:rsid w:val="00354234"/>
    <w:rsid w:val="00361711"/>
    <w:rsid w:val="00361B6E"/>
    <w:rsid w:val="0036419D"/>
    <w:rsid w:val="003654B0"/>
    <w:rsid w:val="003664B5"/>
    <w:rsid w:val="00376861"/>
    <w:rsid w:val="00382F40"/>
    <w:rsid w:val="003919DC"/>
    <w:rsid w:val="00393B4C"/>
    <w:rsid w:val="003964F8"/>
    <w:rsid w:val="003A000F"/>
    <w:rsid w:val="003A374C"/>
    <w:rsid w:val="003A3C29"/>
    <w:rsid w:val="003A4C02"/>
    <w:rsid w:val="003A4CDD"/>
    <w:rsid w:val="003A5225"/>
    <w:rsid w:val="003A7F5C"/>
    <w:rsid w:val="003B34F7"/>
    <w:rsid w:val="003B4069"/>
    <w:rsid w:val="003C32FD"/>
    <w:rsid w:val="003C4F52"/>
    <w:rsid w:val="003D101E"/>
    <w:rsid w:val="003D478A"/>
    <w:rsid w:val="003D5D49"/>
    <w:rsid w:val="003D77D1"/>
    <w:rsid w:val="003E049B"/>
    <w:rsid w:val="003E4E18"/>
    <w:rsid w:val="003F0493"/>
    <w:rsid w:val="003F1A11"/>
    <w:rsid w:val="003F78A2"/>
    <w:rsid w:val="003F79FE"/>
    <w:rsid w:val="00401E66"/>
    <w:rsid w:val="0041534E"/>
    <w:rsid w:val="004174C1"/>
    <w:rsid w:val="00420C0D"/>
    <w:rsid w:val="00425ACF"/>
    <w:rsid w:val="00427ADA"/>
    <w:rsid w:val="0043125F"/>
    <w:rsid w:val="00431F91"/>
    <w:rsid w:val="00433ABF"/>
    <w:rsid w:val="0043483F"/>
    <w:rsid w:val="0043544F"/>
    <w:rsid w:val="004357B2"/>
    <w:rsid w:val="0044304B"/>
    <w:rsid w:val="00446035"/>
    <w:rsid w:val="004555EA"/>
    <w:rsid w:val="004578BE"/>
    <w:rsid w:val="004615BB"/>
    <w:rsid w:val="00461AF3"/>
    <w:rsid w:val="00462838"/>
    <w:rsid w:val="00465C78"/>
    <w:rsid w:val="00467FE5"/>
    <w:rsid w:val="00484B46"/>
    <w:rsid w:val="0048628D"/>
    <w:rsid w:val="0048665B"/>
    <w:rsid w:val="0048725E"/>
    <w:rsid w:val="00490B43"/>
    <w:rsid w:val="00491F39"/>
    <w:rsid w:val="00495FB6"/>
    <w:rsid w:val="004A3336"/>
    <w:rsid w:val="004A3CF1"/>
    <w:rsid w:val="004A72E0"/>
    <w:rsid w:val="004A77A5"/>
    <w:rsid w:val="004A7F18"/>
    <w:rsid w:val="004B159F"/>
    <w:rsid w:val="004B2739"/>
    <w:rsid w:val="004C2EF5"/>
    <w:rsid w:val="004C372D"/>
    <w:rsid w:val="004C4CCF"/>
    <w:rsid w:val="004C6287"/>
    <w:rsid w:val="004D1D21"/>
    <w:rsid w:val="004D2494"/>
    <w:rsid w:val="004E147C"/>
    <w:rsid w:val="004E49F0"/>
    <w:rsid w:val="004F06AF"/>
    <w:rsid w:val="004F7747"/>
    <w:rsid w:val="00504B92"/>
    <w:rsid w:val="00505C21"/>
    <w:rsid w:val="00506B70"/>
    <w:rsid w:val="00506CA2"/>
    <w:rsid w:val="0051241E"/>
    <w:rsid w:val="00512E1C"/>
    <w:rsid w:val="0051491B"/>
    <w:rsid w:val="00514EC9"/>
    <w:rsid w:val="00515449"/>
    <w:rsid w:val="0051630D"/>
    <w:rsid w:val="0051714C"/>
    <w:rsid w:val="005179BF"/>
    <w:rsid w:val="00520884"/>
    <w:rsid w:val="00520966"/>
    <w:rsid w:val="0052250E"/>
    <w:rsid w:val="005241FC"/>
    <w:rsid w:val="00524624"/>
    <w:rsid w:val="00531BB5"/>
    <w:rsid w:val="00533A32"/>
    <w:rsid w:val="00535577"/>
    <w:rsid w:val="00537F18"/>
    <w:rsid w:val="00541B7F"/>
    <w:rsid w:val="005502C9"/>
    <w:rsid w:val="00550ACA"/>
    <w:rsid w:val="00552478"/>
    <w:rsid w:val="00553E88"/>
    <w:rsid w:val="00560357"/>
    <w:rsid w:val="00571AAE"/>
    <w:rsid w:val="0057343E"/>
    <w:rsid w:val="00575CD2"/>
    <w:rsid w:val="005800D9"/>
    <w:rsid w:val="00582EBF"/>
    <w:rsid w:val="00583092"/>
    <w:rsid w:val="00583BB9"/>
    <w:rsid w:val="00596E37"/>
    <w:rsid w:val="00596F83"/>
    <w:rsid w:val="0059788C"/>
    <w:rsid w:val="005978F0"/>
    <w:rsid w:val="005A1A6A"/>
    <w:rsid w:val="005A24D6"/>
    <w:rsid w:val="005B2BBA"/>
    <w:rsid w:val="005E3299"/>
    <w:rsid w:val="005E3A47"/>
    <w:rsid w:val="005E7F45"/>
    <w:rsid w:val="005F3716"/>
    <w:rsid w:val="005F6AF0"/>
    <w:rsid w:val="005F7CF7"/>
    <w:rsid w:val="006020FD"/>
    <w:rsid w:val="00602AEF"/>
    <w:rsid w:val="006033C3"/>
    <w:rsid w:val="00610624"/>
    <w:rsid w:val="00612DF0"/>
    <w:rsid w:val="00614758"/>
    <w:rsid w:val="00627EA2"/>
    <w:rsid w:val="00630F7A"/>
    <w:rsid w:val="00634ADB"/>
    <w:rsid w:val="00637982"/>
    <w:rsid w:val="00640CFD"/>
    <w:rsid w:val="00652E09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2380"/>
    <w:rsid w:val="0067301D"/>
    <w:rsid w:val="00676B33"/>
    <w:rsid w:val="00682FA3"/>
    <w:rsid w:val="00683F62"/>
    <w:rsid w:val="00690FCD"/>
    <w:rsid w:val="00692CA4"/>
    <w:rsid w:val="006A09A9"/>
    <w:rsid w:val="006A4F57"/>
    <w:rsid w:val="006A6398"/>
    <w:rsid w:val="006B0A7A"/>
    <w:rsid w:val="006B3CD2"/>
    <w:rsid w:val="006B4A4B"/>
    <w:rsid w:val="006B5937"/>
    <w:rsid w:val="006C0522"/>
    <w:rsid w:val="006C1B09"/>
    <w:rsid w:val="006C3344"/>
    <w:rsid w:val="006C5175"/>
    <w:rsid w:val="006D1516"/>
    <w:rsid w:val="006D20CF"/>
    <w:rsid w:val="006D4032"/>
    <w:rsid w:val="006E0BD3"/>
    <w:rsid w:val="006E10BD"/>
    <w:rsid w:val="006E49DD"/>
    <w:rsid w:val="006E62F7"/>
    <w:rsid w:val="00700A7B"/>
    <w:rsid w:val="007015D4"/>
    <w:rsid w:val="0070183F"/>
    <w:rsid w:val="007032C7"/>
    <w:rsid w:val="00710EF3"/>
    <w:rsid w:val="00712EF4"/>
    <w:rsid w:val="00712F84"/>
    <w:rsid w:val="00715C71"/>
    <w:rsid w:val="00716B3D"/>
    <w:rsid w:val="0072166C"/>
    <w:rsid w:val="007223EB"/>
    <w:rsid w:val="00723C21"/>
    <w:rsid w:val="007326BE"/>
    <w:rsid w:val="00743E89"/>
    <w:rsid w:val="00745310"/>
    <w:rsid w:val="00746BF8"/>
    <w:rsid w:val="00747238"/>
    <w:rsid w:val="00752610"/>
    <w:rsid w:val="0075284D"/>
    <w:rsid w:val="00753F0A"/>
    <w:rsid w:val="00773234"/>
    <w:rsid w:val="007745D0"/>
    <w:rsid w:val="0077530A"/>
    <w:rsid w:val="00780D86"/>
    <w:rsid w:val="00784C6F"/>
    <w:rsid w:val="00786C0D"/>
    <w:rsid w:val="00787963"/>
    <w:rsid w:val="00791184"/>
    <w:rsid w:val="007918A6"/>
    <w:rsid w:val="00791CE7"/>
    <w:rsid w:val="007A5B0B"/>
    <w:rsid w:val="007B1135"/>
    <w:rsid w:val="007B328A"/>
    <w:rsid w:val="007B3A0D"/>
    <w:rsid w:val="007C191E"/>
    <w:rsid w:val="007C2689"/>
    <w:rsid w:val="007D03E7"/>
    <w:rsid w:val="007D0E3B"/>
    <w:rsid w:val="007F14FF"/>
    <w:rsid w:val="007F2B7F"/>
    <w:rsid w:val="007F2D73"/>
    <w:rsid w:val="007F3E0B"/>
    <w:rsid w:val="007F481F"/>
    <w:rsid w:val="007F7140"/>
    <w:rsid w:val="007F7A8E"/>
    <w:rsid w:val="0080698F"/>
    <w:rsid w:val="008100A9"/>
    <w:rsid w:val="008118B9"/>
    <w:rsid w:val="008164A0"/>
    <w:rsid w:val="00817291"/>
    <w:rsid w:val="00817B9C"/>
    <w:rsid w:val="00822564"/>
    <w:rsid w:val="00822D17"/>
    <w:rsid w:val="008248E4"/>
    <w:rsid w:val="00824AC7"/>
    <w:rsid w:val="008263C0"/>
    <w:rsid w:val="008341F8"/>
    <w:rsid w:val="00841A3B"/>
    <w:rsid w:val="00850C41"/>
    <w:rsid w:val="008511DE"/>
    <w:rsid w:val="00862A7D"/>
    <w:rsid w:val="00865B50"/>
    <w:rsid w:val="008669BE"/>
    <w:rsid w:val="00867A1D"/>
    <w:rsid w:val="00874F56"/>
    <w:rsid w:val="008800A1"/>
    <w:rsid w:val="00883A09"/>
    <w:rsid w:val="00886879"/>
    <w:rsid w:val="0089106C"/>
    <w:rsid w:val="008938DB"/>
    <w:rsid w:val="008A178C"/>
    <w:rsid w:val="008B3537"/>
    <w:rsid w:val="008B54F2"/>
    <w:rsid w:val="008B748A"/>
    <w:rsid w:val="008C3F88"/>
    <w:rsid w:val="008C78CB"/>
    <w:rsid w:val="008D05EA"/>
    <w:rsid w:val="008D295D"/>
    <w:rsid w:val="008D3096"/>
    <w:rsid w:val="008E0237"/>
    <w:rsid w:val="008E59C3"/>
    <w:rsid w:val="00901E31"/>
    <w:rsid w:val="00907384"/>
    <w:rsid w:val="0091382E"/>
    <w:rsid w:val="00917947"/>
    <w:rsid w:val="009203F8"/>
    <w:rsid w:val="009232E4"/>
    <w:rsid w:val="00924B3B"/>
    <w:rsid w:val="00927238"/>
    <w:rsid w:val="009311B7"/>
    <w:rsid w:val="0093160C"/>
    <w:rsid w:val="00941958"/>
    <w:rsid w:val="009422D5"/>
    <w:rsid w:val="00942370"/>
    <w:rsid w:val="00943B38"/>
    <w:rsid w:val="0094526C"/>
    <w:rsid w:val="00950078"/>
    <w:rsid w:val="0095516E"/>
    <w:rsid w:val="00956841"/>
    <w:rsid w:val="00961996"/>
    <w:rsid w:val="00976C66"/>
    <w:rsid w:val="009803FF"/>
    <w:rsid w:val="00980727"/>
    <w:rsid w:val="009809B5"/>
    <w:rsid w:val="00980B7C"/>
    <w:rsid w:val="0098700E"/>
    <w:rsid w:val="0099054A"/>
    <w:rsid w:val="00990FA9"/>
    <w:rsid w:val="009923C9"/>
    <w:rsid w:val="009930E5"/>
    <w:rsid w:val="00993EAB"/>
    <w:rsid w:val="00995605"/>
    <w:rsid w:val="00996F85"/>
    <w:rsid w:val="009A14C3"/>
    <w:rsid w:val="009A30F6"/>
    <w:rsid w:val="009A7EF1"/>
    <w:rsid w:val="009B0FF0"/>
    <w:rsid w:val="009B3D82"/>
    <w:rsid w:val="009B6919"/>
    <w:rsid w:val="009C0DD4"/>
    <w:rsid w:val="009C153B"/>
    <w:rsid w:val="009C6E3C"/>
    <w:rsid w:val="009D1EF3"/>
    <w:rsid w:val="009D719B"/>
    <w:rsid w:val="009E6239"/>
    <w:rsid w:val="009E6796"/>
    <w:rsid w:val="009E696E"/>
    <w:rsid w:val="009E7CB2"/>
    <w:rsid w:val="009F00F6"/>
    <w:rsid w:val="009F6A2B"/>
    <w:rsid w:val="00A032C7"/>
    <w:rsid w:val="00A04352"/>
    <w:rsid w:val="00A04B17"/>
    <w:rsid w:val="00A06920"/>
    <w:rsid w:val="00A11296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6DB4"/>
    <w:rsid w:val="00A41FD6"/>
    <w:rsid w:val="00A47627"/>
    <w:rsid w:val="00A50302"/>
    <w:rsid w:val="00A51D36"/>
    <w:rsid w:val="00A5260F"/>
    <w:rsid w:val="00A56552"/>
    <w:rsid w:val="00A567B4"/>
    <w:rsid w:val="00A631F4"/>
    <w:rsid w:val="00A64629"/>
    <w:rsid w:val="00A6641B"/>
    <w:rsid w:val="00A667B9"/>
    <w:rsid w:val="00A70C9A"/>
    <w:rsid w:val="00A71E12"/>
    <w:rsid w:val="00A720E3"/>
    <w:rsid w:val="00A75698"/>
    <w:rsid w:val="00A75942"/>
    <w:rsid w:val="00A82AAD"/>
    <w:rsid w:val="00A82FDE"/>
    <w:rsid w:val="00A87353"/>
    <w:rsid w:val="00A91510"/>
    <w:rsid w:val="00A953A6"/>
    <w:rsid w:val="00A967A0"/>
    <w:rsid w:val="00A96C20"/>
    <w:rsid w:val="00AA1F16"/>
    <w:rsid w:val="00AA2CFD"/>
    <w:rsid w:val="00AB1AE3"/>
    <w:rsid w:val="00AB200E"/>
    <w:rsid w:val="00AC0420"/>
    <w:rsid w:val="00AC08E3"/>
    <w:rsid w:val="00AC33C6"/>
    <w:rsid w:val="00AC661A"/>
    <w:rsid w:val="00AC7014"/>
    <w:rsid w:val="00AC741D"/>
    <w:rsid w:val="00AC7992"/>
    <w:rsid w:val="00AD057C"/>
    <w:rsid w:val="00AD10F8"/>
    <w:rsid w:val="00AD3D04"/>
    <w:rsid w:val="00AD5EAB"/>
    <w:rsid w:val="00AE5CD3"/>
    <w:rsid w:val="00B01ADF"/>
    <w:rsid w:val="00B03E46"/>
    <w:rsid w:val="00B0489F"/>
    <w:rsid w:val="00B119BB"/>
    <w:rsid w:val="00B127B5"/>
    <w:rsid w:val="00B12B09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47F11"/>
    <w:rsid w:val="00B550EC"/>
    <w:rsid w:val="00B61012"/>
    <w:rsid w:val="00B752FA"/>
    <w:rsid w:val="00B76A67"/>
    <w:rsid w:val="00B82251"/>
    <w:rsid w:val="00B82851"/>
    <w:rsid w:val="00B84AF1"/>
    <w:rsid w:val="00B86B99"/>
    <w:rsid w:val="00B9104D"/>
    <w:rsid w:val="00B97F4C"/>
    <w:rsid w:val="00BA59AE"/>
    <w:rsid w:val="00BA73CB"/>
    <w:rsid w:val="00BC0EFD"/>
    <w:rsid w:val="00BC15C5"/>
    <w:rsid w:val="00BC2C23"/>
    <w:rsid w:val="00BC5514"/>
    <w:rsid w:val="00BC6BDF"/>
    <w:rsid w:val="00BD102D"/>
    <w:rsid w:val="00BD1862"/>
    <w:rsid w:val="00BD74F8"/>
    <w:rsid w:val="00BE0145"/>
    <w:rsid w:val="00BE052C"/>
    <w:rsid w:val="00BF0F51"/>
    <w:rsid w:val="00BF27BD"/>
    <w:rsid w:val="00BF76D9"/>
    <w:rsid w:val="00C001C4"/>
    <w:rsid w:val="00C01310"/>
    <w:rsid w:val="00C138F3"/>
    <w:rsid w:val="00C14455"/>
    <w:rsid w:val="00C158C8"/>
    <w:rsid w:val="00C165BE"/>
    <w:rsid w:val="00C253D5"/>
    <w:rsid w:val="00C317D0"/>
    <w:rsid w:val="00C33EA3"/>
    <w:rsid w:val="00C435D1"/>
    <w:rsid w:val="00C446B5"/>
    <w:rsid w:val="00C46D27"/>
    <w:rsid w:val="00C47D06"/>
    <w:rsid w:val="00C566F1"/>
    <w:rsid w:val="00C568CA"/>
    <w:rsid w:val="00C630D2"/>
    <w:rsid w:val="00C63BB8"/>
    <w:rsid w:val="00C63F91"/>
    <w:rsid w:val="00C64C9C"/>
    <w:rsid w:val="00C709BB"/>
    <w:rsid w:val="00C73432"/>
    <w:rsid w:val="00C73B46"/>
    <w:rsid w:val="00C77358"/>
    <w:rsid w:val="00C84B97"/>
    <w:rsid w:val="00C85969"/>
    <w:rsid w:val="00C870FB"/>
    <w:rsid w:val="00C90E17"/>
    <w:rsid w:val="00C91D35"/>
    <w:rsid w:val="00C937BA"/>
    <w:rsid w:val="00CA179A"/>
    <w:rsid w:val="00CA3789"/>
    <w:rsid w:val="00CA48C1"/>
    <w:rsid w:val="00CA5794"/>
    <w:rsid w:val="00CA58A2"/>
    <w:rsid w:val="00CA7327"/>
    <w:rsid w:val="00CC0048"/>
    <w:rsid w:val="00CC04D7"/>
    <w:rsid w:val="00CC1ADC"/>
    <w:rsid w:val="00CC5441"/>
    <w:rsid w:val="00CD0C8D"/>
    <w:rsid w:val="00CD1F7F"/>
    <w:rsid w:val="00CD2345"/>
    <w:rsid w:val="00CD2787"/>
    <w:rsid w:val="00CD3E98"/>
    <w:rsid w:val="00CD5150"/>
    <w:rsid w:val="00CD7399"/>
    <w:rsid w:val="00CE1996"/>
    <w:rsid w:val="00CE1D82"/>
    <w:rsid w:val="00CE29CB"/>
    <w:rsid w:val="00CE48D9"/>
    <w:rsid w:val="00CE52A8"/>
    <w:rsid w:val="00CE6EB1"/>
    <w:rsid w:val="00CF70FD"/>
    <w:rsid w:val="00D0180B"/>
    <w:rsid w:val="00D03787"/>
    <w:rsid w:val="00D044AC"/>
    <w:rsid w:val="00D07EA6"/>
    <w:rsid w:val="00D12D95"/>
    <w:rsid w:val="00D171AB"/>
    <w:rsid w:val="00D20382"/>
    <w:rsid w:val="00D2091A"/>
    <w:rsid w:val="00D22660"/>
    <w:rsid w:val="00D23686"/>
    <w:rsid w:val="00D2480A"/>
    <w:rsid w:val="00D24BE2"/>
    <w:rsid w:val="00D27D85"/>
    <w:rsid w:val="00D33DB3"/>
    <w:rsid w:val="00D35BEE"/>
    <w:rsid w:val="00D35EE0"/>
    <w:rsid w:val="00D364F8"/>
    <w:rsid w:val="00D36F12"/>
    <w:rsid w:val="00D4202E"/>
    <w:rsid w:val="00D4223A"/>
    <w:rsid w:val="00D45DDD"/>
    <w:rsid w:val="00D45E26"/>
    <w:rsid w:val="00D503A6"/>
    <w:rsid w:val="00D521D5"/>
    <w:rsid w:val="00D57148"/>
    <w:rsid w:val="00D658C4"/>
    <w:rsid w:val="00D70A78"/>
    <w:rsid w:val="00D70F8D"/>
    <w:rsid w:val="00D72039"/>
    <w:rsid w:val="00D73CB0"/>
    <w:rsid w:val="00D75E64"/>
    <w:rsid w:val="00D8105F"/>
    <w:rsid w:val="00D83F84"/>
    <w:rsid w:val="00D92599"/>
    <w:rsid w:val="00D925E3"/>
    <w:rsid w:val="00D9414D"/>
    <w:rsid w:val="00D9508B"/>
    <w:rsid w:val="00D96359"/>
    <w:rsid w:val="00D96B5F"/>
    <w:rsid w:val="00DA042F"/>
    <w:rsid w:val="00DA05B3"/>
    <w:rsid w:val="00DA2350"/>
    <w:rsid w:val="00DA3D00"/>
    <w:rsid w:val="00DA5C57"/>
    <w:rsid w:val="00DA662C"/>
    <w:rsid w:val="00DB5420"/>
    <w:rsid w:val="00DC1F49"/>
    <w:rsid w:val="00DC242C"/>
    <w:rsid w:val="00DC4CEF"/>
    <w:rsid w:val="00DC4DCB"/>
    <w:rsid w:val="00DC5591"/>
    <w:rsid w:val="00DC5CB6"/>
    <w:rsid w:val="00DC623C"/>
    <w:rsid w:val="00DD0897"/>
    <w:rsid w:val="00DD1D2D"/>
    <w:rsid w:val="00DE4A1C"/>
    <w:rsid w:val="00DF02F4"/>
    <w:rsid w:val="00DF22ED"/>
    <w:rsid w:val="00DF5D42"/>
    <w:rsid w:val="00E05A11"/>
    <w:rsid w:val="00E15AB4"/>
    <w:rsid w:val="00E176BE"/>
    <w:rsid w:val="00E20709"/>
    <w:rsid w:val="00E259A4"/>
    <w:rsid w:val="00E270FC"/>
    <w:rsid w:val="00E3776E"/>
    <w:rsid w:val="00E37ABF"/>
    <w:rsid w:val="00E45716"/>
    <w:rsid w:val="00E473CA"/>
    <w:rsid w:val="00E565A8"/>
    <w:rsid w:val="00E56ED0"/>
    <w:rsid w:val="00E5774D"/>
    <w:rsid w:val="00E7260C"/>
    <w:rsid w:val="00E7287F"/>
    <w:rsid w:val="00E8090D"/>
    <w:rsid w:val="00E81544"/>
    <w:rsid w:val="00E861CB"/>
    <w:rsid w:val="00E86D32"/>
    <w:rsid w:val="00E916E3"/>
    <w:rsid w:val="00E924CB"/>
    <w:rsid w:val="00EA039D"/>
    <w:rsid w:val="00EA4034"/>
    <w:rsid w:val="00EA5599"/>
    <w:rsid w:val="00EA66F6"/>
    <w:rsid w:val="00EB4BF9"/>
    <w:rsid w:val="00EB62B9"/>
    <w:rsid w:val="00EB6343"/>
    <w:rsid w:val="00EB6464"/>
    <w:rsid w:val="00EB6E29"/>
    <w:rsid w:val="00EB7315"/>
    <w:rsid w:val="00EB7349"/>
    <w:rsid w:val="00EC57AC"/>
    <w:rsid w:val="00EC5A25"/>
    <w:rsid w:val="00EC5F46"/>
    <w:rsid w:val="00EC606F"/>
    <w:rsid w:val="00EC66B4"/>
    <w:rsid w:val="00EC6802"/>
    <w:rsid w:val="00ED23EF"/>
    <w:rsid w:val="00ED408D"/>
    <w:rsid w:val="00ED6847"/>
    <w:rsid w:val="00EE487C"/>
    <w:rsid w:val="00EF3474"/>
    <w:rsid w:val="00EF59B1"/>
    <w:rsid w:val="00EF72B9"/>
    <w:rsid w:val="00F00087"/>
    <w:rsid w:val="00F05CB6"/>
    <w:rsid w:val="00F06B5F"/>
    <w:rsid w:val="00F11096"/>
    <w:rsid w:val="00F1174A"/>
    <w:rsid w:val="00F146F1"/>
    <w:rsid w:val="00F1491A"/>
    <w:rsid w:val="00F16607"/>
    <w:rsid w:val="00F17645"/>
    <w:rsid w:val="00F208D6"/>
    <w:rsid w:val="00F27B93"/>
    <w:rsid w:val="00F45A20"/>
    <w:rsid w:val="00F570A2"/>
    <w:rsid w:val="00F575E3"/>
    <w:rsid w:val="00F57B61"/>
    <w:rsid w:val="00F638A0"/>
    <w:rsid w:val="00F65595"/>
    <w:rsid w:val="00F77D32"/>
    <w:rsid w:val="00F823F5"/>
    <w:rsid w:val="00F8397B"/>
    <w:rsid w:val="00F922DB"/>
    <w:rsid w:val="00F9307B"/>
    <w:rsid w:val="00F93721"/>
    <w:rsid w:val="00F945D9"/>
    <w:rsid w:val="00F94AE2"/>
    <w:rsid w:val="00FA051C"/>
    <w:rsid w:val="00FB74A0"/>
    <w:rsid w:val="00FB7BA0"/>
    <w:rsid w:val="00FC5624"/>
    <w:rsid w:val="00FC5E2D"/>
    <w:rsid w:val="00FC641A"/>
    <w:rsid w:val="00FD1B42"/>
    <w:rsid w:val="00FD2D82"/>
    <w:rsid w:val="00FD463D"/>
    <w:rsid w:val="00FE1FC9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o:colormru v:ext="edit" colors="#ddd"/>
    </o:shapedefaults>
    <o:shapelayout v:ext="edit">
      <o:idmap v:ext="edit" data="1"/>
    </o:shapelayout>
  </w:shapeDefaults>
  <w:decimalSymbol w:val=","/>
  <w:listSeparator w:val=";"/>
  <w14:docId w14:val="6F83A755"/>
  <w15:docId w15:val="{0010E91B-FB78-4AA4-9601-40A474A3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51D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B192E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2B19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B192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B19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192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D9414D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C91D3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1D35"/>
  </w:style>
  <w:style w:type="character" w:styleId="Refdenotaalpie">
    <w:name w:val="footnote reference"/>
    <w:basedOn w:val="Fuentedeprrafopredeter"/>
    <w:semiHidden/>
    <w:unhideWhenUsed/>
    <w:rsid w:val="00C91D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22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FB9C-D614-496A-9A3F-01CBE0001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295</TotalTime>
  <Pages>4</Pages>
  <Words>1765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Rosa García Pulido</cp:lastModifiedBy>
  <cp:revision>16</cp:revision>
  <cp:lastPrinted>2025-11-28T11:32:00Z</cp:lastPrinted>
  <dcterms:created xsi:type="dcterms:W3CDTF">2025-10-30T09:00:00Z</dcterms:created>
  <dcterms:modified xsi:type="dcterms:W3CDTF">2025-12-10T16:13:00Z</dcterms:modified>
</cp:coreProperties>
</file>