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945B9" w14:textId="13DACDB5" w:rsidR="005911E3" w:rsidRPr="004947C8" w:rsidRDefault="004947C8" w:rsidP="007A60D2">
      <w:pPr>
        <w:framePr w:w="1346" w:h="363" w:hSpace="142" w:wrap="around" w:vAnchor="text" w:hAnchor="page" w:x="4265" w:y="-651"/>
        <w:spacing w:after="0" w:line="240" w:lineRule="auto"/>
        <w:ind w:left="708" w:hanging="708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4947C8">
        <w:rPr>
          <w:rFonts w:ascii="Arial" w:eastAsia="Times New Roman" w:hAnsi="Arial" w:cs="Arial"/>
          <w:sz w:val="18"/>
          <w:szCs w:val="18"/>
          <w:lang w:eastAsia="es-ES"/>
        </w:rPr>
        <w:t>SLCJ</w:t>
      </w:r>
    </w:p>
    <w:p w14:paraId="05949763" w14:textId="77777777" w:rsidR="005911E3" w:rsidRPr="004947C8" w:rsidRDefault="004947C8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4947C8">
        <w:rPr>
          <w:rFonts w:ascii="Arial" w:eastAsia="Times New Roman" w:hAnsi="Arial" w:cs="Arial"/>
          <w:sz w:val="18"/>
          <w:szCs w:val="18"/>
          <w:lang w:eastAsia="es-ES"/>
        </w:rPr>
        <w:t>180182</w:t>
      </w:r>
    </w:p>
    <w:p w14:paraId="308067E3" w14:textId="77777777" w:rsidR="005911E3" w:rsidRPr="001E4B9D" w:rsidRDefault="006D7057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7F237B" wp14:editId="3ADB7767">
                <wp:simplePos x="0" y="0"/>
                <wp:positionH relativeFrom="margin">
                  <wp:align>left</wp:align>
                </wp:positionH>
                <wp:positionV relativeFrom="paragraph">
                  <wp:posOffset>-56045</wp:posOffset>
                </wp:positionV>
                <wp:extent cx="6596743" cy="457200"/>
                <wp:effectExtent l="0" t="0" r="1397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6743" cy="457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5B5ED" w14:textId="4837D5E9" w:rsidR="00B37097" w:rsidRPr="00C33EC0" w:rsidRDefault="008C31F2" w:rsidP="00EF0B4E">
                            <w:pPr>
                              <w:shd w:val="clear" w:color="auto" w:fill="BFBFBF" w:themeFill="background1" w:themeFillShade="BF"/>
                              <w:spacing w:before="120"/>
                              <w:jc w:val="center"/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</w:pPr>
                            <w:r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SOLICITUD DE PARTICIPACIÓN EN LA CONVOCATORIA </w:t>
                            </w:r>
                            <w:r w:rsidR="0085791A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DE LIBRE DESIGNACIÓN </w:t>
                            </w:r>
                            <w:r w:rsidR="00F75D35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(LD DS F</w:t>
                            </w:r>
                            <w:r w:rsidR="0077119D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4</w:t>
                            </w:r>
                            <w:r w:rsidR="00DA2A89"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/202</w:t>
                            </w:r>
                            <w:r w:rsidR="00072359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>5</w:t>
                            </w:r>
                            <w:r w:rsidRPr="00C33EC0">
                              <w:rPr>
                                <w:rFonts w:cs="Calibri"/>
                                <w:b/>
                                <w:sz w:val="20"/>
                                <w:lang w:val="es-ES_tradn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F237B" id="Rectángulo 6" o:spid="_x0000_s1026" style="position:absolute;margin-left:0;margin-top:-4.4pt;width:519.45pt;height:36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" fillcolor="#ddd">
                <v:textbox inset=",2.3mm,,2.3mm">
                  <w:txbxContent>
                    <w:p w14:paraId="1105B5ED" w14:textId="4837D5E9" w:rsidR="00B37097" w:rsidRPr="00C33EC0" w:rsidRDefault="008C31F2" w:rsidP="00EF0B4E">
                      <w:pPr>
                        <w:shd w:val="clear" w:color="auto" w:fill="BFBFBF" w:themeFill="background1" w:themeFillShade="BF"/>
                        <w:spacing w:before="120"/>
                        <w:jc w:val="center"/>
                        <w:rPr>
                          <w:rFonts w:cs="Calibri"/>
                          <w:b/>
                          <w:sz w:val="20"/>
                          <w:lang w:val="es-ES_tradnl"/>
                        </w:rPr>
                      </w:pPr>
                      <w:r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SOLICITUD DE PARTICIPACIÓN EN LA CONVOCATORIA </w:t>
                      </w:r>
                      <w:r w:rsidR="0085791A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DE LIBRE DESIGNACIÓN </w:t>
                      </w:r>
                      <w:r w:rsidR="00F75D35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(LD DS F</w:t>
                      </w:r>
                      <w:r w:rsidR="0077119D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4</w:t>
                      </w:r>
                      <w:r w:rsidR="00DA2A89"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/202</w:t>
                      </w:r>
                      <w:r w:rsidR="00072359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>5</w:t>
                      </w:r>
                      <w:r w:rsidRPr="00C33EC0">
                        <w:rPr>
                          <w:rFonts w:cs="Calibri"/>
                          <w:b/>
                          <w:sz w:val="20"/>
                          <w:lang w:val="es-ES_tradnl"/>
                        </w:rPr>
                        <w:t xml:space="preserve">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E4E3CB" wp14:editId="0103CDE6">
                <wp:simplePos x="0" y="0"/>
                <wp:positionH relativeFrom="column">
                  <wp:posOffset>1943100</wp:posOffset>
                </wp:positionH>
                <wp:positionV relativeFrom="paragraph">
                  <wp:posOffset>-1261745</wp:posOffset>
                </wp:positionV>
                <wp:extent cx="1371600" cy="25717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31CA4" w14:textId="77777777" w:rsidR="00B37097" w:rsidRPr="00F00087" w:rsidRDefault="00B37097" w:rsidP="005911E3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4E3C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3pt;margin-top:-99.35pt;width:108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4o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" filled="f" stroked="f">
                <v:textbox inset=",1mm,,1mm">
                  <w:txbxContent>
                    <w:p w14:paraId="44B31CA4" w14:textId="77777777" w:rsidR="00B37097" w:rsidRPr="00F00087" w:rsidRDefault="00B37097" w:rsidP="005911E3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E9A71" wp14:editId="0777A923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6154EF8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058A8" wp14:editId="6675D1F3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76E83" w14:textId="77777777"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058A8" id="Cuadro de texto 5" o:spid="_x0000_s1028" type="#_x0000_t202" style="position:absolute;margin-left:156.75pt;margin-top:-49.1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" filled="f" stroked="f">
                <v:textbox inset=",.3mm,,.3mm">
                  <w:txbxContent>
                    <w:p w14:paraId="16476E83" w14:textId="77777777"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p w14:paraId="491E4EC6" w14:textId="77777777"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Y="213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516"/>
        <w:gridCol w:w="531"/>
        <w:gridCol w:w="1077"/>
        <w:gridCol w:w="137"/>
        <w:gridCol w:w="2201"/>
        <w:gridCol w:w="375"/>
        <w:gridCol w:w="1012"/>
        <w:gridCol w:w="1908"/>
        <w:gridCol w:w="668"/>
      </w:tblGrid>
      <w:tr w:rsidR="00480D31" w:rsidRPr="001E4B9D" w14:paraId="4400E322" w14:textId="77777777" w:rsidTr="00EF0B4E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C0DD92" w14:textId="77777777" w:rsidR="00480D31" w:rsidRPr="00C33EC0" w:rsidRDefault="00480D31" w:rsidP="008A1C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DATOS DE LA PERSONA SOLICITANTE</w:t>
            </w:r>
          </w:p>
        </w:tc>
      </w:tr>
      <w:tr w:rsidR="00480D31" w:rsidRPr="001E4B9D" w14:paraId="588C35B8" w14:textId="77777777" w:rsidTr="008A1CA1">
        <w:tc>
          <w:tcPr>
            <w:tcW w:w="1187" w:type="pct"/>
            <w:gridSpan w:val="2"/>
            <w:tcBorders>
              <w:top w:val="nil"/>
              <w:bottom w:val="nil"/>
            </w:tcBorders>
          </w:tcPr>
          <w:p w14:paraId="711678EC" w14:textId="77777777" w:rsidR="00480D31" w:rsidRPr="001E4B9D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Persona física: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bookmarkStart w:id="0" w:name="_GoBack"/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0"/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 </w:t>
            </w:r>
            <w:r w:rsidRPr="001E4B9D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ab/>
              <w:t>NIF:</w:t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841" w:type="pct"/>
            <w:gridSpan w:val="3"/>
            <w:tcBorders>
              <w:top w:val="nil"/>
              <w:bottom w:val="nil"/>
            </w:tcBorders>
          </w:tcPr>
          <w:p w14:paraId="0629F351" w14:textId="77777777" w:rsidR="00480D31" w:rsidRPr="00C33EC0" w:rsidRDefault="00480D31" w:rsidP="008A1CA1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>Pasaporte/NIE: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ab/>
            </w:r>
          </w:p>
        </w:tc>
        <w:tc>
          <w:tcPr>
            <w:tcW w:w="1061" w:type="pct"/>
            <w:tcBorders>
              <w:top w:val="nil"/>
              <w:bottom w:val="nil"/>
              <w:right w:val="single" w:sz="4" w:space="0" w:color="auto"/>
            </w:tcBorders>
          </w:tcPr>
          <w:p w14:paraId="12682E64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>Número de documento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C23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1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39231" w14:textId="77777777" w:rsidR="00480D31" w:rsidRPr="001E4B9D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80D31" w:rsidRPr="001E4B9D" w14:paraId="0F98C748" w14:textId="77777777" w:rsidTr="008A1CA1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5F5BE7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1E4B9D" w14:paraId="3A79A0EB" w14:textId="77777777" w:rsidTr="008A1CA1">
        <w:tc>
          <w:tcPr>
            <w:tcW w:w="45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321C5C8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56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8E4F63A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CF22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3"/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00530CE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1E4B9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E2693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F8ACA23" w14:textId="77777777" w:rsidR="00480D31" w:rsidRPr="001E4B9D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47730" w:rsidRPr="001E4B9D" w14:paraId="5AEFF22D" w14:textId="77777777" w:rsidTr="00A94AA8">
        <w:trPr>
          <w:trHeight w:val="1601"/>
        </w:trPr>
        <w:tc>
          <w:tcPr>
            <w:tcW w:w="5000" w:type="pct"/>
            <w:gridSpan w:val="10"/>
            <w:tcBorders>
              <w:top w:val="nil"/>
              <w:right w:val="single" w:sz="4" w:space="0" w:color="auto"/>
            </w:tcBorders>
          </w:tcPr>
          <w:p w14:paraId="671F291E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Hombre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Mujer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31794442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Domicilio: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                                                        </w:t>
            </w:r>
          </w:p>
          <w:p w14:paraId="143C6215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Provincia: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               C.P.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Población: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6B8B8BC1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Teléfono: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     Teléfono móvil: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                          Correo electrónico: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637D59EE" w14:textId="77777777" w:rsidR="00B47730" w:rsidRPr="00C33EC0" w:rsidRDefault="00B47730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El correo electrónico designado será el medio por el que recibirá el aviso de notificación, y en su caso de pago.</w:t>
            </w:r>
          </w:p>
        </w:tc>
      </w:tr>
    </w:tbl>
    <w:p w14:paraId="422A85B5" w14:textId="77777777" w:rsidR="005911E3" w:rsidRPr="00C33EC0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p w14:paraId="74585707" w14:textId="77777777" w:rsidR="00480D31" w:rsidRPr="00C33EC0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63"/>
        <w:gridCol w:w="1205"/>
        <w:gridCol w:w="176"/>
        <w:gridCol w:w="385"/>
        <w:gridCol w:w="155"/>
        <w:gridCol w:w="494"/>
        <w:gridCol w:w="347"/>
        <w:gridCol w:w="198"/>
        <w:gridCol w:w="763"/>
        <w:gridCol w:w="664"/>
        <w:gridCol w:w="201"/>
        <w:gridCol w:w="12"/>
        <w:gridCol w:w="879"/>
        <w:gridCol w:w="151"/>
        <w:gridCol w:w="552"/>
        <w:gridCol w:w="370"/>
        <w:gridCol w:w="2403"/>
        <w:gridCol w:w="10"/>
        <w:gridCol w:w="238"/>
      </w:tblGrid>
      <w:tr w:rsidR="00480D31" w:rsidRPr="00C33EC0" w14:paraId="7F4A0010" w14:textId="77777777" w:rsidTr="00EF0B4E">
        <w:trPr>
          <w:trHeight w:val="35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0FA56B" w14:textId="77777777" w:rsidR="00480D31" w:rsidRPr="00C33EC0" w:rsidRDefault="00480D31" w:rsidP="008A1C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DATOS DE LA PERSONA REPRESENTANTE</w:t>
            </w:r>
          </w:p>
        </w:tc>
      </w:tr>
      <w:tr w:rsidR="00480D31" w:rsidRPr="00C33EC0" w14:paraId="7E4A7CAE" w14:textId="77777777" w:rsidTr="005D6A40">
        <w:tc>
          <w:tcPr>
            <w:tcW w:w="1217" w:type="pct"/>
            <w:gridSpan w:val="4"/>
            <w:tcBorders>
              <w:top w:val="single" w:sz="4" w:space="0" w:color="auto"/>
              <w:bottom w:val="nil"/>
            </w:tcBorders>
          </w:tcPr>
          <w:p w14:paraId="54F1724D" w14:textId="77777777" w:rsidR="00480D31" w:rsidRPr="00C33EC0" w:rsidRDefault="00480D31" w:rsidP="008A1CA1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NIF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ab/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Pasaporte/NIE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133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BAE3FD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6"/>
                <w:sz w:val="16"/>
                <w:szCs w:val="18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FF5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0D24D2" w14:textId="77777777" w:rsidR="00480D31" w:rsidRPr="00C33EC0" w:rsidRDefault="00480D31" w:rsidP="008A1CA1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6C0E9AF2" w14:textId="77777777" w:rsidTr="008A1CA1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A9E0AB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28968E54" w14:textId="77777777" w:rsidTr="008A1CA1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5B2F2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AB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50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A397856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6B1C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57BF24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0A773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8C689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134B3A86" w14:textId="77777777" w:rsidTr="008A1CA1">
        <w:trPr>
          <w:trHeight w:hRule="exact" w:val="41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32DEFBF1" w14:textId="77777777" w:rsidR="00480D31" w:rsidRPr="00C33EC0" w:rsidRDefault="00480D31" w:rsidP="008A1C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Hombre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position w:val="-4"/>
                <w:sz w:val="16"/>
                <w:szCs w:val="18"/>
                <w:lang w:eastAsia="es-ES"/>
              </w:rPr>
              <w:t xml:space="preserve">  Mujer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2F7414B5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</w:tc>
      </w:tr>
      <w:tr w:rsidR="00480D31" w:rsidRPr="00C33EC0" w14:paraId="55C741A9" w14:textId="77777777" w:rsidTr="005D6A40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810E731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BB3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BD35741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19DCC5C2" w14:textId="77777777" w:rsidTr="008A1CA1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582EE38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</w:tc>
      </w:tr>
      <w:tr w:rsidR="00480D31" w:rsidRPr="00C33EC0" w14:paraId="67F35F69" w14:textId="77777777" w:rsidTr="005D6A40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9B710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BF34E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7C1E86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D9501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4A1C2F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28023A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EA4C0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73840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CF86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642C90B1" w14:textId="77777777" w:rsidTr="008A1CA1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03C0C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480D31" w:rsidRPr="00C33EC0" w14:paraId="78B723A7" w14:textId="77777777" w:rsidTr="005D6A40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B7CBB7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EF72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2CA4E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6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BF16E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F2FE0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83CA3E8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68CBAE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Correo electrónico: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AA83B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F4A6FD" w14:textId="77777777" w:rsidR="00480D31" w:rsidRPr="00C33EC0" w:rsidRDefault="00480D31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  <w:tr w:rsidR="00201EC3" w:rsidRPr="00C33EC0" w14:paraId="6D2054AE" w14:textId="77777777" w:rsidTr="00201EC3">
        <w:trPr>
          <w:trHeight w:hRule="exact" w:val="537"/>
        </w:trPr>
        <w:tc>
          <w:tcPr>
            <w:tcW w:w="4880" w:type="pct"/>
            <w:gridSpan w:val="18"/>
            <w:tcBorders>
              <w:top w:val="nil"/>
              <w:bottom w:val="single" w:sz="4" w:space="0" w:color="auto"/>
              <w:right w:val="nil"/>
            </w:tcBorders>
          </w:tcPr>
          <w:p w14:paraId="24DFC584" w14:textId="77777777" w:rsidR="00201EC3" w:rsidRPr="00C33EC0" w:rsidRDefault="00201EC3" w:rsidP="003802A1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Si existe representante, las comunicaciones que deriven de este escrito se realizarán con el/la representante designado/a por el interesado/a.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91891" w14:textId="77777777" w:rsidR="00201EC3" w:rsidRPr="00C33EC0" w:rsidRDefault="00201EC3" w:rsidP="008A1CA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</w:tc>
      </w:tr>
    </w:tbl>
    <w:p w14:paraId="0C5D8788" w14:textId="77777777" w:rsidR="00480D31" w:rsidRPr="00C33EC0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F6711B" w:rsidRPr="00C33EC0" w14:paraId="5BE2E026" w14:textId="77777777" w:rsidTr="00EF0B4E">
        <w:trPr>
          <w:trHeight w:val="4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252AAB" w14:textId="77777777" w:rsidR="00F6711B" w:rsidRPr="00C33EC0" w:rsidRDefault="00F6711B" w:rsidP="00C33EC0">
            <w:pPr>
              <w:jc w:val="center"/>
              <w:rPr>
                <w:b/>
                <w:sz w:val="18"/>
                <w:szCs w:val="20"/>
                <w:lang w:eastAsia="es-ES"/>
              </w:rPr>
            </w:pPr>
            <w:r w:rsidRPr="00C33EC0">
              <w:rPr>
                <w:b/>
                <w:sz w:val="18"/>
                <w:szCs w:val="20"/>
                <w:lang w:eastAsia="es-ES"/>
              </w:rPr>
              <w:t>MEDIO POR EL QUE DESEA RECIBIR LA NOTIFICACIÓN</w:t>
            </w:r>
          </w:p>
        </w:tc>
      </w:tr>
      <w:tr w:rsidR="00F6711B" w:rsidRPr="00C33EC0" w14:paraId="790847F3" w14:textId="77777777" w:rsidTr="00C33EC0">
        <w:trPr>
          <w:trHeight w:val="621"/>
        </w:trPr>
        <w:tc>
          <w:tcPr>
            <w:tcW w:w="5000" w:type="pc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hideMark/>
          </w:tcPr>
          <w:p w14:paraId="29BDFFBA" w14:textId="5822F4D0" w:rsidR="009C3AE2" w:rsidRPr="00C33EC0" w:rsidRDefault="009C3AE2" w:rsidP="00EB76B3">
            <w:pPr>
              <w:spacing w:before="120" w:after="0"/>
              <w:ind w:left="2007" w:hanging="1985"/>
              <w:rPr>
                <w:i/>
                <w:sz w:val="18"/>
                <w:szCs w:val="20"/>
                <w:lang w:eastAsia="es-ES"/>
              </w:rPr>
            </w:pPr>
            <w:r>
              <w:rPr>
                <w:i/>
                <w:sz w:val="18"/>
                <w:szCs w:val="20"/>
                <w:lang w:eastAsia="es-ES"/>
              </w:rPr>
              <w:t>N</w:t>
            </w:r>
            <w:r w:rsidRPr="009C3AE2">
              <w:rPr>
                <w:i/>
                <w:sz w:val="18"/>
                <w:szCs w:val="20"/>
                <w:lang w:eastAsia="es-ES"/>
              </w:rPr>
              <w:t>otificación electrónica </w:t>
            </w:r>
            <w:r w:rsidRPr="009C3AE2">
              <w:rPr>
                <w:i/>
                <w:iCs/>
                <w:sz w:val="18"/>
                <w:szCs w:val="20"/>
                <w:lang w:eastAsia="es-ES"/>
              </w:rPr>
              <w:t xml:space="preserve">(De acuerdo al artículo 14 de la Ley 39/2015, de 1 de octubre, del Procedimiento Administrativo Común de las Administraciones Públicas está obligada/o a la notificación electrónica, por tanto compruebe que está usted registrada/o en la Plataforma </w:t>
            </w:r>
            <w:hyperlink r:id="rId8" w:history="1">
              <w:r w:rsidRPr="009C3AE2">
                <w:rPr>
                  <w:rStyle w:val="Hipervnculo"/>
                  <w:i/>
                  <w:iCs/>
                  <w:sz w:val="18"/>
                  <w:szCs w:val="20"/>
                  <w:lang w:eastAsia="es-ES"/>
                </w:rPr>
                <w:t>https://notifica.jccm.es/notifica</w:t>
              </w:r>
            </w:hyperlink>
            <w:r w:rsidRPr="009C3AE2">
              <w:rPr>
                <w:i/>
                <w:iCs/>
                <w:sz w:val="18"/>
                <w:szCs w:val="20"/>
                <w:lang w:eastAsia="es-ES"/>
              </w:rPr>
              <w:t xml:space="preserve"> y que sus datos son correctos).</w:t>
            </w:r>
          </w:p>
        </w:tc>
      </w:tr>
    </w:tbl>
    <w:p w14:paraId="6FDEB43D" w14:textId="77777777" w:rsidR="000056A2" w:rsidRPr="00C33EC0" w:rsidRDefault="000056A2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5624"/>
        <w:gridCol w:w="46"/>
      </w:tblGrid>
      <w:tr w:rsidR="006A13AF" w:rsidRPr="00C33EC0" w14:paraId="43B6BD93" w14:textId="77777777" w:rsidTr="00EF0B4E">
        <w:trPr>
          <w:trHeight w:val="359"/>
        </w:trPr>
        <w:tc>
          <w:tcPr>
            <w:tcW w:w="10343" w:type="dxa"/>
            <w:gridSpan w:val="4"/>
            <w:shd w:val="clear" w:color="auto" w:fill="BFBFBF" w:themeFill="background1" w:themeFillShade="BF"/>
            <w:vAlign w:val="center"/>
          </w:tcPr>
          <w:p w14:paraId="4DB56A2A" w14:textId="77777777" w:rsidR="006A13AF" w:rsidRPr="00C33EC0" w:rsidRDefault="005911E3" w:rsidP="00480D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A13AF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INFORMACIÓN BÁSICA DE PROTECCIÓN DE DATOS</w:t>
            </w:r>
          </w:p>
        </w:tc>
      </w:tr>
      <w:tr w:rsidR="006A13AF" w:rsidRPr="00C33EC0" w14:paraId="1E5303EC" w14:textId="77777777" w:rsidTr="00A94AA8">
        <w:trPr>
          <w:trHeight w:val="407"/>
        </w:trPr>
        <w:tc>
          <w:tcPr>
            <w:tcW w:w="2263" w:type="dxa"/>
            <w:vAlign w:val="center"/>
          </w:tcPr>
          <w:p w14:paraId="549394F5" w14:textId="77777777" w:rsidR="006A13AF" w:rsidRPr="00C33EC0" w:rsidRDefault="006A13AF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Responsable</w:t>
            </w:r>
          </w:p>
        </w:tc>
        <w:tc>
          <w:tcPr>
            <w:tcW w:w="8080" w:type="dxa"/>
            <w:gridSpan w:val="3"/>
            <w:vAlign w:val="center"/>
          </w:tcPr>
          <w:p w14:paraId="3CC64BB4" w14:textId="77777777" w:rsidR="006A13AF" w:rsidRPr="00C33EC0" w:rsidRDefault="006A13AF" w:rsidP="00480D31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C33EC0">
              <w:rPr>
                <w:rFonts w:ascii="Arial" w:hAnsi="Arial" w:cs="Arial"/>
                <w:sz w:val="16"/>
                <w:szCs w:val="18"/>
              </w:rPr>
              <w:t>Secretaría General de Desarrollo Sostenible</w:t>
            </w:r>
          </w:p>
        </w:tc>
      </w:tr>
      <w:tr w:rsidR="006A13AF" w:rsidRPr="00C33EC0" w14:paraId="28BBD82D" w14:textId="77777777" w:rsidTr="00657981">
        <w:trPr>
          <w:trHeight w:val="567"/>
        </w:trPr>
        <w:tc>
          <w:tcPr>
            <w:tcW w:w="2263" w:type="dxa"/>
            <w:vAlign w:val="center"/>
          </w:tcPr>
          <w:p w14:paraId="71CA2BCE" w14:textId="77777777" w:rsidR="006A13AF" w:rsidRPr="00C33EC0" w:rsidRDefault="006A13AF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Finalidad</w:t>
            </w:r>
          </w:p>
        </w:tc>
        <w:tc>
          <w:tcPr>
            <w:tcW w:w="8080" w:type="dxa"/>
            <w:gridSpan w:val="3"/>
            <w:vAlign w:val="center"/>
          </w:tcPr>
          <w:p w14:paraId="73FF6B14" w14:textId="77777777" w:rsidR="006A13AF" w:rsidRPr="00C33EC0" w:rsidRDefault="00BA4E7C" w:rsidP="007E4E7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C33EC0">
              <w:rPr>
                <w:rFonts w:ascii="Arial" w:hAnsi="Arial" w:cs="Arial"/>
                <w:sz w:val="16"/>
                <w:szCs w:val="18"/>
              </w:rPr>
              <w:t>Convocatoria de provisión de puestos de trabajo. Gestión del expediente del personal adscrito a la Consejería: funcionario, eventual, laboral y personal directivo profesional Control horario o de presencia del personal. Vacaciones, permisos. Tomas de posesión y contratos.</w:t>
            </w:r>
          </w:p>
        </w:tc>
      </w:tr>
      <w:tr w:rsidR="00BA4E7C" w:rsidRPr="00C33EC0" w14:paraId="3DCA6CCD" w14:textId="77777777" w:rsidTr="00657981">
        <w:trPr>
          <w:trHeight w:val="567"/>
        </w:trPr>
        <w:tc>
          <w:tcPr>
            <w:tcW w:w="2263" w:type="dxa"/>
            <w:vAlign w:val="center"/>
          </w:tcPr>
          <w:p w14:paraId="4960FE34" w14:textId="77777777" w:rsidR="00BA4E7C" w:rsidRPr="00C33EC0" w:rsidRDefault="00BA4E7C" w:rsidP="00BA4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Legitimación</w:t>
            </w:r>
          </w:p>
        </w:tc>
        <w:tc>
          <w:tcPr>
            <w:tcW w:w="8080" w:type="dxa"/>
            <w:gridSpan w:val="3"/>
            <w:vAlign w:val="center"/>
          </w:tcPr>
          <w:p w14:paraId="2904F226" w14:textId="77777777" w:rsidR="00BA4E7C" w:rsidRPr="00C33EC0" w:rsidRDefault="000056A2" w:rsidP="000056A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C33EC0">
              <w:rPr>
                <w:rFonts w:ascii="Arial" w:hAnsi="Arial" w:cs="Arial"/>
                <w:sz w:val="16"/>
                <w:szCs w:val="18"/>
              </w:rPr>
              <w:t>6.1.b) Ejecución de un contrato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  <w:r w:rsidRPr="00C33EC0">
              <w:rPr>
                <w:rFonts w:ascii="Arial" w:hAnsi="Arial" w:cs="Arial"/>
                <w:sz w:val="16"/>
                <w:szCs w:val="18"/>
              </w:rPr>
              <w:br/>
              <w:t>Datos de categoría especial: 9.2.b) el tratamiento es necesario para el cumplimiento de obligaciones en el ámbito del Derecho laboral y de la seguridad y protección social del Reglamento General de Protección de Datos.</w:t>
            </w:r>
            <w:r w:rsidRPr="00C33EC0">
              <w:rPr>
                <w:rFonts w:ascii="Arial" w:hAnsi="Arial" w:cs="Arial"/>
                <w:sz w:val="16"/>
                <w:szCs w:val="18"/>
              </w:rPr>
              <w:br/>
              <w:t>Ley 4/2011, de 10 de marzo, del Empleo Público de Castilla-La Mancha. Real Decreto Legislativo 5/2015, de 30 de octubre, por el que se aprueba la Ley del Estatuto Básico del Empleado Público Real Decreto Legislativo 2/2015, de 23 de octubre, por el que se aprueba el texto refundido de la Ley del Estatuto Básico de los Trabajadores</w:t>
            </w:r>
            <w:r w:rsidR="00EB76B3" w:rsidRPr="00C33EC0"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  <w:tr w:rsidR="00BA4E7C" w:rsidRPr="00C33EC0" w14:paraId="64DC77E5" w14:textId="77777777" w:rsidTr="00A94AA8">
        <w:trPr>
          <w:trHeight w:val="446"/>
        </w:trPr>
        <w:tc>
          <w:tcPr>
            <w:tcW w:w="2263" w:type="dxa"/>
            <w:vAlign w:val="center"/>
          </w:tcPr>
          <w:p w14:paraId="19BCDBE0" w14:textId="77777777" w:rsidR="00BA4E7C" w:rsidRPr="00C33EC0" w:rsidRDefault="00BA4E7C" w:rsidP="00BA4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Destinatarias/os</w:t>
            </w:r>
          </w:p>
        </w:tc>
        <w:tc>
          <w:tcPr>
            <w:tcW w:w="8080" w:type="dxa"/>
            <w:gridSpan w:val="3"/>
            <w:vAlign w:val="center"/>
          </w:tcPr>
          <w:p w14:paraId="7D4BED53" w14:textId="77777777" w:rsidR="00BA4E7C" w:rsidRPr="00C33EC0" w:rsidRDefault="00171C04" w:rsidP="00BA4E7C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Existe</w:t>
            </w:r>
            <w:r w:rsidR="00BA4E7C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 cesión datos.</w:t>
            </w:r>
          </w:p>
        </w:tc>
      </w:tr>
      <w:tr w:rsidR="00BA4E7C" w:rsidRPr="00C33EC0" w14:paraId="6FE3D710" w14:textId="77777777" w:rsidTr="00657981">
        <w:trPr>
          <w:trHeight w:val="567"/>
        </w:trPr>
        <w:tc>
          <w:tcPr>
            <w:tcW w:w="2263" w:type="dxa"/>
            <w:vAlign w:val="center"/>
          </w:tcPr>
          <w:p w14:paraId="78F07803" w14:textId="77777777" w:rsidR="00BA4E7C" w:rsidRPr="00C33EC0" w:rsidRDefault="00BA4E7C" w:rsidP="00BA4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Derechos</w:t>
            </w:r>
          </w:p>
        </w:tc>
        <w:tc>
          <w:tcPr>
            <w:tcW w:w="8080" w:type="dxa"/>
            <w:gridSpan w:val="3"/>
            <w:vAlign w:val="center"/>
          </w:tcPr>
          <w:p w14:paraId="3C38F38A" w14:textId="77777777" w:rsidR="00BA4E7C" w:rsidRPr="00C33EC0" w:rsidRDefault="00BA4E7C" w:rsidP="00BA4E7C">
            <w:pPr>
              <w:spacing w:after="0" w:line="240" w:lineRule="auto"/>
              <w:rPr>
                <w:rFonts w:ascii="Arial" w:hAnsi="Arial" w:cs="Arial"/>
                <w:i/>
                <w:sz w:val="16"/>
                <w:szCs w:val="18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A4E7C" w:rsidRPr="00C33EC0" w14:paraId="26C5641B" w14:textId="77777777" w:rsidTr="00657981">
        <w:trPr>
          <w:trHeight w:val="567"/>
        </w:trPr>
        <w:tc>
          <w:tcPr>
            <w:tcW w:w="2263" w:type="dxa"/>
            <w:vAlign w:val="center"/>
          </w:tcPr>
          <w:p w14:paraId="12BE6A2A" w14:textId="77777777" w:rsidR="00BA4E7C" w:rsidRPr="00C33EC0" w:rsidRDefault="00BA4E7C" w:rsidP="00BA4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Información adicional</w:t>
            </w:r>
          </w:p>
        </w:tc>
        <w:tc>
          <w:tcPr>
            <w:tcW w:w="8080" w:type="dxa"/>
            <w:gridSpan w:val="3"/>
            <w:vAlign w:val="center"/>
          </w:tcPr>
          <w:p w14:paraId="2DFB8FB8" w14:textId="77777777" w:rsidR="00BA4E7C" w:rsidRPr="00C33EC0" w:rsidRDefault="00BA4E7C" w:rsidP="00BA4E7C">
            <w:pPr>
              <w:spacing w:after="0" w:line="240" w:lineRule="auto"/>
              <w:rPr>
                <w:rFonts w:ascii="Arial" w:hAnsi="Arial" w:cs="Arial"/>
                <w:i/>
                <w:sz w:val="16"/>
                <w:szCs w:val="18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Disponible en la dirección electrónica: https://rat.castillalamancha.es/info/1834</w:t>
            </w:r>
          </w:p>
        </w:tc>
      </w:tr>
      <w:tr w:rsidR="00F222D7" w:rsidRPr="00C33EC0" w14:paraId="373C47D3" w14:textId="77777777" w:rsidTr="00EF0B4E">
        <w:tblPrEx>
          <w:tblLook w:val="01E0" w:firstRow="1" w:lastRow="1" w:firstColumn="1" w:lastColumn="1" w:noHBand="0" w:noVBand="0"/>
        </w:tblPrEx>
        <w:trPr>
          <w:gridAfter w:val="1"/>
          <w:wAfter w:w="46" w:type="dxa"/>
          <w:trHeight w:val="448"/>
        </w:trPr>
        <w:tc>
          <w:tcPr>
            <w:tcW w:w="10297" w:type="dxa"/>
            <w:gridSpan w:val="3"/>
            <w:shd w:val="clear" w:color="auto" w:fill="BFBFBF" w:themeFill="background1" w:themeFillShade="BF"/>
            <w:vAlign w:val="center"/>
          </w:tcPr>
          <w:p w14:paraId="7D9E269D" w14:textId="77777777" w:rsidR="00F222D7" w:rsidRPr="00C33EC0" w:rsidRDefault="00F222D7" w:rsidP="00F22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lastRenderedPageBreak/>
              <w:br w:type="page"/>
            </w: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SITUACIÓN ADMINISTRATIVA ACTUAL</w:t>
            </w:r>
          </w:p>
        </w:tc>
      </w:tr>
      <w:tr w:rsidR="001E4B9D" w:rsidRPr="00C33EC0" w14:paraId="5B457558" w14:textId="77777777" w:rsidTr="00AF6126">
        <w:tblPrEx>
          <w:tblLook w:val="01E0" w:firstRow="1" w:lastRow="1" w:firstColumn="1" w:lastColumn="1" w:noHBand="0" w:noVBand="0"/>
        </w:tblPrEx>
        <w:trPr>
          <w:gridAfter w:val="1"/>
          <w:wAfter w:w="46" w:type="dxa"/>
          <w:trHeight w:val="1121"/>
        </w:trPr>
        <w:tc>
          <w:tcPr>
            <w:tcW w:w="4673" w:type="dxa"/>
            <w:gridSpan w:val="2"/>
            <w:vAlign w:val="center"/>
          </w:tcPr>
          <w:p w14:paraId="1E9C4DFC" w14:textId="77777777" w:rsidR="001E4B9D" w:rsidRPr="00C33EC0" w:rsidRDefault="001E4B9D" w:rsidP="005911E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Servicio activo  </w:t>
            </w:r>
            <w:r w:rsidRPr="00C33EC0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                </w:t>
            </w:r>
          </w:p>
          <w:p w14:paraId="6D687856" w14:textId="77777777" w:rsidR="001E4B9D" w:rsidRPr="00C33EC0" w:rsidRDefault="001E4B9D" w:rsidP="005911E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Servicios especiales</w:t>
            </w:r>
          </w:p>
          <w:p w14:paraId="5BDD797F" w14:textId="77777777" w:rsidR="001E4B9D" w:rsidRPr="00C33EC0" w:rsidRDefault="001E4B9D" w:rsidP="005911E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Funcionarios procedentes de otras Administraciones Públicas</w:t>
            </w:r>
          </w:p>
          <w:p w14:paraId="5A8AD986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Excedencia forzosa</w:t>
            </w:r>
          </w:p>
        </w:tc>
        <w:tc>
          <w:tcPr>
            <w:tcW w:w="5624" w:type="dxa"/>
          </w:tcPr>
          <w:p w14:paraId="1BC7C219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Comisión servicios procedentes de otras Administraciones Públicas  </w:t>
            </w:r>
            <w:r w:rsidRPr="00C33EC0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                </w:t>
            </w:r>
          </w:p>
          <w:p w14:paraId="596DF972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Servicio en otras Administraciones Pública</w:t>
            </w:r>
          </w:p>
          <w:p w14:paraId="6B076560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Suspensión firme</w:t>
            </w:r>
          </w:p>
          <w:p w14:paraId="15C90159" w14:textId="77777777" w:rsidR="001E4B9D" w:rsidRPr="00C33EC0" w:rsidRDefault="001E4B9D" w:rsidP="001E4B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Excedencia voluntaria</w:t>
            </w:r>
          </w:p>
        </w:tc>
      </w:tr>
    </w:tbl>
    <w:p w14:paraId="12B38BC9" w14:textId="77777777" w:rsidR="00EB76B3" w:rsidRPr="00C33EC0" w:rsidRDefault="00EB76B3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5336"/>
      </w:tblGrid>
      <w:tr w:rsidR="00F222D7" w:rsidRPr="00C33EC0" w14:paraId="474BBCFB" w14:textId="77777777" w:rsidTr="00EF0B4E">
        <w:trPr>
          <w:trHeight w:val="36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D065731" w14:textId="77777777" w:rsidR="00F222D7" w:rsidRPr="00C33EC0" w:rsidRDefault="00F222D7" w:rsidP="008F448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br w:type="page"/>
            </w: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 xml:space="preserve">DESTINO </w:t>
            </w:r>
          </w:p>
        </w:tc>
      </w:tr>
      <w:tr w:rsidR="00F222D7" w:rsidRPr="00C33EC0" w14:paraId="1C66E06D" w14:textId="77777777" w:rsidTr="00AF6126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5000" w:type="pct"/>
            <w:gridSpan w:val="2"/>
            <w:vAlign w:val="bottom"/>
          </w:tcPr>
          <w:p w14:paraId="3F9DBC48" w14:textId="77777777" w:rsidR="00F222D7" w:rsidRPr="00C33EC0" w:rsidRDefault="00F6711B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La persona </w:t>
            </w:r>
            <w:r w:rsidR="00F222D7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solicitante ocupa el puesto de trabajo que a continuación se consigna (indicar si es provisional o definitivo): </w:t>
            </w:r>
          </w:p>
          <w:p w14:paraId="214CDA7E" w14:textId="77777777" w:rsidR="00F222D7" w:rsidRPr="00C33EC0" w:rsidRDefault="00F222D7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</w:p>
        </w:tc>
      </w:tr>
      <w:tr w:rsidR="00F222D7" w:rsidRPr="00C33EC0" w14:paraId="3DC263FB" w14:textId="77777777" w:rsidTr="00AF6126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8878" w14:textId="77777777" w:rsidR="00F222D7" w:rsidRPr="00C33EC0" w:rsidRDefault="00F222D7" w:rsidP="008F448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 xml:space="preserve">Consejería/Ministerio/etc: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3963" w14:textId="77777777" w:rsidR="00F222D7" w:rsidRPr="00C33EC0" w:rsidRDefault="009703E3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Provincia/SSCC</w:t>
            </w:r>
            <w:r w:rsidR="006D7057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 </w:t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7D79B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F222D7" w:rsidRPr="00C33EC0" w14:paraId="033CB166" w14:textId="77777777" w:rsidTr="00C33EC0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65EE" w14:textId="77777777" w:rsidR="00F222D7" w:rsidRPr="00C33EC0" w:rsidRDefault="00F222D7" w:rsidP="008F448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Código del puesto:</w:t>
            </w:r>
            <w:r w:rsidR="006D7057"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BD1" w14:textId="77777777" w:rsidR="00F222D7" w:rsidRPr="00C33EC0" w:rsidRDefault="009703E3" w:rsidP="008F448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>Denominación del puesto que ocupa:</w:t>
            </w:r>
            <w:r w:rsidR="006D7057" w:rsidRPr="00C33EC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</w:tbl>
    <w:p w14:paraId="4A6E3BD1" w14:textId="77777777" w:rsidR="00F222D7" w:rsidRPr="00C33EC0" w:rsidRDefault="00F222D7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551"/>
        <w:gridCol w:w="7900"/>
      </w:tblGrid>
      <w:tr w:rsidR="009B7401" w:rsidRPr="00C33EC0" w14:paraId="62D815AA" w14:textId="77777777" w:rsidTr="00EF0B4E">
        <w:trPr>
          <w:trHeight w:val="441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01F9AFC0" w14:textId="77777777" w:rsidR="009B7401" w:rsidRPr="00C33EC0" w:rsidRDefault="009B7401" w:rsidP="00EF0B4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br w:type="page"/>
            </w: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PUESTOS DE LA CONVOCATORIA QUE SE SOLICITAN</w:t>
            </w:r>
          </w:p>
        </w:tc>
      </w:tr>
      <w:tr w:rsidR="00C33EC0" w:rsidRPr="00C33EC0" w14:paraId="645F7D6A" w14:textId="77777777" w:rsidTr="00AF612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E74" w14:textId="77777777" w:rsidR="00C33EC0" w:rsidRPr="00C33EC0" w:rsidRDefault="00C33EC0" w:rsidP="00DD4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Orden</w:t>
            </w:r>
          </w:p>
          <w:p w14:paraId="7A6B2DA3" w14:textId="77777777" w:rsidR="00C33EC0" w:rsidRPr="00C33EC0" w:rsidRDefault="00C33EC0" w:rsidP="00DD4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  <w:t>Pref.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D0D" w14:textId="77777777" w:rsidR="00C33EC0" w:rsidRPr="00C33EC0" w:rsidRDefault="00C33EC0" w:rsidP="00DD4E78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  <w:t>Código Puesto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DB1C" w14:textId="77777777" w:rsidR="00C33EC0" w:rsidRPr="00C33EC0" w:rsidRDefault="00C33EC0" w:rsidP="00DD4E78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eastAsia="es-ES"/>
              </w:rPr>
              <w:t>Denominación del puesto</w:t>
            </w:r>
          </w:p>
        </w:tc>
      </w:tr>
      <w:tr w:rsidR="00C33EC0" w:rsidRPr="00C33EC0" w14:paraId="2AA61E9B" w14:textId="77777777" w:rsidTr="00AF6126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26D9" w14:textId="77777777" w:rsidR="00C33EC0" w:rsidRPr="00C33EC0" w:rsidRDefault="00C33EC0" w:rsidP="00DD4E7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bookmarkStart w:id="4" w:name="_Hlk158203597"/>
            <w:r w:rsidRPr="00C33EC0"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C264" w14:textId="5DA687AE" w:rsidR="00C33EC0" w:rsidRPr="00C33EC0" w:rsidRDefault="00C33EC0" w:rsidP="00657981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EBC" w14:textId="77777777" w:rsidR="00C33EC0" w:rsidRPr="00C33EC0" w:rsidRDefault="00C33EC0" w:rsidP="00DD4E78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5947C0DB" w14:textId="77777777" w:rsidTr="00AF6126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BEE6" w14:textId="4405AAD8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4EB5" w14:textId="6441A55E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1E5D" w14:textId="22ACCA1E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6D0E2115" w14:textId="77777777" w:rsidTr="00AF6126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E8B6" w14:textId="2877F54A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380" w14:textId="4571E063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36FB" w14:textId="59D2AC93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2B28DB9F" w14:textId="77777777" w:rsidTr="00AF6126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ED8" w14:textId="1D09E30A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5BC2" w14:textId="3CBA1C9E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12C4" w14:textId="02336EC7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139E4688" w14:textId="77777777" w:rsidTr="00AF6126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1AC" w14:textId="1F57B13B" w:rsidR="005E20C4" w:rsidRPr="00C33EC0" w:rsidRDefault="005E20C4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EA1" w14:textId="4AE8AD65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D1A" w14:textId="0A2D86F0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AF6126" w:rsidRPr="00C33EC0" w14:paraId="391198A7" w14:textId="77777777" w:rsidTr="00AF6126">
        <w:tblPrEx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B82" w14:textId="731A1030" w:rsidR="00AF6126" w:rsidRDefault="00AF6126" w:rsidP="00AF612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5561" w14:textId="13E73DEA" w:rsidR="00AF6126" w:rsidRPr="00FB6040" w:rsidRDefault="00AF6126" w:rsidP="00AF6126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4B32" w14:textId="293EFD85" w:rsidR="00AF6126" w:rsidRPr="00854E0C" w:rsidRDefault="00AF6126" w:rsidP="00AF6126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tr w:rsidR="005E20C4" w:rsidRPr="00C33EC0" w14:paraId="3BCEFCA1" w14:textId="77777777" w:rsidTr="00AF6126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BF91" w14:textId="7BDFDB27" w:rsidR="005E20C4" w:rsidRPr="00C33EC0" w:rsidRDefault="00AF6126" w:rsidP="005E20C4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es-ES"/>
              </w:rPr>
              <w:t>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1D21" w14:textId="5B50C6EB" w:rsidR="005E20C4" w:rsidRPr="00C33EC0" w:rsidRDefault="005E20C4" w:rsidP="005E20C4">
            <w:pPr>
              <w:pStyle w:val="Prrafodelista"/>
              <w:spacing w:before="120" w:after="0" w:line="240" w:lineRule="auto"/>
              <w:ind w:left="0"/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pP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instrText xml:space="preserve"> FORMTEXT </w:instrTex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separate"/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FB604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fldChar w:fldCharType="end"/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53B4" w14:textId="0F9E52F9" w:rsidR="005E20C4" w:rsidRPr="00C33EC0" w:rsidRDefault="005E20C4" w:rsidP="005E20C4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854E0C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</w:tc>
      </w:tr>
      <w:bookmarkEnd w:id="4"/>
    </w:tbl>
    <w:p w14:paraId="21886907" w14:textId="77777777" w:rsidR="00ED4087" w:rsidRDefault="00ED4087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C33EC0" w14:paraId="27A3104B" w14:textId="77777777" w:rsidTr="00EF0B4E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CEDA8C" w14:textId="48B3F4EC" w:rsidR="005911E3" w:rsidRPr="00C33EC0" w:rsidRDefault="00657981" w:rsidP="00FA1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A</w:t>
            </w:r>
            <w:r w:rsidR="00FA1C7A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CREDITACIÓN DEL CUMPLIMIENTO DE LOS REQUISITOS</w:t>
            </w:r>
          </w:p>
        </w:tc>
      </w:tr>
      <w:tr w:rsidR="005911E3" w:rsidRPr="00C33EC0" w14:paraId="1807F92B" w14:textId="77777777" w:rsidTr="00657981">
        <w:trPr>
          <w:trHeight w:val="213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78FB8F0" w14:textId="2D357529" w:rsidR="00FA1C7A" w:rsidRDefault="00C33EC0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</w:t>
            </w:r>
            <w:r w:rsidR="005911E3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eclaraciones responsables:</w:t>
            </w:r>
          </w:p>
          <w:p w14:paraId="01E9BA52" w14:textId="77777777" w:rsidR="00657981" w:rsidRPr="00C33EC0" w:rsidRDefault="00657981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  <w:p w14:paraId="5FB6CB58" w14:textId="77777777" w:rsidR="00CE340A" w:rsidRPr="00C33EC0" w:rsidRDefault="00CE340A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="00EB76B3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:</w:t>
            </w:r>
          </w:p>
          <w:p w14:paraId="02A3C810" w14:textId="77777777" w:rsidR="00CE340A" w:rsidRPr="00C33EC0" w:rsidRDefault="00CE340A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603EC02A" w14:textId="77777777" w:rsidR="00CE340A" w:rsidRPr="00C33EC0" w:rsidRDefault="00CE340A" w:rsidP="00CE3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8"/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instrText xml:space="preserve"> FORMCHECKBOX </w:instrText>
            </w:r>
            <w:r w:rsidR="00914F3F">
              <w:rPr>
                <w:rFonts w:ascii="Times New Roman" w:eastAsia="Times New Roman" w:hAnsi="Times New Roman"/>
                <w:szCs w:val="24"/>
                <w:lang w:eastAsia="es-ES"/>
              </w:rPr>
            </w:r>
            <w:r w:rsidR="00914F3F">
              <w:rPr>
                <w:rFonts w:ascii="Times New Roman" w:eastAsia="Times New Roman" w:hAnsi="Times New Roman"/>
                <w:szCs w:val="24"/>
                <w:lang w:eastAsia="es-ES"/>
              </w:rPr>
              <w:fldChar w:fldCharType="separate"/>
            </w:r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fldChar w:fldCharType="end"/>
            </w:r>
            <w:bookmarkEnd w:id="5"/>
            <w:r w:rsidRPr="00C33EC0">
              <w:rPr>
                <w:rFonts w:ascii="Times New Roman" w:eastAsia="Times New Roman" w:hAnsi="Times New Roman"/>
                <w:szCs w:val="24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Son ciertos los datos consignados en la presente solicitud comprometiéndose a probar documentalmente los mismos, cuando se le requiera para ello.</w:t>
            </w:r>
          </w:p>
          <w:p w14:paraId="625EE77F" w14:textId="77777777" w:rsidR="00CE340A" w:rsidRPr="00C33EC0" w:rsidRDefault="00CE340A" w:rsidP="00CE3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eastAsia="Times New Roman" w:hAnsi="ArialMT" w:cs="ArialMT"/>
                <w:sz w:val="12"/>
                <w:szCs w:val="14"/>
                <w:lang w:eastAsia="es-ES"/>
              </w:rPr>
            </w:pPr>
          </w:p>
          <w:p w14:paraId="6DE3D49E" w14:textId="77777777" w:rsidR="005911E3" w:rsidRPr="00C33EC0" w:rsidRDefault="005911E3" w:rsidP="002B5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Igualmente</w:t>
            </w:r>
            <w:r w:rsidR="002B5813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,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C33EC0">
              <w:rPr>
                <w:rFonts w:ascii="Arial" w:eastAsia="Times New Roman" w:hAnsi="Arial" w:cs="Arial"/>
                <w:iCs/>
                <w:sz w:val="16"/>
                <w:szCs w:val="18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5860974D" w14:textId="77777777" w:rsidR="005911E3" w:rsidRPr="00C33EC0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0C994004" w14:textId="77777777" w:rsidR="005911E3" w:rsidRPr="00C33EC0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Autorizaciones</w:t>
            </w:r>
            <w:r w:rsidR="008036DD"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:</w:t>
            </w:r>
          </w:p>
          <w:p w14:paraId="6E39812A" w14:textId="77777777" w:rsidR="008036DD" w:rsidRPr="00C33EC0" w:rsidRDefault="008036DD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</w:p>
          <w:p w14:paraId="2F1D0C70" w14:textId="77777777" w:rsidR="00C07E98" w:rsidRPr="00C33EC0" w:rsidRDefault="008036DD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Con la presentación de esta solicitud, y de acuerdo con el artículo 28 de la Ley 39/2015, de 1 de octubre, de Procedimiento Administrativo Común de</w:t>
            </w:r>
            <w:r w:rsidR="00C07E9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las Administraciones Públicas, la Consejería podrá consultar o recabar document</w:t>
            </w:r>
            <w:r w:rsidR="00812212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os elaborados por cualquier</w:t>
            </w:r>
            <w:r w:rsidR="00C07E9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852782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A</w:t>
            </w:r>
            <w:r w:rsidR="00C07E9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dministración salvo que conste en el procedimiento su oposición expresa.</w:t>
            </w:r>
          </w:p>
          <w:p w14:paraId="0872F8FC" w14:textId="77777777" w:rsidR="00C07E98" w:rsidRPr="00C33EC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3DC69C49" w14:textId="77777777" w:rsidR="00490331" w:rsidRPr="00C33EC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En particular, se recabarán lo siguientes datos</w:t>
            </w:r>
            <w:r w:rsidR="001A4A3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, salvo que </w:t>
            </w:r>
            <w:r w:rsidR="00A4105D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marque </w:t>
            </w:r>
            <w:r w:rsidR="001A4A3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expresamente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: </w:t>
            </w:r>
          </w:p>
          <w:p w14:paraId="076673F7" w14:textId="77777777" w:rsidR="00C07E98" w:rsidRPr="00C33EC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007B7D3D" w14:textId="77777777" w:rsidR="00490331" w:rsidRDefault="003351B9" w:rsidP="00335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1A4A3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Me opongo a la c</w:t>
            </w:r>
            <w:r w:rsidR="00490331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onsulta de datos de identidad.</w:t>
            </w:r>
          </w:p>
          <w:p w14:paraId="2E85D386" w14:textId="62ED3EB6" w:rsidR="0077119D" w:rsidRDefault="0077119D" w:rsidP="00771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Me opongo a la consulta de datos de </w:t>
            </w: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titulación</w:t>
            </w:r>
            <w:r w:rsidR="00022A58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.</w:t>
            </w:r>
          </w:p>
          <w:p w14:paraId="5F10863B" w14:textId="5E98FB35" w:rsidR="0077119D" w:rsidRDefault="0077119D" w:rsidP="00771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Me opongo a la consulta de datos de </w:t>
            </w: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permiso de conducir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.</w:t>
            </w:r>
          </w:p>
          <w:p w14:paraId="35919ECC" w14:textId="77777777" w:rsidR="0077119D" w:rsidRDefault="0077119D" w:rsidP="00335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5FDB0B40" w14:textId="77777777" w:rsidR="0077119D" w:rsidRDefault="0077119D" w:rsidP="00335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7BEF64E8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Me opongo a la consulta de los siguientes datos o documentos emitidos por la Administración:</w:t>
            </w:r>
          </w:p>
          <w:p w14:paraId="29FF1381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ab/>
              <w:t xml:space="preserve">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399BF76F" w14:textId="77777777" w:rsidR="00F92183" w:rsidRPr="00C33EC0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 </w:t>
            </w:r>
            <w:r w:rsid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73C058F0" w14:textId="77777777" w:rsidR="00657981" w:rsidRDefault="00F92183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 </w:t>
            </w:r>
            <w:r w:rsid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-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70299193" w14:textId="630D4D83" w:rsidR="00C33EC0" w:rsidRPr="00C33EC0" w:rsidRDefault="00C33EC0" w:rsidP="00F92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      </w:t>
            </w: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</w:p>
          <w:p w14:paraId="05C2A672" w14:textId="77777777" w:rsidR="00490331" w:rsidRPr="00C33EC0" w:rsidRDefault="00490331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lastRenderedPageBreak/>
              <w:t xml:space="preserve">Asimismo, podrá indicar los documentos aportados anteriormente ante cualquier </w:t>
            </w:r>
            <w:r w:rsidR="009E5FC8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A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dministración señalando la fecha de presentación y unidad administrativa, y serán </w:t>
            </w:r>
            <w:r w:rsidR="00852782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consultados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por la Consejería.</w:t>
            </w:r>
          </w:p>
          <w:p w14:paraId="17782893" w14:textId="77777777" w:rsidR="002B5813" w:rsidRPr="00C33EC0" w:rsidRDefault="002B5813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77B95BFA" w14:textId="77777777" w:rsidR="002B5813" w:rsidRPr="00C33EC0" w:rsidRDefault="002B5813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-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6"/>
          </w:p>
          <w:p w14:paraId="1D0A7817" w14:textId="77777777" w:rsidR="009E5FC8" w:rsidRPr="00C33EC0" w:rsidRDefault="009E5FC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-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7"/>
          </w:p>
          <w:p w14:paraId="655E25CA" w14:textId="7DD2F245" w:rsidR="00852782" w:rsidRPr="00C33EC0" w:rsidRDefault="009E5FC8" w:rsidP="00852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-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="006D7057"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bookmarkEnd w:id="8"/>
          </w:p>
          <w:p w14:paraId="7D34C477" w14:textId="77777777" w:rsidR="005911E3" w:rsidRDefault="00852782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>(</w:t>
            </w:r>
            <w:r w:rsidRPr="00C33EC0"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  <w:t>En el caso de que se haya opuesto en alguna de las opciones anteriores, deben aportar los datos y documentos requeridos para la resolución del presente procedimiento)</w:t>
            </w:r>
            <w:r w:rsidR="001A4A38" w:rsidRPr="00C33EC0"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  <w:t>.</w:t>
            </w:r>
          </w:p>
          <w:p w14:paraId="057E76C4" w14:textId="77777777" w:rsidR="00657981" w:rsidRDefault="0065798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</w:pPr>
          </w:p>
          <w:p w14:paraId="6F3F17FC" w14:textId="77777777" w:rsidR="00657981" w:rsidRDefault="0065798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8"/>
                <w:lang w:eastAsia="es-ES"/>
              </w:rPr>
            </w:pPr>
          </w:p>
          <w:p w14:paraId="67DCADE4" w14:textId="77777777" w:rsidR="00657981" w:rsidRPr="00C33EC0" w:rsidRDefault="00657981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</w:tbl>
    <w:p w14:paraId="04EEAB56" w14:textId="77777777" w:rsidR="005911E3" w:rsidRDefault="005911E3" w:rsidP="005911E3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52C9C" w:rsidRPr="00C33EC0" w14:paraId="65DA225A" w14:textId="77777777" w:rsidTr="00EF0B4E">
        <w:trPr>
          <w:trHeight w:val="44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532FA502" w14:textId="77777777" w:rsidR="00552C9C" w:rsidRPr="00C33EC0" w:rsidRDefault="00552C9C" w:rsidP="008F448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DOCUMENTACIÓN APORTADA TELEMÁTICAMENTE JUNTO CON LA SOLICITUD</w:t>
            </w:r>
          </w:p>
        </w:tc>
      </w:tr>
      <w:tr w:rsidR="00552C9C" w:rsidRPr="00C33EC0" w14:paraId="5A928BD9" w14:textId="77777777" w:rsidTr="00EB76B3">
        <w:trPr>
          <w:trHeight w:val="1699"/>
        </w:trPr>
        <w:tc>
          <w:tcPr>
            <w:tcW w:w="5000" w:type="pct"/>
            <w:vAlign w:val="center"/>
          </w:tcPr>
          <w:p w14:paraId="7C64D4B9" w14:textId="77777777" w:rsidR="00552C9C" w:rsidRPr="00C33EC0" w:rsidRDefault="00552C9C" w:rsidP="008F448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Además de la información antes descrita, se aportan los siguientes documentos:</w:t>
            </w:r>
          </w:p>
          <w:p w14:paraId="4341AAFA" w14:textId="77777777" w:rsidR="002909AF" w:rsidRDefault="00552C9C" w:rsidP="008F4483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Currículo </w:t>
            </w:r>
          </w:p>
          <w:p w14:paraId="7CB83813" w14:textId="5470E4A4" w:rsidR="0077119D" w:rsidRDefault="0077119D" w:rsidP="007711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Documentación acreditativa de requisito de formación</w:t>
            </w:r>
          </w:p>
          <w:p w14:paraId="4E3914EE" w14:textId="6E6C5FD7" w:rsidR="0077119D" w:rsidRDefault="0077119D" w:rsidP="007711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Documentación acreditativa de requisito de experiencia</w:t>
            </w:r>
          </w:p>
          <w:p w14:paraId="494916B5" w14:textId="428BC474" w:rsidR="002909AF" w:rsidRPr="00C33EC0" w:rsidRDefault="002909AF" w:rsidP="002909AF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Documentación acreditativa de méritos</w:t>
            </w:r>
            <w:r w:rsidR="00022A58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:</w:t>
            </w:r>
          </w:p>
          <w:p w14:paraId="13F8E816" w14:textId="77777777" w:rsidR="005D0E72" w:rsidRPr="00C33EC0" w:rsidRDefault="005D0E72" w:rsidP="00552C9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1A901DF8" w14:textId="77777777" w:rsidR="005D0E72" w:rsidRDefault="005D0E72" w:rsidP="00552C9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76036193" w14:textId="77777777" w:rsidR="0077119D" w:rsidRDefault="0077119D" w:rsidP="007711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7AC33491" w14:textId="77777777" w:rsidR="0077119D" w:rsidRDefault="0077119D" w:rsidP="0077119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FORMCHECKBOX </w:instrText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="00914F3F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instrText xml:space="preserve"> FORMTEXT </w:instrTex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separate"/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noProof/>
                <w:sz w:val="16"/>
                <w:szCs w:val="18"/>
                <w:lang w:eastAsia="es-ES"/>
              </w:rPr>
              <w:t> </w:t>
            </w:r>
            <w:r w:rsidRPr="00C33EC0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fldChar w:fldCharType="end"/>
            </w:r>
          </w:p>
          <w:p w14:paraId="498EDED4" w14:textId="77777777" w:rsidR="0077119D" w:rsidRDefault="0077119D" w:rsidP="00552C9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  <w:p w14:paraId="4EEC4EA9" w14:textId="77777777" w:rsidR="0077119D" w:rsidRPr="00C33EC0" w:rsidRDefault="0077119D" w:rsidP="00552C9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</w:p>
        </w:tc>
      </w:tr>
    </w:tbl>
    <w:p w14:paraId="430BF799" w14:textId="77777777" w:rsidR="00C33EC0" w:rsidRDefault="00C33EC0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D267469" w14:textId="73D72AC2" w:rsidR="005911E3" w:rsidRDefault="005911E3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En  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9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                   </w:t>
      </w:r>
      <w:proofErr w:type="gramStart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,</w:t>
      </w:r>
      <w:proofErr w:type="gramEnd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a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0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     de    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1"/>
      <w:r w:rsidRPr="001E4B9D">
        <w:rPr>
          <w:rFonts w:ascii="Arial" w:eastAsia="Times New Roman" w:hAnsi="Arial" w:cs="Arial"/>
          <w:sz w:val="18"/>
          <w:szCs w:val="18"/>
          <w:lang w:eastAsia="es-ES"/>
        </w:rPr>
        <w:t xml:space="preserve">    de </w:t>
      </w:r>
      <w:r w:rsidR="006200B8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6200B8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200B8">
        <w:rPr>
          <w:rFonts w:ascii="Arial" w:eastAsia="Times New Roman" w:hAnsi="Arial" w:cs="Arial"/>
          <w:sz w:val="18"/>
          <w:szCs w:val="18"/>
          <w:lang w:eastAsia="es-ES"/>
        </w:rPr>
      </w:r>
      <w:r w:rsidR="006200B8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200B8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200B8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200B8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200B8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200B8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200B8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</w:p>
    <w:p w14:paraId="074CB318" w14:textId="77777777" w:rsidR="005D0936" w:rsidRPr="001E4B9D" w:rsidRDefault="005D0936" w:rsidP="005D0936">
      <w:pPr>
        <w:spacing w:before="24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47F561E" w14:textId="77777777" w:rsidR="00FE5D17" w:rsidRPr="00C33EC0" w:rsidRDefault="00FE5D17" w:rsidP="00657981">
      <w:pPr>
        <w:framePr w:w="10123" w:h="901" w:hSpace="141" w:wrap="around" w:vAnchor="text" w:hAnchor="page" w:x="1030" w:y="575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 xml:space="preserve">Organismo destinatario: SECRETARÍA GENERAL DE DESARROLLO SOSTENIBLE (Servicio de </w:t>
      </w:r>
      <w:r w:rsidR="00EB76B3" w:rsidRPr="00C33EC0">
        <w:rPr>
          <w:rFonts w:ascii="Arial" w:eastAsia="Times New Roman" w:hAnsi="Arial" w:cs="Arial"/>
          <w:sz w:val="16"/>
          <w:szCs w:val="18"/>
          <w:lang w:eastAsia="es-ES"/>
        </w:rPr>
        <w:t>Recursos Humanos)</w:t>
      </w:r>
    </w:p>
    <w:p w14:paraId="441791CB" w14:textId="77777777" w:rsidR="00C83190" w:rsidRPr="00C33EC0" w:rsidRDefault="00FE5D17" w:rsidP="00657981">
      <w:pPr>
        <w:framePr w:w="10123" w:h="901" w:hSpace="141" w:wrap="around" w:vAnchor="text" w:hAnchor="page" w:x="1030" w:y="575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16"/>
          <w:szCs w:val="18"/>
          <w:lang w:eastAsia="es-ES"/>
        </w:rPr>
      </w:pPr>
      <w:r w:rsidRPr="00C33EC0">
        <w:rPr>
          <w:rFonts w:ascii="Arial" w:eastAsia="Times New Roman" w:hAnsi="Arial" w:cs="Arial"/>
          <w:sz w:val="16"/>
          <w:szCs w:val="18"/>
          <w:lang w:eastAsia="es-ES"/>
        </w:rPr>
        <w:t xml:space="preserve">Código DIR3: </w:t>
      </w:r>
      <w:r w:rsidR="002E7801" w:rsidRPr="00C33EC0">
        <w:rPr>
          <w:rFonts w:ascii="Arial" w:eastAsia="Times New Roman" w:hAnsi="Arial" w:cs="Arial"/>
          <w:sz w:val="16"/>
          <w:szCs w:val="18"/>
          <w:lang w:eastAsia="es-ES"/>
        </w:rPr>
        <w:t>A08040712</w:t>
      </w:r>
    </w:p>
    <w:p w14:paraId="5740EADE" w14:textId="5E7F9240" w:rsidR="00DC6FED" w:rsidRPr="001E4B9D" w:rsidRDefault="005D0936" w:rsidP="00F6711B">
      <w:pPr>
        <w:spacing w:before="240" w:after="0" w:line="240" w:lineRule="auto"/>
        <w:ind w:left="2832" w:firstLine="708"/>
        <w:rPr>
          <w:rFonts w:ascii="Arial" w:hAnsi="Arial" w:cs="Arial"/>
          <w:sz w:val="18"/>
          <w:szCs w:val="18"/>
        </w:rPr>
      </w:pPr>
      <w:r w:rsidRPr="001E4B9D">
        <w:rPr>
          <w:rFonts w:ascii="Arial" w:eastAsia="Times New Roman" w:hAnsi="Arial" w:cs="Arial"/>
          <w:sz w:val="18"/>
          <w:szCs w:val="18"/>
          <w:lang w:eastAsia="es-ES"/>
        </w:rPr>
        <w:t>Firma</w:t>
      </w:r>
      <w:r>
        <w:rPr>
          <w:rFonts w:ascii="Arial" w:eastAsia="Times New Roman" w:hAnsi="Arial" w:cs="Arial"/>
          <w:sz w:val="18"/>
          <w:szCs w:val="18"/>
          <w:lang w:eastAsia="es-ES"/>
        </w:rPr>
        <w:t>: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 w:rsidR="006D7057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="006D7057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2"/>
    </w:p>
    <w:sectPr w:rsidR="00DC6FED" w:rsidRPr="001E4B9D" w:rsidSect="001353BD">
      <w:headerReference w:type="default" r:id="rId9"/>
      <w:footerReference w:type="default" r:id="rId10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18B1C" w14:textId="77777777" w:rsidR="00517931" w:rsidRDefault="00517931" w:rsidP="00105875">
      <w:pPr>
        <w:spacing w:after="0" w:line="240" w:lineRule="auto"/>
      </w:pPr>
      <w:r>
        <w:separator/>
      </w:r>
    </w:p>
  </w:endnote>
  <w:endnote w:type="continuationSeparator" w:id="0">
    <w:p w14:paraId="39D732C4" w14:textId="77777777" w:rsidR="00517931" w:rsidRDefault="00517931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BE6F" w14:textId="77777777" w:rsidR="00B37097" w:rsidRPr="003664B5" w:rsidRDefault="006D7057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036C3C" wp14:editId="275C0A59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05702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83A7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83A7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086A851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36C3C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14:paraId="23305702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683A72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683A72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086A851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0538D" w14:textId="77777777" w:rsidR="00517931" w:rsidRDefault="00517931" w:rsidP="00105875">
      <w:pPr>
        <w:spacing w:after="0" w:line="240" w:lineRule="auto"/>
      </w:pPr>
      <w:r>
        <w:separator/>
      </w:r>
    </w:p>
  </w:footnote>
  <w:footnote w:type="continuationSeparator" w:id="0">
    <w:p w14:paraId="250FF6FE" w14:textId="77777777" w:rsidR="00517931" w:rsidRDefault="00517931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EF2F" w14:textId="77777777" w:rsidR="00B37097" w:rsidRPr="00C33EC0" w:rsidRDefault="006D705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</w:rPr>
    </w:pPr>
    <w:r w:rsidRPr="00C33EC0">
      <w:rPr>
        <w:noProof/>
        <w:sz w:val="18"/>
      </w:rPr>
      <w:drawing>
        <wp:inline distT="0" distB="0" distL="0" distR="0" wp14:anchorId="6A12F656" wp14:editId="74813CB9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7C7F2" w14:textId="77777777" w:rsidR="00B37097" w:rsidRPr="00C33EC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6"/>
        <w:szCs w:val="12"/>
      </w:rPr>
    </w:pPr>
  </w:p>
  <w:p w14:paraId="633E8201" w14:textId="77777777" w:rsidR="00B37097" w:rsidRPr="00C33EC0" w:rsidRDefault="00B37097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000066"/>
        <w:sz w:val="18"/>
      </w:rPr>
    </w:pPr>
    <w:r w:rsidRPr="00C33EC0">
      <w:rPr>
        <w:color w:val="000066"/>
        <w:sz w:val="16"/>
        <w:szCs w:val="22"/>
      </w:rPr>
      <w:t>Consejería de</w:t>
    </w:r>
    <w:r w:rsidRPr="00C33EC0">
      <w:rPr>
        <w:color w:val="000066"/>
        <w:sz w:val="18"/>
      </w:rPr>
      <w:t xml:space="preserve"> </w:t>
    </w:r>
    <w:r w:rsidR="008C31F2" w:rsidRPr="00C33EC0">
      <w:rPr>
        <w:color w:val="000066"/>
        <w:sz w:val="18"/>
      </w:rPr>
      <w:t>Desarrollo Sostenible</w:t>
    </w:r>
  </w:p>
  <w:p w14:paraId="700E3A33" w14:textId="77777777" w:rsidR="00B37097" w:rsidRPr="00C33EC0" w:rsidRDefault="008C31F2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8"/>
      </w:rPr>
    </w:pPr>
    <w:r w:rsidRPr="00C33EC0">
      <w:rPr>
        <w:color w:val="000066"/>
        <w:sz w:val="16"/>
        <w:szCs w:val="22"/>
      </w:rPr>
      <w:t>Secretaría General</w:t>
    </w:r>
  </w:p>
  <w:p w14:paraId="6CDBAE8F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NILQb3vtzyNTU6ETvtbjVPibaL4fIyeARhKpWwYzcC3E8j+IjsaetMewAHHCGuQ2U2AFubTg2alIXh8+2CQLOQ==" w:salt="Z3Ig+Mb3PGGIftpnKluKDQ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0"/>
    <w:rsid w:val="000056A2"/>
    <w:rsid w:val="00012E87"/>
    <w:rsid w:val="000171A9"/>
    <w:rsid w:val="00022A58"/>
    <w:rsid w:val="00025F60"/>
    <w:rsid w:val="000349FB"/>
    <w:rsid w:val="000440F2"/>
    <w:rsid w:val="00047C2F"/>
    <w:rsid w:val="00051470"/>
    <w:rsid w:val="000515F7"/>
    <w:rsid w:val="00051EE7"/>
    <w:rsid w:val="000548B4"/>
    <w:rsid w:val="000550E4"/>
    <w:rsid w:val="00072359"/>
    <w:rsid w:val="000A1A3C"/>
    <w:rsid w:val="000B04BA"/>
    <w:rsid w:val="000B101E"/>
    <w:rsid w:val="000B51C0"/>
    <w:rsid w:val="000C3E49"/>
    <w:rsid w:val="000E2E81"/>
    <w:rsid w:val="00101291"/>
    <w:rsid w:val="00105875"/>
    <w:rsid w:val="00111332"/>
    <w:rsid w:val="001167E7"/>
    <w:rsid w:val="00127BFD"/>
    <w:rsid w:val="001353BD"/>
    <w:rsid w:val="00156517"/>
    <w:rsid w:val="001623DD"/>
    <w:rsid w:val="00171C04"/>
    <w:rsid w:val="001A4A38"/>
    <w:rsid w:val="001B3232"/>
    <w:rsid w:val="001C5442"/>
    <w:rsid w:val="001E4B9D"/>
    <w:rsid w:val="00201EC3"/>
    <w:rsid w:val="00213FC4"/>
    <w:rsid w:val="00220A44"/>
    <w:rsid w:val="00220D8E"/>
    <w:rsid w:val="00226913"/>
    <w:rsid w:val="00244A95"/>
    <w:rsid w:val="00247856"/>
    <w:rsid w:val="00252C2E"/>
    <w:rsid w:val="0026305A"/>
    <w:rsid w:val="002829C2"/>
    <w:rsid w:val="00283E2D"/>
    <w:rsid w:val="002909AF"/>
    <w:rsid w:val="0029603A"/>
    <w:rsid w:val="002B16EA"/>
    <w:rsid w:val="002B1F15"/>
    <w:rsid w:val="002B5813"/>
    <w:rsid w:val="002B7228"/>
    <w:rsid w:val="002C7189"/>
    <w:rsid w:val="002D09A1"/>
    <w:rsid w:val="002D3834"/>
    <w:rsid w:val="002D3C77"/>
    <w:rsid w:val="002E7801"/>
    <w:rsid w:val="002F5AF9"/>
    <w:rsid w:val="002F7810"/>
    <w:rsid w:val="00302E2C"/>
    <w:rsid w:val="00305697"/>
    <w:rsid w:val="00323F1F"/>
    <w:rsid w:val="003351B9"/>
    <w:rsid w:val="00356DEE"/>
    <w:rsid w:val="003576D6"/>
    <w:rsid w:val="00361A25"/>
    <w:rsid w:val="00362738"/>
    <w:rsid w:val="00367C1D"/>
    <w:rsid w:val="003802A1"/>
    <w:rsid w:val="0039073E"/>
    <w:rsid w:val="00394481"/>
    <w:rsid w:val="003A0911"/>
    <w:rsid w:val="003C7718"/>
    <w:rsid w:val="003E5B3E"/>
    <w:rsid w:val="003E7B50"/>
    <w:rsid w:val="00400417"/>
    <w:rsid w:val="004009E5"/>
    <w:rsid w:val="00407600"/>
    <w:rsid w:val="00412EC9"/>
    <w:rsid w:val="00456184"/>
    <w:rsid w:val="00480D31"/>
    <w:rsid w:val="00490331"/>
    <w:rsid w:val="004904E9"/>
    <w:rsid w:val="004947C8"/>
    <w:rsid w:val="0049586E"/>
    <w:rsid w:val="004A42AA"/>
    <w:rsid w:val="004A5473"/>
    <w:rsid w:val="004B056E"/>
    <w:rsid w:val="004B36C6"/>
    <w:rsid w:val="004C2FDF"/>
    <w:rsid w:val="004C3EB6"/>
    <w:rsid w:val="004C5F28"/>
    <w:rsid w:val="004D0F5D"/>
    <w:rsid w:val="004D1A22"/>
    <w:rsid w:val="004D377D"/>
    <w:rsid w:val="004D4013"/>
    <w:rsid w:val="004F05B6"/>
    <w:rsid w:val="004F163F"/>
    <w:rsid w:val="004F6D1E"/>
    <w:rsid w:val="00506340"/>
    <w:rsid w:val="005101D3"/>
    <w:rsid w:val="00516C98"/>
    <w:rsid w:val="00517931"/>
    <w:rsid w:val="00517BC9"/>
    <w:rsid w:val="005273A3"/>
    <w:rsid w:val="00527E0A"/>
    <w:rsid w:val="0053173D"/>
    <w:rsid w:val="00552C9C"/>
    <w:rsid w:val="005555E5"/>
    <w:rsid w:val="0057426C"/>
    <w:rsid w:val="00575D45"/>
    <w:rsid w:val="00576072"/>
    <w:rsid w:val="00577899"/>
    <w:rsid w:val="00584C89"/>
    <w:rsid w:val="005911E3"/>
    <w:rsid w:val="005A26AD"/>
    <w:rsid w:val="005D0936"/>
    <w:rsid w:val="005D0E72"/>
    <w:rsid w:val="005D3D53"/>
    <w:rsid w:val="005D6A40"/>
    <w:rsid w:val="005D6EC6"/>
    <w:rsid w:val="005E20C4"/>
    <w:rsid w:val="005F282B"/>
    <w:rsid w:val="005F6EB4"/>
    <w:rsid w:val="006013A1"/>
    <w:rsid w:val="00616F9D"/>
    <w:rsid w:val="00617905"/>
    <w:rsid w:val="006200B8"/>
    <w:rsid w:val="006257EE"/>
    <w:rsid w:val="00627989"/>
    <w:rsid w:val="00642D85"/>
    <w:rsid w:val="0065510A"/>
    <w:rsid w:val="00657981"/>
    <w:rsid w:val="006676C3"/>
    <w:rsid w:val="00675B58"/>
    <w:rsid w:val="00683A72"/>
    <w:rsid w:val="006A13AF"/>
    <w:rsid w:val="006A1635"/>
    <w:rsid w:val="006C32B5"/>
    <w:rsid w:val="006D1220"/>
    <w:rsid w:val="006D15B7"/>
    <w:rsid w:val="006D4ABD"/>
    <w:rsid w:val="006D7057"/>
    <w:rsid w:val="006E2379"/>
    <w:rsid w:val="006E7FF9"/>
    <w:rsid w:val="007165E7"/>
    <w:rsid w:val="00717D69"/>
    <w:rsid w:val="00730AE1"/>
    <w:rsid w:val="00736377"/>
    <w:rsid w:val="00737893"/>
    <w:rsid w:val="007466DC"/>
    <w:rsid w:val="00746852"/>
    <w:rsid w:val="00766597"/>
    <w:rsid w:val="0077119D"/>
    <w:rsid w:val="00772B0A"/>
    <w:rsid w:val="007761B0"/>
    <w:rsid w:val="00787760"/>
    <w:rsid w:val="007A60D2"/>
    <w:rsid w:val="007B5BF3"/>
    <w:rsid w:val="007C29C9"/>
    <w:rsid w:val="007D79BD"/>
    <w:rsid w:val="007E4E7E"/>
    <w:rsid w:val="007F6AB2"/>
    <w:rsid w:val="008036DD"/>
    <w:rsid w:val="00812212"/>
    <w:rsid w:val="00816B53"/>
    <w:rsid w:val="008204DF"/>
    <w:rsid w:val="0082066C"/>
    <w:rsid w:val="00833604"/>
    <w:rsid w:val="0084622F"/>
    <w:rsid w:val="0085061E"/>
    <w:rsid w:val="00852782"/>
    <w:rsid w:val="0085791A"/>
    <w:rsid w:val="008618F9"/>
    <w:rsid w:val="008638F6"/>
    <w:rsid w:val="00866E9B"/>
    <w:rsid w:val="008745B0"/>
    <w:rsid w:val="008774FD"/>
    <w:rsid w:val="008834AF"/>
    <w:rsid w:val="00885AD9"/>
    <w:rsid w:val="00893208"/>
    <w:rsid w:val="008A0989"/>
    <w:rsid w:val="008A2E06"/>
    <w:rsid w:val="008C31F2"/>
    <w:rsid w:val="008E6D4E"/>
    <w:rsid w:val="008F076B"/>
    <w:rsid w:val="008F4483"/>
    <w:rsid w:val="0090769B"/>
    <w:rsid w:val="00912304"/>
    <w:rsid w:val="00914F3F"/>
    <w:rsid w:val="00924193"/>
    <w:rsid w:val="00937165"/>
    <w:rsid w:val="00955918"/>
    <w:rsid w:val="009703E3"/>
    <w:rsid w:val="009748CE"/>
    <w:rsid w:val="00986D81"/>
    <w:rsid w:val="00994BBD"/>
    <w:rsid w:val="009A0BEF"/>
    <w:rsid w:val="009A3D37"/>
    <w:rsid w:val="009B7401"/>
    <w:rsid w:val="009C3AE2"/>
    <w:rsid w:val="009C45A1"/>
    <w:rsid w:val="009C6064"/>
    <w:rsid w:val="009D569F"/>
    <w:rsid w:val="009E5FC8"/>
    <w:rsid w:val="009F28CC"/>
    <w:rsid w:val="00A00669"/>
    <w:rsid w:val="00A03AD0"/>
    <w:rsid w:val="00A054CD"/>
    <w:rsid w:val="00A20FEC"/>
    <w:rsid w:val="00A22611"/>
    <w:rsid w:val="00A235A0"/>
    <w:rsid w:val="00A2476F"/>
    <w:rsid w:val="00A25582"/>
    <w:rsid w:val="00A4105D"/>
    <w:rsid w:val="00A65C5E"/>
    <w:rsid w:val="00A67690"/>
    <w:rsid w:val="00A67C98"/>
    <w:rsid w:val="00A87F80"/>
    <w:rsid w:val="00A93BEC"/>
    <w:rsid w:val="00A94AA8"/>
    <w:rsid w:val="00AA523B"/>
    <w:rsid w:val="00AB6C9B"/>
    <w:rsid w:val="00AC4E10"/>
    <w:rsid w:val="00AC657F"/>
    <w:rsid w:val="00AF6126"/>
    <w:rsid w:val="00B116B1"/>
    <w:rsid w:val="00B24BFB"/>
    <w:rsid w:val="00B26417"/>
    <w:rsid w:val="00B341C7"/>
    <w:rsid w:val="00B3669A"/>
    <w:rsid w:val="00B37097"/>
    <w:rsid w:val="00B417C6"/>
    <w:rsid w:val="00B4282D"/>
    <w:rsid w:val="00B459EC"/>
    <w:rsid w:val="00B45B08"/>
    <w:rsid w:val="00B47730"/>
    <w:rsid w:val="00B53CAA"/>
    <w:rsid w:val="00B70AD4"/>
    <w:rsid w:val="00B8177D"/>
    <w:rsid w:val="00B96FD8"/>
    <w:rsid w:val="00BA38AA"/>
    <w:rsid w:val="00BA3AC4"/>
    <w:rsid w:val="00BA4E7C"/>
    <w:rsid w:val="00BD4F37"/>
    <w:rsid w:val="00BE4D8B"/>
    <w:rsid w:val="00BE5D62"/>
    <w:rsid w:val="00BF08EE"/>
    <w:rsid w:val="00BF2962"/>
    <w:rsid w:val="00C07E98"/>
    <w:rsid w:val="00C2451C"/>
    <w:rsid w:val="00C33276"/>
    <w:rsid w:val="00C33EC0"/>
    <w:rsid w:val="00C57D59"/>
    <w:rsid w:val="00C72DE3"/>
    <w:rsid w:val="00C74820"/>
    <w:rsid w:val="00C81600"/>
    <w:rsid w:val="00C827A3"/>
    <w:rsid w:val="00C83190"/>
    <w:rsid w:val="00CA1BBB"/>
    <w:rsid w:val="00CB30C9"/>
    <w:rsid w:val="00CD15F9"/>
    <w:rsid w:val="00CE2213"/>
    <w:rsid w:val="00CE340A"/>
    <w:rsid w:val="00CF36E5"/>
    <w:rsid w:val="00D15463"/>
    <w:rsid w:val="00D32D1C"/>
    <w:rsid w:val="00D734A4"/>
    <w:rsid w:val="00D747B9"/>
    <w:rsid w:val="00D95B23"/>
    <w:rsid w:val="00DA2A89"/>
    <w:rsid w:val="00DA513D"/>
    <w:rsid w:val="00DB74CB"/>
    <w:rsid w:val="00DC6FED"/>
    <w:rsid w:val="00DC737D"/>
    <w:rsid w:val="00DD4E78"/>
    <w:rsid w:val="00DE0572"/>
    <w:rsid w:val="00DE2194"/>
    <w:rsid w:val="00DF3D88"/>
    <w:rsid w:val="00E02D0C"/>
    <w:rsid w:val="00E04D79"/>
    <w:rsid w:val="00E07EB1"/>
    <w:rsid w:val="00E139ED"/>
    <w:rsid w:val="00E15B1C"/>
    <w:rsid w:val="00E16B80"/>
    <w:rsid w:val="00E213AB"/>
    <w:rsid w:val="00E24EF4"/>
    <w:rsid w:val="00E4111C"/>
    <w:rsid w:val="00E46196"/>
    <w:rsid w:val="00E502AD"/>
    <w:rsid w:val="00E600DA"/>
    <w:rsid w:val="00E61AEC"/>
    <w:rsid w:val="00E62431"/>
    <w:rsid w:val="00E74737"/>
    <w:rsid w:val="00E81C19"/>
    <w:rsid w:val="00E90549"/>
    <w:rsid w:val="00EA28BA"/>
    <w:rsid w:val="00EA3E87"/>
    <w:rsid w:val="00EB672B"/>
    <w:rsid w:val="00EB76B3"/>
    <w:rsid w:val="00EC2A8A"/>
    <w:rsid w:val="00ED079B"/>
    <w:rsid w:val="00ED4087"/>
    <w:rsid w:val="00ED4618"/>
    <w:rsid w:val="00EF0B4E"/>
    <w:rsid w:val="00F222D7"/>
    <w:rsid w:val="00F25702"/>
    <w:rsid w:val="00F30C15"/>
    <w:rsid w:val="00F3105A"/>
    <w:rsid w:val="00F31F95"/>
    <w:rsid w:val="00F45286"/>
    <w:rsid w:val="00F56F85"/>
    <w:rsid w:val="00F6623D"/>
    <w:rsid w:val="00F6711B"/>
    <w:rsid w:val="00F7078B"/>
    <w:rsid w:val="00F75D35"/>
    <w:rsid w:val="00F92183"/>
    <w:rsid w:val="00F922B1"/>
    <w:rsid w:val="00FA1C7A"/>
    <w:rsid w:val="00FA49BC"/>
    <w:rsid w:val="00FB1EBC"/>
    <w:rsid w:val="00FB7EDE"/>
    <w:rsid w:val="00FC28D8"/>
    <w:rsid w:val="00FD3804"/>
    <w:rsid w:val="00FD63C1"/>
    <w:rsid w:val="00FD7442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F1E29BA"/>
  <w15:docId w15:val="{F5C5D24D-EFCC-43E1-BDC0-58A46F3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C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bg06\AppData\Local\Microsoft\Windows\INetCache\Content.Outlook\NK0ZK6TR\Formulario%20Solicitud%20LD%20DS%20F1-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601F-518C-473C-BB31-70282C03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Solicitud LD DS F1-2020.dotx</Template>
  <TotalTime>0</TotalTime>
  <Pages>3</Pages>
  <Words>1196</Words>
  <Characters>6581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7762</CharactersWithSpaces>
  <SharedDoc>false</SharedDoc>
  <HLinks>
    <vt:vector size="6" baseType="variant">
      <vt:variant>
        <vt:i4>1114125</vt:i4>
      </vt:variant>
      <vt:variant>
        <vt:i4>27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ccbg06 Cristina Benito Garcia tfno:9252 66410</dc:creator>
  <cp:keywords/>
  <cp:lastModifiedBy>Yesica Rojas Guerra</cp:lastModifiedBy>
  <cp:revision>2</cp:revision>
  <cp:lastPrinted>2019-08-29T09:10:00Z</cp:lastPrinted>
  <dcterms:created xsi:type="dcterms:W3CDTF">2025-12-11T11:25:00Z</dcterms:created>
  <dcterms:modified xsi:type="dcterms:W3CDTF">2025-12-11T11:25:00Z</dcterms:modified>
</cp:coreProperties>
</file>