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753C" w14:textId="2F42E320" w:rsidR="005911E3" w:rsidRPr="001E4B9D" w:rsidRDefault="00B2291B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7B0F5" wp14:editId="42B59F84">
                <wp:simplePos x="0" y="0"/>
                <wp:positionH relativeFrom="column">
                  <wp:posOffset>1993265</wp:posOffset>
                </wp:positionH>
                <wp:positionV relativeFrom="paragraph">
                  <wp:posOffset>-621665</wp:posOffset>
                </wp:positionV>
                <wp:extent cx="1287780" cy="51435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662B" w14:textId="77777777" w:rsidR="00B2291B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  <w:r w:rsidR="00B2291B">
                              <w:t xml:space="preserve"> </w:t>
                            </w:r>
                          </w:p>
                          <w:p w14:paraId="0DA96CC7" w14:textId="2726673F" w:rsidR="00B37097" w:rsidRPr="00D521D5" w:rsidRDefault="00B2291B" w:rsidP="005911E3">
                            <w:pPr>
                              <w:jc w:val="center"/>
                            </w:pPr>
                            <w:r>
                              <w:t>SL</w:t>
                            </w:r>
                            <w:r w:rsidR="006F29EF">
                              <w:t>J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7B0F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56.95pt;margin-top:-48.95pt;width:101.4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" filled="f" stroked="f">
                <v:textbox inset=",.3mm,,.3mm">
                  <w:txbxContent>
                    <w:p w14:paraId="483A662B" w14:textId="77777777" w:rsidR="00B2291B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  <w:r w:rsidR="00B2291B">
                        <w:t xml:space="preserve"> </w:t>
                      </w:r>
                    </w:p>
                    <w:p w14:paraId="0DA96CC7" w14:textId="2726673F" w:rsidR="00B37097" w:rsidRPr="00D521D5" w:rsidRDefault="00B2291B" w:rsidP="005911E3">
                      <w:pPr>
                        <w:jc w:val="center"/>
                      </w:pPr>
                      <w:r>
                        <w:t>SL</w:t>
                      </w:r>
                      <w:r w:rsidR="006F29EF">
                        <w:t>J</w:t>
                      </w: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D201C" wp14:editId="24D07144">
                <wp:simplePos x="0" y="0"/>
                <wp:positionH relativeFrom="column">
                  <wp:posOffset>1945640</wp:posOffset>
                </wp:positionH>
                <wp:positionV relativeFrom="paragraph">
                  <wp:posOffset>-1259840</wp:posOffset>
                </wp:positionV>
                <wp:extent cx="1371600" cy="46672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73A2C" w14:textId="134060AF" w:rsidR="00B37097" w:rsidRDefault="00B37097" w:rsidP="005911E3">
                            <w:pPr>
                              <w:jc w:val="center"/>
                            </w:pPr>
                            <w:proofErr w:type="spellStart"/>
                            <w:r w:rsidRPr="00F00087">
                              <w:t>Nº</w:t>
                            </w:r>
                            <w:proofErr w:type="spellEnd"/>
                            <w:r w:rsidRPr="00F00087">
                              <w:t xml:space="preserve"> Procedimiento</w:t>
                            </w:r>
                            <w:r w:rsidR="00B2291B">
                              <w:t xml:space="preserve"> 180194</w:t>
                            </w:r>
                          </w:p>
                          <w:p w14:paraId="5A643F7E" w14:textId="77777777" w:rsidR="00B2291B" w:rsidRDefault="00B2291B" w:rsidP="005911E3">
                            <w:pPr>
                              <w:jc w:val="center"/>
                            </w:pPr>
                          </w:p>
                          <w:p w14:paraId="1AB2BABC" w14:textId="6C801FCB" w:rsidR="00B2291B" w:rsidRDefault="00B2291B" w:rsidP="005911E3">
                            <w:pPr>
                              <w:jc w:val="center"/>
                            </w:pPr>
                            <w:r>
                              <w:t>DFSDFSDFSADSDF</w:t>
                            </w:r>
                          </w:p>
                          <w:p w14:paraId="10DBB42F" w14:textId="77777777" w:rsidR="00B2291B" w:rsidRPr="00F00087" w:rsidRDefault="00B2291B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201C" id="Cuadro de texto 4" o:spid="_x0000_s1027" type="#_x0000_t202" style="position:absolute;margin-left:153.2pt;margin-top:-99.2pt;width:108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" filled="f" stroked="f">
                <v:textbox inset=",1mm,,1mm">
                  <w:txbxContent>
                    <w:p w14:paraId="04B73A2C" w14:textId="134060AF" w:rsidR="00B37097" w:rsidRDefault="00B37097" w:rsidP="005911E3">
                      <w:pPr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  <w:r w:rsidR="00B2291B">
                        <w:t xml:space="preserve"> 180194</w:t>
                      </w:r>
                    </w:p>
                    <w:p w14:paraId="5A643F7E" w14:textId="77777777" w:rsidR="00B2291B" w:rsidRDefault="00B2291B" w:rsidP="005911E3">
                      <w:pPr>
                        <w:jc w:val="center"/>
                      </w:pPr>
                    </w:p>
                    <w:p w14:paraId="1AB2BABC" w14:textId="6C801FCB" w:rsidR="00B2291B" w:rsidRDefault="00B2291B" w:rsidP="005911E3">
                      <w:pPr>
                        <w:jc w:val="center"/>
                      </w:pPr>
                      <w:r>
                        <w:t>DFSDFSDFSADSDF</w:t>
                      </w:r>
                    </w:p>
                    <w:p w14:paraId="10DBB42F" w14:textId="77777777" w:rsidR="00B2291B" w:rsidRPr="00F00087" w:rsidRDefault="00B2291B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7057"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74A9E7" wp14:editId="2E56E8BF">
                <wp:simplePos x="0" y="0"/>
                <wp:positionH relativeFrom="margin">
                  <wp:align>left</wp:align>
                </wp:positionH>
                <wp:positionV relativeFrom="paragraph">
                  <wp:posOffset>-56045</wp:posOffset>
                </wp:positionV>
                <wp:extent cx="6596743" cy="398145"/>
                <wp:effectExtent l="0" t="0" r="13970" b="2095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3981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E27D" w14:textId="4DA5F64A" w:rsidR="00B37097" w:rsidRPr="00C33EC0" w:rsidRDefault="008C31F2" w:rsidP="005911E3">
                            <w:pPr>
                              <w:spacing w:before="12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</w:pP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SOLICITUD DE PARTICIPACIÓN EN LA CONVOCATORIA </w:t>
                            </w:r>
                            <w:r w:rsidR="0085791A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DE LIBRE DESIGNACIÓN </w:t>
                            </w:r>
                            <w:r w:rsidR="00F75D35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(LD </w:t>
                            </w:r>
                            <w:r w:rsidR="00C15759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AG</w:t>
                            </w:r>
                            <w:r w:rsidR="00F75D35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 F</w:t>
                            </w:r>
                            <w:r w:rsidR="00460223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4</w:t>
                            </w:r>
                            <w:r w:rsidR="00DA2A89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/202</w:t>
                            </w:r>
                            <w:r w:rsidR="00DC503B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5</w:t>
                            </w: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A9E7" id="Rectángulo 6" o:spid="_x0000_s1028" style="position:absolute;margin-left:0;margin-top:-4.4pt;width:519.45pt;height:31.3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" fillcolor="#ddd">
                <v:textbox inset=",2.3mm,,2.3mm">
                  <w:txbxContent>
                    <w:p w14:paraId="6A10E27D" w14:textId="4DA5F64A" w:rsidR="00B37097" w:rsidRPr="00C33EC0" w:rsidRDefault="008C31F2" w:rsidP="005911E3">
                      <w:pPr>
                        <w:spacing w:before="120"/>
                        <w:jc w:val="center"/>
                        <w:rPr>
                          <w:rFonts w:cs="Calibri"/>
                          <w:b/>
                          <w:sz w:val="20"/>
                          <w:lang w:val="es-ES_tradnl"/>
                        </w:rPr>
                      </w:pP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SOLICITUD DE PARTICIPACIÓN EN LA CONVOCATORIA </w:t>
                      </w:r>
                      <w:r w:rsidR="0085791A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DE LIBRE DESIGNACIÓN </w:t>
                      </w:r>
                      <w:r w:rsidR="00F75D35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(LD </w:t>
                      </w:r>
                      <w:r w:rsidR="00C15759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AG</w:t>
                      </w:r>
                      <w:r w:rsidR="00F75D35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 F</w:t>
                      </w:r>
                      <w:r w:rsidR="00460223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4</w:t>
                      </w:r>
                      <w:r w:rsidR="00DA2A89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/202</w:t>
                      </w:r>
                      <w:r w:rsidR="00DC503B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5</w:t>
                      </w: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7057"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10DC" wp14:editId="261D1C1D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2ED1C12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"/>
            </w:pict>
          </mc:Fallback>
        </mc:AlternateContent>
      </w:r>
    </w:p>
    <w:p w14:paraId="443B52B7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480D31" w:rsidRPr="001E4B9D" w14:paraId="01BFCE7F" w14:textId="77777777" w:rsidTr="005A498C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1211B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SOLICITANTE</w:t>
            </w:r>
          </w:p>
        </w:tc>
      </w:tr>
      <w:tr w:rsidR="00480D31" w:rsidRPr="001E4B9D" w14:paraId="67AB4F28" w14:textId="77777777" w:rsidTr="008A1CA1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36618EC4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Persona física: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bookmarkStart w:id="0" w:name="_GoBack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ab/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57AECA9F" w14:textId="77777777" w:rsidR="00480D31" w:rsidRPr="00C33EC0" w:rsidRDefault="00480D31" w:rsidP="008A1CA1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>Pasaporte/NIE: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67A0294D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C43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35F49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80D31" w:rsidRPr="001E4B9D" w14:paraId="0DAF237D" w14:textId="77777777" w:rsidTr="008A1CA1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20890F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1E4B9D" w14:paraId="5BC4B1DE" w14:textId="77777777" w:rsidTr="008A1CA1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2F12344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BA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DE068E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9F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B55201C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BD966E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40E602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47730" w:rsidRPr="001E4B9D" w14:paraId="012B54B8" w14:textId="77777777" w:rsidTr="00B47730">
        <w:trPr>
          <w:trHeight w:val="1724"/>
        </w:trPr>
        <w:tc>
          <w:tcPr>
            <w:tcW w:w="5000" w:type="pct"/>
            <w:gridSpan w:val="10"/>
            <w:tcBorders>
              <w:top w:val="nil"/>
              <w:right w:val="single" w:sz="4" w:space="0" w:color="auto"/>
            </w:tcBorders>
          </w:tcPr>
          <w:p w14:paraId="23E87501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7DD7BA9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Domicilio: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76DDC321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Provincia: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C.P.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Población: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493C6CB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Teléfono: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Teléfono móvil: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Correo electrónico: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43E32B0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correo electrónico designado será el medio por el que recibirá el aviso de notificación, y en su caso de pago.</w:t>
            </w:r>
          </w:p>
        </w:tc>
      </w:tr>
    </w:tbl>
    <w:p w14:paraId="765DD4F5" w14:textId="77777777" w:rsidR="005911E3" w:rsidRPr="00C33EC0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p w14:paraId="08BFAB1A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494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480D31" w:rsidRPr="00C33EC0" w14:paraId="5BB76814" w14:textId="77777777" w:rsidTr="005A498C">
        <w:trPr>
          <w:trHeight w:val="3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3B945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REPRESENTANTE</w:t>
            </w:r>
          </w:p>
        </w:tc>
      </w:tr>
      <w:tr w:rsidR="00480D31" w:rsidRPr="00C33EC0" w14:paraId="54414112" w14:textId="77777777" w:rsidTr="005D6A40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2620A334" w14:textId="77777777" w:rsidR="00480D31" w:rsidRPr="00C33EC0" w:rsidRDefault="00480D31" w:rsidP="008A1CA1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NIF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Pasaporte/NIE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D6DC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F03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473ECD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5379815" w14:textId="77777777" w:rsidTr="008A1CA1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6A4074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34298D5B" w14:textId="77777777" w:rsidTr="008A1CA1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D20D5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0F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1C93B8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EF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E2C124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C68DC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38FC0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3E6FD083" w14:textId="77777777" w:rsidTr="008A1CA1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920BCB8" w14:textId="77777777" w:rsidR="00480D31" w:rsidRPr="00C33EC0" w:rsidRDefault="00480D31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7F49E75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5CADF9C3" w14:textId="77777777" w:rsidTr="005D6A40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29EFB8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80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E70B6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3512E9AD" w14:textId="77777777" w:rsidTr="008A1CA1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19538B4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25F2229F" w14:textId="77777777" w:rsidTr="005D6A40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9B653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7DBB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05777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E49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2AFA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996CF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6FF2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73B8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3AB5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51C679DF" w14:textId="77777777" w:rsidTr="008A1CA1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6EFB3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337DF69B" w14:textId="77777777" w:rsidTr="005D6A40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E43A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6C0E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7141AB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1B76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F6750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F3D89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822D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D8F1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717F0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201EC3" w:rsidRPr="00C33EC0" w14:paraId="58432F2A" w14:textId="77777777" w:rsidTr="00201EC3">
        <w:trPr>
          <w:trHeight w:hRule="exact" w:val="537"/>
        </w:trPr>
        <w:tc>
          <w:tcPr>
            <w:tcW w:w="4880" w:type="pct"/>
            <w:gridSpan w:val="18"/>
            <w:tcBorders>
              <w:top w:val="nil"/>
              <w:bottom w:val="single" w:sz="4" w:space="0" w:color="auto"/>
              <w:right w:val="nil"/>
            </w:tcBorders>
          </w:tcPr>
          <w:p w14:paraId="026A566E" w14:textId="77777777" w:rsidR="00201EC3" w:rsidRPr="00C33EC0" w:rsidRDefault="00201EC3" w:rsidP="003802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 existe representante, las comunicaciones que deriven de este escrito se realizarán con el/la representante designado/a por el interesado/a.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5D54" w14:textId="77777777" w:rsidR="00201EC3" w:rsidRPr="00C33EC0" w:rsidRDefault="00201EC3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</w:tbl>
    <w:p w14:paraId="24755253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6711B" w:rsidRPr="00C33EC0" w14:paraId="1C33D33D" w14:textId="77777777" w:rsidTr="00B2291B">
        <w:trPr>
          <w:trHeight w:val="3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3FB7D" w14:textId="77777777" w:rsidR="00F6711B" w:rsidRPr="00C33EC0" w:rsidRDefault="00F6711B" w:rsidP="00C33EC0">
            <w:pPr>
              <w:jc w:val="center"/>
              <w:rPr>
                <w:b/>
                <w:sz w:val="18"/>
                <w:szCs w:val="20"/>
                <w:lang w:eastAsia="es-ES"/>
              </w:rPr>
            </w:pPr>
            <w:r w:rsidRPr="00C33EC0">
              <w:rPr>
                <w:b/>
                <w:sz w:val="18"/>
                <w:szCs w:val="20"/>
                <w:lang w:eastAsia="es-ES"/>
              </w:rPr>
              <w:t>MEDIO POR EL QUE DESEA RECIBIR LA NOTIFICACIÓN</w:t>
            </w:r>
          </w:p>
        </w:tc>
      </w:tr>
      <w:tr w:rsidR="00F6711B" w:rsidRPr="00C33EC0" w14:paraId="051F9D43" w14:textId="77777777" w:rsidTr="00C33EC0">
        <w:trPr>
          <w:trHeight w:val="62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14:paraId="0B3B830F" w14:textId="3BBF1483" w:rsidR="00F6711B" w:rsidRPr="00C33EC0" w:rsidRDefault="005A498C" w:rsidP="00EB76B3">
            <w:pPr>
              <w:spacing w:before="120" w:after="0"/>
              <w:ind w:left="2007" w:hanging="1985"/>
              <w:rPr>
                <w:i/>
                <w:sz w:val="18"/>
                <w:szCs w:val="20"/>
                <w:lang w:eastAsia="es-ES"/>
              </w:rPr>
            </w:pPr>
            <w:r>
              <w:rPr>
                <w:i/>
                <w:sz w:val="18"/>
                <w:szCs w:val="20"/>
                <w:lang w:eastAsia="es-ES"/>
              </w:rPr>
              <w:t>N</w:t>
            </w:r>
            <w:r w:rsidRPr="009C3AE2">
              <w:rPr>
                <w:i/>
                <w:sz w:val="18"/>
                <w:szCs w:val="20"/>
                <w:lang w:eastAsia="es-ES"/>
              </w:rPr>
              <w:t>otificación electrónica </w:t>
            </w:r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(De acuerdo al artículo 14 de la Ley 39/2015, de 1 de octubre, del Procedimiento Administrativo Común de las Administraciones Públicas está obligada/o a la notificación electrónica, por tanto compruebe que está usted registrada/o en la Plataforma </w:t>
            </w:r>
            <w:hyperlink r:id="rId8" w:history="1">
              <w:r w:rsidRPr="009C3AE2">
                <w:rPr>
                  <w:rStyle w:val="Hipervnculo"/>
                  <w:i/>
                  <w:iCs/>
                  <w:sz w:val="18"/>
                  <w:szCs w:val="20"/>
                  <w:lang w:eastAsia="es-ES"/>
                </w:rPr>
                <w:t>https://notifica.jccm.es/notifica</w:t>
              </w:r>
            </w:hyperlink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y que sus datos son correctos).</w:t>
            </w:r>
          </w:p>
        </w:tc>
      </w:tr>
    </w:tbl>
    <w:p w14:paraId="503588BF" w14:textId="77777777" w:rsidR="000056A2" w:rsidRDefault="000056A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p w14:paraId="1EB7053C" w14:textId="77777777" w:rsidR="00705082" w:rsidRPr="00C33EC0" w:rsidRDefault="0070508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6"/>
        <w:gridCol w:w="5624"/>
        <w:gridCol w:w="46"/>
      </w:tblGrid>
      <w:tr w:rsidR="006A13AF" w:rsidRPr="00C33EC0" w14:paraId="19CB5164" w14:textId="77777777" w:rsidTr="005A498C">
        <w:trPr>
          <w:trHeight w:val="359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14:paraId="30CBE98B" w14:textId="77777777" w:rsidR="006A13AF" w:rsidRPr="00C33EC0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A13AF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INFORMACIÓN BÁSICA DE PROTECCIÓN DE DATOS</w:t>
            </w:r>
          </w:p>
        </w:tc>
      </w:tr>
      <w:tr w:rsidR="006A13AF" w:rsidRPr="00C33EC0" w14:paraId="1262E703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27FE1F47" w14:textId="77777777" w:rsidR="006A13AF" w:rsidRPr="00151037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Responsable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5B02B83D" w14:textId="77777777" w:rsidR="006A13AF" w:rsidRPr="00151037" w:rsidRDefault="00C15759" w:rsidP="00480D3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51037">
              <w:rPr>
                <w:rFonts w:ascii="Arial" w:hAnsi="Arial" w:cs="Arial"/>
                <w:sz w:val="18"/>
                <w:szCs w:val="20"/>
              </w:rPr>
              <w:t>Dirección Gerencia Agencia del Agua</w:t>
            </w:r>
          </w:p>
        </w:tc>
      </w:tr>
      <w:tr w:rsidR="006A13AF" w:rsidRPr="00C33EC0" w14:paraId="37F687A1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77451250" w14:textId="77777777" w:rsidR="006A13AF" w:rsidRPr="00151037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Finalidad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2FDC780E" w14:textId="2F615704" w:rsidR="006A13AF" w:rsidRPr="00151037" w:rsidRDefault="006F29EF" w:rsidP="0015103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51037">
              <w:rPr>
                <w:rFonts w:ascii="Arial" w:hAnsi="Arial" w:cs="Arial"/>
                <w:sz w:val="18"/>
                <w:szCs w:val="20"/>
              </w:rPr>
              <w:t>Gestión de los recursos humanos de la Agencia del Agua de Castilla-La Mancha</w:t>
            </w:r>
          </w:p>
        </w:tc>
      </w:tr>
      <w:tr w:rsidR="00151037" w:rsidRPr="00C33EC0" w14:paraId="16C0514F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07BDFD77" w14:textId="77777777" w:rsidR="00151037" w:rsidRPr="00151037" w:rsidRDefault="00151037" w:rsidP="0015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Legitimación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6993E265" w14:textId="77777777" w:rsidR="00151037" w:rsidRPr="00151037" w:rsidRDefault="00151037" w:rsidP="0015103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51037">
              <w:rPr>
                <w:rFonts w:ascii="Arial" w:hAnsi="Arial" w:cs="Arial"/>
                <w:sz w:val="18"/>
                <w:szCs w:val="20"/>
              </w:rPr>
              <w:t>6.1.e) Misión en interés público o ejercicio de poderes públicos del Reglamento General de Protección de Datos.</w:t>
            </w:r>
          </w:p>
          <w:p w14:paraId="69612A9C" w14:textId="77777777" w:rsidR="00151037" w:rsidRPr="00151037" w:rsidRDefault="00151037" w:rsidP="0015103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EB166C5" w14:textId="4FAC8E6B" w:rsidR="00151037" w:rsidRPr="00151037" w:rsidRDefault="00151037" w:rsidP="0015103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51037">
              <w:rPr>
                <w:rFonts w:ascii="Arial" w:hAnsi="Arial" w:cs="Arial"/>
                <w:sz w:val="18"/>
                <w:szCs w:val="20"/>
              </w:rPr>
              <w:t>Real Decreto Legislativo 5/2015, de 30 de octubre, por el que se aprueba el texto refundido de la Ley del Estatuto Básico del Empleado Público. Ley 4/2011 de empleo público de Castilla-La Mancha.</w:t>
            </w:r>
          </w:p>
        </w:tc>
      </w:tr>
      <w:tr w:rsidR="00151037" w:rsidRPr="00C33EC0" w14:paraId="555722BE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6AFC10F3" w14:textId="77777777" w:rsidR="00151037" w:rsidRPr="00151037" w:rsidRDefault="00151037" w:rsidP="0015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Destinatarias/os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63231E88" w14:textId="77777777" w:rsidR="00151037" w:rsidRPr="00151037" w:rsidRDefault="00151037" w:rsidP="0015103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Existe cesión datos.</w:t>
            </w:r>
          </w:p>
        </w:tc>
      </w:tr>
      <w:tr w:rsidR="00151037" w:rsidRPr="00C33EC0" w14:paraId="2FBD5DE3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0ADCBCFA" w14:textId="77777777" w:rsidR="00151037" w:rsidRPr="00151037" w:rsidRDefault="00151037" w:rsidP="0015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Derechos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514A7027" w14:textId="77777777" w:rsidR="00151037" w:rsidRPr="00151037" w:rsidRDefault="00151037" w:rsidP="0015103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15103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51037" w:rsidRPr="00C33EC0" w14:paraId="63B27A7C" w14:textId="77777777" w:rsidTr="00C33EC0">
        <w:trPr>
          <w:trHeight w:val="567"/>
        </w:trPr>
        <w:tc>
          <w:tcPr>
            <w:tcW w:w="1607" w:type="dxa"/>
            <w:shd w:val="clear" w:color="auto" w:fill="auto"/>
            <w:vAlign w:val="center"/>
          </w:tcPr>
          <w:p w14:paraId="0EC79F84" w14:textId="77777777" w:rsidR="00151037" w:rsidRPr="00151037" w:rsidRDefault="00151037" w:rsidP="00151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</w:pPr>
            <w:r w:rsidRPr="0015103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Información adicional</w:t>
            </w:r>
          </w:p>
        </w:tc>
        <w:tc>
          <w:tcPr>
            <w:tcW w:w="8736" w:type="dxa"/>
            <w:gridSpan w:val="3"/>
            <w:shd w:val="clear" w:color="auto" w:fill="auto"/>
            <w:vAlign w:val="center"/>
          </w:tcPr>
          <w:p w14:paraId="1B3F3A76" w14:textId="77777777" w:rsidR="00151037" w:rsidRPr="00151037" w:rsidRDefault="00151037" w:rsidP="0015103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15103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Disponible en la dirección electrónica: https://rat.castillalamancha.es/info/1988</w:t>
            </w:r>
          </w:p>
        </w:tc>
      </w:tr>
      <w:tr w:rsidR="00151037" w:rsidRPr="00C33EC0" w14:paraId="350CC901" w14:textId="77777777" w:rsidTr="005A498C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448"/>
        </w:trPr>
        <w:tc>
          <w:tcPr>
            <w:tcW w:w="10297" w:type="dxa"/>
            <w:gridSpan w:val="3"/>
            <w:shd w:val="clear" w:color="auto" w:fill="D9D9D9" w:themeFill="background1" w:themeFillShade="D9"/>
            <w:vAlign w:val="center"/>
          </w:tcPr>
          <w:p w14:paraId="5111DB09" w14:textId="77777777" w:rsidR="00151037" w:rsidRPr="00C33EC0" w:rsidRDefault="00151037" w:rsidP="0015103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SITUACIÓN ADMINISTRATIVA ACTUAL</w:t>
            </w:r>
          </w:p>
        </w:tc>
      </w:tr>
      <w:tr w:rsidR="00151037" w:rsidRPr="00C33EC0" w14:paraId="33CB3816" w14:textId="77777777" w:rsidTr="00C33EC0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1121"/>
        </w:trPr>
        <w:tc>
          <w:tcPr>
            <w:tcW w:w="4673" w:type="dxa"/>
            <w:gridSpan w:val="2"/>
            <w:vAlign w:val="center"/>
          </w:tcPr>
          <w:p w14:paraId="4687F1F2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activo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6859AECC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Servicios especiales</w:t>
            </w:r>
          </w:p>
          <w:p w14:paraId="5393B8CD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Funcionarios procedentes de otras Administraciones Públicas</w:t>
            </w:r>
          </w:p>
          <w:p w14:paraId="65257181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forzosa</w:t>
            </w:r>
          </w:p>
        </w:tc>
        <w:tc>
          <w:tcPr>
            <w:tcW w:w="5624" w:type="dxa"/>
          </w:tcPr>
          <w:p w14:paraId="68804451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Comisión servicios procedentes de otras Administraciones Públicas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1BC9CB31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en otras Administraciones Pública</w:t>
            </w:r>
          </w:p>
          <w:p w14:paraId="2784E2A1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Suspensión firme</w:t>
            </w:r>
          </w:p>
          <w:p w14:paraId="2FF70D6F" w14:textId="77777777" w:rsidR="00151037" w:rsidRPr="00C33EC0" w:rsidRDefault="00151037" w:rsidP="0015103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voluntaria</w:t>
            </w:r>
          </w:p>
        </w:tc>
      </w:tr>
    </w:tbl>
    <w:p w14:paraId="163378E4" w14:textId="77777777" w:rsidR="00EB76B3" w:rsidRPr="00C33EC0" w:rsidRDefault="00EB76B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336"/>
      </w:tblGrid>
      <w:tr w:rsidR="00F222D7" w:rsidRPr="00C33EC0" w14:paraId="64EC4D54" w14:textId="77777777" w:rsidTr="005A498C">
        <w:trPr>
          <w:trHeight w:val="36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FB16E96" w14:textId="77777777" w:rsidR="00F222D7" w:rsidRPr="00C33EC0" w:rsidRDefault="00F222D7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DESTINO </w:t>
            </w:r>
          </w:p>
        </w:tc>
      </w:tr>
      <w:tr w:rsidR="00F222D7" w:rsidRPr="00C33EC0" w14:paraId="2CD89F5F" w14:textId="77777777" w:rsidTr="00C33EC0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85F6B60" w14:textId="77777777" w:rsidR="00F222D7" w:rsidRPr="00C33EC0" w:rsidRDefault="00F6711B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La persona </w:t>
            </w:r>
            <w:r w:rsidR="00F222D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solicitante ocupa el puesto de trabajo que a continuación se consigna (indicar si es provisional o definitivo): </w:t>
            </w:r>
          </w:p>
          <w:p w14:paraId="5FA7363D" w14:textId="77777777" w:rsidR="00F222D7" w:rsidRPr="00C33EC0" w:rsidRDefault="00F222D7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</w:p>
        </w:tc>
      </w:tr>
      <w:tr w:rsidR="00F222D7" w:rsidRPr="00C33EC0" w14:paraId="18B260BA" w14:textId="77777777" w:rsidTr="00C33EC0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D7DB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Consejería/Ministerio/</w:t>
            </w:r>
            <w:proofErr w:type="spellStart"/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etc</w:t>
            </w:r>
            <w:proofErr w:type="spellEnd"/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: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A5F4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Provincia/SSCC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F222D7" w:rsidRPr="00C33EC0" w14:paraId="3A600B32" w14:textId="77777777" w:rsidTr="00C33EC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64E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Código del puesto:</w:t>
            </w:r>
            <w:r w:rsidR="006D7057"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23CC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Denominación del puesto que ocupa: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119A5EF3" w14:textId="77777777" w:rsidR="00F222D7" w:rsidRPr="00C33EC0" w:rsidRDefault="00F222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09"/>
        <w:gridCol w:w="7900"/>
      </w:tblGrid>
      <w:tr w:rsidR="009B7401" w:rsidRPr="00C33EC0" w14:paraId="32257212" w14:textId="77777777" w:rsidTr="005A498C">
        <w:trPr>
          <w:trHeight w:val="44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A394553" w14:textId="77777777" w:rsidR="009B7401" w:rsidRPr="00C33EC0" w:rsidRDefault="009B7401" w:rsidP="009B740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PUESTOS DE LA CONVOCATORIA QUE SE SOLICITAN</w:t>
            </w:r>
          </w:p>
        </w:tc>
      </w:tr>
      <w:tr w:rsidR="00C33EC0" w:rsidRPr="00C33EC0" w14:paraId="2E547AA0" w14:textId="77777777" w:rsidTr="00C33EC0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EC1C" w14:textId="77777777" w:rsidR="00C33EC0" w:rsidRPr="00C33EC0" w:rsidRDefault="00C33EC0" w:rsidP="00B11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Orden</w:t>
            </w:r>
          </w:p>
          <w:p w14:paraId="4F8FEAA1" w14:textId="77777777" w:rsidR="00C33EC0" w:rsidRPr="00C33EC0" w:rsidRDefault="00C33EC0" w:rsidP="00B11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Pref.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103" w14:textId="77777777" w:rsidR="00C33EC0" w:rsidRPr="00C33EC0" w:rsidRDefault="00C33EC0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</w:p>
          <w:p w14:paraId="40B2E7B7" w14:textId="77777777" w:rsidR="00C33EC0" w:rsidRPr="00C33EC0" w:rsidRDefault="00C33EC0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Código Puesto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3957" w14:textId="77777777" w:rsidR="00C33EC0" w:rsidRPr="00C33EC0" w:rsidRDefault="00C33EC0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Denominación del puesto</w:t>
            </w:r>
          </w:p>
        </w:tc>
      </w:tr>
      <w:tr w:rsidR="00C33EC0" w:rsidRPr="00C33EC0" w14:paraId="22361E1C" w14:textId="77777777" w:rsidTr="00C33EC0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128E" w14:textId="77777777" w:rsidR="00C33EC0" w:rsidRPr="00C33EC0" w:rsidRDefault="00C33EC0" w:rsidP="00B116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7E6" w14:textId="20C66C2E" w:rsidR="00C33EC0" w:rsidRPr="00C33EC0" w:rsidRDefault="008F6BF7" w:rsidP="00B45B08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5EEACC8" w14:textId="77777777" w:rsidR="00C33EC0" w:rsidRPr="00C33EC0" w:rsidRDefault="00C33EC0" w:rsidP="008F6BF7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33AC" w14:textId="2F0E1D9A" w:rsidR="00C33EC0" w:rsidRPr="00C33EC0" w:rsidRDefault="008F6BF7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6057B3" w:rsidRPr="00C33EC0" w14:paraId="282A8F5B" w14:textId="77777777" w:rsidTr="006057B3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9CF3" w14:textId="07A51CA8" w:rsidR="006057B3" w:rsidRPr="00C33EC0" w:rsidRDefault="006057B3" w:rsidP="00B116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4A0" w14:textId="7730F05B" w:rsidR="006057B3" w:rsidRPr="00C33EC0" w:rsidRDefault="008F6BF7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54B5F656" w14:textId="77777777" w:rsidR="006057B3" w:rsidRPr="00C33EC0" w:rsidRDefault="006057B3" w:rsidP="00B45B08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15D6" w14:textId="4B926C85" w:rsidR="006057B3" w:rsidRPr="00C33EC0" w:rsidRDefault="008F6BF7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6057B3" w:rsidRPr="00C33EC0" w14:paraId="4793AEC8" w14:textId="77777777" w:rsidTr="008F6BF7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27FF" w14:textId="6448FF05" w:rsidR="006057B3" w:rsidRPr="00C33EC0" w:rsidRDefault="006057B3" w:rsidP="00B116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5A3" w14:textId="2B81D67C" w:rsidR="006057B3" w:rsidRPr="00C33EC0" w:rsidRDefault="008F6BF7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50B327C" w14:textId="77777777" w:rsidR="006057B3" w:rsidRPr="00C33EC0" w:rsidRDefault="006057B3" w:rsidP="00B45B08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85BC" w14:textId="22138345" w:rsidR="006057B3" w:rsidRDefault="006057B3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</w:p>
          <w:p w14:paraId="48B1A47C" w14:textId="619FBDDD" w:rsidR="006057B3" w:rsidRPr="00C33EC0" w:rsidRDefault="008F6BF7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="006057B3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7B3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="007F3F4E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="006057B3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  <w:p w14:paraId="399C9883" w14:textId="77777777" w:rsidR="006057B3" w:rsidRPr="00C33EC0" w:rsidRDefault="006057B3" w:rsidP="006057B3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112DDCBC" w14:textId="77777777" w:rsidR="00F222D7" w:rsidRPr="00C33EC0" w:rsidRDefault="00F222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C33EC0" w14:paraId="07B34F49" w14:textId="77777777" w:rsidTr="005A498C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9D37E" w14:textId="77777777" w:rsidR="005911E3" w:rsidRPr="00C33EC0" w:rsidRDefault="00FA1C7A" w:rsidP="00FA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ACREDITACIÓN DEL CUMPLIMIENTO DE LOS REQUISITOS</w:t>
            </w:r>
          </w:p>
        </w:tc>
      </w:tr>
      <w:tr w:rsidR="005911E3" w:rsidRPr="00C33EC0" w14:paraId="7F90AF82" w14:textId="77777777" w:rsidTr="00C33EC0">
        <w:trPr>
          <w:trHeight w:val="49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4F55414" w14:textId="77777777" w:rsidR="00C33EC0" w:rsidRDefault="00C33EC0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52A72B5A" w14:textId="77777777" w:rsidR="005911E3" w:rsidRPr="00C33EC0" w:rsidRDefault="00C33EC0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</w:t>
            </w:r>
            <w:r w:rsidR="005911E3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eclaraciones responsables:</w:t>
            </w:r>
          </w:p>
          <w:p w14:paraId="7236FC5A" w14:textId="77777777" w:rsidR="00FA1C7A" w:rsidRPr="00C33EC0" w:rsidRDefault="00FA1C7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427BEEAC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="00EB76B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27801E91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9217198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instrText xml:space="preserve"> FORMCHECKBOX </w:instrText>
            </w:r>
            <w:r w:rsidR="007F3F4E">
              <w:rPr>
                <w:rFonts w:ascii="Times New Roman" w:eastAsia="Times New Roman" w:hAnsi="Times New Roman"/>
                <w:szCs w:val="24"/>
                <w:lang w:eastAsia="es-ES"/>
              </w:rPr>
            </w:r>
            <w:r w:rsidR="007F3F4E">
              <w:rPr>
                <w:rFonts w:ascii="Times New Roman" w:eastAsia="Times New Roman" w:hAnsi="Times New Roman"/>
                <w:szCs w:val="24"/>
                <w:lang w:eastAsia="es-ES"/>
              </w:rPr>
              <w:fldChar w:fldCharType="separate"/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end"/>
            </w:r>
            <w:bookmarkEnd w:id="4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130FDB05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2"/>
                <w:szCs w:val="14"/>
                <w:lang w:eastAsia="es-ES"/>
              </w:rPr>
            </w:pPr>
          </w:p>
          <w:p w14:paraId="6251F999" w14:textId="77777777" w:rsidR="005911E3" w:rsidRPr="00C33EC0" w:rsidRDefault="005911E3" w:rsidP="002B5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Igualmente</w:t>
            </w:r>
            <w:r w:rsidR="002B581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,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C33EC0">
              <w:rPr>
                <w:rFonts w:ascii="Arial" w:eastAsia="Times New Roman" w:hAnsi="Arial" w:cs="Arial"/>
                <w:iCs/>
                <w:sz w:val="16"/>
                <w:szCs w:val="18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7DE157EB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48F6BD72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Autorizaciones</w:t>
            </w:r>
            <w:r w:rsidR="008036DD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:</w:t>
            </w:r>
          </w:p>
          <w:p w14:paraId="3CCE879F" w14:textId="77777777" w:rsidR="008036DD" w:rsidRPr="00C33EC0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5A35A3FF" w14:textId="77777777" w:rsidR="00C07E98" w:rsidRPr="00C33EC0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las Administraciones Públicas, la Consejería podrá consultar o recabar document</w:t>
            </w:r>
            <w:r w:rsidR="0081221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os elaborados por cualquier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dministración salvo que conste en el procedimiento su oposición expresa.</w:t>
            </w:r>
          </w:p>
          <w:p w14:paraId="56E1412E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1A8E6FDC" w14:textId="77777777" w:rsidR="00490331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En particular, se recabarán lo siguientes datos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, salvo que </w:t>
            </w:r>
            <w:r w:rsidR="00A4105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marque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expresamente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: </w:t>
            </w:r>
          </w:p>
          <w:p w14:paraId="6565FED8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14EE9FF4" w14:textId="77777777" w:rsidR="00490331" w:rsidRPr="00C33EC0" w:rsidRDefault="003351B9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Me opongo a la c</w:t>
            </w:r>
            <w:r w:rsidR="00490331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onsulta de datos de identidad.</w:t>
            </w:r>
          </w:p>
          <w:p w14:paraId="217B144E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los siguientes datos o documentos emitidos por la Administración:</w:t>
            </w:r>
          </w:p>
          <w:p w14:paraId="09C6C4D0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ab/>
              <w:t xml:space="preserve">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9791630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554F2E0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46F64122" w14:textId="77777777" w:rsidR="00C33EC0" w:rsidRPr="00C33EC0" w:rsidRDefault="00C33EC0" w:rsidP="00C33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02D934F" w14:textId="77777777" w:rsidR="00F92183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</w:p>
          <w:p w14:paraId="1F79355D" w14:textId="77777777" w:rsidR="00C33EC0" w:rsidRPr="00C33EC0" w:rsidRDefault="00C33EC0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</w:p>
          <w:p w14:paraId="0800E769" w14:textId="77777777" w:rsidR="00490331" w:rsidRPr="00C33EC0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Asimismo, podrá indicar los documentos aportados anteriormente ante cualquier </w:t>
            </w:r>
            <w:r w:rsidR="009E5FC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dministración señalando la fecha de presentación y unidad administrativa, y serán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consultados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por la Consejería.</w:t>
            </w:r>
          </w:p>
          <w:p w14:paraId="25BA6A95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B979BE2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5"/>
          </w:p>
          <w:p w14:paraId="0244316E" w14:textId="77777777" w:rsidR="009E5FC8" w:rsidRPr="00C33EC0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6"/>
          </w:p>
          <w:p w14:paraId="0D28F40C" w14:textId="77777777" w:rsidR="009E5FC8" w:rsidRPr="00C33EC0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7"/>
          </w:p>
          <w:p w14:paraId="772734D8" w14:textId="77777777" w:rsidR="00852782" w:rsidRPr="00C33EC0" w:rsidRDefault="00852782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</w:p>
          <w:p w14:paraId="3623340D" w14:textId="77777777" w:rsidR="005911E3" w:rsidRPr="00C33EC0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(</w:t>
            </w:r>
            <w:r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En el caso de que se haya opuesto en alguna de las opciones anteriores, deben aportar los datos y documentos requeridos para la resolución del presente procedimiento)</w:t>
            </w:r>
            <w:r w:rsidR="001A4A38"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.</w:t>
            </w:r>
          </w:p>
        </w:tc>
      </w:tr>
    </w:tbl>
    <w:p w14:paraId="6CAA17CB" w14:textId="77777777" w:rsidR="005911E3" w:rsidRDefault="005911E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52C9C" w:rsidRPr="00C33EC0" w14:paraId="7674CBA5" w14:textId="77777777" w:rsidTr="005A498C">
        <w:trPr>
          <w:trHeight w:val="44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45FB377" w14:textId="77777777" w:rsidR="00552C9C" w:rsidRPr="00C33EC0" w:rsidRDefault="00552C9C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DOCUMENTACIÓN APORTADA TELEMÁTICAMENTE JUNTO CON LA SOLICITUD</w:t>
            </w:r>
          </w:p>
        </w:tc>
      </w:tr>
      <w:tr w:rsidR="00552C9C" w:rsidRPr="00C33EC0" w14:paraId="664F65D9" w14:textId="77777777" w:rsidTr="00EB76B3">
        <w:trPr>
          <w:trHeight w:val="1699"/>
        </w:trPr>
        <w:tc>
          <w:tcPr>
            <w:tcW w:w="5000" w:type="pct"/>
            <w:vAlign w:val="center"/>
          </w:tcPr>
          <w:p w14:paraId="79B57CF6" w14:textId="77777777" w:rsidR="00552C9C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Además de la información antes descrita, se aportan los siguientes documentos:</w:t>
            </w:r>
          </w:p>
          <w:p w14:paraId="4287EBAB" w14:textId="77777777" w:rsidR="00552C9C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368D429" w14:textId="77777777" w:rsidR="002909AF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Currículo </w:t>
            </w:r>
          </w:p>
          <w:p w14:paraId="17A02F52" w14:textId="77777777" w:rsidR="002909AF" w:rsidRPr="00C33EC0" w:rsidRDefault="002909AF" w:rsidP="002909AF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Documentación acreditativa de méritos</w:t>
            </w:r>
          </w:p>
          <w:p w14:paraId="77440B2B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086D5B2C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F3F4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0F031EE3" w14:textId="77777777" w:rsidR="00C33EC0" w:rsidRDefault="00C33EC0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5C490E8" w14:textId="77777777" w:rsidR="00C33EC0" w:rsidRDefault="00C33EC0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F7CEB9" w14:textId="5733178A" w:rsidR="005911E3" w:rsidRDefault="005911E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En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8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, a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9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>de</w:t>
      </w:r>
      <w:proofErr w:type="spell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0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>de</w:t>
      </w:r>
      <w:proofErr w:type="spell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C2451C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C25C43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25C43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C25C43">
        <w:rPr>
          <w:rFonts w:ascii="Arial" w:eastAsia="Times New Roman" w:hAnsi="Arial" w:cs="Arial"/>
          <w:sz w:val="18"/>
          <w:szCs w:val="18"/>
          <w:lang w:eastAsia="es-ES"/>
        </w:rPr>
      </w:r>
      <w:r w:rsidR="00C25C43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C25C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C25C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C25C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C25C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C25C43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C25C43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14:paraId="1DC28320" w14:textId="443E6654" w:rsidR="005D0936" w:rsidRDefault="005D093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E884BA" w14:textId="77777777" w:rsidR="00460223" w:rsidRPr="001E4B9D" w:rsidRDefault="0046022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A2D1607" w14:textId="77777777" w:rsidR="00FE5D17" w:rsidRPr="00C33EC0" w:rsidRDefault="00FE5D17" w:rsidP="00892F11">
      <w:pPr>
        <w:framePr w:w="10123" w:h="901" w:hSpace="141" w:wrap="around" w:vAnchor="text" w:hAnchor="page" w:x="1094" w:y="852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Organismo destinatario: </w:t>
      </w:r>
      <w:r w:rsidR="00C9269D">
        <w:rPr>
          <w:rFonts w:ascii="Arial" w:eastAsia="Times New Roman" w:hAnsi="Arial" w:cs="Arial"/>
          <w:sz w:val="16"/>
          <w:szCs w:val="18"/>
          <w:lang w:eastAsia="es-ES"/>
        </w:rPr>
        <w:t>DIRECCIÓN GERENCIA DE LA AGENCIA DEL AGUA DE CASTILLA-LA MANCHA</w:t>
      </w:r>
    </w:p>
    <w:p w14:paraId="3EB2D53F" w14:textId="77777777" w:rsidR="00C83190" w:rsidRPr="00C33EC0" w:rsidRDefault="00FE5D17" w:rsidP="00892F11">
      <w:pPr>
        <w:framePr w:w="10123" w:h="901" w:hSpace="141" w:wrap="around" w:vAnchor="text" w:hAnchor="page" w:x="1094" w:y="852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Código DIR3: </w:t>
      </w:r>
      <w:r w:rsidR="00C9269D">
        <w:rPr>
          <w:rFonts w:ascii="Arial" w:eastAsia="Times New Roman" w:hAnsi="Arial" w:cs="Arial"/>
          <w:sz w:val="16"/>
          <w:szCs w:val="18"/>
          <w:lang w:eastAsia="es-ES"/>
        </w:rPr>
        <w:t>A08013822</w:t>
      </w:r>
    </w:p>
    <w:p w14:paraId="6DABAF65" w14:textId="77777777" w:rsidR="00DC6FED" w:rsidRPr="001E4B9D" w:rsidRDefault="005D0936" w:rsidP="00F6711B">
      <w:pPr>
        <w:spacing w:before="240"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1"/>
    </w:p>
    <w:sectPr w:rsidR="00DC6FED" w:rsidRPr="001E4B9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2A865" w14:textId="77777777" w:rsidR="00517931" w:rsidRDefault="00517931" w:rsidP="00105875">
      <w:pPr>
        <w:spacing w:after="0" w:line="240" w:lineRule="auto"/>
      </w:pPr>
      <w:r>
        <w:separator/>
      </w:r>
    </w:p>
  </w:endnote>
  <w:endnote w:type="continuationSeparator" w:id="0">
    <w:p w14:paraId="01335E6F" w14:textId="77777777" w:rsidR="00517931" w:rsidRDefault="0051793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4FF5A" w14:textId="77777777" w:rsidR="00B37097" w:rsidRPr="003664B5" w:rsidRDefault="006D7057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91358" wp14:editId="58D7CE4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0DCE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EDF9A96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9135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6AB50DCE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EDF9A96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B6A09" w14:textId="77777777" w:rsidR="00517931" w:rsidRDefault="00517931" w:rsidP="00105875">
      <w:pPr>
        <w:spacing w:after="0" w:line="240" w:lineRule="auto"/>
      </w:pPr>
      <w:r>
        <w:separator/>
      </w:r>
    </w:p>
  </w:footnote>
  <w:footnote w:type="continuationSeparator" w:id="0">
    <w:p w14:paraId="50B1C2C6" w14:textId="77777777" w:rsidR="00517931" w:rsidRDefault="0051793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86F9" w14:textId="77777777" w:rsidR="00B37097" w:rsidRPr="00C33EC0" w:rsidRDefault="006D705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</w:rPr>
    </w:pPr>
    <w:r w:rsidRPr="00C33EC0">
      <w:rPr>
        <w:noProof/>
        <w:sz w:val="18"/>
      </w:rPr>
      <w:drawing>
        <wp:inline distT="0" distB="0" distL="0" distR="0" wp14:anchorId="551B1763" wp14:editId="0B5D1CDD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ECCF2" w14:textId="77777777" w:rsidR="00B37097" w:rsidRPr="00C33EC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6"/>
        <w:szCs w:val="12"/>
      </w:rPr>
    </w:pPr>
  </w:p>
  <w:p w14:paraId="62E930D6" w14:textId="77777777" w:rsidR="00C15759" w:rsidRPr="00C15759" w:rsidRDefault="00C15759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6"/>
        <w:szCs w:val="22"/>
      </w:rPr>
    </w:pPr>
  </w:p>
  <w:p w14:paraId="2703622D" w14:textId="77777777" w:rsidR="00B37097" w:rsidRPr="00C15759" w:rsidRDefault="00C15759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C3D72"/>
        <w:sz w:val="22"/>
      </w:rPr>
    </w:pPr>
    <w:r w:rsidRPr="00C15759">
      <w:rPr>
        <w:b/>
        <w:color w:val="0C3D72"/>
        <w:sz w:val="20"/>
        <w:szCs w:val="22"/>
      </w:rPr>
      <w:t>Agencia del Agua de Castilla-La Mancha</w:t>
    </w:r>
  </w:p>
  <w:p w14:paraId="47DA296B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xVB7w+PKkVGV5qZcmwrIIXokqWIwNs+ZdWGbC3xsYdr/PGDYF2UcTvLBhTPYZ+nNV357aHz/IKW+JiowMJDrQ==" w:salt="whh3pS0OoR1mWkuJW6HPa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6A2"/>
    <w:rsid w:val="00012E87"/>
    <w:rsid w:val="00025F60"/>
    <w:rsid w:val="000349FB"/>
    <w:rsid w:val="000440F2"/>
    <w:rsid w:val="00051470"/>
    <w:rsid w:val="000515F7"/>
    <w:rsid w:val="00051EE7"/>
    <w:rsid w:val="000548B4"/>
    <w:rsid w:val="000550E4"/>
    <w:rsid w:val="000A1A3C"/>
    <w:rsid w:val="000B04BA"/>
    <w:rsid w:val="000B101E"/>
    <w:rsid w:val="000B51C0"/>
    <w:rsid w:val="000C3E49"/>
    <w:rsid w:val="000E2E81"/>
    <w:rsid w:val="000F6B2E"/>
    <w:rsid w:val="00101291"/>
    <w:rsid w:val="00105875"/>
    <w:rsid w:val="00111332"/>
    <w:rsid w:val="001353BD"/>
    <w:rsid w:val="00151037"/>
    <w:rsid w:val="00156517"/>
    <w:rsid w:val="001623DD"/>
    <w:rsid w:val="00171C04"/>
    <w:rsid w:val="001810D4"/>
    <w:rsid w:val="001A4A38"/>
    <w:rsid w:val="001B3232"/>
    <w:rsid w:val="001C5442"/>
    <w:rsid w:val="001E4B9D"/>
    <w:rsid w:val="00201EC3"/>
    <w:rsid w:val="00213FC4"/>
    <w:rsid w:val="00220A44"/>
    <w:rsid w:val="00220D8E"/>
    <w:rsid w:val="00247856"/>
    <w:rsid w:val="00252C2E"/>
    <w:rsid w:val="0026305A"/>
    <w:rsid w:val="002829C2"/>
    <w:rsid w:val="00283E2D"/>
    <w:rsid w:val="002909AF"/>
    <w:rsid w:val="0029603A"/>
    <w:rsid w:val="002B16EA"/>
    <w:rsid w:val="002B1F15"/>
    <w:rsid w:val="002B5813"/>
    <w:rsid w:val="002B7228"/>
    <w:rsid w:val="002C3042"/>
    <w:rsid w:val="002C7189"/>
    <w:rsid w:val="002D09A1"/>
    <w:rsid w:val="002D3834"/>
    <w:rsid w:val="002D3C77"/>
    <w:rsid w:val="002E7801"/>
    <w:rsid w:val="002F5AF9"/>
    <w:rsid w:val="002F7810"/>
    <w:rsid w:val="00302E2C"/>
    <w:rsid w:val="0030620F"/>
    <w:rsid w:val="00323F1F"/>
    <w:rsid w:val="003351B9"/>
    <w:rsid w:val="00356DEE"/>
    <w:rsid w:val="003576D6"/>
    <w:rsid w:val="00362738"/>
    <w:rsid w:val="00367C1D"/>
    <w:rsid w:val="003802A1"/>
    <w:rsid w:val="0039073E"/>
    <w:rsid w:val="00394481"/>
    <w:rsid w:val="003A0911"/>
    <w:rsid w:val="003C7718"/>
    <w:rsid w:val="003E5B3E"/>
    <w:rsid w:val="003E7B50"/>
    <w:rsid w:val="00400417"/>
    <w:rsid w:val="004009E5"/>
    <w:rsid w:val="00407600"/>
    <w:rsid w:val="00412EC9"/>
    <w:rsid w:val="00456184"/>
    <w:rsid w:val="00460223"/>
    <w:rsid w:val="00480D31"/>
    <w:rsid w:val="00490331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E4455"/>
    <w:rsid w:val="004F05B6"/>
    <w:rsid w:val="004F163F"/>
    <w:rsid w:val="004F6D1E"/>
    <w:rsid w:val="00506340"/>
    <w:rsid w:val="00516C98"/>
    <w:rsid w:val="00517931"/>
    <w:rsid w:val="00517BC9"/>
    <w:rsid w:val="00527E0A"/>
    <w:rsid w:val="0053173D"/>
    <w:rsid w:val="00552C9C"/>
    <w:rsid w:val="005555E5"/>
    <w:rsid w:val="0057426C"/>
    <w:rsid w:val="00575D45"/>
    <w:rsid w:val="00577899"/>
    <w:rsid w:val="00584C89"/>
    <w:rsid w:val="005911E3"/>
    <w:rsid w:val="005A498C"/>
    <w:rsid w:val="005D0936"/>
    <w:rsid w:val="005D0E72"/>
    <w:rsid w:val="005D3D53"/>
    <w:rsid w:val="005D6A40"/>
    <w:rsid w:val="005D6EC6"/>
    <w:rsid w:val="005F282B"/>
    <w:rsid w:val="005F6EB4"/>
    <w:rsid w:val="006013A1"/>
    <w:rsid w:val="006057B3"/>
    <w:rsid w:val="00616F9D"/>
    <w:rsid w:val="00617905"/>
    <w:rsid w:val="006257EE"/>
    <w:rsid w:val="00627989"/>
    <w:rsid w:val="00642D85"/>
    <w:rsid w:val="0065510A"/>
    <w:rsid w:val="006676C3"/>
    <w:rsid w:val="00675B58"/>
    <w:rsid w:val="00677320"/>
    <w:rsid w:val="00683A72"/>
    <w:rsid w:val="006A13AF"/>
    <w:rsid w:val="006A1635"/>
    <w:rsid w:val="006B53E2"/>
    <w:rsid w:val="006C32B5"/>
    <w:rsid w:val="006D1220"/>
    <w:rsid w:val="006D15B7"/>
    <w:rsid w:val="006D7057"/>
    <w:rsid w:val="006E2379"/>
    <w:rsid w:val="006E7FF9"/>
    <w:rsid w:val="006F29EF"/>
    <w:rsid w:val="00705082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7E4E7E"/>
    <w:rsid w:val="007F3F4E"/>
    <w:rsid w:val="007F6AB2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745B0"/>
    <w:rsid w:val="008774FD"/>
    <w:rsid w:val="008834AF"/>
    <w:rsid w:val="00885AD9"/>
    <w:rsid w:val="00892F11"/>
    <w:rsid w:val="008A0989"/>
    <w:rsid w:val="008A2E06"/>
    <w:rsid w:val="008C31F2"/>
    <w:rsid w:val="008E6D4E"/>
    <w:rsid w:val="008F076B"/>
    <w:rsid w:val="008F4483"/>
    <w:rsid w:val="008F6BF7"/>
    <w:rsid w:val="0090769B"/>
    <w:rsid w:val="00912304"/>
    <w:rsid w:val="00924193"/>
    <w:rsid w:val="00955918"/>
    <w:rsid w:val="009703E3"/>
    <w:rsid w:val="009748CE"/>
    <w:rsid w:val="00986D81"/>
    <w:rsid w:val="00994BBD"/>
    <w:rsid w:val="009A3D37"/>
    <w:rsid w:val="009B7401"/>
    <w:rsid w:val="009C45A1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A523B"/>
    <w:rsid w:val="00AB6C9B"/>
    <w:rsid w:val="00AC4E10"/>
    <w:rsid w:val="00AC657F"/>
    <w:rsid w:val="00B116B1"/>
    <w:rsid w:val="00B2291B"/>
    <w:rsid w:val="00B24BFB"/>
    <w:rsid w:val="00B26417"/>
    <w:rsid w:val="00B341C7"/>
    <w:rsid w:val="00B3669A"/>
    <w:rsid w:val="00B37097"/>
    <w:rsid w:val="00B417C6"/>
    <w:rsid w:val="00B4282D"/>
    <w:rsid w:val="00B45B08"/>
    <w:rsid w:val="00B47730"/>
    <w:rsid w:val="00B53CAA"/>
    <w:rsid w:val="00B70AD4"/>
    <w:rsid w:val="00B8177D"/>
    <w:rsid w:val="00B96FD8"/>
    <w:rsid w:val="00BA38AA"/>
    <w:rsid w:val="00BA3AC4"/>
    <w:rsid w:val="00BA4E7C"/>
    <w:rsid w:val="00BD2F8B"/>
    <w:rsid w:val="00BD4F37"/>
    <w:rsid w:val="00BE4D8B"/>
    <w:rsid w:val="00BE5D62"/>
    <w:rsid w:val="00BF08EE"/>
    <w:rsid w:val="00BF2962"/>
    <w:rsid w:val="00C07E98"/>
    <w:rsid w:val="00C15759"/>
    <w:rsid w:val="00C2451C"/>
    <w:rsid w:val="00C25C43"/>
    <w:rsid w:val="00C33276"/>
    <w:rsid w:val="00C33EC0"/>
    <w:rsid w:val="00C57D59"/>
    <w:rsid w:val="00C72DE3"/>
    <w:rsid w:val="00C74820"/>
    <w:rsid w:val="00C81600"/>
    <w:rsid w:val="00C827A3"/>
    <w:rsid w:val="00C83190"/>
    <w:rsid w:val="00C9269D"/>
    <w:rsid w:val="00CA1BBB"/>
    <w:rsid w:val="00CB30C9"/>
    <w:rsid w:val="00CD15F9"/>
    <w:rsid w:val="00CE2213"/>
    <w:rsid w:val="00CE340A"/>
    <w:rsid w:val="00CF36E5"/>
    <w:rsid w:val="00D15463"/>
    <w:rsid w:val="00D51968"/>
    <w:rsid w:val="00D734A4"/>
    <w:rsid w:val="00D95B23"/>
    <w:rsid w:val="00DA2A89"/>
    <w:rsid w:val="00DB74CB"/>
    <w:rsid w:val="00DC503B"/>
    <w:rsid w:val="00DC6705"/>
    <w:rsid w:val="00DC6FED"/>
    <w:rsid w:val="00DC737D"/>
    <w:rsid w:val="00DE0572"/>
    <w:rsid w:val="00DE2194"/>
    <w:rsid w:val="00DF3D88"/>
    <w:rsid w:val="00E02D0C"/>
    <w:rsid w:val="00E04D79"/>
    <w:rsid w:val="00E07EB1"/>
    <w:rsid w:val="00E15B1C"/>
    <w:rsid w:val="00E16B80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A28BA"/>
    <w:rsid w:val="00EA3E87"/>
    <w:rsid w:val="00EB672B"/>
    <w:rsid w:val="00EB76B3"/>
    <w:rsid w:val="00EC2A8A"/>
    <w:rsid w:val="00ED079B"/>
    <w:rsid w:val="00F222D7"/>
    <w:rsid w:val="00F25702"/>
    <w:rsid w:val="00F30C15"/>
    <w:rsid w:val="00F3105A"/>
    <w:rsid w:val="00F31F95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A80F68"/>
  <w15:docId w15:val="{F5C5D24D-EFCC-43E1-BDC0-58A46F3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g06\AppData\Local\Microsoft\Windows\INetCache\Content.Outlook\NK0ZK6TR\Formulario%20Solicitud%20LD%20DS%20F1-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87B5-C7CE-43B5-8D1D-931D1681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LD DS F1-2020</Template>
  <TotalTime>1</TotalTime>
  <Pages>3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6481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ccbg06 Cristina Benito Garcia tfno:9252 66410</dc:creator>
  <cp:keywords/>
  <cp:lastModifiedBy>Carolina Rodriguez Holgado</cp:lastModifiedBy>
  <cp:revision>2</cp:revision>
  <cp:lastPrinted>2019-08-29T09:10:00Z</cp:lastPrinted>
  <dcterms:created xsi:type="dcterms:W3CDTF">2025-12-18T11:57:00Z</dcterms:created>
  <dcterms:modified xsi:type="dcterms:W3CDTF">2025-12-18T11:57:00Z</dcterms:modified>
</cp:coreProperties>
</file>