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E7FB8" w14:textId="1BC6A068" w:rsidR="00167A23" w:rsidRPr="003C571D" w:rsidRDefault="00963F9F" w:rsidP="00745310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3A500CA" wp14:editId="054201C0">
                <wp:simplePos x="0" y="0"/>
                <wp:positionH relativeFrom="margin">
                  <wp:posOffset>-98425</wp:posOffset>
                </wp:positionH>
                <wp:positionV relativeFrom="paragraph">
                  <wp:posOffset>-233045</wp:posOffset>
                </wp:positionV>
                <wp:extent cx="6606540" cy="998220"/>
                <wp:effectExtent l="0" t="0" r="22860" b="1143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6540" cy="99822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C4DA3" w14:textId="540D9FC0" w:rsidR="008578AE" w:rsidRPr="008578AE" w:rsidRDefault="008578AE" w:rsidP="00B74D82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74D8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APORTACIÓN DE DOCUMENTACIÓN AL PROCEDIMIENTO 030763, TRÁMITE SK31 PARA LA JUSTIFICACIÓN DE </w:t>
                            </w:r>
                            <w:r w:rsidR="00EC4F1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AYUDAS</w:t>
                            </w:r>
                            <w:r w:rsidRPr="00B74D8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PARA LA SENSIBILIZACIÓN Y PREVENCIÓN DE LA TRATA DE MUJERES Y NIÑAS CON FINES DE EXPLOTACIÓN SEXUAL, ASÍ COMO LA ATENCIÓN A MUJERES VÍCTIMAS DE TRATA CON FINES DE EXPLOTACIÓN SEXUAL O MUJERES EN CONTEXTO DE PROSTITUCIÓN EN EL AÑO </w:t>
                            </w:r>
                            <w:r w:rsidRPr="008578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2025</w:t>
                            </w:r>
                          </w:p>
                          <w:p w14:paraId="09AB4DB2" w14:textId="77777777" w:rsidR="008578AE" w:rsidRPr="00CB66E3" w:rsidRDefault="008578AE" w:rsidP="00EC680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500CA" id="Rectangle 5" o:spid="_x0000_s1026" style="position:absolute;left:0;text-align:left;margin-left:-7.75pt;margin-top:-18.35pt;width:520.2pt;height:78.6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" fillcolor="#ddd">
                <v:textbox inset=",2.3mm,,2.3mm">
                  <w:txbxContent>
                    <w:p w14:paraId="472C4DA3" w14:textId="540D9FC0" w:rsidR="008578AE" w:rsidRPr="008578AE" w:rsidRDefault="008578AE" w:rsidP="00B74D82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74D8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APORTACIÓN DE DOCUMENTACIÓN AL PROCEDIMIENTO 030763, TRÁMITE SK31 PARA LA JUSTIFICACIÓN DE </w:t>
                      </w:r>
                      <w:r w:rsidR="00EC4F1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AYUDAS</w:t>
                      </w:r>
                      <w:r w:rsidRPr="00B74D8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PARA LA SENSIBILIZACIÓN Y PREVENCIÓN DE LA TRATA DE MUJERES Y NIÑAS CON FINES DE EXPLOTACIÓN SEXUAL, ASÍ COMO LA ATENCIÓN A MUJERES VÍCTIMAS DE TRATA CON FINES DE EXPLOTACIÓN SEXUAL O MUJERES EN CONTEXTO DE PROSTITUCIÓN EN EL AÑO </w:t>
                      </w:r>
                      <w:r w:rsidRPr="008578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2025</w:t>
                      </w:r>
                    </w:p>
                    <w:p w14:paraId="09AB4DB2" w14:textId="77777777" w:rsidR="008578AE" w:rsidRPr="00CB66E3" w:rsidRDefault="008578AE" w:rsidP="00EC6802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976C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20B4D" wp14:editId="2E047001">
                <wp:simplePos x="0" y="0"/>
                <wp:positionH relativeFrom="column">
                  <wp:posOffset>4000500</wp:posOffset>
                </wp:positionH>
                <wp:positionV relativeFrom="paragraph">
                  <wp:posOffset>-1638300</wp:posOffset>
                </wp:positionV>
                <wp:extent cx="2400300" cy="1333500"/>
                <wp:effectExtent l="0" t="0" r="0" b="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5BEA3A" id="AutoShape 10" o:spid="_x0000_s1026" style="position:absolute;margin-left:315pt;margin-top:-129pt;width:189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"/>
            </w:pict>
          </mc:Fallback>
        </mc:AlternateContent>
      </w:r>
    </w:p>
    <w:p w14:paraId="6FE67408" w14:textId="77777777" w:rsidR="00167A23" w:rsidRPr="003C571D" w:rsidRDefault="00167A23" w:rsidP="00B61012">
      <w:pPr>
        <w:jc w:val="both"/>
        <w:rPr>
          <w:rFonts w:ascii="Arial" w:hAnsi="Arial" w:cs="Arial"/>
          <w:sz w:val="20"/>
          <w:szCs w:val="20"/>
        </w:rPr>
      </w:pPr>
    </w:p>
    <w:p w14:paraId="76FE4DF7" w14:textId="77777777" w:rsidR="00167A23" w:rsidRPr="003C571D" w:rsidRDefault="00167A23" w:rsidP="00B6101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1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300"/>
        <w:gridCol w:w="560"/>
        <w:gridCol w:w="262"/>
        <w:gridCol w:w="166"/>
        <w:gridCol w:w="374"/>
        <w:gridCol w:w="108"/>
        <w:gridCol w:w="42"/>
        <w:gridCol w:w="116"/>
        <w:gridCol w:w="474"/>
        <w:gridCol w:w="1138"/>
        <w:gridCol w:w="64"/>
        <w:gridCol w:w="12"/>
        <w:gridCol w:w="992"/>
        <w:gridCol w:w="352"/>
        <w:gridCol w:w="439"/>
        <w:gridCol w:w="2987"/>
        <w:gridCol w:w="8"/>
        <w:gridCol w:w="728"/>
      </w:tblGrid>
      <w:tr w:rsidR="00F73EAA" w:rsidRPr="003C571D" w14:paraId="07E9B33B" w14:textId="77777777" w:rsidTr="00B74D82">
        <w:trPr>
          <w:trHeight w:val="885"/>
        </w:trPr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1501FA3D" w14:textId="77777777" w:rsidR="00F73EAA" w:rsidRPr="003C571D" w:rsidRDefault="00F73EAA" w:rsidP="00B74D8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DATOS DE LA </w:t>
            </w:r>
            <w:r w:rsidR="00AC792D" w:rsidRPr="003C571D">
              <w:rPr>
                <w:rFonts w:ascii="Arial" w:hAnsi="Arial" w:cs="Arial"/>
                <w:b/>
                <w:sz w:val="20"/>
                <w:szCs w:val="20"/>
              </w:rPr>
              <w:t>ENTIDAD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 SOLICITANTE</w:t>
            </w:r>
          </w:p>
        </w:tc>
      </w:tr>
      <w:tr w:rsidR="00F73EAA" w:rsidRPr="003C571D" w14:paraId="715A06DB" w14:textId="77777777" w:rsidTr="00B74D82">
        <w:trPr>
          <w:trHeight w:val="354"/>
        </w:trPr>
        <w:tc>
          <w:tcPr>
            <w:tcW w:w="5000" w:type="pct"/>
            <w:gridSpan w:val="19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B8D9356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>Son obligatorios los campos: número de documento y razón social de la persona jurídica</w:t>
            </w:r>
          </w:p>
        </w:tc>
      </w:tr>
      <w:bookmarkStart w:id="1" w:name="_GoBack"/>
      <w:tr w:rsidR="00963F9F" w:rsidRPr="003C571D" w14:paraId="05162E1F" w14:textId="77777777" w:rsidTr="00B74D82">
        <w:trPr>
          <w:trHeight w:val="486"/>
        </w:trPr>
        <w:tc>
          <w:tcPr>
            <w:tcW w:w="1027" w:type="pct"/>
            <w:gridSpan w:val="3"/>
            <w:tcBorders>
              <w:top w:val="nil"/>
              <w:bottom w:val="nil"/>
            </w:tcBorders>
          </w:tcPr>
          <w:p w14:paraId="25C5FDBD" w14:textId="77777777" w:rsidR="00F00F92" w:rsidRPr="003C571D" w:rsidRDefault="00963F9F" w:rsidP="009F366D">
            <w:pPr>
              <w:tabs>
                <w:tab w:val="left" w:pos="4320"/>
              </w:tabs>
              <w:spacing w:before="60" w:after="60"/>
              <w:ind w:right="-95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51"/>
            <w:r w:rsidRPr="003C57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E0F6C">
              <w:rPr>
                <w:rFonts w:ascii="Arial" w:hAnsi="Arial" w:cs="Arial"/>
                <w:sz w:val="20"/>
                <w:szCs w:val="20"/>
              </w:rPr>
            </w:r>
            <w:r w:rsidR="003E0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bookmarkEnd w:id="1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3EAA" w:rsidRPr="003C571D">
              <w:rPr>
                <w:rFonts w:ascii="Arial" w:hAnsi="Arial" w:cs="Arial"/>
                <w:sz w:val="20"/>
                <w:szCs w:val="20"/>
              </w:rPr>
              <w:t xml:space="preserve">Persona </w:t>
            </w: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F73EAA" w:rsidRPr="003C571D">
              <w:rPr>
                <w:rFonts w:ascii="Arial" w:hAnsi="Arial" w:cs="Arial"/>
                <w:sz w:val="20"/>
                <w:szCs w:val="20"/>
              </w:rPr>
              <w:t xml:space="preserve">urídica </w:t>
            </w:r>
          </w:p>
        </w:tc>
        <w:tc>
          <w:tcPr>
            <w:tcW w:w="438" w:type="pct"/>
            <w:gridSpan w:val="4"/>
            <w:tcBorders>
              <w:top w:val="nil"/>
              <w:bottom w:val="nil"/>
              <w:right w:val="nil"/>
            </w:tcBorders>
          </w:tcPr>
          <w:p w14:paraId="37A41101" w14:textId="77777777" w:rsidR="00F73EAA" w:rsidRPr="003C571D" w:rsidRDefault="00F73EAA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2D28EF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881CEF" w14:textId="77777777" w:rsidR="00F73EAA" w:rsidRPr="003C571D" w:rsidRDefault="00F73EAA" w:rsidP="009F366D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hanging="25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position w:val="-6"/>
                <w:sz w:val="20"/>
                <w:szCs w:val="20"/>
              </w:rPr>
              <w:t>Número de documento</w:t>
            </w:r>
            <w:r w:rsidR="00283EF8">
              <w:rPr>
                <w:rFonts w:ascii="Arial" w:hAnsi="Arial" w:cs="Arial"/>
                <w:position w:val="-6"/>
                <w:sz w:val="20"/>
                <w:szCs w:val="20"/>
              </w:rPr>
              <w:t>:</w:t>
            </w:r>
          </w:p>
        </w:tc>
        <w:tc>
          <w:tcPr>
            <w:tcW w:w="1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DAF0" w14:textId="77777777" w:rsidR="00F73EAA" w:rsidRPr="003C571D" w:rsidRDefault="00615688" w:rsidP="00E57269">
            <w:pPr>
              <w:tabs>
                <w:tab w:val="center" w:pos="1608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" w:name="Texto31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="00E5726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3DE20E" w14:textId="77777777" w:rsidR="00F73EAA" w:rsidRPr="003C571D" w:rsidRDefault="00F73EAA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3561A943" w14:textId="77777777" w:rsidTr="00B74D82">
        <w:trPr>
          <w:trHeight w:hRule="exact" w:val="55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14:paraId="3EF418A1" w14:textId="77777777" w:rsidR="00F73EAA" w:rsidRPr="003C571D" w:rsidRDefault="00F73EAA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3650E5B4" w14:textId="77777777" w:rsidTr="00B74D82">
        <w:trPr>
          <w:trHeight w:val="340"/>
        </w:trPr>
        <w:tc>
          <w:tcPr>
            <w:tcW w:w="758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7EA741D5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Razón social:</w:t>
            </w:r>
          </w:p>
        </w:tc>
        <w:tc>
          <w:tcPr>
            <w:tcW w:w="3891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880E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" w:name="Texto32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51" w:type="pct"/>
            <w:tcBorders>
              <w:top w:val="nil"/>
              <w:bottom w:val="nil"/>
              <w:right w:val="single" w:sz="4" w:space="0" w:color="auto"/>
            </w:tcBorders>
          </w:tcPr>
          <w:p w14:paraId="10916EB6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1A5D49A7" w14:textId="77777777" w:rsidTr="00B74D82">
        <w:trPr>
          <w:trHeight w:hRule="exact" w:val="262"/>
        </w:trPr>
        <w:tc>
          <w:tcPr>
            <w:tcW w:w="5000" w:type="pct"/>
            <w:gridSpan w:val="19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14:paraId="5888FCF6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14:paraId="1CDF0516" w14:textId="77777777" w:rsidTr="00B74D82">
        <w:trPr>
          <w:trHeight w:val="340"/>
        </w:trPr>
        <w:tc>
          <w:tcPr>
            <w:tcW w:w="5000" w:type="pct"/>
            <w:gridSpan w:val="19"/>
            <w:tcBorders>
              <w:top w:val="outset" w:sz="12" w:space="0" w:color="808080"/>
              <w:bottom w:val="nil"/>
              <w:right w:val="single" w:sz="4" w:space="0" w:color="auto"/>
            </w:tcBorders>
          </w:tcPr>
          <w:p w14:paraId="07DF4ECF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14:paraId="050B35B5" w14:textId="77777777" w:rsidTr="00B74D82">
        <w:trPr>
          <w:trHeight w:val="340"/>
        </w:trPr>
        <w:tc>
          <w:tcPr>
            <w:tcW w:w="61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32D2E513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Domicilio</w:t>
            </w:r>
            <w:r w:rsidR="00283EF8">
              <w:rPr>
                <w:rFonts w:ascii="Arial" w:hAnsi="Arial" w:cs="Arial"/>
                <w:sz w:val="20"/>
                <w:szCs w:val="20"/>
              </w:rPr>
              <w:t>:</w:t>
            </w:r>
            <w:r w:rsidRPr="003C57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35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D9B3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" w:name="Texto33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51" w:type="pct"/>
            <w:tcBorders>
              <w:top w:val="nil"/>
              <w:bottom w:val="nil"/>
              <w:right w:val="single" w:sz="4" w:space="0" w:color="auto"/>
            </w:tcBorders>
          </w:tcPr>
          <w:p w14:paraId="386E9307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2B08F35F" w14:textId="77777777" w:rsidTr="00B74D82">
        <w:trPr>
          <w:trHeight w:hRule="exact" w:val="43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14:paraId="1A182325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7ED9" w:rsidRPr="003C571D" w14:paraId="18DAA9EC" w14:textId="77777777" w:rsidTr="00B74D82">
        <w:trPr>
          <w:trHeight w:val="340"/>
        </w:trPr>
        <w:tc>
          <w:tcPr>
            <w:tcW w:w="61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6D4E71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79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67111B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6" w:name="Texto34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72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207FA4B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1A0602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6550D1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7" w:name="Texto35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7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5DA56D0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415130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8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D4804B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8" w:name="Texto36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5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4A9FA1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2BC91626" w14:textId="77777777" w:rsidTr="00B74D82">
        <w:trPr>
          <w:trHeight w:hRule="exact" w:val="111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B592B0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D9" w:rsidRPr="003C571D" w14:paraId="169BFFE0" w14:textId="77777777" w:rsidTr="00B74D82">
        <w:trPr>
          <w:trHeight w:val="439"/>
        </w:trPr>
        <w:tc>
          <w:tcPr>
            <w:tcW w:w="61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6369B9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DBC7B4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9" w:name="Texto37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8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6893B01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A95D86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758E16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10" w:name="Texto38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7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5D8A281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DF17C3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9F7912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11" w:name="Texto39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54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F46A3A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037C00F3" w14:textId="77777777" w:rsidTr="00B74D82">
        <w:trPr>
          <w:trHeight w:hRule="exact" w:val="263"/>
        </w:trPr>
        <w:tc>
          <w:tcPr>
            <w:tcW w:w="1541" w:type="pct"/>
            <w:gridSpan w:val="9"/>
            <w:tcBorders>
              <w:top w:val="nil"/>
              <w:bottom w:val="nil"/>
              <w:right w:val="nil"/>
            </w:tcBorders>
          </w:tcPr>
          <w:p w14:paraId="79B3EED1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9" w:type="pct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DBBD8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14:paraId="0D71F4E3" w14:textId="77777777" w:rsidTr="00B74D82">
        <w:trPr>
          <w:trHeight w:val="563"/>
        </w:trPr>
        <w:tc>
          <w:tcPr>
            <w:tcW w:w="5000" w:type="pct"/>
            <w:gridSpan w:val="19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73D1596" w14:textId="77777777" w:rsidR="00F73EAA" w:rsidRPr="003C571D" w:rsidRDefault="00AE70EC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El correo electrónico designado será el medio por el que desea recibir el aviso de notificación, </w:t>
            </w:r>
            <w:r w:rsidR="006514BE" w:rsidRPr="003C571D">
              <w:rPr>
                <w:rFonts w:ascii="Arial" w:hAnsi="Arial" w:cs="Arial"/>
                <w:b/>
                <w:sz w:val="20"/>
                <w:szCs w:val="20"/>
              </w:rPr>
              <w:t>y en su caso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 del pago.</w:t>
            </w:r>
          </w:p>
        </w:tc>
      </w:tr>
    </w:tbl>
    <w:p w14:paraId="67CC5053" w14:textId="77777777" w:rsidR="00167A23" w:rsidRPr="003C571D" w:rsidRDefault="00167A23" w:rsidP="00B6101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169"/>
        <w:gridCol w:w="1220"/>
        <w:gridCol w:w="178"/>
        <w:gridCol w:w="390"/>
        <w:gridCol w:w="155"/>
        <w:gridCol w:w="141"/>
        <w:gridCol w:w="444"/>
        <w:gridCol w:w="264"/>
        <w:gridCol w:w="202"/>
        <w:gridCol w:w="495"/>
        <w:gridCol w:w="668"/>
        <w:gridCol w:w="204"/>
        <w:gridCol w:w="10"/>
        <w:gridCol w:w="889"/>
        <w:gridCol w:w="151"/>
        <w:gridCol w:w="519"/>
        <w:gridCol w:w="374"/>
        <w:gridCol w:w="2418"/>
        <w:gridCol w:w="6"/>
        <w:gridCol w:w="10"/>
        <w:gridCol w:w="327"/>
      </w:tblGrid>
      <w:tr w:rsidR="00F73EAA" w:rsidRPr="003C571D" w14:paraId="3E568D0B" w14:textId="77777777" w:rsidTr="00CB66E3">
        <w:tc>
          <w:tcPr>
            <w:tcW w:w="5000" w:type="pct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327245" w14:textId="77777777" w:rsidR="00F73EAA" w:rsidRPr="003C571D" w:rsidRDefault="00F73EAA" w:rsidP="00F2785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>DATOS DE LA PERSONA REPRESENTANTE</w:t>
            </w:r>
          </w:p>
        </w:tc>
      </w:tr>
      <w:tr w:rsidR="00F73EAA" w:rsidRPr="003C571D" w14:paraId="24207AD8" w14:textId="77777777" w:rsidTr="009E7EC6">
        <w:trPr>
          <w:trHeight w:val="465"/>
        </w:trPr>
        <w:tc>
          <w:tcPr>
            <w:tcW w:w="1248" w:type="pct"/>
            <w:gridSpan w:val="4"/>
            <w:tcBorders>
              <w:top w:val="nil"/>
              <w:bottom w:val="nil"/>
            </w:tcBorders>
          </w:tcPr>
          <w:p w14:paraId="196DBFE2" w14:textId="77777777" w:rsidR="00F73EAA" w:rsidRPr="003C571D" w:rsidRDefault="00F73EAA" w:rsidP="0057688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position w:val="-4"/>
                <w:sz w:val="20"/>
                <w:szCs w:val="20"/>
              </w:rPr>
              <w:t>NIF</w:t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B43" w:rsidRPr="003C57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E0F6C">
              <w:rPr>
                <w:rFonts w:ascii="Arial" w:hAnsi="Arial" w:cs="Arial"/>
                <w:sz w:val="20"/>
                <w:szCs w:val="20"/>
              </w:rPr>
            </w:r>
            <w:r w:rsidR="003E0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11970" w:rsidRPr="003C571D">
              <w:rPr>
                <w:rFonts w:ascii="Arial" w:hAnsi="Arial" w:cs="Arial"/>
                <w:position w:val="-6"/>
                <w:sz w:val="20"/>
                <w:szCs w:val="20"/>
              </w:rPr>
              <w:t xml:space="preserve">       </w:t>
            </w:r>
            <w:r w:rsidRPr="003C571D">
              <w:rPr>
                <w:rFonts w:ascii="Arial" w:hAnsi="Arial" w:cs="Arial"/>
                <w:position w:val="-4"/>
                <w:sz w:val="20"/>
                <w:szCs w:val="20"/>
              </w:rPr>
              <w:t>NIE</w:t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B43" w:rsidRPr="003C57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E0F6C">
              <w:rPr>
                <w:rFonts w:ascii="Arial" w:hAnsi="Arial" w:cs="Arial"/>
                <w:sz w:val="20"/>
                <w:szCs w:val="20"/>
              </w:rPr>
            </w:r>
            <w:r w:rsidR="003E0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3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2266EF42" w14:textId="77777777" w:rsidR="00F73EAA" w:rsidRPr="003C571D" w:rsidRDefault="00F73EAA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273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8C9E" w14:textId="77777777" w:rsidR="00F73EAA" w:rsidRPr="003C571D" w:rsidRDefault="00615688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12" w:name="Texto41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F73EAA" w:rsidRPr="003C571D" w14:paraId="2F856ACB" w14:textId="77777777" w:rsidTr="00915205">
        <w:trPr>
          <w:trHeight w:val="445"/>
        </w:trPr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D156419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10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CC55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13" w:name="Texto42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514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0E8483AB" w14:textId="77777777" w:rsidR="009E7EC6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 xml:space="preserve">1º </w:t>
            </w:r>
          </w:p>
          <w:p w14:paraId="0CBBDFBC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 xml:space="preserve">Apellido: </w:t>
            </w:r>
          </w:p>
        </w:tc>
        <w:tc>
          <w:tcPr>
            <w:tcW w:w="11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F402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14" w:name="Texto43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20D7B9DC" w14:textId="77777777" w:rsidR="005E1DF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 xml:space="preserve">2º </w:t>
            </w:r>
          </w:p>
          <w:p w14:paraId="0F01EB31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Apellido:</w:t>
            </w:r>
          </w:p>
        </w:tc>
        <w:tc>
          <w:tcPr>
            <w:tcW w:w="1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A8681A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15" w:name="Texto44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2AE9B36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47BD3DF6" w14:textId="77777777" w:rsidTr="00D4619D">
        <w:trPr>
          <w:trHeight w:hRule="exact" w:val="483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2C5EB11C" w14:textId="77777777" w:rsidR="00F73EAA" w:rsidRPr="003C571D" w:rsidRDefault="00D4619D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07ED9">
              <w:rPr>
                <w:rFonts w:ascii="Arial" w:hAnsi="Arial" w:cs="Arial"/>
                <w:sz w:val="20"/>
                <w:szCs w:val="20"/>
              </w:rPr>
              <w:t>Hombre</w:t>
            </w:r>
            <w:r w:rsidRPr="00007ED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15688" w:rsidRPr="00007E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7E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E0F6C">
              <w:rPr>
                <w:rFonts w:ascii="Arial" w:hAnsi="Arial" w:cs="Arial"/>
                <w:sz w:val="20"/>
                <w:szCs w:val="20"/>
              </w:rPr>
            </w:r>
            <w:r w:rsidR="003E0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5688" w:rsidRPr="00007E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7ED9">
              <w:rPr>
                <w:rFonts w:ascii="Arial" w:hAnsi="Arial" w:cs="Arial"/>
                <w:sz w:val="20"/>
                <w:szCs w:val="20"/>
              </w:rPr>
              <w:t xml:space="preserve"> Mujer </w:t>
            </w:r>
            <w:r w:rsidR="00615688" w:rsidRPr="00007E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7E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E0F6C">
              <w:rPr>
                <w:rFonts w:ascii="Arial" w:hAnsi="Arial" w:cs="Arial"/>
                <w:sz w:val="20"/>
                <w:szCs w:val="20"/>
              </w:rPr>
            </w:r>
            <w:r w:rsidR="003E0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5688" w:rsidRPr="00007E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73EAA" w:rsidRPr="003C571D" w14:paraId="71CA7B03" w14:textId="77777777" w:rsidTr="009E7EC6">
        <w:tc>
          <w:tcPr>
            <w:tcW w:w="564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1FEE873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</w:tc>
        <w:tc>
          <w:tcPr>
            <w:tcW w:w="4269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54B3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16" w:name="Texto45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67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5463777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06359BD3" w14:textId="77777777" w:rsidTr="00F27855">
        <w:trPr>
          <w:trHeight w:hRule="exact" w:val="45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7FDE176D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14:paraId="27E5D8AD" w14:textId="77777777" w:rsidTr="009E7EC6"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A79E6E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95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75C551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17" w:name="Texto46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7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F1F88B9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CCE1F2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7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04D85C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18" w:name="Texto47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6ECF3EC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568EE9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B542E2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19" w:name="Texto48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67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D3A175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636210B2" w14:textId="77777777" w:rsidTr="00F27855">
        <w:trPr>
          <w:trHeight w:hRule="exact" w:val="113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B63027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0605D33E" w14:textId="77777777" w:rsidTr="009E7EC6">
        <w:trPr>
          <w:trHeight w:val="511"/>
        </w:trPr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277646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F12DB4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20" w:name="Texto49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8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77316CE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3E8A18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448978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21" w:name="Texto50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F5A96C3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568C55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1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527C62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22" w:name="Texto51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70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7A9DD6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72870047" w14:textId="77777777" w:rsidTr="009E7EC6">
        <w:trPr>
          <w:trHeight w:hRule="exact" w:val="113"/>
        </w:trPr>
        <w:tc>
          <w:tcPr>
            <w:tcW w:w="1584" w:type="pct"/>
            <w:gridSpan w:val="7"/>
            <w:tcBorders>
              <w:top w:val="nil"/>
              <w:bottom w:val="nil"/>
              <w:right w:val="nil"/>
            </w:tcBorders>
          </w:tcPr>
          <w:p w14:paraId="2885A35A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16" w:type="pct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D88585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14:paraId="090081BC" w14:textId="77777777" w:rsidTr="00F27855">
        <w:tc>
          <w:tcPr>
            <w:tcW w:w="5000" w:type="pct"/>
            <w:gridSpan w:val="2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0229024" w14:textId="77777777" w:rsidR="00F73EAA" w:rsidRPr="003C571D" w:rsidRDefault="00F73EAA" w:rsidP="00FE52D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Si existe representante, las comunicaciones que deriven de este escrito se realizarán con </w:t>
            </w:r>
            <w:r w:rsidR="00FE52D9" w:rsidRPr="003C571D">
              <w:rPr>
                <w:rFonts w:ascii="Arial" w:hAnsi="Arial" w:cs="Arial"/>
                <w:b/>
                <w:sz w:val="20"/>
                <w:szCs w:val="20"/>
              </w:rPr>
              <w:t>la persona representante designada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 por el</w:t>
            </w:r>
            <w:r w:rsidR="00FE52D9" w:rsidRPr="003C571D">
              <w:rPr>
                <w:rFonts w:ascii="Arial" w:hAnsi="Arial" w:cs="Arial"/>
                <w:b/>
                <w:sz w:val="20"/>
                <w:szCs w:val="20"/>
              </w:rPr>
              <w:t>/la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 interesado</w:t>
            </w:r>
            <w:r w:rsidR="00FE52D9" w:rsidRPr="003C571D">
              <w:rPr>
                <w:rFonts w:ascii="Arial" w:hAnsi="Arial" w:cs="Arial"/>
                <w:b/>
                <w:sz w:val="20"/>
                <w:szCs w:val="20"/>
              </w:rPr>
              <w:t>/a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14:paraId="737DB5CD" w14:textId="77777777" w:rsidR="00167A23" w:rsidRPr="003C571D" w:rsidRDefault="00167A23" w:rsidP="007F14FF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41"/>
      </w:tblGrid>
      <w:tr w:rsidR="00F73EAA" w:rsidRPr="003C571D" w14:paraId="7E117A93" w14:textId="77777777" w:rsidTr="00007ED9">
        <w:trPr>
          <w:trHeight w:val="352"/>
        </w:trPr>
        <w:tc>
          <w:tcPr>
            <w:tcW w:w="5000" w:type="pct"/>
            <w:tcBorders>
              <w:bottom w:val="single" w:sz="6" w:space="0" w:color="808080"/>
            </w:tcBorders>
            <w:shd w:val="clear" w:color="auto" w:fill="E0E0E0"/>
            <w:vAlign w:val="center"/>
          </w:tcPr>
          <w:p w14:paraId="38B475A1" w14:textId="77777777" w:rsidR="00F73EAA" w:rsidRPr="003C571D" w:rsidRDefault="00F73EAA" w:rsidP="00831F9C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MEDIO </w:t>
            </w:r>
            <w:r w:rsidR="00831F9C" w:rsidRPr="003C571D">
              <w:rPr>
                <w:rFonts w:ascii="Arial" w:hAnsi="Arial" w:cs="Arial"/>
                <w:b/>
                <w:sz w:val="20"/>
                <w:szCs w:val="20"/>
              </w:rPr>
              <w:t>PARA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 RECIBIR LA RESPUESTA</w:t>
            </w:r>
          </w:p>
        </w:tc>
      </w:tr>
      <w:tr w:rsidR="00F73EAA" w:rsidRPr="003C571D" w14:paraId="47734075" w14:textId="77777777" w:rsidTr="00007ED9">
        <w:trPr>
          <w:trHeight w:val="1087"/>
        </w:trPr>
        <w:tc>
          <w:tcPr>
            <w:tcW w:w="5000" w:type="pct"/>
            <w:tcBorders>
              <w:top w:val="single" w:sz="6" w:space="0" w:color="808080"/>
            </w:tcBorders>
          </w:tcPr>
          <w:p w14:paraId="7F98587A" w14:textId="77777777" w:rsidR="00F73EAA" w:rsidRPr="003C571D" w:rsidRDefault="00F73EAA" w:rsidP="00F2785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Arial" w:hAnsi="Arial" w:cs="Arial"/>
                <w:position w:val="-4"/>
                <w:sz w:val="20"/>
                <w:szCs w:val="20"/>
              </w:rPr>
            </w:pPr>
            <w:r w:rsidRPr="003C571D">
              <w:rPr>
                <w:rFonts w:ascii="Arial" w:hAnsi="Arial" w:cs="Arial"/>
                <w:position w:val="-4"/>
                <w:sz w:val="20"/>
                <w:szCs w:val="20"/>
              </w:rPr>
              <w:tab/>
            </w:r>
          </w:p>
          <w:p w14:paraId="128742EC" w14:textId="77777777" w:rsidR="00F73EAA" w:rsidRPr="003C571D" w:rsidRDefault="00615688" w:rsidP="00F2785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illa54"/>
            <w:r w:rsidR="00F00F92" w:rsidRPr="003C57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E0F6C">
              <w:rPr>
                <w:rFonts w:ascii="Arial" w:hAnsi="Arial" w:cs="Arial"/>
                <w:sz w:val="20"/>
                <w:szCs w:val="20"/>
              </w:rPr>
            </w:r>
            <w:r w:rsidR="003E0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  <w:r w:rsidR="00F73EAA" w:rsidRPr="003C571D">
              <w:rPr>
                <w:rFonts w:ascii="Arial" w:hAnsi="Arial" w:cs="Arial"/>
                <w:sz w:val="20"/>
                <w:szCs w:val="20"/>
              </w:rPr>
              <w:t>Notificación electrónica     (Si está obligad</w:t>
            </w:r>
            <w:r w:rsidR="00FE52D9" w:rsidRPr="003C571D">
              <w:rPr>
                <w:rFonts w:ascii="Arial" w:hAnsi="Arial" w:cs="Arial"/>
                <w:sz w:val="20"/>
                <w:szCs w:val="20"/>
              </w:rPr>
              <w:t>a/o</w:t>
            </w:r>
            <w:r w:rsidR="00F73EAA" w:rsidRPr="003C571D">
              <w:rPr>
                <w:rFonts w:ascii="Arial" w:hAnsi="Arial" w:cs="Arial"/>
                <w:sz w:val="20"/>
                <w:szCs w:val="20"/>
              </w:rPr>
              <w:t xml:space="preserve"> a la notificación electrónica compruebe que está usted registrado en la Plataforma </w:t>
            </w:r>
            <w:hyperlink r:id="rId8" w:history="1">
              <w:r w:rsidR="00F73EAA" w:rsidRPr="003C571D">
                <w:rPr>
                  <w:rFonts w:ascii="Arial" w:hAnsi="Arial" w:cs="Arial"/>
                  <w:sz w:val="20"/>
                  <w:szCs w:val="20"/>
                </w:rPr>
                <w:t>https://notifica.jccm.es/notifica</w:t>
              </w:r>
            </w:hyperlink>
            <w:r w:rsidR="00F73EAA" w:rsidRPr="003C571D">
              <w:rPr>
                <w:rFonts w:ascii="Arial" w:hAnsi="Arial" w:cs="Arial"/>
                <w:sz w:val="20"/>
                <w:szCs w:val="20"/>
              </w:rPr>
              <w:t xml:space="preserve"> y que sus datos son correctos.)</w:t>
            </w:r>
          </w:p>
          <w:p w14:paraId="6A1F2249" w14:textId="77777777" w:rsidR="00F73EAA" w:rsidRPr="003C571D" w:rsidRDefault="00F73EAA" w:rsidP="00F27855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7C9E99" w14:textId="77777777" w:rsidR="00167A23" w:rsidRDefault="00167A23" w:rsidP="00E707BB">
      <w:pPr>
        <w:rPr>
          <w:rFonts w:ascii="Arial" w:hAnsi="Arial" w:cs="Arial"/>
          <w:b/>
          <w:sz w:val="20"/>
          <w:szCs w:val="20"/>
        </w:rPr>
      </w:pPr>
    </w:p>
    <w:p w14:paraId="66DD221B" w14:textId="77777777" w:rsidR="00460279" w:rsidRDefault="00460279" w:rsidP="00E707BB">
      <w:pPr>
        <w:rPr>
          <w:rFonts w:ascii="Arial" w:hAnsi="Arial" w:cs="Arial"/>
          <w:b/>
          <w:sz w:val="20"/>
          <w:szCs w:val="20"/>
        </w:rPr>
      </w:pPr>
    </w:p>
    <w:p w14:paraId="4C724D6F" w14:textId="77777777" w:rsidR="00460279" w:rsidRDefault="00460279" w:rsidP="00E707BB">
      <w:pPr>
        <w:rPr>
          <w:rFonts w:ascii="Arial" w:hAnsi="Arial" w:cs="Arial"/>
          <w:b/>
          <w:sz w:val="20"/>
          <w:szCs w:val="20"/>
        </w:rPr>
      </w:pPr>
    </w:p>
    <w:p w14:paraId="58117D2E" w14:textId="77777777" w:rsidR="00460279" w:rsidRDefault="00460279" w:rsidP="00E707BB">
      <w:pPr>
        <w:rPr>
          <w:rFonts w:ascii="Arial" w:hAnsi="Arial" w:cs="Arial"/>
          <w:b/>
          <w:sz w:val="20"/>
          <w:szCs w:val="20"/>
        </w:rPr>
      </w:pPr>
    </w:p>
    <w:p w14:paraId="31FC3018" w14:textId="77777777" w:rsidR="00460279" w:rsidRDefault="00460279" w:rsidP="00E707BB">
      <w:pPr>
        <w:rPr>
          <w:rFonts w:ascii="Arial" w:hAnsi="Arial" w:cs="Arial"/>
          <w:b/>
          <w:sz w:val="20"/>
          <w:szCs w:val="20"/>
        </w:rPr>
      </w:pPr>
    </w:p>
    <w:p w14:paraId="32CDCF27" w14:textId="77777777" w:rsidR="00460279" w:rsidRDefault="00460279" w:rsidP="00E707BB">
      <w:pPr>
        <w:rPr>
          <w:rFonts w:ascii="Arial" w:hAnsi="Arial" w:cs="Arial"/>
          <w:b/>
          <w:sz w:val="20"/>
          <w:szCs w:val="20"/>
        </w:rPr>
      </w:pPr>
    </w:p>
    <w:p w14:paraId="1C90DB1E" w14:textId="77777777" w:rsidR="00460279" w:rsidRDefault="00460279" w:rsidP="00E707BB">
      <w:pPr>
        <w:rPr>
          <w:rFonts w:ascii="Arial" w:hAnsi="Arial" w:cs="Arial"/>
          <w:b/>
          <w:sz w:val="20"/>
          <w:szCs w:val="20"/>
        </w:rPr>
      </w:pPr>
    </w:p>
    <w:p w14:paraId="7C32E077" w14:textId="77777777" w:rsidR="00460279" w:rsidRPr="003C571D" w:rsidRDefault="00460279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horzAnchor="margin" w:tblpY="-375"/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8693"/>
      </w:tblGrid>
      <w:tr w:rsidR="00D4619D" w:rsidRPr="00007ED9" w14:paraId="3D37E9F3" w14:textId="77777777" w:rsidTr="00460279">
        <w:trPr>
          <w:trHeight w:val="74"/>
        </w:trPr>
        <w:tc>
          <w:tcPr>
            <w:tcW w:w="10177" w:type="dxa"/>
            <w:gridSpan w:val="2"/>
            <w:shd w:val="clear" w:color="auto" w:fill="auto"/>
            <w:vAlign w:val="center"/>
          </w:tcPr>
          <w:p w14:paraId="46DA3BE0" w14:textId="77777777" w:rsidR="00D4619D" w:rsidRPr="00007ED9" w:rsidRDefault="00D4619D" w:rsidP="00460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sz w:val="20"/>
                <w:szCs w:val="20"/>
              </w:rPr>
              <w:t>INFORMACIÓN BÁSICA DE PROTECCIÓN DE DATOS</w:t>
            </w:r>
          </w:p>
        </w:tc>
      </w:tr>
      <w:tr w:rsidR="00D4619D" w:rsidRPr="00007ED9" w14:paraId="4EAE4141" w14:textId="77777777" w:rsidTr="00460279">
        <w:trPr>
          <w:trHeight w:val="117"/>
        </w:trPr>
        <w:tc>
          <w:tcPr>
            <w:tcW w:w="1484" w:type="dxa"/>
            <w:shd w:val="clear" w:color="auto" w:fill="auto"/>
            <w:vAlign w:val="center"/>
          </w:tcPr>
          <w:p w14:paraId="2516E67F" w14:textId="77777777" w:rsidR="00D4619D" w:rsidRPr="00007ED9" w:rsidRDefault="00D4619D" w:rsidP="004602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8693" w:type="dxa"/>
            <w:shd w:val="clear" w:color="auto" w:fill="auto"/>
            <w:vAlign w:val="center"/>
          </w:tcPr>
          <w:p w14:paraId="7A955A18" w14:textId="77777777" w:rsidR="00D4619D" w:rsidRPr="00007ED9" w:rsidRDefault="002F6E9F" w:rsidP="00460279">
            <w:pPr>
              <w:rPr>
                <w:rFonts w:ascii="Arial" w:hAnsi="Arial" w:cs="Arial"/>
                <w:sz w:val="20"/>
                <w:szCs w:val="20"/>
              </w:rPr>
            </w:pPr>
            <w:r w:rsidRPr="00007ED9">
              <w:rPr>
                <w:rFonts w:ascii="Arial" w:hAnsi="Arial" w:cs="Arial"/>
                <w:sz w:val="20"/>
                <w:szCs w:val="20"/>
              </w:rPr>
              <w:t>Instituto de la Mujer de Castilla-La Mancha</w:t>
            </w:r>
            <w:r w:rsidR="00263B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4619D" w:rsidRPr="00007ED9" w14:paraId="0DB97BD6" w14:textId="77777777" w:rsidTr="00460279">
        <w:trPr>
          <w:trHeight w:val="117"/>
        </w:trPr>
        <w:tc>
          <w:tcPr>
            <w:tcW w:w="1484" w:type="dxa"/>
            <w:shd w:val="clear" w:color="auto" w:fill="auto"/>
            <w:vAlign w:val="center"/>
          </w:tcPr>
          <w:p w14:paraId="0E0A423E" w14:textId="77777777" w:rsidR="00D4619D" w:rsidRPr="00007ED9" w:rsidRDefault="00D4619D" w:rsidP="004602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8693" w:type="dxa"/>
            <w:shd w:val="clear" w:color="auto" w:fill="auto"/>
            <w:vAlign w:val="center"/>
          </w:tcPr>
          <w:p w14:paraId="3A9C0004" w14:textId="77777777" w:rsidR="00D4619D" w:rsidRPr="00007ED9" w:rsidRDefault="002F6E9F" w:rsidP="004602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ED9">
              <w:rPr>
                <w:rFonts w:ascii="Arial" w:hAnsi="Arial" w:cs="Arial"/>
                <w:sz w:val="20"/>
                <w:szCs w:val="20"/>
              </w:rPr>
              <w:t>Gestión de expedientes para la promoción de la igualdad de género</w:t>
            </w:r>
            <w:r w:rsidR="00263B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4619D" w:rsidRPr="00007ED9" w14:paraId="7C9E83FE" w14:textId="77777777" w:rsidTr="00460279">
        <w:trPr>
          <w:trHeight w:val="71"/>
        </w:trPr>
        <w:tc>
          <w:tcPr>
            <w:tcW w:w="1484" w:type="dxa"/>
            <w:shd w:val="clear" w:color="auto" w:fill="auto"/>
            <w:vAlign w:val="center"/>
          </w:tcPr>
          <w:p w14:paraId="1FD0872D" w14:textId="77777777" w:rsidR="00D4619D" w:rsidRPr="00007ED9" w:rsidRDefault="00D4619D" w:rsidP="004602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8693" w:type="dxa"/>
            <w:shd w:val="clear" w:color="auto" w:fill="auto"/>
            <w:vAlign w:val="center"/>
          </w:tcPr>
          <w:p w14:paraId="557388B1" w14:textId="77777777" w:rsidR="00FD2A70" w:rsidRPr="004C0649" w:rsidRDefault="00FD2A70" w:rsidP="00FD2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649">
              <w:rPr>
                <w:rFonts w:ascii="Arial" w:hAnsi="Arial" w:cs="Arial"/>
                <w:sz w:val="20"/>
                <w:szCs w:val="20"/>
              </w:rPr>
              <w:t>6.1.e) Misión en interés público o ejercicio de poderes públicos del Reglamento General de Protección de Datos.</w:t>
            </w:r>
          </w:p>
          <w:p w14:paraId="7FABCB2D" w14:textId="4C4FE4C3" w:rsidR="00FD2A70" w:rsidRPr="00FD2A70" w:rsidRDefault="00FD2A70" w:rsidP="00FD2A70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C0649">
              <w:rPr>
                <w:rFonts w:ascii="Arial" w:hAnsi="Arial" w:cs="Arial"/>
                <w:sz w:val="20"/>
                <w:szCs w:val="20"/>
              </w:rPr>
              <w:t>Ley Orgánica 1/2004 de 28 de diciembre de medidas de protección integral contra la violencia de género. Ley 12/2010, de 18 de noviembre, de Igualdad entre Mujeres y Hombres en Castilla-La Mancha. Ley 4/2018, de 8 de octubre, para una Sociedad Libre de Violencia de Género en Castilla-La Mancha</w:t>
            </w:r>
          </w:p>
        </w:tc>
      </w:tr>
      <w:tr w:rsidR="00D4619D" w:rsidRPr="00007ED9" w14:paraId="387F128E" w14:textId="77777777" w:rsidTr="00460279">
        <w:trPr>
          <w:trHeight w:val="117"/>
        </w:trPr>
        <w:tc>
          <w:tcPr>
            <w:tcW w:w="1484" w:type="dxa"/>
            <w:shd w:val="clear" w:color="auto" w:fill="auto"/>
            <w:vAlign w:val="center"/>
          </w:tcPr>
          <w:p w14:paraId="683A90D8" w14:textId="77777777" w:rsidR="00D4619D" w:rsidRPr="00007ED9" w:rsidRDefault="00D4619D" w:rsidP="004602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8693" w:type="dxa"/>
            <w:shd w:val="clear" w:color="auto" w:fill="auto"/>
            <w:vAlign w:val="center"/>
          </w:tcPr>
          <w:p w14:paraId="29D3AC20" w14:textId="77777777" w:rsidR="00D4619D" w:rsidRPr="00007ED9" w:rsidRDefault="00D4619D" w:rsidP="0046027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7ED9">
              <w:rPr>
                <w:rFonts w:ascii="Arial" w:hAnsi="Arial" w:cs="Arial"/>
                <w:color w:val="000000"/>
                <w:sz w:val="20"/>
                <w:szCs w:val="20"/>
              </w:rPr>
              <w:t xml:space="preserve">Existe cesión de datos. </w:t>
            </w:r>
          </w:p>
        </w:tc>
      </w:tr>
      <w:tr w:rsidR="00D4619D" w:rsidRPr="00007ED9" w14:paraId="5B9082B9" w14:textId="77777777" w:rsidTr="00460279">
        <w:trPr>
          <w:trHeight w:val="117"/>
        </w:trPr>
        <w:tc>
          <w:tcPr>
            <w:tcW w:w="1484" w:type="dxa"/>
            <w:shd w:val="clear" w:color="auto" w:fill="auto"/>
            <w:vAlign w:val="center"/>
          </w:tcPr>
          <w:p w14:paraId="7DF79DA2" w14:textId="77777777" w:rsidR="00D4619D" w:rsidRPr="00007ED9" w:rsidRDefault="00D4619D" w:rsidP="004602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8693" w:type="dxa"/>
            <w:shd w:val="clear" w:color="auto" w:fill="auto"/>
            <w:vAlign w:val="center"/>
          </w:tcPr>
          <w:p w14:paraId="1F675E11" w14:textId="77777777" w:rsidR="00D4619D" w:rsidRPr="00007ED9" w:rsidRDefault="00D4619D" w:rsidP="004602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ED9">
              <w:rPr>
                <w:rFonts w:ascii="Arial" w:hAnsi="Arial" w:cs="Arial"/>
                <w:color w:val="000000"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D4619D" w:rsidRPr="00007ED9" w14:paraId="0BB83E8A" w14:textId="77777777" w:rsidTr="00460279">
        <w:trPr>
          <w:trHeight w:val="117"/>
        </w:trPr>
        <w:tc>
          <w:tcPr>
            <w:tcW w:w="1484" w:type="dxa"/>
            <w:shd w:val="clear" w:color="auto" w:fill="auto"/>
            <w:vAlign w:val="center"/>
          </w:tcPr>
          <w:p w14:paraId="51F3D729" w14:textId="77777777" w:rsidR="00D4619D" w:rsidRPr="00007ED9" w:rsidRDefault="00D4619D" w:rsidP="004602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8693" w:type="dxa"/>
            <w:shd w:val="clear" w:color="auto" w:fill="auto"/>
            <w:vAlign w:val="center"/>
          </w:tcPr>
          <w:p w14:paraId="12922593" w14:textId="77777777" w:rsidR="00D4619D" w:rsidRPr="00007ED9" w:rsidRDefault="00D4619D" w:rsidP="00460279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07ED9">
              <w:rPr>
                <w:rFonts w:ascii="Arial" w:hAnsi="Arial" w:cs="Arial"/>
                <w:sz w:val="20"/>
                <w:szCs w:val="20"/>
              </w:rPr>
              <w:t xml:space="preserve">Disponible en la dirección electrónica </w:t>
            </w:r>
            <w:hyperlink r:id="rId9" w:history="1">
              <w:r w:rsidR="008A3AA3" w:rsidRPr="00672501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https://rat.castillalamancha.es/info/0242</w:t>
              </w:r>
            </w:hyperlink>
            <w:r w:rsidR="008A3AA3">
              <w:t xml:space="preserve">    </w:t>
            </w:r>
          </w:p>
        </w:tc>
      </w:tr>
    </w:tbl>
    <w:p w14:paraId="3643E835" w14:textId="77777777" w:rsidR="00167A23" w:rsidRPr="00007ED9" w:rsidRDefault="00167A23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9B5648" w:rsidRPr="00007ED9" w14:paraId="5EBAE17B" w14:textId="77777777" w:rsidTr="009B5648">
        <w:trPr>
          <w:trHeight w:val="529"/>
        </w:trPr>
        <w:tc>
          <w:tcPr>
            <w:tcW w:w="10297" w:type="dxa"/>
            <w:vAlign w:val="center"/>
          </w:tcPr>
          <w:p w14:paraId="66301C4F" w14:textId="77777777" w:rsidR="009B5648" w:rsidRPr="00007ED9" w:rsidRDefault="009B5648" w:rsidP="00E707B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7ED9">
              <w:rPr>
                <w:rFonts w:ascii="Arial" w:hAnsi="Arial" w:cs="Arial"/>
                <w:b/>
                <w:sz w:val="22"/>
                <w:szCs w:val="22"/>
              </w:rPr>
              <w:t>Documentación a aportar:</w:t>
            </w:r>
          </w:p>
        </w:tc>
      </w:tr>
      <w:tr w:rsidR="009B5648" w14:paraId="50F0891B" w14:textId="77777777" w:rsidTr="009B5648">
        <w:trPr>
          <w:trHeight w:val="4250"/>
        </w:trPr>
        <w:tc>
          <w:tcPr>
            <w:tcW w:w="10297" w:type="dxa"/>
          </w:tcPr>
          <w:p w14:paraId="42692345" w14:textId="77777777" w:rsidR="009B5648" w:rsidRPr="00007ED9" w:rsidRDefault="009B5648" w:rsidP="00E707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7AE402" w14:textId="77777777" w:rsidR="009B5648" w:rsidRPr="00007ED9" w:rsidRDefault="009B5648" w:rsidP="00EB69E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ED9">
              <w:rPr>
                <w:rFonts w:ascii="Arial" w:hAnsi="Arial" w:cs="Arial"/>
                <w:sz w:val="20"/>
                <w:szCs w:val="20"/>
              </w:rPr>
              <w:t xml:space="preserve">Conforme al artículo 31 de la Orden </w:t>
            </w:r>
            <w:r w:rsidR="00E57269">
              <w:rPr>
                <w:rFonts w:ascii="Arial" w:hAnsi="Arial" w:cs="Arial"/>
                <w:sz w:val="20"/>
                <w:szCs w:val="20"/>
              </w:rPr>
              <w:t>40</w:t>
            </w:r>
            <w:r w:rsidRPr="00007ED9">
              <w:rPr>
                <w:rFonts w:ascii="Arial" w:hAnsi="Arial" w:cs="Arial"/>
                <w:sz w:val="20"/>
                <w:szCs w:val="20"/>
              </w:rPr>
              <w:t>/202</w:t>
            </w:r>
            <w:r w:rsidR="00E57269">
              <w:rPr>
                <w:rFonts w:ascii="Arial" w:hAnsi="Arial" w:cs="Arial"/>
                <w:sz w:val="20"/>
                <w:szCs w:val="20"/>
              </w:rPr>
              <w:t>3</w:t>
            </w:r>
            <w:r w:rsidRPr="00007ED9">
              <w:rPr>
                <w:rFonts w:ascii="Arial" w:hAnsi="Arial" w:cs="Arial"/>
                <w:sz w:val="20"/>
                <w:szCs w:val="20"/>
              </w:rPr>
              <w:t xml:space="preserve">, de </w:t>
            </w:r>
            <w:r w:rsidR="00E57269">
              <w:rPr>
                <w:rFonts w:ascii="Arial" w:hAnsi="Arial" w:cs="Arial"/>
                <w:sz w:val="20"/>
                <w:szCs w:val="20"/>
              </w:rPr>
              <w:t>23</w:t>
            </w:r>
            <w:r w:rsidRPr="00007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7269">
              <w:rPr>
                <w:rFonts w:ascii="Arial" w:hAnsi="Arial" w:cs="Arial"/>
                <w:sz w:val="20"/>
                <w:szCs w:val="20"/>
              </w:rPr>
              <w:t>de febrero</w:t>
            </w:r>
            <w:r w:rsidRPr="00007ED9">
              <w:rPr>
                <w:rFonts w:ascii="Arial" w:hAnsi="Arial" w:cs="Arial"/>
                <w:sz w:val="20"/>
                <w:szCs w:val="20"/>
              </w:rPr>
              <w:t xml:space="preserve"> de la Consejería de Igualdad y Portavoz por la que se aprueban las bases reguladoras de estas ayudas, declara aportar:</w:t>
            </w:r>
          </w:p>
          <w:p w14:paraId="438A07AE" w14:textId="77777777" w:rsidR="009B5648" w:rsidRPr="00007ED9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15567B8" w14:textId="77777777" w:rsidR="004E2A79" w:rsidRPr="000671BC" w:rsidRDefault="004E2A79" w:rsidP="004E2A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1BC">
              <w:rPr>
                <w:rFonts w:ascii="Arial" w:hAnsi="Arial" w:cs="Arial"/>
                <w:sz w:val="20"/>
                <w:szCs w:val="20"/>
              </w:rPr>
              <w:t>1º Memoria de actuación justificativa del cumplimiento de las condiciones impuestas en la concesión de la subvención, con indicación de las actividades realizadas y de los resultados obtenidos. Producto resultante de la actividad subvencionada, en su caso.</w:t>
            </w:r>
          </w:p>
          <w:p w14:paraId="6478B896" w14:textId="77777777" w:rsidR="004E2A79" w:rsidRPr="000671BC" w:rsidRDefault="004E2A79" w:rsidP="004E2A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1BC">
              <w:rPr>
                <w:rFonts w:ascii="Arial" w:hAnsi="Arial" w:cs="Arial"/>
                <w:sz w:val="20"/>
                <w:szCs w:val="20"/>
              </w:rPr>
              <w:t>2º Memoria económica justificativa del total del coste de las actividades realizadas, en la que se incluya una relación clasificada de los gastos realizados con identificación del acreedor y del documento, su importe, fecha de emisión y fecha de pago.</w:t>
            </w:r>
          </w:p>
          <w:p w14:paraId="064E3BEC" w14:textId="77777777" w:rsidR="004E2A79" w:rsidRPr="000671BC" w:rsidRDefault="004E2A79" w:rsidP="004E2A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1BC">
              <w:rPr>
                <w:rFonts w:ascii="Arial" w:hAnsi="Arial" w:cs="Arial"/>
                <w:sz w:val="20"/>
                <w:szCs w:val="20"/>
              </w:rPr>
              <w:t>3º Acreditación de la especialización de las personas y/o consultorías que ejecutan el proyecto, de al menos 60 horas, certificada por una entidad especializada en la materia, administración pública o universidad, o 12 créditos universitarios ECTS (European Credit Transfer and Accumulation System).</w:t>
            </w:r>
          </w:p>
          <w:p w14:paraId="025D6FA8" w14:textId="77777777" w:rsidR="004E2A79" w:rsidRPr="000671BC" w:rsidRDefault="004E2A79" w:rsidP="004E2A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1BC">
              <w:rPr>
                <w:rFonts w:ascii="Arial" w:hAnsi="Arial" w:cs="Arial"/>
                <w:sz w:val="20"/>
                <w:szCs w:val="20"/>
              </w:rPr>
              <w:t>4º Acreditación mediante certificado de la persona responsable de la entidad del lugar de realización y personas asistentes a las actividades del proyecto, mediante registro de firmas con DNI, que se considerarán realizadas si han participado en las actividades colectivas, al menos, ocho personas.</w:t>
            </w:r>
          </w:p>
          <w:p w14:paraId="559125DE" w14:textId="77777777" w:rsidR="004E2A79" w:rsidRPr="000671BC" w:rsidRDefault="004E2A79" w:rsidP="004E2A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1BC">
              <w:rPr>
                <w:rFonts w:ascii="Arial" w:hAnsi="Arial" w:cs="Arial"/>
                <w:sz w:val="20"/>
                <w:szCs w:val="20"/>
              </w:rPr>
              <w:t>5º Documentos que justifiquen que se ha hecho constar en la publicidad del proyecto la colaboración del Instituto de la Mujer y/o otros fondos.</w:t>
            </w:r>
          </w:p>
          <w:p w14:paraId="3C66AB70" w14:textId="77777777" w:rsidR="004E2A79" w:rsidRPr="000671BC" w:rsidRDefault="004E2A79" w:rsidP="004E2A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1BC">
              <w:rPr>
                <w:rFonts w:ascii="Arial" w:hAnsi="Arial" w:cs="Arial"/>
                <w:sz w:val="20"/>
                <w:szCs w:val="20"/>
              </w:rPr>
              <w:t>6º Relación detallada de otros ingresos y/o subvenciones que hayan financiado la actividad subvencionada con indicación del importe y su procedencia.</w:t>
            </w:r>
          </w:p>
          <w:p w14:paraId="49CBC6D9" w14:textId="77777777" w:rsidR="009B5648" w:rsidRPr="000671BC" w:rsidRDefault="004E2A79" w:rsidP="004E2A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1BC">
              <w:rPr>
                <w:rFonts w:ascii="Arial" w:hAnsi="Arial" w:cs="Arial"/>
                <w:sz w:val="20"/>
                <w:szCs w:val="20"/>
              </w:rPr>
              <w:t>7º En su caso, carta de pago de reintegro en el supuesto de remanentes no aplicados, así como de los intereses derivados de los mismos.</w:t>
            </w:r>
          </w:p>
          <w:p w14:paraId="29984089" w14:textId="77777777" w:rsidR="009B5648" w:rsidRDefault="009B5648" w:rsidP="00E707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6C8B9A2" w14:textId="77777777" w:rsidR="002E77A5" w:rsidRDefault="002E77A5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0"/>
      </w:tblGrid>
      <w:tr w:rsidR="009B5648" w:rsidRPr="009B5648" w14:paraId="363BD158" w14:textId="77777777" w:rsidTr="00007ED9">
        <w:trPr>
          <w:trHeight w:val="436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D865A1C" w14:textId="77777777" w:rsidR="009B5648" w:rsidRPr="009B5648" w:rsidRDefault="009B5648" w:rsidP="009B56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b/>
                <w:sz w:val="20"/>
                <w:szCs w:val="20"/>
              </w:rPr>
              <w:t>MEMORIA DE JUSTIFICACIÓN DEL PROYECTO</w:t>
            </w:r>
          </w:p>
        </w:tc>
      </w:tr>
      <w:tr w:rsidR="009B5648" w:rsidRPr="009B5648" w14:paraId="4EB5CF6E" w14:textId="77777777" w:rsidTr="00007ED9">
        <w:trPr>
          <w:trHeight w:val="1690"/>
        </w:trPr>
        <w:tc>
          <w:tcPr>
            <w:tcW w:w="5000" w:type="pct"/>
          </w:tcPr>
          <w:tbl>
            <w:tblPr>
              <w:tblW w:w="9661" w:type="dxa"/>
              <w:tblLook w:val="01E0" w:firstRow="1" w:lastRow="1" w:firstColumn="1" w:lastColumn="1" w:noHBand="0" w:noVBand="0"/>
            </w:tblPr>
            <w:tblGrid>
              <w:gridCol w:w="9661"/>
            </w:tblGrid>
            <w:tr w:rsidR="009B5648" w:rsidRPr="009B5648" w14:paraId="252C1DF9" w14:textId="77777777" w:rsidTr="00007ED9">
              <w:trPr>
                <w:trHeight w:val="567"/>
              </w:trPr>
              <w:tc>
                <w:tcPr>
                  <w:tcW w:w="5000" w:type="pct"/>
                  <w:hideMark/>
                </w:tcPr>
                <w:p w14:paraId="2FDAE966" w14:textId="77777777" w:rsidR="009B5648" w:rsidRPr="009B5648" w:rsidRDefault="009B5648" w:rsidP="009B5648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line="276" w:lineRule="auto"/>
                    <w:ind w:right="-56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sz w:val="20"/>
                      <w:szCs w:val="20"/>
                    </w:rPr>
                    <w:t>Se enviará una memoria al objeto de justificar el cumplimiento de las condiciones impuestas en la concesión de la subvención, con indicación de las actividades realizadas y de los resultados obtenidos, según el siguiente gui</w:t>
                  </w:r>
                  <w:r w:rsidR="00460279">
                    <w:rPr>
                      <w:rFonts w:ascii="Arial" w:hAnsi="Arial" w:cs="Arial"/>
                      <w:sz w:val="20"/>
                      <w:szCs w:val="20"/>
                    </w:rPr>
                    <w:t>o</w:t>
                  </w:r>
                  <w:r w:rsidR="002661EC"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  <w:r w:rsidRPr="009B5648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14:paraId="7C38AC04" w14:textId="77777777" w:rsidR="009B5648" w:rsidRPr="009B5648" w:rsidRDefault="009B5648" w:rsidP="00034C91">
                  <w:pPr>
                    <w:spacing w:before="12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1.- DENOMINACIÓN DEL PROYECTO</w:t>
                  </w:r>
                  <w:r w:rsidR="00034C91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9B5648" w:rsidRPr="009B5648" w14:paraId="52543F62" w14:textId="77777777" w:rsidTr="00007ED9">
              <w:tc>
                <w:tcPr>
                  <w:tcW w:w="5000" w:type="pct"/>
                  <w:hideMark/>
                </w:tcPr>
                <w:p w14:paraId="2886B180" w14:textId="77777777" w:rsidR="009B5648" w:rsidRPr="009B5648" w:rsidRDefault="009B5648" w:rsidP="00034C91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2.- ACTUACIONES DESARROLLADAS</w:t>
                  </w:r>
                  <w:r w:rsidR="00034C91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9B5648" w:rsidRPr="009B5648" w14:paraId="655E9737" w14:textId="77777777" w:rsidTr="00007ED9">
              <w:tc>
                <w:tcPr>
                  <w:tcW w:w="5000" w:type="pct"/>
                </w:tcPr>
                <w:p w14:paraId="0510822C" w14:textId="77777777" w:rsidR="009B5648" w:rsidRPr="009B5648" w:rsidRDefault="009B5648" w:rsidP="00034C91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3.- FECHA DE PUESTA EN MARCHA Y REALIZACIÓN DE CADA ACTIVIDAD</w:t>
                  </w:r>
                  <w:r w:rsidR="00034C91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9B5648" w:rsidRPr="009B5648" w14:paraId="2DCD7C9C" w14:textId="77777777" w:rsidTr="00007ED9">
              <w:tc>
                <w:tcPr>
                  <w:tcW w:w="5000" w:type="pct"/>
                  <w:hideMark/>
                </w:tcPr>
                <w:p w14:paraId="78DC12E3" w14:textId="77777777" w:rsidR="009B5648" w:rsidRPr="009B5648" w:rsidRDefault="009B5648" w:rsidP="00007ED9">
                  <w:pPr>
                    <w:spacing w:before="60" w:after="60" w:line="276" w:lineRule="auto"/>
                    <w:ind w:right="1077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lastRenderedPageBreak/>
                    <w:t>4.- OBJETIVOS GENERALES Y ESPECÍFICOS ALCANZADOS.</w:t>
                  </w:r>
                  <w:r w:rsidR="00007ED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283EF8">
                    <w:rPr>
                      <w:rFonts w:ascii="Arial" w:hAnsi="Arial" w:cs="Arial"/>
                      <w:sz w:val="20"/>
                      <w:szCs w:val="20"/>
                    </w:rPr>
                    <w:t>(E</w:t>
                  </w:r>
                  <w:r w:rsidRPr="00007ED9">
                    <w:rPr>
                      <w:rFonts w:ascii="Arial" w:hAnsi="Arial" w:cs="Arial"/>
                      <w:sz w:val="20"/>
                      <w:szCs w:val="20"/>
                    </w:rPr>
                    <w:t>n este apartado deberá figurar el</w:t>
                  </w:r>
                  <w:r w:rsidR="00007ED9" w:rsidRPr="00007ED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007ED9">
                    <w:rPr>
                      <w:rFonts w:ascii="Arial" w:hAnsi="Arial" w:cs="Arial"/>
                      <w:sz w:val="20"/>
                      <w:szCs w:val="20"/>
                    </w:rPr>
                    <w:t>grado de consecución de los objetivos previstos en el proyecto o actuaciones desarrolladas</w:t>
                  </w:r>
                  <w:r w:rsidRPr="009A4622">
                    <w:rPr>
                      <w:rFonts w:ascii="Arial" w:hAnsi="Arial" w:cs="Arial"/>
                      <w:sz w:val="20"/>
                      <w:szCs w:val="20"/>
                    </w:rPr>
                    <w:t>).</w:t>
                  </w:r>
                </w:p>
              </w:tc>
            </w:tr>
            <w:tr w:rsidR="009B5648" w:rsidRPr="009B5648" w14:paraId="06DEE03B" w14:textId="77777777" w:rsidTr="00007ED9">
              <w:tc>
                <w:tcPr>
                  <w:tcW w:w="5000" w:type="pct"/>
                  <w:hideMark/>
                </w:tcPr>
                <w:p w14:paraId="13D04691" w14:textId="77777777" w:rsidR="00D51135" w:rsidRDefault="009B5648" w:rsidP="00034C91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5.- EJECUCIÓN DE INDICADORES</w:t>
                  </w:r>
                  <w:r w:rsidR="00034C91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  <w:p w14:paraId="3600B09F" w14:textId="5384895F" w:rsidR="00D51135" w:rsidRDefault="00D51135" w:rsidP="00034C91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1135">
                    <w:rPr>
                      <w:rFonts w:ascii="Arial" w:hAnsi="Arial" w:cs="Arial"/>
                      <w:b/>
                      <w:sz w:val="20"/>
                      <w:szCs w:val="20"/>
                    </w:rPr>
                    <w:t>OBJETIVO / INDICADOR / RESULTADO</w:t>
                  </w:r>
                </w:p>
                <w:p w14:paraId="3F32471C" w14:textId="2FC42BC7" w:rsidR="009B5648" w:rsidRPr="009B5648" w:rsidRDefault="009B5648" w:rsidP="00034C91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o73"/>
                        <w:enabled/>
                        <w:calcOnExit w:val="0"/>
                        <w:textInput/>
                      </w:ffData>
                    </w:fldChar>
                  </w:r>
                  <w:bookmarkStart w:id="24" w:name="Texto73"/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</w:tr>
            <w:tr w:rsidR="005C71BD" w:rsidRPr="009B5648" w14:paraId="01A54F9A" w14:textId="77777777" w:rsidTr="00007ED9">
              <w:trPr>
                <w:trHeight w:val="573"/>
              </w:trPr>
              <w:tc>
                <w:tcPr>
                  <w:tcW w:w="5000" w:type="pct"/>
                </w:tcPr>
                <w:p w14:paraId="359A75C8" w14:textId="77777777" w:rsidR="005C71BD" w:rsidRPr="009B5648" w:rsidRDefault="005C71BD" w:rsidP="00F909DB">
                  <w:pPr>
                    <w:spacing w:before="60" w:after="24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6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.- BALANCE FINAL DE LOS RESULTADOS Y CONCLUSIÓN DE LAS CONSECUENCIAS DERIVADAS DE LA EJECUCIÓN DEL PROYECTO Y/O LAS ACTUACIONES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5C71BD" w:rsidRPr="009B5648" w14:paraId="0FBB5C47" w14:textId="77777777" w:rsidTr="00007ED9">
              <w:tc>
                <w:tcPr>
                  <w:tcW w:w="5000" w:type="pct"/>
                  <w:hideMark/>
                </w:tcPr>
                <w:p w14:paraId="3DEB8789" w14:textId="00AE047C" w:rsidR="005C71BD" w:rsidRPr="00283EF8" w:rsidRDefault="005C71BD" w:rsidP="005C71BD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7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.- DATOS ESTADISTICOS. </w:t>
                  </w:r>
                  <w:r w:rsidRPr="00283EF8">
                    <w:rPr>
                      <w:rFonts w:ascii="Arial" w:hAnsi="Arial" w:cs="Arial"/>
                      <w:sz w:val="20"/>
                      <w:szCs w:val="20"/>
                    </w:rPr>
                    <w:t xml:space="preserve">(Deberá incluir los datos que justifiquen la viabilidad técnica y económica del proyecto y su adecuación al presupuesto; los datos sobre las personas destinatarias del proyecto no sólo su número sino toda la información relevante sobre su nacionalidad, edad, sexo, entorno habitual, rural o urbano, de acuerdo con los fines del proyecto.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Así como los datos que evalúen</w:t>
                  </w:r>
                  <w:r w:rsidR="00BA4EEB">
                    <w:rPr>
                      <w:rFonts w:ascii="Arial" w:hAnsi="Arial" w:cs="Arial"/>
                      <w:sz w:val="20"/>
                      <w:szCs w:val="20"/>
                    </w:rPr>
                    <w:t xml:space="preserve"> actuaciones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BA4EEB" w:rsidRPr="000822B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para sensibilizar y prevenir la trata de mujeres y niñas con fines sexuales y la explotación sexual</w:t>
                  </w:r>
                  <w:r w:rsidR="00EF296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 así como la atención a mujeres víctimas de trata con fines de explotación sexual o mujeres en contexto de prostitución.</w:t>
                  </w:r>
                  <w:r w:rsidR="00BA4EEB" w:rsidRPr="000822B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).</w:t>
                  </w:r>
                </w:p>
              </w:tc>
            </w:tr>
            <w:tr w:rsidR="005C71BD" w:rsidRPr="009B5648" w14:paraId="7F5D37B6" w14:textId="77777777" w:rsidTr="00007ED9">
              <w:tc>
                <w:tcPr>
                  <w:tcW w:w="5000" w:type="pct"/>
                  <w:hideMark/>
                </w:tcPr>
                <w:p w14:paraId="21CFD601" w14:textId="77777777" w:rsidR="005C71BD" w:rsidRPr="009B5648" w:rsidRDefault="005C71BD" w:rsidP="005C71BD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8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.- VALORACIÓN: DIFICULTADES Y PROPUESTAS.</w:t>
                  </w:r>
                </w:p>
                <w:p w14:paraId="3D519F68" w14:textId="77777777" w:rsidR="005C71BD" w:rsidRPr="009B5648" w:rsidRDefault="005C71BD" w:rsidP="005C71BD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o200"/>
                        <w:enabled/>
                        <w:calcOnExit w:val="0"/>
                        <w:textInput/>
                      </w:ffData>
                    </w:fldChar>
                  </w:r>
                  <w:bookmarkStart w:id="25" w:name="Texto200"/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25"/>
                </w:p>
              </w:tc>
            </w:tr>
          </w:tbl>
          <w:p w14:paraId="362F46A4" w14:textId="77777777" w:rsidR="009B5648" w:rsidRPr="009B5648" w:rsidRDefault="009B5648" w:rsidP="009B5648">
            <w:pPr>
              <w:tabs>
                <w:tab w:val="left" w:pos="10204"/>
              </w:tabs>
              <w:autoSpaceDE w:val="0"/>
              <w:autoSpaceDN w:val="0"/>
              <w:adjustRightInd w:val="0"/>
              <w:spacing w:line="276" w:lineRule="auto"/>
              <w:ind w:right="-5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E37E3D" w14:textId="77777777" w:rsidR="009B5648" w:rsidRPr="009B5648" w:rsidRDefault="009B5648" w:rsidP="00007ED9">
      <w:pPr>
        <w:spacing w:after="240" w:line="276" w:lineRule="auto"/>
        <w:ind w:firstLine="709"/>
        <w:jc w:val="center"/>
        <w:rPr>
          <w:rFonts w:ascii="Arial" w:hAnsi="Arial" w:cs="Arial"/>
          <w:sz w:val="20"/>
          <w:szCs w:val="20"/>
        </w:rPr>
      </w:pPr>
    </w:p>
    <w:p w14:paraId="456EA461" w14:textId="77777777" w:rsidR="009B5648" w:rsidRPr="009B5648" w:rsidRDefault="009B5648" w:rsidP="00007ED9">
      <w:pPr>
        <w:spacing w:after="240" w:line="276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9B5648">
        <w:rPr>
          <w:rFonts w:ascii="Arial" w:hAnsi="Arial" w:cs="Arial"/>
          <w:b/>
          <w:sz w:val="20"/>
          <w:szCs w:val="20"/>
        </w:rPr>
        <w:t>COFINANCIACIÓN DEL PROYECTO</w:t>
      </w:r>
    </w:p>
    <w:p w14:paraId="40A4FC3F" w14:textId="77777777" w:rsidR="009B5648" w:rsidRDefault="009B5648" w:rsidP="009B564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 xml:space="preserve">La </w:t>
      </w:r>
      <w:r w:rsidR="00283EF8">
        <w:rPr>
          <w:rFonts w:ascii="Arial" w:hAnsi="Arial" w:cs="Arial"/>
          <w:sz w:val="20"/>
          <w:szCs w:val="20"/>
        </w:rPr>
        <w:t>entidad</w:t>
      </w:r>
      <w:r w:rsidRPr="009B5648">
        <w:rPr>
          <w:rFonts w:ascii="Arial" w:hAnsi="Arial" w:cs="Arial"/>
          <w:sz w:val="20"/>
          <w:szCs w:val="20"/>
        </w:rPr>
        <w:t xml:space="preserve"> beneficiaria, aporta o ha obtenido otras subvenciones, ayudas, ingresos o recursos que financian las actividades subvencionadas. Se indicarán las otras fuentes de financiación, tanto públicas como privadas.</w:t>
      </w:r>
    </w:p>
    <w:p w14:paraId="146DE304" w14:textId="77777777" w:rsidR="00D62247" w:rsidRPr="009B5648" w:rsidRDefault="00D62247" w:rsidP="009B564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84"/>
        <w:gridCol w:w="3202"/>
        <w:gridCol w:w="2210"/>
      </w:tblGrid>
      <w:tr w:rsidR="009B5648" w:rsidRPr="009B5648" w14:paraId="62AF6B10" w14:textId="77777777" w:rsidTr="00007ED9">
        <w:tc>
          <w:tcPr>
            <w:tcW w:w="4784" w:type="dxa"/>
            <w:vAlign w:val="center"/>
          </w:tcPr>
          <w:p w14:paraId="56AADA08" w14:textId="77777777" w:rsidR="009B5648" w:rsidRPr="009B5648" w:rsidRDefault="009B5648" w:rsidP="00007ED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648">
              <w:rPr>
                <w:rFonts w:ascii="Arial" w:hAnsi="Arial" w:cs="Arial"/>
                <w:b/>
                <w:sz w:val="20"/>
                <w:szCs w:val="20"/>
              </w:rPr>
              <w:t>Proyecto</w:t>
            </w:r>
          </w:p>
        </w:tc>
        <w:tc>
          <w:tcPr>
            <w:tcW w:w="3202" w:type="dxa"/>
          </w:tcPr>
          <w:p w14:paraId="737B4CFB" w14:textId="77777777" w:rsidR="009B5648" w:rsidRPr="009B5648" w:rsidRDefault="009B5648" w:rsidP="009B564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648">
              <w:rPr>
                <w:rFonts w:ascii="Arial" w:hAnsi="Arial" w:cs="Arial"/>
                <w:b/>
                <w:sz w:val="20"/>
                <w:szCs w:val="20"/>
              </w:rPr>
              <w:t>Procedencia de la cofinanciación*</w:t>
            </w:r>
          </w:p>
        </w:tc>
        <w:tc>
          <w:tcPr>
            <w:tcW w:w="2210" w:type="dxa"/>
            <w:vAlign w:val="center"/>
          </w:tcPr>
          <w:p w14:paraId="5C451E7C" w14:textId="77777777" w:rsidR="009B5648" w:rsidRPr="009B5648" w:rsidRDefault="009B5648" w:rsidP="00007ED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648">
              <w:rPr>
                <w:rFonts w:ascii="Arial" w:hAnsi="Arial" w:cs="Arial"/>
                <w:b/>
                <w:sz w:val="20"/>
                <w:szCs w:val="20"/>
              </w:rPr>
              <w:t>Importe €</w:t>
            </w:r>
          </w:p>
        </w:tc>
      </w:tr>
      <w:tr w:rsidR="009B5648" w:rsidRPr="009B5648" w14:paraId="3C7BD61E" w14:textId="77777777" w:rsidTr="00007ED9">
        <w:tc>
          <w:tcPr>
            <w:tcW w:w="4784" w:type="dxa"/>
          </w:tcPr>
          <w:p w14:paraId="7EAB33DA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26" w:name="Texto75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3202" w:type="dxa"/>
          </w:tcPr>
          <w:p w14:paraId="08F139BF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27" w:name="Texto78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2210" w:type="dxa"/>
          </w:tcPr>
          <w:p w14:paraId="2940F821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28" w:name="Texto81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</w:tr>
      <w:tr w:rsidR="009B5648" w:rsidRPr="009B5648" w14:paraId="61AF65FD" w14:textId="77777777" w:rsidTr="00007ED9">
        <w:tc>
          <w:tcPr>
            <w:tcW w:w="4784" w:type="dxa"/>
          </w:tcPr>
          <w:p w14:paraId="75D2055A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29" w:name="Texto76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3202" w:type="dxa"/>
          </w:tcPr>
          <w:p w14:paraId="15244057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30" w:name="Texto79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2210" w:type="dxa"/>
          </w:tcPr>
          <w:p w14:paraId="2AC4F9C9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31" w:name="Texto82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</w:tr>
      <w:tr w:rsidR="009B5648" w:rsidRPr="009B5648" w14:paraId="07482D91" w14:textId="77777777" w:rsidTr="00007ED9">
        <w:tc>
          <w:tcPr>
            <w:tcW w:w="4784" w:type="dxa"/>
          </w:tcPr>
          <w:p w14:paraId="20E8902D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32" w:name="Texto77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3202" w:type="dxa"/>
          </w:tcPr>
          <w:p w14:paraId="14EFCC17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33" w:name="Texto80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2210" w:type="dxa"/>
          </w:tcPr>
          <w:p w14:paraId="4E755B9B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34" w:name="Texto83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</w:tr>
    </w:tbl>
    <w:p w14:paraId="7708C87F" w14:textId="77777777" w:rsidR="009B5648" w:rsidRDefault="009B5648" w:rsidP="009B564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700B284" w14:textId="77777777" w:rsidR="009B5648" w:rsidRPr="009B5648" w:rsidRDefault="009B5648" w:rsidP="009B564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>*Se hará constar también en este apartado además de las otras fuentes, la financiación aportada en su caso, por la propia entidad o persona beneficiaria al proyecto y/o actuaciones realizadas.</w:t>
      </w:r>
    </w:p>
    <w:p w14:paraId="60CD2786" w14:textId="77777777" w:rsidR="009B5648" w:rsidRPr="009B5648" w:rsidRDefault="009B5648" w:rsidP="009B564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9723B03" w14:textId="77777777" w:rsidR="00460279" w:rsidRDefault="00460279" w:rsidP="00460279">
      <w:pPr>
        <w:spacing w:line="276" w:lineRule="auto"/>
        <w:ind w:firstLine="709"/>
        <w:rPr>
          <w:rFonts w:ascii="Arial" w:hAnsi="Arial" w:cs="Arial"/>
          <w:sz w:val="20"/>
          <w:szCs w:val="20"/>
        </w:rPr>
      </w:pPr>
    </w:p>
    <w:p w14:paraId="6E4EBB2D" w14:textId="77777777" w:rsidR="009B5648" w:rsidRPr="009B5648" w:rsidRDefault="009B5648" w:rsidP="00460279">
      <w:pPr>
        <w:spacing w:line="276" w:lineRule="auto"/>
        <w:ind w:firstLine="709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 xml:space="preserve">En  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bookmarkStart w:id="35" w:name="Texto69"/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bookmarkEnd w:id="35"/>
      <w:r w:rsidRPr="009B5648">
        <w:rPr>
          <w:rFonts w:ascii="Arial" w:hAnsi="Arial" w:cs="Arial"/>
          <w:sz w:val="20"/>
          <w:szCs w:val="20"/>
        </w:rPr>
        <w:t xml:space="preserve">             </w:t>
      </w:r>
      <w:r w:rsidR="00460279">
        <w:rPr>
          <w:rFonts w:ascii="Arial" w:hAnsi="Arial" w:cs="Arial"/>
          <w:sz w:val="20"/>
          <w:szCs w:val="20"/>
        </w:rPr>
        <w:t xml:space="preserve">         </w:t>
      </w:r>
      <w:proofErr w:type="gramStart"/>
      <w:r w:rsidR="00460279">
        <w:rPr>
          <w:rFonts w:ascii="Arial" w:hAnsi="Arial" w:cs="Arial"/>
          <w:sz w:val="20"/>
          <w:szCs w:val="20"/>
        </w:rPr>
        <w:t xml:space="preserve"> </w:t>
      </w:r>
      <w:r w:rsidRPr="009B5648">
        <w:rPr>
          <w:rFonts w:ascii="Arial" w:hAnsi="Arial" w:cs="Arial"/>
          <w:sz w:val="20"/>
          <w:szCs w:val="20"/>
        </w:rPr>
        <w:t xml:space="preserve"> ,</w:t>
      </w:r>
      <w:proofErr w:type="gramEnd"/>
      <w:r w:rsidRPr="009B5648">
        <w:rPr>
          <w:rFonts w:ascii="Arial" w:hAnsi="Arial" w:cs="Arial"/>
          <w:sz w:val="20"/>
          <w:szCs w:val="20"/>
        </w:rPr>
        <w:t xml:space="preserve"> a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bookmarkStart w:id="36" w:name="Texto70"/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bookmarkEnd w:id="36"/>
      <w:r w:rsidRPr="009B5648">
        <w:rPr>
          <w:rFonts w:ascii="Arial" w:hAnsi="Arial" w:cs="Arial"/>
          <w:sz w:val="20"/>
          <w:szCs w:val="20"/>
        </w:rPr>
        <w:t xml:space="preserve">de  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bookmarkStart w:id="37" w:name="Texto71"/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bookmarkEnd w:id="37"/>
      <w:r w:rsidRPr="009B5648">
        <w:rPr>
          <w:rFonts w:ascii="Arial" w:hAnsi="Arial" w:cs="Arial"/>
          <w:sz w:val="20"/>
          <w:szCs w:val="20"/>
        </w:rPr>
        <w:t xml:space="preserve">          </w:t>
      </w:r>
      <w:r w:rsidRPr="00845038">
        <w:rPr>
          <w:rFonts w:ascii="Arial" w:hAnsi="Arial" w:cs="Arial"/>
          <w:sz w:val="20"/>
          <w:szCs w:val="20"/>
        </w:rPr>
        <w:t>de  20</w:t>
      </w:r>
    </w:p>
    <w:p w14:paraId="5D6FAC6D" w14:textId="77777777" w:rsidR="00460279" w:rsidRDefault="00460279" w:rsidP="00460279">
      <w:pPr>
        <w:spacing w:before="240" w:line="276" w:lineRule="auto"/>
        <w:rPr>
          <w:rFonts w:ascii="Arial" w:hAnsi="Arial" w:cs="Arial"/>
          <w:sz w:val="20"/>
          <w:szCs w:val="20"/>
        </w:rPr>
      </w:pPr>
    </w:p>
    <w:p w14:paraId="2036ADD6" w14:textId="77777777" w:rsidR="00460279" w:rsidRDefault="00460279" w:rsidP="00460279">
      <w:pPr>
        <w:spacing w:before="240" w:line="276" w:lineRule="auto"/>
        <w:rPr>
          <w:rFonts w:ascii="Arial" w:hAnsi="Arial" w:cs="Arial"/>
          <w:sz w:val="20"/>
          <w:szCs w:val="20"/>
        </w:rPr>
      </w:pPr>
    </w:p>
    <w:p w14:paraId="6CB7B538" w14:textId="77777777" w:rsidR="00460279" w:rsidRDefault="00460279" w:rsidP="00460279">
      <w:pPr>
        <w:spacing w:before="240" w:line="276" w:lineRule="auto"/>
        <w:rPr>
          <w:rFonts w:ascii="Arial" w:hAnsi="Arial" w:cs="Arial"/>
          <w:sz w:val="20"/>
          <w:szCs w:val="20"/>
        </w:rPr>
      </w:pPr>
    </w:p>
    <w:p w14:paraId="5EB01450" w14:textId="77777777" w:rsidR="009B5648" w:rsidRPr="009B5648" w:rsidRDefault="009B5648" w:rsidP="00BF3C4B">
      <w:pPr>
        <w:spacing w:before="240" w:line="276" w:lineRule="auto"/>
        <w:jc w:val="center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>Fdo: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bookmarkStart w:id="38" w:name="Texto72"/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bookmarkEnd w:id="38"/>
    </w:p>
    <w:p w14:paraId="24081B5A" w14:textId="77777777" w:rsidR="00007ED9" w:rsidRPr="00BF3C4B" w:rsidRDefault="009B5648" w:rsidP="00BF3C4B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007ED9" w:rsidRPr="00BF3C4B" w:rsidSect="00B74D82">
          <w:headerReference w:type="default" r:id="rId10"/>
          <w:footerReference w:type="default" r:id="rId11"/>
          <w:headerReference w:type="first" r:id="rId12"/>
          <w:pgSz w:w="11906" w:h="16838" w:code="9"/>
          <w:pgMar w:top="2875" w:right="849" w:bottom="284" w:left="851" w:header="284" w:footer="567" w:gutter="0"/>
          <w:cols w:space="708"/>
          <w:titlePg/>
          <w:docGrid w:linePitch="360"/>
        </w:sectPr>
      </w:pPr>
      <w:r w:rsidRPr="009B5648">
        <w:rPr>
          <w:rFonts w:ascii="Arial" w:hAnsi="Arial" w:cs="Arial"/>
          <w:sz w:val="20"/>
          <w:szCs w:val="20"/>
        </w:rPr>
        <w:t>(firma y sello en su caso</w:t>
      </w:r>
      <w:r w:rsidR="00460279" w:rsidRPr="009B564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50E2DF" wp14:editId="1B1C7807">
                <wp:simplePos x="0" y="0"/>
                <wp:positionH relativeFrom="column">
                  <wp:posOffset>1326515</wp:posOffset>
                </wp:positionH>
                <wp:positionV relativeFrom="paragraph">
                  <wp:posOffset>904875</wp:posOffset>
                </wp:positionV>
                <wp:extent cx="3781425" cy="523875"/>
                <wp:effectExtent l="0" t="1905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7F21B2" w14:textId="77777777" w:rsidR="008578AE" w:rsidRDefault="008578AE" w:rsidP="00BF3C4B">
                            <w:pPr>
                              <w:jc w:val="center"/>
                            </w:pPr>
                            <w:r w:rsidRPr="00912A4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Instituto de la Mujer de Castilla-La Mancha</w:t>
                            </w:r>
                            <w:r w:rsidRPr="00BF3C4B">
                              <w:t xml:space="preserve"> </w:t>
                            </w:r>
                          </w:p>
                          <w:p w14:paraId="0A3C8F32" w14:textId="77777777" w:rsidR="008578AE" w:rsidRPr="00BF3C4B" w:rsidRDefault="008578AE" w:rsidP="00BF3C4B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F3C4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Código DIR3: A08016374</w:t>
                            </w:r>
                          </w:p>
                          <w:p w14:paraId="504E295C" w14:textId="77777777" w:rsidR="008578AE" w:rsidRDefault="008578AE" w:rsidP="009B56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0E2DF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0;text-align:left;margin-left:104.45pt;margin-top:71.25pt;width:297.75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" stroked="f">
                <v:textbox>
                  <w:txbxContent>
                    <w:p w14:paraId="4A7F21B2" w14:textId="77777777" w:rsidR="008578AE" w:rsidRDefault="008578AE" w:rsidP="00BF3C4B">
                      <w:pPr>
                        <w:jc w:val="center"/>
                      </w:pPr>
                      <w:r w:rsidRPr="00912A4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Instituto de la Mujer de Castilla-La Mancha</w:t>
                      </w:r>
                      <w:r w:rsidRPr="00BF3C4B">
                        <w:t xml:space="preserve"> </w:t>
                      </w:r>
                    </w:p>
                    <w:p w14:paraId="0A3C8F32" w14:textId="77777777" w:rsidR="008578AE" w:rsidRPr="00BF3C4B" w:rsidRDefault="008578AE" w:rsidP="00BF3C4B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F3C4B">
                        <w:rPr>
                          <w:rFonts w:ascii="Arial" w:hAnsi="Arial" w:cs="Arial"/>
                          <w:sz w:val="22"/>
                          <w:szCs w:val="22"/>
                        </w:rPr>
                        <w:t>Código DIR3: A08016374</w:t>
                      </w:r>
                    </w:p>
                    <w:p w14:paraId="504E295C" w14:textId="77777777" w:rsidR="008578AE" w:rsidRDefault="008578AE" w:rsidP="009B5648"/>
                  </w:txbxContent>
                </v:textbox>
              </v:shape>
            </w:pict>
          </mc:Fallback>
        </mc:AlternateContent>
      </w:r>
      <w:r w:rsidR="00364DF7">
        <w:rPr>
          <w:rFonts w:ascii="Arial" w:hAnsi="Arial" w:cs="Arial"/>
          <w:sz w:val="20"/>
          <w:szCs w:val="20"/>
        </w:rPr>
        <w:t>)</w:t>
      </w:r>
    </w:p>
    <w:p w14:paraId="660E20D0" w14:textId="77777777" w:rsidR="005C3D6B" w:rsidRDefault="00007ED9" w:rsidP="005C3D6B">
      <w:pPr>
        <w:tabs>
          <w:tab w:val="left" w:pos="3270"/>
        </w:tabs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35776A" wp14:editId="5432F34D">
                <wp:simplePos x="0" y="0"/>
                <wp:positionH relativeFrom="column">
                  <wp:posOffset>137160</wp:posOffset>
                </wp:positionH>
                <wp:positionV relativeFrom="paragraph">
                  <wp:posOffset>25400</wp:posOffset>
                </wp:positionV>
                <wp:extent cx="8915400" cy="304800"/>
                <wp:effectExtent l="0" t="0" r="1905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C74C0" w14:textId="77777777" w:rsidR="008578AE" w:rsidRPr="003B5F75" w:rsidRDefault="008578AE" w:rsidP="005C3D6B">
                            <w:pPr>
                              <w:ind w:left="-284" w:firstLine="284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 DE PERSONAL PROPIO O CONTRATADO</w:t>
                            </w:r>
                          </w:p>
                          <w:p w14:paraId="2747CF94" w14:textId="77777777" w:rsidR="008578AE" w:rsidRDefault="008578AE" w:rsidP="005C3D6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5776A" id="Cuadro de texto 2" o:spid="_x0000_s1028" type="#_x0000_t202" style="position:absolute;left:0;text-align:left;margin-left:10.8pt;margin-top:2pt;width:702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">
                <v:textbox>
                  <w:txbxContent>
                    <w:p w14:paraId="41EC74C0" w14:textId="77777777" w:rsidR="008578AE" w:rsidRPr="003B5F75" w:rsidRDefault="008578AE" w:rsidP="005C3D6B">
                      <w:pPr>
                        <w:ind w:left="-284" w:firstLine="284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GASTOS DE PERSONAL PROPIO O CONTRATADO</w:t>
                      </w:r>
                    </w:p>
                    <w:p w14:paraId="2747CF94" w14:textId="77777777" w:rsidR="008578AE" w:rsidRDefault="008578AE" w:rsidP="005C3D6B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0DB297" w14:textId="77777777" w:rsidR="005C3D6B" w:rsidRDefault="005C3D6B" w:rsidP="005C3D6B">
      <w:pPr>
        <w:tabs>
          <w:tab w:val="left" w:pos="3270"/>
        </w:tabs>
        <w:jc w:val="both"/>
      </w:pPr>
    </w:p>
    <w:p w14:paraId="73891B53" w14:textId="77777777" w:rsidR="005C3D6B" w:rsidRDefault="005C3D6B" w:rsidP="005C3D6B">
      <w:pPr>
        <w:tabs>
          <w:tab w:val="left" w:pos="3270"/>
        </w:tabs>
        <w:jc w:val="both"/>
      </w:pPr>
    </w:p>
    <w:p w14:paraId="6DEA4280" w14:textId="77777777" w:rsidR="005C3D6B" w:rsidRPr="003B5F75" w:rsidRDefault="005C3D6B" w:rsidP="005C3D6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3B5F75">
        <w:rPr>
          <w:rFonts w:ascii="Arial" w:hAnsi="Arial" w:cs="Arial"/>
          <w:sz w:val="20"/>
          <w:szCs w:val="20"/>
        </w:rPr>
        <w:t>El presente documento tiene por objeto indicar la relación clasificada de los gastos de personal propio o contratado.</w:t>
      </w:r>
    </w:p>
    <w:p w14:paraId="4F061260" w14:textId="77777777" w:rsidR="005C3D6B" w:rsidRPr="003B5F75" w:rsidRDefault="005C3D6B" w:rsidP="005C3D6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4544"/>
        <w:gridCol w:w="1291"/>
        <w:gridCol w:w="2389"/>
        <w:gridCol w:w="3312"/>
        <w:gridCol w:w="1473"/>
      </w:tblGrid>
      <w:tr w:rsidR="005C3D6B" w:rsidRPr="003B5F75" w14:paraId="0822D573" w14:textId="77777777" w:rsidTr="00845038">
        <w:trPr>
          <w:trHeight w:val="379"/>
          <w:jc w:val="center"/>
        </w:trPr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6FBB9AD" w14:textId="77777777"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02A7" w14:textId="77777777"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E5B495" w14:textId="77777777"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D91F8" w14:textId="77777777"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E5A8C4" w14:textId="77777777"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4097" w14:textId="77777777"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B63422B" w14:textId="77777777" w:rsidR="003B5F75" w:rsidRPr="003B5F75" w:rsidRDefault="003B5F75" w:rsidP="005C3D6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69EE3799" w14:textId="77777777" w:rsidR="005C3D6B" w:rsidRPr="003B5F75" w:rsidRDefault="005C3D6B" w:rsidP="005C3D6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3B5F75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14:paraId="72D7C976" w14:textId="77777777" w:rsidR="005C3D6B" w:rsidRPr="003B5F75" w:rsidRDefault="005C3D6B" w:rsidP="005C3D6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3813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6"/>
        <w:gridCol w:w="1454"/>
        <w:gridCol w:w="1817"/>
        <w:gridCol w:w="1091"/>
        <w:gridCol w:w="1817"/>
        <w:gridCol w:w="1272"/>
        <w:gridCol w:w="1273"/>
        <w:gridCol w:w="1091"/>
        <w:gridCol w:w="1272"/>
      </w:tblGrid>
      <w:tr w:rsidR="00915205" w:rsidRPr="003B5F75" w14:paraId="43D59BE4" w14:textId="77777777" w:rsidTr="00915205">
        <w:trPr>
          <w:trHeight w:val="227"/>
          <w:jc w:val="center"/>
        </w:trPr>
        <w:tc>
          <w:tcPr>
            <w:tcW w:w="2726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5B58AEC0" w14:textId="77777777"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145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7434D164" w14:textId="77777777" w:rsidR="00915205" w:rsidRPr="003B5F75" w:rsidRDefault="009F366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181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2951DAC5" w14:textId="77777777"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Actividad subvencionada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444291B5" w14:textId="77777777"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Periodo trabajado</w:t>
            </w:r>
          </w:p>
        </w:tc>
        <w:tc>
          <w:tcPr>
            <w:tcW w:w="181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48DC93F0" w14:textId="77777777"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Horas imputadas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51242718" w14:textId="77777777" w:rsidR="00915205" w:rsidRPr="003B5F75" w:rsidRDefault="0091520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Número de factura (*)</w:t>
            </w:r>
          </w:p>
        </w:tc>
        <w:tc>
          <w:tcPr>
            <w:tcW w:w="1273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72FC9371" w14:textId="77777777"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5EB13A14" w14:textId="77777777"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500DFDFC" w14:textId="77777777"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915205" w:rsidRPr="003B5F75" w14:paraId="4E66AC19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4CA5084" w14:textId="77777777" w:rsidR="00915205" w:rsidRPr="003B5F75" w:rsidRDefault="00915205" w:rsidP="00721BB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07FDE3A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47D1DBB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EEA4D6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DA914CF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A90043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1FF9D76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64870B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419D754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10A8C3D9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3E51B37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751E88C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C52F4F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58D553E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A0C025E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9C397A2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F9CE044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054764E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34B73D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4E31401C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56E1826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BA14C1C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5F1B400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4933812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EDADCB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D52FC19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39E492F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A6A84E4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378D934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13591BF8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275500E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98D19C6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522C853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26BFAB0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37CDFF1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8A80E9E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245BD15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873A7DF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7FBD64C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5D014725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C92C465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5854597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4CB5EBC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8FE4AEE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E8D773B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4240C6B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5FD339F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DB230EF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80BEFF4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5E691D14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51338A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D71FD59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910F129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A0083B7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0C9EACE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D41CD2F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0695094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34502B4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9856B11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4EE75495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18D780E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B435594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136D3DA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F6A234E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5D9460B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B61049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3FAD51A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8CE06A9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2E24E6C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70FBA5C4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BA4BFAF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A5A511A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5E61296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663CA8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D5E56B2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730AB7B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12F45BB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D92EBA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8683666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07C1C32D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11351AF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D315541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8A07EAC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0286C8B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9D8E517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0D97FF7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30F140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4811116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6795514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46D40C50" w14:textId="77777777" w:rsidTr="00915205">
        <w:trPr>
          <w:gridAfter w:val="2"/>
          <w:wAfter w:w="2363" w:type="dxa"/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2F693FD5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73C2A7D7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0DADDEAA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6243E776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hideMark/>
          </w:tcPr>
          <w:p w14:paraId="6213938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4106177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377D285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FE9244A" w14:textId="77777777" w:rsidR="005C3D6B" w:rsidRPr="003B5F75" w:rsidRDefault="005C3D6B" w:rsidP="005C3D6B">
      <w:pPr>
        <w:spacing w:line="276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5F75">
        <w:rPr>
          <w:rFonts w:ascii="Arial" w:hAnsi="Arial" w:cs="Arial"/>
          <w:sz w:val="20"/>
          <w:szCs w:val="20"/>
        </w:rPr>
        <w:t xml:space="preserve"> *solo para personal contratado</w:t>
      </w:r>
    </w:p>
    <w:p w14:paraId="3E2212CF" w14:textId="77777777" w:rsidR="009B5648" w:rsidRPr="003B5F75" w:rsidRDefault="009B5648" w:rsidP="00E707BB">
      <w:pPr>
        <w:rPr>
          <w:rFonts w:ascii="Arial" w:hAnsi="Arial" w:cs="Arial"/>
          <w:b/>
          <w:sz w:val="20"/>
          <w:szCs w:val="20"/>
        </w:rPr>
      </w:pPr>
    </w:p>
    <w:p w14:paraId="3C386691" w14:textId="77777777" w:rsidR="003B5F75" w:rsidRPr="009B5648" w:rsidRDefault="003B5F75" w:rsidP="00460279">
      <w:pPr>
        <w:spacing w:line="276" w:lineRule="auto"/>
        <w:ind w:firstLine="709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 xml:space="preserve">En  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r w:rsidRPr="009B5648"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Pr="009B5648">
        <w:rPr>
          <w:rFonts w:ascii="Arial" w:hAnsi="Arial" w:cs="Arial"/>
          <w:sz w:val="20"/>
          <w:szCs w:val="20"/>
        </w:rPr>
        <w:t xml:space="preserve">  ,</w:t>
      </w:r>
      <w:proofErr w:type="gramEnd"/>
      <w:r w:rsidRPr="009B5648">
        <w:rPr>
          <w:rFonts w:ascii="Arial" w:hAnsi="Arial" w:cs="Arial"/>
          <w:sz w:val="20"/>
          <w:szCs w:val="20"/>
        </w:rPr>
        <w:t xml:space="preserve"> a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r w:rsidRPr="009B5648">
        <w:rPr>
          <w:rFonts w:ascii="Arial" w:hAnsi="Arial" w:cs="Arial"/>
          <w:sz w:val="20"/>
          <w:szCs w:val="20"/>
        </w:rPr>
        <w:t xml:space="preserve">de  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r w:rsidRPr="009B5648">
        <w:rPr>
          <w:rFonts w:ascii="Arial" w:hAnsi="Arial" w:cs="Arial"/>
          <w:sz w:val="20"/>
          <w:szCs w:val="20"/>
        </w:rPr>
        <w:t xml:space="preserve">          de  </w:t>
      </w:r>
      <w:r w:rsidRPr="00845038">
        <w:rPr>
          <w:rFonts w:ascii="Arial" w:hAnsi="Arial" w:cs="Arial"/>
          <w:sz w:val="20"/>
          <w:szCs w:val="20"/>
        </w:rPr>
        <w:t>20</w:t>
      </w:r>
    </w:p>
    <w:p w14:paraId="5AC39A92" w14:textId="77777777" w:rsidR="003B5F75" w:rsidRPr="009B5648" w:rsidRDefault="003B5F75" w:rsidP="00460279">
      <w:pPr>
        <w:spacing w:before="240" w:line="276" w:lineRule="auto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>Fdo: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r w:rsidRPr="009B5648">
        <w:rPr>
          <w:rFonts w:ascii="Arial" w:hAnsi="Arial" w:cs="Arial"/>
          <w:sz w:val="20"/>
          <w:szCs w:val="20"/>
        </w:rPr>
        <w:t xml:space="preserve"> </w:t>
      </w:r>
    </w:p>
    <w:p w14:paraId="1D0DC156" w14:textId="77777777" w:rsidR="0045036C" w:rsidRDefault="003B5F75" w:rsidP="00460279">
      <w:pPr>
        <w:spacing w:line="276" w:lineRule="auto"/>
        <w:rPr>
          <w:rFonts w:ascii="Arial" w:hAnsi="Arial" w:cs="Arial"/>
          <w:sz w:val="20"/>
          <w:szCs w:val="20"/>
        </w:rPr>
        <w:sectPr w:rsidR="0045036C" w:rsidSect="00904A68">
          <w:headerReference w:type="default" r:id="rId13"/>
          <w:pgSz w:w="16838" w:h="11906" w:orient="landscape" w:code="9"/>
          <w:pgMar w:top="851" w:right="1134" w:bottom="851" w:left="1134" w:header="426" w:footer="567" w:gutter="0"/>
          <w:cols w:space="708"/>
          <w:docGrid w:linePitch="360"/>
        </w:sectPr>
      </w:pPr>
      <w:r w:rsidRPr="009B5648">
        <w:rPr>
          <w:rFonts w:ascii="Arial" w:hAnsi="Arial" w:cs="Arial"/>
          <w:sz w:val="20"/>
          <w:szCs w:val="20"/>
        </w:rPr>
        <w:t>(firma y sello en su caso)</w:t>
      </w:r>
    </w:p>
    <w:p w14:paraId="33BEC21B" w14:textId="77777777"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ACA9FD" wp14:editId="180220A9">
                <wp:simplePos x="0" y="0"/>
                <wp:positionH relativeFrom="margin">
                  <wp:posOffset>13335</wp:posOffset>
                </wp:positionH>
                <wp:positionV relativeFrom="paragraph">
                  <wp:posOffset>92075</wp:posOffset>
                </wp:positionV>
                <wp:extent cx="9048750" cy="304800"/>
                <wp:effectExtent l="0" t="0" r="19050" b="1905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EC7F0" w14:textId="77777777" w:rsidR="008578AE" w:rsidRPr="003B5F75" w:rsidRDefault="008578AE" w:rsidP="009B56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 DE CONSULTORÍA Y/O ASISTENCIA TÉCNICA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CA9FD" id="Cuadro de texto 15" o:spid="_x0000_s1029" type="#_x0000_t202" style="position:absolute;margin-left:1.05pt;margin-top:7.25pt;width:712.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">
                <v:textbox>
                  <w:txbxContent>
                    <w:p w14:paraId="753EC7F0" w14:textId="77777777" w:rsidR="008578AE" w:rsidRPr="003B5F75" w:rsidRDefault="008578AE" w:rsidP="009B564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GASTOS DE CONSULTORÍA Y/O ASISTENCIA TÉCNICA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41" w:name="_Hlk164329769"/>
    </w:p>
    <w:p w14:paraId="382952B0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2455EB5A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0F32A521" w14:textId="77777777" w:rsidR="009B5648" w:rsidRPr="00D62247" w:rsidRDefault="009B5648" w:rsidP="009D74F0">
      <w:pPr>
        <w:spacing w:after="12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El presente documento tiene por objeto indicar la relación clasificada de los gastos de consultoría y/o asistencia técnica</w:t>
      </w:r>
    </w:p>
    <w:tbl>
      <w:tblPr>
        <w:tblStyle w:val="Tablaconcuadrcula"/>
        <w:tblW w:w="14175" w:type="dxa"/>
        <w:tblInd w:w="142" w:type="dxa"/>
        <w:tblLook w:val="04A0" w:firstRow="1" w:lastRow="0" w:firstColumn="1" w:lastColumn="0" w:noHBand="0" w:noVBand="1"/>
      </w:tblPr>
      <w:tblGrid>
        <w:gridCol w:w="992"/>
        <w:gridCol w:w="2835"/>
        <w:gridCol w:w="993"/>
        <w:gridCol w:w="2229"/>
        <w:gridCol w:w="3003"/>
        <w:gridCol w:w="4123"/>
      </w:tblGrid>
      <w:tr w:rsidR="009B5648" w:rsidRPr="00D62247" w14:paraId="2FC82494" w14:textId="77777777" w:rsidTr="003D2B34">
        <w:trPr>
          <w:trHeight w:val="397"/>
        </w:trPr>
        <w:tc>
          <w:tcPr>
            <w:tcW w:w="992" w:type="dxa"/>
            <w:tcBorders>
              <w:top w:val="nil"/>
              <w:left w:val="nil"/>
              <w:bottom w:val="nil"/>
            </w:tcBorders>
          </w:tcPr>
          <w:p w14:paraId="24F596C4" w14:textId="77777777" w:rsidR="009B5648" w:rsidRPr="00D62247" w:rsidRDefault="009B5648" w:rsidP="009D74F0">
            <w:pPr>
              <w:spacing w:line="276" w:lineRule="auto"/>
              <w:ind w:left="-255"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2835" w:type="dxa"/>
          </w:tcPr>
          <w:p w14:paraId="7CA5A462" w14:textId="77777777" w:rsidR="009B5648" w:rsidRPr="00D62247" w:rsidRDefault="009B5648" w:rsidP="009D74F0">
            <w:pPr>
              <w:spacing w:line="276" w:lineRule="auto"/>
              <w:ind w:left="-206"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9A032D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229" w:type="dxa"/>
          </w:tcPr>
          <w:p w14:paraId="11CC64D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 w14:paraId="6944444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4123" w:type="dxa"/>
          </w:tcPr>
          <w:p w14:paraId="7AFBFA8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C301982" w14:textId="77777777" w:rsidR="009B5648" w:rsidRPr="00D62247" w:rsidRDefault="009B5648" w:rsidP="009D74F0">
      <w:pPr>
        <w:tabs>
          <w:tab w:val="left" w:pos="9172"/>
        </w:tabs>
        <w:spacing w:before="240" w:after="24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  <w:r w:rsidRPr="00D62247">
        <w:rPr>
          <w:rFonts w:ascii="Arial" w:hAnsi="Arial" w:cs="Arial"/>
          <w:sz w:val="20"/>
          <w:szCs w:val="20"/>
        </w:rPr>
        <w:tab/>
      </w:r>
    </w:p>
    <w:tbl>
      <w:tblPr>
        <w:tblStyle w:val="Tablaconcuadrcula"/>
        <w:tblW w:w="14175" w:type="dxa"/>
        <w:tblInd w:w="1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410"/>
        <w:gridCol w:w="1196"/>
        <w:gridCol w:w="1762"/>
        <w:gridCol w:w="1849"/>
        <w:gridCol w:w="80"/>
        <w:gridCol w:w="1999"/>
        <w:gridCol w:w="1504"/>
        <w:gridCol w:w="1020"/>
        <w:gridCol w:w="1287"/>
        <w:gridCol w:w="1020"/>
        <w:gridCol w:w="1048"/>
      </w:tblGrid>
      <w:tr w:rsidR="009B5648" w:rsidRPr="00D62247" w14:paraId="3CACCD3A" w14:textId="77777777" w:rsidTr="009D74F0">
        <w:trPr>
          <w:trHeight w:val="340"/>
        </w:trPr>
        <w:tc>
          <w:tcPr>
            <w:tcW w:w="1410" w:type="dxa"/>
          </w:tcPr>
          <w:p w14:paraId="4C4F5E9A" w14:textId="77777777" w:rsidR="009B5648" w:rsidRPr="00D62247" w:rsidRDefault="009B5648" w:rsidP="008450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Nº Factura</w:t>
            </w:r>
          </w:p>
        </w:tc>
        <w:tc>
          <w:tcPr>
            <w:tcW w:w="1196" w:type="dxa"/>
          </w:tcPr>
          <w:p w14:paraId="1BED13A3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emisión</w:t>
            </w:r>
          </w:p>
        </w:tc>
        <w:tc>
          <w:tcPr>
            <w:tcW w:w="1762" w:type="dxa"/>
          </w:tcPr>
          <w:p w14:paraId="711717F3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Emisor</w:t>
            </w:r>
          </w:p>
        </w:tc>
        <w:tc>
          <w:tcPr>
            <w:tcW w:w="1849" w:type="dxa"/>
          </w:tcPr>
          <w:p w14:paraId="1DFEA6E9" w14:textId="77777777" w:rsidR="009B5648" w:rsidRPr="00D62247" w:rsidRDefault="009F366D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079" w:type="dxa"/>
            <w:gridSpan w:val="2"/>
          </w:tcPr>
          <w:p w14:paraId="4D560632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Actividad subvencionada</w:t>
            </w:r>
          </w:p>
        </w:tc>
        <w:tc>
          <w:tcPr>
            <w:tcW w:w="1504" w:type="dxa"/>
          </w:tcPr>
          <w:p w14:paraId="783885ED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Importe sin IVA</w:t>
            </w:r>
          </w:p>
        </w:tc>
        <w:tc>
          <w:tcPr>
            <w:tcW w:w="1020" w:type="dxa"/>
          </w:tcPr>
          <w:p w14:paraId="2B76C62B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*IVA</w:t>
            </w:r>
          </w:p>
        </w:tc>
        <w:tc>
          <w:tcPr>
            <w:tcW w:w="1287" w:type="dxa"/>
          </w:tcPr>
          <w:p w14:paraId="069D16D9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 pagado</w:t>
            </w:r>
          </w:p>
        </w:tc>
        <w:tc>
          <w:tcPr>
            <w:tcW w:w="1020" w:type="dxa"/>
          </w:tcPr>
          <w:p w14:paraId="53823149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1048" w:type="dxa"/>
          </w:tcPr>
          <w:p w14:paraId="44A9AF09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9B5648" w:rsidRPr="00D62247" w14:paraId="2876B68A" w14:textId="77777777" w:rsidTr="009D74F0">
        <w:trPr>
          <w:trHeight w:val="340"/>
        </w:trPr>
        <w:tc>
          <w:tcPr>
            <w:tcW w:w="1410" w:type="dxa"/>
          </w:tcPr>
          <w:p w14:paraId="4C4A058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4EC4107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52B8BD6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14473B9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0BC6C10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62E86FA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0A103D6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2C1042D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06E0918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703B27E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4FD79FC0" w14:textId="77777777" w:rsidTr="009D74F0">
        <w:trPr>
          <w:trHeight w:val="340"/>
        </w:trPr>
        <w:tc>
          <w:tcPr>
            <w:tcW w:w="1410" w:type="dxa"/>
          </w:tcPr>
          <w:p w14:paraId="6D459C1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2281A43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628518F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271B667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6135C50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66D5994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2B6627E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0915FDC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2BB6410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09E9225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55DD3809" w14:textId="77777777" w:rsidTr="009D74F0">
        <w:trPr>
          <w:trHeight w:val="340"/>
        </w:trPr>
        <w:tc>
          <w:tcPr>
            <w:tcW w:w="1410" w:type="dxa"/>
          </w:tcPr>
          <w:p w14:paraId="1E18666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291DA5E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717388D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78561AE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1A5274D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685A52F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6C2DEAA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388F09F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627E1CB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1B20D6C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2FA233DC" w14:textId="77777777" w:rsidTr="009D74F0">
        <w:trPr>
          <w:trHeight w:val="340"/>
        </w:trPr>
        <w:tc>
          <w:tcPr>
            <w:tcW w:w="1410" w:type="dxa"/>
          </w:tcPr>
          <w:p w14:paraId="22BB88A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0F75A71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2F98CB7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13C27C7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272D616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12FDAE0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290998E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703AF03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201F41B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6A2885C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76A382F9" w14:textId="77777777" w:rsidTr="009D74F0">
        <w:trPr>
          <w:trHeight w:val="340"/>
        </w:trPr>
        <w:tc>
          <w:tcPr>
            <w:tcW w:w="1410" w:type="dxa"/>
          </w:tcPr>
          <w:p w14:paraId="7CAC5AB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7B20BF2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3251F62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0D5C74C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2EF7FA5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7A4C8AF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657CF78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063009C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7BF3B8B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5001F86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54424EBC" w14:textId="77777777" w:rsidTr="009D74F0">
        <w:trPr>
          <w:trHeight w:val="340"/>
        </w:trPr>
        <w:tc>
          <w:tcPr>
            <w:tcW w:w="1410" w:type="dxa"/>
          </w:tcPr>
          <w:p w14:paraId="79E4787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4CEDC67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58E4AD3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57D5B78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3CED7CE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7DDD3D6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2B89549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4E7ED2F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726F0FD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29C0607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012C80AF" w14:textId="77777777" w:rsidTr="009D74F0">
        <w:trPr>
          <w:trHeight w:val="340"/>
        </w:trPr>
        <w:tc>
          <w:tcPr>
            <w:tcW w:w="1410" w:type="dxa"/>
          </w:tcPr>
          <w:p w14:paraId="0ED36C6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5FF2405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6B9A7DA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20D25C4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412B2B6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302D8BF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5E5FC31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1ACB6DC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093FDFF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727EAFD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3F9785AA" w14:textId="77777777" w:rsidTr="009D74F0">
        <w:trPr>
          <w:trHeight w:val="340"/>
        </w:trPr>
        <w:tc>
          <w:tcPr>
            <w:tcW w:w="1410" w:type="dxa"/>
          </w:tcPr>
          <w:p w14:paraId="2351684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051965A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3A5E579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5052B40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0FD137E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6859633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484022D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5F84DD6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072FAA9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4AAF3BD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65AE0F50" w14:textId="77777777" w:rsidTr="009D74F0">
        <w:trPr>
          <w:trHeight w:val="340"/>
        </w:trPr>
        <w:tc>
          <w:tcPr>
            <w:tcW w:w="1410" w:type="dxa"/>
          </w:tcPr>
          <w:p w14:paraId="32EFAD7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2FDD83F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601D8D1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68BAF28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66F6842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1A38899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0603FD6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621D99E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24A54CC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747FCB7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3F672DEC" w14:textId="77777777" w:rsidTr="009D74F0">
        <w:trPr>
          <w:trHeight w:val="340"/>
        </w:trPr>
        <w:tc>
          <w:tcPr>
            <w:tcW w:w="1410" w:type="dxa"/>
          </w:tcPr>
          <w:p w14:paraId="618E63F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2E9E479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092D103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20D32BA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603F59B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7960F74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17FC258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tcBorders>
              <w:bottom w:val="double" w:sz="6" w:space="0" w:color="auto"/>
            </w:tcBorders>
          </w:tcPr>
          <w:p w14:paraId="3F3997A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1F7C683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02B6F1C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6BE240F6" w14:textId="77777777" w:rsidTr="009D74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5"/>
          <w:gridAfter w:val="2"/>
          <w:wBefore w:w="6297" w:type="dxa"/>
          <w:wAfter w:w="2068" w:type="dxa"/>
          <w:trHeight w:val="340"/>
        </w:trPr>
        <w:tc>
          <w:tcPr>
            <w:tcW w:w="1999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4599884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5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C3CF25F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92AE813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E15F84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1E30BA9" w14:textId="77777777"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*IVA: indicar si la entidad se deduce el IVA</w:t>
      </w:r>
    </w:p>
    <w:p w14:paraId="5E433A9E" w14:textId="77777777" w:rsidR="009B5648" w:rsidRPr="00D62247" w:rsidRDefault="009B5648" w:rsidP="009B5648">
      <w:pPr>
        <w:tabs>
          <w:tab w:val="left" w:pos="10204"/>
        </w:tabs>
        <w:autoSpaceDE w:val="0"/>
        <w:autoSpaceDN w:val="0"/>
        <w:adjustRightInd w:val="0"/>
        <w:ind w:right="-56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3E0F6C">
        <w:rPr>
          <w:rFonts w:ascii="Arial" w:hAnsi="Arial" w:cs="Arial"/>
          <w:b/>
          <w:bCs/>
          <w:sz w:val="20"/>
          <w:szCs w:val="20"/>
        </w:rPr>
      </w:r>
      <w:r w:rsidR="003E0F6C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NO</w:t>
      </w:r>
    </w:p>
    <w:p w14:paraId="542CB2A3" w14:textId="77777777"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3E0F6C">
        <w:rPr>
          <w:rFonts w:ascii="Arial" w:hAnsi="Arial" w:cs="Arial"/>
          <w:b/>
          <w:bCs/>
          <w:sz w:val="20"/>
          <w:szCs w:val="20"/>
        </w:rPr>
      </w:r>
      <w:r w:rsidR="003E0F6C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SI</w:t>
      </w:r>
    </w:p>
    <w:p w14:paraId="51CDFEFD" w14:textId="77777777" w:rsidR="0002342C" w:rsidRDefault="0002342C" w:rsidP="0002342C">
      <w:pPr>
        <w:ind w:firstLine="709"/>
        <w:rPr>
          <w:rFonts w:ascii="Arial" w:hAnsi="Arial" w:cs="Arial"/>
          <w:sz w:val="20"/>
          <w:szCs w:val="20"/>
        </w:rPr>
      </w:pPr>
    </w:p>
    <w:p w14:paraId="66BC1FB3" w14:textId="77777777" w:rsidR="009B5648" w:rsidRPr="00D62247" w:rsidRDefault="009B5648" w:rsidP="00647E00">
      <w:pPr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En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Pr="00D62247">
        <w:rPr>
          <w:rFonts w:ascii="Arial" w:hAnsi="Arial" w:cs="Arial"/>
          <w:sz w:val="20"/>
          <w:szCs w:val="20"/>
        </w:rPr>
        <w:t xml:space="preserve">  ,</w:t>
      </w:r>
      <w:proofErr w:type="gramEnd"/>
      <w:r w:rsidRPr="00D62247">
        <w:rPr>
          <w:rFonts w:ascii="Arial" w:hAnsi="Arial" w:cs="Arial"/>
          <w:sz w:val="20"/>
          <w:szCs w:val="20"/>
        </w:rPr>
        <w:t xml:space="preserve"> a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de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de</w:t>
      </w:r>
      <w:r w:rsidR="00A275AC">
        <w:rPr>
          <w:rFonts w:ascii="Arial" w:hAnsi="Arial" w:cs="Arial"/>
          <w:sz w:val="20"/>
          <w:szCs w:val="20"/>
        </w:rPr>
        <w:t xml:space="preserve"> </w:t>
      </w:r>
      <w:r w:rsidRPr="00D62247">
        <w:rPr>
          <w:rFonts w:ascii="Arial" w:hAnsi="Arial" w:cs="Arial"/>
          <w:sz w:val="20"/>
          <w:szCs w:val="20"/>
        </w:rPr>
        <w:t xml:space="preserve"> </w:t>
      </w:r>
      <w:r w:rsidRPr="00845038">
        <w:rPr>
          <w:rFonts w:ascii="Arial" w:hAnsi="Arial" w:cs="Arial"/>
          <w:sz w:val="20"/>
          <w:szCs w:val="20"/>
        </w:rPr>
        <w:t>20</w:t>
      </w:r>
    </w:p>
    <w:p w14:paraId="5A191687" w14:textId="77777777" w:rsidR="0002342C" w:rsidRDefault="009B5648" w:rsidP="00647E00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Firma (DNI electrónico o certificado válido):</w:t>
      </w:r>
    </w:p>
    <w:p w14:paraId="0F822697" w14:textId="77777777" w:rsidR="009B5648" w:rsidRDefault="0002342C" w:rsidP="00647E00">
      <w:pPr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Fdo:</w:t>
      </w:r>
    </w:p>
    <w:bookmarkEnd w:id="41"/>
    <w:p w14:paraId="0F0F37C4" w14:textId="77777777" w:rsidR="00904A68" w:rsidRDefault="00904A68" w:rsidP="003D2B34">
      <w:pPr>
        <w:spacing w:before="120"/>
        <w:ind w:firstLine="709"/>
        <w:jc w:val="center"/>
        <w:rPr>
          <w:rFonts w:ascii="Arial" w:hAnsi="Arial" w:cs="Arial"/>
          <w:sz w:val="20"/>
          <w:szCs w:val="20"/>
        </w:rPr>
        <w:sectPr w:rsidR="00904A68" w:rsidSect="0002342C">
          <w:pgSz w:w="16838" w:h="11906" w:orient="landscape" w:code="9"/>
          <w:pgMar w:top="709" w:right="1134" w:bottom="851" w:left="1134" w:header="426" w:footer="567" w:gutter="0"/>
          <w:cols w:space="708"/>
          <w:docGrid w:linePitch="360"/>
        </w:sectPr>
      </w:pPr>
    </w:p>
    <w:p w14:paraId="55DB0390" w14:textId="77777777" w:rsidR="0002342C" w:rsidRDefault="0002342C" w:rsidP="009B5648">
      <w:pPr>
        <w:rPr>
          <w:rFonts w:ascii="Arial" w:hAnsi="Arial" w:cs="Arial"/>
          <w:sz w:val="20"/>
          <w:szCs w:val="20"/>
          <w:u w:val="single"/>
        </w:rPr>
      </w:pPr>
    </w:p>
    <w:p w14:paraId="4E248F57" w14:textId="77777777" w:rsidR="009B5648" w:rsidRPr="00D62247" w:rsidRDefault="009B5648" w:rsidP="009B5648">
      <w:pPr>
        <w:rPr>
          <w:rFonts w:ascii="Arial" w:hAnsi="Arial" w:cs="Arial"/>
          <w:sz w:val="20"/>
          <w:szCs w:val="20"/>
          <w:u w:val="single"/>
        </w:rPr>
      </w:pPr>
      <w:r w:rsidRPr="00D62247">
        <w:rPr>
          <w:rFonts w:ascii="Arial" w:hAnsi="Arial" w:cs="Arial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ABAD64" wp14:editId="69279F6E">
                <wp:simplePos x="0" y="0"/>
                <wp:positionH relativeFrom="margin">
                  <wp:posOffset>80010</wp:posOffset>
                </wp:positionH>
                <wp:positionV relativeFrom="paragraph">
                  <wp:posOffset>22225</wp:posOffset>
                </wp:positionV>
                <wp:extent cx="9029700" cy="257175"/>
                <wp:effectExtent l="0" t="0" r="19050" b="28575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35904" w14:textId="77777777" w:rsidR="008578AE" w:rsidRPr="0045036C" w:rsidRDefault="008578AE" w:rsidP="009B56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5036C">
                              <w:rPr>
                                <w:rFonts w:ascii="Arial" w:hAnsi="Arial" w:cs="Arial"/>
                                <w:b/>
                              </w:rPr>
                              <w:t>DECLARACIÓN DE GASTOS DE DESPLAZAMIENTO, ALOJAMIENTO Y MANUTENCIÓN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BAD64" id="Cuadro de texto 14" o:spid="_x0000_s1030" type="#_x0000_t202" style="position:absolute;margin-left:6.3pt;margin-top:1.75pt;width:711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">
                <v:textbox>
                  <w:txbxContent>
                    <w:p w14:paraId="1C835904" w14:textId="77777777" w:rsidR="008578AE" w:rsidRPr="0045036C" w:rsidRDefault="008578AE" w:rsidP="009B564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45036C">
                        <w:rPr>
                          <w:rFonts w:ascii="Arial" w:hAnsi="Arial" w:cs="Arial"/>
                          <w:b/>
                        </w:rPr>
                        <w:t>DECLARACIÓN DE GASTOS DE DESPLAZAMIENTO, ALOJAMIENTO Y MANUTENCIÓN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9BE940" w14:textId="77777777"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</w:p>
    <w:p w14:paraId="575024A0" w14:textId="77777777" w:rsidR="009B5648" w:rsidRPr="00D62247" w:rsidRDefault="009B5648" w:rsidP="00904A68">
      <w:pPr>
        <w:spacing w:before="12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El presente documento tiene por objeto indicar la relación clasificada de los gastos de desplazamiento, alojamiento y manutención.</w:t>
      </w:r>
    </w:p>
    <w:tbl>
      <w:tblPr>
        <w:tblStyle w:val="Tablaconcuadrcula"/>
        <w:tblW w:w="14175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845"/>
        <w:gridCol w:w="1592"/>
        <w:gridCol w:w="1887"/>
        <w:gridCol w:w="1592"/>
        <w:gridCol w:w="5667"/>
        <w:gridCol w:w="1592"/>
      </w:tblGrid>
      <w:tr w:rsidR="009B5648" w:rsidRPr="00D62247" w14:paraId="51C8E187" w14:textId="77777777" w:rsidTr="00845038">
        <w:trPr>
          <w:trHeight w:val="397"/>
        </w:trPr>
        <w:tc>
          <w:tcPr>
            <w:tcW w:w="895" w:type="dxa"/>
            <w:tcBorders>
              <w:top w:val="nil"/>
              <w:left w:val="nil"/>
              <w:bottom w:val="nil"/>
            </w:tcBorders>
          </w:tcPr>
          <w:p w14:paraId="3899E90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773" w:type="dxa"/>
          </w:tcPr>
          <w:p w14:paraId="038CFE9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530FD34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773" w:type="dxa"/>
          </w:tcPr>
          <w:p w14:paraId="21291E4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51" w:type="dxa"/>
            <w:tcBorders>
              <w:top w:val="nil"/>
              <w:bottom w:val="nil"/>
            </w:tcBorders>
          </w:tcPr>
          <w:p w14:paraId="417AD784" w14:textId="77777777" w:rsidR="009B5648" w:rsidRPr="00D62247" w:rsidRDefault="009B5648" w:rsidP="00096A00">
            <w:pPr>
              <w:tabs>
                <w:tab w:val="left" w:pos="3375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como representante legal de</w:t>
            </w:r>
            <w:r w:rsidR="00096A0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73" w:type="dxa"/>
          </w:tcPr>
          <w:p w14:paraId="20AAC15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280E298" w14:textId="77777777" w:rsidR="009B5648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14:paraId="45819FEF" w14:textId="77777777" w:rsidR="004751F6" w:rsidRPr="00D62247" w:rsidRDefault="004751F6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18E16EF1" w14:textId="77777777" w:rsidR="009B5648" w:rsidRPr="008E4F13" w:rsidRDefault="009B5648" w:rsidP="00904A68">
      <w:pPr>
        <w:spacing w:line="276" w:lineRule="auto"/>
        <w:ind w:left="142"/>
        <w:jc w:val="center"/>
        <w:rPr>
          <w:rFonts w:ascii="Arial" w:hAnsi="Arial" w:cs="Arial"/>
          <w:sz w:val="20"/>
          <w:szCs w:val="20"/>
        </w:rPr>
      </w:pPr>
      <w:r w:rsidRPr="008E4F13">
        <w:rPr>
          <w:rFonts w:ascii="Arial" w:hAnsi="Arial" w:cs="Arial"/>
          <w:b/>
          <w:sz w:val="20"/>
          <w:szCs w:val="20"/>
        </w:rPr>
        <w:t>DESPLAZAMIENTO</w:t>
      </w:r>
    </w:p>
    <w:tbl>
      <w:tblPr>
        <w:tblW w:w="140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1893"/>
        <w:gridCol w:w="1137"/>
        <w:gridCol w:w="1113"/>
        <w:gridCol w:w="24"/>
        <w:gridCol w:w="1535"/>
        <w:gridCol w:w="2126"/>
        <w:gridCol w:w="1276"/>
        <w:gridCol w:w="1130"/>
        <w:gridCol w:w="1138"/>
        <w:gridCol w:w="1137"/>
        <w:gridCol w:w="1328"/>
      </w:tblGrid>
      <w:tr w:rsidR="0045036C" w:rsidRPr="0045036C" w14:paraId="6E2F48E0" w14:textId="77777777" w:rsidTr="00851608">
        <w:trPr>
          <w:trHeight w:val="11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B69C23C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  <w:vAlign w:val="center"/>
          </w:tcPr>
          <w:p w14:paraId="434D317E" w14:textId="77777777"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1137" w:type="dxa"/>
            <w:vAlign w:val="center"/>
          </w:tcPr>
          <w:p w14:paraId="0370835F" w14:textId="77777777"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1113" w:type="dxa"/>
            <w:vAlign w:val="center"/>
          </w:tcPr>
          <w:p w14:paraId="0E6C89C3" w14:textId="77777777" w:rsidR="009B5648" w:rsidRPr="0045036C" w:rsidRDefault="00EB6A25" w:rsidP="0085160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Motivo</w:t>
            </w:r>
            <w:r w:rsidR="009A7C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14:paraId="74EDC4CB" w14:textId="77777777"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Días desplazamiento</w:t>
            </w:r>
          </w:p>
        </w:tc>
        <w:tc>
          <w:tcPr>
            <w:tcW w:w="2126" w:type="dxa"/>
            <w:vAlign w:val="center"/>
          </w:tcPr>
          <w:p w14:paraId="60A3A079" w14:textId="77777777" w:rsidR="009B5648" w:rsidRPr="0045036C" w:rsidRDefault="009B5648" w:rsidP="0045036C">
            <w:pPr>
              <w:spacing w:line="276" w:lineRule="auto"/>
              <w:ind w:left="105" w:hanging="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Origen y destino del desplazamiento</w:t>
            </w:r>
          </w:p>
        </w:tc>
        <w:tc>
          <w:tcPr>
            <w:tcW w:w="1276" w:type="dxa"/>
            <w:vAlign w:val="center"/>
          </w:tcPr>
          <w:p w14:paraId="00501E33" w14:textId="77777777"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Medio de transporte</w:t>
            </w:r>
          </w:p>
        </w:tc>
        <w:tc>
          <w:tcPr>
            <w:tcW w:w="1130" w:type="dxa"/>
            <w:vAlign w:val="center"/>
          </w:tcPr>
          <w:p w14:paraId="1CA32EA5" w14:textId="77777777"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Kilómetros (*)</w:t>
            </w:r>
          </w:p>
        </w:tc>
        <w:tc>
          <w:tcPr>
            <w:tcW w:w="1138" w:type="dxa"/>
            <w:vAlign w:val="center"/>
          </w:tcPr>
          <w:p w14:paraId="3B41388D" w14:textId="77777777"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1137" w:type="dxa"/>
            <w:vAlign w:val="center"/>
          </w:tcPr>
          <w:p w14:paraId="50233B75" w14:textId="77777777"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328" w:type="dxa"/>
            <w:vAlign w:val="center"/>
          </w:tcPr>
          <w:p w14:paraId="72ACE738" w14:textId="77777777"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9B5648" w:rsidRPr="00D62247" w14:paraId="4947BDD5" w14:textId="7777777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70BAB31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</w:tcPr>
          <w:p w14:paraId="05B34D5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4AAAFAF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</w:tcPr>
          <w:p w14:paraId="1C69BE7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</w:tcPr>
          <w:p w14:paraId="1FBC25E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10061C5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557A8CF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14:paraId="597E217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56D6AE3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04E75C7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14:paraId="3AD2EFD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13E22898" w14:textId="7777777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04A6D18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</w:tcPr>
          <w:p w14:paraId="22480DF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414C3A7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</w:tcPr>
          <w:p w14:paraId="246C6FA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</w:tcPr>
          <w:p w14:paraId="6F0433E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0F47334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3986097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14:paraId="66263E0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6426489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2BBABB1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14:paraId="35A8481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3EFC7018" w14:textId="7777777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63C1653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</w:tcPr>
          <w:p w14:paraId="2A31567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41CE73F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</w:tcPr>
          <w:p w14:paraId="28446E3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</w:tcPr>
          <w:p w14:paraId="64448AB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3489A54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1F96941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14:paraId="6EBC4DD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4903D56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331E9A3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14:paraId="380F535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51F6" w:rsidRPr="00D62247" w14:paraId="61D332CC" w14:textId="7777777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565137F" w14:textId="77777777" w:rsidR="004751F6" w:rsidRPr="00D62247" w:rsidRDefault="004751F6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</w:tcPr>
          <w:p w14:paraId="41A9D39E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14:paraId="2B281E34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</w:tcPr>
          <w:p w14:paraId="3D1B8782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42A5F2A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891BF66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689089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14:paraId="387DA180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</w:tcPr>
          <w:p w14:paraId="46A97B26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14:paraId="6EE63DDD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1E0380E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1F6" w:rsidRPr="00D62247" w14:paraId="047CE44B" w14:textId="7777777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E50A169" w14:textId="77777777" w:rsidR="004751F6" w:rsidRPr="00D62247" w:rsidRDefault="004751F6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</w:tcPr>
          <w:p w14:paraId="764D2929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14:paraId="0930F904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</w:tcPr>
          <w:p w14:paraId="36CDD051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0BD804E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EFF1BF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1A1C2F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14:paraId="24B7EADA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</w:tcPr>
          <w:p w14:paraId="3EB97461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14:paraId="6BB27624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86B392A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648" w:rsidRPr="00D62247" w14:paraId="65E84548" w14:textId="7777777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64EB12A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  <w:bottom w:val="double" w:sz="4" w:space="0" w:color="auto"/>
            </w:tcBorders>
          </w:tcPr>
          <w:p w14:paraId="53EF80A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tcBorders>
              <w:bottom w:val="double" w:sz="4" w:space="0" w:color="auto"/>
            </w:tcBorders>
          </w:tcPr>
          <w:p w14:paraId="2626A1A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bottom w:val="double" w:sz="4" w:space="0" w:color="auto"/>
            </w:tcBorders>
          </w:tcPr>
          <w:p w14:paraId="3314D64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</w:tcPr>
          <w:p w14:paraId="416DC56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2B3BB9B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2D4FA60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14:paraId="63A01AA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102B4B8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67FDC2E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14:paraId="0D2BD71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4A68" w:rsidRPr="00D62247" w14:paraId="029F3BAF" w14:textId="77777777" w:rsidTr="0045036C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6BB84" w14:textId="77777777" w:rsidR="00904A68" w:rsidRPr="00D62247" w:rsidRDefault="00904A6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F44810E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217E894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A423E38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A59DCFC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47F85F1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4B423296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double" w:sz="4" w:space="0" w:color="auto"/>
            </w:tcBorders>
          </w:tcPr>
          <w:p w14:paraId="459B7BA2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8" w:type="dxa"/>
          </w:tcPr>
          <w:p w14:paraId="78E2D934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4"/>
                  <w:enabled/>
                  <w:calcOnExit w:val="0"/>
                  <w:textInput/>
                </w:ffData>
              </w:fldChar>
            </w:r>
            <w:bookmarkStart w:id="42" w:name="Texto204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137" w:type="dxa"/>
          </w:tcPr>
          <w:p w14:paraId="31B39A8D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23CD409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C156F5" w14:textId="77777777" w:rsidR="0045036C" w:rsidRDefault="009B5648" w:rsidP="0045036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(*) En el caso de vehículo propio</w:t>
      </w:r>
    </w:p>
    <w:p w14:paraId="6131B930" w14:textId="77777777" w:rsidR="009B5648" w:rsidRPr="008E4F13" w:rsidRDefault="009B5648" w:rsidP="0045036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E4F13">
        <w:rPr>
          <w:rFonts w:ascii="Arial" w:hAnsi="Arial" w:cs="Arial"/>
          <w:b/>
          <w:sz w:val="20"/>
          <w:szCs w:val="20"/>
        </w:rPr>
        <w:t>ALOJAMIENTO</w:t>
      </w:r>
    </w:p>
    <w:tbl>
      <w:tblPr>
        <w:tblW w:w="4872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283"/>
        <w:gridCol w:w="2475"/>
        <w:gridCol w:w="2030"/>
        <w:gridCol w:w="1423"/>
        <w:gridCol w:w="2033"/>
        <w:gridCol w:w="1831"/>
        <w:gridCol w:w="2237"/>
        <w:gridCol w:w="1863"/>
      </w:tblGrid>
      <w:tr w:rsidR="009B5648" w:rsidRPr="0045036C" w14:paraId="209AD880" w14:textId="77777777" w:rsidTr="004751F6">
        <w:trPr>
          <w:trHeight w:val="11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14:paraId="4B9A6285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double" w:sz="6" w:space="0" w:color="auto"/>
            </w:tcBorders>
          </w:tcPr>
          <w:p w14:paraId="7CC25A5C" w14:textId="77777777" w:rsidR="00904A68" w:rsidRPr="0045036C" w:rsidRDefault="009B5648" w:rsidP="00904A6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716" w:type="pct"/>
            <w:tcBorders>
              <w:top w:val="double" w:sz="6" w:space="0" w:color="auto"/>
            </w:tcBorders>
          </w:tcPr>
          <w:p w14:paraId="471177A7" w14:textId="77777777" w:rsidR="009B5648" w:rsidRPr="0045036C" w:rsidRDefault="009B5648" w:rsidP="0055043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502" w:type="pct"/>
            <w:tcBorders>
              <w:top w:val="double" w:sz="6" w:space="0" w:color="auto"/>
            </w:tcBorders>
          </w:tcPr>
          <w:p w14:paraId="042821CE" w14:textId="77777777" w:rsidR="009B5648" w:rsidRPr="0045036C" w:rsidRDefault="00EB6A25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Motivo</w:t>
            </w:r>
          </w:p>
        </w:tc>
        <w:tc>
          <w:tcPr>
            <w:tcW w:w="717" w:type="pct"/>
            <w:tcBorders>
              <w:top w:val="double" w:sz="6" w:space="0" w:color="auto"/>
            </w:tcBorders>
          </w:tcPr>
          <w:p w14:paraId="12A5910A" w14:textId="77777777"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Días de alojamiento</w:t>
            </w:r>
          </w:p>
        </w:tc>
        <w:tc>
          <w:tcPr>
            <w:tcW w:w="646" w:type="pct"/>
            <w:tcBorders>
              <w:top w:val="double" w:sz="6" w:space="0" w:color="auto"/>
            </w:tcBorders>
          </w:tcPr>
          <w:p w14:paraId="74B9DEC2" w14:textId="77777777"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789" w:type="pct"/>
            <w:tcBorders>
              <w:top w:val="double" w:sz="6" w:space="0" w:color="auto"/>
            </w:tcBorders>
          </w:tcPr>
          <w:p w14:paraId="19A3A62D" w14:textId="77777777"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657" w:type="pct"/>
            <w:tcBorders>
              <w:top w:val="double" w:sz="6" w:space="0" w:color="auto"/>
            </w:tcBorders>
          </w:tcPr>
          <w:p w14:paraId="362ABCD4" w14:textId="77777777"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9B5648" w:rsidRPr="00D62247" w14:paraId="42863914" w14:textId="7777777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14:paraId="6F7064EA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</w:tcPr>
          <w:p w14:paraId="45DC4A9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6" w:type="pct"/>
          </w:tcPr>
          <w:p w14:paraId="2F27283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pct"/>
          </w:tcPr>
          <w:p w14:paraId="0C3E0B1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pct"/>
          </w:tcPr>
          <w:p w14:paraId="433C2DA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6" w:type="pct"/>
          </w:tcPr>
          <w:p w14:paraId="76B101C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pct"/>
          </w:tcPr>
          <w:p w14:paraId="7F9E883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</w:tcPr>
          <w:p w14:paraId="7FDC53C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506050A1" w14:textId="7777777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14:paraId="32489AFE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</w:tcPr>
          <w:p w14:paraId="266EDD3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6" w:type="pct"/>
          </w:tcPr>
          <w:p w14:paraId="062A344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pct"/>
          </w:tcPr>
          <w:p w14:paraId="1C23FD0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pct"/>
          </w:tcPr>
          <w:p w14:paraId="2BADE33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6" w:type="pct"/>
          </w:tcPr>
          <w:p w14:paraId="48F24BE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pct"/>
          </w:tcPr>
          <w:p w14:paraId="1256F37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</w:tcPr>
          <w:p w14:paraId="2CC6596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5E194E60" w14:textId="7777777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14:paraId="1A0221A2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bottom w:val="double" w:sz="6" w:space="0" w:color="auto"/>
            </w:tcBorders>
          </w:tcPr>
          <w:p w14:paraId="5ED101F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5"/>
                  <w:enabled/>
                  <w:calcOnExit w:val="0"/>
                  <w:textInput/>
                </w:ffData>
              </w:fldChar>
            </w:r>
            <w:bookmarkStart w:id="43" w:name="Texto205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716" w:type="pct"/>
            <w:tcBorders>
              <w:bottom w:val="double" w:sz="6" w:space="0" w:color="auto"/>
            </w:tcBorders>
          </w:tcPr>
          <w:p w14:paraId="134550D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bookmarkStart w:id="44" w:name="Texto206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502" w:type="pct"/>
            <w:tcBorders>
              <w:bottom w:val="double" w:sz="6" w:space="0" w:color="auto"/>
            </w:tcBorders>
          </w:tcPr>
          <w:p w14:paraId="653A7E4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bookmarkStart w:id="45" w:name="Texto207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717" w:type="pct"/>
          </w:tcPr>
          <w:p w14:paraId="100C2D0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8"/>
                  <w:enabled/>
                  <w:calcOnExit w:val="0"/>
                  <w:textInput/>
                </w:ffData>
              </w:fldChar>
            </w:r>
            <w:bookmarkStart w:id="46" w:name="Texto208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646" w:type="pct"/>
          </w:tcPr>
          <w:p w14:paraId="3E287CA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9"/>
                  <w:enabled/>
                  <w:calcOnExit w:val="0"/>
                  <w:textInput/>
                </w:ffData>
              </w:fldChar>
            </w:r>
            <w:bookmarkStart w:id="47" w:name="Texto209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789" w:type="pct"/>
          </w:tcPr>
          <w:p w14:paraId="3243BA7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0"/>
                  <w:enabled/>
                  <w:calcOnExit w:val="0"/>
                  <w:textInput/>
                </w:ffData>
              </w:fldChar>
            </w:r>
            <w:bookmarkStart w:id="48" w:name="Texto210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657" w:type="pct"/>
          </w:tcPr>
          <w:p w14:paraId="6B56056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1"/>
                  <w:enabled/>
                  <w:calcOnExit w:val="0"/>
                  <w:textInput/>
                </w:ffData>
              </w:fldChar>
            </w:r>
            <w:bookmarkStart w:id="49" w:name="Texto211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</w:tr>
      <w:tr w:rsidR="009B5648" w:rsidRPr="00D62247" w14:paraId="324BC8E8" w14:textId="7777777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14:paraId="0BE0A7B3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bottom w:val="double" w:sz="6" w:space="0" w:color="auto"/>
            </w:tcBorders>
          </w:tcPr>
          <w:p w14:paraId="448E23F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6" w:type="pct"/>
            <w:tcBorders>
              <w:bottom w:val="double" w:sz="6" w:space="0" w:color="auto"/>
            </w:tcBorders>
          </w:tcPr>
          <w:p w14:paraId="1C05AAF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pct"/>
            <w:tcBorders>
              <w:bottom w:val="double" w:sz="6" w:space="0" w:color="auto"/>
            </w:tcBorders>
          </w:tcPr>
          <w:p w14:paraId="207BC9F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pct"/>
            <w:tcBorders>
              <w:bottom w:val="double" w:sz="6" w:space="0" w:color="auto"/>
            </w:tcBorders>
          </w:tcPr>
          <w:p w14:paraId="47FF466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6" w:type="pct"/>
          </w:tcPr>
          <w:p w14:paraId="273D5A3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pct"/>
          </w:tcPr>
          <w:p w14:paraId="77BB375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</w:tcPr>
          <w:p w14:paraId="6447D1E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51F6" w:rsidRPr="00D62247" w14:paraId="57375A8C" w14:textId="7777777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14:paraId="20674526" w14:textId="77777777" w:rsidR="004751F6" w:rsidRPr="00D62247" w:rsidRDefault="004751F6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bottom w:val="double" w:sz="6" w:space="0" w:color="auto"/>
            </w:tcBorders>
          </w:tcPr>
          <w:p w14:paraId="34D4869E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tcBorders>
              <w:bottom w:val="double" w:sz="6" w:space="0" w:color="auto"/>
            </w:tcBorders>
          </w:tcPr>
          <w:p w14:paraId="583D1DA2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bottom w:val="double" w:sz="6" w:space="0" w:color="auto"/>
            </w:tcBorders>
          </w:tcPr>
          <w:p w14:paraId="3BA6BF92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tcBorders>
              <w:bottom w:val="double" w:sz="6" w:space="0" w:color="auto"/>
            </w:tcBorders>
          </w:tcPr>
          <w:p w14:paraId="07101737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0F573DEC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14:paraId="20EF4F44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</w:tcPr>
          <w:p w14:paraId="17C0B6F4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1F6" w:rsidRPr="00D62247" w14:paraId="5267E3CE" w14:textId="7777777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14:paraId="019997A3" w14:textId="77777777" w:rsidR="004751F6" w:rsidRPr="00D62247" w:rsidRDefault="004751F6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bottom w:val="double" w:sz="6" w:space="0" w:color="auto"/>
            </w:tcBorders>
          </w:tcPr>
          <w:p w14:paraId="7C5AF578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tcBorders>
              <w:bottom w:val="double" w:sz="6" w:space="0" w:color="auto"/>
            </w:tcBorders>
          </w:tcPr>
          <w:p w14:paraId="4887F1B5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bottom w:val="double" w:sz="6" w:space="0" w:color="auto"/>
            </w:tcBorders>
          </w:tcPr>
          <w:p w14:paraId="22508E8A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tcBorders>
              <w:bottom w:val="double" w:sz="6" w:space="0" w:color="auto"/>
            </w:tcBorders>
          </w:tcPr>
          <w:p w14:paraId="0778F930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46FC4AA1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14:paraId="57C7D210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</w:tcPr>
          <w:p w14:paraId="27D285E8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648" w:rsidRPr="00D62247" w14:paraId="7CC40B4B" w14:textId="77777777" w:rsidTr="004751F6">
        <w:trPr>
          <w:gridAfter w:val="2"/>
          <w:wAfter w:w="1446" w:type="pct"/>
          <w:trHeight w:val="257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69B3D75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C91B9B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D8ED0B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AEAB70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tcBorders>
              <w:left w:val="double" w:sz="6" w:space="0" w:color="auto"/>
            </w:tcBorders>
          </w:tcPr>
          <w:p w14:paraId="097C759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646" w:type="pct"/>
          </w:tcPr>
          <w:p w14:paraId="06B8DB5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3"/>
                  <w:enabled/>
                  <w:calcOnExit w:val="0"/>
                  <w:textInput/>
                </w:ffData>
              </w:fldChar>
            </w:r>
            <w:bookmarkStart w:id="50" w:name="Texto203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</w:tr>
      <w:tr w:rsidR="004751F6" w:rsidRPr="00D62247" w14:paraId="0BDF4A00" w14:textId="77777777" w:rsidTr="004751F6">
        <w:trPr>
          <w:gridAfter w:val="2"/>
          <w:wAfter w:w="1446" w:type="pct"/>
          <w:trHeight w:val="257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24944" w14:textId="77777777" w:rsidR="004751F6" w:rsidRPr="00D62247" w:rsidRDefault="004751F6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74F1637B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6B826536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0471A874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tcBorders>
              <w:left w:val="double" w:sz="6" w:space="0" w:color="auto"/>
            </w:tcBorders>
          </w:tcPr>
          <w:p w14:paraId="175829E8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2C4C72DD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26A0F1" w14:textId="77777777" w:rsidR="0002342C" w:rsidRDefault="0002342C" w:rsidP="009B564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4F90735" w14:textId="77777777" w:rsidR="0002342C" w:rsidRDefault="0002342C" w:rsidP="009B564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09644EF" w14:textId="77777777" w:rsidR="009B5648" w:rsidRPr="008E4F13" w:rsidRDefault="009B5648" w:rsidP="009B564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E4F13">
        <w:rPr>
          <w:rFonts w:ascii="Arial" w:hAnsi="Arial" w:cs="Arial"/>
          <w:b/>
          <w:sz w:val="20"/>
          <w:szCs w:val="20"/>
        </w:rPr>
        <w:lastRenderedPageBreak/>
        <w:t>MANUTENCIÓN</w:t>
      </w:r>
    </w:p>
    <w:tbl>
      <w:tblPr>
        <w:tblW w:w="14152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2622"/>
        <w:gridCol w:w="1326"/>
        <w:gridCol w:w="2833"/>
        <w:gridCol w:w="2267"/>
        <w:gridCol w:w="1701"/>
        <w:gridCol w:w="1560"/>
        <w:gridCol w:w="1843"/>
      </w:tblGrid>
      <w:tr w:rsidR="0045036C" w:rsidRPr="00D62247" w14:paraId="07123A4D" w14:textId="77777777" w:rsidTr="0045036C">
        <w:trPr>
          <w:trHeight w:val="113"/>
          <w:jc w:val="center"/>
        </w:trPr>
        <w:tc>
          <w:tcPr>
            <w:tcW w:w="926" w:type="pct"/>
            <w:tcBorders>
              <w:top w:val="double" w:sz="6" w:space="0" w:color="auto"/>
            </w:tcBorders>
          </w:tcPr>
          <w:p w14:paraId="2FDF6602" w14:textId="77777777" w:rsidR="009B5648" w:rsidRPr="0045036C" w:rsidRDefault="009B5648" w:rsidP="00904A68">
            <w:pPr>
              <w:spacing w:line="276" w:lineRule="auto"/>
              <w:ind w:left="149" w:hanging="14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468" w:type="pct"/>
            <w:tcBorders>
              <w:top w:val="double" w:sz="6" w:space="0" w:color="auto"/>
            </w:tcBorders>
          </w:tcPr>
          <w:p w14:paraId="285924C2" w14:textId="77777777"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1001" w:type="pct"/>
            <w:tcBorders>
              <w:top w:val="double" w:sz="6" w:space="0" w:color="auto"/>
            </w:tcBorders>
          </w:tcPr>
          <w:p w14:paraId="7EE3EBA2" w14:textId="77777777" w:rsidR="009B5648" w:rsidRPr="0045036C" w:rsidRDefault="00EB6A25" w:rsidP="00EB6A2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Motivo</w:t>
            </w:r>
          </w:p>
        </w:tc>
        <w:tc>
          <w:tcPr>
            <w:tcW w:w="801" w:type="pct"/>
            <w:tcBorders>
              <w:top w:val="double" w:sz="6" w:space="0" w:color="auto"/>
            </w:tcBorders>
          </w:tcPr>
          <w:p w14:paraId="08D398CC" w14:textId="77777777"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Días de manutención</w:t>
            </w:r>
          </w:p>
        </w:tc>
        <w:tc>
          <w:tcPr>
            <w:tcW w:w="601" w:type="pct"/>
            <w:tcBorders>
              <w:top w:val="double" w:sz="6" w:space="0" w:color="auto"/>
            </w:tcBorders>
          </w:tcPr>
          <w:p w14:paraId="38996FCD" w14:textId="77777777"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551" w:type="pct"/>
            <w:tcBorders>
              <w:top w:val="double" w:sz="6" w:space="0" w:color="auto"/>
            </w:tcBorders>
          </w:tcPr>
          <w:p w14:paraId="7162CCF5" w14:textId="77777777"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651" w:type="pct"/>
            <w:tcBorders>
              <w:top w:val="double" w:sz="6" w:space="0" w:color="auto"/>
            </w:tcBorders>
          </w:tcPr>
          <w:p w14:paraId="765DC9C3" w14:textId="77777777"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45036C" w:rsidRPr="00D62247" w14:paraId="349ADC73" w14:textId="77777777" w:rsidTr="0045036C">
        <w:trPr>
          <w:trHeight w:val="283"/>
          <w:jc w:val="center"/>
        </w:trPr>
        <w:tc>
          <w:tcPr>
            <w:tcW w:w="926" w:type="pct"/>
          </w:tcPr>
          <w:p w14:paraId="6153443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</w:tcPr>
          <w:p w14:paraId="526C93D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</w:tcPr>
          <w:p w14:paraId="2A70C992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</w:tcPr>
          <w:p w14:paraId="43F1A26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1" w:type="pct"/>
          </w:tcPr>
          <w:p w14:paraId="27F13F3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</w:tcPr>
          <w:p w14:paraId="6D13C28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pct"/>
          </w:tcPr>
          <w:p w14:paraId="2A19A34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5036C" w:rsidRPr="00D62247" w14:paraId="5617F822" w14:textId="7777777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14:paraId="3407FDF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14:paraId="31A6026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14:paraId="48B73349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</w:tcPr>
          <w:p w14:paraId="373759C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1" w:type="pct"/>
          </w:tcPr>
          <w:p w14:paraId="617AF99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</w:tcPr>
          <w:p w14:paraId="45C6ADD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pct"/>
          </w:tcPr>
          <w:p w14:paraId="7208C91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51F6" w:rsidRPr="00D62247" w14:paraId="4F22D878" w14:textId="7777777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14:paraId="70971CC5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14:paraId="7037AB66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14:paraId="22B74F62" w14:textId="77777777" w:rsidR="004751F6" w:rsidRPr="00D62247" w:rsidRDefault="004751F6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</w:tcPr>
          <w:p w14:paraId="6D6D28A8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0FBDAEDE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</w:tcPr>
          <w:p w14:paraId="7AEA3B9C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</w:tcPr>
          <w:p w14:paraId="06FDBC06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41" w:rsidRPr="00D62247" w14:paraId="1604C2E1" w14:textId="7777777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14:paraId="06D74678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14:paraId="0BB71907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14:paraId="0A47D433" w14:textId="77777777" w:rsidR="00912A41" w:rsidRPr="00D62247" w:rsidRDefault="00912A41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</w:tcPr>
          <w:p w14:paraId="00A453EA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3B33F201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</w:tcPr>
          <w:p w14:paraId="52D7DA78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</w:tcPr>
          <w:p w14:paraId="3DE5052F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41" w:rsidRPr="00D62247" w14:paraId="5240BEFB" w14:textId="7777777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14:paraId="4FB4ED4E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14:paraId="6B00B2AF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14:paraId="14D3CC41" w14:textId="77777777" w:rsidR="00912A41" w:rsidRPr="00D62247" w:rsidRDefault="00912A41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</w:tcPr>
          <w:p w14:paraId="1C4F83A7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317A4D53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</w:tcPr>
          <w:p w14:paraId="3BF530B6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</w:tcPr>
          <w:p w14:paraId="485A7B80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1F6" w:rsidRPr="00D62247" w14:paraId="7D2305F3" w14:textId="7777777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14:paraId="18EB8917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14:paraId="1EF6EC08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14:paraId="01C9BCFC" w14:textId="77777777" w:rsidR="004751F6" w:rsidRPr="00D62247" w:rsidRDefault="004751F6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</w:tcPr>
          <w:p w14:paraId="3363CD5D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16CA3D02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</w:tcPr>
          <w:p w14:paraId="6793467F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</w:tcPr>
          <w:p w14:paraId="18046F00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36C" w:rsidRPr="00D62247" w14:paraId="057D3EB9" w14:textId="7777777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14:paraId="43A828E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14:paraId="2535CF8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14:paraId="1C665A70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tcBorders>
              <w:bottom w:val="double" w:sz="6" w:space="0" w:color="auto"/>
            </w:tcBorders>
          </w:tcPr>
          <w:p w14:paraId="1DA8349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1" w:type="pct"/>
          </w:tcPr>
          <w:p w14:paraId="58F707C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</w:tcPr>
          <w:p w14:paraId="17F3607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pct"/>
          </w:tcPr>
          <w:p w14:paraId="6EC7E3D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5036C" w:rsidRPr="00D62247" w14:paraId="0D064180" w14:textId="77777777" w:rsidTr="0045036C">
        <w:trPr>
          <w:gridAfter w:val="2"/>
          <w:wAfter w:w="1202" w:type="pct"/>
          <w:trHeight w:val="327"/>
          <w:jc w:val="center"/>
        </w:trPr>
        <w:tc>
          <w:tcPr>
            <w:tcW w:w="926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DC03E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038F178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23856E21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tcBorders>
              <w:left w:val="double" w:sz="6" w:space="0" w:color="auto"/>
            </w:tcBorders>
          </w:tcPr>
          <w:p w14:paraId="50DEBFA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601" w:type="pct"/>
          </w:tcPr>
          <w:p w14:paraId="0C6B577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40B8EDC" w14:textId="77777777" w:rsidR="0002342C" w:rsidRDefault="0002342C" w:rsidP="00550430">
      <w:pPr>
        <w:ind w:firstLine="709"/>
        <w:jc w:val="center"/>
        <w:rPr>
          <w:rFonts w:ascii="Arial" w:hAnsi="Arial" w:cs="Arial"/>
          <w:sz w:val="20"/>
          <w:szCs w:val="20"/>
        </w:rPr>
      </w:pPr>
    </w:p>
    <w:p w14:paraId="0A747314" w14:textId="77777777" w:rsidR="0002342C" w:rsidRDefault="0002342C" w:rsidP="00550430">
      <w:pPr>
        <w:ind w:firstLine="709"/>
        <w:jc w:val="center"/>
        <w:rPr>
          <w:rFonts w:ascii="Arial" w:hAnsi="Arial" w:cs="Arial"/>
          <w:sz w:val="20"/>
          <w:szCs w:val="20"/>
        </w:rPr>
      </w:pPr>
    </w:p>
    <w:p w14:paraId="306F81FC" w14:textId="77777777" w:rsidR="0002342C" w:rsidRDefault="0002342C" w:rsidP="00550430">
      <w:pPr>
        <w:ind w:firstLine="709"/>
        <w:jc w:val="center"/>
        <w:rPr>
          <w:rFonts w:ascii="Arial" w:hAnsi="Arial" w:cs="Arial"/>
          <w:sz w:val="20"/>
          <w:szCs w:val="20"/>
        </w:rPr>
      </w:pPr>
    </w:p>
    <w:p w14:paraId="40DA7178" w14:textId="77777777" w:rsidR="0045036C" w:rsidRDefault="00550430" w:rsidP="00647E00">
      <w:pPr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En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Pr="00D62247">
        <w:rPr>
          <w:rFonts w:ascii="Arial" w:hAnsi="Arial" w:cs="Arial"/>
          <w:sz w:val="20"/>
          <w:szCs w:val="20"/>
        </w:rPr>
        <w:t xml:space="preserve">  ,</w:t>
      </w:r>
      <w:proofErr w:type="gramEnd"/>
      <w:r w:rsidRPr="00D62247">
        <w:rPr>
          <w:rFonts w:ascii="Arial" w:hAnsi="Arial" w:cs="Arial"/>
          <w:sz w:val="20"/>
          <w:szCs w:val="20"/>
        </w:rPr>
        <w:t xml:space="preserve"> a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de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de</w:t>
      </w:r>
      <w:r w:rsidR="00A275AC">
        <w:rPr>
          <w:rFonts w:ascii="Arial" w:hAnsi="Arial" w:cs="Arial"/>
          <w:sz w:val="20"/>
          <w:szCs w:val="20"/>
        </w:rPr>
        <w:t xml:space="preserve"> </w:t>
      </w:r>
      <w:r w:rsidRPr="00D62247">
        <w:rPr>
          <w:rFonts w:ascii="Arial" w:hAnsi="Arial" w:cs="Arial"/>
          <w:sz w:val="20"/>
          <w:szCs w:val="20"/>
        </w:rPr>
        <w:t xml:space="preserve"> 20</w:t>
      </w:r>
    </w:p>
    <w:p w14:paraId="173FE907" w14:textId="77777777" w:rsidR="00550430" w:rsidRPr="00D62247" w:rsidRDefault="00550430" w:rsidP="00647E00">
      <w:pPr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Firma (DNI electrónico o certificado válido):</w:t>
      </w:r>
    </w:p>
    <w:p w14:paraId="09DB829E" w14:textId="77777777" w:rsidR="0002342C" w:rsidRDefault="0002342C" w:rsidP="00647E00">
      <w:pPr>
        <w:tabs>
          <w:tab w:val="center" w:pos="5508"/>
          <w:tab w:val="left" w:pos="6216"/>
        </w:tabs>
        <w:jc w:val="center"/>
        <w:rPr>
          <w:rFonts w:ascii="Arial" w:hAnsi="Arial" w:cs="Arial"/>
          <w:sz w:val="20"/>
          <w:szCs w:val="20"/>
        </w:rPr>
      </w:pPr>
    </w:p>
    <w:p w14:paraId="452EAF68" w14:textId="77777777" w:rsidR="0045036C" w:rsidRDefault="00550430" w:rsidP="00647E00">
      <w:pPr>
        <w:tabs>
          <w:tab w:val="center" w:pos="5508"/>
          <w:tab w:val="left" w:pos="6216"/>
        </w:tabs>
        <w:jc w:val="center"/>
        <w:rPr>
          <w:rFonts w:ascii="Arial" w:hAnsi="Arial" w:cs="Arial"/>
          <w:sz w:val="20"/>
          <w:szCs w:val="20"/>
        </w:rPr>
        <w:sectPr w:rsidR="0045036C" w:rsidSect="0045036C">
          <w:pgSz w:w="16838" w:h="11906" w:orient="landscape" w:code="9"/>
          <w:pgMar w:top="571" w:right="1134" w:bottom="284" w:left="1134" w:header="568" w:footer="567" w:gutter="0"/>
          <w:cols w:space="708"/>
          <w:docGrid w:linePitch="360"/>
        </w:sectPr>
      </w:pPr>
      <w:r w:rsidRPr="00D62247">
        <w:rPr>
          <w:rFonts w:ascii="Arial" w:hAnsi="Arial" w:cs="Arial"/>
          <w:sz w:val="20"/>
          <w:szCs w:val="20"/>
        </w:rPr>
        <w:t>Fdo: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</w:p>
    <w:p w14:paraId="2B0BF19D" w14:textId="77777777"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1C3174" wp14:editId="193D9F01">
                <wp:simplePos x="0" y="0"/>
                <wp:positionH relativeFrom="column">
                  <wp:posOffset>213360</wp:posOffset>
                </wp:positionH>
                <wp:positionV relativeFrom="paragraph">
                  <wp:posOffset>55244</wp:posOffset>
                </wp:positionV>
                <wp:extent cx="8934450" cy="466725"/>
                <wp:effectExtent l="0" t="0" r="19050" b="28575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AEAB5" w14:textId="5B325D6A" w:rsidR="008578AE" w:rsidRPr="003B5F75" w:rsidRDefault="008578AE" w:rsidP="009B56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 DE MATERIAL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ES PARA LA EJECUCIÓN, PROMOCIÓN, EDICIÓN, PUBLICACIÓN Y DIFUSIÓN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C3174" id="Cuadro de texto 13" o:spid="_x0000_s1031" type="#_x0000_t202" style="position:absolute;margin-left:16.8pt;margin-top:4.35pt;width:703.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">
                <v:textbox>
                  <w:txbxContent>
                    <w:p w14:paraId="2F2AEAB5" w14:textId="5B325D6A" w:rsidR="008578AE" w:rsidRPr="003B5F75" w:rsidRDefault="008578AE" w:rsidP="009B564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GASTOS DE MATERIAL</w:t>
                      </w:r>
                      <w:r>
                        <w:rPr>
                          <w:rFonts w:ascii="Arial" w:hAnsi="Arial" w:cs="Arial"/>
                          <w:b/>
                        </w:rPr>
                        <w:t>ES PARA LA EJECUCIÓN, PROMOCIÓN, EDICIÓN, PUBLICACIÓN Y DIFUSIÓN</w:t>
                      </w:r>
                    </w:p>
                  </w:txbxContent>
                </v:textbox>
              </v:shape>
            </w:pict>
          </mc:Fallback>
        </mc:AlternateContent>
      </w:r>
    </w:p>
    <w:p w14:paraId="0440DCCB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47631988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0000B9D9" w14:textId="77777777" w:rsidR="000909E2" w:rsidRDefault="000909E2" w:rsidP="000909E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FD762AE" w14:textId="00AE387B" w:rsidR="009B5648" w:rsidRPr="00D62247" w:rsidRDefault="009B5648" w:rsidP="000909E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El presente documento tiene por objeto indicar la relación clasificada de los gastos de </w:t>
      </w:r>
      <w:r w:rsidR="00BB0481">
        <w:rPr>
          <w:rFonts w:ascii="Arial" w:hAnsi="Arial" w:cs="Arial"/>
          <w:sz w:val="20"/>
          <w:szCs w:val="20"/>
        </w:rPr>
        <w:t>materiales para la ejecución</w:t>
      </w:r>
      <w:r w:rsidRPr="00D62247">
        <w:rPr>
          <w:rFonts w:ascii="Arial" w:hAnsi="Arial" w:cs="Arial"/>
          <w:sz w:val="20"/>
          <w:szCs w:val="20"/>
        </w:rPr>
        <w:t>, promoción, edición, publicación y difusión.</w:t>
      </w:r>
    </w:p>
    <w:p w14:paraId="44F172BF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4915" w:type="pct"/>
        <w:tblLook w:val="04A0" w:firstRow="1" w:lastRow="0" w:firstColumn="1" w:lastColumn="0" w:noHBand="0" w:noVBand="1"/>
      </w:tblPr>
      <w:tblGrid>
        <w:gridCol w:w="1208"/>
        <w:gridCol w:w="2629"/>
        <w:gridCol w:w="1331"/>
        <w:gridCol w:w="2119"/>
        <w:gridCol w:w="3376"/>
        <w:gridCol w:w="3654"/>
      </w:tblGrid>
      <w:tr w:rsidR="009B5648" w:rsidRPr="00D62247" w14:paraId="3D96E50D" w14:textId="77777777" w:rsidTr="00845038">
        <w:trPr>
          <w:trHeight w:val="397"/>
        </w:trPr>
        <w:tc>
          <w:tcPr>
            <w:tcW w:w="422" w:type="pct"/>
            <w:tcBorders>
              <w:top w:val="nil"/>
              <w:left w:val="nil"/>
              <w:bottom w:val="nil"/>
            </w:tcBorders>
          </w:tcPr>
          <w:p w14:paraId="7DCBD27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918" w:type="pct"/>
          </w:tcPr>
          <w:p w14:paraId="0F5516B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  <w:tcBorders>
              <w:top w:val="nil"/>
              <w:bottom w:val="nil"/>
            </w:tcBorders>
          </w:tcPr>
          <w:p w14:paraId="4E55200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740" w:type="pct"/>
          </w:tcPr>
          <w:p w14:paraId="32BB8E0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9" w:type="pct"/>
            <w:tcBorders>
              <w:top w:val="nil"/>
              <w:bottom w:val="nil"/>
            </w:tcBorders>
          </w:tcPr>
          <w:p w14:paraId="6045882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1276" w:type="pct"/>
          </w:tcPr>
          <w:p w14:paraId="6685FF1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0DDEE33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3D08097F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14:paraId="78612759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4175" w:type="dxa"/>
        <w:tblInd w:w="1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203"/>
        <w:gridCol w:w="1307"/>
        <w:gridCol w:w="1896"/>
        <w:gridCol w:w="1462"/>
        <w:gridCol w:w="78"/>
        <w:gridCol w:w="2037"/>
        <w:gridCol w:w="1610"/>
        <w:gridCol w:w="1038"/>
        <w:gridCol w:w="1440"/>
        <w:gridCol w:w="1038"/>
        <w:gridCol w:w="1066"/>
      </w:tblGrid>
      <w:tr w:rsidR="009B5648" w:rsidRPr="00D62247" w14:paraId="2E12C6B3" w14:textId="77777777" w:rsidTr="004751F6">
        <w:trPr>
          <w:trHeight w:val="340"/>
        </w:trPr>
        <w:tc>
          <w:tcPr>
            <w:tcW w:w="1203" w:type="dxa"/>
          </w:tcPr>
          <w:p w14:paraId="422F75D9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Nº Factura</w:t>
            </w:r>
          </w:p>
        </w:tc>
        <w:tc>
          <w:tcPr>
            <w:tcW w:w="1307" w:type="dxa"/>
          </w:tcPr>
          <w:p w14:paraId="31C8CAB1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emisión</w:t>
            </w:r>
          </w:p>
        </w:tc>
        <w:tc>
          <w:tcPr>
            <w:tcW w:w="1896" w:type="dxa"/>
          </w:tcPr>
          <w:p w14:paraId="7F14BF5D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Emisor</w:t>
            </w:r>
          </w:p>
        </w:tc>
        <w:tc>
          <w:tcPr>
            <w:tcW w:w="1462" w:type="dxa"/>
          </w:tcPr>
          <w:p w14:paraId="59FE5589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115" w:type="dxa"/>
            <w:gridSpan w:val="2"/>
          </w:tcPr>
          <w:p w14:paraId="0D244143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Actividad subvencionada</w:t>
            </w:r>
          </w:p>
        </w:tc>
        <w:tc>
          <w:tcPr>
            <w:tcW w:w="1610" w:type="dxa"/>
          </w:tcPr>
          <w:p w14:paraId="42E86EAC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Importe sin IVA</w:t>
            </w:r>
          </w:p>
        </w:tc>
        <w:tc>
          <w:tcPr>
            <w:tcW w:w="1038" w:type="dxa"/>
          </w:tcPr>
          <w:p w14:paraId="69EA9353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*IVA</w:t>
            </w:r>
          </w:p>
        </w:tc>
        <w:tc>
          <w:tcPr>
            <w:tcW w:w="1440" w:type="dxa"/>
          </w:tcPr>
          <w:p w14:paraId="6722C4FF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 pagado</w:t>
            </w:r>
          </w:p>
        </w:tc>
        <w:tc>
          <w:tcPr>
            <w:tcW w:w="1038" w:type="dxa"/>
          </w:tcPr>
          <w:p w14:paraId="3BEC4F6A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1066" w:type="dxa"/>
          </w:tcPr>
          <w:p w14:paraId="73AF7B1C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9B5648" w:rsidRPr="00D62247" w14:paraId="21150D31" w14:textId="77777777" w:rsidTr="004751F6">
        <w:trPr>
          <w:trHeight w:val="340"/>
        </w:trPr>
        <w:tc>
          <w:tcPr>
            <w:tcW w:w="1203" w:type="dxa"/>
          </w:tcPr>
          <w:p w14:paraId="215D9FA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1FC3000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16E5842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7E0CBEE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4A04E78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3934169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1E5471A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289A089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38483D4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4664B8D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218EE98E" w14:textId="77777777" w:rsidTr="004751F6">
        <w:trPr>
          <w:trHeight w:val="340"/>
        </w:trPr>
        <w:tc>
          <w:tcPr>
            <w:tcW w:w="1203" w:type="dxa"/>
          </w:tcPr>
          <w:p w14:paraId="3FA7E3E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26DEB2E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4881A17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301CBE8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59C7236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47A5194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23C6A45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169C3DC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02FAEBC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6F3363F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047FC9D1" w14:textId="77777777" w:rsidTr="004751F6">
        <w:trPr>
          <w:trHeight w:val="340"/>
        </w:trPr>
        <w:tc>
          <w:tcPr>
            <w:tcW w:w="1203" w:type="dxa"/>
          </w:tcPr>
          <w:p w14:paraId="02A2A98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354D873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7A4827A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3D266C7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061BE4A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771EAE5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6F12D56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4091F19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39EDFC9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7A009C7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394C8988" w14:textId="77777777" w:rsidTr="004751F6">
        <w:trPr>
          <w:trHeight w:val="340"/>
        </w:trPr>
        <w:tc>
          <w:tcPr>
            <w:tcW w:w="1203" w:type="dxa"/>
          </w:tcPr>
          <w:p w14:paraId="356E142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5B07924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4C83888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6D19A1F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0B679BC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20CF344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4815304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6FE90AB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5A4E391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05F23E4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72F52208" w14:textId="77777777" w:rsidTr="004751F6">
        <w:trPr>
          <w:trHeight w:val="340"/>
        </w:trPr>
        <w:tc>
          <w:tcPr>
            <w:tcW w:w="1203" w:type="dxa"/>
          </w:tcPr>
          <w:p w14:paraId="4844E86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16952BB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73B9B81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36D8D45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375753F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2C3C16D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1844611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124C767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1A684F1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2EAE621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4E343660" w14:textId="77777777" w:rsidTr="004751F6">
        <w:trPr>
          <w:trHeight w:val="340"/>
        </w:trPr>
        <w:tc>
          <w:tcPr>
            <w:tcW w:w="1203" w:type="dxa"/>
          </w:tcPr>
          <w:p w14:paraId="4127706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21104E6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099B97B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3118DF7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2242903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6EA40EC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26D714D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2446AF4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46C0163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5220C50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4B33F629" w14:textId="77777777" w:rsidTr="004751F6">
        <w:trPr>
          <w:trHeight w:val="340"/>
        </w:trPr>
        <w:tc>
          <w:tcPr>
            <w:tcW w:w="1203" w:type="dxa"/>
          </w:tcPr>
          <w:p w14:paraId="4416D29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3A9AFE1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6713B55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7A21A34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7781A33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43609A9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6C17E36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6B7AED7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65F5819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16796C1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0A760795" w14:textId="77777777" w:rsidTr="004751F6">
        <w:trPr>
          <w:trHeight w:val="340"/>
        </w:trPr>
        <w:tc>
          <w:tcPr>
            <w:tcW w:w="1203" w:type="dxa"/>
          </w:tcPr>
          <w:p w14:paraId="237753E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33DA393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55D2596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01BBF35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227362A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3F9C081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5FEF5B6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7C91903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7755C6F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30BE2AA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0B45EA88" w14:textId="77777777" w:rsidTr="004751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5"/>
          <w:gridAfter w:val="2"/>
          <w:wBefore w:w="5946" w:type="dxa"/>
          <w:wAfter w:w="2104" w:type="dxa"/>
          <w:trHeight w:val="340"/>
        </w:trPr>
        <w:tc>
          <w:tcPr>
            <w:tcW w:w="2037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D0D8F3B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6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3CBBCD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00FD7A93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53F76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4431B6B" w14:textId="77777777" w:rsidR="009B5648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*IVA: indicar si la entidad se deduce el IVA</w:t>
      </w:r>
    </w:p>
    <w:p w14:paraId="6D7F95F2" w14:textId="77777777" w:rsidR="009B5648" w:rsidRDefault="009B5648" w:rsidP="009B5648">
      <w:pPr>
        <w:tabs>
          <w:tab w:val="left" w:pos="10204"/>
        </w:tabs>
        <w:autoSpaceDE w:val="0"/>
        <w:autoSpaceDN w:val="0"/>
        <w:adjustRightInd w:val="0"/>
        <w:ind w:right="-56"/>
        <w:jc w:val="both"/>
        <w:rPr>
          <w:rFonts w:ascii="Arial" w:hAnsi="Arial" w:cs="Arial"/>
          <w:b/>
          <w:bCs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3E0F6C">
        <w:rPr>
          <w:rFonts w:ascii="Arial" w:hAnsi="Arial" w:cs="Arial"/>
          <w:b/>
          <w:bCs/>
          <w:sz w:val="20"/>
          <w:szCs w:val="20"/>
        </w:rPr>
      </w:r>
      <w:r w:rsidR="003E0F6C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NO</w:t>
      </w:r>
    </w:p>
    <w:p w14:paraId="52A864B4" w14:textId="77777777"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3E0F6C">
        <w:rPr>
          <w:rFonts w:ascii="Arial" w:hAnsi="Arial" w:cs="Arial"/>
          <w:b/>
          <w:bCs/>
          <w:sz w:val="20"/>
          <w:szCs w:val="20"/>
        </w:rPr>
      </w:r>
      <w:r w:rsidR="003E0F6C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SI</w:t>
      </w:r>
    </w:p>
    <w:p w14:paraId="212C3252" w14:textId="77777777" w:rsidR="009B5648" w:rsidRPr="00D62247" w:rsidRDefault="009B5648" w:rsidP="00647E00">
      <w:pPr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En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Pr="00D62247">
        <w:rPr>
          <w:rFonts w:ascii="Arial" w:hAnsi="Arial" w:cs="Arial"/>
          <w:sz w:val="20"/>
          <w:szCs w:val="20"/>
        </w:rPr>
        <w:t xml:space="preserve">  ,</w:t>
      </w:r>
      <w:proofErr w:type="gramEnd"/>
      <w:r w:rsidRPr="00D62247">
        <w:rPr>
          <w:rFonts w:ascii="Arial" w:hAnsi="Arial" w:cs="Arial"/>
          <w:sz w:val="20"/>
          <w:szCs w:val="20"/>
        </w:rPr>
        <w:t xml:space="preserve"> a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de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de </w:t>
      </w:r>
      <w:r w:rsidRPr="00845038">
        <w:rPr>
          <w:rFonts w:ascii="Arial" w:hAnsi="Arial" w:cs="Arial"/>
          <w:sz w:val="20"/>
          <w:szCs w:val="20"/>
        </w:rPr>
        <w:t>20</w:t>
      </w:r>
    </w:p>
    <w:p w14:paraId="379340F7" w14:textId="77777777" w:rsidR="009B5648" w:rsidRPr="00D62247" w:rsidRDefault="009B5648" w:rsidP="00647E00">
      <w:pPr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Firma (DNI electrónico o certificado válido):</w:t>
      </w:r>
    </w:p>
    <w:p w14:paraId="27302105" w14:textId="77777777" w:rsidR="00845038" w:rsidRDefault="009B5648" w:rsidP="00647E00">
      <w:pPr>
        <w:jc w:val="center"/>
        <w:rPr>
          <w:rFonts w:ascii="Arial" w:hAnsi="Arial" w:cs="Arial"/>
          <w:sz w:val="20"/>
          <w:szCs w:val="20"/>
        </w:rPr>
        <w:sectPr w:rsidR="00845038" w:rsidSect="00904A68">
          <w:pgSz w:w="16838" w:h="11906" w:orient="landscape" w:code="9"/>
          <w:pgMar w:top="851" w:right="1134" w:bottom="851" w:left="1134" w:header="426" w:footer="567" w:gutter="0"/>
          <w:cols w:space="708"/>
          <w:docGrid w:linePitch="360"/>
        </w:sectPr>
      </w:pPr>
      <w:r w:rsidRPr="00D62247">
        <w:rPr>
          <w:rFonts w:ascii="Arial" w:hAnsi="Arial" w:cs="Arial"/>
          <w:sz w:val="20"/>
          <w:szCs w:val="20"/>
        </w:rPr>
        <w:t>Fdo: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</w:t>
      </w:r>
    </w:p>
    <w:p w14:paraId="7C6F75C2" w14:textId="77777777" w:rsidR="009B5648" w:rsidRPr="00D62247" w:rsidRDefault="00647E00" w:rsidP="009B5648">
      <w:pPr>
        <w:spacing w:before="240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A474DD" wp14:editId="0423F251">
                <wp:simplePos x="0" y="0"/>
                <wp:positionH relativeFrom="margin">
                  <wp:posOffset>80010</wp:posOffset>
                </wp:positionH>
                <wp:positionV relativeFrom="paragraph">
                  <wp:posOffset>120650</wp:posOffset>
                </wp:positionV>
                <wp:extent cx="9020175" cy="304800"/>
                <wp:effectExtent l="0" t="0" r="28575" b="19050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01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5ADEA" w14:textId="7B1DF97F" w:rsidR="008578AE" w:rsidRPr="003B5F75" w:rsidRDefault="008578AE" w:rsidP="009B5648">
                            <w:pPr>
                              <w:tabs>
                                <w:tab w:val="left" w:pos="0"/>
                              </w:tabs>
                              <w:ind w:left="-284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DE</w:t>
                            </w: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 xml:space="preserve"> COSTES INDIRECTOS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474DD" id="Cuadro de texto 16" o:spid="_x0000_s1032" type="#_x0000_t202" style="position:absolute;left:0;text-align:left;margin-left:6.3pt;margin-top:9.5pt;width:710.2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">
                <v:textbox>
                  <w:txbxContent>
                    <w:p w14:paraId="31C5ADEA" w14:textId="7B1DF97F" w:rsidR="008578AE" w:rsidRPr="003B5F75" w:rsidRDefault="008578AE" w:rsidP="009B5648">
                      <w:pPr>
                        <w:tabs>
                          <w:tab w:val="left" w:pos="0"/>
                        </w:tabs>
                        <w:ind w:left="-284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GASTOS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DE</w:t>
                      </w:r>
                      <w:r w:rsidRPr="003B5F75">
                        <w:rPr>
                          <w:rFonts w:ascii="Arial" w:hAnsi="Arial" w:cs="Arial"/>
                          <w:b/>
                        </w:rPr>
                        <w:t xml:space="preserve"> COSTES INDIRECTOS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51" w:name="_Hlk164329891"/>
    </w:p>
    <w:p w14:paraId="5B05957A" w14:textId="77777777" w:rsidR="009B5648" w:rsidRPr="00D62247" w:rsidRDefault="009B5648" w:rsidP="009B5648">
      <w:pPr>
        <w:tabs>
          <w:tab w:val="left" w:pos="3270"/>
        </w:tabs>
        <w:jc w:val="both"/>
        <w:rPr>
          <w:rFonts w:ascii="Arial" w:hAnsi="Arial" w:cs="Arial"/>
          <w:sz w:val="20"/>
          <w:szCs w:val="20"/>
        </w:rPr>
      </w:pPr>
    </w:p>
    <w:p w14:paraId="004448DC" w14:textId="602BB1AF" w:rsidR="009B5648" w:rsidRPr="00D62247" w:rsidRDefault="009B5648" w:rsidP="00FD3FA9">
      <w:pPr>
        <w:spacing w:before="24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El presente documento tiene por objeto indicar la relación clasificada de los gastos de </w:t>
      </w:r>
      <w:r w:rsidR="00492934">
        <w:rPr>
          <w:rFonts w:ascii="Arial" w:hAnsi="Arial" w:cs="Arial"/>
          <w:sz w:val="20"/>
          <w:szCs w:val="20"/>
        </w:rPr>
        <w:t>costes indirectos</w:t>
      </w:r>
      <w:r w:rsidRPr="00D62247">
        <w:rPr>
          <w:rFonts w:ascii="Arial" w:hAnsi="Arial" w:cs="Arial"/>
          <w:sz w:val="20"/>
          <w:szCs w:val="20"/>
        </w:rPr>
        <w:t>.</w:t>
      </w:r>
    </w:p>
    <w:p w14:paraId="56ABC3BD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3980"/>
        <w:gridCol w:w="2323"/>
        <w:gridCol w:w="1930"/>
        <w:gridCol w:w="3544"/>
        <w:gridCol w:w="1275"/>
      </w:tblGrid>
      <w:tr w:rsidR="009B5648" w:rsidRPr="00D62247" w14:paraId="0D7D0FD4" w14:textId="77777777" w:rsidTr="00845038">
        <w:trPr>
          <w:trHeight w:val="332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</w:tcBorders>
            <w:shd w:val="clear" w:color="auto" w:fill="auto"/>
          </w:tcPr>
          <w:bookmarkEnd w:id="51"/>
          <w:p w14:paraId="1680FCC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3980" w:type="dxa"/>
            <w:shd w:val="clear" w:color="auto" w:fill="auto"/>
          </w:tcPr>
          <w:p w14:paraId="6D6D713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23" w:type="dxa"/>
            <w:tcBorders>
              <w:top w:val="nil"/>
              <w:bottom w:val="nil"/>
            </w:tcBorders>
            <w:shd w:val="clear" w:color="auto" w:fill="auto"/>
          </w:tcPr>
          <w:p w14:paraId="1A9C796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30" w:type="dxa"/>
            <w:shd w:val="clear" w:color="auto" w:fill="auto"/>
          </w:tcPr>
          <w:p w14:paraId="7FE985E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3CC3F9C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1275" w:type="dxa"/>
            <w:shd w:val="clear" w:color="auto" w:fill="auto"/>
          </w:tcPr>
          <w:p w14:paraId="45529DD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1D4F4A3" w14:textId="77777777" w:rsidR="003B5F75" w:rsidRDefault="003B5F75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31B9C2AB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14:paraId="3E6DEF77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594"/>
        <w:gridCol w:w="1415"/>
        <w:gridCol w:w="1416"/>
        <w:gridCol w:w="1243"/>
        <w:gridCol w:w="2124"/>
        <w:gridCol w:w="1770"/>
        <w:gridCol w:w="1063"/>
        <w:gridCol w:w="1422"/>
        <w:gridCol w:w="1062"/>
        <w:gridCol w:w="1066"/>
      </w:tblGrid>
      <w:tr w:rsidR="009B5648" w:rsidRPr="00D62247" w14:paraId="3FBFC080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1A887DCD" w14:textId="77777777" w:rsidR="009B5648" w:rsidRPr="00D62247" w:rsidRDefault="009B5648" w:rsidP="009B5648">
            <w:pPr>
              <w:spacing w:line="276" w:lineRule="auto"/>
              <w:ind w:left="-250" w:firstLine="2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Nº Factura</w:t>
            </w:r>
          </w:p>
        </w:tc>
        <w:tc>
          <w:tcPr>
            <w:tcW w:w="1132" w:type="dxa"/>
            <w:shd w:val="clear" w:color="auto" w:fill="auto"/>
          </w:tcPr>
          <w:p w14:paraId="014EE596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emisión</w:t>
            </w:r>
          </w:p>
        </w:tc>
        <w:tc>
          <w:tcPr>
            <w:tcW w:w="1133" w:type="dxa"/>
            <w:shd w:val="clear" w:color="auto" w:fill="auto"/>
          </w:tcPr>
          <w:p w14:paraId="4ACA633D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Emisor/a</w:t>
            </w:r>
          </w:p>
        </w:tc>
        <w:tc>
          <w:tcPr>
            <w:tcW w:w="995" w:type="dxa"/>
            <w:shd w:val="clear" w:color="auto" w:fill="auto"/>
          </w:tcPr>
          <w:p w14:paraId="514DFA65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700" w:type="dxa"/>
            <w:shd w:val="clear" w:color="auto" w:fill="auto"/>
          </w:tcPr>
          <w:p w14:paraId="378BD4D3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Actividad subvencionada</w:t>
            </w:r>
          </w:p>
        </w:tc>
        <w:tc>
          <w:tcPr>
            <w:tcW w:w="1416" w:type="dxa"/>
            <w:shd w:val="clear" w:color="auto" w:fill="auto"/>
          </w:tcPr>
          <w:p w14:paraId="0A707E38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Importe sin IVA</w:t>
            </w:r>
          </w:p>
        </w:tc>
        <w:tc>
          <w:tcPr>
            <w:tcW w:w="851" w:type="dxa"/>
            <w:shd w:val="clear" w:color="auto" w:fill="auto"/>
          </w:tcPr>
          <w:p w14:paraId="18A6DC79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*IVA</w:t>
            </w:r>
          </w:p>
        </w:tc>
        <w:tc>
          <w:tcPr>
            <w:tcW w:w="1138" w:type="dxa"/>
            <w:shd w:val="clear" w:color="auto" w:fill="auto"/>
          </w:tcPr>
          <w:p w14:paraId="5464D54A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 pagado</w:t>
            </w:r>
          </w:p>
        </w:tc>
        <w:tc>
          <w:tcPr>
            <w:tcW w:w="850" w:type="dxa"/>
            <w:shd w:val="clear" w:color="auto" w:fill="auto"/>
          </w:tcPr>
          <w:p w14:paraId="3B574EBA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853" w:type="dxa"/>
            <w:shd w:val="clear" w:color="auto" w:fill="auto"/>
          </w:tcPr>
          <w:p w14:paraId="1F73FD0E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9B5648" w:rsidRPr="00D62247" w14:paraId="13BAC90F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3A48D41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16FDCEF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21FA050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0F9F4D2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6D5EF3A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6EB659D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64A2211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3ADB626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D5B632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05F7EFE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0E52EB4F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7FC0060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04B3787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7420F28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2F05E11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0F990F7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7DF409F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162F6DF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3499CAA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B01796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529A8E5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4361E3F8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1E19F16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644F66C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55275A2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61BB67C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6D89520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481C9F6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0D1AEEA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5D417EA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34A41F7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1758C3F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34D44F41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1D737EC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72D28DE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129A9DF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50AA549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317CBCA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195D9C7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3749817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19F8771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6BFD846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77CDFF9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68AF9447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4FF1380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73FEF5A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1721E4D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0A553E1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033AAE8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7D45314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628137C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1245D84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1C87403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0BB638D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2BEB6BAE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32D8518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2FBC1A1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5E425FE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33657EC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57BC6C2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728F182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769E31C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2DE9C17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7BAFE86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26732F5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2777608B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018EB49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5AB328D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2633E44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2FCA5BD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01329A0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0D4BE49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338D843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5715437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65CB52B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4431041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72D9B345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29BF7B1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31E18C2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34CA7E7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5763AF2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2643E71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1604B7A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4E06E6F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79D6CB3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403F267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51B39EA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487AAA56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24BF590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5BC717D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7FEB6D9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05D776A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35EF747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3E5452A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43F46EF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1351FBC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4B35F44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6FE893C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761028B8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24E58C1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153D43C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6A5ECE5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521EA24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7C44E40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79ED812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27811C2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tcBorders>
              <w:bottom w:val="double" w:sz="4" w:space="0" w:color="auto"/>
            </w:tcBorders>
            <w:shd w:val="clear" w:color="auto" w:fill="auto"/>
          </w:tcPr>
          <w:p w14:paraId="1F229DD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E0D795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35F43E8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26A71E25" w14:textId="77777777" w:rsidTr="00845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4"/>
          <w:gridAfter w:val="2"/>
          <w:wBefore w:w="4535" w:type="dxa"/>
          <w:wAfter w:w="1703" w:type="dxa"/>
          <w:trHeight w:val="34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64F70CF5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4B9056B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11C1B8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941A6C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43C37B9" w14:textId="77777777" w:rsidR="009B5648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*IVA: indicar si la entidad se deduce el IVA</w:t>
      </w:r>
    </w:p>
    <w:p w14:paraId="45329C95" w14:textId="77777777" w:rsidR="00845038" w:rsidRDefault="009B5648" w:rsidP="00845038">
      <w:pPr>
        <w:tabs>
          <w:tab w:val="left" w:pos="10204"/>
        </w:tabs>
        <w:autoSpaceDE w:val="0"/>
        <w:autoSpaceDN w:val="0"/>
        <w:adjustRightInd w:val="0"/>
        <w:spacing w:line="360" w:lineRule="auto"/>
        <w:ind w:right="-56"/>
        <w:jc w:val="both"/>
        <w:rPr>
          <w:rFonts w:ascii="Arial" w:hAnsi="Arial" w:cs="Arial"/>
          <w:b/>
          <w:bCs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3E0F6C">
        <w:rPr>
          <w:rFonts w:ascii="Arial" w:hAnsi="Arial" w:cs="Arial"/>
          <w:b/>
          <w:bCs/>
          <w:sz w:val="20"/>
          <w:szCs w:val="20"/>
        </w:rPr>
      </w:r>
      <w:r w:rsidR="003E0F6C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NO</w:t>
      </w:r>
    </w:p>
    <w:p w14:paraId="41ADDB04" w14:textId="77777777" w:rsidR="009B5648" w:rsidRPr="00D62247" w:rsidRDefault="009B5648" w:rsidP="00845038">
      <w:pPr>
        <w:tabs>
          <w:tab w:val="left" w:pos="10204"/>
        </w:tabs>
        <w:autoSpaceDE w:val="0"/>
        <w:autoSpaceDN w:val="0"/>
        <w:adjustRightInd w:val="0"/>
        <w:spacing w:line="360" w:lineRule="auto"/>
        <w:ind w:right="-56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3E0F6C">
        <w:rPr>
          <w:rFonts w:ascii="Arial" w:hAnsi="Arial" w:cs="Arial"/>
          <w:b/>
          <w:bCs/>
          <w:sz w:val="20"/>
          <w:szCs w:val="20"/>
        </w:rPr>
      </w:r>
      <w:r w:rsidR="003E0F6C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SI</w:t>
      </w:r>
    </w:p>
    <w:p w14:paraId="45B80EF4" w14:textId="77777777" w:rsidR="00550430" w:rsidRPr="00D62247" w:rsidRDefault="00550430" w:rsidP="00647E00">
      <w:pPr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En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Pr="00D62247">
        <w:rPr>
          <w:rFonts w:ascii="Arial" w:hAnsi="Arial" w:cs="Arial"/>
          <w:sz w:val="20"/>
          <w:szCs w:val="20"/>
        </w:rPr>
        <w:t xml:space="preserve">  ,</w:t>
      </w:r>
      <w:proofErr w:type="gramEnd"/>
      <w:r w:rsidRPr="00D62247">
        <w:rPr>
          <w:rFonts w:ascii="Arial" w:hAnsi="Arial" w:cs="Arial"/>
          <w:sz w:val="20"/>
          <w:szCs w:val="20"/>
        </w:rPr>
        <w:t xml:space="preserve"> a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de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</w:t>
      </w:r>
      <w:r w:rsidRPr="006045E9">
        <w:rPr>
          <w:rFonts w:ascii="Arial" w:hAnsi="Arial" w:cs="Arial"/>
          <w:sz w:val="20"/>
          <w:szCs w:val="20"/>
        </w:rPr>
        <w:t>de 20</w:t>
      </w:r>
    </w:p>
    <w:p w14:paraId="41229310" w14:textId="77777777" w:rsidR="00550430" w:rsidRPr="00D62247" w:rsidRDefault="00550430" w:rsidP="00647E00">
      <w:pPr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Firma (DNI electrónico o certificado válido):</w:t>
      </w:r>
    </w:p>
    <w:p w14:paraId="6670A048" w14:textId="77777777" w:rsidR="009B5648" w:rsidRDefault="00550430" w:rsidP="00647E00">
      <w:pPr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Fdo: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</w:p>
    <w:sectPr w:rsidR="009B5648" w:rsidSect="00904A68">
      <w:pgSz w:w="16838" w:h="11906" w:orient="landscape" w:code="9"/>
      <w:pgMar w:top="851" w:right="1134" w:bottom="851" w:left="1134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CA674" w14:textId="77777777" w:rsidR="003E0F6C" w:rsidRDefault="003E0F6C">
      <w:r>
        <w:separator/>
      </w:r>
    </w:p>
  </w:endnote>
  <w:endnote w:type="continuationSeparator" w:id="0">
    <w:p w14:paraId="509E9D7F" w14:textId="77777777" w:rsidR="003E0F6C" w:rsidRDefault="003E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182F0" w14:textId="77777777" w:rsidR="008578AE" w:rsidRPr="003664B5" w:rsidRDefault="008578AE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743F24" wp14:editId="4DA74BE0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E874F" w14:textId="77777777" w:rsidR="008578AE" w:rsidRPr="003664B5" w:rsidRDefault="008578AE" w:rsidP="003664B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6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9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7FD9AA3A" w14:textId="77777777" w:rsidR="008578AE" w:rsidRDefault="008578A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743F2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468pt;margin-top:16.15pt;width:81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bRy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" filled="f" stroked="f">
              <v:textbox>
                <w:txbxContent>
                  <w:p w14:paraId="3E3E874F" w14:textId="77777777" w:rsidR="008578AE" w:rsidRPr="003664B5" w:rsidRDefault="008578AE" w:rsidP="003664B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6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9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7FD9AA3A" w14:textId="77777777" w:rsidR="008578AE" w:rsidRDefault="008578A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35ECB" w14:textId="77777777" w:rsidR="003E0F6C" w:rsidRDefault="003E0F6C">
      <w:bookmarkStart w:id="0" w:name="_Hlk121988737"/>
      <w:bookmarkEnd w:id="0"/>
      <w:r>
        <w:separator/>
      </w:r>
    </w:p>
  </w:footnote>
  <w:footnote w:type="continuationSeparator" w:id="0">
    <w:p w14:paraId="56FF3ED2" w14:textId="77777777" w:rsidR="003E0F6C" w:rsidRDefault="003E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07F7C" w14:textId="77777777" w:rsidR="008578AE" w:rsidRDefault="008578AE" w:rsidP="00F632CE">
    <w:pPr>
      <w:pStyle w:val="Encabezado"/>
      <w:tabs>
        <w:tab w:val="clear" w:pos="4252"/>
        <w:tab w:val="clear" w:pos="8504"/>
        <w:tab w:val="left" w:pos="1875"/>
      </w:tabs>
      <w:ind w:hanging="567"/>
    </w:pPr>
    <w:bookmarkStart w:id="39" w:name="_Hlk121988729"/>
    <w:bookmarkStart w:id="40" w:name="_Hlk121988730"/>
    <w:r>
      <w:rPr>
        <w:noProof/>
      </w:rPr>
      <w:drawing>
        <wp:anchor distT="0" distB="0" distL="114300" distR="114300" simplePos="0" relativeHeight="251664896" behindDoc="0" locked="0" layoutInCell="1" allowOverlap="1" wp14:anchorId="5B607C29" wp14:editId="1F8825B6">
          <wp:simplePos x="0" y="0"/>
          <wp:positionH relativeFrom="column">
            <wp:posOffset>5328533</wp:posOffset>
          </wp:positionH>
          <wp:positionV relativeFrom="paragraph">
            <wp:posOffset>105410</wp:posOffset>
          </wp:positionV>
          <wp:extent cx="998607" cy="551180"/>
          <wp:effectExtent l="0" t="0" r="0" b="1270"/>
          <wp:wrapNone/>
          <wp:docPr id="193" name="6 Imagen" descr="logo institu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logo institu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56" cy="552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 wp14:anchorId="451B7169" wp14:editId="48DAAF1F">
          <wp:simplePos x="0" y="0"/>
          <wp:positionH relativeFrom="column">
            <wp:posOffset>2812415</wp:posOffset>
          </wp:positionH>
          <wp:positionV relativeFrom="paragraph">
            <wp:posOffset>180340</wp:posOffset>
          </wp:positionV>
          <wp:extent cx="619125" cy="475072"/>
          <wp:effectExtent l="0" t="0" r="0" b="0"/>
          <wp:wrapNone/>
          <wp:docPr id="194" name="Imagen 194" descr="http://www.violenciagenero.igualdad.mpr.gob.es/pactoEstado/IMG/logopactoestado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violenciagenero.igualdad.mpr.gob.es/pactoEstado/IMG/logopactoestadocol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75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  </w:t>
    </w:r>
    <w:r>
      <w:rPr>
        <w:noProof/>
      </w:rPr>
      <w:drawing>
        <wp:inline distT="0" distB="0" distL="0" distR="0" wp14:anchorId="087D1A46" wp14:editId="42659305">
          <wp:extent cx="2505075" cy="490894"/>
          <wp:effectExtent l="0" t="0" r="0" b="4445"/>
          <wp:docPr id="195" name="Imagen 195" descr="https://upload.wikimedia.org/wikipedia/commons/4/42/DGPVG-MPR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upload.wikimedia.org/wikipedia/commons/4/42/DGPVG-MPRCI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4345" cy="526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t xml:space="preserve">                                  </w:t>
    </w:r>
    <w:r>
      <w:rPr>
        <w:noProof/>
      </w:rPr>
      <w:drawing>
        <wp:inline distT="0" distB="0" distL="0" distR="0" wp14:anchorId="4DC60B5F" wp14:editId="41AF0C36">
          <wp:extent cx="942975" cy="607869"/>
          <wp:effectExtent l="0" t="0" r="0" b="0"/>
          <wp:docPr id="19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4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409" cy="619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</w:t>
    </w:r>
  </w:p>
  <w:bookmarkEnd w:id="39"/>
  <w:bookmarkEnd w:id="40"/>
  <w:p w14:paraId="3A07818D" w14:textId="77777777" w:rsidR="008578AE" w:rsidRDefault="008578AE" w:rsidP="00A60521">
    <w:pPr>
      <w:pStyle w:val="Encabezado"/>
      <w:tabs>
        <w:tab w:val="clear" w:pos="4252"/>
        <w:tab w:val="clear" w:pos="8504"/>
        <w:tab w:val="left" w:pos="327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D5794" w14:textId="77777777" w:rsidR="008578AE" w:rsidRDefault="008578AE" w:rsidP="00A937CC">
    <w:pPr>
      <w:pStyle w:val="Encabezado"/>
      <w:tabs>
        <w:tab w:val="clear" w:pos="4252"/>
        <w:tab w:val="clear" w:pos="8504"/>
        <w:tab w:val="left" w:pos="1875"/>
      </w:tabs>
      <w:ind w:hanging="567"/>
    </w:pPr>
    <w:r>
      <w:rPr>
        <w:noProof/>
      </w:rPr>
      <w:drawing>
        <wp:anchor distT="0" distB="0" distL="114300" distR="114300" simplePos="0" relativeHeight="251671040" behindDoc="0" locked="0" layoutInCell="1" allowOverlap="1" wp14:anchorId="2616BDB3" wp14:editId="51783007">
          <wp:simplePos x="0" y="0"/>
          <wp:positionH relativeFrom="column">
            <wp:posOffset>1936115</wp:posOffset>
          </wp:positionH>
          <wp:positionV relativeFrom="paragraph">
            <wp:posOffset>8890</wp:posOffset>
          </wp:positionV>
          <wp:extent cx="619125" cy="475072"/>
          <wp:effectExtent l="0" t="0" r="0" b="0"/>
          <wp:wrapNone/>
          <wp:docPr id="197" name="Imagen 197" descr="http://www.violenciagenero.igualdad.mpr.gob.es/pactoEstado/IMG/logopactoestado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violenciagenero.igualdad.mpr.gob.es/pactoEstado/IMG/logopactoestado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75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758A2" wp14:editId="026FFB66">
          <wp:extent cx="2326650" cy="455930"/>
          <wp:effectExtent l="0" t="0" r="0" b="1270"/>
          <wp:docPr id="198" name="Imagen 198" descr="https://upload.wikimedia.org/wikipedia/commons/4/42/DGPVG-MPR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upload.wikimedia.org/wikipedia/commons/4/42/DGPVG-MPRCI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7128" cy="487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49B5BEA1" w14:textId="77777777" w:rsidR="008578AE" w:rsidRDefault="008578AE" w:rsidP="00A937CC">
    <w:pPr>
      <w:pStyle w:val="Encabezado"/>
      <w:tabs>
        <w:tab w:val="clear" w:pos="4252"/>
        <w:tab w:val="clear" w:pos="8504"/>
        <w:tab w:val="left" w:pos="3270"/>
      </w:tabs>
    </w:pPr>
    <w:r>
      <w:rPr>
        <w:noProof/>
      </w:rPr>
      <w:drawing>
        <wp:anchor distT="0" distB="0" distL="114300" distR="114300" simplePos="0" relativeHeight="251672064" behindDoc="0" locked="0" layoutInCell="1" allowOverlap="1" wp14:anchorId="1D0C228B" wp14:editId="7595E199">
          <wp:simplePos x="0" y="0"/>
          <wp:positionH relativeFrom="column">
            <wp:posOffset>1078865</wp:posOffset>
          </wp:positionH>
          <wp:positionV relativeFrom="paragraph">
            <wp:posOffset>113665</wp:posOffset>
          </wp:positionV>
          <wp:extent cx="885862" cy="488950"/>
          <wp:effectExtent l="0" t="0" r="0" b="0"/>
          <wp:wrapNone/>
          <wp:docPr id="199" name="6 Imagen" descr="logo institu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logo instituto.JPG"/>
                  <pic:cNvPicPr>
                    <a:picLocks noChangeAspect="1" noChangeArrowheads="1"/>
                  </pic:cNvPicPr>
                </pic:nvPicPr>
                <pic:blipFill>
                  <a:blip r:embed="rId3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62" cy="488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1FC96C8" wp14:editId="22313539">
          <wp:extent cx="942975" cy="607869"/>
          <wp:effectExtent l="0" t="0" r="0" b="0"/>
          <wp:docPr id="20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4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409" cy="619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5C5EF59C" w14:textId="77777777" w:rsidR="008578AE" w:rsidRDefault="008578AE">
    <w:pPr>
      <w:pStyle w:val="Encabezado"/>
    </w:pPr>
  </w:p>
  <w:p w14:paraId="42015AAE" w14:textId="77777777" w:rsidR="008578AE" w:rsidRDefault="008578A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5103F" w14:textId="77777777" w:rsidR="008578AE" w:rsidRDefault="008578AE" w:rsidP="00460279">
    <w:pPr>
      <w:pStyle w:val="Encabezado"/>
      <w:tabs>
        <w:tab w:val="clear" w:pos="4252"/>
        <w:tab w:val="clear" w:pos="8504"/>
        <w:tab w:val="left" w:pos="1875"/>
      </w:tabs>
      <w:ind w:hanging="567"/>
    </w:pPr>
    <w:r>
      <w:rPr>
        <w:noProof/>
      </w:rPr>
      <w:drawing>
        <wp:anchor distT="0" distB="0" distL="114300" distR="114300" simplePos="0" relativeHeight="251674112" behindDoc="0" locked="0" layoutInCell="1" allowOverlap="1" wp14:anchorId="54D398E2" wp14:editId="549CF363">
          <wp:simplePos x="0" y="0"/>
          <wp:positionH relativeFrom="column">
            <wp:posOffset>2907665</wp:posOffset>
          </wp:positionH>
          <wp:positionV relativeFrom="paragraph">
            <wp:posOffset>161290</wp:posOffset>
          </wp:positionV>
          <wp:extent cx="619125" cy="475072"/>
          <wp:effectExtent l="0" t="0" r="0" b="0"/>
          <wp:wrapNone/>
          <wp:docPr id="152" name="Imagen 152" descr="http://www.violenciagenero.igualdad.mpr.gob.es/pactoEstado/IMG/logopactoestado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violenciagenero.igualdad.mpr.gob.es/pactoEstado/IMG/logopactoestado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75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136" behindDoc="0" locked="0" layoutInCell="1" allowOverlap="1" wp14:anchorId="2431FC47" wp14:editId="2CA7E512">
          <wp:simplePos x="0" y="0"/>
          <wp:positionH relativeFrom="column">
            <wp:posOffset>7262495</wp:posOffset>
          </wp:positionH>
          <wp:positionV relativeFrom="paragraph">
            <wp:posOffset>11430</wp:posOffset>
          </wp:positionV>
          <wp:extent cx="1075652" cy="593705"/>
          <wp:effectExtent l="0" t="0" r="0" b="0"/>
          <wp:wrapNone/>
          <wp:docPr id="151" name="6 Imagen" descr="logo institu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logo instituto.JPG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52" cy="59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</w:t>
    </w:r>
    <w:r>
      <w:rPr>
        <w:noProof/>
      </w:rPr>
      <w:drawing>
        <wp:inline distT="0" distB="0" distL="0" distR="0" wp14:anchorId="400B9CA2" wp14:editId="1884DC6E">
          <wp:extent cx="2430345" cy="476250"/>
          <wp:effectExtent l="0" t="0" r="8255" b="0"/>
          <wp:docPr id="153" name="Imagen 153" descr="https://upload.wikimedia.org/wikipedia/commons/4/42/DGPVG-MPR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upload.wikimedia.org/wikipedia/commons/4/42/DGPVG-MPRCI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446" cy="510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</w:t>
    </w:r>
    <w:r>
      <w:tab/>
    </w:r>
    <w:r>
      <w:rPr>
        <w:noProof/>
      </w:rPr>
      <w:t xml:space="preserve">                                                                 </w:t>
    </w:r>
    <w:r>
      <w:rPr>
        <w:noProof/>
      </w:rPr>
      <w:drawing>
        <wp:inline distT="0" distB="0" distL="0" distR="0" wp14:anchorId="3C0918D1" wp14:editId="4409CDE3">
          <wp:extent cx="945661" cy="609600"/>
          <wp:effectExtent l="0" t="0" r="6985" b="0"/>
          <wp:docPr id="15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4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730" cy="62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AD1183" w14:textId="77777777" w:rsidR="008578AE" w:rsidRDefault="008578AE" w:rsidP="00460279">
    <w:pPr>
      <w:pStyle w:val="Encabezado"/>
      <w:tabs>
        <w:tab w:val="clear" w:pos="4252"/>
        <w:tab w:val="clear" w:pos="8504"/>
        <w:tab w:val="left" w:pos="3270"/>
      </w:tabs>
    </w:pPr>
  </w:p>
  <w:p w14:paraId="41859326" w14:textId="77777777" w:rsidR="008578AE" w:rsidRDefault="008578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473C3"/>
    <w:multiLevelType w:val="hybridMultilevel"/>
    <w:tmpl w:val="EE8AE18E"/>
    <w:lvl w:ilvl="0" w:tplc="5D2246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554E1"/>
    <w:multiLevelType w:val="hybridMultilevel"/>
    <w:tmpl w:val="96385254"/>
    <w:lvl w:ilvl="0" w:tplc="27845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77255"/>
    <w:multiLevelType w:val="hybridMultilevel"/>
    <w:tmpl w:val="F0185E84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54E3F"/>
    <w:multiLevelType w:val="hybridMultilevel"/>
    <w:tmpl w:val="13D8C4F0"/>
    <w:lvl w:ilvl="0" w:tplc="F662A7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E3593"/>
    <w:multiLevelType w:val="hybridMultilevel"/>
    <w:tmpl w:val="0E481D02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34FDE"/>
    <w:multiLevelType w:val="hybridMultilevel"/>
    <w:tmpl w:val="7264D966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41D9D"/>
    <w:multiLevelType w:val="hybridMultilevel"/>
    <w:tmpl w:val="4A5AD638"/>
    <w:lvl w:ilvl="0" w:tplc="BE3CA8D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zUMEcg7uAfMewwNxWByEzihejbaxSLlDRVu8Raj5boRnQFZfC+ErO6bjnXmbc8C74ObQ4/WM/TWcFsCK8OGpWA==" w:salt="wZL3xRdbQY/IkmGR8yTeUQ==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64D6"/>
    <w:rsid w:val="000075D7"/>
    <w:rsid w:val="00007ED9"/>
    <w:rsid w:val="00013AE7"/>
    <w:rsid w:val="0002342C"/>
    <w:rsid w:val="000273C0"/>
    <w:rsid w:val="00034C91"/>
    <w:rsid w:val="000359C5"/>
    <w:rsid w:val="00035DC7"/>
    <w:rsid w:val="000365D6"/>
    <w:rsid w:val="00036F9E"/>
    <w:rsid w:val="00040903"/>
    <w:rsid w:val="00043F07"/>
    <w:rsid w:val="00057039"/>
    <w:rsid w:val="000615C4"/>
    <w:rsid w:val="00061D01"/>
    <w:rsid w:val="00062050"/>
    <w:rsid w:val="00063B84"/>
    <w:rsid w:val="00065F6E"/>
    <w:rsid w:val="000671BC"/>
    <w:rsid w:val="00067F57"/>
    <w:rsid w:val="00071776"/>
    <w:rsid w:val="00076315"/>
    <w:rsid w:val="00080B07"/>
    <w:rsid w:val="00082A2D"/>
    <w:rsid w:val="00082C4B"/>
    <w:rsid w:val="00090894"/>
    <w:rsid w:val="000909E2"/>
    <w:rsid w:val="0009563A"/>
    <w:rsid w:val="00096A00"/>
    <w:rsid w:val="00096E49"/>
    <w:rsid w:val="000A0DF2"/>
    <w:rsid w:val="000A1BD4"/>
    <w:rsid w:val="000A4082"/>
    <w:rsid w:val="000A5DF9"/>
    <w:rsid w:val="000B2D50"/>
    <w:rsid w:val="000B7C49"/>
    <w:rsid w:val="000C09D4"/>
    <w:rsid w:val="000C163F"/>
    <w:rsid w:val="000C498C"/>
    <w:rsid w:val="000C545E"/>
    <w:rsid w:val="000C7ACB"/>
    <w:rsid w:val="000C7AD6"/>
    <w:rsid w:val="000E29A8"/>
    <w:rsid w:val="000E32DB"/>
    <w:rsid w:val="000E3599"/>
    <w:rsid w:val="000E397A"/>
    <w:rsid w:val="000E3DA0"/>
    <w:rsid w:val="000E6D5B"/>
    <w:rsid w:val="000F1076"/>
    <w:rsid w:val="000F1FA9"/>
    <w:rsid w:val="000F3CF3"/>
    <w:rsid w:val="000F415C"/>
    <w:rsid w:val="000F468F"/>
    <w:rsid w:val="000F47EE"/>
    <w:rsid w:val="00101E60"/>
    <w:rsid w:val="0010413B"/>
    <w:rsid w:val="001103DF"/>
    <w:rsid w:val="00115B2A"/>
    <w:rsid w:val="00125890"/>
    <w:rsid w:val="00127F84"/>
    <w:rsid w:val="0014728C"/>
    <w:rsid w:val="0015026E"/>
    <w:rsid w:val="00152B94"/>
    <w:rsid w:val="00153514"/>
    <w:rsid w:val="00154607"/>
    <w:rsid w:val="00160AE2"/>
    <w:rsid w:val="001678AE"/>
    <w:rsid w:val="00167A23"/>
    <w:rsid w:val="00174E5E"/>
    <w:rsid w:val="00175914"/>
    <w:rsid w:val="00177203"/>
    <w:rsid w:val="001803B8"/>
    <w:rsid w:val="0018223C"/>
    <w:rsid w:val="001860AD"/>
    <w:rsid w:val="0019444B"/>
    <w:rsid w:val="001970D7"/>
    <w:rsid w:val="001A4D4E"/>
    <w:rsid w:val="001A7353"/>
    <w:rsid w:val="001A73FB"/>
    <w:rsid w:val="001B7FC3"/>
    <w:rsid w:val="001C1DF9"/>
    <w:rsid w:val="001C2406"/>
    <w:rsid w:val="001C3AEF"/>
    <w:rsid w:val="001D0AE7"/>
    <w:rsid w:val="001D4B80"/>
    <w:rsid w:val="001D514C"/>
    <w:rsid w:val="001D6851"/>
    <w:rsid w:val="001D795B"/>
    <w:rsid w:val="001E1CBC"/>
    <w:rsid w:val="001E30D6"/>
    <w:rsid w:val="001E3165"/>
    <w:rsid w:val="001E6834"/>
    <w:rsid w:val="001E711E"/>
    <w:rsid w:val="001F10F2"/>
    <w:rsid w:val="002034C5"/>
    <w:rsid w:val="00210E09"/>
    <w:rsid w:val="00217BD5"/>
    <w:rsid w:val="002217B1"/>
    <w:rsid w:val="00221BCE"/>
    <w:rsid w:val="0022350C"/>
    <w:rsid w:val="00224673"/>
    <w:rsid w:val="00224BEC"/>
    <w:rsid w:val="00230274"/>
    <w:rsid w:val="00231712"/>
    <w:rsid w:val="002354BE"/>
    <w:rsid w:val="00240AA7"/>
    <w:rsid w:val="00252996"/>
    <w:rsid w:val="00253168"/>
    <w:rsid w:val="00253BED"/>
    <w:rsid w:val="0025699F"/>
    <w:rsid w:val="00261CBE"/>
    <w:rsid w:val="00263BE5"/>
    <w:rsid w:val="002659D1"/>
    <w:rsid w:val="002661EC"/>
    <w:rsid w:val="00271F89"/>
    <w:rsid w:val="00272371"/>
    <w:rsid w:val="0027628C"/>
    <w:rsid w:val="00276957"/>
    <w:rsid w:val="00277C01"/>
    <w:rsid w:val="00282B02"/>
    <w:rsid w:val="00282C07"/>
    <w:rsid w:val="00283EF8"/>
    <w:rsid w:val="00284B14"/>
    <w:rsid w:val="00286B74"/>
    <w:rsid w:val="00286F92"/>
    <w:rsid w:val="00287D2F"/>
    <w:rsid w:val="002B6B82"/>
    <w:rsid w:val="002B7632"/>
    <w:rsid w:val="002C3076"/>
    <w:rsid w:val="002D6797"/>
    <w:rsid w:val="002D7765"/>
    <w:rsid w:val="002D7FE2"/>
    <w:rsid w:val="002E18B7"/>
    <w:rsid w:val="002E2451"/>
    <w:rsid w:val="002E30E2"/>
    <w:rsid w:val="002E3B71"/>
    <w:rsid w:val="002E55C3"/>
    <w:rsid w:val="002E77A5"/>
    <w:rsid w:val="002F1490"/>
    <w:rsid w:val="002F17ED"/>
    <w:rsid w:val="002F6E9F"/>
    <w:rsid w:val="002F7F64"/>
    <w:rsid w:val="003079C9"/>
    <w:rsid w:val="00312271"/>
    <w:rsid w:val="003126AC"/>
    <w:rsid w:val="00314104"/>
    <w:rsid w:val="00316FB3"/>
    <w:rsid w:val="00322B5A"/>
    <w:rsid w:val="003234E7"/>
    <w:rsid w:val="00333B8B"/>
    <w:rsid w:val="00335DD4"/>
    <w:rsid w:val="003366B0"/>
    <w:rsid w:val="00336E06"/>
    <w:rsid w:val="00340FE4"/>
    <w:rsid w:val="00342C46"/>
    <w:rsid w:val="0034364D"/>
    <w:rsid w:val="00344760"/>
    <w:rsid w:val="00350452"/>
    <w:rsid w:val="003512B4"/>
    <w:rsid w:val="00353BDA"/>
    <w:rsid w:val="00355145"/>
    <w:rsid w:val="00356EFD"/>
    <w:rsid w:val="00361711"/>
    <w:rsid w:val="0036419D"/>
    <w:rsid w:val="00364DF7"/>
    <w:rsid w:val="00365EDA"/>
    <w:rsid w:val="003664B5"/>
    <w:rsid w:val="00372B43"/>
    <w:rsid w:val="003778A6"/>
    <w:rsid w:val="00382F40"/>
    <w:rsid w:val="003976C7"/>
    <w:rsid w:val="00397DD6"/>
    <w:rsid w:val="003A2723"/>
    <w:rsid w:val="003A4CDD"/>
    <w:rsid w:val="003A5225"/>
    <w:rsid w:val="003A7F5C"/>
    <w:rsid w:val="003B5F75"/>
    <w:rsid w:val="003C4F52"/>
    <w:rsid w:val="003C571D"/>
    <w:rsid w:val="003D2B34"/>
    <w:rsid w:val="003D410C"/>
    <w:rsid w:val="003D478A"/>
    <w:rsid w:val="003E049B"/>
    <w:rsid w:val="003E0F6C"/>
    <w:rsid w:val="003E57BF"/>
    <w:rsid w:val="003E7F4A"/>
    <w:rsid w:val="003F0493"/>
    <w:rsid w:val="003F1A11"/>
    <w:rsid w:val="003F22FC"/>
    <w:rsid w:val="003F26FD"/>
    <w:rsid w:val="003F6734"/>
    <w:rsid w:val="00404CF3"/>
    <w:rsid w:val="00405B0B"/>
    <w:rsid w:val="004145E5"/>
    <w:rsid w:val="00420B33"/>
    <w:rsid w:val="00427A82"/>
    <w:rsid w:val="0043125F"/>
    <w:rsid w:val="004325F6"/>
    <w:rsid w:val="00432959"/>
    <w:rsid w:val="0043401A"/>
    <w:rsid w:val="0043544F"/>
    <w:rsid w:val="0043592C"/>
    <w:rsid w:val="0043620C"/>
    <w:rsid w:val="0044030A"/>
    <w:rsid w:val="00444B40"/>
    <w:rsid w:val="00446035"/>
    <w:rsid w:val="0045036C"/>
    <w:rsid w:val="004555EA"/>
    <w:rsid w:val="00457D1F"/>
    <w:rsid w:val="00460279"/>
    <w:rsid w:val="004615BB"/>
    <w:rsid w:val="00467FE5"/>
    <w:rsid w:val="00472DA7"/>
    <w:rsid w:val="004751F6"/>
    <w:rsid w:val="00484AD6"/>
    <w:rsid w:val="00484B46"/>
    <w:rsid w:val="00487109"/>
    <w:rsid w:val="004924BD"/>
    <w:rsid w:val="00492934"/>
    <w:rsid w:val="00495FB6"/>
    <w:rsid w:val="004A1606"/>
    <w:rsid w:val="004A3336"/>
    <w:rsid w:val="004A3CF1"/>
    <w:rsid w:val="004A49B1"/>
    <w:rsid w:val="004A72E0"/>
    <w:rsid w:val="004A7F18"/>
    <w:rsid w:val="004B08D4"/>
    <w:rsid w:val="004B12A8"/>
    <w:rsid w:val="004B2739"/>
    <w:rsid w:val="004C0649"/>
    <w:rsid w:val="004C098F"/>
    <w:rsid w:val="004C1B59"/>
    <w:rsid w:val="004D16D6"/>
    <w:rsid w:val="004D1A37"/>
    <w:rsid w:val="004D1D21"/>
    <w:rsid w:val="004D2494"/>
    <w:rsid w:val="004D30A8"/>
    <w:rsid w:val="004D5825"/>
    <w:rsid w:val="004E13E4"/>
    <w:rsid w:val="004E147C"/>
    <w:rsid w:val="004E1E7B"/>
    <w:rsid w:val="004E2A79"/>
    <w:rsid w:val="004E49F0"/>
    <w:rsid w:val="004F06AF"/>
    <w:rsid w:val="004F0A3A"/>
    <w:rsid w:val="004F1090"/>
    <w:rsid w:val="004F31E9"/>
    <w:rsid w:val="004F675A"/>
    <w:rsid w:val="005022F3"/>
    <w:rsid w:val="00506B70"/>
    <w:rsid w:val="00506CA2"/>
    <w:rsid w:val="00511970"/>
    <w:rsid w:val="0051491B"/>
    <w:rsid w:val="00514F89"/>
    <w:rsid w:val="005254E6"/>
    <w:rsid w:val="00531BB5"/>
    <w:rsid w:val="005502C9"/>
    <w:rsid w:val="00550430"/>
    <w:rsid w:val="00552478"/>
    <w:rsid w:val="00560357"/>
    <w:rsid w:val="0056600F"/>
    <w:rsid w:val="00575789"/>
    <w:rsid w:val="0057688C"/>
    <w:rsid w:val="00583B31"/>
    <w:rsid w:val="00583BB9"/>
    <w:rsid w:val="00586331"/>
    <w:rsid w:val="00596E37"/>
    <w:rsid w:val="005A24D6"/>
    <w:rsid w:val="005B2BC4"/>
    <w:rsid w:val="005C2BE4"/>
    <w:rsid w:val="005C3D6B"/>
    <w:rsid w:val="005C71BD"/>
    <w:rsid w:val="005D1296"/>
    <w:rsid w:val="005D4DA0"/>
    <w:rsid w:val="005E1DFD"/>
    <w:rsid w:val="005E3299"/>
    <w:rsid w:val="005E4168"/>
    <w:rsid w:val="005E4562"/>
    <w:rsid w:val="005E573F"/>
    <w:rsid w:val="005F1810"/>
    <w:rsid w:val="005F575E"/>
    <w:rsid w:val="006045E9"/>
    <w:rsid w:val="00610E4C"/>
    <w:rsid w:val="00610F0D"/>
    <w:rsid w:val="00614758"/>
    <w:rsid w:val="00615688"/>
    <w:rsid w:val="00627EA2"/>
    <w:rsid w:val="006353F6"/>
    <w:rsid w:val="00644BC0"/>
    <w:rsid w:val="00647A5A"/>
    <w:rsid w:val="00647E00"/>
    <w:rsid w:val="006514BE"/>
    <w:rsid w:val="006524D7"/>
    <w:rsid w:val="006538F6"/>
    <w:rsid w:val="00654E18"/>
    <w:rsid w:val="006578F1"/>
    <w:rsid w:val="00662236"/>
    <w:rsid w:val="00665036"/>
    <w:rsid w:val="00666DB0"/>
    <w:rsid w:val="00666E4D"/>
    <w:rsid w:val="00667321"/>
    <w:rsid w:val="006674EE"/>
    <w:rsid w:val="00672501"/>
    <w:rsid w:val="00681486"/>
    <w:rsid w:val="00683B00"/>
    <w:rsid w:val="0068414E"/>
    <w:rsid w:val="00690FCD"/>
    <w:rsid w:val="00694140"/>
    <w:rsid w:val="00696CC0"/>
    <w:rsid w:val="006A1C6C"/>
    <w:rsid w:val="006B3144"/>
    <w:rsid w:val="006B4A4B"/>
    <w:rsid w:val="006B6F70"/>
    <w:rsid w:val="006B769D"/>
    <w:rsid w:val="006B7C5D"/>
    <w:rsid w:val="006C437A"/>
    <w:rsid w:val="006C4AC0"/>
    <w:rsid w:val="006C6B73"/>
    <w:rsid w:val="006D09AF"/>
    <w:rsid w:val="006D2476"/>
    <w:rsid w:val="006D476E"/>
    <w:rsid w:val="006E10BD"/>
    <w:rsid w:val="006E1E76"/>
    <w:rsid w:val="006E5DC0"/>
    <w:rsid w:val="006F03DC"/>
    <w:rsid w:val="006F1DF3"/>
    <w:rsid w:val="006F261C"/>
    <w:rsid w:val="006F5036"/>
    <w:rsid w:val="007015D4"/>
    <w:rsid w:val="007032C7"/>
    <w:rsid w:val="00703E75"/>
    <w:rsid w:val="00710EF3"/>
    <w:rsid w:val="00711F50"/>
    <w:rsid w:val="00712F84"/>
    <w:rsid w:val="00716752"/>
    <w:rsid w:val="0072166C"/>
    <w:rsid w:val="00721BB5"/>
    <w:rsid w:val="00723C21"/>
    <w:rsid w:val="007326BE"/>
    <w:rsid w:val="00743E89"/>
    <w:rsid w:val="00745310"/>
    <w:rsid w:val="00752610"/>
    <w:rsid w:val="0075284D"/>
    <w:rsid w:val="00753F0A"/>
    <w:rsid w:val="00754020"/>
    <w:rsid w:val="007664F5"/>
    <w:rsid w:val="00775DEC"/>
    <w:rsid w:val="00776DAC"/>
    <w:rsid w:val="00780D86"/>
    <w:rsid w:val="00786C0D"/>
    <w:rsid w:val="00791184"/>
    <w:rsid w:val="007918A6"/>
    <w:rsid w:val="007A5B0B"/>
    <w:rsid w:val="007B20BC"/>
    <w:rsid w:val="007B328A"/>
    <w:rsid w:val="007B627A"/>
    <w:rsid w:val="007C1BC4"/>
    <w:rsid w:val="007D03B4"/>
    <w:rsid w:val="007D03E7"/>
    <w:rsid w:val="007D39D6"/>
    <w:rsid w:val="007D3A81"/>
    <w:rsid w:val="007F14FF"/>
    <w:rsid w:val="007F2B7F"/>
    <w:rsid w:val="007F3C87"/>
    <w:rsid w:val="007F64C0"/>
    <w:rsid w:val="0080698F"/>
    <w:rsid w:val="008100A9"/>
    <w:rsid w:val="00822D17"/>
    <w:rsid w:val="008263C0"/>
    <w:rsid w:val="00830442"/>
    <w:rsid w:val="00831F9C"/>
    <w:rsid w:val="00833C85"/>
    <w:rsid w:val="00841224"/>
    <w:rsid w:val="00845038"/>
    <w:rsid w:val="00846648"/>
    <w:rsid w:val="008511DE"/>
    <w:rsid w:val="00851608"/>
    <w:rsid w:val="008528A7"/>
    <w:rsid w:val="008578AE"/>
    <w:rsid w:val="00864BA4"/>
    <w:rsid w:val="00867A1D"/>
    <w:rsid w:val="00874F56"/>
    <w:rsid w:val="008771F0"/>
    <w:rsid w:val="008800A1"/>
    <w:rsid w:val="008827A1"/>
    <w:rsid w:val="00883A09"/>
    <w:rsid w:val="00887550"/>
    <w:rsid w:val="00887A42"/>
    <w:rsid w:val="0089106C"/>
    <w:rsid w:val="008938DB"/>
    <w:rsid w:val="00897CFD"/>
    <w:rsid w:val="008A0602"/>
    <w:rsid w:val="008A178C"/>
    <w:rsid w:val="008A3AA3"/>
    <w:rsid w:val="008A41C8"/>
    <w:rsid w:val="008B3537"/>
    <w:rsid w:val="008B3D0B"/>
    <w:rsid w:val="008B54F2"/>
    <w:rsid w:val="008B5642"/>
    <w:rsid w:val="008B748A"/>
    <w:rsid w:val="008C0407"/>
    <w:rsid w:val="008C216A"/>
    <w:rsid w:val="008C78CB"/>
    <w:rsid w:val="008D05EA"/>
    <w:rsid w:val="008D3096"/>
    <w:rsid w:val="008D4F9E"/>
    <w:rsid w:val="008D6323"/>
    <w:rsid w:val="008D6A54"/>
    <w:rsid w:val="008E4F13"/>
    <w:rsid w:val="008E59C3"/>
    <w:rsid w:val="008E5BB7"/>
    <w:rsid w:val="008E64EE"/>
    <w:rsid w:val="008E6638"/>
    <w:rsid w:val="008F1852"/>
    <w:rsid w:val="009006A2"/>
    <w:rsid w:val="00904A68"/>
    <w:rsid w:val="00912A41"/>
    <w:rsid w:val="00915205"/>
    <w:rsid w:val="00917C9F"/>
    <w:rsid w:val="009203F8"/>
    <w:rsid w:val="009232E4"/>
    <w:rsid w:val="00927238"/>
    <w:rsid w:val="00932E4E"/>
    <w:rsid w:val="00936635"/>
    <w:rsid w:val="00943B38"/>
    <w:rsid w:val="009466D4"/>
    <w:rsid w:val="00950078"/>
    <w:rsid w:val="0095147F"/>
    <w:rsid w:val="00962444"/>
    <w:rsid w:val="00963F9F"/>
    <w:rsid w:val="009700EF"/>
    <w:rsid w:val="00973F40"/>
    <w:rsid w:val="00975A70"/>
    <w:rsid w:val="00975D04"/>
    <w:rsid w:val="00980131"/>
    <w:rsid w:val="009803FF"/>
    <w:rsid w:val="009923C9"/>
    <w:rsid w:val="009930E5"/>
    <w:rsid w:val="009943A5"/>
    <w:rsid w:val="009A1302"/>
    <w:rsid w:val="009A14C3"/>
    <w:rsid w:val="009A2626"/>
    <w:rsid w:val="009A4622"/>
    <w:rsid w:val="009A7C52"/>
    <w:rsid w:val="009B0226"/>
    <w:rsid w:val="009B5648"/>
    <w:rsid w:val="009B6919"/>
    <w:rsid w:val="009C091A"/>
    <w:rsid w:val="009C6E3C"/>
    <w:rsid w:val="009D1EF3"/>
    <w:rsid w:val="009D719B"/>
    <w:rsid w:val="009D74F0"/>
    <w:rsid w:val="009E0783"/>
    <w:rsid w:val="009E4052"/>
    <w:rsid w:val="009E6239"/>
    <w:rsid w:val="009E7EC6"/>
    <w:rsid w:val="009F00F6"/>
    <w:rsid w:val="009F2E2A"/>
    <w:rsid w:val="009F366D"/>
    <w:rsid w:val="00A04352"/>
    <w:rsid w:val="00A04B17"/>
    <w:rsid w:val="00A14E21"/>
    <w:rsid w:val="00A15621"/>
    <w:rsid w:val="00A234C1"/>
    <w:rsid w:val="00A248B1"/>
    <w:rsid w:val="00A275AC"/>
    <w:rsid w:val="00A32540"/>
    <w:rsid w:val="00A32D78"/>
    <w:rsid w:val="00A4032E"/>
    <w:rsid w:val="00A41FD6"/>
    <w:rsid w:val="00A44FE0"/>
    <w:rsid w:val="00A47432"/>
    <w:rsid w:val="00A501A7"/>
    <w:rsid w:val="00A56552"/>
    <w:rsid w:val="00A567B4"/>
    <w:rsid w:val="00A60521"/>
    <w:rsid w:val="00A63F59"/>
    <w:rsid w:val="00A64567"/>
    <w:rsid w:val="00A66241"/>
    <w:rsid w:val="00A6641B"/>
    <w:rsid w:val="00A667B9"/>
    <w:rsid w:val="00A70C9A"/>
    <w:rsid w:val="00A71BCB"/>
    <w:rsid w:val="00A71E12"/>
    <w:rsid w:val="00A73307"/>
    <w:rsid w:val="00A82AAD"/>
    <w:rsid w:val="00A867A8"/>
    <w:rsid w:val="00A937CC"/>
    <w:rsid w:val="00AA1F16"/>
    <w:rsid w:val="00AA2CFD"/>
    <w:rsid w:val="00AB1AE3"/>
    <w:rsid w:val="00AC0420"/>
    <w:rsid w:val="00AC33C6"/>
    <w:rsid w:val="00AC4BB5"/>
    <w:rsid w:val="00AC661A"/>
    <w:rsid w:val="00AC792D"/>
    <w:rsid w:val="00AC7992"/>
    <w:rsid w:val="00AD2B0F"/>
    <w:rsid w:val="00AD4BD1"/>
    <w:rsid w:val="00AE4258"/>
    <w:rsid w:val="00AE70EC"/>
    <w:rsid w:val="00AE719B"/>
    <w:rsid w:val="00AF3410"/>
    <w:rsid w:val="00AF5E62"/>
    <w:rsid w:val="00B000D1"/>
    <w:rsid w:val="00B01ADF"/>
    <w:rsid w:val="00B03E46"/>
    <w:rsid w:val="00B0489F"/>
    <w:rsid w:val="00B0661C"/>
    <w:rsid w:val="00B127B5"/>
    <w:rsid w:val="00B14594"/>
    <w:rsid w:val="00B20DEC"/>
    <w:rsid w:val="00B23D11"/>
    <w:rsid w:val="00B24BD6"/>
    <w:rsid w:val="00B25B6C"/>
    <w:rsid w:val="00B25F35"/>
    <w:rsid w:val="00B26389"/>
    <w:rsid w:val="00B26F0C"/>
    <w:rsid w:val="00B32591"/>
    <w:rsid w:val="00B3647F"/>
    <w:rsid w:val="00B376E8"/>
    <w:rsid w:val="00B42175"/>
    <w:rsid w:val="00B46129"/>
    <w:rsid w:val="00B54A90"/>
    <w:rsid w:val="00B56AC1"/>
    <w:rsid w:val="00B61012"/>
    <w:rsid w:val="00B6131F"/>
    <w:rsid w:val="00B74D82"/>
    <w:rsid w:val="00B76A67"/>
    <w:rsid w:val="00B8143C"/>
    <w:rsid w:val="00B8416A"/>
    <w:rsid w:val="00B84AF1"/>
    <w:rsid w:val="00B97F4C"/>
    <w:rsid w:val="00BA2D41"/>
    <w:rsid w:val="00BA4EEB"/>
    <w:rsid w:val="00BA73CB"/>
    <w:rsid w:val="00BB0481"/>
    <w:rsid w:val="00BC2C23"/>
    <w:rsid w:val="00BC6BDF"/>
    <w:rsid w:val="00BD3A97"/>
    <w:rsid w:val="00BD475C"/>
    <w:rsid w:val="00BD74F8"/>
    <w:rsid w:val="00BE052C"/>
    <w:rsid w:val="00BE558F"/>
    <w:rsid w:val="00BE5C6B"/>
    <w:rsid w:val="00BF0F51"/>
    <w:rsid w:val="00BF27BD"/>
    <w:rsid w:val="00BF369F"/>
    <w:rsid w:val="00BF3C4B"/>
    <w:rsid w:val="00C01310"/>
    <w:rsid w:val="00C07982"/>
    <w:rsid w:val="00C14455"/>
    <w:rsid w:val="00C1664E"/>
    <w:rsid w:val="00C24A0A"/>
    <w:rsid w:val="00C36ABC"/>
    <w:rsid w:val="00C44D76"/>
    <w:rsid w:val="00C45D5D"/>
    <w:rsid w:val="00C47D06"/>
    <w:rsid w:val="00C523C0"/>
    <w:rsid w:val="00C5266B"/>
    <w:rsid w:val="00C55E82"/>
    <w:rsid w:val="00C56324"/>
    <w:rsid w:val="00C6038E"/>
    <w:rsid w:val="00C62D70"/>
    <w:rsid w:val="00C67FF1"/>
    <w:rsid w:val="00C709BB"/>
    <w:rsid w:val="00C72CDA"/>
    <w:rsid w:val="00C74B1D"/>
    <w:rsid w:val="00C77358"/>
    <w:rsid w:val="00C823D6"/>
    <w:rsid w:val="00C85969"/>
    <w:rsid w:val="00C870FB"/>
    <w:rsid w:val="00C90E17"/>
    <w:rsid w:val="00CA41FB"/>
    <w:rsid w:val="00CB12B7"/>
    <w:rsid w:val="00CB4D4E"/>
    <w:rsid w:val="00CB5F41"/>
    <w:rsid w:val="00CB66E3"/>
    <w:rsid w:val="00CC0048"/>
    <w:rsid w:val="00CC1ADC"/>
    <w:rsid w:val="00CC677D"/>
    <w:rsid w:val="00CD0C8D"/>
    <w:rsid w:val="00CD2345"/>
    <w:rsid w:val="00CD2787"/>
    <w:rsid w:val="00CE0F0E"/>
    <w:rsid w:val="00CE52A8"/>
    <w:rsid w:val="00CE6EB1"/>
    <w:rsid w:val="00CF0557"/>
    <w:rsid w:val="00D01FA9"/>
    <w:rsid w:val="00D03787"/>
    <w:rsid w:val="00D044AC"/>
    <w:rsid w:val="00D102F2"/>
    <w:rsid w:val="00D15DC1"/>
    <w:rsid w:val="00D20382"/>
    <w:rsid w:val="00D22AAC"/>
    <w:rsid w:val="00D22D5C"/>
    <w:rsid w:val="00D27D85"/>
    <w:rsid w:val="00D30FE3"/>
    <w:rsid w:val="00D32523"/>
    <w:rsid w:val="00D35BEE"/>
    <w:rsid w:val="00D4223A"/>
    <w:rsid w:val="00D45502"/>
    <w:rsid w:val="00D45DDD"/>
    <w:rsid w:val="00D45E26"/>
    <w:rsid w:val="00D4619D"/>
    <w:rsid w:val="00D51135"/>
    <w:rsid w:val="00D521D5"/>
    <w:rsid w:val="00D54BB7"/>
    <w:rsid w:val="00D57148"/>
    <w:rsid w:val="00D62247"/>
    <w:rsid w:val="00D625CC"/>
    <w:rsid w:val="00D70A78"/>
    <w:rsid w:val="00D72039"/>
    <w:rsid w:val="00D73CB0"/>
    <w:rsid w:val="00D73DFB"/>
    <w:rsid w:val="00D75E64"/>
    <w:rsid w:val="00D8105F"/>
    <w:rsid w:val="00D823B2"/>
    <w:rsid w:val="00D8353A"/>
    <w:rsid w:val="00D83F84"/>
    <w:rsid w:val="00D86DA1"/>
    <w:rsid w:val="00D925E3"/>
    <w:rsid w:val="00D9508B"/>
    <w:rsid w:val="00D96359"/>
    <w:rsid w:val="00DA0315"/>
    <w:rsid w:val="00DA2B0F"/>
    <w:rsid w:val="00DA3D00"/>
    <w:rsid w:val="00DA662C"/>
    <w:rsid w:val="00DB0EAC"/>
    <w:rsid w:val="00DB485C"/>
    <w:rsid w:val="00DC242C"/>
    <w:rsid w:val="00DC623C"/>
    <w:rsid w:val="00DD0007"/>
    <w:rsid w:val="00DD2A9D"/>
    <w:rsid w:val="00DD346C"/>
    <w:rsid w:val="00DD7142"/>
    <w:rsid w:val="00DE6798"/>
    <w:rsid w:val="00DF02F4"/>
    <w:rsid w:val="00DF0A54"/>
    <w:rsid w:val="00DF20A6"/>
    <w:rsid w:val="00DF22ED"/>
    <w:rsid w:val="00E0444F"/>
    <w:rsid w:val="00E05A11"/>
    <w:rsid w:val="00E109F4"/>
    <w:rsid w:val="00E10BD4"/>
    <w:rsid w:val="00E15AB4"/>
    <w:rsid w:val="00E165DF"/>
    <w:rsid w:val="00E16FEF"/>
    <w:rsid w:val="00E37ABF"/>
    <w:rsid w:val="00E41212"/>
    <w:rsid w:val="00E43BBB"/>
    <w:rsid w:val="00E52353"/>
    <w:rsid w:val="00E565A8"/>
    <w:rsid w:val="00E56ED0"/>
    <w:rsid w:val="00E57269"/>
    <w:rsid w:val="00E575FD"/>
    <w:rsid w:val="00E5774D"/>
    <w:rsid w:val="00E707BB"/>
    <w:rsid w:val="00E71B8B"/>
    <w:rsid w:val="00E7287F"/>
    <w:rsid w:val="00E8090D"/>
    <w:rsid w:val="00E81544"/>
    <w:rsid w:val="00E83790"/>
    <w:rsid w:val="00E85F32"/>
    <w:rsid w:val="00E86D32"/>
    <w:rsid w:val="00E916E3"/>
    <w:rsid w:val="00E9251A"/>
    <w:rsid w:val="00E94279"/>
    <w:rsid w:val="00E9680F"/>
    <w:rsid w:val="00E96845"/>
    <w:rsid w:val="00EA5702"/>
    <w:rsid w:val="00EA79D3"/>
    <w:rsid w:val="00EB3217"/>
    <w:rsid w:val="00EB34DD"/>
    <w:rsid w:val="00EB3AA3"/>
    <w:rsid w:val="00EB4035"/>
    <w:rsid w:val="00EB62B9"/>
    <w:rsid w:val="00EB6343"/>
    <w:rsid w:val="00EB69E6"/>
    <w:rsid w:val="00EB6A25"/>
    <w:rsid w:val="00EC4F19"/>
    <w:rsid w:val="00EC544D"/>
    <w:rsid w:val="00EC6802"/>
    <w:rsid w:val="00ED408D"/>
    <w:rsid w:val="00ED574D"/>
    <w:rsid w:val="00ED6847"/>
    <w:rsid w:val="00EF2964"/>
    <w:rsid w:val="00EF49D4"/>
    <w:rsid w:val="00EF511C"/>
    <w:rsid w:val="00EF5976"/>
    <w:rsid w:val="00EF59B1"/>
    <w:rsid w:val="00EF72B9"/>
    <w:rsid w:val="00EF77C0"/>
    <w:rsid w:val="00F00087"/>
    <w:rsid w:val="00F00F92"/>
    <w:rsid w:val="00F07968"/>
    <w:rsid w:val="00F1174A"/>
    <w:rsid w:val="00F15EA6"/>
    <w:rsid w:val="00F208D6"/>
    <w:rsid w:val="00F22C7F"/>
    <w:rsid w:val="00F27855"/>
    <w:rsid w:val="00F35867"/>
    <w:rsid w:val="00F4375C"/>
    <w:rsid w:val="00F4509C"/>
    <w:rsid w:val="00F45A20"/>
    <w:rsid w:val="00F50B66"/>
    <w:rsid w:val="00F5253C"/>
    <w:rsid w:val="00F537BE"/>
    <w:rsid w:val="00F542E7"/>
    <w:rsid w:val="00F55F1D"/>
    <w:rsid w:val="00F632CE"/>
    <w:rsid w:val="00F65595"/>
    <w:rsid w:val="00F71CE4"/>
    <w:rsid w:val="00F73EAA"/>
    <w:rsid w:val="00F744F3"/>
    <w:rsid w:val="00F75C7E"/>
    <w:rsid w:val="00F776A1"/>
    <w:rsid w:val="00F77D32"/>
    <w:rsid w:val="00F803EA"/>
    <w:rsid w:val="00F823F5"/>
    <w:rsid w:val="00F82ADB"/>
    <w:rsid w:val="00F909DB"/>
    <w:rsid w:val="00F90FA4"/>
    <w:rsid w:val="00F91A61"/>
    <w:rsid w:val="00F9307B"/>
    <w:rsid w:val="00F94AE2"/>
    <w:rsid w:val="00F97B2C"/>
    <w:rsid w:val="00FA4361"/>
    <w:rsid w:val="00FB0BF6"/>
    <w:rsid w:val="00FB0DB2"/>
    <w:rsid w:val="00FB56C7"/>
    <w:rsid w:val="00FB7BA0"/>
    <w:rsid w:val="00FC02D1"/>
    <w:rsid w:val="00FC48A5"/>
    <w:rsid w:val="00FC5624"/>
    <w:rsid w:val="00FC7615"/>
    <w:rsid w:val="00FD1B42"/>
    <w:rsid w:val="00FD2A70"/>
    <w:rsid w:val="00FD2D82"/>
    <w:rsid w:val="00FD3FA9"/>
    <w:rsid w:val="00FD59D7"/>
    <w:rsid w:val="00FD7303"/>
    <w:rsid w:val="00FE04EE"/>
    <w:rsid w:val="00FE2280"/>
    <w:rsid w:val="00FE3D6F"/>
    <w:rsid w:val="00FE52D9"/>
    <w:rsid w:val="00FE6B10"/>
    <w:rsid w:val="00FE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EF0404"/>
  <w15:docId w15:val="{03713284-F45A-46FA-BAE6-EBFBACDF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7E00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04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23D11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3E04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B23D11"/>
    <w:rPr>
      <w:rFonts w:cs="Times New Roman"/>
      <w:sz w:val="24"/>
      <w:szCs w:val="24"/>
    </w:rPr>
  </w:style>
  <w:style w:type="character" w:styleId="Nmerodepgina">
    <w:name w:val="page number"/>
    <w:basedOn w:val="Fuentedeprrafopredeter"/>
    <w:rsid w:val="003664B5"/>
    <w:rPr>
      <w:rFonts w:cs="Times New Roman"/>
    </w:rPr>
  </w:style>
  <w:style w:type="table" w:styleId="Tablaconcuadrcula">
    <w:name w:val="Table Grid"/>
    <w:basedOn w:val="Tablanormal"/>
    <w:rsid w:val="009D1E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555EA"/>
    <w:rPr>
      <w:rFonts w:cs="Times New Roman"/>
      <w:color w:val="0000FF"/>
      <w:u w:val="single"/>
    </w:rPr>
  </w:style>
  <w:style w:type="character" w:styleId="nfasis">
    <w:name w:val="Emphasis"/>
    <w:basedOn w:val="Fuentedeprrafopredeter"/>
    <w:qFormat/>
    <w:rsid w:val="00D03787"/>
    <w:rPr>
      <w:rFonts w:cs="Times New Roman"/>
      <w:i/>
      <w:iCs/>
    </w:rPr>
  </w:style>
  <w:style w:type="paragraph" w:styleId="Textodeglobo">
    <w:name w:val="Balloon Text"/>
    <w:basedOn w:val="Normal"/>
    <w:link w:val="TextodegloboCar"/>
    <w:rsid w:val="00B364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B364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597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73DFB"/>
    <w:rPr>
      <w:rFonts w:cs="Times New Roman"/>
      <w:color w:val="808080"/>
    </w:rPr>
  </w:style>
  <w:style w:type="character" w:styleId="Refdecomentario">
    <w:name w:val="annotation reference"/>
    <w:basedOn w:val="Fuentedeprrafopredeter"/>
    <w:unhideWhenUsed/>
    <w:rsid w:val="0035514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35514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5514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3551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55145"/>
    <w:rPr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27855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24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1D388-0FE2-412D-9FA7-04167562B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43</TotalTime>
  <Pages>9</Pages>
  <Words>3089</Words>
  <Characters>16992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20041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Ángel Luis Conejo</dc:creator>
  <dc:description>Marzo de 2010</dc:description>
  <cp:lastModifiedBy>Carmen Menchero Cano</cp:lastModifiedBy>
  <cp:revision>6</cp:revision>
  <cp:lastPrinted>2023-04-05T08:12:00Z</cp:lastPrinted>
  <dcterms:created xsi:type="dcterms:W3CDTF">2025-05-23T11:43:00Z</dcterms:created>
  <dcterms:modified xsi:type="dcterms:W3CDTF">2025-12-19T09:26:00Z</dcterms:modified>
</cp:coreProperties>
</file>