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B1562" w14:textId="2BD137C1" w:rsidR="00AC53F9" w:rsidRDefault="002A2CC0" w:rsidP="00AC53F9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D1330A" wp14:editId="03B40284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0" b="0"/>
                <wp:wrapNone/>
                <wp:docPr id="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4890" w14:textId="54785318" w:rsidR="00AC53F9" w:rsidRPr="003B5F75" w:rsidRDefault="004E7174" w:rsidP="00AC53F9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PROYECTO CALÍ - </w:t>
                            </w:r>
                            <w:r w:rsidR="00AC53F9"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</w:t>
                            </w:r>
                            <w:r w:rsidR="00047058">
                              <w:rPr>
                                <w:rFonts w:ascii="Arial" w:hAnsi="Arial" w:cs="Arial"/>
                                <w:b/>
                              </w:rPr>
                              <w:t>POR COSTES SALARIALES Y DE SEGURIDAD SOCIAL</w:t>
                            </w:r>
                          </w:p>
                          <w:p w14:paraId="5C837FF9" w14:textId="77777777" w:rsidR="00AC53F9" w:rsidRDefault="00AC53F9" w:rsidP="00AC53F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1330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0.8pt;margin-top:2pt;width:702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">
                <v:textbox>
                  <w:txbxContent>
                    <w:p w14:paraId="19834890" w14:textId="54785318" w:rsidR="00AC53F9" w:rsidRPr="003B5F75" w:rsidRDefault="004E7174" w:rsidP="00AC53F9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PROYECTO CALÍ - </w:t>
                      </w:r>
                      <w:r w:rsidR="00AC53F9" w:rsidRPr="003B5F75">
                        <w:rPr>
                          <w:rFonts w:ascii="Arial" w:hAnsi="Arial" w:cs="Arial"/>
                          <w:b/>
                        </w:rPr>
                        <w:t xml:space="preserve">DECLARACIÓN DE GASTOS </w:t>
                      </w:r>
                      <w:r w:rsidR="00047058">
                        <w:rPr>
                          <w:rFonts w:ascii="Arial" w:hAnsi="Arial" w:cs="Arial"/>
                          <w:b/>
                        </w:rPr>
                        <w:t>POR COSTES SALARIALES Y DE SEGURIDAD SOCIAL</w:t>
                      </w:r>
                    </w:p>
                    <w:p w14:paraId="5C837FF9" w14:textId="77777777" w:rsidR="00AC53F9" w:rsidRDefault="00AC53F9" w:rsidP="00AC53F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008CC" w14:textId="77777777" w:rsidR="00AC53F9" w:rsidRDefault="00AC53F9" w:rsidP="00AC53F9">
      <w:pPr>
        <w:tabs>
          <w:tab w:val="left" w:pos="3270"/>
        </w:tabs>
        <w:jc w:val="both"/>
      </w:pPr>
    </w:p>
    <w:p w14:paraId="0EFE5CCB" w14:textId="77777777" w:rsidR="00AC53F9" w:rsidRDefault="00AC53F9" w:rsidP="00AC53F9">
      <w:pPr>
        <w:tabs>
          <w:tab w:val="left" w:pos="3270"/>
        </w:tabs>
        <w:jc w:val="both"/>
      </w:pPr>
    </w:p>
    <w:p w14:paraId="4F3A93B0" w14:textId="77777777"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1540ACC5" w14:textId="77777777"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AC53F9" w:rsidRPr="003B5F75" w14:paraId="40140213" w14:textId="77777777" w:rsidTr="00926BFF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30AF45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E29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C2F802" w14:textId="38E3BDFA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1D2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80C0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3E7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A06360" w14:textId="77777777"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61136DC" w14:textId="77777777"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6D727FB8" w14:textId="77777777"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C9AA1F7" w14:textId="77777777"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AC53F9" w:rsidRPr="003B5F75" w14:paraId="4C8F6260" w14:textId="77777777" w:rsidTr="00926BFF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445EC4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60F45D78" w14:textId="77777777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19B29D63" w14:textId="46FB24A8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44C9BCE" w14:textId="77777777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3A021A8F" w14:textId="77777777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7DC1A900" w14:textId="77777777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097D6907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B32E71E" w14:textId="77777777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5F75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3B5F75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5AD93EDE" w14:textId="77777777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5B4DA3BD" w14:textId="77777777"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3B5F75" w14:paraId="09A4DFD5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3BDD91D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3EF804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BD7A0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006BAA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E2F26E8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F47D6E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7CB53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40A0B3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61C2D3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7C03A7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11327F0A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52BB0C5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29267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B6A110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4DD53B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F9F9F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F88300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C68F42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72C545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06D04A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719A20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0C280F20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9406C10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7E7BF4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6606D2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720958E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165EA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3AD084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5E1E3D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BACC2B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378ECD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6E07A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75FC5B20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7D8EB5B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C9ECC1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8C9B20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2813D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8EB4DE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BD693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7B12AA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87E4DD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63DBB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F09E79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4A65359C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D40CC4A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EA21D9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21827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97A42A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81C648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A0AEFE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662369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694485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765FD5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474D18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7371DA6F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C67BBD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85D044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C936293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3958C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C0F86A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AED0D8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8EF69E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97C08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C1A634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11E458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6A23B92B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1D5C5B0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0DEA6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E60F7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EC1BD9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F548F1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FC4229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82D4F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31F3A9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5D56A4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D1868D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5C5E92EA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783A0D3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BDC8A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C8386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2A053D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17EC60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D3D1FB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2B3905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372197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10527F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A39898D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3F285DC6" w14:textId="77777777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3371567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33CF24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2749D0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4776FE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ACE495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CA2111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634319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11D938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C70997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C7D44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14:paraId="4DA8C75E" w14:textId="77777777" w:rsidTr="00926BFF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3991" w14:textId="77777777"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C8731D7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398FC77E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5BE50410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BD9CB1A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6D5196DC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E155DD8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BE2546" w14:textId="77777777"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F5524A" w14:textId="77777777"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0462C55E" w14:textId="77777777" w:rsidR="00AC53F9" w:rsidRPr="003B5F75" w:rsidRDefault="00AC53F9" w:rsidP="00AC53F9">
      <w:pPr>
        <w:rPr>
          <w:rFonts w:ascii="Arial" w:hAnsi="Arial" w:cs="Arial"/>
          <w:b/>
          <w:sz w:val="20"/>
          <w:szCs w:val="20"/>
        </w:rPr>
      </w:pPr>
    </w:p>
    <w:p w14:paraId="5C3A4A83" w14:textId="77777777" w:rsidR="00AC53F9" w:rsidRDefault="00AC53F9" w:rsidP="00AC53F9">
      <w:pPr>
        <w:rPr>
          <w:rFonts w:ascii="Arial" w:hAnsi="Arial" w:cs="Arial"/>
          <w:b/>
          <w:sz w:val="20"/>
          <w:szCs w:val="20"/>
        </w:rPr>
      </w:pPr>
    </w:p>
    <w:p w14:paraId="4349799A" w14:textId="4BA2BD7F" w:rsidR="00AC53F9" w:rsidRPr="009B5648" w:rsidRDefault="00AC53F9" w:rsidP="00AC53F9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</w:t>
      </w:r>
      <w:r w:rsidR="00E12563" w:rsidRPr="009B5648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</w:t>
      </w:r>
      <w:r w:rsidR="00B354E5">
        <w:rPr>
          <w:rFonts w:ascii="Arial" w:hAnsi="Arial" w:cs="Arial"/>
          <w:sz w:val="20"/>
          <w:szCs w:val="20"/>
        </w:rPr>
        <w:t>202</w:t>
      </w:r>
      <w:r w:rsidR="00045AF1">
        <w:rPr>
          <w:rFonts w:ascii="Arial" w:hAnsi="Arial" w:cs="Arial"/>
          <w:sz w:val="20"/>
          <w:szCs w:val="20"/>
        </w:rPr>
        <w:t>6</w:t>
      </w:r>
    </w:p>
    <w:p w14:paraId="74CAE601" w14:textId="44CEC685" w:rsidR="00AC53F9" w:rsidRPr="009B5648" w:rsidRDefault="00AC53F9" w:rsidP="00AC53F9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</w:t>
      </w:r>
      <w:r w:rsidR="00D31F03">
        <w:rPr>
          <w:rFonts w:ascii="Arial" w:hAnsi="Arial" w:cs="Arial"/>
          <w:sz w:val="20"/>
          <w:szCs w:val="20"/>
        </w:rPr>
        <w:t>.</w:t>
      </w:r>
      <w:r w:rsidRPr="009B5648">
        <w:rPr>
          <w:rFonts w:ascii="Arial" w:hAnsi="Arial" w:cs="Arial"/>
          <w:sz w:val="20"/>
          <w:szCs w:val="20"/>
        </w:rPr>
        <w:t>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26E6A522" w14:textId="77777777" w:rsidR="00AC53F9" w:rsidRDefault="00AC53F9" w:rsidP="00AC53F9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AC53F9" w:rsidSect="00926BFF">
          <w:headerReference w:type="default" r:id="rId8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7959CB0F" w14:textId="4513A110" w:rsidR="00AC53F9" w:rsidRPr="00D62247" w:rsidRDefault="002A2CC0" w:rsidP="00AC53F9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9FD48F" wp14:editId="66ED9FAD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0" b="0"/>
                <wp:wrapNone/>
                <wp:docPr id="1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ECCDB" w14:textId="3531D5C3" w:rsidR="00AC53F9" w:rsidRPr="003B5F75" w:rsidRDefault="00B354E5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PROYECTO CALÍ - </w:t>
                            </w:r>
                            <w:r w:rsidR="00AC53F9"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DE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REALIZACIÓN DE JORNADAS, ENCUENTROS Y SEMINARIOS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D48F" id="Cuadro de texto 4" o:spid="_x0000_s1027" type="#_x0000_t202" style="position:absolute;margin-left:1.05pt;margin-top:7.25pt;width:712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">
                <v:textbox>
                  <w:txbxContent>
                    <w:p w14:paraId="67AECCDB" w14:textId="3531D5C3" w:rsidR="00AC53F9" w:rsidRPr="003B5F75" w:rsidRDefault="00B354E5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PROYECTO CALÍ - </w:t>
                      </w:r>
                      <w:r w:rsidR="00AC53F9" w:rsidRPr="003B5F75">
                        <w:rPr>
                          <w:rFonts w:ascii="Arial" w:hAnsi="Arial" w:cs="Arial"/>
                          <w:b/>
                        </w:rPr>
                        <w:t xml:space="preserve">DECLARACIÓN DE GASTOS DE </w:t>
                      </w:r>
                      <w:r>
                        <w:rPr>
                          <w:rFonts w:ascii="Arial" w:hAnsi="Arial" w:cs="Arial"/>
                          <w:b/>
                        </w:rPr>
                        <w:t>REALIZACIÓN DE JORNADAS, ENCUENTROS Y SEMINARIOS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00A1F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C20EA8E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5D31244" w14:textId="77777777" w:rsidR="00AC53F9" w:rsidRPr="00D62247" w:rsidRDefault="00AC53F9" w:rsidP="00AC53F9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</w:t>
      </w:r>
      <w:r w:rsidR="00B354E5">
        <w:rPr>
          <w:rFonts w:ascii="Arial" w:hAnsi="Arial" w:cs="Arial"/>
          <w:sz w:val="20"/>
          <w:szCs w:val="20"/>
        </w:rPr>
        <w:t>derivados de la realización de jornadas, encuentros y seminarios</w:t>
      </w:r>
    </w:p>
    <w:tbl>
      <w:tblPr>
        <w:tblW w:w="141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AC53F9" w:rsidRPr="00D62247" w14:paraId="12AB08F6" w14:textId="77777777" w:rsidTr="00926BFF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709BE3" w14:textId="77777777" w:rsidR="00AC53F9" w:rsidRPr="00926BFF" w:rsidRDefault="00AC53F9" w:rsidP="00926BFF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  <w:shd w:val="clear" w:color="auto" w:fill="auto"/>
          </w:tcPr>
          <w:p w14:paraId="04191D7F" w14:textId="77777777" w:rsidR="00AC53F9" w:rsidRPr="00926BFF" w:rsidRDefault="00AC53F9" w:rsidP="00926BFF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528D564B" w14:textId="1A9419B9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  <w:shd w:val="clear" w:color="auto" w:fill="auto"/>
          </w:tcPr>
          <w:p w14:paraId="13346E3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  <w:shd w:val="clear" w:color="auto" w:fill="auto"/>
          </w:tcPr>
          <w:p w14:paraId="5D73F35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  <w:shd w:val="clear" w:color="auto" w:fill="auto"/>
          </w:tcPr>
          <w:p w14:paraId="444B2A8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837446" w14:textId="77777777" w:rsidR="00AC53F9" w:rsidRPr="00D62247" w:rsidRDefault="00AC53F9" w:rsidP="00AC53F9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2079"/>
        <w:gridCol w:w="1504"/>
        <w:gridCol w:w="1020"/>
        <w:gridCol w:w="1287"/>
        <w:gridCol w:w="1020"/>
        <w:gridCol w:w="1048"/>
      </w:tblGrid>
      <w:tr w:rsidR="00AC53F9" w:rsidRPr="00D62247" w14:paraId="3396826B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3C107008" w14:textId="06FD4893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</w:t>
            </w:r>
            <w:r w:rsidR="00D31F03">
              <w:rPr>
                <w:rFonts w:ascii="Arial" w:hAnsi="Arial" w:cs="Arial"/>
                <w:sz w:val="20"/>
                <w:szCs w:val="20"/>
              </w:rPr>
              <w:t>.</w:t>
            </w:r>
            <w:r w:rsidRPr="00926BFF">
              <w:rPr>
                <w:rFonts w:ascii="Arial" w:hAnsi="Arial" w:cs="Arial"/>
                <w:sz w:val="20"/>
                <w:szCs w:val="20"/>
              </w:rPr>
              <w:t>º Factura</w:t>
            </w:r>
          </w:p>
        </w:tc>
        <w:tc>
          <w:tcPr>
            <w:tcW w:w="1196" w:type="dxa"/>
            <w:shd w:val="clear" w:color="auto" w:fill="auto"/>
          </w:tcPr>
          <w:p w14:paraId="5DA6AB23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  <w:shd w:val="clear" w:color="auto" w:fill="auto"/>
          </w:tcPr>
          <w:p w14:paraId="5E003B73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  <w:shd w:val="clear" w:color="auto" w:fill="auto"/>
          </w:tcPr>
          <w:p w14:paraId="49F58D88" w14:textId="0016D060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shd w:val="clear" w:color="auto" w:fill="auto"/>
          </w:tcPr>
          <w:p w14:paraId="6C4383AE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  <w:shd w:val="clear" w:color="auto" w:fill="auto"/>
          </w:tcPr>
          <w:p w14:paraId="751F8BEA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  <w:shd w:val="clear" w:color="auto" w:fill="auto"/>
          </w:tcPr>
          <w:p w14:paraId="56478AD0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  <w:shd w:val="clear" w:color="auto" w:fill="auto"/>
          </w:tcPr>
          <w:p w14:paraId="11A542AE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BFF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926BFF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1020" w:type="dxa"/>
            <w:shd w:val="clear" w:color="auto" w:fill="auto"/>
          </w:tcPr>
          <w:p w14:paraId="0BFBBD05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  <w:shd w:val="clear" w:color="auto" w:fill="auto"/>
          </w:tcPr>
          <w:p w14:paraId="538F17F2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AC53F9" w:rsidRPr="00D62247" w14:paraId="5F7FA40B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3016251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5C9A354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22FBC98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306F11D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300D329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055B770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20F1C75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767859B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0216EC3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4471DED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009C36DE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3EC5301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2DD279A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7E920EA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4449EB3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62D1C49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246FE1B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73333C4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0F9BD02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678E0F4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4FEE360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0FE71EE5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03F1813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62F71F6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3D7BB00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4D1BCFD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3F01046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2513D8F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0576350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22DCE5B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0F669D9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6EB77A9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C83E10A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3098EC7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75B470B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2653F98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7E97EDE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258DC20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4A5978F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658236D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4F7F3FF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5FC5700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34675DB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59076374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6A5D447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1718E24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30AE5F9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2C96FA5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370F334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5D2DEEF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4634ABC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6DAFDB4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0E7BD35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3F66779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1C19AC4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0B7F336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29E4D81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4B425E4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4C2833B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3D54F6D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7F8E0CD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078E73B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7EF8DE9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2C80DEF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66F5762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CC84E6F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2B5B35A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6527446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2E7713D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2941918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5377A64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3032D64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2953052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70F9C58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391C428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0C32328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37EAC960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2B75F4C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673C6B4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13EB8B3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4E484DF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46E4C5A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517FF40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34C1B89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06D4337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15C7C45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2BC4CC9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74210A8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453C4B0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35164B1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334C8B0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1A7D555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553EE7D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695197D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7A3A3644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14:paraId="2640CCE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1F00CF7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7D231DF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298843A9" w14:textId="77777777" w:rsidTr="00926BFF">
        <w:trPr>
          <w:trHeight w:val="340"/>
        </w:trPr>
        <w:tc>
          <w:tcPr>
            <w:tcW w:w="1410" w:type="dxa"/>
            <w:shd w:val="clear" w:color="auto" w:fill="auto"/>
          </w:tcPr>
          <w:p w14:paraId="4C85DB3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14:paraId="4637B32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14:paraId="61E1E29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14:paraId="31BFD1B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14:paraId="26DD3F2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14:paraId="10CCCE0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1C08BCF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  <w:shd w:val="clear" w:color="auto" w:fill="auto"/>
          </w:tcPr>
          <w:p w14:paraId="1646CC3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14:paraId="35161EF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2CADFB2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F174E39" w14:textId="7777777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B986AFB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BF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4D0F0D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4746E8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0D77FC5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20AD49" w14:textId="77777777" w:rsidR="00AC53F9" w:rsidRPr="00D62247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1CA4956D" w14:textId="4209A49F" w:rsidR="00AC53F9" w:rsidRPr="00D62247" w:rsidRDefault="00FC57FD" w:rsidP="00AC53F9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</w:rPr>
          <w:id w:val="-15274757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F0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664C4">
        <w:rPr>
          <w:rFonts w:ascii="Arial" w:hAnsi="Arial" w:cs="Arial"/>
          <w:b/>
          <w:bCs/>
        </w:rPr>
        <w:t xml:space="preserve"> </w:t>
      </w:r>
      <w:r w:rsidR="00AC53F9"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71052A25" w14:textId="3DAA6102" w:rsidR="00AC53F9" w:rsidRPr="00D62247" w:rsidRDefault="00FC57FD" w:rsidP="00AC53F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</w:rPr>
          <w:id w:val="-16835858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744" w:rsidRPr="00D664C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664C4">
        <w:rPr>
          <w:rFonts w:ascii="Arial" w:hAnsi="Arial" w:cs="Arial"/>
          <w:b/>
          <w:bCs/>
        </w:rPr>
        <w:t xml:space="preserve"> </w:t>
      </w:r>
      <w:r w:rsidR="00AC53F9"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6E2ECC71" w14:textId="66DFB692"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D31F03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="00B354E5">
        <w:rPr>
          <w:rFonts w:ascii="Arial" w:hAnsi="Arial" w:cs="Arial"/>
          <w:sz w:val="20"/>
          <w:szCs w:val="20"/>
        </w:rPr>
        <w:t>202</w:t>
      </w:r>
      <w:r w:rsidR="00045AF1">
        <w:rPr>
          <w:rFonts w:ascii="Arial" w:hAnsi="Arial" w:cs="Arial"/>
          <w:sz w:val="20"/>
          <w:szCs w:val="20"/>
        </w:rPr>
        <w:t>6</w:t>
      </w:r>
    </w:p>
    <w:p w14:paraId="146606C3" w14:textId="77777777" w:rsidR="00AC53F9" w:rsidRDefault="00AC53F9" w:rsidP="00AC53F9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91E161F" w14:textId="2F6BE71E" w:rsidR="00AC53F9" w:rsidRDefault="00AC53F9" w:rsidP="00AC53F9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</w:t>
      </w:r>
      <w:r w:rsidR="00D31F03">
        <w:rPr>
          <w:rFonts w:ascii="Arial" w:hAnsi="Arial" w:cs="Arial"/>
          <w:sz w:val="20"/>
          <w:szCs w:val="20"/>
        </w:rPr>
        <w:t>.</w:t>
      </w:r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02436E58" w14:textId="77777777" w:rsidR="00AC53F9" w:rsidRDefault="00AC53F9" w:rsidP="00AC53F9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AC53F9" w:rsidSect="00926BFF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6FECD997" w14:textId="3F604ED9" w:rsidR="00AC53F9" w:rsidRPr="00D62247" w:rsidRDefault="002A2CC0" w:rsidP="00AC53F9">
      <w:pPr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A4831" wp14:editId="5EFD883C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0" b="9525"/>
                <wp:wrapNone/>
                <wp:docPr id="1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29050" w14:textId="7994303E" w:rsidR="00AC53F9" w:rsidRPr="0045036C" w:rsidRDefault="00B354E5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PROYECTO CALÍ - </w:t>
                            </w:r>
                            <w:r w:rsidR="00AC53F9"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4831" id="Cuadro de texto 3" o:spid="_x0000_s1028" type="#_x0000_t202" style="position:absolute;margin-left:6.3pt;margin-top:1.75pt;width:71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">
                <v:textbox>
                  <w:txbxContent>
                    <w:p w14:paraId="6F929050" w14:textId="7994303E" w:rsidR="00AC53F9" w:rsidRPr="0045036C" w:rsidRDefault="00B354E5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PROYECTO CALÍ - </w:t>
                      </w:r>
                      <w:r w:rsidR="00AC53F9"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647BD4" w14:textId="77777777" w:rsidR="00AC53F9" w:rsidRPr="00D62247" w:rsidRDefault="00AC53F9" w:rsidP="00AC53F9">
      <w:pPr>
        <w:rPr>
          <w:rFonts w:ascii="Arial" w:hAnsi="Arial" w:cs="Arial"/>
          <w:sz w:val="20"/>
          <w:szCs w:val="20"/>
        </w:rPr>
      </w:pPr>
    </w:p>
    <w:p w14:paraId="65EF5C3D" w14:textId="77777777" w:rsidR="00AC53F9" w:rsidRPr="00D62247" w:rsidRDefault="00AC53F9" w:rsidP="00AC53F9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W w:w="141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5667"/>
        <w:gridCol w:w="1592"/>
      </w:tblGrid>
      <w:tr w:rsidR="00AC53F9" w:rsidRPr="00D62247" w14:paraId="56EE96C3" w14:textId="77777777" w:rsidTr="00926BFF">
        <w:trPr>
          <w:trHeight w:val="397"/>
        </w:trPr>
        <w:tc>
          <w:tcPr>
            <w:tcW w:w="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B2837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773" w:type="dxa"/>
            <w:shd w:val="clear" w:color="auto" w:fill="auto"/>
          </w:tcPr>
          <w:p w14:paraId="1D6AA7B4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1FB069B4" w14:textId="6269C77A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73" w:type="dxa"/>
            <w:shd w:val="clear" w:color="auto" w:fill="auto"/>
          </w:tcPr>
          <w:p w14:paraId="4DD3D28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bottom w:val="nil"/>
            </w:tcBorders>
            <w:shd w:val="clear" w:color="auto" w:fill="auto"/>
          </w:tcPr>
          <w:p w14:paraId="5240E22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773" w:type="dxa"/>
            <w:shd w:val="clear" w:color="auto" w:fill="auto"/>
          </w:tcPr>
          <w:p w14:paraId="1E30F33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1A8943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0710A1B1" w14:textId="77777777" w:rsidR="00AC53F9" w:rsidRPr="00D62247" w:rsidRDefault="00AC53F9" w:rsidP="00AC53F9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37"/>
        <w:gridCol w:w="1535"/>
        <w:gridCol w:w="2126"/>
        <w:gridCol w:w="1276"/>
        <w:gridCol w:w="1130"/>
        <w:gridCol w:w="1138"/>
        <w:gridCol w:w="1137"/>
        <w:gridCol w:w="1328"/>
      </w:tblGrid>
      <w:tr w:rsidR="00AC53F9" w:rsidRPr="0045036C" w14:paraId="5B6004E1" w14:textId="77777777" w:rsidTr="00926BFF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17A851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3AA0FAED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4CC72539" w14:textId="4CF176E8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37" w:type="dxa"/>
            <w:vAlign w:val="center"/>
          </w:tcPr>
          <w:p w14:paraId="0EEBCE5B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35" w:type="dxa"/>
            <w:vAlign w:val="center"/>
          </w:tcPr>
          <w:p w14:paraId="075839F3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5EB3DE4A" w14:textId="77777777" w:rsidR="00AC53F9" w:rsidRPr="0045036C" w:rsidRDefault="00AC53F9" w:rsidP="00926BFF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3563B3DF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4CF83692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69526098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137" w:type="dxa"/>
            <w:vAlign w:val="center"/>
          </w:tcPr>
          <w:p w14:paraId="18509418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664E0D45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D62247" w14:paraId="3E91CEE6" w14:textId="7777777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A80C66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02F064A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B52D62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3ED79F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186C0E1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4660FC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A791E3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7387F4C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41C71C6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E98D98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18DF036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28764475" w14:textId="7777777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BB108A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57666C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A52E39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8F23AA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3FC1CD5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8F09D2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1C9299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D4CA86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0E5FDA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241591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2002DA1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18B1A6E" w14:textId="7777777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C2D16A4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48CA7F2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B7BB78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743CAC2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56A4520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8EB502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66F975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320D485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429DB8F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7CE3A9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7DA9AE2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7176CC3" w14:textId="7777777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81EF5E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13C890F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106D0BF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42712B0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14:paraId="0A8DA73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755CDF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1CA56E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3A752A0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BDADC6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647728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0E00931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22A69B00" w14:textId="7777777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45066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87D57E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BA24CF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C6FE9A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63E63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F8496F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C9F5AC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086ADCE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06A9B54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79C4E7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27A233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51F8C" w14:textId="77777777" w:rsidR="00AC53F9" w:rsidRDefault="00AC53F9" w:rsidP="00AC53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14:paraId="2FE838D1" w14:textId="77777777" w:rsidR="00AC53F9" w:rsidRPr="00D62247" w:rsidRDefault="00AC53F9" w:rsidP="00AC53F9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2401"/>
        <w:gridCol w:w="2030"/>
        <w:gridCol w:w="1423"/>
        <w:gridCol w:w="2033"/>
        <w:gridCol w:w="1831"/>
        <w:gridCol w:w="2237"/>
        <w:gridCol w:w="1863"/>
      </w:tblGrid>
      <w:tr w:rsidR="00AC53F9" w:rsidRPr="0045036C" w14:paraId="08511F29" w14:textId="77777777" w:rsidTr="00926BFF">
        <w:trPr>
          <w:trHeight w:val="1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7AD8869C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</w:tcBorders>
          </w:tcPr>
          <w:p w14:paraId="5FB102F5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24CB6D9D" w14:textId="26B31EEF" w:rsidR="00AC53F9" w:rsidRPr="0045036C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2B38D623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3E7BB5BC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2AF7CFE7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7FEFAC41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28B02390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D62247" w14:paraId="5C09BAC2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2B252530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14:paraId="4B106C3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50155D2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5EA3070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2F51159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54B64CB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0A938C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26F33A2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39B123A7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7C4E9C35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14:paraId="6ECBA77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15E591E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231BDC0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7ED4FBD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BCD63C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2178D36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3354078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2D7349CC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5BB18932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14:paraId="44E9209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3E947AD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138EA6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5F859E5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1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46" w:type="pct"/>
          </w:tcPr>
          <w:p w14:paraId="2418C53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6553167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3F90B4C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60A526DD" w14:textId="7777777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3AE2F059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14:paraId="2F2B6CF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3000D38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AC046B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2D660F2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3F5F62B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495AFEB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42EB86F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64AD5BB" w14:textId="77777777" w:rsidTr="00926BFF">
        <w:trPr>
          <w:gridAfter w:val="2"/>
          <w:wAfter w:w="1446" w:type="pct"/>
          <w:trHeight w:val="25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0DF87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A1BFF7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F23F4F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41784EF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3F7A20E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4B4D79E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F64AF7" w14:textId="77777777" w:rsidR="00AC53F9" w:rsidRPr="00D62247" w:rsidRDefault="00AC53F9" w:rsidP="00AC53F9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AC53F9" w:rsidRPr="00D62247" w14:paraId="58414ECF" w14:textId="77777777" w:rsidTr="00926BFF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16A6AC17" w14:textId="77777777" w:rsidR="00AC53F9" w:rsidRPr="0045036C" w:rsidRDefault="00AC53F9" w:rsidP="00926BFF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1324B757" w14:textId="3D922D3C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029A34F0" w14:textId="77777777"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70ED94BB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656FB6F4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09CAAA80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3EFBADA4" w14:textId="77777777"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D62247" w14:paraId="1B59DF14" w14:textId="77777777" w:rsidTr="00926BFF">
        <w:trPr>
          <w:trHeight w:val="283"/>
          <w:jc w:val="center"/>
        </w:trPr>
        <w:tc>
          <w:tcPr>
            <w:tcW w:w="926" w:type="pct"/>
          </w:tcPr>
          <w:p w14:paraId="5C793A0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31B529A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0E0B4A67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6232126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35F7FF9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614E9F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6B61A09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6F79ECD7" w14:textId="77777777" w:rsidTr="00926BFF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61CFB43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78428E4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C593F3E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76DBF45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F392D4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7F8BEDA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362974F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25D60EBD" w14:textId="77777777" w:rsidTr="00926BFF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337FF9A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4F98635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427CFE2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265ECB5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1DAAE7C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408B633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3E6AE4B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5A07B217" w14:textId="77777777" w:rsidTr="00926BFF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00279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40FC089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1FE2C4A1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599E0F4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1FBE13B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480F4B" w14:textId="5106F677" w:rsidR="00AC53F9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</w:t>
      </w:r>
      <w:r w:rsidR="00D31F03" w:rsidRPr="00D62247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="00B354E5">
        <w:rPr>
          <w:rFonts w:ascii="Arial" w:hAnsi="Arial" w:cs="Arial"/>
          <w:sz w:val="20"/>
          <w:szCs w:val="20"/>
        </w:rPr>
        <w:t>de 202</w:t>
      </w:r>
      <w:r w:rsidR="00045AF1">
        <w:rPr>
          <w:rFonts w:ascii="Arial" w:hAnsi="Arial" w:cs="Arial"/>
          <w:sz w:val="20"/>
          <w:szCs w:val="20"/>
        </w:rPr>
        <w:t>6</w:t>
      </w:r>
    </w:p>
    <w:p w14:paraId="0B7FA284" w14:textId="77777777"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3A8A5594" w14:textId="3DD5D697" w:rsidR="00AC53F9" w:rsidRDefault="00AC53F9" w:rsidP="00AC53F9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AC53F9" w:rsidSect="00926BFF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</w:t>
      </w:r>
      <w:r w:rsidR="00D31F03">
        <w:rPr>
          <w:rFonts w:ascii="Arial" w:hAnsi="Arial" w:cs="Arial"/>
          <w:sz w:val="20"/>
          <w:szCs w:val="20"/>
        </w:rPr>
        <w:t>.</w:t>
      </w:r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14:paraId="6801EE5F" w14:textId="6FC7BC1D" w:rsidR="00AC53F9" w:rsidRPr="00D62247" w:rsidRDefault="002A2CC0" w:rsidP="00AC53F9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A05C43" wp14:editId="5D2BAE3A">
                <wp:simplePos x="0" y="0"/>
                <wp:positionH relativeFrom="column">
                  <wp:posOffset>118110</wp:posOffset>
                </wp:positionH>
                <wp:positionV relativeFrom="paragraph">
                  <wp:posOffset>53975</wp:posOffset>
                </wp:positionV>
                <wp:extent cx="8972550" cy="314325"/>
                <wp:effectExtent l="0" t="0" r="0" b="952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347C" w14:textId="58D14882" w:rsidR="00AC53F9" w:rsidRPr="003B5F75" w:rsidRDefault="00B354E5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2" w:name="_Hlk219203349"/>
                            <w:r>
                              <w:rPr>
                                <w:rFonts w:ascii="Arial" w:hAnsi="Arial" w:cs="Arial"/>
                                <w:b/>
                              </w:rPr>
                              <w:t>PROYECTO CALÍ</w:t>
                            </w:r>
                            <w:r w:rsidR="00D31F0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- </w:t>
                            </w:r>
                            <w:r w:rsidR="00AC53F9"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PUBLICACIÓN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AC53F9"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DIFUSIÓN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Y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05C43" id="Cuadro de texto 2" o:spid="_x0000_s1029" type="#_x0000_t202" style="position:absolute;margin-left:9.3pt;margin-top:4.25pt;width:706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">
                <v:textbox>
                  <w:txbxContent>
                    <w:p w14:paraId="64F1347C" w14:textId="58D14882" w:rsidR="00AC53F9" w:rsidRPr="003B5F75" w:rsidRDefault="00B354E5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3" w:name="_Hlk219203349"/>
                      <w:r>
                        <w:rPr>
                          <w:rFonts w:ascii="Arial" w:hAnsi="Arial" w:cs="Arial"/>
                          <w:b/>
                        </w:rPr>
                        <w:t>PROYECTO CALÍ</w:t>
                      </w:r>
                      <w:r w:rsidR="00D31F0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bookmarkEnd w:id="3"/>
                      <w:r>
                        <w:rPr>
                          <w:rFonts w:ascii="Arial" w:hAnsi="Arial" w:cs="Arial"/>
                          <w:b/>
                        </w:rPr>
                        <w:t xml:space="preserve">- </w:t>
                      </w:r>
                      <w:r w:rsidR="00AC53F9" w:rsidRPr="003B5F75">
                        <w:rPr>
                          <w:rFonts w:ascii="Arial" w:hAnsi="Arial" w:cs="Arial"/>
                          <w:b/>
                        </w:rPr>
                        <w:t>DECLARACIÓN DE GASTOS DE PUBLICACIÓN</w:t>
                      </w:r>
                      <w:r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AC53F9" w:rsidRPr="003B5F75">
                        <w:rPr>
                          <w:rFonts w:ascii="Arial" w:hAnsi="Arial" w:cs="Arial"/>
                          <w:b/>
                        </w:rPr>
                        <w:t xml:space="preserve"> DIFUSIÓN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Y COMUNICACIÓN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D22AA06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5E17728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5A4FE3D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publicación</w:t>
      </w:r>
      <w:r w:rsidR="00B354E5">
        <w:rPr>
          <w:rFonts w:ascii="Arial" w:hAnsi="Arial" w:cs="Arial"/>
          <w:sz w:val="20"/>
          <w:szCs w:val="20"/>
        </w:rPr>
        <w:t>,</w:t>
      </w:r>
      <w:r w:rsidRPr="00D62247">
        <w:rPr>
          <w:rFonts w:ascii="Arial" w:hAnsi="Arial" w:cs="Arial"/>
          <w:sz w:val="20"/>
          <w:szCs w:val="20"/>
        </w:rPr>
        <w:t xml:space="preserve"> difusión</w:t>
      </w:r>
      <w:r w:rsidR="00B354E5">
        <w:rPr>
          <w:rFonts w:ascii="Arial" w:hAnsi="Arial" w:cs="Arial"/>
          <w:sz w:val="20"/>
          <w:szCs w:val="20"/>
        </w:rPr>
        <w:t xml:space="preserve"> y comunicación</w:t>
      </w:r>
      <w:r w:rsidRPr="00D62247">
        <w:rPr>
          <w:rFonts w:ascii="Arial" w:hAnsi="Arial" w:cs="Arial"/>
          <w:sz w:val="20"/>
          <w:szCs w:val="20"/>
        </w:rPr>
        <w:t>.</w:t>
      </w:r>
    </w:p>
    <w:p w14:paraId="35BA59A8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AC53F9" w:rsidRPr="00D62247" w14:paraId="79E5F82E" w14:textId="77777777" w:rsidTr="00926BFF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90E404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  <w:shd w:val="clear" w:color="auto" w:fill="auto"/>
          </w:tcPr>
          <w:p w14:paraId="42C57B4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auto"/>
          </w:tcPr>
          <w:p w14:paraId="2D171A33" w14:textId="283F12AF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  <w:shd w:val="clear" w:color="auto" w:fill="auto"/>
          </w:tcPr>
          <w:p w14:paraId="6A54F45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  <w:shd w:val="clear" w:color="auto" w:fill="auto"/>
          </w:tcPr>
          <w:p w14:paraId="582E70F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  <w:shd w:val="clear" w:color="auto" w:fill="auto"/>
          </w:tcPr>
          <w:p w14:paraId="08B098E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6EF400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9935E11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558CA99C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47"/>
        <w:gridCol w:w="1244"/>
        <w:gridCol w:w="1804"/>
        <w:gridCol w:w="1391"/>
        <w:gridCol w:w="2012"/>
        <w:gridCol w:w="1532"/>
        <w:gridCol w:w="987"/>
        <w:gridCol w:w="1371"/>
        <w:gridCol w:w="987"/>
        <w:gridCol w:w="1700"/>
      </w:tblGrid>
      <w:tr w:rsidR="00AC53F9" w:rsidRPr="00D62247" w14:paraId="0887119C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1053B40B" w14:textId="132A10BE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</w:t>
            </w:r>
            <w:r w:rsidR="00D31F03">
              <w:rPr>
                <w:rFonts w:ascii="Arial" w:hAnsi="Arial" w:cs="Arial"/>
                <w:sz w:val="20"/>
                <w:szCs w:val="20"/>
              </w:rPr>
              <w:t>.</w:t>
            </w:r>
            <w:r w:rsidRPr="00926BFF">
              <w:rPr>
                <w:rFonts w:ascii="Arial" w:hAnsi="Arial" w:cs="Arial"/>
                <w:sz w:val="20"/>
                <w:szCs w:val="20"/>
              </w:rPr>
              <w:t>º Factura</w:t>
            </w:r>
          </w:p>
        </w:tc>
        <w:tc>
          <w:tcPr>
            <w:tcW w:w="974" w:type="dxa"/>
            <w:shd w:val="clear" w:color="auto" w:fill="auto"/>
          </w:tcPr>
          <w:p w14:paraId="762ED2D3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2" w:type="dxa"/>
            <w:shd w:val="clear" w:color="auto" w:fill="auto"/>
          </w:tcPr>
          <w:p w14:paraId="7D5AD7C5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089" w:type="dxa"/>
            <w:shd w:val="clear" w:color="auto" w:fill="auto"/>
          </w:tcPr>
          <w:p w14:paraId="211488CB" w14:textId="63B8B5B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75" w:type="dxa"/>
            <w:shd w:val="clear" w:color="auto" w:fill="auto"/>
          </w:tcPr>
          <w:p w14:paraId="2BD0A0B3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199" w:type="dxa"/>
            <w:shd w:val="clear" w:color="auto" w:fill="auto"/>
          </w:tcPr>
          <w:p w14:paraId="7DB1BB68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773" w:type="dxa"/>
            <w:shd w:val="clear" w:color="auto" w:fill="auto"/>
          </w:tcPr>
          <w:p w14:paraId="266F7075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073" w:type="dxa"/>
            <w:shd w:val="clear" w:color="auto" w:fill="auto"/>
          </w:tcPr>
          <w:p w14:paraId="1C39ECBB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BFF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926BFF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773" w:type="dxa"/>
            <w:shd w:val="clear" w:color="auto" w:fill="auto"/>
          </w:tcPr>
          <w:p w14:paraId="753B8C8F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786" w:type="dxa"/>
            <w:shd w:val="clear" w:color="auto" w:fill="auto"/>
          </w:tcPr>
          <w:p w14:paraId="088C46DC" w14:textId="77777777"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AC53F9" w:rsidRPr="00D62247" w14:paraId="5E4B6840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40BB3D2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6A26C754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6CB9D58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3040969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38DE323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3F3A3304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36C3E6A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1474C2C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E62116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7342A1F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2B45356A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0DEB470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1610A0F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16FC4A9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67C696C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4892A61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3CFB4FE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1034E83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58BD98F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7CA30A4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15CE6D5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1FC1050F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191EEDB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52914C0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2B1EB99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54C33BF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60E01F3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111B3CF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CFE35A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1F5D3FC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76495A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48CDF1C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0231F7EB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4AEBD8E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54ED088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246E2C5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31A7F00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12AF2D8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6571913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0DCE5A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4562855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6FA14BD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19E85C84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5C972A5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52009C2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7C74783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1B33B45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299B0F0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3C9D599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7B81BC1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3B1A4CF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7B08AFC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174C104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5C1A3E0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604C7988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4C400C5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50255A5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4406959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4BA4A1BC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05DD7CC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1D08526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634D31A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2376820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1467F0E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7291D95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220F054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70DF51C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4252789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70EA408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65B97F6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1859C46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46CF599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1BABB61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25765758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4801988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00450016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79F81E6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74B0CA6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3D513A9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7040973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78F6820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23E65CF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578972A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4EFF70D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3898C69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8076A91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2F90231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6D2C314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4D472C2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3E756E3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3A132275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0B1DA57E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0B62951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5FFE3D5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37831B7A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14:paraId="3BC1E30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182E3C03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40C0FDB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26D1DD60" w14:textId="77777777" w:rsidTr="00926BFF">
        <w:trPr>
          <w:trHeight w:val="340"/>
        </w:trPr>
        <w:tc>
          <w:tcPr>
            <w:tcW w:w="897" w:type="dxa"/>
            <w:shd w:val="clear" w:color="auto" w:fill="auto"/>
          </w:tcPr>
          <w:p w14:paraId="1E92AF6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7C60EEA4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2DB0080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5531F24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14:paraId="78295F6B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14:paraId="663E77D7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05886992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bottom w:val="double" w:sz="4" w:space="0" w:color="auto"/>
            </w:tcBorders>
            <w:shd w:val="clear" w:color="auto" w:fill="auto"/>
          </w:tcPr>
          <w:p w14:paraId="5D46C02F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7E47A31D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14:paraId="1D4979C9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8093A42" w14:textId="7777777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After w:w="2104" w:type="dxa"/>
          <w:trHeight w:val="340"/>
        </w:trPr>
        <w:tc>
          <w:tcPr>
            <w:tcW w:w="15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267F0B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BF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E4BAA9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D9D44A" w14:textId="77777777"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B1EE20" w14:textId="77777777"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0CE0C0" w14:textId="77777777" w:rsidR="00AC53F9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7A16F95E" w14:textId="55244B30" w:rsidR="00AC53F9" w:rsidRDefault="00FC57FD" w:rsidP="00AC53F9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</w:rPr>
          <w:id w:val="-34486975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E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664C4" w:rsidRPr="00D62247">
        <w:rPr>
          <w:rFonts w:ascii="Arial" w:hAnsi="Arial" w:cs="Arial"/>
          <w:b/>
          <w:bCs/>
          <w:sz w:val="20"/>
          <w:szCs w:val="20"/>
        </w:rPr>
        <w:t xml:space="preserve"> </w:t>
      </w:r>
      <w:r w:rsidR="00AC53F9"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5E698043" w14:textId="0C90958E" w:rsidR="00AC53F9" w:rsidRPr="00D62247" w:rsidRDefault="00FC57FD" w:rsidP="00AC53F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</w:rPr>
          <w:id w:val="-12622260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BB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664C4" w:rsidRPr="00D62247">
        <w:rPr>
          <w:rFonts w:ascii="Arial" w:hAnsi="Arial" w:cs="Arial"/>
          <w:b/>
          <w:bCs/>
          <w:sz w:val="20"/>
          <w:szCs w:val="20"/>
        </w:rPr>
        <w:t xml:space="preserve"> </w:t>
      </w:r>
      <w:r w:rsidR="00AC53F9"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106A6096" w14:textId="4FD116E0"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D31F03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202</w:t>
      </w:r>
      <w:r w:rsidR="00045AF1">
        <w:rPr>
          <w:rFonts w:ascii="Arial" w:hAnsi="Arial" w:cs="Arial"/>
          <w:sz w:val="20"/>
          <w:szCs w:val="20"/>
        </w:rPr>
        <w:t>6</w:t>
      </w:r>
    </w:p>
    <w:p w14:paraId="5C081097" w14:textId="77777777"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3C71503D" w14:textId="23675EA7" w:rsidR="00AC53F9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  <w:sectPr w:rsidR="00AC53F9" w:rsidSect="00926BFF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</w:t>
      </w:r>
      <w:r w:rsidR="00D31F03">
        <w:rPr>
          <w:rFonts w:ascii="Arial" w:hAnsi="Arial" w:cs="Arial"/>
          <w:sz w:val="20"/>
          <w:szCs w:val="20"/>
        </w:rPr>
        <w:t>.</w:t>
      </w:r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622016C4" w14:textId="38C54887" w:rsidR="00AC53F9" w:rsidRPr="00D62247" w:rsidRDefault="002A2CC0" w:rsidP="00AC53F9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055BA" wp14:editId="237774B7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9525" b="0"/>
                <wp:wrapNone/>
                <wp:docPr id="1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F3A93" w14:textId="621D8DEB" w:rsidR="00AC53F9" w:rsidRPr="003B5F75" w:rsidRDefault="00D31F03" w:rsidP="00AC53F9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C53F9"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055BA" id="Cuadro de texto 1" o:spid="_x0000_s1030" type="#_x0000_t202" style="position:absolute;left:0;text-align:left;margin-left:6.3pt;margin-top:9.5pt;width:710.2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">
                <v:textbox>
                  <w:txbxContent>
                    <w:p w14:paraId="412F3A93" w14:textId="621D8DEB" w:rsidR="00AC53F9" w:rsidRPr="003B5F75" w:rsidRDefault="00D31F03" w:rsidP="00AC53F9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C53F9" w:rsidRPr="003B5F75">
                        <w:rPr>
                          <w:rFonts w:ascii="Arial" w:hAnsi="Arial" w:cs="Arial"/>
                          <w:b/>
                        </w:rPr>
                        <w:t>DECLARACIÓN DE GASTOS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6388B" w14:textId="77777777" w:rsidR="00AC53F9" w:rsidRPr="00D62247" w:rsidRDefault="00AC53F9" w:rsidP="00AC53F9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6383F014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oficina, promoción, edición, publicación y difusión.</w:t>
      </w:r>
    </w:p>
    <w:p w14:paraId="579E2953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AC53F9" w:rsidRPr="00D62247" w14:paraId="438AB68E" w14:textId="77777777" w:rsidTr="00926BFF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A42AD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14:paraId="5A0D7F0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52D03851" w14:textId="2A92DCA8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14:paraId="190D5B6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07898C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  <w:shd w:val="clear" w:color="auto" w:fill="auto"/>
          </w:tcPr>
          <w:p w14:paraId="1D899E4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8A4379" w14:textId="77777777" w:rsidR="00AC53F9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24B4349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5C61288D" w14:textId="77777777"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AC53F9" w:rsidRPr="00D62247" w14:paraId="183DA200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65D8BAE" w14:textId="4CB21515" w:rsidR="00AC53F9" w:rsidRPr="00D62247" w:rsidRDefault="00AC53F9" w:rsidP="00926BFF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</w:t>
            </w:r>
            <w:r w:rsidR="00D31F03">
              <w:rPr>
                <w:rFonts w:ascii="Arial" w:hAnsi="Arial" w:cs="Arial"/>
                <w:sz w:val="20"/>
                <w:szCs w:val="20"/>
              </w:rPr>
              <w:t>.</w:t>
            </w:r>
            <w:r w:rsidRPr="00D62247">
              <w:rPr>
                <w:rFonts w:ascii="Arial" w:hAnsi="Arial" w:cs="Arial"/>
                <w:sz w:val="20"/>
                <w:szCs w:val="20"/>
              </w:rPr>
              <w:t>º Factura</w:t>
            </w:r>
          </w:p>
        </w:tc>
        <w:tc>
          <w:tcPr>
            <w:tcW w:w="1132" w:type="dxa"/>
            <w:shd w:val="clear" w:color="auto" w:fill="auto"/>
          </w:tcPr>
          <w:p w14:paraId="1DC45F9D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14:paraId="1194D5DE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14:paraId="15DD523C" w14:textId="1F7DEF85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14:paraId="66A87E31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  <w:shd w:val="clear" w:color="auto" w:fill="auto"/>
          </w:tcPr>
          <w:p w14:paraId="68FE190E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14:paraId="77142691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14:paraId="5B188BE0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D62247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850" w:type="dxa"/>
            <w:shd w:val="clear" w:color="auto" w:fill="auto"/>
          </w:tcPr>
          <w:p w14:paraId="57BAEC50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14:paraId="39088E08" w14:textId="77777777"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AC53F9" w:rsidRPr="00D62247" w14:paraId="568988CF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0F7C8C5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382134E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CF87F4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4389BF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AC346D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0817B3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26120B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3319CC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1580E8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A33211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63A03407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552470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707C1C4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456B5E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D8C2E9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5E5078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2E5E1BB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B59D6E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096483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05C456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7EDF9D3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664BFA76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3F8EEF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4FF3A42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0EDA87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4864A27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7B982C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2DAD41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006B73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CAEA7E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36CE06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2E996D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0C5EB370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0BD46A9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F0A080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EE216C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7291D43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F8669A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428F8C9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810AEA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3083E6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E4F3FD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152464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3E186C09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8169885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5E5EF1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1116DB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74A9E535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4CB0E2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6CEAB73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383E35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5B66915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1EA45F5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38AC79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95634F8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9F5703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7DF74E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294AA3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C52FA3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654E71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232648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2475C9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6B80D0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DD9CA1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72BE0A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76025B47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0B3AE0D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CCF79C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E7FCEE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3831B82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672A59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74710C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C5C9A35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794C84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1D3601F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51B5E6D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6833C348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374B145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3EC1954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2388D69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539DBDE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58BB06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3AFAEC3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7456F9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DD70418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CC4D97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6D6C44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19BA6489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4D7A0E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7F44D8DE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F40AEC4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3F7D614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4808E277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7E4BFA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D98598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8AE97C9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D01BF6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718B3E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5EE2BE58" w14:textId="7777777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EAF976A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150877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9699E6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3EF65F0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12264D5B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6272532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6EC063C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14:paraId="37B7FF31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8C5DB03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96FBE42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14:paraId="41008532" w14:textId="7777777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BAD240A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4C66F3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677E2" w14:textId="77777777"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01D976" w14:textId="77777777"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113F0D" w14:textId="0984D7F1" w:rsidR="00A35645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1A517D1C" w14:textId="47D8FB2C" w:rsidR="00AC53F9" w:rsidRDefault="00FC57FD" w:rsidP="00AC53F9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</w:rPr>
          <w:id w:val="5693093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E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35645" w:rsidRPr="00D62247">
        <w:rPr>
          <w:rFonts w:ascii="Arial" w:hAnsi="Arial" w:cs="Arial"/>
          <w:b/>
          <w:bCs/>
          <w:sz w:val="20"/>
          <w:szCs w:val="20"/>
        </w:rPr>
        <w:t xml:space="preserve"> </w:t>
      </w:r>
      <w:r w:rsidR="00AC53F9"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433966C6" w14:textId="073AE0C2" w:rsidR="00AC53F9" w:rsidRPr="00D62247" w:rsidRDefault="00FC57FD" w:rsidP="00AC53F9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</w:rPr>
          <w:id w:val="-5292599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E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35645" w:rsidRPr="00D62247">
        <w:rPr>
          <w:rFonts w:ascii="Arial" w:hAnsi="Arial" w:cs="Arial"/>
          <w:b/>
          <w:bCs/>
          <w:sz w:val="20"/>
          <w:szCs w:val="20"/>
        </w:rPr>
        <w:t xml:space="preserve"> </w:t>
      </w:r>
      <w:r w:rsidR="00AC53F9"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0C289E56" w14:textId="50F47179"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</w:t>
      </w:r>
      <w:r w:rsidR="00D31F03">
        <w:rPr>
          <w:rFonts w:ascii="Arial" w:hAnsi="Arial" w:cs="Arial"/>
          <w:sz w:val="20"/>
          <w:szCs w:val="20"/>
        </w:rPr>
        <w:t xml:space="preserve"> </w:t>
      </w:r>
      <w:r w:rsidRPr="006045E9">
        <w:rPr>
          <w:rFonts w:ascii="Arial" w:hAnsi="Arial" w:cs="Arial"/>
          <w:sz w:val="20"/>
          <w:szCs w:val="20"/>
        </w:rPr>
        <w:t xml:space="preserve"> 202</w:t>
      </w:r>
      <w:r w:rsidR="00045AF1">
        <w:rPr>
          <w:rFonts w:ascii="Arial" w:hAnsi="Arial" w:cs="Arial"/>
          <w:sz w:val="20"/>
          <w:szCs w:val="20"/>
        </w:rPr>
        <w:t>6</w:t>
      </w:r>
    </w:p>
    <w:p w14:paraId="0D4F0C02" w14:textId="77777777"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C8C5622" w14:textId="4FA6E6E3" w:rsidR="00AC53F9" w:rsidRDefault="00AC53F9" w:rsidP="00AC53F9">
      <w:pPr>
        <w:jc w:val="center"/>
        <w:rPr>
          <w:rFonts w:ascii="Arial" w:hAnsi="Arial" w:cs="Arial"/>
          <w:b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</w:t>
      </w:r>
      <w:r w:rsidR="00D31F03">
        <w:rPr>
          <w:rFonts w:ascii="Arial" w:hAnsi="Arial" w:cs="Arial"/>
          <w:sz w:val="20"/>
          <w:szCs w:val="20"/>
        </w:rPr>
        <w:t>.</w:t>
      </w:r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AC53F9" w:rsidSect="00926BFF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34C16" w14:textId="77777777" w:rsidR="00403DC6" w:rsidRDefault="00403DC6">
      <w:r>
        <w:separator/>
      </w:r>
    </w:p>
  </w:endnote>
  <w:endnote w:type="continuationSeparator" w:id="0">
    <w:p w14:paraId="52D71C61" w14:textId="77777777" w:rsidR="00403DC6" w:rsidRDefault="0040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67EF" w14:textId="77777777" w:rsidR="00403DC6" w:rsidRDefault="00403DC6">
      <w:r>
        <w:separator/>
      </w:r>
    </w:p>
  </w:footnote>
  <w:footnote w:type="continuationSeparator" w:id="0">
    <w:p w14:paraId="19F0DCCD" w14:textId="77777777" w:rsidR="00403DC6" w:rsidRDefault="0040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FF3C" w14:textId="7146D195" w:rsidR="00AC53F9" w:rsidRDefault="002A2CC0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60E3AD7C" wp14:editId="17E2C25B">
          <wp:simplePos x="0" y="0"/>
          <wp:positionH relativeFrom="column">
            <wp:posOffset>1499235</wp:posOffset>
          </wp:positionH>
          <wp:positionV relativeFrom="paragraph">
            <wp:posOffset>15240</wp:posOffset>
          </wp:positionV>
          <wp:extent cx="1294130" cy="714375"/>
          <wp:effectExtent l="0" t="0" r="0" b="0"/>
          <wp:wrapNone/>
          <wp:docPr id="12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D11">
      <w:rPr>
        <w:noProof/>
      </w:rPr>
      <w:drawing>
        <wp:inline distT="0" distB="0" distL="0" distR="0" wp14:anchorId="3F4396CC" wp14:editId="51F56879">
          <wp:extent cx="1112520" cy="71628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53F9">
      <w:tab/>
    </w:r>
  </w:p>
  <w:p w14:paraId="4DEB8833" w14:textId="77777777" w:rsidR="00AC53F9" w:rsidRDefault="00AC53F9" w:rsidP="00926BFF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So1PFtbtd3Q1Sw2Va7+9q2u+GqSla4K+c+UEA0Rwu0quCGzKI+5H77n/CMwG6t7tRRBGCuTRgUMzDbFe6tA6A==" w:salt="5Leh5j6OQ9WaV36hCi9a8w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2DA2"/>
    <w:rsid w:val="00004955"/>
    <w:rsid w:val="000064D6"/>
    <w:rsid w:val="000075D7"/>
    <w:rsid w:val="000273C0"/>
    <w:rsid w:val="000359C5"/>
    <w:rsid w:val="000365D6"/>
    <w:rsid w:val="000409EB"/>
    <w:rsid w:val="00043647"/>
    <w:rsid w:val="00043F07"/>
    <w:rsid w:val="00045AF1"/>
    <w:rsid w:val="00047058"/>
    <w:rsid w:val="000474AB"/>
    <w:rsid w:val="00057039"/>
    <w:rsid w:val="00060C85"/>
    <w:rsid w:val="00063B84"/>
    <w:rsid w:val="00067B2D"/>
    <w:rsid w:val="00071776"/>
    <w:rsid w:val="00075D16"/>
    <w:rsid w:val="00080B07"/>
    <w:rsid w:val="00082C4B"/>
    <w:rsid w:val="00083B3A"/>
    <w:rsid w:val="000864EE"/>
    <w:rsid w:val="000A0276"/>
    <w:rsid w:val="000B1880"/>
    <w:rsid w:val="000B1AB4"/>
    <w:rsid w:val="000B2D50"/>
    <w:rsid w:val="000B6295"/>
    <w:rsid w:val="000C09D4"/>
    <w:rsid w:val="000C163F"/>
    <w:rsid w:val="000C498C"/>
    <w:rsid w:val="000C545E"/>
    <w:rsid w:val="000C7ACB"/>
    <w:rsid w:val="000D3279"/>
    <w:rsid w:val="000E1E0D"/>
    <w:rsid w:val="000E29A8"/>
    <w:rsid w:val="000E45E2"/>
    <w:rsid w:val="000F0E14"/>
    <w:rsid w:val="000F35E3"/>
    <w:rsid w:val="000F415C"/>
    <w:rsid w:val="000F41DF"/>
    <w:rsid w:val="0010413B"/>
    <w:rsid w:val="00106E0F"/>
    <w:rsid w:val="00107690"/>
    <w:rsid w:val="001177BC"/>
    <w:rsid w:val="00120885"/>
    <w:rsid w:val="00122378"/>
    <w:rsid w:val="0014728C"/>
    <w:rsid w:val="0015026E"/>
    <w:rsid w:val="00160AE2"/>
    <w:rsid w:val="00165F60"/>
    <w:rsid w:val="001678AE"/>
    <w:rsid w:val="00174E5E"/>
    <w:rsid w:val="00176423"/>
    <w:rsid w:val="001803B8"/>
    <w:rsid w:val="00182906"/>
    <w:rsid w:val="001860AD"/>
    <w:rsid w:val="001925C5"/>
    <w:rsid w:val="0019364E"/>
    <w:rsid w:val="0019444B"/>
    <w:rsid w:val="001964BB"/>
    <w:rsid w:val="001970D7"/>
    <w:rsid w:val="001A0540"/>
    <w:rsid w:val="001A7353"/>
    <w:rsid w:val="001A73FB"/>
    <w:rsid w:val="001B7FC3"/>
    <w:rsid w:val="001C1DF9"/>
    <w:rsid w:val="001C2406"/>
    <w:rsid w:val="001C2A10"/>
    <w:rsid w:val="001C3AEF"/>
    <w:rsid w:val="001C4683"/>
    <w:rsid w:val="001C75D5"/>
    <w:rsid w:val="001D0AE7"/>
    <w:rsid w:val="001D28AF"/>
    <w:rsid w:val="001D2B2D"/>
    <w:rsid w:val="001D6851"/>
    <w:rsid w:val="001E30D6"/>
    <w:rsid w:val="001E3165"/>
    <w:rsid w:val="001E711E"/>
    <w:rsid w:val="001F044C"/>
    <w:rsid w:val="001F112B"/>
    <w:rsid w:val="002037DF"/>
    <w:rsid w:val="00205713"/>
    <w:rsid w:val="00207153"/>
    <w:rsid w:val="00217BD5"/>
    <w:rsid w:val="0022350C"/>
    <w:rsid w:val="002235C2"/>
    <w:rsid w:val="00224BEC"/>
    <w:rsid w:val="00225C28"/>
    <w:rsid w:val="00226D95"/>
    <w:rsid w:val="00230274"/>
    <w:rsid w:val="00231712"/>
    <w:rsid w:val="002371E7"/>
    <w:rsid w:val="0024069E"/>
    <w:rsid w:val="00246ACA"/>
    <w:rsid w:val="00247318"/>
    <w:rsid w:val="00252996"/>
    <w:rsid w:val="00253168"/>
    <w:rsid w:val="00261CBE"/>
    <w:rsid w:val="00271F89"/>
    <w:rsid w:val="0027549F"/>
    <w:rsid w:val="0027628C"/>
    <w:rsid w:val="00276957"/>
    <w:rsid w:val="00277C01"/>
    <w:rsid w:val="00284B14"/>
    <w:rsid w:val="00286B74"/>
    <w:rsid w:val="00286F92"/>
    <w:rsid w:val="002A2CC0"/>
    <w:rsid w:val="002C3076"/>
    <w:rsid w:val="002C36A9"/>
    <w:rsid w:val="002D28E2"/>
    <w:rsid w:val="002D4D6C"/>
    <w:rsid w:val="002D54DF"/>
    <w:rsid w:val="002D6797"/>
    <w:rsid w:val="002D7765"/>
    <w:rsid w:val="002D7FE2"/>
    <w:rsid w:val="002E2451"/>
    <w:rsid w:val="002E30E2"/>
    <w:rsid w:val="002E3B71"/>
    <w:rsid w:val="002E4EEC"/>
    <w:rsid w:val="002E55C3"/>
    <w:rsid w:val="002E55E5"/>
    <w:rsid w:val="002F1490"/>
    <w:rsid w:val="003079C9"/>
    <w:rsid w:val="00312271"/>
    <w:rsid w:val="003126AC"/>
    <w:rsid w:val="00314104"/>
    <w:rsid w:val="00316FB3"/>
    <w:rsid w:val="0032652B"/>
    <w:rsid w:val="00335DD4"/>
    <w:rsid w:val="00340FE4"/>
    <w:rsid w:val="00342C46"/>
    <w:rsid w:val="0034364D"/>
    <w:rsid w:val="00344760"/>
    <w:rsid w:val="00345D98"/>
    <w:rsid w:val="00350452"/>
    <w:rsid w:val="003512B4"/>
    <w:rsid w:val="00356DAC"/>
    <w:rsid w:val="00357989"/>
    <w:rsid w:val="00361711"/>
    <w:rsid w:val="0036419D"/>
    <w:rsid w:val="003664B5"/>
    <w:rsid w:val="003778A6"/>
    <w:rsid w:val="0038111C"/>
    <w:rsid w:val="00382F40"/>
    <w:rsid w:val="00397D3A"/>
    <w:rsid w:val="003A135A"/>
    <w:rsid w:val="003A4CDD"/>
    <w:rsid w:val="003A5225"/>
    <w:rsid w:val="003A7F5C"/>
    <w:rsid w:val="003C4F52"/>
    <w:rsid w:val="003D410C"/>
    <w:rsid w:val="003D478A"/>
    <w:rsid w:val="003D6CF8"/>
    <w:rsid w:val="003E049B"/>
    <w:rsid w:val="003E7F4A"/>
    <w:rsid w:val="003F00CF"/>
    <w:rsid w:val="003F0493"/>
    <w:rsid w:val="003F1A11"/>
    <w:rsid w:val="0040030E"/>
    <w:rsid w:val="00403DC6"/>
    <w:rsid w:val="00405B0B"/>
    <w:rsid w:val="00420B33"/>
    <w:rsid w:val="00427A82"/>
    <w:rsid w:val="0043125F"/>
    <w:rsid w:val="00433BEF"/>
    <w:rsid w:val="0043401A"/>
    <w:rsid w:val="0043544F"/>
    <w:rsid w:val="00446035"/>
    <w:rsid w:val="004555EA"/>
    <w:rsid w:val="004615BB"/>
    <w:rsid w:val="0046371B"/>
    <w:rsid w:val="0046613C"/>
    <w:rsid w:val="00467FE5"/>
    <w:rsid w:val="0047308C"/>
    <w:rsid w:val="004745D8"/>
    <w:rsid w:val="00484AD6"/>
    <w:rsid w:val="00484B46"/>
    <w:rsid w:val="00486030"/>
    <w:rsid w:val="00487460"/>
    <w:rsid w:val="00495FB6"/>
    <w:rsid w:val="004A3336"/>
    <w:rsid w:val="004A3CF1"/>
    <w:rsid w:val="004A72E0"/>
    <w:rsid w:val="004A7F18"/>
    <w:rsid w:val="004B2739"/>
    <w:rsid w:val="004B5644"/>
    <w:rsid w:val="004B5992"/>
    <w:rsid w:val="004C1B59"/>
    <w:rsid w:val="004C39EC"/>
    <w:rsid w:val="004D0CD2"/>
    <w:rsid w:val="004D1D21"/>
    <w:rsid w:val="004D2494"/>
    <w:rsid w:val="004E147C"/>
    <w:rsid w:val="004E1E7B"/>
    <w:rsid w:val="004E2CAF"/>
    <w:rsid w:val="004E49F0"/>
    <w:rsid w:val="004E7174"/>
    <w:rsid w:val="004F06AF"/>
    <w:rsid w:val="004F0821"/>
    <w:rsid w:val="004F0A3A"/>
    <w:rsid w:val="004F1090"/>
    <w:rsid w:val="004F6ACF"/>
    <w:rsid w:val="004F7E57"/>
    <w:rsid w:val="00503D03"/>
    <w:rsid w:val="00506A88"/>
    <w:rsid w:val="00506B70"/>
    <w:rsid w:val="00506CA2"/>
    <w:rsid w:val="00510E1F"/>
    <w:rsid w:val="00513C7B"/>
    <w:rsid w:val="0051491B"/>
    <w:rsid w:val="00531BB5"/>
    <w:rsid w:val="00535414"/>
    <w:rsid w:val="00535FF9"/>
    <w:rsid w:val="005502C9"/>
    <w:rsid w:val="00552478"/>
    <w:rsid w:val="00560357"/>
    <w:rsid w:val="00563D70"/>
    <w:rsid w:val="0056480F"/>
    <w:rsid w:val="00575789"/>
    <w:rsid w:val="00583BB9"/>
    <w:rsid w:val="00586331"/>
    <w:rsid w:val="00587CCF"/>
    <w:rsid w:val="00596E37"/>
    <w:rsid w:val="005A24D6"/>
    <w:rsid w:val="005A50B2"/>
    <w:rsid w:val="005B1E5C"/>
    <w:rsid w:val="005D1296"/>
    <w:rsid w:val="005E3299"/>
    <w:rsid w:val="005E4562"/>
    <w:rsid w:val="005F7DE5"/>
    <w:rsid w:val="00614758"/>
    <w:rsid w:val="00627EA2"/>
    <w:rsid w:val="00630669"/>
    <w:rsid w:val="00647CEC"/>
    <w:rsid w:val="006538F6"/>
    <w:rsid w:val="00654E18"/>
    <w:rsid w:val="006578F1"/>
    <w:rsid w:val="00662236"/>
    <w:rsid w:val="00663940"/>
    <w:rsid w:val="00665036"/>
    <w:rsid w:val="00665B4B"/>
    <w:rsid w:val="00666DB0"/>
    <w:rsid w:val="00667321"/>
    <w:rsid w:val="006674EE"/>
    <w:rsid w:val="0067211A"/>
    <w:rsid w:val="00672621"/>
    <w:rsid w:val="00681486"/>
    <w:rsid w:val="00683B00"/>
    <w:rsid w:val="00690FCD"/>
    <w:rsid w:val="00697652"/>
    <w:rsid w:val="006A1C6C"/>
    <w:rsid w:val="006B4A4B"/>
    <w:rsid w:val="006C2EE1"/>
    <w:rsid w:val="006E0A83"/>
    <w:rsid w:val="006E10BD"/>
    <w:rsid w:val="006E2972"/>
    <w:rsid w:val="007015D4"/>
    <w:rsid w:val="007032C7"/>
    <w:rsid w:val="00705B39"/>
    <w:rsid w:val="00710EF3"/>
    <w:rsid w:val="00711F50"/>
    <w:rsid w:val="00712F84"/>
    <w:rsid w:val="0072166C"/>
    <w:rsid w:val="00723C21"/>
    <w:rsid w:val="00726A74"/>
    <w:rsid w:val="007326BE"/>
    <w:rsid w:val="007332C0"/>
    <w:rsid w:val="00743E89"/>
    <w:rsid w:val="00744453"/>
    <w:rsid w:val="00745310"/>
    <w:rsid w:val="00752610"/>
    <w:rsid w:val="0075284D"/>
    <w:rsid w:val="00753356"/>
    <w:rsid w:val="00753F0A"/>
    <w:rsid w:val="00754020"/>
    <w:rsid w:val="00754980"/>
    <w:rsid w:val="00762E47"/>
    <w:rsid w:val="007722AA"/>
    <w:rsid w:val="00775DEC"/>
    <w:rsid w:val="007760A1"/>
    <w:rsid w:val="00776DAC"/>
    <w:rsid w:val="00780D86"/>
    <w:rsid w:val="00781D0C"/>
    <w:rsid w:val="00786C0D"/>
    <w:rsid w:val="00791184"/>
    <w:rsid w:val="007918A6"/>
    <w:rsid w:val="007A45D0"/>
    <w:rsid w:val="007A5B0B"/>
    <w:rsid w:val="007B328A"/>
    <w:rsid w:val="007B66C3"/>
    <w:rsid w:val="007B7151"/>
    <w:rsid w:val="007C0A01"/>
    <w:rsid w:val="007D03E7"/>
    <w:rsid w:val="007F14FF"/>
    <w:rsid w:val="007F2B7F"/>
    <w:rsid w:val="0080698F"/>
    <w:rsid w:val="008100A9"/>
    <w:rsid w:val="008159D9"/>
    <w:rsid w:val="00822D17"/>
    <w:rsid w:val="008263C0"/>
    <w:rsid w:val="00834DEC"/>
    <w:rsid w:val="00840AD7"/>
    <w:rsid w:val="00841224"/>
    <w:rsid w:val="0084277B"/>
    <w:rsid w:val="00844ED3"/>
    <w:rsid w:val="00846648"/>
    <w:rsid w:val="00850C9A"/>
    <w:rsid w:val="008511DE"/>
    <w:rsid w:val="008518DA"/>
    <w:rsid w:val="008528A7"/>
    <w:rsid w:val="00860D14"/>
    <w:rsid w:val="00862D93"/>
    <w:rsid w:val="00867A1D"/>
    <w:rsid w:val="00874F56"/>
    <w:rsid w:val="00876166"/>
    <w:rsid w:val="008800A1"/>
    <w:rsid w:val="008827A1"/>
    <w:rsid w:val="00883A09"/>
    <w:rsid w:val="00884B60"/>
    <w:rsid w:val="0088615B"/>
    <w:rsid w:val="00887550"/>
    <w:rsid w:val="0089106C"/>
    <w:rsid w:val="008938DB"/>
    <w:rsid w:val="00897CFD"/>
    <w:rsid w:val="008A178C"/>
    <w:rsid w:val="008A328D"/>
    <w:rsid w:val="008A41C8"/>
    <w:rsid w:val="008B3537"/>
    <w:rsid w:val="008B3D0B"/>
    <w:rsid w:val="008B54F2"/>
    <w:rsid w:val="008B5642"/>
    <w:rsid w:val="008B748A"/>
    <w:rsid w:val="008C3513"/>
    <w:rsid w:val="008C78CB"/>
    <w:rsid w:val="008D05EA"/>
    <w:rsid w:val="008D3096"/>
    <w:rsid w:val="008E59C3"/>
    <w:rsid w:val="0090126C"/>
    <w:rsid w:val="0090346D"/>
    <w:rsid w:val="009155A1"/>
    <w:rsid w:val="009203F8"/>
    <w:rsid w:val="009232E4"/>
    <w:rsid w:val="00925F5C"/>
    <w:rsid w:val="00926BFF"/>
    <w:rsid w:val="00927238"/>
    <w:rsid w:val="0093641D"/>
    <w:rsid w:val="00943B38"/>
    <w:rsid w:val="00943F92"/>
    <w:rsid w:val="00947736"/>
    <w:rsid w:val="00950078"/>
    <w:rsid w:val="00967AA4"/>
    <w:rsid w:val="00980131"/>
    <w:rsid w:val="009803FF"/>
    <w:rsid w:val="00984EAD"/>
    <w:rsid w:val="009923C9"/>
    <w:rsid w:val="009930E5"/>
    <w:rsid w:val="009931C4"/>
    <w:rsid w:val="00993A9A"/>
    <w:rsid w:val="009943A5"/>
    <w:rsid w:val="0099444B"/>
    <w:rsid w:val="009A0313"/>
    <w:rsid w:val="009A14C3"/>
    <w:rsid w:val="009B11D6"/>
    <w:rsid w:val="009B3B89"/>
    <w:rsid w:val="009B6919"/>
    <w:rsid w:val="009C16BC"/>
    <w:rsid w:val="009C5C87"/>
    <w:rsid w:val="009C6E3C"/>
    <w:rsid w:val="009D1EF3"/>
    <w:rsid w:val="009D2C92"/>
    <w:rsid w:val="009D719B"/>
    <w:rsid w:val="009E6239"/>
    <w:rsid w:val="009F00F6"/>
    <w:rsid w:val="00A04352"/>
    <w:rsid w:val="00A04B17"/>
    <w:rsid w:val="00A14E21"/>
    <w:rsid w:val="00A15621"/>
    <w:rsid w:val="00A248B1"/>
    <w:rsid w:val="00A32D78"/>
    <w:rsid w:val="00A35645"/>
    <w:rsid w:val="00A41FD6"/>
    <w:rsid w:val="00A56552"/>
    <w:rsid w:val="00A567B4"/>
    <w:rsid w:val="00A6225C"/>
    <w:rsid w:val="00A6641B"/>
    <w:rsid w:val="00A667B9"/>
    <w:rsid w:val="00A70C9A"/>
    <w:rsid w:val="00A71E12"/>
    <w:rsid w:val="00A7628E"/>
    <w:rsid w:val="00A82AAD"/>
    <w:rsid w:val="00AA1F16"/>
    <w:rsid w:val="00AA2CFD"/>
    <w:rsid w:val="00AA6D6D"/>
    <w:rsid w:val="00AB1AE3"/>
    <w:rsid w:val="00AB7B2B"/>
    <w:rsid w:val="00AC0420"/>
    <w:rsid w:val="00AC33C6"/>
    <w:rsid w:val="00AC53F9"/>
    <w:rsid w:val="00AC661A"/>
    <w:rsid w:val="00AC6FBF"/>
    <w:rsid w:val="00AC7992"/>
    <w:rsid w:val="00AD55AC"/>
    <w:rsid w:val="00AD6BBF"/>
    <w:rsid w:val="00B01ADF"/>
    <w:rsid w:val="00B03E46"/>
    <w:rsid w:val="00B03ED7"/>
    <w:rsid w:val="00B0489F"/>
    <w:rsid w:val="00B07CE0"/>
    <w:rsid w:val="00B127B5"/>
    <w:rsid w:val="00B24BD6"/>
    <w:rsid w:val="00B25B6C"/>
    <w:rsid w:val="00B32591"/>
    <w:rsid w:val="00B354E5"/>
    <w:rsid w:val="00B3647F"/>
    <w:rsid w:val="00B376E8"/>
    <w:rsid w:val="00B402A0"/>
    <w:rsid w:val="00B46129"/>
    <w:rsid w:val="00B5630C"/>
    <w:rsid w:val="00B56AC1"/>
    <w:rsid w:val="00B61012"/>
    <w:rsid w:val="00B6131F"/>
    <w:rsid w:val="00B76A67"/>
    <w:rsid w:val="00B8143C"/>
    <w:rsid w:val="00B84AF1"/>
    <w:rsid w:val="00B86D44"/>
    <w:rsid w:val="00B938C5"/>
    <w:rsid w:val="00B97F4C"/>
    <w:rsid w:val="00BA73CB"/>
    <w:rsid w:val="00BB049B"/>
    <w:rsid w:val="00BB4DAC"/>
    <w:rsid w:val="00BB7274"/>
    <w:rsid w:val="00BC1BC9"/>
    <w:rsid w:val="00BC2C23"/>
    <w:rsid w:val="00BC694A"/>
    <w:rsid w:val="00BC6BDF"/>
    <w:rsid w:val="00BD74F8"/>
    <w:rsid w:val="00BE052C"/>
    <w:rsid w:val="00BE5C6B"/>
    <w:rsid w:val="00BF0F51"/>
    <w:rsid w:val="00BF27BD"/>
    <w:rsid w:val="00C01310"/>
    <w:rsid w:val="00C07982"/>
    <w:rsid w:val="00C141D8"/>
    <w:rsid w:val="00C14455"/>
    <w:rsid w:val="00C3512B"/>
    <w:rsid w:val="00C35759"/>
    <w:rsid w:val="00C41085"/>
    <w:rsid w:val="00C47D06"/>
    <w:rsid w:val="00C51C44"/>
    <w:rsid w:val="00C52374"/>
    <w:rsid w:val="00C5266B"/>
    <w:rsid w:val="00C52F13"/>
    <w:rsid w:val="00C56324"/>
    <w:rsid w:val="00C709BB"/>
    <w:rsid w:val="00C7308F"/>
    <w:rsid w:val="00C74B1D"/>
    <w:rsid w:val="00C77358"/>
    <w:rsid w:val="00C85969"/>
    <w:rsid w:val="00C85BB9"/>
    <w:rsid w:val="00C870FB"/>
    <w:rsid w:val="00C90E17"/>
    <w:rsid w:val="00CA14D8"/>
    <w:rsid w:val="00CB12B7"/>
    <w:rsid w:val="00CC0048"/>
    <w:rsid w:val="00CC1ADC"/>
    <w:rsid w:val="00CC677D"/>
    <w:rsid w:val="00CC73C3"/>
    <w:rsid w:val="00CD0C8D"/>
    <w:rsid w:val="00CD2345"/>
    <w:rsid w:val="00CD2787"/>
    <w:rsid w:val="00CD4382"/>
    <w:rsid w:val="00CD4A5B"/>
    <w:rsid w:val="00CD4BA4"/>
    <w:rsid w:val="00CE331D"/>
    <w:rsid w:val="00CE52A8"/>
    <w:rsid w:val="00CE6EB1"/>
    <w:rsid w:val="00D01FA9"/>
    <w:rsid w:val="00D03787"/>
    <w:rsid w:val="00D044AC"/>
    <w:rsid w:val="00D055C7"/>
    <w:rsid w:val="00D15DC1"/>
    <w:rsid w:val="00D20382"/>
    <w:rsid w:val="00D2576F"/>
    <w:rsid w:val="00D26EB3"/>
    <w:rsid w:val="00D27D85"/>
    <w:rsid w:val="00D31F03"/>
    <w:rsid w:val="00D3232C"/>
    <w:rsid w:val="00D35BEE"/>
    <w:rsid w:val="00D36CBF"/>
    <w:rsid w:val="00D36F11"/>
    <w:rsid w:val="00D4223A"/>
    <w:rsid w:val="00D42C11"/>
    <w:rsid w:val="00D45502"/>
    <w:rsid w:val="00D45DDD"/>
    <w:rsid w:val="00D45E26"/>
    <w:rsid w:val="00D521D5"/>
    <w:rsid w:val="00D55700"/>
    <w:rsid w:val="00D57148"/>
    <w:rsid w:val="00D6143C"/>
    <w:rsid w:val="00D664C4"/>
    <w:rsid w:val="00D70A78"/>
    <w:rsid w:val="00D72039"/>
    <w:rsid w:val="00D72B34"/>
    <w:rsid w:val="00D73CB0"/>
    <w:rsid w:val="00D73DFB"/>
    <w:rsid w:val="00D75E64"/>
    <w:rsid w:val="00D8105F"/>
    <w:rsid w:val="00D83F84"/>
    <w:rsid w:val="00D924D4"/>
    <w:rsid w:val="00D925E3"/>
    <w:rsid w:val="00D9508B"/>
    <w:rsid w:val="00D96359"/>
    <w:rsid w:val="00D9647A"/>
    <w:rsid w:val="00DA3D00"/>
    <w:rsid w:val="00DA46FA"/>
    <w:rsid w:val="00DA662C"/>
    <w:rsid w:val="00DB0636"/>
    <w:rsid w:val="00DB485C"/>
    <w:rsid w:val="00DC242C"/>
    <w:rsid w:val="00DC623C"/>
    <w:rsid w:val="00DD346C"/>
    <w:rsid w:val="00DE6798"/>
    <w:rsid w:val="00DF02F4"/>
    <w:rsid w:val="00DF1BE0"/>
    <w:rsid w:val="00DF20A6"/>
    <w:rsid w:val="00DF22ED"/>
    <w:rsid w:val="00E02DC3"/>
    <w:rsid w:val="00E03DC1"/>
    <w:rsid w:val="00E05A11"/>
    <w:rsid w:val="00E12563"/>
    <w:rsid w:val="00E15AB4"/>
    <w:rsid w:val="00E165DF"/>
    <w:rsid w:val="00E37ABF"/>
    <w:rsid w:val="00E565A8"/>
    <w:rsid w:val="00E56ED0"/>
    <w:rsid w:val="00E575FD"/>
    <w:rsid w:val="00E5774D"/>
    <w:rsid w:val="00E57B35"/>
    <w:rsid w:val="00E57C35"/>
    <w:rsid w:val="00E6229D"/>
    <w:rsid w:val="00E7287F"/>
    <w:rsid w:val="00E73DF8"/>
    <w:rsid w:val="00E75A1F"/>
    <w:rsid w:val="00E8090D"/>
    <w:rsid w:val="00E81544"/>
    <w:rsid w:val="00E86D32"/>
    <w:rsid w:val="00E916E3"/>
    <w:rsid w:val="00E9251A"/>
    <w:rsid w:val="00E97A71"/>
    <w:rsid w:val="00EB0CDE"/>
    <w:rsid w:val="00EB34DD"/>
    <w:rsid w:val="00EB3866"/>
    <w:rsid w:val="00EB3AA3"/>
    <w:rsid w:val="00EB62B9"/>
    <w:rsid w:val="00EB6343"/>
    <w:rsid w:val="00EC6802"/>
    <w:rsid w:val="00ED408D"/>
    <w:rsid w:val="00ED6847"/>
    <w:rsid w:val="00EF4B78"/>
    <w:rsid w:val="00EF5976"/>
    <w:rsid w:val="00EF59B1"/>
    <w:rsid w:val="00EF72B9"/>
    <w:rsid w:val="00F00087"/>
    <w:rsid w:val="00F1174A"/>
    <w:rsid w:val="00F166F7"/>
    <w:rsid w:val="00F208D6"/>
    <w:rsid w:val="00F2655E"/>
    <w:rsid w:val="00F372D3"/>
    <w:rsid w:val="00F41744"/>
    <w:rsid w:val="00F4375C"/>
    <w:rsid w:val="00F4509C"/>
    <w:rsid w:val="00F45155"/>
    <w:rsid w:val="00F45A20"/>
    <w:rsid w:val="00F60A35"/>
    <w:rsid w:val="00F65595"/>
    <w:rsid w:val="00F65CD1"/>
    <w:rsid w:val="00F669C0"/>
    <w:rsid w:val="00F66BA0"/>
    <w:rsid w:val="00F71C2F"/>
    <w:rsid w:val="00F744F3"/>
    <w:rsid w:val="00F77D32"/>
    <w:rsid w:val="00F823F5"/>
    <w:rsid w:val="00F91A61"/>
    <w:rsid w:val="00F9307B"/>
    <w:rsid w:val="00F94AE2"/>
    <w:rsid w:val="00F97B2C"/>
    <w:rsid w:val="00FA4703"/>
    <w:rsid w:val="00FA78A4"/>
    <w:rsid w:val="00FB1547"/>
    <w:rsid w:val="00FB5690"/>
    <w:rsid w:val="00FB56C7"/>
    <w:rsid w:val="00FB7714"/>
    <w:rsid w:val="00FB7BA0"/>
    <w:rsid w:val="00FC02D1"/>
    <w:rsid w:val="00FC5624"/>
    <w:rsid w:val="00FC57FD"/>
    <w:rsid w:val="00FC7615"/>
    <w:rsid w:val="00FD1B42"/>
    <w:rsid w:val="00FD2D82"/>
    <w:rsid w:val="00FE1D63"/>
    <w:rsid w:val="00FE2280"/>
    <w:rsid w:val="00FE3D6F"/>
    <w:rsid w:val="00FE6B10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329A249"/>
  <w15:chartTrackingRefBased/>
  <w15:docId w15:val="{94239F16-3004-479B-A164-FBB44229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uiPriority w:val="99"/>
    <w:semiHidden/>
    <w:rsid w:val="00D73DFB"/>
    <w:rPr>
      <w:color w:val="808080"/>
    </w:rPr>
  </w:style>
  <w:style w:type="character" w:styleId="Refdecomentario">
    <w:name w:val="annotation reference"/>
    <w:rsid w:val="00884B6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4B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84B60"/>
  </w:style>
  <w:style w:type="paragraph" w:styleId="Asuntodelcomentario">
    <w:name w:val="annotation subject"/>
    <w:basedOn w:val="Textocomentario"/>
    <w:next w:val="Textocomentario"/>
    <w:link w:val="AsuntodelcomentarioCar"/>
    <w:rsid w:val="00884B60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884B60"/>
    <w:rPr>
      <w:b/>
      <w:bCs/>
    </w:rPr>
  </w:style>
  <w:style w:type="paragraph" w:styleId="Revisin">
    <w:name w:val="Revision"/>
    <w:hidden/>
    <w:uiPriority w:val="99"/>
    <w:semiHidden/>
    <w:rsid w:val="00884B60"/>
    <w:rPr>
      <w:sz w:val="24"/>
      <w:szCs w:val="24"/>
    </w:rPr>
  </w:style>
  <w:style w:type="character" w:customStyle="1" w:styleId="EncabezadoCar">
    <w:name w:val="Encabezado Car"/>
    <w:link w:val="Encabezado"/>
    <w:locked/>
    <w:rsid w:val="00AC53F9"/>
    <w:rPr>
      <w:sz w:val="24"/>
      <w:szCs w:val="24"/>
    </w:rPr>
  </w:style>
  <w:style w:type="character" w:customStyle="1" w:styleId="PiedepginaCar">
    <w:name w:val="Pie de página Car"/>
    <w:link w:val="Piedepgina"/>
    <w:locked/>
    <w:rsid w:val="00AC53F9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53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7B66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FB53D3F-5DD4-4C79-94A2-D073C8A2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18</TotalTime>
  <Pages>5</Pages>
  <Words>2113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Enrique Martínez Contreras</cp:lastModifiedBy>
  <cp:revision>8</cp:revision>
  <cp:lastPrinted>2016-10-05T11:24:00Z</cp:lastPrinted>
  <dcterms:created xsi:type="dcterms:W3CDTF">2026-01-13T12:00:00Z</dcterms:created>
  <dcterms:modified xsi:type="dcterms:W3CDTF">2026-01-14T08:42:00Z</dcterms:modified>
</cp:coreProperties>
</file>