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BF3B5" w14:textId="77777777" w:rsidR="00DC031E" w:rsidRPr="00151664" w:rsidRDefault="00DC031E" w:rsidP="00151664">
      <w:pPr>
        <w:jc w:val="both"/>
        <w:rPr>
          <w:sz w:val="16"/>
          <w:szCs w:val="16"/>
        </w:rPr>
      </w:pPr>
    </w:p>
    <w:p w14:paraId="3F503816" w14:textId="66A565B9" w:rsidR="00D43ED2" w:rsidRDefault="00D43ED2" w:rsidP="00151664">
      <w:pPr>
        <w:jc w:val="both"/>
        <w:rPr>
          <w:sz w:val="28"/>
          <w:szCs w:val="28"/>
        </w:rPr>
      </w:pPr>
    </w:p>
    <w:p w14:paraId="723C6ADB" w14:textId="77777777" w:rsidR="00C3510E" w:rsidRDefault="00C3510E" w:rsidP="00151664">
      <w:pPr>
        <w:jc w:val="both"/>
        <w:rPr>
          <w:sz w:val="28"/>
          <w:szCs w:val="28"/>
        </w:rPr>
      </w:pPr>
    </w:p>
    <w:p w14:paraId="0384827B" w14:textId="77777777" w:rsidR="00D43ED2" w:rsidRPr="00D37EA9" w:rsidRDefault="00D43ED2" w:rsidP="00151664">
      <w:pPr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21F7A" w:rsidRPr="00D37EA9" w14:paraId="29BA3F56" w14:textId="77777777" w:rsidTr="00151664">
        <w:trPr>
          <w:trHeight w:hRule="exact" w:val="1007"/>
        </w:trPr>
        <w:tc>
          <w:tcPr>
            <w:tcW w:w="10201" w:type="dxa"/>
            <w:shd w:val="clear" w:color="auto" w:fill="FFFF00"/>
          </w:tcPr>
          <w:p w14:paraId="0D8E5E09" w14:textId="77777777" w:rsidR="00DC031E" w:rsidRPr="00D37EA9" w:rsidRDefault="0036557E" w:rsidP="00151664">
            <w:pPr>
              <w:spacing w:before="120"/>
              <w:jc w:val="both"/>
              <w:rPr>
                <w:rFonts w:ascii="Arial Negrita" w:hAnsi="Arial Negrita" w:cs="Calibri"/>
                <w:b/>
                <w:iCs/>
                <w:caps/>
                <w:sz w:val="20"/>
                <w:szCs w:val="20"/>
              </w:rPr>
            </w:pPr>
            <w:r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SOLICITUD DE AMPLIACIÓN DEL PERIODO AL QUE SE PODRÁN IMPUTAR LOS GASTOS DE LOS PROYECTOS SUBVENCIONADOS CON CARGO A LA CONVOCATORIA LLEVADA A CABO POR LA ORDEN </w:t>
            </w:r>
            <w:r w:rsidR="00DB7A62">
              <w:rPr>
                <w:rFonts w:ascii="Arial Negrita" w:hAnsi="Arial Negrita" w:cs="Arial"/>
                <w:b/>
                <w:caps/>
                <w:sz w:val="20"/>
                <w:szCs w:val="20"/>
              </w:rPr>
              <w:t>96</w:t>
            </w:r>
            <w:r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/2022, DE </w:t>
            </w:r>
            <w:r w:rsidR="00DB7A62">
              <w:rPr>
                <w:rFonts w:ascii="Arial Negrita" w:hAnsi="Arial Negrita" w:cs="Arial"/>
                <w:b/>
                <w:caps/>
                <w:sz w:val="20"/>
                <w:szCs w:val="20"/>
              </w:rPr>
              <w:t>19</w:t>
            </w:r>
            <w:r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 DE MA</w:t>
            </w:r>
            <w:r w:rsidR="00DB7A62">
              <w:rPr>
                <w:rFonts w:ascii="Arial Negrita" w:hAnsi="Arial Negrita" w:cs="Arial"/>
                <w:b/>
                <w:caps/>
                <w:sz w:val="20"/>
                <w:szCs w:val="20"/>
              </w:rPr>
              <w:t>yo</w:t>
            </w:r>
            <w:r>
              <w:rPr>
                <w:rFonts w:ascii="Arial Negrita" w:hAnsi="Arial Negrita" w:cs="Arial"/>
                <w:b/>
                <w:caps/>
                <w:sz w:val="20"/>
                <w:szCs w:val="20"/>
              </w:rPr>
              <w:t>, DE LA CONSEJERÍA DE BIENESTAR SOCIAL</w:t>
            </w:r>
          </w:p>
        </w:tc>
      </w:tr>
    </w:tbl>
    <w:p w14:paraId="691C8554" w14:textId="77777777" w:rsidR="00414598" w:rsidRPr="00D37EA9" w:rsidRDefault="00414598" w:rsidP="00151664">
      <w:pPr>
        <w:jc w:val="both"/>
        <w:rPr>
          <w:sz w:val="12"/>
          <w:szCs w:val="12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04"/>
        <w:gridCol w:w="297"/>
        <w:gridCol w:w="939"/>
        <w:gridCol w:w="151"/>
        <w:gridCol w:w="125"/>
        <w:gridCol w:w="628"/>
        <w:gridCol w:w="233"/>
        <w:gridCol w:w="98"/>
        <w:gridCol w:w="164"/>
        <w:gridCol w:w="270"/>
        <w:gridCol w:w="233"/>
        <w:gridCol w:w="745"/>
        <w:gridCol w:w="274"/>
        <w:gridCol w:w="374"/>
        <w:gridCol w:w="25"/>
        <w:gridCol w:w="209"/>
        <w:gridCol w:w="1340"/>
        <w:gridCol w:w="198"/>
        <w:gridCol w:w="2846"/>
        <w:gridCol w:w="276"/>
      </w:tblGrid>
      <w:tr w:rsidR="00CF6FF3" w:rsidRPr="00D37EA9" w14:paraId="0FF71366" w14:textId="77777777" w:rsidTr="007C5FF9">
        <w:trPr>
          <w:trHeight w:hRule="exact" w:val="425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33E579" w14:textId="77777777" w:rsidR="00CF6FF3" w:rsidRPr="00D37EA9" w:rsidRDefault="00CF6FF3" w:rsidP="00151664">
            <w:pPr>
              <w:numPr>
                <w:ilvl w:val="0"/>
                <w:numId w:val="2"/>
              </w:numPr>
              <w:spacing w:before="120" w:after="120"/>
              <w:ind w:left="0"/>
              <w:jc w:val="center"/>
            </w:pPr>
            <w:r w:rsidRPr="00D37EA9">
              <w:rPr>
                <w:rFonts w:ascii="Arial" w:hAnsi="Arial" w:cs="Arial"/>
                <w:b/>
                <w:sz w:val="20"/>
                <w:szCs w:val="20"/>
              </w:rPr>
              <w:t>DATOS DE LA ENTIDAD SOLICITANTE</w:t>
            </w:r>
          </w:p>
        </w:tc>
      </w:tr>
      <w:tr w:rsidR="00CF6FF3" w:rsidRPr="00D37EA9" w14:paraId="3BEF1C1D" w14:textId="77777777" w:rsidTr="007C5FF9">
        <w:trPr>
          <w:trHeight w:hRule="exact" w:val="57"/>
        </w:trPr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4AFEBA0" w14:textId="77777777" w:rsidR="00CF6FF3" w:rsidRPr="00D37EA9" w:rsidRDefault="00CF6FF3" w:rsidP="0015166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2C1" w:rsidRPr="00D37EA9" w14:paraId="3568DF53" w14:textId="77777777" w:rsidTr="00151664">
        <w:trPr>
          <w:trHeight w:val="432"/>
        </w:trPr>
        <w:tc>
          <w:tcPr>
            <w:tcW w:w="393" w:type="pct"/>
            <w:tcBorders>
              <w:top w:val="nil"/>
              <w:bottom w:val="nil"/>
            </w:tcBorders>
          </w:tcPr>
          <w:p w14:paraId="5F1646D8" w14:textId="77777777" w:rsidR="009D22C1" w:rsidRPr="00D37EA9" w:rsidRDefault="00151664" w:rsidP="00151664">
            <w:pPr>
              <w:tabs>
                <w:tab w:val="left" w:pos="2385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9D22C1" w:rsidRPr="00D37EA9">
              <w:rPr>
                <w:sz w:val="20"/>
                <w:szCs w:val="20"/>
              </w:rPr>
              <w:t>IF</w:t>
            </w:r>
            <w:r w:rsidR="009D22C1" w:rsidRPr="00D37EA9">
              <w:rPr>
                <w:position w:val="-4"/>
                <w:sz w:val="20"/>
                <w:szCs w:val="20"/>
              </w:rPr>
              <w:t xml:space="preserve"> </w:t>
            </w:r>
            <w:bookmarkStart w:id="0" w:name="_GoBack"/>
            <w:r w:rsidR="009D22C1" w:rsidRPr="00D37EA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2C1" w:rsidRPr="00D37EA9">
              <w:rPr>
                <w:sz w:val="20"/>
                <w:szCs w:val="20"/>
              </w:rPr>
              <w:instrText xml:space="preserve"> FORMCHECKBOX </w:instrText>
            </w:r>
            <w:r w:rsidR="00C3510E">
              <w:rPr>
                <w:sz w:val="20"/>
                <w:szCs w:val="20"/>
              </w:rPr>
            </w:r>
            <w:r w:rsidR="00C3510E">
              <w:rPr>
                <w:sz w:val="20"/>
                <w:szCs w:val="20"/>
              </w:rPr>
              <w:fldChar w:fldCharType="separate"/>
            </w:r>
            <w:r w:rsidR="009D22C1" w:rsidRPr="00D37EA9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78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4A8C327" w14:textId="77777777" w:rsidR="009D22C1" w:rsidRPr="00D37EA9" w:rsidRDefault="009D22C1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D37EA9">
              <w:rPr>
                <w:position w:val="-6"/>
                <w:sz w:val="20"/>
                <w:szCs w:val="20"/>
              </w:rPr>
              <w:t>Nº documento</w:t>
            </w:r>
          </w:p>
        </w:tc>
        <w:bookmarkStart w:id="1" w:name="Texto1"/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3A496" w14:textId="77777777" w:rsidR="009D22C1" w:rsidRPr="00D37EA9" w:rsidRDefault="009D22C1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1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DB3E1" w14:textId="77777777" w:rsidR="009D22C1" w:rsidRPr="00D37EA9" w:rsidRDefault="009D22C1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>Razón social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4AB115" w14:textId="77777777" w:rsidR="009D22C1" w:rsidRPr="00D37EA9" w:rsidRDefault="00026321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 xml:space="preserve">   </w:t>
            </w:r>
            <w:r w:rsidRPr="00D37EA9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82D25" w14:textId="77777777" w:rsidR="009D22C1" w:rsidRPr="00D37EA9" w:rsidRDefault="009D22C1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400AE" w:rsidRPr="00D37EA9" w14:paraId="3ADCD6E2" w14:textId="77777777" w:rsidTr="00151664">
        <w:trPr>
          <w:trHeight w:val="1316"/>
        </w:trPr>
        <w:tc>
          <w:tcPr>
            <w:tcW w:w="5000" w:type="pct"/>
            <w:gridSpan w:val="20"/>
            <w:tcBorders>
              <w:top w:val="nil"/>
              <w:right w:val="single" w:sz="4" w:space="0" w:color="auto"/>
            </w:tcBorders>
          </w:tcPr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6"/>
              <w:gridCol w:w="294"/>
              <w:gridCol w:w="943"/>
              <w:gridCol w:w="275"/>
              <w:gridCol w:w="627"/>
              <w:gridCol w:w="236"/>
              <w:gridCol w:w="538"/>
              <w:gridCol w:w="230"/>
              <w:gridCol w:w="1026"/>
              <w:gridCol w:w="372"/>
              <w:gridCol w:w="29"/>
              <w:gridCol w:w="207"/>
              <w:gridCol w:w="1345"/>
              <w:gridCol w:w="203"/>
              <w:gridCol w:w="2929"/>
              <w:gridCol w:w="283"/>
            </w:tblGrid>
            <w:tr w:rsidR="00C076C9" w:rsidRPr="00D37EA9" w14:paraId="19AF5C6E" w14:textId="77777777" w:rsidTr="00151664">
              <w:trPr>
                <w:gridAfter w:val="1"/>
                <w:wAfter w:w="137" w:type="pct"/>
              </w:trPr>
              <w:tc>
                <w:tcPr>
                  <w:tcW w:w="532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</w:tcMar>
                </w:tcPr>
                <w:p w14:paraId="134C48CC" w14:textId="77777777" w:rsidR="00C076C9" w:rsidRPr="00D37EA9" w:rsidRDefault="00C076C9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D37EA9">
                    <w:rPr>
                      <w:sz w:val="20"/>
                      <w:szCs w:val="20"/>
                    </w:rPr>
                    <w:t xml:space="preserve">Domicilio: </w:t>
                  </w:r>
                </w:p>
              </w:tc>
              <w:tc>
                <w:tcPr>
                  <w:tcW w:w="4331" w:type="pct"/>
                  <w:gridSpan w:val="1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1852F" w14:textId="77777777" w:rsidR="00C076C9" w:rsidRPr="00D37EA9" w:rsidRDefault="00026321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D37EA9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D37EA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37EA9">
                    <w:rPr>
                      <w:sz w:val="20"/>
                      <w:szCs w:val="20"/>
                    </w:rPr>
                  </w:r>
                  <w:r w:rsidRPr="00D37EA9">
                    <w:rPr>
                      <w:sz w:val="20"/>
                      <w:szCs w:val="20"/>
                    </w:rPr>
                    <w:fldChar w:fldCharType="separate"/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400AE" w:rsidRPr="00D37EA9" w14:paraId="102D1F46" w14:textId="77777777" w:rsidTr="00856DF6">
              <w:trPr>
                <w:trHeight w:hRule="exact" w:val="90"/>
              </w:trPr>
              <w:tc>
                <w:tcPr>
                  <w:tcW w:w="5000" w:type="pct"/>
                  <w:gridSpan w:val="1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779A147" w14:textId="77777777" w:rsidR="007400AE" w:rsidRPr="00D37EA9" w:rsidRDefault="007400AE" w:rsidP="00151664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076C9" w:rsidRPr="00D37EA9" w14:paraId="1B80CA75" w14:textId="77777777" w:rsidTr="00A81F42">
              <w:trPr>
                <w:gridAfter w:val="1"/>
                <w:wAfter w:w="137" w:type="pct"/>
              </w:trPr>
              <w:tc>
                <w:tcPr>
                  <w:tcW w:w="532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2E158B49" w14:textId="77777777" w:rsidR="00C076C9" w:rsidRPr="00D37EA9" w:rsidRDefault="00C076C9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D37EA9">
                    <w:rPr>
                      <w:sz w:val="20"/>
                      <w:szCs w:val="20"/>
                    </w:rPr>
                    <w:t>Provincia:</w:t>
                  </w:r>
                </w:p>
              </w:tc>
              <w:tc>
                <w:tcPr>
                  <w:tcW w:w="892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D349B" w14:textId="77777777" w:rsidR="00C076C9" w:rsidRPr="00D37EA9" w:rsidRDefault="00C076C9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D37EA9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D37EA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37EA9">
                    <w:rPr>
                      <w:sz w:val="20"/>
                      <w:szCs w:val="20"/>
                    </w:rPr>
                  </w:r>
                  <w:r w:rsidRPr="00D37EA9">
                    <w:rPr>
                      <w:sz w:val="20"/>
                      <w:szCs w:val="20"/>
                    </w:rPr>
                    <w:fldChar w:fldCharType="separate"/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" w:type="pct"/>
                  <w:tcBorders>
                    <w:top w:val="nil"/>
                    <w:bottom w:val="nil"/>
                    <w:right w:val="nil"/>
                  </w:tcBorders>
                </w:tcPr>
                <w:p w14:paraId="4327E3EB" w14:textId="77777777" w:rsidR="00C076C9" w:rsidRPr="00D37EA9" w:rsidRDefault="00C076C9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1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C5F7E64" w14:textId="77777777" w:rsidR="00C076C9" w:rsidRPr="00D37EA9" w:rsidRDefault="00C076C9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D37EA9">
                    <w:rPr>
                      <w:sz w:val="20"/>
                      <w:szCs w:val="20"/>
                    </w:rPr>
                    <w:t>C.P.:</w:t>
                  </w:r>
                </w:p>
              </w:tc>
              <w:tc>
                <w:tcPr>
                  <w:tcW w:w="6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0C23C" w14:textId="77777777" w:rsidR="00C076C9" w:rsidRPr="00D37EA9" w:rsidRDefault="00C076C9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D37EA9">
                    <w:rPr>
                      <w:sz w:val="20"/>
                      <w:szCs w:val="20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 w:rsidRPr="00D37EA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37EA9">
                    <w:rPr>
                      <w:sz w:val="20"/>
                      <w:szCs w:val="20"/>
                    </w:rPr>
                  </w:r>
                  <w:r w:rsidRPr="00D37EA9">
                    <w:rPr>
                      <w:sz w:val="20"/>
                      <w:szCs w:val="20"/>
                    </w:rPr>
                    <w:fldChar w:fldCharType="separate"/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" w:type="pct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34A82DAC" w14:textId="77777777" w:rsidR="00C076C9" w:rsidRPr="00D37EA9" w:rsidRDefault="00C076C9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2ECE9F7" w14:textId="77777777" w:rsidR="00C076C9" w:rsidRPr="00D37EA9" w:rsidRDefault="00C076C9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D37EA9">
                    <w:rPr>
                      <w:sz w:val="20"/>
                      <w:szCs w:val="20"/>
                    </w:rPr>
                    <w:t xml:space="preserve">   Población:</w:t>
                  </w:r>
                </w:p>
              </w:tc>
              <w:tc>
                <w:tcPr>
                  <w:tcW w:w="15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87156" w14:textId="77777777" w:rsidR="00C076C9" w:rsidRPr="00D37EA9" w:rsidRDefault="00C076C9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D37EA9">
                    <w:rPr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D37EA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37EA9">
                    <w:rPr>
                      <w:sz w:val="20"/>
                      <w:szCs w:val="20"/>
                    </w:rPr>
                  </w:r>
                  <w:r w:rsidRPr="00D37EA9">
                    <w:rPr>
                      <w:sz w:val="20"/>
                      <w:szCs w:val="20"/>
                    </w:rPr>
                    <w:fldChar w:fldCharType="separate"/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400AE" w:rsidRPr="00D37EA9" w14:paraId="592FC9D0" w14:textId="77777777" w:rsidTr="00856DF6">
              <w:trPr>
                <w:trHeight w:hRule="exact" w:val="113"/>
              </w:trPr>
              <w:tc>
                <w:tcPr>
                  <w:tcW w:w="5000" w:type="pct"/>
                  <w:gridSpan w:val="1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36E3B8A8" w14:textId="77777777" w:rsidR="007400AE" w:rsidRPr="00D37EA9" w:rsidRDefault="007400AE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076C9" w:rsidRPr="00D37EA9" w14:paraId="2F830027" w14:textId="77777777" w:rsidTr="00A81F42">
              <w:trPr>
                <w:gridAfter w:val="1"/>
                <w:wAfter w:w="137" w:type="pct"/>
                <w:trHeight w:val="296"/>
              </w:trPr>
              <w:tc>
                <w:tcPr>
                  <w:tcW w:w="39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195E2707" w14:textId="77777777" w:rsidR="00C076C9" w:rsidRPr="00D37EA9" w:rsidRDefault="00C076C9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D37EA9">
                    <w:rPr>
                      <w:sz w:val="20"/>
                      <w:szCs w:val="20"/>
                    </w:rPr>
                    <w:t>Teléfono</w:t>
                  </w:r>
                </w:p>
              </w:tc>
              <w:tc>
                <w:tcPr>
                  <w:tcW w:w="598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BF1B0" w14:textId="77777777" w:rsidR="00C076C9" w:rsidRPr="00D37EA9" w:rsidRDefault="00026321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D37EA9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D37EA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37EA9">
                    <w:rPr>
                      <w:sz w:val="20"/>
                      <w:szCs w:val="20"/>
                    </w:rPr>
                  </w:r>
                  <w:r w:rsidRPr="00D37EA9">
                    <w:rPr>
                      <w:sz w:val="20"/>
                      <w:szCs w:val="20"/>
                    </w:rPr>
                    <w:fldChar w:fldCharType="separate"/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3" w:type="pct"/>
                  <w:tcBorders>
                    <w:top w:val="nil"/>
                    <w:bottom w:val="nil"/>
                    <w:right w:val="nil"/>
                  </w:tcBorders>
                </w:tcPr>
                <w:p w14:paraId="0143C4FB" w14:textId="77777777" w:rsidR="00C076C9" w:rsidRPr="00D37EA9" w:rsidRDefault="00C076C9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7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FE89512" w14:textId="77777777" w:rsidR="00C076C9" w:rsidRPr="00D37EA9" w:rsidRDefault="00C076C9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D37EA9">
                    <w:rPr>
                      <w:sz w:val="20"/>
                      <w:szCs w:val="20"/>
                    </w:rPr>
                    <w:t>Tfno. móvil</w:t>
                  </w:r>
                </w:p>
              </w:tc>
              <w:tc>
                <w:tcPr>
                  <w:tcW w:w="60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B9CBF" w14:textId="77777777" w:rsidR="00C076C9" w:rsidRPr="00D37EA9" w:rsidRDefault="00026321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D37EA9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D37EA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37EA9">
                    <w:rPr>
                      <w:sz w:val="20"/>
                      <w:szCs w:val="20"/>
                    </w:rPr>
                  </w:r>
                  <w:r w:rsidRPr="00D37EA9">
                    <w:rPr>
                      <w:sz w:val="20"/>
                      <w:szCs w:val="20"/>
                    </w:rPr>
                    <w:fldChar w:fldCharType="separate"/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4" w:type="pct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2AA91C20" w14:textId="77777777" w:rsidR="00C076C9" w:rsidRPr="00D37EA9" w:rsidRDefault="00C076C9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8B36B" w14:textId="77777777" w:rsidR="00C076C9" w:rsidRPr="00D37EA9" w:rsidRDefault="00C076C9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D37EA9">
                    <w:rPr>
                      <w:sz w:val="20"/>
                      <w:szCs w:val="20"/>
                    </w:rPr>
                    <w:t>Correo electrónico</w:t>
                  </w:r>
                </w:p>
              </w:tc>
              <w:tc>
                <w:tcPr>
                  <w:tcW w:w="1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7E7C3" w14:textId="77777777" w:rsidR="00C076C9" w:rsidRPr="00D37EA9" w:rsidRDefault="00C076C9" w:rsidP="0015166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D37EA9">
                    <w:rPr>
                      <w:sz w:val="20"/>
                      <w:szCs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D37EA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37EA9">
                    <w:rPr>
                      <w:sz w:val="20"/>
                      <w:szCs w:val="20"/>
                    </w:rPr>
                  </w:r>
                  <w:r w:rsidRPr="00D37EA9">
                    <w:rPr>
                      <w:sz w:val="20"/>
                      <w:szCs w:val="20"/>
                    </w:rPr>
                    <w:fldChar w:fldCharType="separate"/>
                  </w:r>
                  <w:r w:rsidRPr="00D37EA9">
                    <w:rPr>
                      <w:sz w:val="20"/>
                      <w:szCs w:val="20"/>
                    </w:rPr>
                    <w:t> </w:t>
                  </w:r>
                  <w:r w:rsidRPr="00D37EA9">
                    <w:rPr>
                      <w:sz w:val="20"/>
                      <w:szCs w:val="20"/>
                    </w:rPr>
                    <w:t> </w:t>
                  </w:r>
                  <w:r w:rsidRPr="00D37EA9">
                    <w:rPr>
                      <w:sz w:val="20"/>
                      <w:szCs w:val="20"/>
                    </w:rPr>
                    <w:t> </w:t>
                  </w:r>
                  <w:r w:rsidRPr="00D37EA9">
                    <w:rPr>
                      <w:sz w:val="20"/>
                      <w:szCs w:val="20"/>
                    </w:rPr>
                    <w:t> </w:t>
                  </w:r>
                  <w:r w:rsidRPr="00D37EA9">
                    <w:rPr>
                      <w:sz w:val="20"/>
                      <w:szCs w:val="20"/>
                    </w:rPr>
                    <w:t> </w:t>
                  </w:r>
                  <w:r w:rsidRPr="00D37E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FA9A99D" w14:textId="77777777" w:rsidR="007400AE" w:rsidRPr="00D37EA9" w:rsidRDefault="007400AE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392CA0" w:rsidRPr="00D37EA9" w14:paraId="55D22EEE" w14:textId="77777777" w:rsidTr="00A70D96">
        <w:trPr>
          <w:trHeight w:hRule="exact" w:val="614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2C76B1" w14:textId="77777777" w:rsidR="00392CA0" w:rsidRPr="00D37EA9" w:rsidRDefault="00392CA0" w:rsidP="00151664">
            <w:pPr>
              <w:numPr>
                <w:ilvl w:val="0"/>
                <w:numId w:val="2"/>
              </w:numPr>
              <w:spacing w:before="120" w:after="120"/>
              <w:ind w:left="0"/>
              <w:jc w:val="center"/>
            </w:pPr>
            <w:r w:rsidRPr="00D37EA9">
              <w:rPr>
                <w:rFonts w:ascii="Arial" w:hAnsi="Arial" w:cs="Arial"/>
                <w:b/>
                <w:sz w:val="20"/>
                <w:szCs w:val="20"/>
              </w:rPr>
              <w:t xml:space="preserve">DATOS </w:t>
            </w:r>
            <w:r w:rsidR="00481791" w:rsidRPr="00D37EA9">
              <w:rPr>
                <w:rFonts w:ascii="Arial" w:hAnsi="Arial" w:cs="Arial"/>
                <w:b/>
                <w:sz w:val="20"/>
                <w:szCs w:val="20"/>
              </w:rPr>
              <w:t>DEL PROYECTO DE CONSTRUCCIÓN DE RESIDENCIA DE MAYORES PARA EL</w:t>
            </w:r>
            <w:r w:rsidRPr="00D37EA9">
              <w:rPr>
                <w:rFonts w:ascii="Arial" w:hAnsi="Arial" w:cs="Arial"/>
                <w:b/>
                <w:sz w:val="20"/>
                <w:szCs w:val="20"/>
              </w:rPr>
              <w:t xml:space="preserve"> QUE SE </w:t>
            </w:r>
            <w:r w:rsidR="00F77B13">
              <w:rPr>
                <w:rFonts w:ascii="Arial" w:hAnsi="Arial" w:cs="Arial"/>
                <w:b/>
                <w:sz w:val="20"/>
                <w:szCs w:val="20"/>
              </w:rPr>
              <w:t>CONCEDIÓ</w:t>
            </w:r>
            <w:r w:rsidRPr="00D3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1791" w:rsidRPr="00D37EA9">
              <w:rPr>
                <w:rFonts w:ascii="Arial" w:hAnsi="Arial" w:cs="Arial"/>
                <w:b/>
                <w:sz w:val="20"/>
                <w:szCs w:val="20"/>
              </w:rPr>
              <w:t>LA SUBVENCIÓN</w:t>
            </w:r>
          </w:p>
        </w:tc>
      </w:tr>
      <w:tr w:rsidR="00392CA0" w:rsidRPr="00D37EA9" w14:paraId="0ECDF357" w14:textId="77777777" w:rsidTr="00151664">
        <w:trPr>
          <w:trHeight w:hRule="exact" w:val="57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7B5F3700" w14:textId="77777777" w:rsidR="00392CA0" w:rsidRPr="00D37EA9" w:rsidRDefault="00392CA0" w:rsidP="0015166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CA0" w:rsidRPr="00D37EA9" w14:paraId="45B09AD0" w14:textId="77777777" w:rsidTr="00151664">
        <w:trPr>
          <w:trHeight w:hRule="exact" w:val="506"/>
        </w:trPr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</w:tcPr>
          <w:tbl>
            <w:tblPr>
              <w:tblpPr w:leftFromText="141" w:rightFromText="141" w:vertAnchor="text" w:horzAnchor="page" w:tblpX="3316" w:tblpY="16"/>
              <w:tblOverlap w:val="never"/>
              <w:tblW w:w="69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51"/>
            </w:tblGrid>
            <w:tr w:rsidR="00392CA0" w:rsidRPr="00D37EA9" w14:paraId="3CF47DED" w14:textId="77777777" w:rsidTr="00151664">
              <w:tc>
                <w:tcPr>
                  <w:tcW w:w="6951" w:type="dxa"/>
                </w:tcPr>
                <w:p w14:paraId="0DFCF94B" w14:textId="77777777" w:rsidR="00392CA0" w:rsidRPr="00D37EA9" w:rsidRDefault="00026321" w:rsidP="00151664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D37EA9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D37EA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37EA9">
                    <w:rPr>
                      <w:sz w:val="20"/>
                      <w:szCs w:val="20"/>
                    </w:rPr>
                  </w:r>
                  <w:r w:rsidRPr="00D37EA9">
                    <w:rPr>
                      <w:sz w:val="20"/>
                      <w:szCs w:val="20"/>
                    </w:rPr>
                    <w:fldChar w:fldCharType="separate"/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noProof/>
                      <w:sz w:val="20"/>
                      <w:szCs w:val="20"/>
                    </w:rPr>
                    <w:t> </w:t>
                  </w:r>
                  <w:r w:rsidRPr="00D37E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A8FB21C" w14:textId="77777777" w:rsidR="00392CA0" w:rsidRPr="00D37EA9" w:rsidRDefault="001E5C07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D37EA9">
              <w:rPr>
                <w:rFonts w:ascii="Calibri" w:hAnsi="Calibri"/>
                <w:sz w:val="20"/>
                <w:szCs w:val="20"/>
              </w:rPr>
              <w:t>NOMBRE</w:t>
            </w:r>
            <w:r w:rsidR="009F6CE7" w:rsidRPr="00D37EA9">
              <w:rPr>
                <w:rFonts w:ascii="Calibri" w:hAnsi="Calibri"/>
                <w:sz w:val="20"/>
                <w:szCs w:val="20"/>
              </w:rPr>
              <w:t xml:space="preserve"> PREVISTO PARA </w:t>
            </w:r>
            <w:proofErr w:type="gramStart"/>
            <w:r w:rsidR="009F6CE7" w:rsidRPr="00D37EA9">
              <w:rPr>
                <w:rFonts w:ascii="Calibri" w:hAnsi="Calibri"/>
                <w:sz w:val="20"/>
                <w:szCs w:val="20"/>
              </w:rPr>
              <w:t xml:space="preserve">EL </w:t>
            </w:r>
            <w:r w:rsidRPr="00D37EA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B3991" w:rsidRPr="00D37EA9">
              <w:rPr>
                <w:rFonts w:ascii="Calibri" w:hAnsi="Calibri"/>
                <w:sz w:val="20"/>
                <w:szCs w:val="20"/>
              </w:rPr>
              <w:t>CENTRO</w:t>
            </w:r>
            <w:proofErr w:type="gramEnd"/>
            <w:r w:rsidR="00BB3991" w:rsidRPr="00D37EA9">
              <w:rPr>
                <w:rFonts w:ascii="Calibri" w:hAnsi="Calibri"/>
                <w:sz w:val="20"/>
                <w:szCs w:val="20"/>
              </w:rPr>
              <w:t>:</w:t>
            </w:r>
            <w:r w:rsidR="00392CA0" w:rsidRPr="00D37EA9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</w:tr>
      <w:tr w:rsidR="00392CA0" w:rsidRPr="00D37EA9" w14:paraId="42A2B934" w14:textId="77777777" w:rsidTr="00151664">
        <w:tc>
          <w:tcPr>
            <w:tcW w:w="53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32FF1B6" w14:textId="77777777" w:rsidR="00392CA0" w:rsidRPr="00D37EA9" w:rsidRDefault="00392CA0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27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5EC" w14:textId="77777777" w:rsidR="00392CA0" w:rsidRPr="00D37EA9" w:rsidRDefault="00026321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 xml:space="preserve">  </w:t>
            </w:r>
            <w:r w:rsidRPr="00D37EA9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bottom w:val="nil"/>
              <w:right w:val="single" w:sz="4" w:space="0" w:color="auto"/>
            </w:tcBorders>
          </w:tcPr>
          <w:p w14:paraId="3C16680E" w14:textId="77777777" w:rsidR="00392CA0" w:rsidRPr="00D37EA9" w:rsidRDefault="00392CA0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92CA0" w:rsidRPr="00D37EA9" w14:paraId="7CD192AE" w14:textId="77777777" w:rsidTr="00247244">
        <w:trPr>
          <w:trHeight w:hRule="exact" w:val="90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77A7D634" w14:textId="77777777" w:rsidR="00392CA0" w:rsidRPr="00D37EA9" w:rsidRDefault="00392CA0" w:rsidP="0015166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92CA0" w:rsidRPr="00D37EA9" w14:paraId="4E07E0EB" w14:textId="77777777" w:rsidTr="00247244">
        <w:tc>
          <w:tcPr>
            <w:tcW w:w="53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F51EEA" w14:textId="77777777" w:rsidR="00392CA0" w:rsidRPr="00D37EA9" w:rsidRDefault="00392CA0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>Provincia:</w:t>
            </w:r>
          </w:p>
        </w:tc>
        <w:tc>
          <w:tcPr>
            <w:tcW w:w="90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BAAA" w14:textId="77777777" w:rsidR="00392CA0" w:rsidRPr="00D37EA9" w:rsidRDefault="00026321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 xml:space="preserve">  </w:t>
            </w:r>
            <w:r w:rsidRPr="00D37EA9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nil"/>
            </w:tcBorders>
          </w:tcPr>
          <w:p w14:paraId="2C990CC9" w14:textId="77777777" w:rsidR="00392CA0" w:rsidRPr="00D37EA9" w:rsidRDefault="00392CA0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C4CC5" w14:textId="77777777" w:rsidR="00392CA0" w:rsidRPr="00D37EA9" w:rsidRDefault="00392CA0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>C.P.: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DB8F" w14:textId="77777777" w:rsidR="00392CA0" w:rsidRPr="00D37EA9" w:rsidRDefault="00026321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 xml:space="preserve">  </w:t>
            </w:r>
            <w:r w:rsidRPr="00D37EA9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gridSpan w:val="2"/>
            <w:tcBorders>
              <w:top w:val="nil"/>
              <w:bottom w:val="nil"/>
              <w:right w:val="nil"/>
            </w:tcBorders>
          </w:tcPr>
          <w:p w14:paraId="2B18ED6B" w14:textId="77777777" w:rsidR="00392CA0" w:rsidRPr="00D37EA9" w:rsidRDefault="00392CA0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8EDFF" w14:textId="77777777" w:rsidR="00392CA0" w:rsidRPr="00D37EA9" w:rsidRDefault="00392CA0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 xml:space="preserve">   Población: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E75" w14:textId="77777777" w:rsidR="00392CA0" w:rsidRPr="00D37EA9" w:rsidRDefault="00026321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 xml:space="preserve">  </w:t>
            </w:r>
            <w:r w:rsidRPr="00D37EA9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bottom w:val="nil"/>
              <w:right w:val="single" w:sz="4" w:space="0" w:color="auto"/>
            </w:tcBorders>
          </w:tcPr>
          <w:p w14:paraId="79FBDADA" w14:textId="77777777" w:rsidR="00392CA0" w:rsidRPr="00D37EA9" w:rsidRDefault="00392CA0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92CA0" w:rsidRPr="00D37EA9" w14:paraId="5482E090" w14:textId="77777777" w:rsidTr="00247244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4C7DCD" w14:textId="77777777" w:rsidR="00392CA0" w:rsidRPr="00D37EA9" w:rsidRDefault="00392CA0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92CA0" w:rsidRPr="00D37EA9" w14:paraId="17D3EF33" w14:textId="77777777" w:rsidTr="00247244">
        <w:trPr>
          <w:trHeight w:val="296"/>
        </w:trPr>
        <w:tc>
          <w:tcPr>
            <w:tcW w:w="3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EDCBE7" w14:textId="77777777" w:rsidR="00392CA0" w:rsidRPr="00D37EA9" w:rsidRDefault="00392CA0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>Teléfono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43B9" w14:textId="77777777" w:rsidR="00392CA0" w:rsidRPr="00D37EA9" w:rsidRDefault="00026321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 xml:space="preserve">  </w:t>
            </w:r>
            <w:r w:rsidRPr="00D37EA9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" w:type="pct"/>
            <w:gridSpan w:val="2"/>
            <w:tcBorders>
              <w:top w:val="nil"/>
              <w:bottom w:val="nil"/>
              <w:right w:val="nil"/>
            </w:tcBorders>
          </w:tcPr>
          <w:p w14:paraId="1A96CBC7" w14:textId="77777777" w:rsidR="00392CA0" w:rsidRPr="00D37EA9" w:rsidRDefault="00392CA0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45448" w14:textId="77777777" w:rsidR="00392CA0" w:rsidRPr="00D37EA9" w:rsidRDefault="00392CA0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>Tfno. móvil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1077" w14:textId="77777777" w:rsidR="00392CA0" w:rsidRPr="00D37EA9" w:rsidRDefault="00026321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 xml:space="preserve">  </w:t>
            </w:r>
            <w:r w:rsidRPr="00D37EA9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" w:type="pct"/>
            <w:gridSpan w:val="2"/>
            <w:tcBorders>
              <w:top w:val="nil"/>
              <w:bottom w:val="nil"/>
              <w:right w:val="nil"/>
            </w:tcBorders>
          </w:tcPr>
          <w:p w14:paraId="056E9BEC" w14:textId="77777777" w:rsidR="00392CA0" w:rsidRPr="00D37EA9" w:rsidRDefault="00392CA0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0556B" w14:textId="77777777" w:rsidR="00392CA0" w:rsidRPr="00D37EA9" w:rsidRDefault="00392CA0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>Correo electrónico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DBEA" w14:textId="77777777" w:rsidR="00392CA0" w:rsidRPr="00D37EA9" w:rsidRDefault="00392CA0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bottom w:val="nil"/>
              <w:right w:val="single" w:sz="4" w:space="0" w:color="auto"/>
            </w:tcBorders>
          </w:tcPr>
          <w:p w14:paraId="4E36652B" w14:textId="77777777" w:rsidR="007A5401" w:rsidRPr="00D37EA9" w:rsidRDefault="007A5401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92CA0" w:rsidRPr="00D37EA9" w14:paraId="400BE604" w14:textId="77777777" w:rsidTr="00512EAD">
        <w:trPr>
          <w:trHeight w:hRule="exact" w:val="266"/>
        </w:trPr>
        <w:tc>
          <w:tcPr>
            <w:tcW w:w="1601" w:type="pct"/>
            <w:gridSpan w:val="8"/>
            <w:tcBorders>
              <w:top w:val="nil"/>
              <w:bottom w:val="single" w:sz="4" w:space="0" w:color="auto"/>
              <w:right w:val="nil"/>
            </w:tcBorders>
          </w:tcPr>
          <w:p w14:paraId="388C436E" w14:textId="77777777" w:rsidR="00392CA0" w:rsidRPr="00D37EA9" w:rsidRDefault="00392CA0" w:rsidP="0015166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99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3ACDF" w14:textId="77777777" w:rsidR="00392CA0" w:rsidRPr="00D37EA9" w:rsidRDefault="00392CA0" w:rsidP="0015166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383FCCC" w14:textId="77777777" w:rsidR="003C0073" w:rsidRPr="00D37EA9" w:rsidRDefault="003C0073" w:rsidP="00151664">
      <w:pPr>
        <w:pBdr>
          <w:left w:val="single" w:sz="4" w:space="4" w:color="auto"/>
        </w:pBdr>
        <w:rPr>
          <w:vanish/>
        </w:rPr>
      </w:pPr>
    </w:p>
    <w:p w14:paraId="1985F3AE" w14:textId="77777777" w:rsidR="003C0073" w:rsidRPr="00D37EA9" w:rsidRDefault="003C0073" w:rsidP="00151664">
      <w:pPr>
        <w:rPr>
          <w:vanish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162"/>
        <w:gridCol w:w="1088"/>
        <w:gridCol w:w="141"/>
        <w:gridCol w:w="179"/>
        <w:gridCol w:w="471"/>
        <w:gridCol w:w="85"/>
        <w:gridCol w:w="143"/>
        <w:gridCol w:w="719"/>
        <w:gridCol w:w="209"/>
        <w:gridCol w:w="490"/>
        <w:gridCol w:w="677"/>
        <w:gridCol w:w="210"/>
        <w:gridCol w:w="6"/>
        <w:gridCol w:w="356"/>
        <w:gridCol w:w="555"/>
        <w:gridCol w:w="153"/>
        <w:gridCol w:w="683"/>
        <w:gridCol w:w="228"/>
        <w:gridCol w:w="2424"/>
        <w:gridCol w:w="15"/>
        <w:gridCol w:w="310"/>
      </w:tblGrid>
      <w:tr w:rsidR="00DC031E" w:rsidRPr="00D37EA9" w14:paraId="77B20DE5" w14:textId="77777777" w:rsidTr="001E12F3">
        <w:trPr>
          <w:trHeight w:hRule="exact" w:val="425"/>
        </w:trPr>
        <w:tc>
          <w:tcPr>
            <w:tcW w:w="10461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E21E52" w14:textId="77777777" w:rsidR="00DC031E" w:rsidRPr="00D37EA9" w:rsidRDefault="00DC031E" w:rsidP="00151664">
            <w:pPr>
              <w:numPr>
                <w:ilvl w:val="0"/>
                <w:numId w:val="2"/>
              </w:numPr>
              <w:spacing w:before="120" w:after="120"/>
              <w:ind w:left="0"/>
              <w:jc w:val="center"/>
              <w:rPr>
                <w:sz w:val="20"/>
                <w:szCs w:val="20"/>
              </w:rPr>
            </w:pPr>
            <w:r w:rsidRPr="00D37EA9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DC031E" w:rsidRPr="00D37EA9" w14:paraId="7F44500F" w14:textId="77777777" w:rsidTr="001E12F3">
        <w:trPr>
          <w:trHeight w:val="57"/>
        </w:trPr>
        <w:tc>
          <w:tcPr>
            <w:tcW w:w="2727" w:type="dxa"/>
            <w:gridSpan w:val="5"/>
            <w:tcBorders>
              <w:top w:val="single" w:sz="4" w:space="0" w:color="auto"/>
              <w:bottom w:val="nil"/>
            </w:tcBorders>
          </w:tcPr>
          <w:p w14:paraId="04CC0FCB" w14:textId="77777777" w:rsidR="00DC031E" w:rsidRPr="00D37EA9" w:rsidRDefault="00DC031E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4"/>
                <w:szCs w:val="4"/>
              </w:rPr>
            </w:pPr>
          </w:p>
        </w:tc>
        <w:tc>
          <w:tcPr>
            <w:tcW w:w="2117" w:type="dxa"/>
            <w:gridSpan w:val="6"/>
            <w:tcBorders>
              <w:top w:val="single" w:sz="4" w:space="0" w:color="auto"/>
              <w:bottom w:val="nil"/>
            </w:tcBorders>
          </w:tcPr>
          <w:p w14:paraId="23868D21" w14:textId="77777777" w:rsidR="00DC031E" w:rsidRPr="00D37EA9" w:rsidRDefault="00DC031E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4"/>
                <w:szCs w:val="4"/>
              </w:rPr>
            </w:pPr>
          </w:p>
        </w:tc>
        <w:tc>
          <w:tcPr>
            <w:tcW w:w="561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E0EF2B" w14:textId="77777777" w:rsidR="00DC031E" w:rsidRPr="00D37EA9" w:rsidRDefault="00DC031E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hanging="4752"/>
              <w:rPr>
                <w:sz w:val="4"/>
                <w:szCs w:val="4"/>
              </w:rPr>
            </w:pPr>
          </w:p>
        </w:tc>
      </w:tr>
      <w:tr w:rsidR="00C850EA" w:rsidRPr="00D37EA9" w14:paraId="55921C9C" w14:textId="77777777" w:rsidTr="001E12F3">
        <w:trPr>
          <w:trHeight w:val="329"/>
        </w:trPr>
        <w:tc>
          <w:tcPr>
            <w:tcW w:w="2407" w:type="dxa"/>
            <w:gridSpan w:val="3"/>
            <w:tcBorders>
              <w:top w:val="nil"/>
              <w:bottom w:val="nil"/>
            </w:tcBorders>
          </w:tcPr>
          <w:p w14:paraId="7AC050FF" w14:textId="77777777" w:rsidR="00D23EE5" w:rsidRPr="00D37EA9" w:rsidRDefault="00C850EA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 xml:space="preserve">NIF </w:t>
            </w:r>
            <w:r w:rsidRPr="00D37EA9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D37EA9">
              <w:rPr>
                <w:sz w:val="20"/>
                <w:szCs w:val="20"/>
              </w:rPr>
              <w:instrText xml:space="preserve"> FORMCHECKBOX </w:instrText>
            </w:r>
            <w:r w:rsidR="00C3510E">
              <w:rPr>
                <w:sz w:val="20"/>
                <w:szCs w:val="20"/>
              </w:rPr>
            </w:r>
            <w:r w:rsidR="00C3510E">
              <w:rPr>
                <w:sz w:val="20"/>
                <w:szCs w:val="20"/>
              </w:rPr>
              <w:fldChar w:fldCharType="separate"/>
            </w:r>
            <w:r w:rsidRPr="00D37EA9">
              <w:rPr>
                <w:sz w:val="20"/>
                <w:szCs w:val="20"/>
              </w:rPr>
              <w:fldChar w:fldCharType="end"/>
            </w:r>
            <w:bookmarkEnd w:id="2"/>
            <w:r w:rsidRPr="00D37EA9">
              <w:rPr>
                <w:sz w:val="20"/>
                <w:szCs w:val="20"/>
              </w:rPr>
              <w:t xml:space="preserve"> </w:t>
            </w:r>
            <w:r w:rsidR="00D23EE5">
              <w:rPr>
                <w:sz w:val="20"/>
                <w:szCs w:val="20"/>
              </w:rPr>
              <w:t xml:space="preserve">           </w:t>
            </w:r>
            <w:r w:rsidRPr="00D37EA9">
              <w:rPr>
                <w:sz w:val="20"/>
                <w:szCs w:val="20"/>
              </w:rPr>
              <w:t xml:space="preserve"> NIE </w:t>
            </w:r>
            <w:r w:rsidRPr="00D37EA9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Pr="00D37EA9">
              <w:rPr>
                <w:sz w:val="20"/>
                <w:szCs w:val="20"/>
              </w:rPr>
              <w:instrText xml:space="preserve"> FORMCHECKBOX </w:instrText>
            </w:r>
            <w:r w:rsidR="00C3510E">
              <w:rPr>
                <w:sz w:val="20"/>
                <w:szCs w:val="20"/>
              </w:rPr>
            </w:r>
            <w:r w:rsidR="00C3510E">
              <w:rPr>
                <w:sz w:val="20"/>
                <w:szCs w:val="20"/>
              </w:rPr>
              <w:fldChar w:fldCharType="separate"/>
            </w:r>
            <w:r w:rsidRPr="00D37EA9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38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3EF04916" w14:textId="77777777" w:rsidR="00C850EA" w:rsidRPr="00D37EA9" w:rsidRDefault="00C850EA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D37EA9">
              <w:rPr>
                <w:position w:val="-6"/>
                <w:sz w:val="20"/>
                <w:szCs w:val="20"/>
              </w:rPr>
              <w:t>Nº de documento</w:t>
            </w:r>
          </w:p>
        </w:tc>
        <w:tc>
          <w:tcPr>
            <w:tcW w:w="1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3F9" w14:textId="77777777" w:rsidR="00C850EA" w:rsidRPr="00D37EA9" w:rsidRDefault="00026321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52F46" w14:textId="77777777" w:rsidR="00C850EA" w:rsidRPr="00D37EA9" w:rsidRDefault="00C850EA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>En calidad de</w:t>
            </w: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65C7" w14:textId="77777777" w:rsidR="00C850EA" w:rsidRPr="00D37EA9" w:rsidRDefault="00026321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4327F" w14:textId="77777777" w:rsidR="00C850EA" w:rsidRPr="00D37EA9" w:rsidRDefault="00C850EA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C031E" w:rsidRPr="00D37EA9" w14:paraId="6B1C6FB7" w14:textId="77777777" w:rsidTr="001E12F3">
        <w:trPr>
          <w:trHeight w:hRule="exact" w:val="402"/>
        </w:trPr>
        <w:tc>
          <w:tcPr>
            <w:tcW w:w="2727" w:type="dxa"/>
            <w:gridSpan w:val="5"/>
            <w:tcBorders>
              <w:top w:val="nil"/>
              <w:bottom w:val="nil"/>
            </w:tcBorders>
          </w:tcPr>
          <w:p w14:paraId="61606AC8" w14:textId="77777777" w:rsidR="00DC031E" w:rsidRPr="00D37EA9" w:rsidRDefault="00D23EE5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10"/>
                <w:szCs w:val="10"/>
              </w:rPr>
            </w:pPr>
            <w:r>
              <w:rPr>
                <w:sz w:val="20"/>
                <w:szCs w:val="20"/>
              </w:rPr>
              <w:t xml:space="preserve">Hombre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C3510E">
              <w:rPr>
                <w:sz w:val="20"/>
                <w:szCs w:val="20"/>
              </w:rPr>
            </w:r>
            <w:r w:rsidR="00C3510E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Mujer </w:t>
            </w:r>
            <w:r w:rsidRPr="00A91689">
              <w:rPr>
                <w:position w:val="-6"/>
                <w:sz w:val="26"/>
                <w:szCs w:val="26"/>
              </w:rPr>
              <w:tab/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C3510E">
              <w:rPr>
                <w:sz w:val="20"/>
                <w:szCs w:val="20"/>
              </w:rPr>
            </w:r>
            <w:r w:rsidR="00C3510E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7" w:type="dxa"/>
            <w:gridSpan w:val="6"/>
            <w:tcBorders>
              <w:top w:val="nil"/>
              <w:bottom w:val="nil"/>
            </w:tcBorders>
          </w:tcPr>
          <w:p w14:paraId="4AED59E4" w14:textId="77777777" w:rsidR="00DC031E" w:rsidRPr="00D37EA9" w:rsidRDefault="00DC031E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10"/>
                <w:szCs w:val="10"/>
              </w:rPr>
            </w:pPr>
          </w:p>
        </w:tc>
        <w:tc>
          <w:tcPr>
            <w:tcW w:w="561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E5480" w14:textId="77777777" w:rsidR="00DC031E" w:rsidRPr="00D37EA9" w:rsidRDefault="00DC031E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hanging="4752"/>
              <w:rPr>
                <w:noProof/>
                <w:sz w:val="10"/>
                <w:szCs w:val="10"/>
              </w:rPr>
            </w:pPr>
          </w:p>
        </w:tc>
      </w:tr>
      <w:tr w:rsidR="00D23EE5" w:rsidRPr="00D37EA9" w14:paraId="097883C6" w14:textId="77777777" w:rsidTr="001E12F3">
        <w:trPr>
          <w:trHeight w:val="170"/>
        </w:trPr>
        <w:tc>
          <w:tcPr>
            <w:tcW w:w="2727" w:type="dxa"/>
            <w:gridSpan w:val="5"/>
            <w:tcBorders>
              <w:top w:val="nil"/>
              <w:bottom w:val="nil"/>
            </w:tcBorders>
          </w:tcPr>
          <w:p w14:paraId="3CF6A8AE" w14:textId="77777777" w:rsidR="00D23EE5" w:rsidRPr="00D37EA9" w:rsidRDefault="00D23EE5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10"/>
                <w:szCs w:val="10"/>
              </w:rPr>
            </w:pPr>
          </w:p>
        </w:tc>
        <w:tc>
          <w:tcPr>
            <w:tcW w:w="2117" w:type="dxa"/>
            <w:gridSpan w:val="6"/>
            <w:tcBorders>
              <w:top w:val="nil"/>
              <w:bottom w:val="nil"/>
            </w:tcBorders>
          </w:tcPr>
          <w:p w14:paraId="5DB1F5F3" w14:textId="77777777" w:rsidR="00D23EE5" w:rsidRPr="00D37EA9" w:rsidRDefault="00D23EE5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10"/>
                <w:szCs w:val="10"/>
              </w:rPr>
            </w:pPr>
          </w:p>
        </w:tc>
        <w:tc>
          <w:tcPr>
            <w:tcW w:w="561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543D9" w14:textId="77777777" w:rsidR="00D23EE5" w:rsidRPr="00D37EA9" w:rsidRDefault="00D23EE5" w:rsidP="001516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hanging="4752"/>
              <w:rPr>
                <w:noProof/>
                <w:sz w:val="10"/>
                <w:szCs w:val="10"/>
              </w:rPr>
            </w:pPr>
          </w:p>
        </w:tc>
      </w:tr>
      <w:tr w:rsidR="00DC031E" w:rsidRPr="00D37EA9" w14:paraId="1FC2AA27" w14:textId="77777777" w:rsidTr="001E12F3">
        <w:tc>
          <w:tcPr>
            <w:tcW w:w="1157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F63EF49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>Nombre: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B1BD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BB280FF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683D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02AACF72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>2º Apellido: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E4EF60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2C0211B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C031E" w:rsidRPr="00D37EA9" w14:paraId="33A344A7" w14:textId="77777777" w:rsidTr="001E12F3">
        <w:trPr>
          <w:trHeight w:hRule="exact" w:val="170"/>
        </w:trPr>
        <w:tc>
          <w:tcPr>
            <w:tcW w:w="10461" w:type="dxa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0A066D7F" w14:textId="77777777" w:rsidR="00DC031E" w:rsidRPr="00D37EA9" w:rsidRDefault="00DC031E" w:rsidP="0015166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C031E" w:rsidRPr="00D37EA9" w14:paraId="16045C48" w14:textId="77777777" w:rsidTr="001E12F3">
        <w:tc>
          <w:tcPr>
            <w:tcW w:w="131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98D9842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8817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CA6E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32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D60CF7A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C031E" w:rsidRPr="00D37EA9" w14:paraId="14D2FAAE" w14:textId="77777777" w:rsidTr="001E12F3">
        <w:trPr>
          <w:trHeight w:hRule="exact" w:val="45"/>
        </w:trPr>
        <w:tc>
          <w:tcPr>
            <w:tcW w:w="10461" w:type="dxa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4054EB48" w14:textId="77777777" w:rsidR="00DC031E" w:rsidRPr="00D37EA9" w:rsidRDefault="00DC031E" w:rsidP="0015166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C031E" w:rsidRPr="00D37EA9" w14:paraId="60EC2C1C" w14:textId="77777777" w:rsidTr="001E12F3"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7B0A9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 xml:space="preserve"> Provincia:</w:t>
            </w:r>
          </w:p>
        </w:tc>
        <w:tc>
          <w:tcPr>
            <w:tcW w:w="2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14039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6B9BC3A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76B7A9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>C.P.: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0D03E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1F1D27D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24B179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>Población: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B91AF0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3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B5AEE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C031E" w:rsidRPr="00D37EA9" w14:paraId="426CC733" w14:textId="77777777" w:rsidTr="001E12F3">
        <w:trPr>
          <w:trHeight w:hRule="exact" w:val="113"/>
        </w:trPr>
        <w:tc>
          <w:tcPr>
            <w:tcW w:w="10461" w:type="dxa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650B3B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C031E" w:rsidRPr="00D37EA9" w14:paraId="4BA6CD9B" w14:textId="77777777" w:rsidTr="001E12F3">
        <w:tc>
          <w:tcPr>
            <w:tcW w:w="115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22D787" w14:textId="77777777" w:rsidR="00DC031E" w:rsidRPr="00D37EA9" w:rsidRDefault="00C43549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 xml:space="preserve"> </w:t>
            </w:r>
            <w:r w:rsidR="00DC031E" w:rsidRPr="00D37EA9">
              <w:rPr>
                <w:sz w:val="20"/>
                <w:szCs w:val="20"/>
              </w:rPr>
              <w:t>Teléfono: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33460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0EED3B04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FDD0E9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>Teléfono móvil: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446EC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" w:type="dxa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F61A220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959005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t>Correo electrónico: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C30D52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szCs w:val="20"/>
              </w:rPr>
              <w:instrText xml:space="preserve"> FORMTEXT </w:instrText>
            </w:r>
            <w:r w:rsidRPr="00D37EA9">
              <w:rPr>
                <w:sz w:val="20"/>
                <w:szCs w:val="20"/>
              </w:rPr>
            </w:r>
            <w:r w:rsidRPr="00D37EA9">
              <w:rPr>
                <w:sz w:val="20"/>
                <w:szCs w:val="20"/>
              </w:rPr>
              <w:fldChar w:fldCharType="separate"/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noProof/>
                <w:sz w:val="20"/>
                <w:szCs w:val="20"/>
              </w:rPr>
              <w:t> </w:t>
            </w:r>
            <w:r w:rsidRPr="00D37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3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E2E637" w14:textId="77777777" w:rsidR="00DC031E" w:rsidRPr="00D37EA9" w:rsidRDefault="00DC031E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76B98" w:rsidRPr="00D37EA9" w14:paraId="0990867D" w14:textId="77777777" w:rsidTr="001E12F3">
        <w:trPr>
          <w:trHeight w:hRule="exact" w:val="419"/>
        </w:trPr>
        <w:tc>
          <w:tcPr>
            <w:tcW w:w="10136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17" w:type="dxa"/>
            </w:tcMar>
          </w:tcPr>
          <w:p w14:paraId="592A9670" w14:textId="77777777" w:rsidR="00B76B98" w:rsidRPr="00D37EA9" w:rsidRDefault="00B76B98" w:rsidP="0015166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37EA9">
              <w:rPr>
                <w:b/>
                <w:sz w:val="18"/>
                <w:szCs w:val="18"/>
              </w:rPr>
              <w:t>El correo electrónico designado será el medio por el que desea recibir el aviso de notificación</w:t>
            </w:r>
            <w:r w:rsidR="00A41B73">
              <w:rPr>
                <w:b/>
                <w:sz w:val="18"/>
                <w:szCs w:val="18"/>
              </w:rPr>
              <w:t>.</w:t>
            </w:r>
          </w:p>
          <w:p w14:paraId="51DA2C70" w14:textId="77777777" w:rsidR="00B76B98" w:rsidRPr="00D37EA9" w:rsidRDefault="00B76B98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7B827" w14:textId="77777777" w:rsidR="00B76B98" w:rsidRPr="00D37EA9" w:rsidRDefault="00B76B98" w:rsidP="0015166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24CA6" w:rsidRPr="00D37EA9" w14:paraId="50943DFD" w14:textId="77777777" w:rsidTr="001E12F3">
        <w:trPr>
          <w:trHeight w:hRule="exact" w:val="45"/>
        </w:trPr>
        <w:tc>
          <w:tcPr>
            <w:tcW w:w="10461" w:type="dxa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0884267B" w14:textId="77777777" w:rsidR="00F24CA6" w:rsidRDefault="00F24CA6" w:rsidP="0015166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14:paraId="50C4F195" w14:textId="77777777" w:rsidR="00254444" w:rsidRDefault="00254444" w:rsidP="0015166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14:paraId="2E74C41C" w14:textId="77777777" w:rsidR="00254444" w:rsidRPr="00D37EA9" w:rsidRDefault="00254444" w:rsidP="0015166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21AE840" w14:textId="77777777" w:rsidR="00C850EA" w:rsidRPr="00D37EA9" w:rsidRDefault="00C850EA" w:rsidP="00151664">
      <w:pPr>
        <w:jc w:val="both"/>
        <w:rPr>
          <w:sz w:val="12"/>
          <w:szCs w:val="12"/>
        </w:rPr>
      </w:pPr>
    </w:p>
    <w:p w14:paraId="3D4CDB2F" w14:textId="78D238DD" w:rsidR="00A02DD5" w:rsidRDefault="00A02DD5" w:rsidP="00151664">
      <w:pPr>
        <w:pStyle w:val="Textoindependiente"/>
        <w:rPr>
          <w:rFonts w:ascii="Times New Roman" w:hAnsi="Times New Roman"/>
          <w:sz w:val="20"/>
          <w:lang w:val="pt-BR"/>
        </w:rPr>
      </w:pPr>
    </w:p>
    <w:p w14:paraId="33DC79A3" w14:textId="2C3325BA" w:rsidR="00C3510E" w:rsidRDefault="00C3510E" w:rsidP="00151664">
      <w:pPr>
        <w:pStyle w:val="Textoindependiente"/>
        <w:rPr>
          <w:rFonts w:ascii="Times New Roman" w:hAnsi="Times New Roman"/>
          <w:sz w:val="20"/>
          <w:lang w:val="pt-BR"/>
        </w:rPr>
      </w:pPr>
    </w:p>
    <w:p w14:paraId="413B1D4C" w14:textId="13DFC674" w:rsidR="00C3510E" w:rsidRDefault="00C3510E" w:rsidP="00151664">
      <w:pPr>
        <w:pStyle w:val="Textoindependiente"/>
        <w:rPr>
          <w:rFonts w:ascii="Times New Roman" w:hAnsi="Times New Roman"/>
          <w:sz w:val="20"/>
          <w:lang w:val="pt-BR"/>
        </w:rPr>
      </w:pPr>
    </w:p>
    <w:p w14:paraId="0ACCFB74" w14:textId="77777777" w:rsidR="00C3510E" w:rsidRDefault="00C3510E" w:rsidP="00151664">
      <w:pPr>
        <w:pStyle w:val="Textoindependiente"/>
        <w:rPr>
          <w:rFonts w:ascii="Times New Roman" w:hAnsi="Times New Roman"/>
          <w:sz w:val="20"/>
          <w:lang w:val="pt-BR"/>
        </w:rPr>
      </w:pPr>
    </w:p>
    <w:p w14:paraId="48815E2F" w14:textId="77777777" w:rsidR="00254444" w:rsidRDefault="00254444" w:rsidP="00151664">
      <w:pPr>
        <w:pStyle w:val="Textoindependiente"/>
        <w:rPr>
          <w:rFonts w:ascii="Times New Roman" w:hAnsi="Times New Roman"/>
          <w:sz w:val="20"/>
          <w:lang w:val="pt-BR"/>
        </w:rPr>
      </w:pPr>
    </w:p>
    <w:p w14:paraId="26070F30" w14:textId="77777777" w:rsidR="00254444" w:rsidRDefault="00254444" w:rsidP="00151664">
      <w:pPr>
        <w:pStyle w:val="Textoindependiente"/>
        <w:rPr>
          <w:rFonts w:ascii="Times New Roman" w:hAnsi="Times New Roman"/>
          <w:sz w:val="20"/>
          <w:lang w:val="pt-BR"/>
        </w:rPr>
      </w:pPr>
    </w:p>
    <w:tbl>
      <w:tblPr>
        <w:tblW w:w="103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8939"/>
      </w:tblGrid>
      <w:tr w:rsidR="001E12F3" w14:paraId="28AE745F" w14:textId="77777777" w:rsidTr="001E12F3">
        <w:trPr>
          <w:trHeight w:val="450"/>
          <w:jc w:val="center"/>
        </w:trPr>
        <w:tc>
          <w:tcPr>
            <w:tcW w:w="10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7DE5D4E" w14:textId="77777777" w:rsidR="001E12F3" w:rsidRDefault="001E12F3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1E12F3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1E12F3" w14:paraId="0E42A117" w14:textId="77777777" w:rsidTr="001E12F3">
        <w:trPr>
          <w:trHeight w:val="300"/>
          <w:jc w:val="center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31DE1" w14:textId="77777777" w:rsidR="001E12F3" w:rsidRPr="001E12F3" w:rsidRDefault="001E12F3">
            <w:pPr>
              <w:jc w:val="both"/>
              <w:rPr>
                <w:sz w:val="20"/>
                <w:szCs w:val="20"/>
              </w:rPr>
            </w:pPr>
            <w:r w:rsidRPr="001E12F3">
              <w:rPr>
                <w:sz w:val="20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E1183" w14:textId="77777777" w:rsidR="001E12F3" w:rsidRPr="001E12F3" w:rsidRDefault="001E12F3">
            <w:pPr>
              <w:jc w:val="both"/>
              <w:rPr>
                <w:sz w:val="20"/>
                <w:szCs w:val="20"/>
              </w:rPr>
            </w:pPr>
            <w:r w:rsidRPr="001E12F3">
              <w:rPr>
                <w:sz w:val="20"/>
                <w:szCs w:val="20"/>
              </w:rPr>
              <w:t>Dirección General Mayores</w:t>
            </w:r>
          </w:p>
        </w:tc>
      </w:tr>
      <w:tr w:rsidR="001E12F3" w14:paraId="6883C1E0" w14:textId="77777777" w:rsidTr="001E12F3">
        <w:trPr>
          <w:trHeight w:val="300"/>
          <w:jc w:val="center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AA24F" w14:textId="77777777" w:rsidR="001E12F3" w:rsidRPr="001E12F3" w:rsidRDefault="001E12F3">
            <w:pPr>
              <w:jc w:val="both"/>
              <w:rPr>
                <w:sz w:val="20"/>
                <w:szCs w:val="20"/>
              </w:rPr>
            </w:pPr>
            <w:r w:rsidRPr="001E12F3">
              <w:rPr>
                <w:sz w:val="20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177F4" w14:textId="77777777" w:rsidR="001E12F3" w:rsidRPr="001E12F3" w:rsidRDefault="001E12F3">
            <w:pPr>
              <w:jc w:val="both"/>
              <w:rPr>
                <w:sz w:val="20"/>
                <w:szCs w:val="20"/>
              </w:rPr>
            </w:pPr>
            <w:r w:rsidRPr="001E12F3">
              <w:rPr>
                <w:sz w:val="20"/>
                <w:szCs w:val="20"/>
              </w:rPr>
              <w:t>Gestión y tramitación de subvenciones para la financiación de proyectos de inversión en actuaciones sobre la nueva economía de los cuidados en viviendas y centros de mayores de titularidad municipal, en el marco del Plan de Recuperación, Transformación y Resiliencia.</w:t>
            </w:r>
          </w:p>
        </w:tc>
      </w:tr>
      <w:tr w:rsidR="001E12F3" w14:paraId="44634BDA" w14:textId="77777777" w:rsidTr="001E12F3">
        <w:trPr>
          <w:trHeight w:val="300"/>
          <w:jc w:val="center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1A058" w14:textId="77777777" w:rsidR="001E12F3" w:rsidRPr="001E12F3" w:rsidRDefault="001E12F3">
            <w:pPr>
              <w:jc w:val="both"/>
              <w:rPr>
                <w:sz w:val="20"/>
                <w:szCs w:val="20"/>
              </w:rPr>
            </w:pPr>
            <w:r w:rsidRPr="001E12F3">
              <w:rPr>
                <w:sz w:val="20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610E03" w14:textId="476B18F7" w:rsidR="001E12F3" w:rsidRPr="001E12F3" w:rsidRDefault="001E12F3">
            <w:pPr>
              <w:jc w:val="both"/>
              <w:rPr>
                <w:sz w:val="20"/>
                <w:szCs w:val="20"/>
              </w:rPr>
            </w:pPr>
            <w:r w:rsidRPr="001E12F3">
              <w:rPr>
                <w:sz w:val="20"/>
                <w:szCs w:val="20"/>
              </w:rPr>
              <w:t>6.1.e) Misión en interés público o ejercicio de poderes públicos del Reglamento General de Protección de Datos.</w:t>
            </w:r>
            <w:r w:rsidRPr="001E12F3">
              <w:rPr>
                <w:sz w:val="20"/>
                <w:szCs w:val="20"/>
              </w:rPr>
              <w:br/>
              <w:t>Ley 14/2010, de 16 de diciembre, de Servicios Sociales de Castilla-La Mancha, y las bases reguladoras contenidas en la Orden</w:t>
            </w:r>
            <w:r>
              <w:rPr>
                <w:sz w:val="20"/>
                <w:szCs w:val="20"/>
              </w:rPr>
              <w:t xml:space="preserve"> 96/</w:t>
            </w:r>
            <w:r w:rsidRPr="001E12F3">
              <w:rPr>
                <w:sz w:val="20"/>
                <w:szCs w:val="20"/>
              </w:rPr>
              <w:t xml:space="preserve">2022, de </w:t>
            </w:r>
            <w:r>
              <w:rPr>
                <w:sz w:val="20"/>
                <w:szCs w:val="20"/>
              </w:rPr>
              <w:t>19 de mayo.</w:t>
            </w:r>
          </w:p>
        </w:tc>
      </w:tr>
      <w:tr w:rsidR="001E12F3" w14:paraId="0BC19BCD" w14:textId="77777777" w:rsidTr="001E12F3">
        <w:trPr>
          <w:trHeight w:val="300"/>
          <w:jc w:val="center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1BDF7" w14:textId="77777777" w:rsidR="001E12F3" w:rsidRPr="001E12F3" w:rsidRDefault="001E12F3">
            <w:pPr>
              <w:jc w:val="both"/>
              <w:rPr>
                <w:sz w:val="20"/>
                <w:szCs w:val="20"/>
              </w:rPr>
            </w:pPr>
            <w:r w:rsidRPr="001E12F3">
              <w:rPr>
                <w:sz w:val="20"/>
                <w:szCs w:val="20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1896B" w14:textId="77777777" w:rsidR="001E12F3" w:rsidRPr="001E12F3" w:rsidRDefault="001E12F3">
            <w:pPr>
              <w:jc w:val="both"/>
              <w:rPr>
                <w:sz w:val="20"/>
                <w:szCs w:val="20"/>
              </w:rPr>
            </w:pPr>
            <w:r w:rsidRPr="001E12F3">
              <w:rPr>
                <w:sz w:val="20"/>
                <w:szCs w:val="20"/>
              </w:rPr>
              <w:t>Existe cesión de datos</w:t>
            </w:r>
          </w:p>
        </w:tc>
      </w:tr>
      <w:tr w:rsidR="001E12F3" w14:paraId="1297E1EB" w14:textId="77777777" w:rsidTr="001E12F3">
        <w:trPr>
          <w:trHeight w:val="300"/>
          <w:jc w:val="center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82B75B" w14:textId="77777777" w:rsidR="001E12F3" w:rsidRPr="001E12F3" w:rsidRDefault="001E12F3">
            <w:pPr>
              <w:jc w:val="both"/>
              <w:rPr>
                <w:sz w:val="20"/>
                <w:szCs w:val="20"/>
              </w:rPr>
            </w:pPr>
            <w:r w:rsidRPr="001E12F3">
              <w:rPr>
                <w:sz w:val="20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C0D428" w14:textId="77777777" w:rsidR="001E12F3" w:rsidRPr="001E12F3" w:rsidRDefault="001E12F3">
            <w:pPr>
              <w:jc w:val="both"/>
              <w:rPr>
                <w:sz w:val="20"/>
                <w:szCs w:val="20"/>
              </w:rPr>
            </w:pPr>
            <w:r w:rsidRPr="001E12F3">
              <w:rPr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E12F3" w14:paraId="61AAF075" w14:textId="77777777" w:rsidTr="001E12F3">
        <w:trPr>
          <w:trHeight w:val="300"/>
          <w:jc w:val="center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2B09D" w14:textId="77777777" w:rsidR="001E12F3" w:rsidRPr="001E12F3" w:rsidRDefault="001E12F3">
            <w:pPr>
              <w:jc w:val="both"/>
              <w:rPr>
                <w:sz w:val="20"/>
                <w:szCs w:val="20"/>
              </w:rPr>
            </w:pPr>
            <w:r w:rsidRPr="001E12F3">
              <w:rPr>
                <w:sz w:val="20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E5260" w14:textId="77777777" w:rsidR="001E12F3" w:rsidRPr="001E12F3" w:rsidRDefault="001E12F3">
            <w:pPr>
              <w:jc w:val="both"/>
              <w:rPr>
                <w:sz w:val="20"/>
                <w:szCs w:val="20"/>
              </w:rPr>
            </w:pPr>
            <w:r w:rsidRPr="001E12F3">
              <w:rPr>
                <w:sz w:val="20"/>
                <w:szCs w:val="20"/>
              </w:rPr>
              <w:t>Disponible en la dirección electrónica: </w:t>
            </w:r>
            <w:hyperlink r:id="rId8" w:tgtFrame="_blank" w:history="1">
              <w:r w:rsidRPr="001E12F3">
                <w:t>https://rat.castillalamancha.es/info/2183</w:t>
              </w:r>
            </w:hyperlink>
          </w:p>
        </w:tc>
      </w:tr>
    </w:tbl>
    <w:p w14:paraId="75D7B28F" w14:textId="77777777" w:rsidR="00254444" w:rsidRDefault="00254444" w:rsidP="00151664">
      <w:pPr>
        <w:pStyle w:val="Textoindependiente"/>
        <w:rPr>
          <w:rFonts w:ascii="Times New Roman" w:hAnsi="Times New Roman"/>
          <w:sz w:val="20"/>
          <w:lang w:val="pt-BR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3"/>
      </w:tblGrid>
      <w:tr w:rsidR="00A9478E" w:rsidRPr="00D37EA9" w14:paraId="566E8E95" w14:textId="77777777" w:rsidTr="00E809C2">
        <w:trPr>
          <w:trHeight w:hRule="exact" w:val="425"/>
        </w:trPr>
        <w:tc>
          <w:tcPr>
            <w:tcW w:w="5000" w:type="pct"/>
            <w:shd w:val="clear" w:color="auto" w:fill="FFFF00"/>
            <w:vAlign w:val="center"/>
            <w:hideMark/>
          </w:tcPr>
          <w:p w14:paraId="6EEA1407" w14:textId="77777777" w:rsidR="00A9478E" w:rsidRDefault="00A9478E" w:rsidP="00151664">
            <w:pPr>
              <w:numPr>
                <w:ilvl w:val="0"/>
                <w:numId w:val="2"/>
              </w:numPr>
              <w:spacing w:before="120" w:after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SOLICITUD</w:t>
            </w:r>
          </w:p>
          <w:p w14:paraId="250F48F4" w14:textId="77777777" w:rsidR="00A9478E" w:rsidRPr="00D37EA9" w:rsidRDefault="00A9478E" w:rsidP="00151664">
            <w:pPr>
              <w:numPr>
                <w:ilvl w:val="0"/>
                <w:numId w:val="5"/>
              </w:numPr>
              <w:spacing w:before="120" w:after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78E" w:rsidRPr="00D37EA9" w14:paraId="7410FE4A" w14:textId="77777777" w:rsidTr="00E809C2">
        <w:trPr>
          <w:trHeight w:val="296"/>
        </w:trPr>
        <w:tc>
          <w:tcPr>
            <w:tcW w:w="5000" w:type="pct"/>
            <w:shd w:val="clear" w:color="auto" w:fill="FFFFFF"/>
            <w:vAlign w:val="center"/>
          </w:tcPr>
          <w:p w14:paraId="6A60D114" w14:textId="77777777" w:rsidR="00A9478E" w:rsidRPr="00124962" w:rsidRDefault="00A9478E" w:rsidP="00151664">
            <w:pPr>
              <w:pStyle w:val="CuerpoBA"/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661C8A16" w14:textId="03C401E6" w:rsidR="00443443" w:rsidRPr="00124962" w:rsidRDefault="00443443" w:rsidP="00443443">
            <w:pPr>
              <w:jc w:val="both"/>
              <w:rPr>
                <w:sz w:val="20"/>
                <w:szCs w:val="20"/>
              </w:rPr>
            </w:pPr>
            <w:r w:rsidRPr="00124962">
              <w:rPr>
                <w:sz w:val="20"/>
                <w:szCs w:val="20"/>
              </w:rPr>
              <w:t>Conforme a la base decimotercera de la Orden</w:t>
            </w:r>
            <w:r w:rsidRPr="00124962">
              <w:rPr>
                <w:b/>
                <w:sz w:val="20"/>
                <w:szCs w:val="20"/>
              </w:rPr>
              <w:t xml:space="preserve"> </w:t>
            </w:r>
            <w:r w:rsidRPr="00124962">
              <w:rPr>
                <w:sz w:val="20"/>
                <w:szCs w:val="20"/>
              </w:rPr>
              <w:t>96/2022, de 19 de mayo, de la Consejería de Bienestar Social, solicito ampliación de los plazos de ejecución del proyecto subvencionado:</w:t>
            </w:r>
          </w:p>
          <w:p w14:paraId="1189790C" w14:textId="77777777" w:rsidR="00443443" w:rsidRPr="00124962" w:rsidRDefault="00443443" w:rsidP="00443443">
            <w:pPr>
              <w:jc w:val="both"/>
              <w:rPr>
                <w:sz w:val="20"/>
                <w:szCs w:val="20"/>
              </w:rPr>
            </w:pPr>
          </w:p>
          <w:p w14:paraId="376248A2" w14:textId="79F14447" w:rsidR="00443443" w:rsidRPr="00124962" w:rsidRDefault="00E46EF8" w:rsidP="00443443">
            <w:pPr>
              <w:pStyle w:val="Prrafodelista"/>
              <w:numPr>
                <w:ilvl w:val="0"/>
                <w:numId w:val="6"/>
              </w:numPr>
              <w:rPr>
                <w:rFonts w:hint="eastAsia"/>
                <w:b/>
                <w:sz w:val="20"/>
                <w:szCs w:val="20"/>
                <w:lang w:val="es-ES_tradnl"/>
              </w:rPr>
            </w:pPr>
            <w:r w:rsidRPr="00124962">
              <w:rPr>
                <w:sz w:val="20"/>
                <w:szCs w:val="20"/>
              </w:rPr>
              <w:t>Nueva f</w:t>
            </w:r>
            <w:r w:rsidR="00443443" w:rsidRPr="00124962">
              <w:rPr>
                <w:sz w:val="20"/>
                <w:szCs w:val="20"/>
              </w:rPr>
              <w:t xml:space="preserve">echa </w:t>
            </w:r>
            <w:r w:rsidR="005C0CF2" w:rsidRPr="00124962">
              <w:rPr>
                <w:sz w:val="20"/>
                <w:szCs w:val="20"/>
              </w:rPr>
              <w:t>plazo de ejecución</w:t>
            </w:r>
            <w:r w:rsidR="000F7A7F" w:rsidRPr="00124962">
              <w:rPr>
                <w:sz w:val="20"/>
                <w:szCs w:val="20"/>
              </w:rPr>
              <w:t xml:space="preserve"> solicitada</w:t>
            </w:r>
            <w:r w:rsidR="00443443" w:rsidRPr="00124962">
              <w:rPr>
                <w:sz w:val="20"/>
                <w:szCs w:val="20"/>
              </w:rPr>
              <w:t xml:space="preserve">: </w:t>
            </w:r>
            <w:r w:rsidR="00443443" w:rsidRPr="00124962">
              <w:rPr>
                <w:sz w:val="20"/>
                <w:szCs w:val="20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="00443443" w:rsidRPr="00124962">
              <w:rPr>
                <w:sz w:val="20"/>
                <w:szCs w:val="20"/>
                <w:lang w:val="pt-BR"/>
              </w:rPr>
              <w:instrText xml:space="preserve"> FORMTEXT </w:instrText>
            </w:r>
            <w:r w:rsidR="00443443" w:rsidRPr="00124962">
              <w:rPr>
                <w:sz w:val="20"/>
                <w:szCs w:val="20"/>
                <w:lang w:val="pt-BR"/>
              </w:rPr>
            </w:r>
            <w:r w:rsidR="00443443" w:rsidRPr="00124962">
              <w:rPr>
                <w:sz w:val="20"/>
                <w:szCs w:val="20"/>
                <w:lang w:val="pt-BR"/>
              </w:rPr>
              <w:fldChar w:fldCharType="separate"/>
            </w:r>
            <w:r w:rsidR="00443443" w:rsidRPr="00124962">
              <w:rPr>
                <w:sz w:val="20"/>
                <w:szCs w:val="20"/>
                <w:lang w:val="pt-BR"/>
              </w:rPr>
              <w:t> </w:t>
            </w:r>
            <w:r w:rsidR="00443443" w:rsidRPr="00124962">
              <w:rPr>
                <w:sz w:val="20"/>
                <w:szCs w:val="20"/>
                <w:lang w:val="pt-BR"/>
              </w:rPr>
              <w:t> </w:t>
            </w:r>
            <w:r w:rsidR="00443443" w:rsidRPr="00124962">
              <w:rPr>
                <w:sz w:val="20"/>
                <w:szCs w:val="20"/>
                <w:lang w:val="pt-BR"/>
              </w:rPr>
              <w:t> </w:t>
            </w:r>
            <w:r w:rsidR="00443443" w:rsidRPr="00124962">
              <w:rPr>
                <w:sz w:val="20"/>
                <w:szCs w:val="20"/>
                <w:lang w:val="pt-BR"/>
              </w:rPr>
              <w:t> </w:t>
            </w:r>
            <w:r w:rsidR="00443443" w:rsidRPr="00124962">
              <w:rPr>
                <w:sz w:val="20"/>
                <w:szCs w:val="20"/>
                <w:lang w:val="pt-BR"/>
              </w:rPr>
              <w:t> </w:t>
            </w:r>
            <w:r w:rsidR="00443443" w:rsidRPr="00124962">
              <w:rPr>
                <w:sz w:val="20"/>
                <w:szCs w:val="20"/>
              </w:rPr>
              <w:fldChar w:fldCharType="end"/>
            </w:r>
          </w:p>
          <w:p w14:paraId="40A0ABD1" w14:textId="66066C3D" w:rsidR="00443443" w:rsidRPr="00124962" w:rsidRDefault="00443443" w:rsidP="00443443">
            <w:pPr>
              <w:pStyle w:val="Prrafodelista"/>
              <w:numPr>
                <w:ilvl w:val="0"/>
                <w:numId w:val="6"/>
              </w:numPr>
              <w:jc w:val="both"/>
              <w:rPr>
                <w:rFonts w:hint="eastAsia"/>
                <w:sz w:val="20"/>
                <w:szCs w:val="20"/>
              </w:rPr>
            </w:pPr>
            <w:r w:rsidRPr="00124962">
              <w:rPr>
                <w:sz w:val="20"/>
                <w:szCs w:val="20"/>
              </w:rPr>
              <w:t>M</w:t>
            </w:r>
            <w:r w:rsidRPr="00124962">
              <w:rPr>
                <w:rFonts w:hint="eastAsia"/>
                <w:sz w:val="20"/>
                <w:szCs w:val="20"/>
              </w:rPr>
              <w:t>o</w:t>
            </w:r>
            <w:r w:rsidRPr="00124962">
              <w:rPr>
                <w:sz w:val="20"/>
                <w:szCs w:val="20"/>
              </w:rPr>
              <w:t xml:space="preserve">tivación: </w:t>
            </w:r>
            <w:r w:rsidRPr="00124962">
              <w:rPr>
                <w:sz w:val="20"/>
                <w:szCs w:val="20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124962">
              <w:rPr>
                <w:sz w:val="20"/>
                <w:szCs w:val="20"/>
                <w:lang w:val="pt-BR"/>
              </w:rPr>
              <w:instrText xml:space="preserve"> FORMTEXT </w:instrText>
            </w:r>
            <w:r w:rsidRPr="00124962">
              <w:rPr>
                <w:sz w:val="20"/>
                <w:szCs w:val="20"/>
                <w:lang w:val="pt-BR"/>
              </w:rPr>
            </w:r>
            <w:r w:rsidRPr="00124962">
              <w:rPr>
                <w:sz w:val="20"/>
                <w:szCs w:val="20"/>
                <w:lang w:val="pt-BR"/>
              </w:rPr>
              <w:fldChar w:fldCharType="separate"/>
            </w:r>
            <w:r w:rsidRPr="00124962">
              <w:rPr>
                <w:sz w:val="20"/>
                <w:szCs w:val="20"/>
                <w:lang w:val="pt-BR"/>
              </w:rPr>
              <w:t> </w:t>
            </w:r>
            <w:r w:rsidRPr="00124962">
              <w:rPr>
                <w:sz w:val="20"/>
                <w:szCs w:val="20"/>
                <w:lang w:val="pt-BR"/>
              </w:rPr>
              <w:t> </w:t>
            </w:r>
            <w:r w:rsidRPr="00124962">
              <w:rPr>
                <w:sz w:val="20"/>
                <w:szCs w:val="20"/>
                <w:lang w:val="pt-BR"/>
              </w:rPr>
              <w:t> </w:t>
            </w:r>
            <w:r w:rsidRPr="00124962">
              <w:rPr>
                <w:sz w:val="20"/>
                <w:szCs w:val="20"/>
                <w:lang w:val="pt-BR"/>
              </w:rPr>
              <w:t> </w:t>
            </w:r>
            <w:r w:rsidRPr="00124962">
              <w:rPr>
                <w:sz w:val="20"/>
                <w:szCs w:val="20"/>
                <w:lang w:val="pt-BR"/>
              </w:rPr>
              <w:t> </w:t>
            </w:r>
            <w:r w:rsidRPr="00124962">
              <w:rPr>
                <w:sz w:val="20"/>
                <w:szCs w:val="20"/>
              </w:rPr>
              <w:fldChar w:fldCharType="end"/>
            </w:r>
          </w:p>
          <w:p w14:paraId="1F41DC23" w14:textId="4A7D63E5" w:rsidR="00A70380" w:rsidRPr="00124962" w:rsidRDefault="00A70380" w:rsidP="00151664">
            <w:pPr>
              <w:pStyle w:val="CuerpoBA"/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4187067F" w14:textId="77777777" w:rsidR="00A9478E" w:rsidRPr="00124962" w:rsidRDefault="00A9478E" w:rsidP="00151664">
            <w:pPr>
              <w:pStyle w:val="CuerpoBA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6F7366" w:rsidRPr="00D37EA9" w14:paraId="34A20C1E" w14:textId="77777777" w:rsidTr="00254444">
        <w:trPr>
          <w:trHeight w:hRule="exact" w:val="42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AF85A03" w14:textId="77777777" w:rsidR="006F7366" w:rsidRPr="00124962" w:rsidRDefault="006F7366" w:rsidP="001516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962">
              <w:rPr>
                <w:rFonts w:ascii="Arial" w:hAnsi="Arial" w:cs="Arial"/>
                <w:b/>
                <w:sz w:val="20"/>
                <w:szCs w:val="20"/>
              </w:rPr>
              <w:t>CUMPLIMIENTO DE LOS REQUISITOS</w:t>
            </w:r>
          </w:p>
        </w:tc>
      </w:tr>
      <w:tr w:rsidR="006F7366" w:rsidRPr="00D37EA9" w14:paraId="26B3489F" w14:textId="77777777" w:rsidTr="00254444">
        <w:trPr>
          <w:trHeight w:val="7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7B7AB5F" w14:textId="77777777" w:rsidR="00E54A5C" w:rsidRPr="00124962" w:rsidRDefault="00E54A5C" w:rsidP="0015166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C36387F" w14:textId="77777777" w:rsidR="006F7366" w:rsidRPr="00124962" w:rsidRDefault="00C472A0" w:rsidP="0015166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4962">
              <w:rPr>
                <w:b/>
                <w:sz w:val="20"/>
                <w:szCs w:val="20"/>
              </w:rPr>
              <w:t>Declaración responsable</w:t>
            </w:r>
          </w:p>
          <w:p w14:paraId="772249EF" w14:textId="77777777" w:rsidR="006F7366" w:rsidRPr="00124962" w:rsidRDefault="006F7366" w:rsidP="0015166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0206429D" w14:textId="77777777" w:rsidR="00414598" w:rsidRDefault="006F7366" w:rsidP="00124962">
            <w:pPr>
              <w:jc w:val="both"/>
              <w:rPr>
                <w:sz w:val="20"/>
                <w:szCs w:val="20"/>
              </w:rPr>
            </w:pPr>
            <w:r w:rsidRPr="00124962">
              <w:rPr>
                <w:sz w:val="20"/>
                <w:szCs w:val="20"/>
              </w:rPr>
              <w:t xml:space="preserve">La persona abajo firmante, en representación de la entidad que se indica, declara que </w:t>
            </w:r>
            <w:r w:rsidR="00E54A5C" w:rsidRPr="00124962">
              <w:rPr>
                <w:sz w:val="20"/>
                <w:szCs w:val="20"/>
              </w:rPr>
              <w:t xml:space="preserve">la misma </w:t>
            </w:r>
            <w:r w:rsidR="00B04838" w:rsidRPr="00124962">
              <w:rPr>
                <w:sz w:val="20"/>
                <w:szCs w:val="20"/>
              </w:rPr>
              <w:t xml:space="preserve">mantiene </w:t>
            </w:r>
            <w:r w:rsidR="003A51B7" w:rsidRPr="00124962">
              <w:rPr>
                <w:sz w:val="20"/>
                <w:szCs w:val="20"/>
              </w:rPr>
              <w:t>los</w:t>
            </w:r>
            <w:r w:rsidR="00B04838" w:rsidRPr="00124962">
              <w:rPr>
                <w:sz w:val="20"/>
                <w:szCs w:val="20"/>
              </w:rPr>
              <w:t xml:space="preserve"> </w:t>
            </w:r>
            <w:r w:rsidR="003A51B7" w:rsidRPr="00124962">
              <w:rPr>
                <w:sz w:val="20"/>
                <w:szCs w:val="20"/>
              </w:rPr>
              <w:t>requisitos generales</w:t>
            </w:r>
            <w:r w:rsidR="00B04838" w:rsidRPr="00124962">
              <w:rPr>
                <w:sz w:val="20"/>
                <w:szCs w:val="20"/>
              </w:rPr>
              <w:t xml:space="preserve"> iniciales y se compromete a justificar el gasto realizado con cargo a la subvenci</w:t>
            </w:r>
            <w:r w:rsidR="007C1C76" w:rsidRPr="00124962">
              <w:rPr>
                <w:sz w:val="20"/>
                <w:szCs w:val="20"/>
              </w:rPr>
              <w:t xml:space="preserve">ón concedida, según lo dispuesto en la base decimoquinta de la Orden </w:t>
            </w:r>
            <w:r w:rsidR="00DB7A62" w:rsidRPr="00124962">
              <w:rPr>
                <w:sz w:val="20"/>
                <w:szCs w:val="20"/>
              </w:rPr>
              <w:t>96</w:t>
            </w:r>
            <w:r w:rsidR="007C1C76" w:rsidRPr="00124962">
              <w:rPr>
                <w:sz w:val="20"/>
                <w:szCs w:val="20"/>
              </w:rPr>
              <w:t xml:space="preserve">/2022, de </w:t>
            </w:r>
            <w:r w:rsidR="00E629A6" w:rsidRPr="00124962">
              <w:rPr>
                <w:sz w:val="20"/>
                <w:szCs w:val="20"/>
              </w:rPr>
              <w:t>19 de mayo</w:t>
            </w:r>
            <w:r w:rsidR="00124962">
              <w:rPr>
                <w:sz w:val="20"/>
                <w:szCs w:val="20"/>
              </w:rPr>
              <w:t>.</w:t>
            </w:r>
          </w:p>
          <w:p w14:paraId="089DBEF4" w14:textId="479A3594" w:rsidR="00124962" w:rsidRPr="00124962" w:rsidRDefault="00124962" w:rsidP="00124962">
            <w:pPr>
              <w:jc w:val="both"/>
              <w:rPr>
                <w:sz w:val="20"/>
                <w:szCs w:val="20"/>
              </w:rPr>
            </w:pPr>
          </w:p>
        </w:tc>
      </w:tr>
      <w:tr w:rsidR="00D875E9" w:rsidRPr="00D37EA9" w14:paraId="6658DA21" w14:textId="77777777" w:rsidTr="00254444">
        <w:trPr>
          <w:trHeight w:hRule="exact" w:val="425"/>
        </w:trPr>
        <w:tc>
          <w:tcPr>
            <w:tcW w:w="5000" w:type="pct"/>
            <w:shd w:val="clear" w:color="auto" w:fill="FFFF00"/>
            <w:vAlign w:val="center"/>
            <w:hideMark/>
          </w:tcPr>
          <w:p w14:paraId="46F5B528" w14:textId="77777777" w:rsidR="00D875E9" w:rsidRDefault="00254444" w:rsidP="00151664">
            <w:pPr>
              <w:numPr>
                <w:ilvl w:val="0"/>
                <w:numId w:val="2"/>
              </w:numPr>
              <w:spacing w:before="120" w:after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14:paraId="5B339E9D" w14:textId="77777777" w:rsidR="00254444" w:rsidRPr="00D37EA9" w:rsidRDefault="00254444" w:rsidP="00151664">
            <w:pPr>
              <w:numPr>
                <w:ilvl w:val="0"/>
                <w:numId w:val="2"/>
              </w:numPr>
              <w:spacing w:before="120" w:after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75E9" w:rsidRPr="00D37EA9" w14:paraId="3922B98A" w14:textId="77777777" w:rsidTr="00254444">
        <w:trPr>
          <w:trHeight w:val="296"/>
        </w:trPr>
        <w:tc>
          <w:tcPr>
            <w:tcW w:w="5000" w:type="pct"/>
            <w:shd w:val="clear" w:color="auto" w:fill="FFFFFF"/>
            <w:vAlign w:val="center"/>
          </w:tcPr>
          <w:p w14:paraId="79B50FCF" w14:textId="77777777" w:rsidR="007E3005" w:rsidRDefault="007E3005" w:rsidP="00151664">
            <w:pPr>
              <w:pStyle w:val="CuerpoBA"/>
              <w:jc w:val="both"/>
              <w:rPr>
                <w:b/>
                <w:sz w:val="20"/>
                <w:szCs w:val="20"/>
              </w:rPr>
            </w:pPr>
          </w:p>
          <w:p w14:paraId="322C60A7" w14:textId="77777777" w:rsidR="00254444" w:rsidRDefault="001E12F3" w:rsidP="00151664">
            <w:pPr>
              <w:pStyle w:val="CuerpoBA"/>
              <w:jc w:val="both"/>
              <w:rPr>
                <w:b/>
                <w:sz w:val="20"/>
                <w:szCs w:val="20"/>
              </w:rPr>
            </w:pPr>
            <w:r w:rsidRPr="00D37EA9">
              <w:rPr>
                <w:sz w:val="20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37EA9">
              <w:rPr>
                <w:sz w:val="20"/>
                <w:lang w:val="pt-BR"/>
              </w:rPr>
              <w:instrText xml:space="preserve"> FORMTEXT </w:instrText>
            </w:r>
            <w:r w:rsidRPr="00D37EA9">
              <w:rPr>
                <w:sz w:val="20"/>
                <w:lang w:val="pt-BR"/>
              </w:rPr>
            </w:r>
            <w:r w:rsidRPr="00D37EA9">
              <w:rPr>
                <w:sz w:val="20"/>
                <w:lang w:val="pt-BR"/>
              </w:rPr>
              <w:fldChar w:fldCharType="separate"/>
            </w:r>
            <w:r w:rsidRPr="00D37EA9">
              <w:rPr>
                <w:noProof/>
                <w:sz w:val="20"/>
                <w:lang w:val="pt-BR"/>
              </w:rPr>
              <w:t> </w:t>
            </w:r>
            <w:r w:rsidRPr="00D37EA9">
              <w:rPr>
                <w:noProof/>
                <w:sz w:val="20"/>
                <w:lang w:val="pt-BR"/>
              </w:rPr>
              <w:t> </w:t>
            </w:r>
            <w:r w:rsidRPr="00D37EA9">
              <w:rPr>
                <w:noProof/>
                <w:sz w:val="20"/>
                <w:lang w:val="pt-BR"/>
              </w:rPr>
              <w:t> </w:t>
            </w:r>
            <w:r w:rsidRPr="00D37EA9">
              <w:rPr>
                <w:noProof/>
                <w:sz w:val="20"/>
                <w:lang w:val="pt-BR"/>
              </w:rPr>
              <w:t> </w:t>
            </w:r>
            <w:r w:rsidRPr="00D37EA9">
              <w:rPr>
                <w:noProof/>
                <w:sz w:val="20"/>
                <w:lang w:val="pt-BR"/>
              </w:rPr>
              <w:t> </w:t>
            </w:r>
            <w:r w:rsidRPr="00D37EA9">
              <w:rPr>
                <w:sz w:val="20"/>
                <w:lang w:val="pt-BR"/>
              </w:rPr>
              <w:fldChar w:fldCharType="end"/>
            </w:r>
          </w:p>
          <w:p w14:paraId="34E7BBF7" w14:textId="77777777" w:rsidR="00254444" w:rsidRPr="00D37EA9" w:rsidRDefault="00254444" w:rsidP="00151664">
            <w:pPr>
              <w:pStyle w:val="CuerpoBA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D01E652" w14:textId="77777777" w:rsidR="00124962" w:rsidRDefault="00124962" w:rsidP="00151664">
      <w:pPr>
        <w:pStyle w:val="Textoindependiente"/>
        <w:jc w:val="center"/>
        <w:rPr>
          <w:rFonts w:ascii="Times New Roman" w:hAnsi="Times New Roman"/>
          <w:sz w:val="20"/>
          <w:lang w:val="pt-BR"/>
        </w:rPr>
      </w:pPr>
    </w:p>
    <w:p w14:paraId="0434AF90" w14:textId="45363E54" w:rsidR="002E7E60" w:rsidRPr="00D37EA9" w:rsidRDefault="002E7E60" w:rsidP="00151664">
      <w:pPr>
        <w:pStyle w:val="Textoindependiente"/>
        <w:jc w:val="center"/>
        <w:rPr>
          <w:rFonts w:ascii="Times New Roman" w:hAnsi="Times New Roman"/>
          <w:sz w:val="20"/>
          <w:lang w:val="pt-BR"/>
        </w:rPr>
      </w:pPr>
      <w:r w:rsidRPr="00D37EA9">
        <w:rPr>
          <w:rFonts w:ascii="Times New Roman" w:hAnsi="Times New Roman"/>
          <w:sz w:val="20"/>
          <w:lang w:val="pt-BR"/>
        </w:rPr>
        <w:t xml:space="preserve">En </w:t>
      </w:r>
      <w:r w:rsidRPr="00D37EA9">
        <w:rPr>
          <w:rFonts w:ascii="Times New Roman" w:hAnsi="Times New Roman"/>
          <w:sz w:val="20"/>
          <w:lang w:val="pt-BR"/>
        </w:rPr>
        <w:fldChar w:fldCharType="begin">
          <w:ffData>
            <w:name w:val="Texto171"/>
            <w:enabled/>
            <w:calcOnExit w:val="0"/>
            <w:textInput/>
          </w:ffData>
        </w:fldChar>
      </w:r>
      <w:r w:rsidRPr="00D37EA9">
        <w:rPr>
          <w:rFonts w:ascii="Times New Roman" w:hAnsi="Times New Roman"/>
          <w:sz w:val="20"/>
          <w:lang w:val="pt-BR"/>
        </w:rPr>
        <w:instrText xml:space="preserve"> FORMTEXT </w:instrText>
      </w:r>
      <w:r w:rsidRPr="00D37EA9">
        <w:rPr>
          <w:rFonts w:ascii="Times New Roman" w:hAnsi="Times New Roman"/>
          <w:sz w:val="20"/>
          <w:lang w:val="pt-BR"/>
        </w:rPr>
      </w:r>
      <w:r w:rsidRPr="00D37EA9">
        <w:rPr>
          <w:rFonts w:ascii="Times New Roman" w:hAnsi="Times New Roman"/>
          <w:sz w:val="20"/>
          <w:lang w:val="pt-BR"/>
        </w:rPr>
        <w:fldChar w:fldCharType="separate"/>
      </w:r>
      <w:r w:rsidRPr="00D37EA9">
        <w:rPr>
          <w:rFonts w:ascii="Times New Roman" w:hAnsi="Times New Roman"/>
          <w:noProof/>
          <w:sz w:val="20"/>
          <w:lang w:val="pt-BR"/>
        </w:rPr>
        <w:t> </w:t>
      </w:r>
      <w:r w:rsidRPr="00D37EA9">
        <w:rPr>
          <w:rFonts w:ascii="Times New Roman" w:hAnsi="Times New Roman"/>
          <w:noProof/>
          <w:sz w:val="20"/>
          <w:lang w:val="pt-BR"/>
        </w:rPr>
        <w:t> </w:t>
      </w:r>
      <w:r w:rsidRPr="00D37EA9">
        <w:rPr>
          <w:rFonts w:ascii="Times New Roman" w:hAnsi="Times New Roman"/>
          <w:noProof/>
          <w:sz w:val="20"/>
          <w:lang w:val="pt-BR"/>
        </w:rPr>
        <w:t> </w:t>
      </w:r>
      <w:r w:rsidRPr="00D37EA9">
        <w:rPr>
          <w:rFonts w:ascii="Times New Roman" w:hAnsi="Times New Roman"/>
          <w:noProof/>
          <w:sz w:val="20"/>
          <w:lang w:val="pt-BR"/>
        </w:rPr>
        <w:t> </w:t>
      </w:r>
      <w:r w:rsidRPr="00D37EA9">
        <w:rPr>
          <w:rFonts w:ascii="Times New Roman" w:hAnsi="Times New Roman"/>
          <w:noProof/>
          <w:sz w:val="20"/>
          <w:lang w:val="pt-BR"/>
        </w:rPr>
        <w:t> </w:t>
      </w:r>
      <w:r w:rsidRPr="00D37EA9">
        <w:rPr>
          <w:rFonts w:ascii="Times New Roman" w:hAnsi="Times New Roman"/>
          <w:sz w:val="20"/>
          <w:lang w:val="pt-BR"/>
        </w:rPr>
        <w:fldChar w:fldCharType="end"/>
      </w:r>
      <w:r w:rsidRPr="00D37EA9">
        <w:rPr>
          <w:rFonts w:ascii="Times New Roman" w:hAnsi="Times New Roman"/>
          <w:sz w:val="20"/>
          <w:lang w:val="pt-BR"/>
        </w:rPr>
        <w:t xml:space="preserve">   a </w:t>
      </w:r>
      <w:r w:rsidRPr="00D37EA9">
        <w:rPr>
          <w:rFonts w:ascii="Times New Roman" w:hAnsi="Times New Roman"/>
          <w:sz w:val="20"/>
          <w:lang w:val="pt-BR"/>
        </w:rPr>
        <w:fldChar w:fldCharType="begin">
          <w:ffData>
            <w:name w:val="Texto167"/>
            <w:enabled/>
            <w:calcOnExit w:val="0"/>
            <w:textInput/>
          </w:ffData>
        </w:fldChar>
      </w:r>
      <w:r w:rsidRPr="00D37EA9">
        <w:rPr>
          <w:rFonts w:ascii="Times New Roman" w:hAnsi="Times New Roman"/>
          <w:sz w:val="20"/>
          <w:lang w:val="pt-BR"/>
        </w:rPr>
        <w:instrText xml:space="preserve"> FORMTEXT </w:instrText>
      </w:r>
      <w:r w:rsidRPr="00D37EA9">
        <w:rPr>
          <w:rFonts w:ascii="Times New Roman" w:hAnsi="Times New Roman"/>
          <w:sz w:val="20"/>
          <w:lang w:val="pt-BR"/>
        </w:rPr>
      </w:r>
      <w:r w:rsidRPr="00D37EA9">
        <w:rPr>
          <w:rFonts w:ascii="Times New Roman" w:hAnsi="Times New Roman"/>
          <w:sz w:val="20"/>
          <w:lang w:val="pt-BR"/>
        </w:rPr>
        <w:fldChar w:fldCharType="separate"/>
      </w:r>
      <w:r w:rsidRPr="00D37EA9">
        <w:rPr>
          <w:rFonts w:ascii="Times New Roman" w:hAnsi="Times New Roman"/>
          <w:noProof/>
          <w:sz w:val="20"/>
          <w:lang w:val="pt-BR"/>
        </w:rPr>
        <w:t> </w:t>
      </w:r>
      <w:r w:rsidRPr="00D37EA9">
        <w:rPr>
          <w:rFonts w:ascii="Times New Roman" w:hAnsi="Times New Roman"/>
          <w:noProof/>
          <w:sz w:val="20"/>
          <w:lang w:val="pt-BR"/>
        </w:rPr>
        <w:t> </w:t>
      </w:r>
      <w:r w:rsidRPr="00D37EA9">
        <w:rPr>
          <w:rFonts w:ascii="Times New Roman" w:hAnsi="Times New Roman"/>
          <w:noProof/>
          <w:sz w:val="20"/>
          <w:lang w:val="pt-BR"/>
        </w:rPr>
        <w:t> </w:t>
      </w:r>
      <w:r w:rsidRPr="00D37EA9">
        <w:rPr>
          <w:rFonts w:ascii="Times New Roman" w:hAnsi="Times New Roman"/>
          <w:noProof/>
          <w:sz w:val="20"/>
          <w:lang w:val="pt-BR"/>
        </w:rPr>
        <w:t> </w:t>
      </w:r>
      <w:r w:rsidRPr="00D37EA9">
        <w:rPr>
          <w:rFonts w:ascii="Times New Roman" w:hAnsi="Times New Roman"/>
          <w:noProof/>
          <w:sz w:val="20"/>
          <w:lang w:val="pt-BR"/>
        </w:rPr>
        <w:t> </w:t>
      </w:r>
      <w:r w:rsidRPr="00D37EA9">
        <w:rPr>
          <w:rFonts w:ascii="Times New Roman" w:hAnsi="Times New Roman"/>
          <w:sz w:val="20"/>
          <w:lang w:val="pt-BR"/>
        </w:rPr>
        <w:fldChar w:fldCharType="end"/>
      </w:r>
      <w:r w:rsidRPr="00D37EA9">
        <w:rPr>
          <w:rFonts w:ascii="Times New Roman" w:hAnsi="Times New Roman"/>
          <w:sz w:val="20"/>
          <w:lang w:val="pt-BR"/>
        </w:rPr>
        <w:t xml:space="preserve">     de </w:t>
      </w:r>
      <w:r w:rsidRPr="00D37EA9">
        <w:rPr>
          <w:rFonts w:ascii="Times New Roman" w:hAnsi="Times New Roman"/>
          <w:sz w:val="20"/>
          <w:lang w:val="pt-BR"/>
        </w:rPr>
        <w:fldChar w:fldCharType="begin">
          <w:ffData>
            <w:name w:val="Texto168"/>
            <w:enabled/>
            <w:calcOnExit w:val="0"/>
            <w:textInput/>
          </w:ffData>
        </w:fldChar>
      </w:r>
      <w:r w:rsidRPr="00D37EA9">
        <w:rPr>
          <w:rFonts w:ascii="Times New Roman" w:hAnsi="Times New Roman"/>
          <w:sz w:val="20"/>
          <w:lang w:val="pt-BR"/>
        </w:rPr>
        <w:instrText xml:space="preserve"> FORMTEXT </w:instrText>
      </w:r>
      <w:r w:rsidRPr="00D37EA9">
        <w:rPr>
          <w:rFonts w:ascii="Times New Roman" w:hAnsi="Times New Roman"/>
          <w:sz w:val="20"/>
          <w:lang w:val="pt-BR"/>
        </w:rPr>
      </w:r>
      <w:r w:rsidRPr="00D37EA9">
        <w:rPr>
          <w:rFonts w:ascii="Times New Roman" w:hAnsi="Times New Roman"/>
          <w:sz w:val="20"/>
          <w:lang w:val="pt-BR"/>
        </w:rPr>
        <w:fldChar w:fldCharType="separate"/>
      </w:r>
      <w:r w:rsidRPr="00D37EA9">
        <w:rPr>
          <w:rFonts w:ascii="Times New Roman" w:hAnsi="Times New Roman"/>
          <w:noProof/>
          <w:sz w:val="20"/>
          <w:lang w:val="pt-BR"/>
        </w:rPr>
        <w:t> </w:t>
      </w:r>
      <w:r w:rsidRPr="00D37EA9">
        <w:rPr>
          <w:rFonts w:ascii="Times New Roman" w:hAnsi="Times New Roman"/>
          <w:noProof/>
          <w:sz w:val="20"/>
          <w:lang w:val="pt-BR"/>
        </w:rPr>
        <w:t> </w:t>
      </w:r>
      <w:r w:rsidRPr="00D37EA9">
        <w:rPr>
          <w:rFonts w:ascii="Times New Roman" w:hAnsi="Times New Roman"/>
          <w:noProof/>
          <w:sz w:val="20"/>
          <w:lang w:val="pt-BR"/>
        </w:rPr>
        <w:t> </w:t>
      </w:r>
      <w:r w:rsidRPr="00D37EA9">
        <w:rPr>
          <w:rFonts w:ascii="Times New Roman" w:hAnsi="Times New Roman"/>
          <w:noProof/>
          <w:sz w:val="20"/>
          <w:lang w:val="pt-BR"/>
        </w:rPr>
        <w:t> </w:t>
      </w:r>
      <w:r w:rsidRPr="00D37EA9">
        <w:rPr>
          <w:rFonts w:ascii="Times New Roman" w:hAnsi="Times New Roman"/>
          <w:noProof/>
          <w:sz w:val="20"/>
          <w:lang w:val="pt-BR"/>
        </w:rPr>
        <w:t> </w:t>
      </w:r>
      <w:r w:rsidRPr="00D37EA9">
        <w:rPr>
          <w:rFonts w:ascii="Times New Roman" w:hAnsi="Times New Roman"/>
          <w:sz w:val="20"/>
          <w:lang w:val="pt-BR"/>
        </w:rPr>
        <w:fldChar w:fldCharType="end"/>
      </w:r>
      <w:r w:rsidRPr="00D37EA9">
        <w:rPr>
          <w:rFonts w:ascii="Times New Roman" w:hAnsi="Times New Roman"/>
          <w:sz w:val="20"/>
          <w:lang w:val="pt-BR"/>
        </w:rPr>
        <w:t xml:space="preserve"> de 20</w:t>
      </w:r>
      <w:r w:rsidR="00552DBC" w:rsidRPr="00D37EA9">
        <w:rPr>
          <w:rFonts w:ascii="Times New Roman" w:hAnsi="Times New Roman"/>
          <w:sz w:val="20"/>
          <w:lang w:val="pt-BR"/>
        </w:rPr>
        <w:t>2</w:t>
      </w:r>
      <w:r w:rsidR="004249EB">
        <w:rPr>
          <w:rFonts w:ascii="Times New Roman" w:hAnsi="Times New Roman"/>
          <w:sz w:val="20"/>
          <w:lang w:val="pt-BR"/>
        </w:rPr>
        <w:t>6</w:t>
      </w:r>
    </w:p>
    <w:p w14:paraId="743FE546" w14:textId="77777777" w:rsidR="00414598" w:rsidRPr="00D37EA9" w:rsidRDefault="00414598" w:rsidP="00151664">
      <w:pPr>
        <w:pStyle w:val="Textoindependiente"/>
        <w:jc w:val="center"/>
        <w:rPr>
          <w:rFonts w:ascii="Times New Roman" w:hAnsi="Times New Roman"/>
          <w:sz w:val="20"/>
        </w:rPr>
      </w:pPr>
    </w:p>
    <w:p w14:paraId="524BB6F3" w14:textId="77777777" w:rsidR="002E7E60" w:rsidRDefault="00414598" w:rsidP="00151664">
      <w:pPr>
        <w:pStyle w:val="Textoindependiente"/>
        <w:jc w:val="center"/>
        <w:rPr>
          <w:rFonts w:ascii="Times New Roman" w:hAnsi="Times New Roman"/>
          <w:sz w:val="20"/>
        </w:rPr>
      </w:pPr>
      <w:r w:rsidRPr="00D37EA9">
        <w:rPr>
          <w:rFonts w:ascii="Times New Roman" w:hAnsi="Times New Roman"/>
          <w:sz w:val="20"/>
        </w:rPr>
        <w:t>Firma (DNI electrónico o certificado válido)</w:t>
      </w:r>
    </w:p>
    <w:p w14:paraId="3DB66052" w14:textId="77777777" w:rsidR="008976D7" w:rsidRDefault="008976D7" w:rsidP="00151664">
      <w:pPr>
        <w:pStyle w:val="Textoindependiente"/>
        <w:jc w:val="center"/>
        <w:rPr>
          <w:rFonts w:ascii="Times New Roman" w:hAnsi="Times New Roman"/>
          <w:sz w:val="20"/>
        </w:rPr>
      </w:pPr>
    </w:p>
    <w:p w14:paraId="1899EDAD" w14:textId="77777777" w:rsidR="008976D7" w:rsidRDefault="008976D7" w:rsidP="00151664">
      <w:pPr>
        <w:pStyle w:val="Textoindependiente"/>
        <w:jc w:val="center"/>
        <w:rPr>
          <w:rFonts w:ascii="Times New Roman" w:hAnsi="Times New Roman"/>
          <w:sz w:val="20"/>
        </w:rPr>
      </w:pPr>
    </w:p>
    <w:p w14:paraId="643FCF0D" w14:textId="72A999F3" w:rsidR="008976D7" w:rsidRDefault="008976D7" w:rsidP="00151664">
      <w:pPr>
        <w:pStyle w:val="Textoindependiente"/>
        <w:jc w:val="center"/>
        <w:rPr>
          <w:rFonts w:ascii="Times New Roman" w:hAnsi="Times New Roman"/>
          <w:sz w:val="20"/>
        </w:rPr>
      </w:pPr>
    </w:p>
    <w:p w14:paraId="6F83FC1B" w14:textId="77777777" w:rsidR="00C3510E" w:rsidRPr="00D37EA9" w:rsidRDefault="00C3510E" w:rsidP="00151664">
      <w:pPr>
        <w:pStyle w:val="Textoindependiente"/>
        <w:jc w:val="center"/>
        <w:rPr>
          <w:rFonts w:ascii="Times New Roman" w:hAnsi="Times New Roman"/>
          <w:sz w:val="20"/>
        </w:rPr>
      </w:pPr>
    </w:p>
    <w:p w14:paraId="7EF71151" w14:textId="77777777" w:rsidR="009B5BFA" w:rsidRPr="00D37EA9" w:rsidRDefault="009B5BFA" w:rsidP="001E12F3">
      <w:pPr>
        <w:framePr w:w="9853" w:h="451" w:hSpace="141" w:wrap="around" w:vAnchor="text" w:hAnchor="page" w:x="820" w:y="28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D37EA9">
        <w:t>DIRECCIÓN GENERAL DE MAYORES DIR3 A08027218</w:t>
      </w:r>
    </w:p>
    <w:p w14:paraId="67604A55" w14:textId="77777777" w:rsidR="00060634" w:rsidRPr="00D37EA9" w:rsidRDefault="00060634" w:rsidP="001E12F3">
      <w:pPr>
        <w:spacing w:before="240"/>
        <w:jc w:val="both"/>
      </w:pPr>
    </w:p>
    <w:sectPr w:rsidR="00060634" w:rsidRPr="00D37EA9" w:rsidSect="00124962">
      <w:headerReference w:type="default" r:id="rId9"/>
      <w:footerReference w:type="default" r:id="rId10"/>
      <w:pgSz w:w="11906" w:h="16838" w:code="9"/>
      <w:pgMar w:top="1800" w:right="849" w:bottom="1258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C2699" w14:textId="77777777" w:rsidR="00EE3BEA" w:rsidRDefault="00EE3BEA">
      <w:r>
        <w:separator/>
      </w:r>
    </w:p>
  </w:endnote>
  <w:endnote w:type="continuationSeparator" w:id="0">
    <w:p w14:paraId="5E4E2C4F" w14:textId="77777777" w:rsidR="00EE3BEA" w:rsidRDefault="00EE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egrita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43262" w14:textId="77777777" w:rsidR="00E76690" w:rsidRDefault="00E76690"/>
  <w:tbl>
    <w:tblPr>
      <w:tblW w:w="8975" w:type="dxa"/>
      <w:tblBorders>
        <w:left w:val="single" w:sz="4" w:space="0" w:color="002856"/>
        <w:insideV w:val="single" w:sz="4" w:space="0" w:color="002856"/>
      </w:tblBorders>
      <w:tblLook w:val="04A0" w:firstRow="1" w:lastRow="0" w:firstColumn="1" w:lastColumn="0" w:noHBand="0" w:noVBand="1"/>
    </w:tblPr>
    <w:tblGrid>
      <w:gridCol w:w="2739"/>
      <w:gridCol w:w="3685"/>
      <w:gridCol w:w="2551"/>
    </w:tblGrid>
    <w:tr w:rsidR="00E76690" w14:paraId="6E3D5432" w14:textId="77777777" w:rsidTr="00AC5AD8">
      <w:trPr>
        <w:trHeight w:val="254"/>
      </w:trPr>
      <w:tc>
        <w:tcPr>
          <w:tcW w:w="2739" w:type="dxa"/>
          <w:tcBorders>
            <w:top w:val="nil"/>
            <w:left w:val="single" w:sz="4" w:space="0" w:color="002856"/>
            <w:bottom w:val="nil"/>
            <w:right w:val="single" w:sz="4" w:space="0" w:color="002856"/>
          </w:tcBorders>
          <w:hideMark/>
        </w:tcPr>
        <w:p w14:paraId="3C7D9C5D" w14:textId="77777777" w:rsidR="00E76690" w:rsidRDefault="00E76690" w:rsidP="00E76690">
          <w:pPr>
            <w:pStyle w:val="Piedepgina"/>
            <w:rPr>
              <w:rFonts w:ascii="Arial Narrow" w:hAnsi="Arial Narrow"/>
              <w:b/>
              <w:color w:val="002856"/>
              <w:sz w:val="18"/>
            </w:rPr>
          </w:pPr>
          <w:r>
            <w:rPr>
              <w:rFonts w:ascii="Arial Narrow" w:hAnsi="Arial Narrow"/>
              <w:b/>
              <w:color w:val="002856"/>
              <w:sz w:val="18"/>
            </w:rPr>
            <w:t>Consejería de Bienestar Social</w:t>
          </w:r>
        </w:p>
        <w:p w14:paraId="39E46F8E" w14:textId="77777777" w:rsidR="00E76690" w:rsidRDefault="00E76690" w:rsidP="00E76690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>
            <w:rPr>
              <w:rFonts w:ascii="Arial Narrow" w:hAnsi="Arial Narrow"/>
              <w:color w:val="002856"/>
              <w:sz w:val="18"/>
            </w:rPr>
            <w:t xml:space="preserve">Dirección General de Mayores  </w:t>
          </w:r>
        </w:p>
        <w:p w14:paraId="0B987747" w14:textId="77777777" w:rsidR="00E76690" w:rsidRDefault="00E76690" w:rsidP="00E76690">
          <w:pPr>
            <w:pStyle w:val="Piedepgina"/>
            <w:tabs>
              <w:tab w:val="clear" w:pos="4252"/>
              <w:tab w:val="clear" w:pos="8504"/>
              <w:tab w:val="center" w:pos="2443"/>
            </w:tabs>
            <w:rPr>
              <w:rFonts w:ascii="Arial Narrow" w:hAnsi="Arial Narrow"/>
              <w:color w:val="002856"/>
              <w:sz w:val="18"/>
            </w:rPr>
          </w:pPr>
          <w:r>
            <w:rPr>
              <w:rFonts w:ascii="Arial Narrow" w:hAnsi="Arial Narrow"/>
              <w:color w:val="002856"/>
              <w:sz w:val="18"/>
            </w:rPr>
            <w:t>Avda. de Francia, 4</w:t>
          </w:r>
          <w:r>
            <w:rPr>
              <w:rFonts w:ascii="Arial Narrow" w:hAnsi="Arial Narrow"/>
              <w:color w:val="002856"/>
              <w:sz w:val="18"/>
            </w:rPr>
            <w:tab/>
          </w:r>
        </w:p>
        <w:p w14:paraId="7324865A" w14:textId="77777777" w:rsidR="00E76690" w:rsidRDefault="00E76690" w:rsidP="00E76690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>
            <w:rPr>
              <w:rFonts w:ascii="Arial Narrow" w:hAnsi="Arial Narrow"/>
              <w:color w:val="002856"/>
              <w:sz w:val="18"/>
            </w:rPr>
            <w:t>45071 Toledo</w:t>
          </w:r>
        </w:p>
      </w:tc>
      <w:tc>
        <w:tcPr>
          <w:tcW w:w="3685" w:type="dxa"/>
          <w:tcBorders>
            <w:top w:val="nil"/>
            <w:left w:val="single" w:sz="4" w:space="0" w:color="002856"/>
            <w:bottom w:val="nil"/>
            <w:right w:val="single" w:sz="4" w:space="0" w:color="002856"/>
          </w:tcBorders>
        </w:tcPr>
        <w:p w14:paraId="5B43274D" w14:textId="77777777" w:rsidR="00E76690" w:rsidRDefault="00E76690" w:rsidP="00E76690">
          <w:pPr>
            <w:pStyle w:val="Piedepgina"/>
            <w:rPr>
              <w:rFonts w:ascii="Arial Narrow" w:hAnsi="Arial Narrow"/>
              <w:color w:val="1F3864"/>
              <w:sz w:val="18"/>
            </w:rPr>
          </w:pPr>
        </w:p>
        <w:p w14:paraId="3A479183" w14:textId="77777777" w:rsidR="00E76690" w:rsidRDefault="00E76690" w:rsidP="00E76690">
          <w:pPr>
            <w:pStyle w:val="Piedepgina"/>
            <w:tabs>
              <w:tab w:val="left" w:pos="273"/>
            </w:tabs>
            <w:ind w:firstLine="284"/>
            <w:rPr>
              <w:rFonts w:ascii="Arial Narrow" w:hAnsi="Arial Narrow"/>
              <w:color w:val="1F3864"/>
              <w:sz w:val="18"/>
            </w:rPr>
          </w:pPr>
          <w:r>
            <w:rPr>
              <w:rFonts w:ascii="Arial Narrow" w:hAnsi="Arial Narrow"/>
              <w:color w:val="1F3864"/>
              <w:sz w:val="18"/>
            </w:rPr>
            <w:t xml:space="preserve">      Tel.: 925 28 89 55</w:t>
          </w:r>
        </w:p>
        <w:p w14:paraId="66A60E94" w14:textId="77777777" w:rsidR="00E76690" w:rsidRDefault="00E76690" w:rsidP="00E76690">
          <w:pPr>
            <w:pStyle w:val="Piedepgina"/>
            <w:tabs>
              <w:tab w:val="left" w:pos="273"/>
            </w:tabs>
            <w:ind w:firstLine="319"/>
            <w:rPr>
              <w:rFonts w:ascii="Arial Narrow" w:hAnsi="Arial Narrow"/>
              <w:color w:val="002856"/>
              <w:sz w:val="18"/>
            </w:rPr>
          </w:pPr>
          <w:r>
            <w:rPr>
              <w:rFonts w:ascii="Arial Narrow" w:hAnsi="Arial Narrow"/>
              <w:color w:val="1F3864"/>
              <w:sz w:val="18"/>
            </w:rPr>
            <w:t xml:space="preserve">     e-mail: dgmayores@jccm.es</w:t>
          </w:r>
        </w:p>
      </w:tc>
      <w:tc>
        <w:tcPr>
          <w:tcW w:w="2551" w:type="dxa"/>
          <w:tcBorders>
            <w:top w:val="nil"/>
            <w:left w:val="single" w:sz="4" w:space="0" w:color="002856"/>
            <w:bottom w:val="nil"/>
            <w:right w:val="nil"/>
          </w:tcBorders>
        </w:tcPr>
        <w:p w14:paraId="0B8A2241" w14:textId="77777777" w:rsidR="00E76690" w:rsidRDefault="00E76690" w:rsidP="00E76690">
          <w:pPr>
            <w:pStyle w:val="Piedepgina"/>
            <w:rPr>
              <w:rFonts w:ascii="Arial Narrow" w:hAnsi="Arial Narrow"/>
              <w:color w:val="002856"/>
              <w:sz w:val="18"/>
            </w:rPr>
          </w:pPr>
        </w:p>
        <w:p w14:paraId="4D50CCF6" w14:textId="77777777" w:rsidR="00E76690" w:rsidRDefault="00E76690" w:rsidP="00E76690">
          <w:pPr>
            <w:pStyle w:val="Piedepgina"/>
            <w:rPr>
              <w:rFonts w:ascii="Arial Narrow" w:hAnsi="Arial Narrow"/>
              <w:color w:val="002856"/>
              <w:sz w:val="18"/>
            </w:rPr>
          </w:pPr>
        </w:p>
        <w:p w14:paraId="2FD3DFCC" w14:textId="77777777" w:rsidR="00E76690" w:rsidRDefault="00E76690" w:rsidP="00E76690">
          <w:pPr>
            <w:pStyle w:val="Piedepgina"/>
            <w:ind w:firstLine="284"/>
            <w:rPr>
              <w:rFonts w:ascii="Arial Narrow" w:hAnsi="Arial Narrow"/>
              <w:color w:val="002856"/>
              <w:sz w:val="18"/>
            </w:rPr>
          </w:pPr>
          <w:r>
            <w:rPr>
              <w:rFonts w:ascii="Arial Narrow" w:hAnsi="Arial Narrow"/>
              <w:color w:val="002856"/>
              <w:sz w:val="18"/>
            </w:rPr>
            <w:t xml:space="preserve">       www.castillalamancha.es</w:t>
          </w:r>
        </w:p>
      </w:tc>
    </w:tr>
  </w:tbl>
  <w:p w14:paraId="41D4001E" w14:textId="77777777" w:rsidR="007E3005" w:rsidRPr="003664B5" w:rsidRDefault="002305C4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E82E35" wp14:editId="5A4161B2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DDD95" w14:textId="77777777" w:rsidR="007E3005" w:rsidRPr="003664B5" w:rsidRDefault="007E3005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A4ACE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A4ACE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B3A5087" w14:textId="77777777" w:rsidR="007E3005" w:rsidRDefault="007E300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82E3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gM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" filled="f" stroked="f">
              <v:textbox>
                <w:txbxContent>
                  <w:p w14:paraId="194DDD95" w14:textId="77777777" w:rsidR="007E3005" w:rsidRPr="003664B5" w:rsidRDefault="007E3005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A4ACE">
                      <w:rPr>
                        <w:rStyle w:val="Nmerodepgina"/>
                        <w:noProof/>
                        <w:sz w:val="20"/>
                        <w:szCs w:val="20"/>
                      </w:rPr>
                      <w:t>6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A4ACE">
                      <w:rPr>
                        <w:rStyle w:val="Nmerodepgina"/>
                        <w:noProof/>
                        <w:sz w:val="20"/>
                        <w:szCs w:val="20"/>
                      </w:rPr>
                      <w:t>6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5B3A5087" w14:textId="77777777" w:rsidR="007E3005" w:rsidRDefault="007E300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460D8" w14:textId="77777777" w:rsidR="00EE3BEA" w:rsidRDefault="00EE3BEA">
      <w:r>
        <w:separator/>
      </w:r>
    </w:p>
  </w:footnote>
  <w:footnote w:type="continuationSeparator" w:id="0">
    <w:p w14:paraId="22302329" w14:textId="77777777" w:rsidR="00EE3BEA" w:rsidRDefault="00EE3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D86C8" w14:textId="77777777" w:rsidR="007E3005" w:rsidRPr="006226FF" w:rsidRDefault="002305C4" w:rsidP="006226FF">
    <w:pPr>
      <w:pStyle w:val="Encabezado"/>
    </w:pPr>
    <w:r w:rsidRPr="00F01195">
      <w:rPr>
        <w:noProof/>
      </w:rPr>
      <w:drawing>
        <wp:inline distT="0" distB="0" distL="0" distR="0" wp14:anchorId="27F9BB3F" wp14:editId="32912293">
          <wp:extent cx="6073140" cy="495300"/>
          <wp:effectExtent l="0" t="0" r="0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1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4C34"/>
    <w:multiLevelType w:val="hybridMultilevel"/>
    <w:tmpl w:val="26086C5E"/>
    <w:lvl w:ilvl="0" w:tplc="990AAC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46D2B"/>
    <w:multiLevelType w:val="multilevel"/>
    <w:tmpl w:val="0C0A001D"/>
    <w:styleLink w:val="Estilo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FB67B22"/>
    <w:multiLevelType w:val="hybridMultilevel"/>
    <w:tmpl w:val="64EE72AC"/>
    <w:lvl w:ilvl="0" w:tplc="9614FE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237AC"/>
    <w:multiLevelType w:val="hybridMultilevel"/>
    <w:tmpl w:val="26086C5E"/>
    <w:lvl w:ilvl="0" w:tplc="990AAC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71657"/>
    <w:multiLevelType w:val="hybridMultilevel"/>
    <w:tmpl w:val="80D4BB52"/>
    <w:styleLink w:val="Letra"/>
    <w:lvl w:ilvl="0" w:tplc="AB346526">
      <w:start w:val="1"/>
      <w:numFmt w:val="lowerLetter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42EF7C">
      <w:start w:val="1"/>
      <w:numFmt w:val="lowerLetter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86FEFC">
      <w:start w:val="1"/>
      <w:numFmt w:val="lowerLetter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E80A8C">
      <w:start w:val="1"/>
      <w:numFmt w:val="lowerLetter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964530">
      <w:start w:val="1"/>
      <w:numFmt w:val="lowerLetter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A41EE8">
      <w:start w:val="1"/>
      <w:numFmt w:val="lowerLetter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3027D0">
      <w:start w:val="1"/>
      <w:numFmt w:val="lowerLetter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5E80BC">
      <w:start w:val="1"/>
      <w:numFmt w:val="lowerLetter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941D64">
      <w:start w:val="1"/>
      <w:numFmt w:val="lowerLetter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CAA7FA4"/>
    <w:multiLevelType w:val="hybridMultilevel"/>
    <w:tmpl w:val="80D4BB52"/>
    <w:numStyleLink w:val="Letra"/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b/K/sThjBLstKucED7gjBXhzFkK8N7Rk80gYT8gCkpZIfnHZeItCmCOi9BO9AmilftiOxoehiY0/zS8IC0ZRQ==" w:salt="wmET7DqbEskRLrOcp3yg3Q=="/>
  <w:defaultTabStop w:val="708"/>
  <w:hyphenationZone w:val="425"/>
  <w:characterSpacingControl w:val="doNotCompress"/>
  <w:hdrShapeDefaults>
    <o:shapedefaults v:ext="edit" spidmax="819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0179"/>
    <w:rsid w:val="00000605"/>
    <w:rsid w:val="00001066"/>
    <w:rsid w:val="000064D6"/>
    <w:rsid w:val="0000729C"/>
    <w:rsid w:val="000075D7"/>
    <w:rsid w:val="000113F3"/>
    <w:rsid w:val="000134FD"/>
    <w:rsid w:val="00013655"/>
    <w:rsid w:val="0001690D"/>
    <w:rsid w:val="00016D62"/>
    <w:rsid w:val="00017FD3"/>
    <w:rsid w:val="00022F47"/>
    <w:rsid w:val="00023F1C"/>
    <w:rsid w:val="00026321"/>
    <w:rsid w:val="000273C0"/>
    <w:rsid w:val="00033558"/>
    <w:rsid w:val="0003382D"/>
    <w:rsid w:val="000341D5"/>
    <w:rsid w:val="00035F7B"/>
    <w:rsid w:val="0003741B"/>
    <w:rsid w:val="00040211"/>
    <w:rsid w:val="00040C06"/>
    <w:rsid w:val="00040C60"/>
    <w:rsid w:val="00042CE8"/>
    <w:rsid w:val="00043352"/>
    <w:rsid w:val="00043F07"/>
    <w:rsid w:val="000443DE"/>
    <w:rsid w:val="0004628D"/>
    <w:rsid w:val="00046968"/>
    <w:rsid w:val="000507F1"/>
    <w:rsid w:val="00053A77"/>
    <w:rsid w:val="0005500B"/>
    <w:rsid w:val="000560F7"/>
    <w:rsid w:val="00060634"/>
    <w:rsid w:val="000619BA"/>
    <w:rsid w:val="00061C85"/>
    <w:rsid w:val="00063B84"/>
    <w:rsid w:val="00063FF6"/>
    <w:rsid w:val="00066710"/>
    <w:rsid w:val="0007009F"/>
    <w:rsid w:val="00071776"/>
    <w:rsid w:val="00072B9F"/>
    <w:rsid w:val="000741DB"/>
    <w:rsid w:val="00077487"/>
    <w:rsid w:val="00080232"/>
    <w:rsid w:val="00080B07"/>
    <w:rsid w:val="00082A1A"/>
    <w:rsid w:val="00082C4B"/>
    <w:rsid w:val="00083330"/>
    <w:rsid w:val="000858AC"/>
    <w:rsid w:val="00085D8D"/>
    <w:rsid w:val="00086B8F"/>
    <w:rsid w:val="00092424"/>
    <w:rsid w:val="000931AD"/>
    <w:rsid w:val="0009581C"/>
    <w:rsid w:val="00095BBC"/>
    <w:rsid w:val="000967E2"/>
    <w:rsid w:val="000A5010"/>
    <w:rsid w:val="000B0591"/>
    <w:rsid w:val="000B11A3"/>
    <w:rsid w:val="000B2D50"/>
    <w:rsid w:val="000B7E1A"/>
    <w:rsid w:val="000C09D4"/>
    <w:rsid w:val="000C163F"/>
    <w:rsid w:val="000C20EB"/>
    <w:rsid w:val="000C27C9"/>
    <w:rsid w:val="000C32D9"/>
    <w:rsid w:val="000C462B"/>
    <w:rsid w:val="000C498C"/>
    <w:rsid w:val="000C545E"/>
    <w:rsid w:val="000C623B"/>
    <w:rsid w:val="000C7ACB"/>
    <w:rsid w:val="000D3ED6"/>
    <w:rsid w:val="000D4718"/>
    <w:rsid w:val="000E29A8"/>
    <w:rsid w:val="000E5B91"/>
    <w:rsid w:val="000F415C"/>
    <w:rsid w:val="000F4513"/>
    <w:rsid w:val="000F7A7F"/>
    <w:rsid w:val="001023A3"/>
    <w:rsid w:val="0010413B"/>
    <w:rsid w:val="00106412"/>
    <w:rsid w:val="00107F3D"/>
    <w:rsid w:val="00116657"/>
    <w:rsid w:val="00122B27"/>
    <w:rsid w:val="001231A5"/>
    <w:rsid w:val="00124962"/>
    <w:rsid w:val="001254E6"/>
    <w:rsid w:val="0012711D"/>
    <w:rsid w:val="00127A48"/>
    <w:rsid w:val="00130010"/>
    <w:rsid w:val="001308F7"/>
    <w:rsid w:val="00130EF2"/>
    <w:rsid w:val="00131F79"/>
    <w:rsid w:val="001334BD"/>
    <w:rsid w:val="001354B9"/>
    <w:rsid w:val="001369E6"/>
    <w:rsid w:val="00136AD3"/>
    <w:rsid w:val="0014002B"/>
    <w:rsid w:val="00140C9A"/>
    <w:rsid w:val="00141B50"/>
    <w:rsid w:val="0015026E"/>
    <w:rsid w:val="00151652"/>
    <w:rsid w:val="00151664"/>
    <w:rsid w:val="001518AE"/>
    <w:rsid w:val="0015444E"/>
    <w:rsid w:val="00160DA3"/>
    <w:rsid w:val="0016465D"/>
    <w:rsid w:val="00165116"/>
    <w:rsid w:val="001654CD"/>
    <w:rsid w:val="001678AE"/>
    <w:rsid w:val="001745E4"/>
    <w:rsid w:val="00174D27"/>
    <w:rsid w:val="00174E5E"/>
    <w:rsid w:val="00175874"/>
    <w:rsid w:val="001758B0"/>
    <w:rsid w:val="001763E4"/>
    <w:rsid w:val="001772BF"/>
    <w:rsid w:val="001803B8"/>
    <w:rsid w:val="00181F43"/>
    <w:rsid w:val="001860AD"/>
    <w:rsid w:val="00186D85"/>
    <w:rsid w:val="00187F2C"/>
    <w:rsid w:val="001900AF"/>
    <w:rsid w:val="00193CCA"/>
    <w:rsid w:val="00193D43"/>
    <w:rsid w:val="0019444B"/>
    <w:rsid w:val="00195A80"/>
    <w:rsid w:val="001970D7"/>
    <w:rsid w:val="001A58D4"/>
    <w:rsid w:val="001A7353"/>
    <w:rsid w:val="001A73FB"/>
    <w:rsid w:val="001A7601"/>
    <w:rsid w:val="001B03E4"/>
    <w:rsid w:val="001B7048"/>
    <w:rsid w:val="001B7736"/>
    <w:rsid w:val="001C0B85"/>
    <w:rsid w:val="001C1DF9"/>
    <w:rsid w:val="001C2406"/>
    <w:rsid w:val="001C3AEF"/>
    <w:rsid w:val="001C4385"/>
    <w:rsid w:val="001C4473"/>
    <w:rsid w:val="001C6057"/>
    <w:rsid w:val="001C7143"/>
    <w:rsid w:val="001C7D69"/>
    <w:rsid w:val="001D0420"/>
    <w:rsid w:val="001D0AE7"/>
    <w:rsid w:val="001D0FF1"/>
    <w:rsid w:val="001D114D"/>
    <w:rsid w:val="001D4ED7"/>
    <w:rsid w:val="001D6851"/>
    <w:rsid w:val="001D694D"/>
    <w:rsid w:val="001E12F3"/>
    <w:rsid w:val="001E30D6"/>
    <w:rsid w:val="001E3165"/>
    <w:rsid w:val="001E5C07"/>
    <w:rsid w:val="001E64BF"/>
    <w:rsid w:val="001E711E"/>
    <w:rsid w:val="001F08B9"/>
    <w:rsid w:val="001F79AD"/>
    <w:rsid w:val="002011BF"/>
    <w:rsid w:val="0020349E"/>
    <w:rsid w:val="002034C2"/>
    <w:rsid w:val="00203B19"/>
    <w:rsid w:val="002077C5"/>
    <w:rsid w:val="00213FA1"/>
    <w:rsid w:val="002145F1"/>
    <w:rsid w:val="00217719"/>
    <w:rsid w:val="00217BD5"/>
    <w:rsid w:val="0022173C"/>
    <w:rsid w:val="00222F31"/>
    <w:rsid w:val="00223340"/>
    <w:rsid w:val="002235A5"/>
    <w:rsid w:val="00224BEC"/>
    <w:rsid w:val="00225035"/>
    <w:rsid w:val="00225725"/>
    <w:rsid w:val="00225985"/>
    <w:rsid w:val="00230274"/>
    <w:rsid w:val="002305C4"/>
    <w:rsid w:val="002310CB"/>
    <w:rsid w:val="00231BFE"/>
    <w:rsid w:val="002329DF"/>
    <w:rsid w:val="00232A6F"/>
    <w:rsid w:val="0023364E"/>
    <w:rsid w:val="002352CA"/>
    <w:rsid w:val="002356CA"/>
    <w:rsid w:val="00235952"/>
    <w:rsid w:val="00235D1C"/>
    <w:rsid w:val="00235EC4"/>
    <w:rsid w:val="002379E8"/>
    <w:rsid w:val="002406BB"/>
    <w:rsid w:val="00240CD8"/>
    <w:rsid w:val="00247244"/>
    <w:rsid w:val="002478BE"/>
    <w:rsid w:val="00250477"/>
    <w:rsid w:val="00252996"/>
    <w:rsid w:val="00252AC1"/>
    <w:rsid w:val="00253168"/>
    <w:rsid w:val="0025324E"/>
    <w:rsid w:val="002532CB"/>
    <w:rsid w:val="00254444"/>
    <w:rsid w:val="0025479C"/>
    <w:rsid w:val="00260A70"/>
    <w:rsid w:val="00271F89"/>
    <w:rsid w:val="002735F2"/>
    <w:rsid w:val="0027368B"/>
    <w:rsid w:val="00275EB5"/>
    <w:rsid w:val="0027628C"/>
    <w:rsid w:val="00276957"/>
    <w:rsid w:val="00276D68"/>
    <w:rsid w:val="00277C01"/>
    <w:rsid w:val="00282F7B"/>
    <w:rsid w:val="00285FDF"/>
    <w:rsid w:val="00292DB2"/>
    <w:rsid w:val="00292DFF"/>
    <w:rsid w:val="002943AE"/>
    <w:rsid w:val="002948D3"/>
    <w:rsid w:val="00295B6D"/>
    <w:rsid w:val="00296C34"/>
    <w:rsid w:val="002A20E4"/>
    <w:rsid w:val="002A439D"/>
    <w:rsid w:val="002B3436"/>
    <w:rsid w:val="002B489E"/>
    <w:rsid w:val="002B4C1D"/>
    <w:rsid w:val="002B4FA9"/>
    <w:rsid w:val="002C2007"/>
    <w:rsid w:val="002C3076"/>
    <w:rsid w:val="002C53F6"/>
    <w:rsid w:val="002C5590"/>
    <w:rsid w:val="002D0DEC"/>
    <w:rsid w:val="002D3FFA"/>
    <w:rsid w:val="002D4A8B"/>
    <w:rsid w:val="002D6797"/>
    <w:rsid w:val="002D7765"/>
    <w:rsid w:val="002D77A6"/>
    <w:rsid w:val="002D7C27"/>
    <w:rsid w:val="002D7FE2"/>
    <w:rsid w:val="002E2451"/>
    <w:rsid w:val="002E255F"/>
    <w:rsid w:val="002E3B71"/>
    <w:rsid w:val="002E464B"/>
    <w:rsid w:val="002E5595"/>
    <w:rsid w:val="002E55C3"/>
    <w:rsid w:val="002E7E60"/>
    <w:rsid w:val="002F1490"/>
    <w:rsid w:val="002F39BC"/>
    <w:rsid w:val="002F3B5E"/>
    <w:rsid w:val="003079C9"/>
    <w:rsid w:val="003114FF"/>
    <w:rsid w:val="00312271"/>
    <w:rsid w:val="00314104"/>
    <w:rsid w:val="00316BC4"/>
    <w:rsid w:val="00316FB3"/>
    <w:rsid w:val="003171BC"/>
    <w:rsid w:val="003203D1"/>
    <w:rsid w:val="00324A8E"/>
    <w:rsid w:val="00324FE0"/>
    <w:rsid w:val="00333BBD"/>
    <w:rsid w:val="0033589D"/>
    <w:rsid w:val="00337486"/>
    <w:rsid w:val="00337DF4"/>
    <w:rsid w:val="00340FE4"/>
    <w:rsid w:val="00342C46"/>
    <w:rsid w:val="0034364D"/>
    <w:rsid w:val="00344760"/>
    <w:rsid w:val="003478D3"/>
    <w:rsid w:val="00347F6E"/>
    <w:rsid w:val="00350452"/>
    <w:rsid w:val="003512B4"/>
    <w:rsid w:val="003514CE"/>
    <w:rsid w:val="00361711"/>
    <w:rsid w:val="00362277"/>
    <w:rsid w:val="003636E8"/>
    <w:rsid w:val="00363BA0"/>
    <w:rsid w:val="0036419D"/>
    <w:rsid w:val="0036557E"/>
    <w:rsid w:val="003664B5"/>
    <w:rsid w:val="003664DC"/>
    <w:rsid w:val="003669BC"/>
    <w:rsid w:val="003724AD"/>
    <w:rsid w:val="00372ADE"/>
    <w:rsid w:val="0037460C"/>
    <w:rsid w:val="00377366"/>
    <w:rsid w:val="00380AB0"/>
    <w:rsid w:val="00382F40"/>
    <w:rsid w:val="00385487"/>
    <w:rsid w:val="00386AB5"/>
    <w:rsid w:val="00386BD0"/>
    <w:rsid w:val="00387927"/>
    <w:rsid w:val="003918AC"/>
    <w:rsid w:val="00391D22"/>
    <w:rsid w:val="00392704"/>
    <w:rsid w:val="00392CA0"/>
    <w:rsid w:val="003A0478"/>
    <w:rsid w:val="003A4CDD"/>
    <w:rsid w:val="003A51B7"/>
    <w:rsid w:val="003A5225"/>
    <w:rsid w:val="003A77E7"/>
    <w:rsid w:val="003A7E8F"/>
    <w:rsid w:val="003A7F5C"/>
    <w:rsid w:val="003B3798"/>
    <w:rsid w:val="003B3FA1"/>
    <w:rsid w:val="003B3FED"/>
    <w:rsid w:val="003B43D4"/>
    <w:rsid w:val="003B4EEB"/>
    <w:rsid w:val="003B6750"/>
    <w:rsid w:val="003B6AC9"/>
    <w:rsid w:val="003B6BC0"/>
    <w:rsid w:val="003C0073"/>
    <w:rsid w:val="003C05BA"/>
    <w:rsid w:val="003C0AAA"/>
    <w:rsid w:val="003C183F"/>
    <w:rsid w:val="003C4F52"/>
    <w:rsid w:val="003C5552"/>
    <w:rsid w:val="003C5610"/>
    <w:rsid w:val="003C67A5"/>
    <w:rsid w:val="003C6BD1"/>
    <w:rsid w:val="003C78DE"/>
    <w:rsid w:val="003D42BE"/>
    <w:rsid w:val="003D478A"/>
    <w:rsid w:val="003D5D15"/>
    <w:rsid w:val="003D67FC"/>
    <w:rsid w:val="003E049B"/>
    <w:rsid w:val="003E1B45"/>
    <w:rsid w:val="003E3395"/>
    <w:rsid w:val="003E50D9"/>
    <w:rsid w:val="003E652B"/>
    <w:rsid w:val="003F0423"/>
    <w:rsid w:val="003F0493"/>
    <w:rsid w:val="003F1A11"/>
    <w:rsid w:val="003F237E"/>
    <w:rsid w:val="003F242F"/>
    <w:rsid w:val="003F5C9B"/>
    <w:rsid w:val="003F68D2"/>
    <w:rsid w:val="00401031"/>
    <w:rsid w:val="0040188F"/>
    <w:rsid w:val="00406F40"/>
    <w:rsid w:val="00407F07"/>
    <w:rsid w:val="00412061"/>
    <w:rsid w:val="00414598"/>
    <w:rsid w:val="00416E96"/>
    <w:rsid w:val="00421CE0"/>
    <w:rsid w:val="0042439D"/>
    <w:rsid w:val="004249EB"/>
    <w:rsid w:val="004254BE"/>
    <w:rsid w:val="00425BAA"/>
    <w:rsid w:val="00425C26"/>
    <w:rsid w:val="00425D4F"/>
    <w:rsid w:val="0043125F"/>
    <w:rsid w:val="0043180F"/>
    <w:rsid w:val="00431E06"/>
    <w:rsid w:val="00434B50"/>
    <w:rsid w:val="0043544F"/>
    <w:rsid w:val="0043724C"/>
    <w:rsid w:val="00437A2F"/>
    <w:rsid w:val="004400AF"/>
    <w:rsid w:val="00443443"/>
    <w:rsid w:val="00444882"/>
    <w:rsid w:val="00446035"/>
    <w:rsid w:val="00447376"/>
    <w:rsid w:val="00447FC5"/>
    <w:rsid w:val="00454E28"/>
    <w:rsid w:val="004555EA"/>
    <w:rsid w:val="00457540"/>
    <w:rsid w:val="00457FD1"/>
    <w:rsid w:val="004603CE"/>
    <w:rsid w:val="004615BB"/>
    <w:rsid w:val="00463033"/>
    <w:rsid w:val="00463541"/>
    <w:rsid w:val="0046399D"/>
    <w:rsid w:val="00464C98"/>
    <w:rsid w:val="00466CEA"/>
    <w:rsid w:val="00467FE5"/>
    <w:rsid w:val="00481791"/>
    <w:rsid w:val="004842DF"/>
    <w:rsid w:val="00484B46"/>
    <w:rsid w:val="00491248"/>
    <w:rsid w:val="004939A6"/>
    <w:rsid w:val="00493A95"/>
    <w:rsid w:val="00493DEF"/>
    <w:rsid w:val="0049444F"/>
    <w:rsid w:val="00495FB6"/>
    <w:rsid w:val="004A154D"/>
    <w:rsid w:val="004A2C9A"/>
    <w:rsid w:val="004A3336"/>
    <w:rsid w:val="004A3CF1"/>
    <w:rsid w:val="004A4E85"/>
    <w:rsid w:val="004A53CD"/>
    <w:rsid w:val="004A72E0"/>
    <w:rsid w:val="004A7F18"/>
    <w:rsid w:val="004B271D"/>
    <w:rsid w:val="004B2739"/>
    <w:rsid w:val="004B52B4"/>
    <w:rsid w:val="004C0877"/>
    <w:rsid w:val="004C1499"/>
    <w:rsid w:val="004D03F0"/>
    <w:rsid w:val="004D120B"/>
    <w:rsid w:val="004D1D21"/>
    <w:rsid w:val="004D2494"/>
    <w:rsid w:val="004E147C"/>
    <w:rsid w:val="004E2E64"/>
    <w:rsid w:val="004E4139"/>
    <w:rsid w:val="004E414D"/>
    <w:rsid w:val="004E49F0"/>
    <w:rsid w:val="004E6299"/>
    <w:rsid w:val="004E70D6"/>
    <w:rsid w:val="004E7B22"/>
    <w:rsid w:val="004E7BB9"/>
    <w:rsid w:val="004F06AF"/>
    <w:rsid w:val="004F5FA9"/>
    <w:rsid w:val="004F6019"/>
    <w:rsid w:val="0050282D"/>
    <w:rsid w:val="0050505B"/>
    <w:rsid w:val="00506B70"/>
    <w:rsid w:val="00506CA2"/>
    <w:rsid w:val="00511D4A"/>
    <w:rsid w:val="005121BC"/>
    <w:rsid w:val="00512674"/>
    <w:rsid w:val="0051292D"/>
    <w:rsid w:val="00512EAD"/>
    <w:rsid w:val="005133AB"/>
    <w:rsid w:val="0051491B"/>
    <w:rsid w:val="00514B5A"/>
    <w:rsid w:val="005156C5"/>
    <w:rsid w:val="00515C69"/>
    <w:rsid w:val="005162D3"/>
    <w:rsid w:val="00521CEE"/>
    <w:rsid w:val="00521F7A"/>
    <w:rsid w:val="005230CB"/>
    <w:rsid w:val="0052479D"/>
    <w:rsid w:val="0052544C"/>
    <w:rsid w:val="005313F9"/>
    <w:rsid w:val="00531A09"/>
    <w:rsid w:val="00531BB5"/>
    <w:rsid w:val="005329B4"/>
    <w:rsid w:val="00532A3A"/>
    <w:rsid w:val="00533A96"/>
    <w:rsid w:val="0053515F"/>
    <w:rsid w:val="005361DA"/>
    <w:rsid w:val="00537ECF"/>
    <w:rsid w:val="00540E50"/>
    <w:rsid w:val="00544FE6"/>
    <w:rsid w:val="00547308"/>
    <w:rsid w:val="005502C9"/>
    <w:rsid w:val="00552478"/>
    <w:rsid w:val="00552DBC"/>
    <w:rsid w:val="00555733"/>
    <w:rsid w:val="00555F13"/>
    <w:rsid w:val="0055708A"/>
    <w:rsid w:val="00560357"/>
    <w:rsid w:val="005663E3"/>
    <w:rsid w:val="00571356"/>
    <w:rsid w:val="00572A33"/>
    <w:rsid w:val="00583BB9"/>
    <w:rsid w:val="00586711"/>
    <w:rsid w:val="00590FF1"/>
    <w:rsid w:val="0059541D"/>
    <w:rsid w:val="00596E37"/>
    <w:rsid w:val="005A0107"/>
    <w:rsid w:val="005A24D6"/>
    <w:rsid w:val="005A30ED"/>
    <w:rsid w:val="005B03EE"/>
    <w:rsid w:val="005B4449"/>
    <w:rsid w:val="005B5488"/>
    <w:rsid w:val="005B76EB"/>
    <w:rsid w:val="005C0CF2"/>
    <w:rsid w:val="005C26F6"/>
    <w:rsid w:val="005C5063"/>
    <w:rsid w:val="005C5DF3"/>
    <w:rsid w:val="005C7D03"/>
    <w:rsid w:val="005D0ED2"/>
    <w:rsid w:val="005D1872"/>
    <w:rsid w:val="005D1A60"/>
    <w:rsid w:val="005D2752"/>
    <w:rsid w:val="005D497C"/>
    <w:rsid w:val="005D5444"/>
    <w:rsid w:val="005D68AB"/>
    <w:rsid w:val="005E3299"/>
    <w:rsid w:val="005E6F87"/>
    <w:rsid w:val="005F012A"/>
    <w:rsid w:val="005F098A"/>
    <w:rsid w:val="005F0D57"/>
    <w:rsid w:val="005F2F7C"/>
    <w:rsid w:val="005F3858"/>
    <w:rsid w:val="005F49CE"/>
    <w:rsid w:val="00605384"/>
    <w:rsid w:val="00605C8D"/>
    <w:rsid w:val="00613FB8"/>
    <w:rsid w:val="00614758"/>
    <w:rsid w:val="00617944"/>
    <w:rsid w:val="006226FF"/>
    <w:rsid w:val="00622862"/>
    <w:rsid w:val="0062430F"/>
    <w:rsid w:val="006249F1"/>
    <w:rsid w:val="00627EA2"/>
    <w:rsid w:val="006349CE"/>
    <w:rsid w:val="00635848"/>
    <w:rsid w:val="00636F3C"/>
    <w:rsid w:val="00637545"/>
    <w:rsid w:val="00644B8B"/>
    <w:rsid w:val="00646F5A"/>
    <w:rsid w:val="00650CF0"/>
    <w:rsid w:val="006515A1"/>
    <w:rsid w:val="006538F6"/>
    <w:rsid w:val="00654E18"/>
    <w:rsid w:val="006578F1"/>
    <w:rsid w:val="006620DF"/>
    <w:rsid w:val="00662236"/>
    <w:rsid w:val="00663BE2"/>
    <w:rsid w:val="00665036"/>
    <w:rsid w:val="00667321"/>
    <w:rsid w:val="006674EE"/>
    <w:rsid w:val="00667945"/>
    <w:rsid w:val="006726A1"/>
    <w:rsid w:val="00677EA4"/>
    <w:rsid w:val="00680B50"/>
    <w:rsid w:val="00680CB4"/>
    <w:rsid w:val="00681057"/>
    <w:rsid w:val="00684257"/>
    <w:rsid w:val="00684ED2"/>
    <w:rsid w:val="00690FCD"/>
    <w:rsid w:val="006A1C04"/>
    <w:rsid w:val="006A2372"/>
    <w:rsid w:val="006A455E"/>
    <w:rsid w:val="006B047C"/>
    <w:rsid w:val="006B20F2"/>
    <w:rsid w:val="006B2CBC"/>
    <w:rsid w:val="006B37AA"/>
    <w:rsid w:val="006B4A4B"/>
    <w:rsid w:val="006B6E6A"/>
    <w:rsid w:val="006C03A6"/>
    <w:rsid w:val="006C0D89"/>
    <w:rsid w:val="006D07B9"/>
    <w:rsid w:val="006D470E"/>
    <w:rsid w:val="006E10BD"/>
    <w:rsid w:val="006E10F3"/>
    <w:rsid w:val="006E3639"/>
    <w:rsid w:val="006E4B53"/>
    <w:rsid w:val="006E59F6"/>
    <w:rsid w:val="006E600D"/>
    <w:rsid w:val="006E6D36"/>
    <w:rsid w:val="006F7366"/>
    <w:rsid w:val="007015D4"/>
    <w:rsid w:val="007016F8"/>
    <w:rsid w:val="007032C7"/>
    <w:rsid w:val="00710EF3"/>
    <w:rsid w:val="00711E86"/>
    <w:rsid w:val="00712F84"/>
    <w:rsid w:val="00714AAC"/>
    <w:rsid w:val="00715827"/>
    <w:rsid w:val="0072166C"/>
    <w:rsid w:val="0072565D"/>
    <w:rsid w:val="00727B24"/>
    <w:rsid w:val="00730744"/>
    <w:rsid w:val="007326BE"/>
    <w:rsid w:val="00733E5F"/>
    <w:rsid w:val="0073667C"/>
    <w:rsid w:val="007400AE"/>
    <w:rsid w:val="00742D9B"/>
    <w:rsid w:val="0074369B"/>
    <w:rsid w:val="00743E89"/>
    <w:rsid w:val="007452FD"/>
    <w:rsid w:val="00745310"/>
    <w:rsid w:val="00745759"/>
    <w:rsid w:val="00745F80"/>
    <w:rsid w:val="007479E1"/>
    <w:rsid w:val="00751830"/>
    <w:rsid w:val="00752492"/>
    <w:rsid w:val="00752610"/>
    <w:rsid w:val="00753AD8"/>
    <w:rsid w:val="00753F0A"/>
    <w:rsid w:val="00757BA5"/>
    <w:rsid w:val="0076550B"/>
    <w:rsid w:val="00766389"/>
    <w:rsid w:val="00767285"/>
    <w:rsid w:val="007676F9"/>
    <w:rsid w:val="0077048A"/>
    <w:rsid w:val="0077238E"/>
    <w:rsid w:val="00773830"/>
    <w:rsid w:val="00775BAF"/>
    <w:rsid w:val="00780D86"/>
    <w:rsid w:val="00786C0D"/>
    <w:rsid w:val="00786EB2"/>
    <w:rsid w:val="00791184"/>
    <w:rsid w:val="007918A6"/>
    <w:rsid w:val="00795593"/>
    <w:rsid w:val="007957BF"/>
    <w:rsid w:val="00797138"/>
    <w:rsid w:val="007A3359"/>
    <w:rsid w:val="007A39E7"/>
    <w:rsid w:val="007A3EB8"/>
    <w:rsid w:val="007A5401"/>
    <w:rsid w:val="007A5B0B"/>
    <w:rsid w:val="007A6922"/>
    <w:rsid w:val="007B18A4"/>
    <w:rsid w:val="007B1FD8"/>
    <w:rsid w:val="007B264F"/>
    <w:rsid w:val="007B26F1"/>
    <w:rsid w:val="007B328A"/>
    <w:rsid w:val="007B43CE"/>
    <w:rsid w:val="007B6C4B"/>
    <w:rsid w:val="007C0AAD"/>
    <w:rsid w:val="007C1C76"/>
    <w:rsid w:val="007C2F17"/>
    <w:rsid w:val="007C4CB9"/>
    <w:rsid w:val="007C5FF9"/>
    <w:rsid w:val="007D03E7"/>
    <w:rsid w:val="007D2394"/>
    <w:rsid w:val="007D620C"/>
    <w:rsid w:val="007E1FB0"/>
    <w:rsid w:val="007E3005"/>
    <w:rsid w:val="007F14FF"/>
    <w:rsid w:val="007F2240"/>
    <w:rsid w:val="007F2B7F"/>
    <w:rsid w:val="007F43A6"/>
    <w:rsid w:val="007F465B"/>
    <w:rsid w:val="007F5354"/>
    <w:rsid w:val="007F6419"/>
    <w:rsid w:val="00801386"/>
    <w:rsid w:val="0080419A"/>
    <w:rsid w:val="0080517F"/>
    <w:rsid w:val="0080590E"/>
    <w:rsid w:val="008062B5"/>
    <w:rsid w:val="0080698F"/>
    <w:rsid w:val="008100A9"/>
    <w:rsid w:val="00812508"/>
    <w:rsid w:val="00812C2C"/>
    <w:rsid w:val="00822D17"/>
    <w:rsid w:val="008240E0"/>
    <w:rsid w:val="0082520E"/>
    <w:rsid w:val="00825CB1"/>
    <w:rsid w:val="008263C0"/>
    <w:rsid w:val="0083579E"/>
    <w:rsid w:val="0084451B"/>
    <w:rsid w:val="008511DE"/>
    <w:rsid w:val="0085158D"/>
    <w:rsid w:val="008563DF"/>
    <w:rsid w:val="00856951"/>
    <w:rsid w:val="00856DF6"/>
    <w:rsid w:val="00856F5C"/>
    <w:rsid w:val="00860C19"/>
    <w:rsid w:val="00862EA3"/>
    <w:rsid w:val="008638F2"/>
    <w:rsid w:val="00863DF0"/>
    <w:rsid w:val="00866AD6"/>
    <w:rsid w:val="00867A1D"/>
    <w:rsid w:val="00870506"/>
    <w:rsid w:val="00871392"/>
    <w:rsid w:val="008769BB"/>
    <w:rsid w:val="008800A1"/>
    <w:rsid w:val="008806B3"/>
    <w:rsid w:val="00881E82"/>
    <w:rsid w:val="008835F5"/>
    <w:rsid w:val="00887D9E"/>
    <w:rsid w:val="0089106C"/>
    <w:rsid w:val="00892CCC"/>
    <w:rsid w:val="008938DB"/>
    <w:rsid w:val="008976D7"/>
    <w:rsid w:val="008977C9"/>
    <w:rsid w:val="008A178C"/>
    <w:rsid w:val="008A546C"/>
    <w:rsid w:val="008B3537"/>
    <w:rsid w:val="008B3FAD"/>
    <w:rsid w:val="008B49DC"/>
    <w:rsid w:val="008B54F2"/>
    <w:rsid w:val="008B748A"/>
    <w:rsid w:val="008C10EA"/>
    <w:rsid w:val="008C4ACE"/>
    <w:rsid w:val="008C6ED8"/>
    <w:rsid w:val="008C70FA"/>
    <w:rsid w:val="008C7414"/>
    <w:rsid w:val="008C78CB"/>
    <w:rsid w:val="008D0295"/>
    <w:rsid w:val="008D05EA"/>
    <w:rsid w:val="008D0A12"/>
    <w:rsid w:val="008D168B"/>
    <w:rsid w:val="008D1F36"/>
    <w:rsid w:val="008D3096"/>
    <w:rsid w:val="008D47A3"/>
    <w:rsid w:val="008D7C5E"/>
    <w:rsid w:val="008E232E"/>
    <w:rsid w:val="008E38A5"/>
    <w:rsid w:val="008E59C3"/>
    <w:rsid w:val="008E5C89"/>
    <w:rsid w:val="008E6445"/>
    <w:rsid w:val="008E7C73"/>
    <w:rsid w:val="008F0AD5"/>
    <w:rsid w:val="008F1901"/>
    <w:rsid w:val="008F3D8E"/>
    <w:rsid w:val="008F5A61"/>
    <w:rsid w:val="009025A8"/>
    <w:rsid w:val="009046D3"/>
    <w:rsid w:val="00906BE0"/>
    <w:rsid w:val="00906BE2"/>
    <w:rsid w:val="009070A1"/>
    <w:rsid w:val="00907A21"/>
    <w:rsid w:val="0091319B"/>
    <w:rsid w:val="00913CED"/>
    <w:rsid w:val="00914AF2"/>
    <w:rsid w:val="00915801"/>
    <w:rsid w:val="00916BB9"/>
    <w:rsid w:val="009203F8"/>
    <w:rsid w:val="00921575"/>
    <w:rsid w:val="00921671"/>
    <w:rsid w:val="009232E4"/>
    <w:rsid w:val="00923ABC"/>
    <w:rsid w:val="0092446D"/>
    <w:rsid w:val="009257F7"/>
    <w:rsid w:val="00927238"/>
    <w:rsid w:val="00927455"/>
    <w:rsid w:val="009278BA"/>
    <w:rsid w:val="00927A05"/>
    <w:rsid w:val="009317D7"/>
    <w:rsid w:val="0093398B"/>
    <w:rsid w:val="00935946"/>
    <w:rsid w:val="009401E0"/>
    <w:rsid w:val="00941580"/>
    <w:rsid w:val="00941AC6"/>
    <w:rsid w:val="00942E6C"/>
    <w:rsid w:val="00943B38"/>
    <w:rsid w:val="00944DC7"/>
    <w:rsid w:val="0094568D"/>
    <w:rsid w:val="009461FC"/>
    <w:rsid w:val="00947B5E"/>
    <w:rsid w:val="00947C56"/>
    <w:rsid w:val="00950078"/>
    <w:rsid w:val="009556B2"/>
    <w:rsid w:val="009613BC"/>
    <w:rsid w:val="0096193F"/>
    <w:rsid w:val="00962AB9"/>
    <w:rsid w:val="009656FB"/>
    <w:rsid w:val="00966067"/>
    <w:rsid w:val="00966873"/>
    <w:rsid w:val="00966CF0"/>
    <w:rsid w:val="00966DED"/>
    <w:rsid w:val="009671EF"/>
    <w:rsid w:val="00972881"/>
    <w:rsid w:val="00972B92"/>
    <w:rsid w:val="00972EC2"/>
    <w:rsid w:val="00975F2A"/>
    <w:rsid w:val="009803FF"/>
    <w:rsid w:val="00986724"/>
    <w:rsid w:val="00990107"/>
    <w:rsid w:val="00991321"/>
    <w:rsid w:val="009923C9"/>
    <w:rsid w:val="00992761"/>
    <w:rsid w:val="009930E5"/>
    <w:rsid w:val="009938C2"/>
    <w:rsid w:val="00997F5D"/>
    <w:rsid w:val="009A14C3"/>
    <w:rsid w:val="009A4869"/>
    <w:rsid w:val="009A6F3B"/>
    <w:rsid w:val="009A76CA"/>
    <w:rsid w:val="009B0202"/>
    <w:rsid w:val="009B3330"/>
    <w:rsid w:val="009B4868"/>
    <w:rsid w:val="009B5BFA"/>
    <w:rsid w:val="009B6919"/>
    <w:rsid w:val="009C0D6F"/>
    <w:rsid w:val="009C1BAD"/>
    <w:rsid w:val="009C2565"/>
    <w:rsid w:val="009C3418"/>
    <w:rsid w:val="009C3657"/>
    <w:rsid w:val="009C3D04"/>
    <w:rsid w:val="009C6E3C"/>
    <w:rsid w:val="009C75C2"/>
    <w:rsid w:val="009C777F"/>
    <w:rsid w:val="009D14B1"/>
    <w:rsid w:val="009D1EF3"/>
    <w:rsid w:val="009D22C1"/>
    <w:rsid w:val="009D4030"/>
    <w:rsid w:val="009D5E45"/>
    <w:rsid w:val="009D719B"/>
    <w:rsid w:val="009E0B2F"/>
    <w:rsid w:val="009E4F23"/>
    <w:rsid w:val="009E6239"/>
    <w:rsid w:val="009F00F6"/>
    <w:rsid w:val="009F34E6"/>
    <w:rsid w:val="009F6379"/>
    <w:rsid w:val="009F6CE7"/>
    <w:rsid w:val="009F6F3B"/>
    <w:rsid w:val="00A02DD5"/>
    <w:rsid w:val="00A03D9F"/>
    <w:rsid w:val="00A04352"/>
    <w:rsid w:val="00A04984"/>
    <w:rsid w:val="00A04B17"/>
    <w:rsid w:val="00A0557D"/>
    <w:rsid w:val="00A11C03"/>
    <w:rsid w:val="00A14E21"/>
    <w:rsid w:val="00A22E5C"/>
    <w:rsid w:val="00A22F4A"/>
    <w:rsid w:val="00A248B1"/>
    <w:rsid w:val="00A24A83"/>
    <w:rsid w:val="00A2759E"/>
    <w:rsid w:val="00A3176A"/>
    <w:rsid w:val="00A361F0"/>
    <w:rsid w:val="00A41B73"/>
    <w:rsid w:val="00A41FD6"/>
    <w:rsid w:val="00A436A2"/>
    <w:rsid w:val="00A44B91"/>
    <w:rsid w:val="00A45549"/>
    <w:rsid w:val="00A46A24"/>
    <w:rsid w:val="00A50512"/>
    <w:rsid w:val="00A53BBD"/>
    <w:rsid w:val="00A542C8"/>
    <w:rsid w:val="00A56552"/>
    <w:rsid w:val="00A567B4"/>
    <w:rsid w:val="00A56C99"/>
    <w:rsid w:val="00A61851"/>
    <w:rsid w:val="00A635DC"/>
    <w:rsid w:val="00A639F2"/>
    <w:rsid w:val="00A63E4E"/>
    <w:rsid w:val="00A66380"/>
    <w:rsid w:val="00A6641B"/>
    <w:rsid w:val="00A667B9"/>
    <w:rsid w:val="00A67191"/>
    <w:rsid w:val="00A70380"/>
    <w:rsid w:val="00A70C9A"/>
    <w:rsid w:val="00A70D96"/>
    <w:rsid w:val="00A70E9F"/>
    <w:rsid w:val="00A71A7F"/>
    <w:rsid w:val="00A71E12"/>
    <w:rsid w:val="00A74B0A"/>
    <w:rsid w:val="00A80255"/>
    <w:rsid w:val="00A8037F"/>
    <w:rsid w:val="00A81F42"/>
    <w:rsid w:val="00A82AAD"/>
    <w:rsid w:val="00A8673B"/>
    <w:rsid w:val="00A9078D"/>
    <w:rsid w:val="00A9113B"/>
    <w:rsid w:val="00A932DD"/>
    <w:rsid w:val="00A93646"/>
    <w:rsid w:val="00A9478E"/>
    <w:rsid w:val="00AA1F16"/>
    <w:rsid w:val="00AA2CFD"/>
    <w:rsid w:val="00AA4ACE"/>
    <w:rsid w:val="00AA76E0"/>
    <w:rsid w:val="00AB1AE3"/>
    <w:rsid w:val="00AB1E87"/>
    <w:rsid w:val="00AB5C1B"/>
    <w:rsid w:val="00AC0420"/>
    <w:rsid w:val="00AC33C6"/>
    <w:rsid w:val="00AC5AD8"/>
    <w:rsid w:val="00AC661A"/>
    <w:rsid w:val="00AC7992"/>
    <w:rsid w:val="00AD0880"/>
    <w:rsid w:val="00AD2AFA"/>
    <w:rsid w:val="00AD36A6"/>
    <w:rsid w:val="00AD3DE8"/>
    <w:rsid w:val="00AD4836"/>
    <w:rsid w:val="00AE280E"/>
    <w:rsid w:val="00AE298F"/>
    <w:rsid w:val="00AE6AAF"/>
    <w:rsid w:val="00AF1818"/>
    <w:rsid w:val="00AF5DBD"/>
    <w:rsid w:val="00AF69DC"/>
    <w:rsid w:val="00AF73EB"/>
    <w:rsid w:val="00B000CF"/>
    <w:rsid w:val="00B00D79"/>
    <w:rsid w:val="00B01ADF"/>
    <w:rsid w:val="00B04838"/>
    <w:rsid w:val="00B0748E"/>
    <w:rsid w:val="00B12219"/>
    <w:rsid w:val="00B127B5"/>
    <w:rsid w:val="00B14B7F"/>
    <w:rsid w:val="00B17D71"/>
    <w:rsid w:val="00B22493"/>
    <w:rsid w:val="00B23035"/>
    <w:rsid w:val="00B2462E"/>
    <w:rsid w:val="00B25B6C"/>
    <w:rsid w:val="00B27066"/>
    <w:rsid w:val="00B32591"/>
    <w:rsid w:val="00B3742F"/>
    <w:rsid w:val="00B376E8"/>
    <w:rsid w:val="00B413B6"/>
    <w:rsid w:val="00B426ED"/>
    <w:rsid w:val="00B458E5"/>
    <w:rsid w:val="00B46129"/>
    <w:rsid w:val="00B46DB5"/>
    <w:rsid w:val="00B51671"/>
    <w:rsid w:val="00B52BE4"/>
    <w:rsid w:val="00B54811"/>
    <w:rsid w:val="00B54F5D"/>
    <w:rsid w:val="00B61012"/>
    <w:rsid w:val="00B740E6"/>
    <w:rsid w:val="00B76A67"/>
    <w:rsid w:val="00B76B98"/>
    <w:rsid w:val="00B8181E"/>
    <w:rsid w:val="00B84AF1"/>
    <w:rsid w:val="00B95232"/>
    <w:rsid w:val="00B95732"/>
    <w:rsid w:val="00B960C5"/>
    <w:rsid w:val="00B9689C"/>
    <w:rsid w:val="00B97B82"/>
    <w:rsid w:val="00B97F4C"/>
    <w:rsid w:val="00BA0B50"/>
    <w:rsid w:val="00BA2DAF"/>
    <w:rsid w:val="00BA73CB"/>
    <w:rsid w:val="00BB1CCE"/>
    <w:rsid w:val="00BB2592"/>
    <w:rsid w:val="00BB3991"/>
    <w:rsid w:val="00BC0D7B"/>
    <w:rsid w:val="00BC2C23"/>
    <w:rsid w:val="00BC491F"/>
    <w:rsid w:val="00BC52DC"/>
    <w:rsid w:val="00BC6BDF"/>
    <w:rsid w:val="00BD0945"/>
    <w:rsid w:val="00BD303E"/>
    <w:rsid w:val="00BD49CA"/>
    <w:rsid w:val="00BD74F8"/>
    <w:rsid w:val="00BE052C"/>
    <w:rsid w:val="00BE44D4"/>
    <w:rsid w:val="00BF0F51"/>
    <w:rsid w:val="00BF27BD"/>
    <w:rsid w:val="00BF3536"/>
    <w:rsid w:val="00BF5375"/>
    <w:rsid w:val="00BF61C3"/>
    <w:rsid w:val="00BF6706"/>
    <w:rsid w:val="00C01310"/>
    <w:rsid w:val="00C01E2D"/>
    <w:rsid w:val="00C06B3E"/>
    <w:rsid w:val="00C076C9"/>
    <w:rsid w:val="00C10320"/>
    <w:rsid w:val="00C1231F"/>
    <w:rsid w:val="00C13154"/>
    <w:rsid w:val="00C14455"/>
    <w:rsid w:val="00C16C7C"/>
    <w:rsid w:val="00C17CF6"/>
    <w:rsid w:val="00C20140"/>
    <w:rsid w:val="00C20186"/>
    <w:rsid w:val="00C20B41"/>
    <w:rsid w:val="00C235BF"/>
    <w:rsid w:val="00C25BCB"/>
    <w:rsid w:val="00C324D6"/>
    <w:rsid w:val="00C33DDA"/>
    <w:rsid w:val="00C3510E"/>
    <w:rsid w:val="00C35356"/>
    <w:rsid w:val="00C3592E"/>
    <w:rsid w:val="00C365CA"/>
    <w:rsid w:val="00C43549"/>
    <w:rsid w:val="00C44114"/>
    <w:rsid w:val="00C458D0"/>
    <w:rsid w:val="00C472A0"/>
    <w:rsid w:val="00C57042"/>
    <w:rsid w:val="00C57FCD"/>
    <w:rsid w:val="00C6264C"/>
    <w:rsid w:val="00C63AFB"/>
    <w:rsid w:val="00C65C07"/>
    <w:rsid w:val="00C66D1A"/>
    <w:rsid w:val="00C70349"/>
    <w:rsid w:val="00C709BB"/>
    <w:rsid w:val="00C70D8A"/>
    <w:rsid w:val="00C70EDD"/>
    <w:rsid w:val="00C7393D"/>
    <w:rsid w:val="00C739AA"/>
    <w:rsid w:val="00C7498E"/>
    <w:rsid w:val="00C77358"/>
    <w:rsid w:val="00C82822"/>
    <w:rsid w:val="00C850EA"/>
    <w:rsid w:val="00C856EB"/>
    <w:rsid w:val="00C85969"/>
    <w:rsid w:val="00C86525"/>
    <w:rsid w:val="00C865FD"/>
    <w:rsid w:val="00C90E17"/>
    <w:rsid w:val="00C94D1D"/>
    <w:rsid w:val="00CA0CF3"/>
    <w:rsid w:val="00CA1866"/>
    <w:rsid w:val="00CA3FEF"/>
    <w:rsid w:val="00CA53F9"/>
    <w:rsid w:val="00CA5BD3"/>
    <w:rsid w:val="00CB0742"/>
    <w:rsid w:val="00CB1DD8"/>
    <w:rsid w:val="00CB529A"/>
    <w:rsid w:val="00CB66C4"/>
    <w:rsid w:val="00CC0048"/>
    <w:rsid w:val="00CC0F51"/>
    <w:rsid w:val="00CC1ADC"/>
    <w:rsid w:val="00CC351E"/>
    <w:rsid w:val="00CC3BAC"/>
    <w:rsid w:val="00CC4965"/>
    <w:rsid w:val="00CC6289"/>
    <w:rsid w:val="00CC723C"/>
    <w:rsid w:val="00CC73F4"/>
    <w:rsid w:val="00CD0C8D"/>
    <w:rsid w:val="00CD148D"/>
    <w:rsid w:val="00CD2345"/>
    <w:rsid w:val="00CD2787"/>
    <w:rsid w:val="00CD66AF"/>
    <w:rsid w:val="00CD6A13"/>
    <w:rsid w:val="00CD7DB2"/>
    <w:rsid w:val="00CE095B"/>
    <w:rsid w:val="00CE52A8"/>
    <w:rsid w:val="00CE6EB1"/>
    <w:rsid w:val="00CE7200"/>
    <w:rsid w:val="00CF0EBB"/>
    <w:rsid w:val="00CF3D1A"/>
    <w:rsid w:val="00CF6FF3"/>
    <w:rsid w:val="00CF7CE4"/>
    <w:rsid w:val="00D000E9"/>
    <w:rsid w:val="00D00BAB"/>
    <w:rsid w:val="00D03787"/>
    <w:rsid w:val="00D044AC"/>
    <w:rsid w:val="00D064F2"/>
    <w:rsid w:val="00D06FD5"/>
    <w:rsid w:val="00D1318D"/>
    <w:rsid w:val="00D13ADC"/>
    <w:rsid w:val="00D15F75"/>
    <w:rsid w:val="00D20382"/>
    <w:rsid w:val="00D219DC"/>
    <w:rsid w:val="00D23EE5"/>
    <w:rsid w:val="00D249FF"/>
    <w:rsid w:val="00D27D85"/>
    <w:rsid w:val="00D30314"/>
    <w:rsid w:val="00D307F6"/>
    <w:rsid w:val="00D32633"/>
    <w:rsid w:val="00D332FE"/>
    <w:rsid w:val="00D34BA9"/>
    <w:rsid w:val="00D35BEE"/>
    <w:rsid w:val="00D36055"/>
    <w:rsid w:val="00D37EA9"/>
    <w:rsid w:val="00D4223A"/>
    <w:rsid w:val="00D43184"/>
    <w:rsid w:val="00D438B2"/>
    <w:rsid w:val="00D43ED2"/>
    <w:rsid w:val="00D45B47"/>
    <w:rsid w:val="00D45DDD"/>
    <w:rsid w:val="00D45E26"/>
    <w:rsid w:val="00D50063"/>
    <w:rsid w:val="00D51F60"/>
    <w:rsid w:val="00D521D5"/>
    <w:rsid w:val="00D55019"/>
    <w:rsid w:val="00D57148"/>
    <w:rsid w:val="00D57480"/>
    <w:rsid w:val="00D614C5"/>
    <w:rsid w:val="00D61897"/>
    <w:rsid w:val="00D64FC6"/>
    <w:rsid w:val="00D66A82"/>
    <w:rsid w:val="00D67CCB"/>
    <w:rsid w:val="00D70A78"/>
    <w:rsid w:val="00D710B8"/>
    <w:rsid w:val="00D71A29"/>
    <w:rsid w:val="00D72039"/>
    <w:rsid w:val="00D729E0"/>
    <w:rsid w:val="00D72A4C"/>
    <w:rsid w:val="00D73CB0"/>
    <w:rsid w:val="00D742F4"/>
    <w:rsid w:val="00D75E64"/>
    <w:rsid w:val="00D7770E"/>
    <w:rsid w:val="00D8105F"/>
    <w:rsid w:val="00D81203"/>
    <w:rsid w:val="00D83F84"/>
    <w:rsid w:val="00D8421D"/>
    <w:rsid w:val="00D85A28"/>
    <w:rsid w:val="00D870C1"/>
    <w:rsid w:val="00D875E9"/>
    <w:rsid w:val="00D91C2A"/>
    <w:rsid w:val="00D925E3"/>
    <w:rsid w:val="00D9333E"/>
    <w:rsid w:val="00D9508B"/>
    <w:rsid w:val="00D96359"/>
    <w:rsid w:val="00D96A5E"/>
    <w:rsid w:val="00D96B95"/>
    <w:rsid w:val="00D97669"/>
    <w:rsid w:val="00DA3D00"/>
    <w:rsid w:val="00DA662C"/>
    <w:rsid w:val="00DB00F4"/>
    <w:rsid w:val="00DB0F36"/>
    <w:rsid w:val="00DB2BC5"/>
    <w:rsid w:val="00DB3654"/>
    <w:rsid w:val="00DB3DD9"/>
    <w:rsid w:val="00DB7A62"/>
    <w:rsid w:val="00DB7DCA"/>
    <w:rsid w:val="00DC031E"/>
    <w:rsid w:val="00DC09FF"/>
    <w:rsid w:val="00DC16B6"/>
    <w:rsid w:val="00DC242C"/>
    <w:rsid w:val="00DC5D12"/>
    <w:rsid w:val="00DC623C"/>
    <w:rsid w:val="00DC69DC"/>
    <w:rsid w:val="00DC7EF4"/>
    <w:rsid w:val="00DD106B"/>
    <w:rsid w:val="00DD15E3"/>
    <w:rsid w:val="00DD6BB0"/>
    <w:rsid w:val="00DE3BDD"/>
    <w:rsid w:val="00DE7D02"/>
    <w:rsid w:val="00DF02F4"/>
    <w:rsid w:val="00DF2076"/>
    <w:rsid w:val="00DF22ED"/>
    <w:rsid w:val="00DF292D"/>
    <w:rsid w:val="00DF4C03"/>
    <w:rsid w:val="00DF5371"/>
    <w:rsid w:val="00DF58D8"/>
    <w:rsid w:val="00E0017B"/>
    <w:rsid w:val="00E00982"/>
    <w:rsid w:val="00E00D1B"/>
    <w:rsid w:val="00E00D2B"/>
    <w:rsid w:val="00E013AD"/>
    <w:rsid w:val="00E03DD4"/>
    <w:rsid w:val="00E05A11"/>
    <w:rsid w:val="00E07E08"/>
    <w:rsid w:val="00E11B7C"/>
    <w:rsid w:val="00E11D52"/>
    <w:rsid w:val="00E1320A"/>
    <w:rsid w:val="00E1436C"/>
    <w:rsid w:val="00E15AB4"/>
    <w:rsid w:val="00E16A30"/>
    <w:rsid w:val="00E17DC3"/>
    <w:rsid w:val="00E20FD7"/>
    <w:rsid w:val="00E22F4A"/>
    <w:rsid w:val="00E25A75"/>
    <w:rsid w:val="00E26AC2"/>
    <w:rsid w:val="00E3098A"/>
    <w:rsid w:val="00E3117B"/>
    <w:rsid w:val="00E31A74"/>
    <w:rsid w:val="00E32613"/>
    <w:rsid w:val="00E32C5F"/>
    <w:rsid w:val="00E37ABF"/>
    <w:rsid w:val="00E40459"/>
    <w:rsid w:val="00E46EF8"/>
    <w:rsid w:val="00E525FF"/>
    <w:rsid w:val="00E537DF"/>
    <w:rsid w:val="00E54A5C"/>
    <w:rsid w:val="00E565A8"/>
    <w:rsid w:val="00E56ED0"/>
    <w:rsid w:val="00E5774D"/>
    <w:rsid w:val="00E6208B"/>
    <w:rsid w:val="00E629A6"/>
    <w:rsid w:val="00E63717"/>
    <w:rsid w:val="00E66AEE"/>
    <w:rsid w:val="00E6704E"/>
    <w:rsid w:val="00E67215"/>
    <w:rsid w:val="00E67ED4"/>
    <w:rsid w:val="00E7287F"/>
    <w:rsid w:val="00E74955"/>
    <w:rsid w:val="00E75333"/>
    <w:rsid w:val="00E76690"/>
    <w:rsid w:val="00E76CF3"/>
    <w:rsid w:val="00E803B0"/>
    <w:rsid w:val="00E80493"/>
    <w:rsid w:val="00E8090D"/>
    <w:rsid w:val="00E809C2"/>
    <w:rsid w:val="00E81544"/>
    <w:rsid w:val="00E83C29"/>
    <w:rsid w:val="00E846A7"/>
    <w:rsid w:val="00E863CB"/>
    <w:rsid w:val="00E86D32"/>
    <w:rsid w:val="00E916E3"/>
    <w:rsid w:val="00E9472B"/>
    <w:rsid w:val="00E94D4C"/>
    <w:rsid w:val="00E9663A"/>
    <w:rsid w:val="00E970CA"/>
    <w:rsid w:val="00E970DA"/>
    <w:rsid w:val="00EA1E15"/>
    <w:rsid w:val="00EA4D2C"/>
    <w:rsid w:val="00EA58D2"/>
    <w:rsid w:val="00EA6FA0"/>
    <w:rsid w:val="00EA6FAF"/>
    <w:rsid w:val="00EA7E17"/>
    <w:rsid w:val="00EB0898"/>
    <w:rsid w:val="00EB309B"/>
    <w:rsid w:val="00EB4C89"/>
    <w:rsid w:val="00EB62B9"/>
    <w:rsid w:val="00EB6343"/>
    <w:rsid w:val="00EC2313"/>
    <w:rsid w:val="00EC6802"/>
    <w:rsid w:val="00EC6AB1"/>
    <w:rsid w:val="00ED408D"/>
    <w:rsid w:val="00ED681A"/>
    <w:rsid w:val="00ED6847"/>
    <w:rsid w:val="00EE1B30"/>
    <w:rsid w:val="00EE3010"/>
    <w:rsid w:val="00EE3880"/>
    <w:rsid w:val="00EE3BEA"/>
    <w:rsid w:val="00EE593E"/>
    <w:rsid w:val="00EE693A"/>
    <w:rsid w:val="00EF3EFF"/>
    <w:rsid w:val="00EF406E"/>
    <w:rsid w:val="00EF59B1"/>
    <w:rsid w:val="00EF5C0E"/>
    <w:rsid w:val="00EF72B9"/>
    <w:rsid w:val="00EF7421"/>
    <w:rsid w:val="00F00087"/>
    <w:rsid w:val="00F025A9"/>
    <w:rsid w:val="00F025E8"/>
    <w:rsid w:val="00F036AC"/>
    <w:rsid w:val="00F03BFF"/>
    <w:rsid w:val="00F049DB"/>
    <w:rsid w:val="00F06A53"/>
    <w:rsid w:val="00F1174A"/>
    <w:rsid w:val="00F139C3"/>
    <w:rsid w:val="00F16BB7"/>
    <w:rsid w:val="00F208D6"/>
    <w:rsid w:val="00F21E76"/>
    <w:rsid w:val="00F24CA6"/>
    <w:rsid w:val="00F26831"/>
    <w:rsid w:val="00F36A8B"/>
    <w:rsid w:val="00F43480"/>
    <w:rsid w:val="00F44E4B"/>
    <w:rsid w:val="00F45A20"/>
    <w:rsid w:val="00F45B69"/>
    <w:rsid w:val="00F46A78"/>
    <w:rsid w:val="00F4749D"/>
    <w:rsid w:val="00F47790"/>
    <w:rsid w:val="00F52E9C"/>
    <w:rsid w:val="00F53805"/>
    <w:rsid w:val="00F54B65"/>
    <w:rsid w:val="00F56519"/>
    <w:rsid w:val="00F5792C"/>
    <w:rsid w:val="00F6115A"/>
    <w:rsid w:val="00F6338A"/>
    <w:rsid w:val="00F63CE6"/>
    <w:rsid w:val="00F65595"/>
    <w:rsid w:val="00F67A09"/>
    <w:rsid w:val="00F7179B"/>
    <w:rsid w:val="00F77349"/>
    <w:rsid w:val="00F77B13"/>
    <w:rsid w:val="00F77D32"/>
    <w:rsid w:val="00F801AD"/>
    <w:rsid w:val="00F823F5"/>
    <w:rsid w:val="00F84198"/>
    <w:rsid w:val="00F872C0"/>
    <w:rsid w:val="00F8743D"/>
    <w:rsid w:val="00F8752C"/>
    <w:rsid w:val="00F9150C"/>
    <w:rsid w:val="00F9307B"/>
    <w:rsid w:val="00F94AE2"/>
    <w:rsid w:val="00F95A40"/>
    <w:rsid w:val="00FA0059"/>
    <w:rsid w:val="00FA28A0"/>
    <w:rsid w:val="00FA4774"/>
    <w:rsid w:val="00FA4AEA"/>
    <w:rsid w:val="00FA59C5"/>
    <w:rsid w:val="00FB1CCA"/>
    <w:rsid w:val="00FB7BA0"/>
    <w:rsid w:val="00FC4111"/>
    <w:rsid w:val="00FC5624"/>
    <w:rsid w:val="00FC607C"/>
    <w:rsid w:val="00FC6191"/>
    <w:rsid w:val="00FC6E1C"/>
    <w:rsid w:val="00FC7C80"/>
    <w:rsid w:val="00FD1B42"/>
    <w:rsid w:val="00FD2B94"/>
    <w:rsid w:val="00FD2D82"/>
    <w:rsid w:val="00FD7052"/>
    <w:rsid w:val="00FE04A9"/>
    <w:rsid w:val="00FE07D7"/>
    <w:rsid w:val="00FE1AE0"/>
    <w:rsid w:val="00FE235B"/>
    <w:rsid w:val="00FE3D6F"/>
    <w:rsid w:val="00FE5029"/>
    <w:rsid w:val="00FE5456"/>
    <w:rsid w:val="00FE6B10"/>
    <w:rsid w:val="00FE7823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ddd"/>
    </o:shapedefaults>
    <o:shapelayout v:ext="edit">
      <o:idmap v:ext="edit" data="1"/>
    </o:shapelayout>
  </w:shapeDefaults>
  <w:decimalSymbol w:val=","/>
  <w:listSeparator w:val=";"/>
  <w14:docId w14:val="739DA2DE"/>
  <w15:chartTrackingRefBased/>
  <w15:docId w15:val="{0F3281D6-FCD4-4147-9229-5451681A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166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uiPriority w:val="5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independiente">
    <w:name w:val="Body Text"/>
    <w:basedOn w:val="Normal"/>
    <w:link w:val="TextoindependienteCar"/>
    <w:rsid w:val="00380AB0"/>
    <w:pPr>
      <w:jc w:val="both"/>
    </w:pPr>
    <w:rPr>
      <w:rFonts w:ascii="Arial" w:hAnsi="Arial"/>
      <w:sz w:val="22"/>
      <w:szCs w:val="20"/>
    </w:rPr>
  </w:style>
  <w:style w:type="character" w:customStyle="1" w:styleId="TextoindependienteCar">
    <w:name w:val="Texto independiente Car"/>
    <w:link w:val="Textoindependiente"/>
    <w:semiHidden/>
    <w:locked/>
    <w:rsid w:val="00380AB0"/>
    <w:rPr>
      <w:rFonts w:ascii="Arial" w:hAnsi="Arial"/>
      <w:sz w:val="22"/>
      <w:lang w:val="es-ES" w:eastAsia="es-ES" w:bidi="ar-SA"/>
    </w:rPr>
  </w:style>
  <w:style w:type="paragraph" w:styleId="Textonotapie">
    <w:name w:val="footnote text"/>
    <w:basedOn w:val="Normal"/>
    <w:semiHidden/>
    <w:rsid w:val="00537ECF"/>
    <w:rPr>
      <w:rFonts w:ascii="Verdana" w:hAnsi="Verdana"/>
      <w:sz w:val="20"/>
      <w:szCs w:val="20"/>
    </w:rPr>
  </w:style>
  <w:style w:type="character" w:styleId="Refdenotaalpie">
    <w:name w:val="footnote reference"/>
    <w:semiHidden/>
    <w:rsid w:val="00537ECF"/>
    <w:rPr>
      <w:vertAlign w:val="superscript"/>
    </w:rPr>
  </w:style>
  <w:style w:type="numbering" w:customStyle="1" w:styleId="Estilo1">
    <w:name w:val="Estilo1"/>
    <w:rsid w:val="00E0017B"/>
    <w:pPr>
      <w:numPr>
        <w:numId w:val="1"/>
      </w:numPr>
    </w:pPr>
  </w:style>
  <w:style w:type="paragraph" w:styleId="Textodeglobo">
    <w:name w:val="Balloon Text"/>
    <w:basedOn w:val="Normal"/>
    <w:link w:val="TextodegloboCar"/>
    <w:rsid w:val="0080138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01386"/>
    <w:rPr>
      <w:rFonts w:ascii="Segoe UI" w:hAnsi="Segoe UI" w:cs="Segoe UI"/>
      <w:sz w:val="18"/>
      <w:szCs w:val="18"/>
    </w:rPr>
  </w:style>
  <w:style w:type="character" w:customStyle="1" w:styleId="Fuentedeprrafopredeter1">
    <w:name w:val="Fuente de párrafo predeter.1"/>
    <w:rsid w:val="00B2462E"/>
  </w:style>
  <w:style w:type="paragraph" w:styleId="Prrafodelista">
    <w:name w:val="List Paragraph"/>
    <w:basedOn w:val="Normal"/>
    <w:qFormat/>
    <w:rsid w:val="00B2462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  <w:ind w:left="720"/>
      <w:textAlignment w:val="baseline"/>
    </w:pPr>
    <w:rPr>
      <w:rFonts w:ascii="Liberation Serif" w:eastAsia="SimSun" w:hAnsi="Liberation Serif" w:cs="Mangal"/>
      <w:kern w:val="1"/>
      <w:lang w:eastAsia="zh-CN" w:bidi="hi-IN"/>
    </w:rPr>
  </w:style>
  <w:style w:type="paragraph" w:styleId="Textoindependiente3">
    <w:name w:val="Body Text 3"/>
    <w:basedOn w:val="Normal"/>
    <w:link w:val="Textoindependiente3Car"/>
    <w:rsid w:val="002D77A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2D77A6"/>
    <w:rPr>
      <w:sz w:val="16"/>
      <w:szCs w:val="16"/>
    </w:rPr>
  </w:style>
  <w:style w:type="character" w:customStyle="1" w:styleId="EncabezadoCar">
    <w:name w:val="Encabezado Car"/>
    <w:link w:val="Encabezado"/>
    <w:rsid w:val="00425C2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16C7C"/>
    <w:pPr>
      <w:spacing w:before="100" w:beforeAutospacing="1" w:after="100" w:afterAutospacing="1"/>
    </w:pPr>
  </w:style>
  <w:style w:type="paragraph" w:customStyle="1" w:styleId="a">
    <w:name w:val="a"/>
    <w:basedOn w:val="Normal"/>
    <w:rsid w:val="00D875E9"/>
    <w:pPr>
      <w:spacing w:before="100" w:beforeAutospacing="1" w:after="100" w:afterAutospacing="1"/>
    </w:pPr>
  </w:style>
  <w:style w:type="paragraph" w:customStyle="1" w:styleId="Default">
    <w:name w:val="Default"/>
    <w:rsid w:val="002E46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nguno">
    <w:name w:val="Ninguno"/>
    <w:rsid w:val="00FA59C5"/>
  </w:style>
  <w:style w:type="paragraph" w:customStyle="1" w:styleId="CuerpoBA">
    <w:name w:val="Cuerpo B A"/>
    <w:rsid w:val="00FA59C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  <w:style w:type="paragraph" w:customStyle="1" w:styleId="CuerpoB">
    <w:name w:val="Cuerpo B"/>
    <w:rsid w:val="00FA59C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  <w:style w:type="numbering" w:customStyle="1" w:styleId="Letra">
    <w:name w:val="Letra"/>
    <w:rsid w:val="00FA59C5"/>
    <w:pPr>
      <w:numPr>
        <w:numId w:val="3"/>
      </w:numPr>
    </w:pPr>
  </w:style>
  <w:style w:type="character" w:styleId="Hipervnculovisitado">
    <w:name w:val="FollowedHyperlink"/>
    <w:rsid w:val="00913CED"/>
    <w:rPr>
      <w:color w:val="954F72"/>
      <w:u w:val="single"/>
    </w:rPr>
  </w:style>
  <w:style w:type="character" w:customStyle="1" w:styleId="PiedepginaCar">
    <w:name w:val="Pie de página Car"/>
    <w:link w:val="Piedepgina"/>
    <w:rsid w:val="00E766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1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C22B1-EEB7-484A-8960-24466654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3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SH58</vt:lpstr>
    </vt:vector>
  </TitlesOfParts>
  <Company>jccm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SH58</dc:title>
  <dc:subject/>
  <dc:creator>Ángel Luis Conejo</dc:creator>
  <cp:keywords/>
  <dc:description>Marzo de 2010</dc:description>
  <cp:lastModifiedBy>Gustavo Jimenez De Santos</cp:lastModifiedBy>
  <cp:revision>5</cp:revision>
  <cp:lastPrinted>2026-01-13T17:56:00Z</cp:lastPrinted>
  <dcterms:created xsi:type="dcterms:W3CDTF">2026-01-14T12:27:00Z</dcterms:created>
  <dcterms:modified xsi:type="dcterms:W3CDTF">2026-01-15T09:49:00Z</dcterms:modified>
</cp:coreProperties>
</file>