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A28" w:rsidRDefault="00A10A38" w:rsidP="0093164C">
      <w:pPr>
        <w:tabs>
          <w:tab w:val="center" w:pos="5103"/>
        </w:tabs>
        <w:jc w:val="both"/>
        <w:rPr>
          <w:sz w:val="28"/>
          <w:szCs w:val="28"/>
        </w:rPr>
      </w:pPr>
      <w:r w:rsidRPr="0025047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-1257300</wp:posOffset>
                </wp:positionV>
                <wp:extent cx="2019300" cy="1209675"/>
                <wp:effectExtent l="10795" t="13970" r="8255" b="5080"/>
                <wp:wrapNone/>
                <wp:docPr id="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9F61D5" id="AutoShape 66" o:spid="_x0000_s1026" style="position:absolute;margin-left:339.3pt;margin-top:-99pt;width:159pt;height:9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"/>
            </w:pict>
          </mc:Fallback>
        </mc:AlternateContent>
      </w:r>
      <w:r w:rsidRPr="0025047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1371600" cy="274320"/>
                <wp:effectExtent l="1270" t="4445" r="0" b="0"/>
                <wp:wrapNone/>
                <wp:docPr id="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64C" w:rsidRPr="00F00087" w:rsidRDefault="0093164C" w:rsidP="00521F7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2.55pt;margin-top:5.25pt;width:108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ovOtQIAALo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" filled="f" stroked="f">
                <v:textbox inset=",1mm,,1mm">
                  <w:txbxContent>
                    <w:p w:rsidR="0093164C" w:rsidRPr="00F00087" w:rsidRDefault="0093164C" w:rsidP="00521F7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047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43180</wp:posOffset>
                </wp:positionV>
                <wp:extent cx="1287780" cy="205105"/>
                <wp:effectExtent l="1270" t="0" r="0" b="4445"/>
                <wp:wrapNone/>
                <wp:docPr id="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64C" w:rsidRPr="00D521D5" w:rsidRDefault="0093164C" w:rsidP="002310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27" type="#_x0000_t202" style="position:absolute;left:0;text-align:left;margin-left:2.55pt;margin-top:3.4pt;width:101.4pt;height:1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8TyuQIAAME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" filled="f" stroked="f">
                <v:textbox inset=",.3mm,,.3mm">
                  <w:txbxContent>
                    <w:p w:rsidR="0093164C" w:rsidRPr="00D521D5" w:rsidRDefault="0093164C" w:rsidP="002310C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571"/>
        <w:gridCol w:w="939"/>
        <w:gridCol w:w="200"/>
        <w:gridCol w:w="139"/>
        <w:gridCol w:w="518"/>
        <w:gridCol w:w="305"/>
        <w:gridCol w:w="118"/>
        <w:gridCol w:w="169"/>
        <w:gridCol w:w="284"/>
        <w:gridCol w:w="253"/>
        <w:gridCol w:w="722"/>
        <w:gridCol w:w="201"/>
        <w:gridCol w:w="374"/>
        <w:gridCol w:w="289"/>
        <w:gridCol w:w="1704"/>
        <w:gridCol w:w="97"/>
        <w:gridCol w:w="2010"/>
        <w:gridCol w:w="437"/>
      </w:tblGrid>
      <w:tr w:rsidR="00521F7A" w:rsidRPr="00BD0945" w:rsidTr="00B10E13">
        <w:trPr>
          <w:trHeight w:hRule="exact" w:val="1334"/>
        </w:trPr>
        <w:tc>
          <w:tcPr>
            <w:tcW w:w="10519" w:type="dxa"/>
            <w:gridSpan w:val="19"/>
            <w:shd w:val="clear" w:color="auto" w:fill="FFFF00"/>
          </w:tcPr>
          <w:p w:rsidR="00DC031E" w:rsidRPr="009B5BFA" w:rsidRDefault="00392CA0" w:rsidP="00026321">
            <w:pPr>
              <w:spacing w:before="120"/>
              <w:jc w:val="both"/>
              <w:rPr>
                <w:rFonts w:ascii="Arial Negrita" w:hAnsi="Arial Negrita" w:cs="Calibri"/>
                <w:b/>
                <w:iCs/>
                <w:caps/>
                <w:sz w:val="20"/>
                <w:szCs w:val="20"/>
              </w:rPr>
            </w:pPr>
            <w:r>
              <w:rPr>
                <w:rFonts w:ascii="Arial Negrita" w:hAnsi="Arial Negrita" w:cs="Arial"/>
                <w:b/>
                <w:caps/>
                <w:sz w:val="20"/>
                <w:szCs w:val="20"/>
              </w:rPr>
              <w:t xml:space="preserve">SOLICITUD DE </w:t>
            </w:r>
            <w:r w:rsidR="00BD39CD">
              <w:rPr>
                <w:rFonts w:ascii="Arial Negrita" w:hAnsi="Arial Negrita" w:cs="Arial"/>
                <w:b/>
                <w:caps/>
                <w:sz w:val="20"/>
                <w:szCs w:val="20"/>
              </w:rPr>
              <w:t>AUMENTO O DISMINUCIÓN</w:t>
            </w:r>
            <w:r w:rsidR="00B04808">
              <w:rPr>
                <w:rFonts w:ascii="Arial Negrita" w:hAnsi="Arial Negrita" w:cs="Arial"/>
                <w:b/>
                <w:caps/>
                <w:sz w:val="20"/>
                <w:szCs w:val="20"/>
              </w:rPr>
              <w:t xml:space="preserve"> </w:t>
            </w:r>
            <w:r w:rsidR="00EB0D51">
              <w:rPr>
                <w:rFonts w:ascii="Arial Negrita" w:hAnsi="Arial Negrita" w:cs="Arial"/>
                <w:b/>
                <w:caps/>
                <w:sz w:val="20"/>
                <w:szCs w:val="20"/>
              </w:rPr>
              <w:t>DE PLAZAS O ESTANCIAS TEMPORALES EN E</w:t>
            </w:r>
            <w:r w:rsidR="00B04808">
              <w:rPr>
                <w:rFonts w:ascii="Arial Negrita" w:hAnsi="Arial Negrita" w:cs="Arial"/>
                <w:b/>
                <w:caps/>
                <w:sz w:val="20"/>
                <w:szCs w:val="20"/>
              </w:rPr>
              <w:t xml:space="preserve">L </w:t>
            </w:r>
            <w:r>
              <w:rPr>
                <w:rFonts w:ascii="Arial Negrita" w:hAnsi="Arial Negrita" w:cs="Arial"/>
                <w:b/>
                <w:caps/>
                <w:sz w:val="20"/>
                <w:szCs w:val="20"/>
              </w:rPr>
              <w:t xml:space="preserve">CONCIERTO SOCIAL </w:t>
            </w:r>
            <w:r w:rsidR="00B04808">
              <w:rPr>
                <w:rFonts w:ascii="Arial Negrita" w:hAnsi="Arial Negrita" w:cs="Arial"/>
                <w:b/>
                <w:caps/>
                <w:sz w:val="20"/>
                <w:szCs w:val="20"/>
              </w:rPr>
              <w:t>CONVOCADO POR ORDEN 51/2022, DE 9 DE MARZO, DE LA CONSEJERÍA DE BIENESTAR SOCIAL (</w:t>
            </w:r>
            <w:r>
              <w:rPr>
                <w:rFonts w:ascii="Arial Negrita" w:hAnsi="Arial Negrita" w:cs="Arial"/>
                <w:b/>
                <w:caps/>
                <w:sz w:val="20"/>
                <w:szCs w:val="20"/>
              </w:rPr>
              <w:t>DO</w:t>
            </w:r>
            <w:r w:rsidR="00B04808">
              <w:rPr>
                <w:rFonts w:ascii="Arial Negrita" w:hAnsi="Arial Negrita" w:cs="Arial"/>
                <w:b/>
                <w:caps/>
                <w:sz w:val="20"/>
                <w:szCs w:val="20"/>
              </w:rPr>
              <w:t xml:space="preserve">cm </w:t>
            </w:r>
            <w:proofErr w:type="spellStart"/>
            <w:r w:rsidR="00B04808">
              <w:rPr>
                <w:rFonts w:ascii="Arial Negrita" w:hAnsi="Arial Negrita" w:cs="Arial"/>
                <w:b/>
                <w:caps/>
                <w:sz w:val="20"/>
                <w:szCs w:val="20"/>
              </w:rPr>
              <w:t>nº</w:t>
            </w:r>
            <w:proofErr w:type="spellEnd"/>
            <w:r w:rsidR="00B04808">
              <w:rPr>
                <w:rFonts w:ascii="Arial Negrita" w:hAnsi="Arial Negrita" w:cs="Arial"/>
                <w:b/>
                <w:caps/>
                <w:sz w:val="20"/>
                <w:szCs w:val="20"/>
              </w:rPr>
              <w:t xml:space="preserve"> 49, </w:t>
            </w:r>
            <w:r w:rsidR="00EB0D51">
              <w:rPr>
                <w:rFonts w:ascii="Arial Negrita" w:hAnsi="Arial Negrita" w:cs="Arial"/>
                <w:b/>
                <w:caps/>
                <w:sz w:val="20"/>
                <w:szCs w:val="20"/>
              </w:rPr>
              <w:t xml:space="preserve">DE </w:t>
            </w:r>
            <w:r w:rsidR="00B04808">
              <w:rPr>
                <w:rFonts w:ascii="Arial Negrita" w:hAnsi="Arial Negrita" w:cs="Arial"/>
                <w:b/>
                <w:caps/>
                <w:sz w:val="20"/>
                <w:szCs w:val="20"/>
              </w:rPr>
              <w:t>11/03/2022)</w:t>
            </w:r>
            <w:r w:rsidR="00EB0D51">
              <w:rPr>
                <w:rFonts w:ascii="Arial Negrita" w:hAnsi="Arial Negrita" w:cs="Arial"/>
                <w:b/>
                <w:caps/>
                <w:sz w:val="20"/>
                <w:szCs w:val="20"/>
              </w:rPr>
              <w:t>, SEGÚN REDACCIÓN DADA POR ORDEN 218/2022, DE 16 DE NOVIEMBRE</w:t>
            </w:r>
            <w:r w:rsidR="00B10E13">
              <w:rPr>
                <w:rFonts w:ascii="Arial Negrita" w:hAnsi="Arial Negrita" w:cs="Arial"/>
                <w:b/>
                <w:caps/>
                <w:sz w:val="20"/>
                <w:szCs w:val="20"/>
              </w:rPr>
              <w:t xml:space="preserve">, POR ORDEN 57/2025, DE 24 DE ABRIL, Y POR RESOLUCIÓN DE 09/10/2025, POR LA QUE SE ACUERDA LA PRÓRROGA DEL CONCIERTO SOCIAL (DOCM </w:t>
            </w:r>
            <w:proofErr w:type="spellStart"/>
            <w:r w:rsidR="00B10E13">
              <w:rPr>
                <w:rFonts w:ascii="Arial Negrita" w:hAnsi="Arial Negrita" w:cs="Arial"/>
                <w:b/>
                <w:caps/>
                <w:sz w:val="20"/>
                <w:szCs w:val="20"/>
              </w:rPr>
              <w:t>Nº</w:t>
            </w:r>
            <w:proofErr w:type="spellEnd"/>
            <w:r w:rsidR="00B10E13">
              <w:rPr>
                <w:rFonts w:ascii="Arial Negrita" w:hAnsi="Arial Negrita" w:cs="Arial"/>
                <w:b/>
                <w:caps/>
                <w:sz w:val="20"/>
                <w:szCs w:val="20"/>
              </w:rPr>
              <w:t xml:space="preserve"> 200,16/10/2025).</w:t>
            </w:r>
          </w:p>
        </w:tc>
      </w:tr>
      <w:tr w:rsidR="00CF6FF3" w:rsidRPr="000E0E4B" w:rsidTr="00DC4F47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1E0" w:firstRow="1" w:lastRow="1" w:firstColumn="1" w:lastColumn="1" w:noHBand="0" w:noVBand="0"/>
        </w:tblPrEx>
        <w:trPr>
          <w:trHeight w:hRule="exact" w:val="425"/>
        </w:trPr>
        <w:tc>
          <w:tcPr>
            <w:tcW w:w="10519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F6FF3" w:rsidRPr="00754883" w:rsidRDefault="00CF6FF3" w:rsidP="00392CA0">
            <w:pPr>
              <w:numPr>
                <w:ilvl w:val="0"/>
                <w:numId w:val="25"/>
              </w:numPr>
              <w:spacing w:before="120" w:after="120"/>
              <w:jc w:val="center"/>
            </w:pPr>
            <w:r w:rsidRPr="00CE7200">
              <w:rPr>
                <w:rFonts w:ascii="Arial" w:hAnsi="Arial" w:cs="Arial"/>
                <w:b/>
                <w:sz w:val="20"/>
                <w:szCs w:val="20"/>
              </w:rPr>
              <w:t>DATOS DE LA ENTIDAD SOLICITANTE</w:t>
            </w:r>
          </w:p>
        </w:tc>
      </w:tr>
      <w:tr w:rsidR="00CF6FF3" w:rsidRPr="000E0E4B" w:rsidTr="00DC4F47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1E0" w:firstRow="1" w:lastRow="1" w:firstColumn="1" w:lastColumn="1" w:noHBand="0" w:noVBand="0"/>
        </w:tblPrEx>
        <w:trPr>
          <w:trHeight w:hRule="exact" w:val="57"/>
        </w:trPr>
        <w:tc>
          <w:tcPr>
            <w:tcW w:w="10519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CF6FF3" w:rsidRPr="000E0E4B" w:rsidRDefault="00CF6FF3" w:rsidP="008C70F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2C1" w:rsidRPr="000E0E4B" w:rsidTr="00DC4F47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22C1" w:rsidRPr="0069155B" w:rsidRDefault="00467353" w:rsidP="008C70FA">
            <w:pPr>
              <w:tabs>
                <w:tab w:val="left" w:pos="2385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9D22C1" w:rsidRPr="0069155B">
              <w:rPr>
                <w:sz w:val="20"/>
                <w:szCs w:val="20"/>
              </w:rPr>
              <w:t>IF</w:t>
            </w:r>
            <w:r w:rsidR="009D22C1" w:rsidRPr="0069155B">
              <w:rPr>
                <w:position w:val="-4"/>
                <w:sz w:val="20"/>
                <w:szCs w:val="20"/>
              </w:rPr>
              <w:t xml:space="preserve"> </w:t>
            </w:r>
            <w:r w:rsidR="0093164C">
              <w:rPr>
                <w:sz w:val="20"/>
                <w:szCs w:val="20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24"/>
            <w:r w:rsidR="0093164C">
              <w:rPr>
                <w:sz w:val="20"/>
                <w:szCs w:val="20"/>
              </w:rPr>
              <w:instrText xml:space="preserve"> FORMCHECKBOX </w:instrText>
            </w:r>
            <w:r w:rsidR="00C93C18">
              <w:rPr>
                <w:sz w:val="20"/>
                <w:szCs w:val="20"/>
              </w:rPr>
            </w:r>
            <w:r w:rsidR="00C93C18">
              <w:rPr>
                <w:sz w:val="20"/>
                <w:szCs w:val="20"/>
              </w:rPr>
              <w:fldChar w:fldCharType="separate"/>
            </w:r>
            <w:r w:rsidR="0093164C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D22C1" w:rsidRPr="0069155B" w:rsidRDefault="009D22C1" w:rsidP="009D22C1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proofErr w:type="spellStart"/>
            <w:r w:rsidRPr="0069155B">
              <w:rPr>
                <w:position w:val="-6"/>
                <w:sz w:val="20"/>
                <w:szCs w:val="20"/>
              </w:rPr>
              <w:t>N</w:t>
            </w:r>
            <w:r>
              <w:rPr>
                <w:position w:val="-6"/>
                <w:sz w:val="20"/>
                <w:szCs w:val="20"/>
              </w:rPr>
              <w:t>º</w:t>
            </w:r>
            <w:proofErr w:type="spellEnd"/>
            <w:r w:rsidRPr="0069155B">
              <w:rPr>
                <w:position w:val="-6"/>
                <w:sz w:val="20"/>
                <w:szCs w:val="20"/>
              </w:rPr>
              <w:t xml:space="preserve"> documento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C1" w:rsidRPr="0069155B" w:rsidRDefault="00B66A47" w:rsidP="008C70F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2C1" w:rsidRPr="0069155B" w:rsidRDefault="00EB0D51" w:rsidP="008C70F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D22C1">
              <w:rPr>
                <w:sz w:val="20"/>
                <w:szCs w:val="20"/>
              </w:rPr>
              <w:t>Razón social</w:t>
            </w:r>
          </w:p>
        </w:tc>
        <w:tc>
          <w:tcPr>
            <w:tcW w:w="4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C1" w:rsidRPr="00B8181E" w:rsidRDefault="00026321" w:rsidP="008C70F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2C1" w:rsidRPr="0069155B" w:rsidRDefault="009D22C1" w:rsidP="008C70F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7400AE" w:rsidRPr="000E0E4B" w:rsidTr="00DC4F47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1E0" w:firstRow="1" w:lastRow="1" w:firstColumn="1" w:lastColumn="1" w:noHBand="0" w:noVBand="0"/>
        </w:tblPrEx>
        <w:trPr>
          <w:trHeight w:val="1316"/>
        </w:trPr>
        <w:tc>
          <w:tcPr>
            <w:tcW w:w="10519" w:type="dxa"/>
            <w:gridSpan w:val="19"/>
            <w:tcBorders>
              <w:top w:val="nil"/>
              <w:bottom w:val="nil"/>
              <w:right w:val="single" w:sz="4" w:space="0" w:color="auto"/>
            </w:tcBorders>
          </w:tcPr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06"/>
              <w:gridCol w:w="294"/>
              <w:gridCol w:w="943"/>
              <w:gridCol w:w="275"/>
              <w:gridCol w:w="627"/>
              <w:gridCol w:w="236"/>
              <w:gridCol w:w="538"/>
              <w:gridCol w:w="230"/>
              <w:gridCol w:w="1026"/>
              <w:gridCol w:w="401"/>
              <w:gridCol w:w="236"/>
              <w:gridCol w:w="1345"/>
              <w:gridCol w:w="174"/>
              <w:gridCol w:w="2958"/>
              <w:gridCol w:w="254"/>
            </w:tblGrid>
            <w:tr w:rsidR="002C5A28" w:rsidRPr="000E0E4B" w:rsidTr="002C5A28">
              <w:trPr>
                <w:gridAfter w:val="1"/>
                <w:wAfter w:w="137" w:type="pct"/>
                <w:trHeight w:hRule="exact" w:val="284"/>
              </w:trPr>
              <w:tc>
                <w:tcPr>
                  <w:tcW w:w="53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</w:tcMar>
                </w:tcPr>
                <w:p w:rsidR="002C5A28" w:rsidRPr="0069155B" w:rsidRDefault="002C5A28" w:rsidP="007400AE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31" w:type="pct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C5A28" w:rsidRPr="0069155B" w:rsidRDefault="002C5A28" w:rsidP="007400AE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076C9" w:rsidRPr="000E0E4B" w:rsidTr="002C5A28">
              <w:trPr>
                <w:gridAfter w:val="1"/>
                <w:wAfter w:w="137" w:type="pct"/>
              </w:trPr>
              <w:tc>
                <w:tcPr>
                  <w:tcW w:w="532" w:type="pct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28" w:type="dxa"/>
                  </w:tcMar>
                </w:tcPr>
                <w:p w:rsidR="00C076C9" w:rsidRPr="0069155B" w:rsidRDefault="00C076C9" w:rsidP="007400AE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t xml:space="preserve">Domicilio: </w:t>
                  </w:r>
                </w:p>
              </w:tc>
              <w:tc>
                <w:tcPr>
                  <w:tcW w:w="4331" w:type="pct"/>
                  <w:gridSpan w:val="1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6C9" w:rsidRPr="0069155B" w:rsidRDefault="00026321" w:rsidP="007400AE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69155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9155B">
                    <w:rPr>
                      <w:sz w:val="20"/>
                      <w:szCs w:val="20"/>
                    </w:rPr>
                  </w:r>
                  <w:r w:rsidRPr="0069155B">
                    <w:rPr>
                      <w:sz w:val="20"/>
                      <w:szCs w:val="20"/>
                    </w:rPr>
                    <w:fldChar w:fldCharType="separate"/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400AE" w:rsidRPr="000E0E4B" w:rsidTr="00856DF6">
              <w:trPr>
                <w:trHeight w:hRule="exact" w:val="90"/>
              </w:trPr>
              <w:tc>
                <w:tcPr>
                  <w:tcW w:w="5000" w:type="pct"/>
                  <w:gridSpan w:val="1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00AE" w:rsidRPr="0069155B" w:rsidRDefault="007400AE" w:rsidP="007400AE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076C9" w:rsidRPr="000E0E4B" w:rsidTr="00A81F42">
              <w:trPr>
                <w:gridAfter w:val="1"/>
                <w:wAfter w:w="137" w:type="pct"/>
              </w:trPr>
              <w:tc>
                <w:tcPr>
                  <w:tcW w:w="532" w:type="pct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C076C9" w:rsidRPr="0069155B" w:rsidRDefault="00C076C9" w:rsidP="007400AE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t>Provincia:</w:t>
                  </w:r>
                </w:p>
              </w:tc>
              <w:tc>
                <w:tcPr>
                  <w:tcW w:w="892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6C9" w:rsidRPr="0069155B" w:rsidRDefault="00473FFE" w:rsidP="007400AE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69155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9155B">
                    <w:rPr>
                      <w:sz w:val="20"/>
                      <w:szCs w:val="20"/>
                    </w:rPr>
                  </w:r>
                  <w:r w:rsidRPr="0069155B">
                    <w:rPr>
                      <w:sz w:val="20"/>
                      <w:szCs w:val="20"/>
                    </w:rPr>
                    <w:fldChar w:fldCharType="separate"/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4" w:type="pct"/>
                  <w:tcBorders>
                    <w:top w:val="nil"/>
                    <w:bottom w:val="nil"/>
                    <w:right w:val="nil"/>
                  </w:tcBorders>
                </w:tcPr>
                <w:p w:rsidR="00C076C9" w:rsidRPr="0069155B" w:rsidRDefault="00C076C9" w:rsidP="007400AE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1" w:type="pct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076C9" w:rsidRPr="0069155B" w:rsidRDefault="00C076C9" w:rsidP="007400AE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t>C.P.:</w:t>
                  </w:r>
                </w:p>
              </w:tc>
              <w:tc>
                <w:tcPr>
                  <w:tcW w:w="67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6C9" w:rsidRPr="0069155B" w:rsidRDefault="00473FFE" w:rsidP="007400AE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69155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9155B">
                    <w:rPr>
                      <w:sz w:val="20"/>
                      <w:szCs w:val="20"/>
                    </w:rPr>
                  </w:r>
                  <w:r w:rsidRPr="0069155B">
                    <w:rPr>
                      <w:sz w:val="20"/>
                      <w:szCs w:val="20"/>
                    </w:rPr>
                    <w:fldChar w:fldCharType="separate"/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4" w:type="pct"/>
                  <w:tcBorders>
                    <w:top w:val="nil"/>
                    <w:bottom w:val="nil"/>
                    <w:right w:val="nil"/>
                  </w:tcBorders>
                </w:tcPr>
                <w:p w:rsidR="00C076C9" w:rsidRPr="0069155B" w:rsidRDefault="00C076C9" w:rsidP="007400AE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076C9" w:rsidRPr="0069155B" w:rsidRDefault="00C076C9" w:rsidP="007400AE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t xml:space="preserve">   Población:</w:t>
                  </w:r>
                </w:p>
              </w:tc>
              <w:tc>
                <w:tcPr>
                  <w:tcW w:w="15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6C9" w:rsidRPr="0069155B" w:rsidRDefault="00473FFE" w:rsidP="007400AE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69155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9155B">
                    <w:rPr>
                      <w:sz w:val="20"/>
                      <w:szCs w:val="20"/>
                    </w:rPr>
                  </w:r>
                  <w:r w:rsidRPr="0069155B">
                    <w:rPr>
                      <w:sz w:val="20"/>
                      <w:szCs w:val="20"/>
                    </w:rPr>
                    <w:fldChar w:fldCharType="separate"/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400AE" w:rsidRPr="000E0E4B" w:rsidTr="00856DF6">
              <w:trPr>
                <w:trHeight w:hRule="exact" w:val="113"/>
              </w:trPr>
              <w:tc>
                <w:tcPr>
                  <w:tcW w:w="5000" w:type="pct"/>
                  <w:gridSpan w:val="1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7400AE" w:rsidRPr="0069155B" w:rsidRDefault="007400AE" w:rsidP="007400AE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076C9" w:rsidRPr="000E0E4B" w:rsidTr="00A81F42">
              <w:trPr>
                <w:gridAfter w:val="1"/>
                <w:wAfter w:w="137" w:type="pct"/>
                <w:trHeight w:val="296"/>
              </w:trPr>
              <w:tc>
                <w:tcPr>
                  <w:tcW w:w="39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C076C9" w:rsidRPr="0069155B" w:rsidRDefault="00C076C9" w:rsidP="007400AE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Teléfono</w:t>
                  </w:r>
                </w:p>
              </w:tc>
              <w:tc>
                <w:tcPr>
                  <w:tcW w:w="598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76C9" w:rsidRPr="0069155B" w:rsidRDefault="00473FFE" w:rsidP="007400AE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69155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9155B">
                    <w:rPr>
                      <w:sz w:val="20"/>
                      <w:szCs w:val="20"/>
                    </w:rPr>
                  </w:r>
                  <w:r w:rsidRPr="0069155B">
                    <w:rPr>
                      <w:sz w:val="20"/>
                      <w:szCs w:val="20"/>
                    </w:rPr>
                    <w:fldChar w:fldCharType="separate"/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3" w:type="pct"/>
                  <w:tcBorders>
                    <w:top w:val="nil"/>
                    <w:bottom w:val="nil"/>
                    <w:right w:val="nil"/>
                  </w:tcBorders>
                </w:tcPr>
                <w:p w:rsidR="00C076C9" w:rsidRPr="0069155B" w:rsidRDefault="00C076C9" w:rsidP="007400AE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7" w:type="pct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076C9" w:rsidRPr="0069155B" w:rsidRDefault="00C076C9" w:rsidP="007400AE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Tfn</w:t>
                  </w:r>
                  <w:r w:rsidRPr="0069155B">
                    <w:rPr>
                      <w:sz w:val="20"/>
                      <w:szCs w:val="20"/>
                    </w:rPr>
                    <w:t>o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69155B">
                    <w:rPr>
                      <w:sz w:val="20"/>
                      <w:szCs w:val="20"/>
                    </w:rPr>
                    <w:t xml:space="preserve"> móvil</w:t>
                  </w:r>
                </w:p>
              </w:tc>
              <w:tc>
                <w:tcPr>
                  <w:tcW w:w="60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76C9" w:rsidRPr="0069155B" w:rsidRDefault="00473FFE" w:rsidP="007400AE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69155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9155B">
                    <w:rPr>
                      <w:sz w:val="20"/>
                      <w:szCs w:val="20"/>
                    </w:rPr>
                  </w:r>
                  <w:r w:rsidRPr="0069155B">
                    <w:rPr>
                      <w:sz w:val="20"/>
                      <w:szCs w:val="20"/>
                    </w:rPr>
                    <w:fldChar w:fldCharType="separate"/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4" w:type="pct"/>
                  <w:tcBorders>
                    <w:top w:val="nil"/>
                    <w:bottom w:val="nil"/>
                    <w:right w:val="nil"/>
                  </w:tcBorders>
                </w:tcPr>
                <w:p w:rsidR="00C076C9" w:rsidRPr="0069155B" w:rsidRDefault="00C076C9" w:rsidP="007400AE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pct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076C9" w:rsidRPr="0069155B" w:rsidRDefault="00C076C9" w:rsidP="007400AE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Correo electrónico</w:t>
                  </w:r>
                </w:p>
              </w:tc>
              <w:tc>
                <w:tcPr>
                  <w:tcW w:w="14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6C9" w:rsidRPr="0069155B" w:rsidRDefault="00473FFE" w:rsidP="007400AE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69155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9155B">
                    <w:rPr>
                      <w:sz w:val="20"/>
                      <w:szCs w:val="20"/>
                    </w:rPr>
                  </w:r>
                  <w:r w:rsidRPr="0069155B">
                    <w:rPr>
                      <w:sz w:val="20"/>
                      <w:szCs w:val="20"/>
                    </w:rPr>
                    <w:fldChar w:fldCharType="separate"/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7400AE" w:rsidRPr="0069155B" w:rsidRDefault="007400AE" w:rsidP="008C70F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2C5A28" w:rsidRPr="000E0E4B" w:rsidTr="00DC4F47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10519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28" w:rsidRDefault="002C5A28" w:rsidP="002C5A28">
            <w:pPr>
              <w:spacing w:before="120" w:after="120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2CA0" w:rsidRPr="000E0E4B" w:rsidTr="00DC4F47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1E0" w:firstRow="1" w:lastRow="1" w:firstColumn="1" w:lastColumn="1" w:noHBand="0" w:noVBand="0"/>
        </w:tblPrEx>
        <w:trPr>
          <w:trHeight w:hRule="exact" w:val="807"/>
        </w:trPr>
        <w:tc>
          <w:tcPr>
            <w:tcW w:w="10519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92CA0" w:rsidRPr="00754883" w:rsidRDefault="00392CA0" w:rsidP="00EB0D51">
            <w:pPr>
              <w:numPr>
                <w:ilvl w:val="0"/>
                <w:numId w:val="25"/>
              </w:numPr>
              <w:spacing w:before="120" w:after="120"/>
              <w:ind w:left="0" w:firstLine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DATOS DEL CENTRO </w:t>
            </w:r>
            <w:r w:rsidR="00EB0D51">
              <w:rPr>
                <w:rFonts w:ascii="Arial" w:hAnsi="Arial" w:cs="Arial"/>
                <w:b/>
                <w:sz w:val="20"/>
                <w:szCs w:val="20"/>
              </w:rPr>
              <w:t xml:space="preserve">CONCERTADO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PARA EL QUE SE SOLICITA EL </w:t>
            </w:r>
            <w:r w:rsidR="00BD39CD">
              <w:rPr>
                <w:rFonts w:ascii="Arial" w:hAnsi="Arial" w:cs="Arial"/>
                <w:b/>
                <w:sz w:val="20"/>
                <w:szCs w:val="20"/>
              </w:rPr>
              <w:t xml:space="preserve">AUMENTO O DISMINUCIÓN DE PLAZAS </w:t>
            </w:r>
            <w:r w:rsidR="00EB0D51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b/>
                <w:sz w:val="20"/>
                <w:szCs w:val="20"/>
              </w:rPr>
              <w:t>CONCIERTO SOCIAL</w:t>
            </w:r>
          </w:p>
        </w:tc>
      </w:tr>
      <w:tr w:rsidR="00392CA0" w:rsidRPr="000E0E4B" w:rsidTr="00DC4F47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1E0" w:firstRow="1" w:lastRow="1" w:firstColumn="1" w:lastColumn="1" w:noHBand="0" w:noVBand="0"/>
        </w:tblPrEx>
        <w:trPr>
          <w:trHeight w:hRule="exact" w:val="266"/>
        </w:trPr>
        <w:tc>
          <w:tcPr>
            <w:tcW w:w="10519" w:type="dxa"/>
            <w:gridSpan w:val="19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392CA0" w:rsidRPr="000E0E4B" w:rsidRDefault="00392CA0" w:rsidP="00392CA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CA0" w:rsidRPr="000E0E4B" w:rsidTr="00DC4F47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1E0" w:firstRow="1" w:lastRow="1" w:firstColumn="1" w:lastColumn="1" w:noHBand="0" w:noVBand="0"/>
        </w:tblPrEx>
        <w:trPr>
          <w:trHeight w:hRule="exact" w:val="558"/>
        </w:trPr>
        <w:tc>
          <w:tcPr>
            <w:tcW w:w="10519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pPr w:leftFromText="141" w:rightFromText="141" w:vertAnchor="text" w:horzAnchor="page" w:tblpX="1761" w:tblpY="16"/>
              <w:tblOverlap w:val="never"/>
              <w:tblW w:w="85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06"/>
            </w:tblGrid>
            <w:tr w:rsidR="00392CA0" w:rsidRPr="00941580" w:rsidTr="008F1901">
              <w:tc>
                <w:tcPr>
                  <w:tcW w:w="8506" w:type="dxa"/>
                  <w:shd w:val="clear" w:color="auto" w:fill="auto"/>
                </w:tcPr>
                <w:p w:rsidR="00392CA0" w:rsidRPr="00941580" w:rsidRDefault="00473FFE" w:rsidP="00392CA0">
                  <w:pPr>
                    <w:tabs>
                      <w:tab w:val="left" w:pos="1620"/>
                      <w:tab w:val="left" w:pos="2520"/>
                      <w:tab w:val="left" w:pos="4320"/>
                    </w:tabs>
                    <w:spacing w:before="60" w:after="60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69155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9155B">
                    <w:rPr>
                      <w:sz w:val="20"/>
                      <w:szCs w:val="20"/>
                    </w:rPr>
                  </w:r>
                  <w:r w:rsidRPr="0069155B">
                    <w:rPr>
                      <w:sz w:val="20"/>
                      <w:szCs w:val="20"/>
                    </w:rPr>
                    <w:fldChar w:fldCharType="separate"/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392CA0" w:rsidRPr="009656FB" w:rsidRDefault="001E5C07" w:rsidP="00392CA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9656FB">
              <w:rPr>
                <w:rFonts w:ascii="Calibri" w:hAnsi="Calibri"/>
                <w:sz w:val="20"/>
                <w:szCs w:val="20"/>
              </w:rPr>
              <w:t xml:space="preserve">NOMBRE </w:t>
            </w:r>
            <w:r w:rsidR="00BB3991" w:rsidRPr="009656FB">
              <w:rPr>
                <w:rFonts w:ascii="Calibri" w:hAnsi="Calibri"/>
                <w:sz w:val="20"/>
                <w:szCs w:val="20"/>
              </w:rPr>
              <w:t>CENTRO:</w:t>
            </w:r>
            <w:r w:rsidR="00392CA0" w:rsidRPr="009656FB">
              <w:rPr>
                <w:rFonts w:ascii="Calibri" w:hAnsi="Calibri"/>
                <w:sz w:val="20"/>
                <w:szCs w:val="20"/>
              </w:rPr>
              <w:t xml:space="preserve">   </w:t>
            </w:r>
          </w:p>
        </w:tc>
      </w:tr>
      <w:tr w:rsidR="00392CA0" w:rsidRPr="000E0E4B" w:rsidTr="00DC4F47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1E0" w:firstRow="1" w:lastRow="1" w:firstColumn="1" w:lastColumn="1" w:noHBand="0" w:noVBand="0"/>
        </w:tblPrEx>
        <w:tc>
          <w:tcPr>
            <w:tcW w:w="1760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392CA0" w:rsidRPr="0069155B" w:rsidRDefault="00392CA0" w:rsidP="00392CA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8322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A0" w:rsidRPr="0069155B" w:rsidRDefault="00026321" w:rsidP="00392CA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73FFE"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473FFE" w:rsidRPr="0069155B">
              <w:rPr>
                <w:sz w:val="20"/>
                <w:szCs w:val="20"/>
              </w:rPr>
              <w:instrText xml:space="preserve"> FORMTEXT </w:instrText>
            </w:r>
            <w:r w:rsidR="00473FFE" w:rsidRPr="0069155B">
              <w:rPr>
                <w:sz w:val="20"/>
                <w:szCs w:val="20"/>
              </w:rPr>
            </w:r>
            <w:r w:rsidR="00473FFE" w:rsidRPr="0069155B">
              <w:rPr>
                <w:sz w:val="20"/>
                <w:szCs w:val="20"/>
              </w:rPr>
              <w:fldChar w:fldCharType="separate"/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437" w:type="dxa"/>
            <w:tcBorders>
              <w:top w:val="nil"/>
              <w:bottom w:val="nil"/>
              <w:right w:val="single" w:sz="4" w:space="0" w:color="auto"/>
            </w:tcBorders>
          </w:tcPr>
          <w:p w:rsidR="00392CA0" w:rsidRPr="0069155B" w:rsidRDefault="00392CA0" w:rsidP="00392CA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92CA0" w:rsidRPr="000E0E4B" w:rsidTr="00DC4F47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519" w:type="dxa"/>
            <w:gridSpan w:val="19"/>
            <w:tcBorders>
              <w:top w:val="nil"/>
              <w:bottom w:val="nil"/>
              <w:right w:val="single" w:sz="4" w:space="0" w:color="auto"/>
            </w:tcBorders>
          </w:tcPr>
          <w:p w:rsidR="00392CA0" w:rsidRPr="0069155B" w:rsidRDefault="00392CA0" w:rsidP="00392CA0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392CA0" w:rsidRPr="000E0E4B" w:rsidTr="00DC4F47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1E0" w:firstRow="1" w:lastRow="1" w:firstColumn="1" w:lastColumn="1" w:noHBand="0" w:noVBand="0"/>
        </w:tblPrEx>
        <w:tc>
          <w:tcPr>
            <w:tcW w:w="1760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2CA0" w:rsidRPr="0069155B" w:rsidRDefault="00392CA0" w:rsidP="00392CA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t>Provincia: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A0" w:rsidRPr="0069155B" w:rsidRDefault="00026321" w:rsidP="00392CA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73FFE"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473FFE" w:rsidRPr="0069155B">
              <w:rPr>
                <w:sz w:val="20"/>
                <w:szCs w:val="20"/>
              </w:rPr>
              <w:instrText xml:space="preserve"> FORMTEXT </w:instrText>
            </w:r>
            <w:r w:rsidR="00473FFE" w:rsidRPr="0069155B">
              <w:rPr>
                <w:sz w:val="20"/>
                <w:szCs w:val="20"/>
              </w:rPr>
            </w:r>
            <w:r w:rsidR="00473FFE" w:rsidRPr="0069155B">
              <w:rPr>
                <w:sz w:val="20"/>
                <w:szCs w:val="20"/>
              </w:rPr>
              <w:fldChar w:fldCharType="separate"/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305" w:type="dxa"/>
            <w:tcBorders>
              <w:top w:val="nil"/>
              <w:bottom w:val="nil"/>
              <w:right w:val="nil"/>
            </w:tcBorders>
          </w:tcPr>
          <w:p w:rsidR="00392CA0" w:rsidRPr="0069155B" w:rsidRDefault="00392CA0" w:rsidP="00392CA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2CA0" w:rsidRPr="0069155B" w:rsidRDefault="00392CA0" w:rsidP="00392CA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t>C.P.: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A0" w:rsidRPr="0069155B" w:rsidRDefault="00026321" w:rsidP="00392CA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73FFE"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473FFE" w:rsidRPr="0069155B">
              <w:rPr>
                <w:sz w:val="20"/>
                <w:szCs w:val="20"/>
              </w:rPr>
              <w:instrText xml:space="preserve"> FORMTEXT </w:instrText>
            </w:r>
            <w:r w:rsidR="00473FFE" w:rsidRPr="0069155B">
              <w:rPr>
                <w:sz w:val="20"/>
                <w:szCs w:val="20"/>
              </w:rPr>
            </w:r>
            <w:r w:rsidR="00473FFE" w:rsidRPr="0069155B">
              <w:rPr>
                <w:sz w:val="20"/>
                <w:szCs w:val="20"/>
              </w:rPr>
              <w:fldChar w:fldCharType="separate"/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nil"/>
              <w:right w:val="nil"/>
            </w:tcBorders>
          </w:tcPr>
          <w:p w:rsidR="00392CA0" w:rsidRPr="0069155B" w:rsidRDefault="00392CA0" w:rsidP="00392CA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2CA0" w:rsidRPr="0069155B" w:rsidRDefault="00392CA0" w:rsidP="00392CA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t xml:space="preserve">   Población: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A0" w:rsidRPr="0069155B" w:rsidRDefault="00026321" w:rsidP="00392CA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73FFE"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473FFE" w:rsidRPr="0069155B">
              <w:rPr>
                <w:sz w:val="20"/>
                <w:szCs w:val="20"/>
              </w:rPr>
              <w:instrText xml:space="preserve"> FORMTEXT </w:instrText>
            </w:r>
            <w:r w:rsidR="00473FFE" w:rsidRPr="0069155B">
              <w:rPr>
                <w:sz w:val="20"/>
                <w:szCs w:val="20"/>
              </w:rPr>
            </w:r>
            <w:r w:rsidR="00473FFE" w:rsidRPr="0069155B">
              <w:rPr>
                <w:sz w:val="20"/>
                <w:szCs w:val="20"/>
              </w:rPr>
              <w:fldChar w:fldCharType="separate"/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437" w:type="dxa"/>
            <w:tcBorders>
              <w:top w:val="nil"/>
              <w:bottom w:val="nil"/>
              <w:right w:val="single" w:sz="4" w:space="0" w:color="auto"/>
            </w:tcBorders>
          </w:tcPr>
          <w:p w:rsidR="00392CA0" w:rsidRPr="0069155B" w:rsidRDefault="00392CA0" w:rsidP="00392CA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92CA0" w:rsidRPr="000E0E4B" w:rsidTr="00DC4F47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1E0" w:firstRow="1" w:lastRow="1" w:firstColumn="1" w:lastColumn="1" w:noHBand="0" w:noVBand="0"/>
        </w:tblPrEx>
        <w:trPr>
          <w:trHeight w:hRule="exact" w:val="113"/>
        </w:trPr>
        <w:tc>
          <w:tcPr>
            <w:tcW w:w="10519" w:type="dxa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2CA0" w:rsidRPr="0069155B" w:rsidRDefault="00392CA0" w:rsidP="00392CA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92CA0" w:rsidRPr="000E0E4B" w:rsidTr="00DC4F47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8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2CA0" w:rsidRPr="0069155B" w:rsidRDefault="00392CA0" w:rsidP="00392CA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CA0" w:rsidRPr="0069155B" w:rsidRDefault="00026321" w:rsidP="00392CA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73FFE"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473FFE" w:rsidRPr="0069155B">
              <w:rPr>
                <w:sz w:val="20"/>
                <w:szCs w:val="20"/>
              </w:rPr>
              <w:instrText xml:space="preserve"> FORMTEXT </w:instrText>
            </w:r>
            <w:r w:rsidR="00473FFE" w:rsidRPr="0069155B">
              <w:rPr>
                <w:sz w:val="20"/>
                <w:szCs w:val="20"/>
              </w:rPr>
            </w:r>
            <w:r w:rsidR="00473FFE" w:rsidRPr="0069155B">
              <w:rPr>
                <w:sz w:val="20"/>
                <w:szCs w:val="20"/>
              </w:rPr>
              <w:fldChar w:fldCharType="separate"/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nil"/>
              <w:bottom w:val="nil"/>
              <w:right w:val="nil"/>
            </w:tcBorders>
          </w:tcPr>
          <w:p w:rsidR="00392CA0" w:rsidRPr="0069155B" w:rsidRDefault="00392CA0" w:rsidP="00392CA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2CA0" w:rsidRPr="0069155B" w:rsidRDefault="00392CA0" w:rsidP="00392CA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Tfn</w:t>
            </w:r>
            <w:r w:rsidRPr="0069155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.</w:t>
            </w:r>
            <w:r w:rsidRPr="0069155B">
              <w:rPr>
                <w:sz w:val="20"/>
                <w:szCs w:val="20"/>
              </w:rPr>
              <w:t xml:space="preserve"> móvil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CA0" w:rsidRPr="0069155B" w:rsidRDefault="00026321" w:rsidP="00392CA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73FFE"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473FFE" w:rsidRPr="0069155B">
              <w:rPr>
                <w:sz w:val="20"/>
                <w:szCs w:val="20"/>
              </w:rPr>
              <w:instrText xml:space="preserve"> FORMTEXT </w:instrText>
            </w:r>
            <w:r w:rsidR="00473FFE" w:rsidRPr="0069155B">
              <w:rPr>
                <w:sz w:val="20"/>
                <w:szCs w:val="20"/>
              </w:rPr>
            </w:r>
            <w:r w:rsidR="00473FFE" w:rsidRPr="0069155B">
              <w:rPr>
                <w:sz w:val="20"/>
                <w:szCs w:val="20"/>
              </w:rPr>
              <w:fldChar w:fldCharType="separate"/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</w:tcPr>
          <w:p w:rsidR="00392CA0" w:rsidRPr="0069155B" w:rsidRDefault="00392CA0" w:rsidP="00392CA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2CA0" w:rsidRPr="0069155B" w:rsidRDefault="00392CA0" w:rsidP="00392CA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A0" w:rsidRPr="0069155B" w:rsidRDefault="00473FFE" w:rsidP="00392CA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437" w:type="dxa"/>
            <w:tcBorders>
              <w:top w:val="nil"/>
              <w:bottom w:val="nil"/>
              <w:right w:val="single" w:sz="4" w:space="0" w:color="auto"/>
            </w:tcBorders>
          </w:tcPr>
          <w:p w:rsidR="007A5401" w:rsidRPr="0069155B" w:rsidRDefault="007A5401" w:rsidP="00392CA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92CA0" w:rsidRPr="000E0E4B" w:rsidTr="00DC4F47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1E0" w:firstRow="1" w:lastRow="1" w:firstColumn="1" w:lastColumn="1" w:noHBand="0" w:noVBand="0"/>
        </w:tblPrEx>
        <w:trPr>
          <w:trHeight w:hRule="exact" w:val="113"/>
        </w:trPr>
        <w:tc>
          <w:tcPr>
            <w:tcW w:w="3979" w:type="dxa"/>
            <w:gridSpan w:val="8"/>
            <w:tcBorders>
              <w:top w:val="nil"/>
              <w:bottom w:val="single" w:sz="4" w:space="0" w:color="auto"/>
              <w:right w:val="nil"/>
            </w:tcBorders>
          </w:tcPr>
          <w:p w:rsidR="00392CA0" w:rsidRPr="0069155B" w:rsidRDefault="00392CA0" w:rsidP="00392CA0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4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2CA0" w:rsidRPr="0069155B" w:rsidRDefault="00392CA0" w:rsidP="00392CA0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680CB4" w:rsidRPr="000E0E4B" w:rsidTr="00DC4F47">
        <w:tblPrEx>
          <w:tblCellMar>
            <w:left w:w="0" w:type="dxa"/>
          </w:tblCellMar>
          <w:tblLook w:val="01E0" w:firstRow="1" w:lastRow="1" w:firstColumn="1" w:lastColumn="1" w:noHBand="0" w:noVBand="0"/>
        </w:tblPrEx>
        <w:trPr>
          <w:trHeight w:hRule="exact" w:val="707"/>
        </w:trPr>
        <w:tc>
          <w:tcPr>
            <w:tcW w:w="5608" w:type="dxa"/>
            <w:gridSpan w:val="13"/>
            <w:tcBorders>
              <w:bottom w:val="nil"/>
            </w:tcBorders>
          </w:tcPr>
          <w:p w:rsidR="00680CB4" w:rsidRDefault="00680CB4" w:rsidP="000507F1">
            <w:pPr>
              <w:spacing w:before="60" w:after="6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Nº</w:t>
            </w:r>
            <w:proofErr w:type="spellEnd"/>
            <w:r>
              <w:rPr>
                <w:sz w:val="20"/>
                <w:szCs w:val="20"/>
              </w:rPr>
              <w:t xml:space="preserve"> Registro Servicios Sociales</w:t>
            </w:r>
          </w:p>
          <w:p w:rsidR="00680CB4" w:rsidRDefault="00680CB4" w:rsidP="000507F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Residencia de Mayores:</w:t>
            </w:r>
            <w:r w:rsidR="00385487">
              <w:rPr>
                <w:sz w:val="20"/>
                <w:szCs w:val="20"/>
              </w:rPr>
              <w:t xml:space="preserve">                          </w:t>
            </w:r>
            <w:r w:rsidR="00473FFE"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473FFE" w:rsidRPr="0069155B">
              <w:rPr>
                <w:sz w:val="20"/>
                <w:szCs w:val="20"/>
              </w:rPr>
              <w:instrText xml:space="preserve"> FORMTEXT </w:instrText>
            </w:r>
            <w:r w:rsidR="00473FFE" w:rsidRPr="0069155B">
              <w:rPr>
                <w:sz w:val="20"/>
                <w:szCs w:val="20"/>
              </w:rPr>
            </w:r>
            <w:r w:rsidR="00473FFE" w:rsidRPr="0069155B">
              <w:rPr>
                <w:sz w:val="20"/>
                <w:szCs w:val="20"/>
              </w:rPr>
              <w:fldChar w:fldCharType="separate"/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sz w:val="20"/>
                <w:szCs w:val="20"/>
              </w:rPr>
              <w:fldChar w:fldCharType="end"/>
            </w:r>
            <w:r w:rsidR="003854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11" w:type="dxa"/>
            <w:gridSpan w:val="6"/>
            <w:tcBorders>
              <w:bottom w:val="nil"/>
            </w:tcBorders>
          </w:tcPr>
          <w:p w:rsidR="009C0D6F" w:rsidRDefault="006C03A6" w:rsidP="000507F1">
            <w:pPr>
              <w:spacing w:before="60" w:after="6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Nº</w:t>
            </w:r>
            <w:proofErr w:type="spellEnd"/>
            <w:r>
              <w:rPr>
                <w:sz w:val="20"/>
                <w:szCs w:val="20"/>
              </w:rPr>
              <w:t xml:space="preserve"> plazas autorizadas</w:t>
            </w:r>
          </w:p>
          <w:p w:rsidR="00680CB4" w:rsidRDefault="006C03A6" w:rsidP="006C03A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Residencia de Mayores</w:t>
            </w:r>
            <w:r w:rsidR="00680CB4">
              <w:rPr>
                <w:sz w:val="20"/>
                <w:szCs w:val="20"/>
              </w:rPr>
              <w:t xml:space="preserve">:              </w:t>
            </w:r>
            <w:r w:rsidR="00473FFE"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473FFE" w:rsidRPr="0069155B">
              <w:rPr>
                <w:sz w:val="20"/>
                <w:szCs w:val="20"/>
              </w:rPr>
              <w:instrText xml:space="preserve"> FORMTEXT </w:instrText>
            </w:r>
            <w:r w:rsidR="00473FFE" w:rsidRPr="0069155B">
              <w:rPr>
                <w:sz w:val="20"/>
                <w:szCs w:val="20"/>
              </w:rPr>
            </w:r>
            <w:r w:rsidR="00473FFE" w:rsidRPr="0069155B">
              <w:rPr>
                <w:sz w:val="20"/>
                <w:szCs w:val="20"/>
              </w:rPr>
              <w:fldChar w:fldCharType="separate"/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sz w:val="20"/>
                <w:szCs w:val="20"/>
              </w:rPr>
              <w:fldChar w:fldCharType="end"/>
            </w:r>
            <w:r w:rsidR="00680CB4">
              <w:rPr>
                <w:sz w:val="20"/>
                <w:szCs w:val="20"/>
              </w:rPr>
              <w:t xml:space="preserve">                                        </w:t>
            </w:r>
          </w:p>
        </w:tc>
      </w:tr>
      <w:tr w:rsidR="00680CB4" w:rsidRPr="000E0E4B" w:rsidTr="00DC4F47">
        <w:tblPrEx>
          <w:tblCellMar>
            <w:left w:w="0" w:type="dxa"/>
          </w:tblCellMar>
          <w:tblLook w:val="01E0" w:firstRow="1" w:lastRow="1" w:firstColumn="1" w:lastColumn="1" w:noHBand="0" w:noVBand="0"/>
        </w:tblPrEx>
        <w:trPr>
          <w:trHeight w:hRule="exact" w:val="707"/>
        </w:trPr>
        <w:tc>
          <w:tcPr>
            <w:tcW w:w="5608" w:type="dxa"/>
            <w:gridSpan w:val="13"/>
            <w:tcBorders>
              <w:top w:val="nil"/>
              <w:bottom w:val="nil"/>
            </w:tcBorders>
          </w:tcPr>
          <w:p w:rsidR="00680CB4" w:rsidRDefault="00680CB4" w:rsidP="00680CB4">
            <w:pPr>
              <w:spacing w:before="60" w:after="6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Nº</w:t>
            </w:r>
            <w:proofErr w:type="spellEnd"/>
            <w:r>
              <w:rPr>
                <w:sz w:val="20"/>
                <w:szCs w:val="20"/>
              </w:rPr>
              <w:t xml:space="preserve"> Registro Servicios Sociales</w:t>
            </w:r>
          </w:p>
          <w:p w:rsidR="00680CB4" w:rsidRDefault="00680CB4" w:rsidP="00680CB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Centro de Día:          </w:t>
            </w:r>
            <w:r w:rsidR="00385487">
              <w:rPr>
                <w:sz w:val="20"/>
                <w:szCs w:val="20"/>
              </w:rPr>
              <w:t xml:space="preserve">                               </w:t>
            </w:r>
            <w:r w:rsidR="00473FFE"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473FFE" w:rsidRPr="0069155B">
              <w:rPr>
                <w:sz w:val="20"/>
                <w:szCs w:val="20"/>
              </w:rPr>
              <w:instrText xml:space="preserve"> FORMTEXT </w:instrText>
            </w:r>
            <w:r w:rsidR="00473FFE" w:rsidRPr="0069155B">
              <w:rPr>
                <w:sz w:val="20"/>
                <w:szCs w:val="20"/>
              </w:rPr>
            </w:r>
            <w:r w:rsidR="00473FFE" w:rsidRPr="0069155B">
              <w:rPr>
                <w:sz w:val="20"/>
                <w:szCs w:val="20"/>
              </w:rPr>
              <w:fldChar w:fldCharType="separate"/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sz w:val="20"/>
                <w:szCs w:val="20"/>
              </w:rPr>
              <w:fldChar w:fldCharType="end"/>
            </w:r>
            <w:r w:rsidR="0038548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4911" w:type="dxa"/>
            <w:gridSpan w:val="6"/>
            <w:tcBorders>
              <w:top w:val="nil"/>
              <w:bottom w:val="nil"/>
            </w:tcBorders>
          </w:tcPr>
          <w:p w:rsidR="009C0D6F" w:rsidRDefault="006C03A6" w:rsidP="000507F1">
            <w:pPr>
              <w:spacing w:before="60" w:after="6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Nº</w:t>
            </w:r>
            <w:proofErr w:type="spellEnd"/>
            <w:r>
              <w:rPr>
                <w:sz w:val="20"/>
                <w:szCs w:val="20"/>
              </w:rPr>
              <w:t xml:space="preserve"> plazas autorizadas</w:t>
            </w:r>
          </w:p>
          <w:p w:rsidR="00680CB4" w:rsidRDefault="006C03A6" w:rsidP="006C03A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Centro de Día:              </w:t>
            </w:r>
            <w:r w:rsidR="00385487">
              <w:rPr>
                <w:sz w:val="20"/>
                <w:szCs w:val="20"/>
              </w:rPr>
              <w:t xml:space="preserve">               </w:t>
            </w:r>
            <w:r w:rsidR="00473FFE"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473FFE" w:rsidRPr="0069155B">
              <w:rPr>
                <w:sz w:val="20"/>
                <w:szCs w:val="20"/>
              </w:rPr>
              <w:instrText xml:space="preserve"> FORMTEXT </w:instrText>
            </w:r>
            <w:r w:rsidR="00473FFE" w:rsidRPr="0069155B">
              <w:rPr>
                <w:sz w:val="20"/>
                <w:szCs w:val="20"/>
              </w:rPr>
            </w:r>
            <w:r w:rsidR="00473FFE" w:rsidRPr="0069155B">
              <w:rPr>
                <w:sz w:val="20"/>
                <w:szCs w:val="20"/>
              </w:rPr>
              <w:fldChar w:fldCharType="separate"/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noProof/>
                <w:sz w:val="20"/>
                <w:szCs w:val="20"/>
              </w:rPr>
              <w:t> </w:t>
            </w:r>
            <w:r w:rsidR="00473FFE" w:rsidRPr="0069155B">
              <w:rPr>
                <w:sz w:val="20"/>
                <w:szCs w:val="20"/>
              </w:rPr>
              <w:fldChar w:fldCharType="end"/>
            </w:r>
          </w:p>
        </w:tc>
      </w:tr>
    </w:tbl>
    <w:p w:rsidR="003C0073" w:rsidRPr="003C0073" w:rsidRDefault="003C0073" w:rsidP="00C91F88">
      <w:pPr>
        <w:pBdr>
          <w:left w:val="single" w:sz="4" w:space="4" w:color="auto"/>
        </w:pBdr>
        <w:ind w:right="-284"/>
        <w:rPr>
          <w:vanish/>
        </w:rPr>
      </w:pPr>
    </w:p>
    <w:tbl>
      <w:tblPr>
        <w:tblpPr w:leftFromText="141" w:rightFromText="141" w:vertAnchor="text" w:tblpX="137" w:tblpY="1"/>
        <w:tblOverlap w:val="never"/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86"/>
        <w:gridCol w:w="4903"/>
        <w:gridCol w:w="1820"/>
        <w:gridCol w:w="1680"/>
        <w:gridCol w:w="1797"/>
      </w:tblGrid>
      <w:tr w:rsidR="00C91F88" w:rsidRPr="0069155B" w:rsidTr="00DC4F47"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F88" w:rsidRDefault="00C91F88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864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1F88" w:rsidRDefault="00C91F88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  <w:bookmarkStart w:id="1" w:name="_Hlk153884842"/>
            <w:r>
              <w:rPr>
                <w:sz w:val="20"/>
                <w:szCs w:val="20"/>
              </w:rPr>
              <w:t xml:space="preserve">Solicita </w:t>
            </w:r>
            <w:r w:rsidRPr="009C3121">
              <w:rPr>
                <w:b/>
                <w:bCs/>
                <w:sz w:val="20"/>
                <w:szCs w:val="20"/>
              </w:rPr>
              <w:t>AUMENTO</w:t>
            </w:r>
            <w:r>
              <w:rPr>
                <w:sz w:val="20"/>
                <w:szCs w:val="20"/>
              </w:rPr>
              <w:t xml:space="preserve"> de:</w:t>
            </w:r>
          </w:p>
        </w:tc>
      </w:tr>
      <w:tr w:rsidR="00C91F88" w:rsidRPr="0069155B" w:rsidTr="00DC4F47">
        <w:tc>
          <w:tcPr>
            <w:tcW w:w="247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1F88" w:rsidRDefault="00C91F88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Default="009C3121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Nº</w:t>
            </w:r>
            <w:proofErr w:type="spellEnd"/>
            <w:r>
              <w:rPr>
                <w:sz w:val="20"/>
                <w:szCs w:val="20"/>
              </w:rPr>
              <w:t xml:space="preserve"> concertadas que tiene en la actualidad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69155B" w:rsidRDefault="00C91F88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Nº</w:t>
            </w:r>
            <w:proofErr w:type="spellEnd"/>
            <w:r>
              <w:rPr>
                <w:sz w:val="20"/>
                <w:szCs w:val="20"/>
              </w:rPr>
              <w:t xml:space="preserve"> que </w:t>
            </w:r>
            <w:r w:rsidR="009C3121">
              <w:rPr>
                <w:sz w:val="20"/>
                <w:szCs w:val="20"/>
              </w:rPr>
              <w:t xml:space="preserve">solicita </w:t>
            </w:r>
            <w:r w:rsidRPr="009C3121">
              <w:rPr>
                <w:b/>
                <w:bCs/>
                <w:sz w:val="20"/>
                <w:szCs w:val="20"/>
              </w:rPr>
              <w:t>aumenta</w:t>
            </w:r>
            <w:r w:rsidR="009C3121" w:rsidRPr="009C3121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856" w:type="pct"/>
            <w:tcBorders>
              <w:top w:val="nil"/>
              <w:bottom w:val="nil"/>
              <w:right w:val="single" w:sz="4" w:space="0" w:color="auto"/>
            </w:tcBorders>
          </w:tcPr>
          <w:p w:rsidR="00C91F88" w:rsidRDefault="00C91F88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91F88" w:rsidRPr="0069155B" w:rsidTr="00DC4F47">
        <w:tc>
          <w:tcPr>
            <w:tcW w:w="247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1F88" w:rsidRPr="0069155B" w:rsidRDefault="00C91F88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  <w:bookmarkStart w:id="2" w:name="_Hlk153884468"/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93C18">
              <w:rPr>
                <w:sz w:val="20"/>
                <w:szCs w:val="20"/>
              </w:rPr>
            </w:r>
            <w:r w:rsidR="00C93C1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PLAZAS RESIDENCIALES   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Default="00E44B81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69155B" w:rsidRDefault="00C91F88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tcBorders>
              <w:top w:val="nil"/>
              <w:bottom w:val="nil"/>
              <w:right w:val="single" w:sz="4" w:space="0" w:color="auto"/>
            </w:tcBorders>
          </w:tcPr>
          <w:p w:rsidR="00C91F88" w:rsidRPr="0069155B" w:rsidRDefault="00C91F88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91F88" w:rsidRPr="0069155B" w:rsidTr="00DC4F47">
        <w:tc>
          <w:tcPr>
            <w:tcW w:w="247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1F88" w:rsidRPr="0069155B" w:rsidRDefault="00C91F88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93C18">
              <w:rPr>
                <w:sz w:val="20"/>
                <w:szCs w:val="20"/>
              </w:rPr>
            </w:r>
            <w:r w:rsidR="00C93C1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ESTANCIAS TEMPORALES/AÑO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Default="00E44B81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69155B" w:rsidRDefault="00C91F88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tcBorders>
              <w:top w:val="nil"/>
              <w:bottom w:val="nil"/>
              <w:right w:val="single" w:sz="4" w:space="0" w:color="auto"/>
            </w:tcBorders>
          </w:tcPr>
          <w:p w:rsidR="00C91F88" w:rsidRPr="0069155B" w:rsidRDefault="00C91F88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91F88" w:rsidRPr="0069155B" w:rsidTr="00DC4F47">
        <w:tc>
          <w:tcPr>
            <w:tcW w:w="247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1F88" w:rsidRDefault="00C91F88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93C18">
              <w:rPr>
                <w:sz w:val="20"/>
                <w:szCs w:val="20"/>
              </w:rPr>
            </w:r>
            <w:r w:rsidR="00C93C1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PLAZAS CENTRO DIA ATENCIÓN GENERAL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Default="00E44B81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69155B" w:rsidRDefault="00C91F88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tcBorders>
              <w:top w:val="nil"/>
              <w:bottom w:val="nil"/>
              <w:right w:val="single" w:sz="4" w:space="0" w:color="auto"/>
            </w:tcBorders>
          </w:tcPr>
          <w:p w:rsidR="00C91F88" w:rsidRPr="0069155B" w:rsidRDefault="00C91F88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91F88" w:rsidRPr="0069155B" w:rsidTr="00DC4F47">
        <w:tc>
          <w:tcPr>
            <w:tcW w:w="24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69155B" w:rsidRDefault="00C91F88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93C18">
              <w:rPr>
                <w:sz w:val="20"/>
                <w:szCs w:val="20"/>
              </w:rPr>
            </w:r>
            <w:r w:rsidR="00C93C1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PLAZAS CENTRO DIA ATENCIÓN ESPECIALIZADA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Default="00E44B81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69155B" w:rsidRDefault="00C91F88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1F88" w:rsidRPr="0069155B" w:rsidRDefault="00C91F88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bookmarkEnd w:id="1"/>
      <w:bookmarkEnd w:id="2"/>
    </w:tbl>
    <w:p w:rsidR="003C0073" w:rsidRPr="003C0073" w:rsidRDefault="003C0073" w:rsidP="003C0073">
      <w:pPr>
        <w:rPr>
          <w:vanish/>
        </w:rPr>
      </w:pPr>
    </w:p>
    <w:p w:rsidR="001A2809" w:rsidRDefault="001A2809"/>
    <w:p w:rsidR="001A2809" w:rsidRDefault="001A2809"/>
    <w:p w:rsidR="009C3121" w:rsidRDefault="009C3121"/>
    <w:p w:rsidR="009C3121" w:rsidRDefault="009C3121" w:rsidP="00DC4F47">
      <w:pPr>
        <w:ind w:right="-284"/>
      </w:pPr>
    </w:p>
    <w:tbl>
      <w:tblPr>
        <w:tblpPr w:leftFromText="141" w:rightFromText="141" w:vertAnchor="text" w:tblpX="137" w:tblpY="1"/>
        <w:tblOverlap w:val="never"/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86"/>
        <w:gridCol w:w="4903"/>
        <w:gridCol w:w="1820"/>
        <w:gridCol w:w="1680"/>
        <w:gridCol w:w="1797"/>
      </w:tblGrid>
      <w:tr w:rsidR="009C3121" w:rsidRPr="0069155B" w:rsidTr="00DC4F47"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3121" w:rsidRDefault="009C3121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864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C3121" w:rsidRDefault="009C3121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Solicita </w:t>
            </w:r>
            <w:r w:rsidRPr="009C3121">
              <w:rPr>
                <w:b/>
                <w:bCs/>
                <w:sz w:val="20"/>
                <w:szCs w:val="20"/>
              </w:rPr>
              <w:t>DISMINUCIÓN</w:t>
            </w:r>
            <w:r>
              <w:rPr>
                <w:sz w:val="20"/>
                <w:szCs w:val="20"/>
              </w:rPr>
              <w:t xml:space="preserve"> de:</w:t>
            </w:r>
          </w:p>
        </w:tc>
      </w:tr>
      <w:tr w:rsidR="009C3121" w:rsidRPr="0069155B" w:rsidTr="00DC4F47">
        <w:tc>
          <w:tcPr>
            <w:tcW w:w="247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3121" w:rsidRDefault="009C3121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21" w:rsidRDefault="009C3121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Nº</w:t>
            </w:r>
            <w:proofErr w:type="spellEnd"/>
            <w:r>
              <w:rPr>
                <w:sz w:val="20"/>
                <w:szCs w:val="20"/>
              </w:rPr>
              <w:t xml:space="preserve"> concertadas que tiene en la actualidad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21" w:rsidRPr="0069155B" w:rsidRDefault="009C3121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Nº</w:t>
            </w:r>
            <w:proofErr w:type="spellEnd"/>
            <w:r>
              <w:rPr>
                <w:sz w:val="20"/>
                <w:szCs w:val="20"/>
              </w:rPr>
              <w:t xml:space="preserve"> que solicita </w:t>
            </w:r>
            <w:r w:rsidRPr="009C3121">
              <w:rPr>
                <w:b/>
                <w:bCs/>
                <w:sz w:val="20"/>
                <w:szCs w:val="20"/>
              </w:rPr>
              <w:t>disminuir</w:t>
            </w:r>
          </w:p>
        </w:tc>
        <w:tc>
          <w:tcPr>
            <w:tcW w:w="856" w:type="pct"/>
            <w:tcBorders>
              <w:top w:val="nil"/>
              <w:bottom w:val="nil"/>
              <w:right w:val="single" w:sz="4" w:space="0" w:color="auto"/>
            </w:tcBorders>
          </w:tcPr>
          <w:p w:rsidR="009C3121" w:rsidRDefault="009C3121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C3121" w:rsidRPr="0069155B" w:rsidTr="00DC4F47">
        <w:tc>
          <w:tcPr>
            <w:tcW w:w="247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3121" w:rsidRPr="0069155B" w:rsidRDefault="009C3121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93C18">
              <w:rPr>
                <w:sz w:val="20"/>
                <w:szCs w:val="20"/>
              </w:rPr>
            </w:r>
            <w:r w:rsidR="00C93C1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PLAZAS RESIDENCIALES   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21" w:rsidRDefault="00E44B81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21" w:rsidRPr="0069155B" w:rsidRDefault="009C3121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tcBorders>
              <w:top w:val="nil"/>
              <w:bottom w:val="nil"/>
              <w:right w:val="single" w:sz="4" w:space="0" w:color="auto"/>
            </w:tcBorders>
          </w:tcPr>
          <w:p w:rsidR="009C3121" w:rsidRPr="0069155B" w:rsidRDefault="009C3121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C3121" w:rsidRPr="0069155B" w:rsidTr="00DC4F47">
        <w:tc>
          <w:tcPr>
            <w:tcW w:w="247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3121" w:rsidRPr="0069155B" w:rsidRDefault="009C3121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93C18">
              <w:rPr>
                <w:sz w:val="20"/>
                <w:szCs w:val="20"/>
              </w:rPr>
            </w:r>
            <w:r w:rsidR="00C93C1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ESTANCIAS TEMPORALES/AÑO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21" w:rsidRDefault="00E44B81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21" w:rsidRPr="0069155B" w:rsidRDefault="009C3121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tcBorders>
              <w:top w:val="nil"/>
              <w:bottom w:val="nil"/>
              <w:right w:val="single" w:sz="4" w:space="0" w:color="auto"/>
            </w:tcBorders>
          </w:tcPr>
          <w:p w:rsidR="009C3121" w:rsidRPr="0069155B" w:rsidRDefault="009C3121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C3121" w:rsidRPr="0069155B" w:rsidTr="00DC4F47">
        <w:tc>
          <w:tcPr>
            <w:tcW w:w="247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3121" w:rsidRDefault="009C3121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93C18">
              <w:rPr>
                <w:sz w:val="20"/>
                <w:szCs w:val="20"/>
              </w:rPr>
            </w:r>
            <w:r w:rsidR="00C93C1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PLAZAS CENTRO DIA ATENCIÓN GENERAL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21" w:rsidRDefault="00E44B81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21" w:rsidRPr="0069155B" w:rsidRDefault="009C3121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tcBorders>
              <w:top w:val="nil"/>
              <w:bottom w:val="nil"/>
              <w:right w:val="single" w:sz="4" w:space="0" w:color="auto"/>
            </w:tcBorders>
          </w:tcPr>
          <w:p w:rsidR="009C3121" w:rsidRPr="0069155B" w:rsidRDefault="009C3121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C3121" w:rsidRPr="0069155B" w:rsidTr="00DC4F47">
        <w:tc>
          <w:tcPr>
            <w:tcW w:w="24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21" w:rsidRPr="0069155B" w:rsidRDefault="009C3121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93C18">
              <w:rPr>
                <w:sz w:val="20"/>
                <w:szCs w:val="20"/>
              </w:rPr>
            </w:r>
            <w:r w:rsidR="00C93C1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PLAZAS CENTRO DIA ATENCIÓN ESPECIALIZADA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21" w:rsidRDefault="00E44B81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21" w:rsidRPr="0069155B" w:rsidRDefault="009C3121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C3121" w:rsidRPr="0069155B" w:rsidRDefault="009C3121" w:rsidP="00DC4F47">
            <w:pPr>
              <w:pBdr>
                <w:left w:val="single" w:sz="4" w:space="4" w:color="auto"/>
              </w:pBd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E145C7" w:rsidRDefault="00E145C7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161"/>
        <w:gridCol w:w="475"/>
        <w:gridCol w:w="752"/>
        <w:gridCol w:w="179"/>
        <w:gridCol w:w="470"/>
        <w:gridCol w:w="85"/>
        <w:gridCol w:w="143"/>
        <w:gridCol w:w="718"/>
        <w:gridCol w:w="209"/>
        <w:gridCol w:w="489"/>
        <w:gridCol w:w="676"/>
        <w:gridCol w:w="216"/>
        <w:gridCol w:w="545"/>
        <w:gridCol w:w="366"/>
        <w:gridCol w:w="153"/>
        <w:gridCol w:w="688"/>
        <w:gridCol w:w="222"/>
        <w:gridCol w:w="2433"/>
        <w:gridCol w:w="467"/>
      </w:tblGrid>
      <w:tr w:rsidR="00DC031E" w:rsidRPr="001B2358" w:rsidTr="009C3121">
        <w:trPr>
          <w:trHeight w:hRule="exact" w:val="749"/>
        </w:trPr>
        <w:tc>
          <w:tcPr>
            <w:tcW w:w="10490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031E" w:rsidRPr="001B2358" w:rsidRDefault="00DC031E" w:rsidP="00F24CA6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sz w:val="20"/>
                <w:szCs w:val="20"/>
              </w:rPr>
            </w:pPr>
            <w:r w:rsidRPr="002E2221">
              <w:rPr>
                <w:rFonts w:ascii="Arial" w:hAnsi="Arial" w:cs="Arial"/>
                <w:b/>
                <w:sz w:val="20"/>
                <w:szCs w:val="20"/>
              </w:rPr>
              <w:t>DATOS DE LA PERSONA REPRESENTANTE</w:t>
            </w:r>
          </w:p>
        </w:tc>
      </w:tr>
      <w:tr w:rsidR="00DC031E" w:rsidRPr="001678C0" w:rsidTr="009C3121">
        <w:trPr>
          <w:trHeight w:val="57"/>
        </w:trPr>
        <w:tc>
          <w:tcPr>
            <w:tcW w:w="2610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C031E" w:rsidRPr="001678C0" w:rsidRDefault="00DC031E" w:rsidP="008C70F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4"/>
                <w:szCs w:val="4"/>
              </w:rPr>
            </w:pPr>
          </w:p>
        </w:tc>
        <w:tc>
          <w:tcPr>
            <w:tcW w:w="2114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C031E" w:rsidRPr="001678C0" w:rsidRDefault="00DC031E" w:rsidP="008C70F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4"/>
                <w:szCs w:val="4"/>
              </w:rPr>
            </w:pPr>
          </w:p>
        </w:tc>
        <w:tc>
          <w:tcPr>
            <w:tcW w:w="576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C031E" w:rsidRPr="001678C0" w:rsidRDefault="00DC031E" w:rsidP="008C70F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hanging="4752"/>
              <w:rPr>
                <w:sz w:val="4"/>
                <w:szCs w:val="4"/>
              </w:rPr>
            </w:pPr>
          </w:p>
        </w:tc>
      </w:tr>
      <w:tr w:rsidR="00C850EA" w:rsidRPr="003A2570" w:rsidTr="009C3121">
        <w:trPr>
          <w:trHeight w:val="329"/>
        </w:trPr>
        <w:tc>
          <w:tcPr>
            <w:tcW w:w="167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C850EA" w:rsidRPr="003A2570" w:rsidRDefault="00C850EA" w:rsidP="00E3261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NIF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1"/>
            <w:r>
              <w:rPr>
                <w:sz w:val="20"/>
                <w:szCs w:val="20"/>
              </w:rPr>
              <w:instrText xml:space="preserve"> FORMCHECKBOX </w:instrText>
            </w:r>
            <w:r w:rsidR="00C93C18">
              <w:rPr>
                <w:sz w:val="20"/>
                <w:szCs w:val="20"/>
              </w:rPr>
            </w:r>
            <w:r w:rsidR="00C93C1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  <w:r>
              <w:rPr>
                <w:sz w:val="20"/>
                <w:szCs w:val="20"/>
              </w:rPr>
              <w:t xml:space="preserve">  NIE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2"/>
            <w:r>
              <w:rPr>
                <w:sz w:val="20"/>
                <w:szCs w:val="20"/>
              </w:rPr>
              <w:instrText xml:space="preserve"> FORMCHECKBOX </w:instrText>
            </w:r>
            <w:r w:rsidR="00C93C18">
              <w:rPr>
                <w:sz w:val="20"/>
                <w:szCs w:val="20"/>
              </w:rPr>
            </w:r>
            <w:r w:rsidR="00C93C1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29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850EA" w:rsidRPr="003A2570" w:rsidRDefault="00C850EA" w:rsidP="00E3261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proofErr w:type="spellStart"/>
            <w:r w:rsidRPr="003A2570">
              <w:rPr>
                <w:position w:val="-6"/>
                <w:sz w:val="20"/>
                <w:szCs w:val="20"/>
              </w:rPr>
              <w:t>N</w:t>
            </w:r>
            <w:r>
              <w:rPr>
                <w:position w:val="-6"/>
                <w:sz w:val="20"/>
                <w:szCs w:val="20"/>
              </w:rPr>
              <w:t>º</w:t>
            </w:r>
            <w:proofErr w:type="spellEnd"/>
            <w:r w:rsidRPr="003A2570">
              <w:rPr>
                <w:position w:val="-6"/>
                <w:sz w:val="20"/>
                <w:szCs w:val="20"/>
              </w:rPr>
              <w:t xml:space="preserve"> de documento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EA" w:rsidRPr="003A2570" w:rsidRDefault="00473FFE" w:rsidP="008C70F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50EA" w:rsidRPr="003A2570" w:rsidRDefault="00C850EA" w:rsidP="008C70F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calidad de</w:t>
            </w:r>
          </w:p>
        </w:tc>
        <w:tc>
          <w:tcPr>
            <w:tcW w:w="3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EA" w:rsidRPr="003A2570" w:rsidRDefault="00473FFE" w:rsidP="008C70F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50EA" w:rsidRPr="003A2570" w:rsidRDefault="00C850EA" w:rsidP="00181F4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C031E" w:rsidRPr="007E3D7D" w:rsidTr="009C3121">
        <w:trPr>
          <w:trHeight w:hRule="exact" w:val="170"/>
        </w:trPr>
        <w:tc>
          <w:tcPr>
            <w:tcW w:w="261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DC031E" w:rsidRPr="007E3D7D" w:rsidRDefault="00DC031E" w:rsidP="008C70F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4"/>
                <w:sz w:val="10"/>
                <w:szCs w:val="10"/>
              </w:rPr>
            </w:pPr>
          </w:p>
        </w:tc>
        <w:tc>
          <w:tcPr>
            <w:tcW w:w="2114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DC031E" w:rsidRPr="007E3D7D" w:rsidRDefault="00DC031E" w:rsidP="008C70F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6"/>
                <w:sz w:val="10"/>
                <w:szCs w:val="10"/>
              </w:rPr>
            </w:pPr>
          </w:p>
        </w:tc>
        <w:tc>
          <w:tcPr>
            <w:tcW w:w="576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C031E" w:rsidRPr="007E3D7D" w:rsidRDefault="00DC031E" w:rsidP="008C70F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hanging="4752"/>
              <w:rPr>
                <w:noProof/>
                <w:sz w:val="10"/>
                <w:szCs w:val="10"/>
              </w:rPr>
            </w:pPr>
          </w:p>
        </w:tc>
      </w:tr>
      <w:tr w:rsidR="00DC031E" w:rsidRPr="001B2358" w:rsidTr="009C3121">
        <w:tc>
          <w:tcPr>
            <w:tcW w:w="10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DC031E" w:rsidRPr="001B2358" w:rsidRDefault="00DC031E" w:rsidP="008C70F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t>Nombre:</w:t>
            </w:r>
          </w:p>
        </w:tc>
        <w:tc>
          <w:tcPr>
            <w:tcW w:w="2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1E" w:rsidRPr="001B2358" w:rsidRDefault="00473FFE" w:rsidP="008C70F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</w:tcPr>
          <w:p w:rsidR="00DC031E" w:rsidRPr="001B2358" w:rsidRDefault="00DC031E" w:rsidP="008C70F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1E" w:rsidRPr="001B2358" w:rsidRDefault="00473FFE" w:rsidP="008C70F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40" w:type="dxa"/>
              <w:right w:w="0" w:type="dxa"/>
            </w:tcMar>
          </w:tcPr>
          <w:p w:rsidR="00DC031E" w:rsidRPr="001B2358" w:rsidRDefault="00DC031E" w:rsidP="008C70F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t>2º Apellido: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031E" w:rsidRPr="001B2358" w:rsidRDefault="00473FFE" w:rsidP="008C70F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C031E" w:rsidRPr="001B2358" w:rsidRDefault="00DC031E" w:rsidP="008C70F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C031E" w:rsidRPr="001B2358" w:rsidTr="009C3121">
        <w:trPr>
          <w:trHeight w:hRule="exact" w:val="170"/>
        </w:trPr>
        <w:tc>
          <w:tcPr>
            <w:tcW w:w="10490" w:type="dxa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C031E" w:rsidRPr="001B2358" w:rsidRDefault="00DC031E" w:rsidP="008C70F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DC031E" w:rsidRPr="001B2358" w:rsidTr="009C3121">
        <w:tc>
          <w:tcPr>
            <w:tcW w:w="1204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C031E" w:rsidRPr="001B2358" w:rsidRDefault="00DC031E" w:rsidP="008C70F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8819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1E" w:rsidRPr="001B2358" w:rsidRDefault="00473FFE" w:rsidP="008C70F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4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C031E" w:rsidRPr="001B2358" w:rsidRDefault="00DC031E" w:rsidP="008C70F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C031E" w:rsidRPr="001B2358" w:rsidTr="009C3121">
        <w:trPr>
          <w:trHeight w:hRule="exact" w:val="45"/>
        </w:trPr>
        <w:tc>
          <w:tcPr>
            <w:tcW w:w="10490" w:type="dxa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C031E" w:rsidRPr="001B2358" w:rsidRDefault="00DC031E" w:rsidP="008C70F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DC031E" w:rsidRPr="001B2358" w:rsidTr="009C3121"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C031E" w:rsidRPr="001B2358" w:rsidRDefault="00DC031E" w:rsidP="008C70F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2358">
              <w:rPr>
                <w:sz w:val="20"/>
                <w:szCs w:val="20"/>
              </w:rPr>
              <w:t>Provincia:</w:t>
            </w:r>
          </w:p>
        </w:tc>
        <w:tc>
          <w:tcPr>
            <w:tcW w:w="2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C031E" w:rsidRPr="001B2358" w:rsidRDefault="00473FFE" w:rsidP="008C70F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C031E" w:rsidRPr="001B2358" w:rsidRDefault="00DC031E" w:rsidP="008C70F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C031E" w:rsidRPr="001B2358" w:rsidRDefault="00DC031E" w:rsidP="008C70F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t>C.P.: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C031E" w:rsidRPr="001B2358" w:rsidRDefault="00473FFE" w:rsidP="008C70F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C031E" w:rsidRPr="001B2358" w:rsidRDefault="00DC031E" w:rsidP="008C70F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C031E" w:rsidRPr="001B2358" w:rsidRDefault="00DC031E" w:rsidP="008C70F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t>Población: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C031E" w:rsidRPr="001B2358" w:rsidRDefault="00473FFE" w:rsidP="008C70F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C031E" w:rsidRPr="001B2358" w:rsidRDefault="00DC031E" w:rsidP="008C70F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C031E" w:rsidRPr="001B2358" w:rsidTr="009C3121">
        <w:trPr>
          <w:trHeight w:hRule="exact" w:val="113"/>
        </w:trPr>
        <w:tc>
          <w:tcPr>
            <w:tcW w:w="10490" w:type="dxa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C031E" w:rsidRPr="001B2358" w:rsidRDefault="00DC031E" w:rsidP="008C70F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C031E" w:rsidRPr="001B2358" w:rsidTr="009C3121"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C031E" w:rsidRPr="001B2358" w:rsidRDefault="00C43549" w:rsidP="008C70F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C031E" w:rsidRPr="001B2358">
              <w:rPr>
                <w:sz w:val="20"/>
                <w:szCs w:val="20"/>
              </w:rPr>
              <w:t>Teléfono: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C031E" w:rsidRPr="001B2358" w:rsidRDefault="00473FFE" w:rsidP="008C70F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C031E" w:rsidRPr="001B2358" w:rsidRDefault="00DC031E" w:rsidP="008C70F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C031E" w:rsidRPr="001B2358" w:rsidRDefault="00DC031E" w:rsidP="008C70F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t>Teléfono móvil: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C031E" w:rsidRPr="001B2358" w:rsidRDefault="00473FFE" w:rsidP="008C70F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C031E" w:rsidRPr="001B2358" w:rsidRDefault="00DC031E" w:rsidP="008C70F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C031E" w:rsidRPr="001B2358" w:rsidRDefault="00DC031E" w:rsidP="008C70F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t>Correo electrónico: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C031E" w:rsidRPr="001B2358" w:rsidRDefault="00473FFE" w:rsidP="008C70F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C031E" w:rsidRPr="001B2358" w:rsidRDefault="00DC031E" w:rsidP="008C70F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16DBC" w:rsidRPr="001B2358" w:rsidTr="009C3121">
        <w:trPr>
          <w:trHeight w:hRule="exact" w:val="419"/>
        </w:trPr>
        <w:tc>
          <w:tcPr>
            <w:tcW w:w="100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right w:w="17" w:type="dxa"/>
            </w:tcMar>
          </w:tcPr>
          <w:p w:rsidR="00916DBC" w:rsidRPr="001B2358" w:rsidRDefault="00916DBC" w:rsidP="00916DBC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El correo electrónico designado será el medio por el que desea recibir el aviso de notificación y, en su caso, de pago.</w:t>
            </w:r>
          </w:p>
          <w:p w:rsidR="00916DBC" w:rsidRDefault="00916DBC" w:rsidP="008C70FA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BC" w:rsidRDefault="00916DBC" w:rsidP="008C70F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414598" w:rsidRDefault="00B76B98" w:rsidP="00547308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161"/>
        <w:gridCol w:w="475"/>
        <w:gridCol w:w="752"/>
        <w:gridCol w:w="179"/>
        <w:gridCol w:w="470"/>
        <w:gridCol w:w="85"/>
        <w:gridCol w:w="143"/>
        <w:gridCol w:w="718"/>
        <w:gridCol w:w="209"/>
        <w:gridCol w:w="489"/>
        <w:gridCol w:w="676"/>
        <w:gridCol w:w="216"/>
        <w:gridCol w:w="545"/>
        <w:gridCol w:w="366"/>
        <w:gridCol w:w="153"/>
        <w:gridCol w:w="688"/>
        <w:gridCol w:w="222"/>
        <w:gridCol w:w="2433"/>
        <w:gridCol w:w="467"/>
      </w:tblGrid>
      <w:tr w:rsidR="00F24CA6" w:rsidRPr="001B2358" w:rsidTr="009C3121">
        <w:trPr>
          <w:trHeight w:hRule="exact" w:val="451"/>
        </w:trPr>
        <w:tc>
          <w:tcPr>
            <w:tcW w:w="10490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CA6" w:rsidRPr="001B2358" w:rsidRDefault="00F24CA6" w:rsidP="00F24CA6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REPRESENTANTE 2</w:t>
            </w:r>
            <w:r w:rsidR="00751830">
              <w:rPr>
                <w:sz w:val="20"/>
                <w:szCs w:val="20"/>
              </w:rPr>
              <w:t>, en su caso.</w:t>
            </w:r>
          </w:p>
        </w:tc>
      </w:tr>
      <w:tr w:rsidR="00F24CA6" w:rsidRPr="001678C0" w:rsidTr="009C3121">
        <w:trPr>
          <w:trHeight w:val="57"/>
        </w:trPr>
        <w:tc>
          <w:tcPr>
            <w:tcW w:w="2610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24CA6" w:rsidRPr="001678C0" w:rsidRDefault="00F24CA6" w:rsidP="0024724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4"/>
                <w:szCs w:val="4"/>
              </w:rPr>
            </w:pPr>
          </w:p>
        </w:tc>
        <w:tc>
          <w:tcPr>
            <w:tcW w:w="2114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24CA6" w:rsidRPr="001678C0" w:rsidRDefault="00F24CA6" w:rsidP="0024724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4"/>
                <w:szCs w:val="4"/>
              </w:rPr>
            </w:pPr>
          </w:p>
        </w:tc>
        <w:tc>
          <w:tcPr>
            <w:tcW w:w="576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24CA6" w:rsidRPr="001678C0" w:rsidRDefault="00F24CA6" w:rsidP="0024724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hanging="4752"/>
              <w:rPr>
                <w:sz w:val="4"/>
                <w:szCs w:val="4"/>
              </w:rPr>
            </w:pPr>
          </w:p>
        </w:tc>
      </w:tr>
      <w:tr w:rsidR="00F24CA6" w:rsidRPr="003A2570" w:rsidTr="009C3121">
        <w:trPr>
          <w:trHeight w:val="329"/>
        </w:trPr>
        <w:tc>
          <w:tcPr>
            <w:tcW w:w="167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F24CA6" w:rsidRPr="003A2570" w:rsidRDefault="00F24CA6" w:rsidP="0024724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NIF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93C18">
              <w:rPr>
                <w:sz w:val="20"/>
                <w:szCs w:val="20"/>
              </w:rPr>
            </w:r>
            <w:r w:rsidR="00C93C1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NIE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93C18">
              <w:rPr>
                <w:sz w:val="20"/>
                <w:szCs w:val="20"/>
              </w:rPr>
            </w:r>
            <w:r w:rsidR="00C93C1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29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24CA6" w:rsidRPr="003A2570" w:rsidRDefault="00F24CA6" w:rsidP="0024724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proofErr w:type="spellStart"/>
            <w:r w:rsidRPr="003A2570">
              <w:rPr>
                <w:position w:val="-6"/>
                <w:sz w:val="20"/>
                <w:szCs w:val="20"/>
              </w:rPr>
              <w:t>N</w:t>
            </w:r>
            <w:r>
              <w:rPr>
                <w:position w:val="-6"/>
                <w:sz w:val="20"/>
                <w:szCs w:val="20"/>
              </w:rPr>
              <w:t>º</w:t>
            </w:r>
            <w:proofErr w:type="spellEnd"/>
            <w:r w:rsidRPr="003A2570">
              <w:rPr>
                <w:position w:val="-6"/>
                <w:sz w:val="20"/>
                <w:szCs w:val="20"/>
              </w:rPr>
              <w:t xml:space="preserve"> de documento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CA6" w:rsidRPr="003A2570" w:rsidRDefault="00473FFE" w:rsidP="0024724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24CA6" w:rsidRPr="003A2570" w:rsidRDefault="00F24CA6" w:rsidP="0024724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calidad de</w:t>
            </w:r>
          </w:p>
        </w:tc>
        <w:tc>
          <w:tcPr>
            <w:tcW w:w="3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CA6" w:rsidRPr="003A2570" w:rsidRDefault="00473FFE" w:rsidP="0024724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24CA6" w:rsidRPr="003A2570" w:rsidRDefault="00F24CA6" w:rsidP="0024724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24CA6" w:rsidRPr="007E3D7D" w:rsidTr="009C3121">
        <w:tc>
          <w:tcPr>
            <w:tcW w:w="261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F24CA6" w:rsidRPr="007E3D7D" w:rsidRDefault="00F24CA6" w:rsidP="0024724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4"/>
                <w:sz w:val="10"/>
                <w:szCs w:val="10"/>
              </w:rPr>
            </w:pPr>
          </w:p>
        </w:tc>
        <w:tc>
          <w:tcPr>
            <w:tcW w:w="2114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F24CA6" w:rsidRPr="007E3D7D" w:rsidRDefault="00F24CA6" w:rsidP="0024724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6"/>
                <w:sz w:val="10"/>
                <w:szCs w:val="10"/>
              </w:rPr>
            </w:pPr>
          </w:p>
        </w:tc>
        <w:tc>
          <w:tcPr>
            <w:tcW w:w="576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24CA6" w:rsidRPr="007E3D7D" w:rsidRDefault="00F24CA6" w:rsidP="0024724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hanging="4752"/>
              <w:rPr>
                <w:noProof/>
                <w:sz w:val="10"/>
                <w:szCs w:val="10"/>
              </w:rPr>
            </w:pPr>
          </w:p>
        </w:tc>
      </w:tr>
      <w:tr w:rsidR="00F24CA6" w:rsidRPr="001B2358" w:rsidTr="009C3121">
        <w:tc>
          <w:tcPr>
            <w:tcW w:w="10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F24CA6" w:rsidRPr="001B2358" w:rsidRDefault="00F24CA6" w:rsidP="0024724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t>Nombre:</w:t>
            </w:r>
          </w:p>
        </w:tc>
        <w:tc>
          <w:tcPr>
            <w:tcW w:w="2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CA6" w:rsidRPr="001B2358" w:rsidRDefault="00473FFE" w:rsidP="0024724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</w:tcPr>
          <w:p w:rsidR="00F24CA6" w:rsidRPr="001B2358" w:rsidRDefault="00F24CA6" w:rsidP="0024724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CA6" w:rsidRPr="001B2358" w:rsidRDefault="00473FFE" w:rsidP="0024724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40" w:type="dxa"/>
              <w:right w:w="0" w:type="dxa"/>
            </w:tcMar>
          </w:tcPr>
          <w:p w:rsidR="00F24CA6" w:rsidRPr="001B2358" w:rsidRDefault="00F24CA6" w:rsidP="0024724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t>2º Apellido: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CA6" w:rsidRPr="001B2358" w:rsidRDefault="00473FFE" w:rsidP="0024724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24CA6" w:rsidRPr="001B2358" w:rsidRDefault="00F24CA6" w:rsidP="0024724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24CA6" w:rsidRPr="001B2358" w:rsidTr="009C3121">
        <w:trPr>
          <w:trHeight w:hRule="exact" w:val="170"/>
        </w:trPr>
        <w:tc>
          <w:tcPr>
            <w:tcW w:w="10490" w:type="dxa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24CA6" w:rsidRDefault="00F24CA6" w:rsidP="00247244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  <w:p w:rsidR="00F24CA6" w:rsidRPr="001B2358" w:rsidRDefault="00F24CA6" w:rsidP="00247244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24CA6" w:rsidRPr="001B2358" w:rsidTr="009C3121">
        <w:tc>
          <w:tcPr>
            <w:tcW w:w="1204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24CA6" w:rsidRPr="001B2358" w:rsidRDefault="00F24CA6" w:rsidP="0024724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8819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CA6" w:rsidRPr="001B2358" w:rsidRDefault="00473FFE" w:rsidP="0024724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4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24CA6" w:rsidRPr="001B2358" w:rsidRDefault="00F24CA6" w:rsidP="0024724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24CA6" w:rsidRPr="001B2358" w:rsidTr="009C3121">
        <w:trPr>
          <w:trHeight w:hRule="exact" w:val="45"/>
        </w:trPr>
        <w:tc>
          <w:tcPr>
            <w:tcW w:w="10490" w:type="dxa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24CA6" w:rsidRPr="001B2358" w:rsidRDefault="00F24CA6" w:rsidP="00247244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24CA6" w:rsidRPr="001B2358" w:rsidTr="009C3121"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24CA6" w:rsidRPr="001B2358" w:rsidRDefault="00F24CA6" w:rsidP="0024724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2358">
              <w:rPr>
                <w:sz w:val="20"/>
                <w:szCs w:val="20"/>
              </w:rPr>
              <w:t>Provincia:</w:t>
            </w:r>
          </w:p>
        </w:tc>
        <w:tc>
          <w:tcPr>
            <w:tcW w:w="2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24CA6" w:rsidRPr="001B2358" w:rsidRDefault="00473FFE" w:rsidP="0024724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24CA6" w:rsidRPr="001B2358" w:rsidRDefault="00F24CA6" w:rsidP="0024724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24CA6" w:rsidRPr="001B2358" w:rsidRDefault="00F24CA6" w:rsidP="0024724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t>C.P.: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24CA6" w:rsidRPr="001B2358" w:rsidRDefault="00473FFE" w:rsidP="0024724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24CA6" w:rsidRPr="001B2358" w:rsidRDefault="00F24CA6" w:rsidP="0024724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24CA6" w:rsidRPr="001B2358" w:rsidRDefault="00F24CA6" w:rsidP="0024724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t>Población: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24CA6" w:rsidRPr="001B2358" w:rsidRDefault="00473FFE" w:rsidP="0024724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24CA6" w:rsidRPr="001B2358" w:rsidRDefault="00F24CA6" w:rsidP="0024724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24CA6" w:rsidRPr="001B2358" w:rsidTr="009C3121">
        <w:trPr>
          <w:trHeight w:hRule="exact" w:val="113"/>
        </w:trPr>
        <w:tc>
          <w:tcPr>
            <w:tcW w:w="10490" w:type="dxa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24CA6" w:rsidRPr="001B2358" w:rsidRDefault="00F24CA6" w:rsidP="0024724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24CA6" w:rsidRPr="001B2358" w:rsidTr="009C3121">
        <w:tc>
          <w:tcPr>
            <w:tcW w:w="10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24CA6" w:rsidRPr="001B2358" w:rsidRDefault="00F24CA6" w:rsidP="0024724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2358">
              <w:rPr>
                <w:sz w:val="20"/>
                <w:szCs w:val="20"/>
              </w:rPr>
              <w:t>Teléfono: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24CA6" w:rsidRPr="001B2358" w:rsidRDefault="00473FFE" w:rsidP="0024724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24CA6" w:rsidRPr="001B2358" w:rsidRDefault="00F24CA6" w:rsidP="0024724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24CA6" w:rsidRPr="001B2358" w:rsidRDefault="00F24CA6" w:rsidP="0024724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t>Teléfono móvil: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24CA6" w:rsidRPr="001B2358" w:rsidRDefault="00473FFE" w:rsidP="0024724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24CA6" w:rsidRPr="001B2358" w:rsidRDefault="00F24CA6" w:rsidP="0024724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24CA6" w:rsidRPr="001B2358" w:rsidRDefault="00F24CA6" w:rsidP="0024724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B2358">
              <w:rPr>
                <w:sz w:val="20"/>
                <w:szCs w:val="20"/>
              </w:rPr>
              <w:t>Correo electrónico: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24CA6" w:rsidRPr="001B2358" w:rsidRDefault="00473FFE" w:rsidP="0024724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46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24CA6" w:rsidRPr="001B2358" w:rsidRDefault="00F24CA6" w:rsidP="0024724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24CA6" w:rsidRPr="001B2358" w:rsidTr="009C3121">
        <w:trPr>
          <w:trHeight w:hRule="exact" w:val="419"/>
        </w:trPr>
        <w:tc>
          <w:tcPr>
            <w:tcW w:w="10023" w:type="dxa"/>
            <w:gridSpan w:val="19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right w:w="17" w:type="dxa"/>
            </w:tcMar>
          </w:tcPr>
          <w:p w:rsidR="00F24CA6" w:rsidRPr="001B2358" w:rsidRDefault="00F24CA6" w:rsidP="0024724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El correo electrónico designado será el medio por el que desea recibir el aviso de notificación y, en su caso, de pago.</w:t>
            </w:r>
          </w:p>
          <w:p w:rsidR="00F24CA6" w:rsidRDefault="00F24CA6" w:rsidP="0024724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CA6" w:rsidRDefault="00F24CA6" w:rsidP="0024724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F24CA6" w:rsidRDefault="00F24CA6" w:rsidP="00547308">
      <w:pPr>
        <w:jc w:val="both"/>
        <w:rPr>
          <w:sz w:val="12"/>
          <w:szCs w:val="12"/>
        </w:rPr>
      </w:pPr>
    </w:p>
    <w:p w:rsidR="00F24CA6" w:rsidRDefault="00F24CA6" w:rsidP="00547308">
      <w:pPr>
        <w:jc w:val="both"/>
        <w:rPr>
          <w:sz w:val="12"/>
          <w:szCs w:val="12"/>
        </w:rPr>
      </w:pPr>
    </w:p>
    <w:p w:rsidR="00C93C18" w:rsidRDefault="00C93C18" w:rsidP="00547308">
      <w:pPr>
        <w:jc w:val="both"/>
        <w:rPr>
          <w:sz w:val="12"/>
          <w:szCs w:val="12"/>
        </w:rPr>
      </w:pPr>
    </w:p>
    <w:p w:rsidR="00C93C18" w:rsidRDefault="00C93C18" w:rsidP="00547308">
      <w:pPr>
        <w:jc w:val="both"/>
        <w:rPr>
          <w:sz w:val="12"/>
          <w:szCs w:val="1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850EA" w:rsidTr="009C3121">
        <w:trPr>
          <w:trHeight w:hRule="exact" w:val="425"/>
        </w:trPr>
        <w:tc>
          <w:tcPr>
            <w:tcW w:w="10490" w:type="dxa"/>
            <w:shd w:val="clear" w:color="auto" w:fill="FFFF00"/>
            <w:vAlign w:val="center"/>
          </w:tcPr>
          <w:p w:rsidR="00C850EA" w:rsidRPr="008D7C5E" w:rsidRDefault="00C850EA" w:rsidP="00F24CA6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</w:rPr>
            </w:pPr>
            <w:r w:rsidRPr="008D7C5E">
              <w:rPr>
                <w:rFonts w:ascii="Arial" w:hAnsi="Arial" w:cs="Arial"/>
                <w:b/>
                <w:sz w:val="20"/>
                <w:szCs w:val="20"/>
              </w:rPr>
              <w:t>NOTIFICACIÓN</w:t>
            </w:r>
          </w:p>
        </w:tc>
      </w:tr>
      <w:tr w:rsidR="00C850EA" w:rsidTr="009C3121">
        <w:trPr>
          <w:trHeight w:val="622"/>
        </w:trPr>
        <w:tc>
          <w:tcPr>
            <w:tcW w:w="10490" w:type="dxa"/>
            <w:shd w:val="clear" w:color="auto" w:fill="auto"/>
            <w:vAlign w:val="center"/>
          </w:tcPr>
          <w:p w:rsidR="00C850EA" w:rsidRPr="008D7C5E" w:rsidRDefault="00C850EA" w:rsidP="008D7C5E">
            <w:pPr>
              <w:jc w:val="both"/>
              <w:rPr>
                <w:sz w:val="20"/>
                <w:szCs w:val="20"/>
              </w:rPr>
            </w:pPr>
            <w:r w:rsidRPr="008D7C5E">
              <w:rPr>
                <w:sz w:val="20"/>
                <w:szCs w:val="20"/>
              </w:rPr>
              <w:t xml:space="preserve">La Entidad Solicitante está obligada a la comunicación por medios electrónicos. La notificación electrónica se realizará en la plataforma </w:t>
            </w:r>
            <w:hyperlink r:id="rId8" w:history="1">
              <w:r w:rsidRPr="008D7C5E">
                <w:rPr>
                  <w:rStyle w:val="Hipervnculo"/>
                  <w:sz w:val="20"/>
                  <w:szCs w:val="20"/>
                </w:rPr>
                <w:t>https://notifica.jccm.es/notifica</w:t>
              </w:r>
            </w:hyperlink>
            <w:r w:rsidRPr="008D7C5E">
              <w:rPr>
                <w:sz w:val="20"/>
                <w:szCs w:val="20"/>
                <w:u w:val="single"/>
              </w:rPr>
              <w:t>.</w:t>
            </w:r>
            <w:r w:rsidRPr="008D7C5E">
              <w:rPr>
                <w:sz w:val="20"/>
                <w:szCs w:val="20"/>
              </w:rPr>
              <w:t xml:space="preserve"> Compruebe que su entidad está registrada y que sus datos son correctos.</w:t>
            </w:r>
          </w:p>
        </w:tc>
      </w:tr>
    </w:tbl>
    <w:p w:rsidR="0093164C" w:rsidRDefault="0093164C"/>
    <w:p w:rsidR="009C3121" w:rsidRDefault="009C3121"/>
    <w:p w:rsidR="009C3121" w:rsidRDefault="009C3121"/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8196"/>
      </w:tblGrid>
      <w:tr w:rsidR="00521F7A" w:rsidRPr="00E94D4C" w:rsidTr="009C3121">
        <w:trPr>
          <w:trHeight w:hRule="exact" w:val="425"/>
          <w:jc w:val="center"/>
        </w:trPr>
        <w:tc>
          <w:tcPr>
            <w:tcW w:w="10314" w:type="dxa"/>
            <w:gridSpan w:val="2"/>
            <w:shd w:val="clear" w:color="auto" w:fill="FFFF00"/>
            <w:vAlign w:val="center"/>
          </w:tcPr>
          <w:p w:rsidR="00521F7A" w:rsidRPr="00425C26" w:rsidRDefault="00916DBC" w:rsidP="00F24CA6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2"/>
                <w:szCs w:val="12"/>
              </w:rPr>
              <w:br w:type="page"/>
            </w:r>
            <w:r w:rsidR="00521F7A" w:rsidRPr="00425C26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521F7A" w:rsidRPr="00E94D4C" w:rsidTr="009C3121">
        <w:trPr>
          <w:trHeight w:val="422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521F7A" w:rsidRPr="00A02DD5" w:rsidRDefault="00521F7A" w:rsidP="002406BB">
            <w:pPr>
              <w:rPr>
                <w:bCs/>
                <w:sz w:val="20"/>
                <w:szCs w:val="20"/>
              </w:rPr>
            </w:pPr>
            <w:r w:rsidRPr="00A02DD5">
              <w:rPr>
                <w:bCs/>
                <w:sz w:val="20"/>
                <w:szCs w:val="20"/>
              </w:rPr>
              <w:t>Responsable</w:t>
            </w:r>
          </w:p>
        </w:tc>
        <w:tc>
          <w:tcPr>
            <w:tcW w:w="8196" w:type="dxa"/>
            <w:shd w:val="clear" w:color="auto" w:fill="auto"/>
            <w:vAlign w:val="center"/>
          </w:tcPr>
          <w:p w:rsidR="00521F7A" w:rsidRPr="00A02DD5" w:rsidRDefault="003B6AC9" w:rsidP="00240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General de Mayores</w:t>
            </w:r>
            <w:r w:rsidR="00991321">
              <w:rPr>
                <w:sz w:val="20"/>
                <w:szCs w:val="20"/>
              </w:rPr>
              <w:t>.</w:t>
            </w:r>
          </w:p>
        </w:tc>
      </w:tr>
      <w:tr w:rsidR="00521F7A" w:rsidRPr="00E94D4C" w:rsidTr="009C3121">
        <w:trPr>
          <w:trHeight w:val="605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521F7A" w:rsidRPr="00A02DD5" w:rsidRDefault="00521F7A" w:rsidP="002406BB">
            <w:pPr>
              <w:rPr>
                <w:bCs/>
                <w:sz w:val="20"/>
                <w:szCs w:val="20"/>
              </w:rPr>
            </w:pPr>
            <w:r w:rsidRPr="00A02DD5">
              <w:rPr>
                <w:bCs/>
                <w:sz w:val="20"/>
                <w:szCs w:val="20"/>
              </w:rPr>
              <w:t>Finalidad</w:t>
            </w:r>
          </w:p>
        </w:tc>
        <w:tc>
          <w:tcPr>
            <w:tcW w:w="8196" w:type="dxa"/>
            <w:shd w:val="clear" w:color="auto" w:fill="auto"/>
            <w:vAlign w:val="center"/>
          </w:tcPr>
          <w:p w:rsidR="00521F7A" w:rsidRPr="00A02DD5" w:rsidRDefault="00467353" w:rsidP="00966CF0">
            <w:pPr>
              <w:jc w:val="both"/>
              <w:rPr>
                <w:sz w:val="20"/>
                <w:szCs w:val="20"/>
              </w:rPr>
            </w:pPr>
            <w:r w:rsidRPr="00467353">
              <w:rPr>
                <w:color w:val="000000"/>
                <w:sz w:val="20"/>
                <w:szCs w:val="20"/>
              </w:rPr>
              <w:t>Gestión y tramitación de las convocatorias del concierto social para la gestión de servicios sociales y atención a las personas en situación de dependencia en Castilla-La Mancha.</w:t>
            </w:r>
          </w:p>
        </w:tc>
      </w:tr>
      <w:tr w:rsidR="00DC031E" w:rsidRPr="00E94D4C" w:rsidTr="009C3121">
        <w:trPr>
          <w:trHeight w:val="557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DC031E" w:rsidRPr="00A02DD5" w:rsidRDefault="00DC031E" w:rsidP="002406BB">
            <w:pPr>
              <w:rPr>
                <w:bCs/>
                <w:sz w:val="20"/>
                <w:szCs w:val="20"/>
              </w:rPr>
            </w:pPr>
            <w:r w:rsidRPr="00A02DD5">
              <w:rPr>
                <w:bCs/>
                <w:sz w:val="20"/>
                <w:szCs w:val="20"/>
              </w:rPr>
              <w:t>Legitimación</w:t>
            </w:r>
          </w:p>
        </w:tc>
        <w:tc>
          <w:tcPr>
            <w:tcW w:w="8196" w:type="dxa"/>
            <w:shd w:val="clear" w:color="auto" w:fill="auto"/>
            <w:vAlign w:val="center"/>
          </w:tcPr>
          <w:p w:rsidR="00DC031E" w:rsidRPr="00A02DD5" w:rsidRDefault="000A2C2D" w:rsidP="00E54A5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6.1.e) Misión en interés público o ejercicio de Poderes Públicos del Reglamento General de Protección de Datos.</w:t>
            </w:r>
            <w:r w:rsidR="00966CF0">
              <w:rPr>
                <w:color w:val="000000"/>
                <w:sz w:val="20"/>
                <w:szCs w:val="20"/>
              </w:rPr>
              <w:t xml:space="preserve"> Ley 14/2010, de 16 de diciembre, de Servicios Soc</w:t>
            </w:r>
            <w:r w:rsidR="00EE3880">
              <w:rPr>
                <w:color w:val="000000"/>
                <w:sz w:val="20"/>
                <w:szCs w:val="20"/>
              </w:rPr>
              <w:t xml:space="preserve">iales de Castilla-La Mancha, y </w:t>
            </w:r>
            <w:r>
              <w:rPr>
                <w:color w:val="000000"/>
                <w:sz w:val="20"/>
                <w:szCs w:val="20"/>
              </w:rPr>
              <w:t xml:space="preserve">la Orden 51/2022, de 9 de marzo, de convocatoria de </w:t>
            </w:r>
            <w:r w:rsidR="00E54A5C">
              <w:rPr>
                <w:color w:val="000000"/>
                <w:sz w:val="20"/>
                <w:szCs w:val="20"/>
              </w:rPr>
              <w:t>concierto social para la gestión de servicios sociales y atención a las personas en situación de dependencia en Castilla-La Mancha</w:t>
            </w:r>
            <w:proofErr w:type="gramStart"/>
            <w:r w:rsidR="00B10E13">
              <w:rPr>
                <w:color w:val="000000"/>
                <w:sz w:val="20"/>
                <w:szCs w:val="20"/>
              </w:rPr>
              <w:t>, ,</w:t>
            </w:r>
            <w:proofErr w:type="gramEnd"/>
            <w:r w:rsidR="00B10E13">
              <w:rPr>
                <w:color w:val="000000"/>
                <w:sz w:val="20"/>
                <w:szCs w:val="20"/>
              </w:rPr>
              <w:t xml:space="preserve"> prorrogada por Resolución del 09/10/2025 (DOCM </w:t>
            </w:r>
            <w:proofErr w:type="spellStart"/>
            <w:r w:rsidR="00B10E13">
              <w:rPr>
                <w:color w:val="000000"/>
                <w:sz w:val="20"/>
                <w:szCs w:val="20"/>
              </w:rPr>
              <w:t>Nº</w:t>
            </w:r>
            <w:proofErr w:type="spellEnd"/>
            <w:r w:rsidR="00B10E13">
              <w:rPr>
                <w:color w:val="000000"/>
                <w:sz w:val="20"/>
                <w:szCs w:val="20"/>
              </w:rPr>
              <w:t xml:space="preserve"> 200, 16/10/2025).</w:t>
            </w:r>
          </w:p>
        </w:tc>
      </w:tr>
      <w:tr w:rsidR="00521F7A" w:rsidRPr="00E94D4C" w:rsidTr="009C3121">
        <w:trPr>
          <w:trHeight w:val="428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521F7A" w:rsidRPr="00A02DD5" w:rsidRDefault="00521F7A" w:rsidP="002406BB">
            <w:pPr>
              <w:rPr>
                <w:bCs/>
                <w:sz w:val="20"/>
                <w:szCs w:val="20"/>
              </w:rPr>
            </w:pPr>
            <w:r w:rsidRPr="00A02DD5">
              <w:rPr>
                <w:bCs/>
                <w:sz w:val="20"/>
                <w:szCs w:val="20"/>
              </w:rPr>
              <w:t>Destinatarios</w:t>
            </w:r>
          </w:p>
        </w:tc>
        <w:tc>
          <w:tcPr>
            <w:tcW w:w="8196" w:type="dxa"/>
            <w:shd w:val="clear" w:color="auto" w:fill="auto"/>
            <w:vAlign w:val="center"/>
          </w:tcPr>
          <w:p w:rsidR="00521F7A" w:rsidRPr="00A02DD5" w:rsidRDefault="000A2C2D" w:rsidP="00240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Existe cesión de datos.</w:t>
            </w:r>
          </w:p>
        </w:tc>
      </w:tr>
      <w:tr w:rsidR="00521F7A" w:rsidRPr="00E94D4C" w:rsidTr="009C3121">
        <w:trPr>
          <w:trHeight w:val="567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521F7A" w:rsidRPr="00A02DD5" w:rsidRDefault="00521F7A" w:rsidP="002406BB">
            <w:pPr>
              <w:rPr>
                <w:bCs/>
                <w:sz w:val="20"/>
                <w:szCs w:val="20"/>
              </w:rPr>
            </w:pPr>
            <w:r w:rsidRPr="00A02DD5">
              <w:rPr>
                <w:bCs/>
                <w:sz w:val="20"/>
                <w:szCs w:val="20"/>
              </w:rPr>
              <w:t>Derechos</w:t>
            </w:r>
          </w:p>
        </w:tc>
        <w:tc>
          <w:tcPr>
            <w:tcW w:w="8196" w:type="dxa"/>
            <w:shd w:val="clear" w:color="auto" w:fill="auto"/>
            <w:vAlign w:val="center"/>
          </w:tcPr>
          <w:p w:rsidR="00521F7A" w:rsidRPr="00A02DD5" w:rsidRDefault="00521F7A" w:rsidP="00906BE2">
            <w:pPr>
              <w:jc w:val="both"/>
              <w:rPr>
                <w:i/>
                <w:sz w:val="20"/>
                <w:szCs w:val="20"/>
              </w:rPr>
            </w:pPr>
            <w:r w:rsidRPr="00A02DD5">
              <w:rPr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521F7A" w:rsidRPr="00E94D4C" w:rsidTr="009C3121">
        <w:trPr>
          <w:trHeight w:val="414"/>
          <w:jc w:val="center"/>
        </w:trPr>
        <w:tc>
          <w:tcPr>
            <w:tcW w:w="2118" w:type="dxa"/>
            <w:shd w:val="clear" w:color="auto" w:fill="auto"/>
            <w:vAlign w:val="center"/>
          </w:tcPr>
          <w:p w:rsidR="00521F7A" w:rsidRPr="00A02DD5" w:rsidRDefault="00521F7A" w:rsidP="002406BB">
            <w:pPr>
              <w:rPr>
                <w:bCs/>
                <w:sz w:val="20"/>
                <w:szCs w:val="20"/>
              </w:rPr>
            </w:pPr>
            <w:r w:rsidRPr="00A02DD5">
              <w:rPr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8196" w:type="dxa"/>
            <w:shd w:val="clear" w:color="auto" w:fill="auto"/>
            <w:vAlign w:val="center"/>
          </w:tcPr>
          <w:p w:rsidR="00521F7A" w:rsidRPr="00A02DD5" w:rsidRDefault="00061C85" w:rsidP="00DA65B8">
            <w:pPr>
              <w:rPr>
                <w:i/>
                <w:sz w:val="20"/>
                <w:szCs w:val="20"/>
              </w:rPr>
            </w:pPr>
            <w:r w:rsidRPr="00A02DD5">
              <w:rPr>
                <w:color w:val="000000"/>
                <w:sz w:val="20"/>
                <w:szCs w:val="20"/>
              </w:rPr>
              <w:t>Disponible en la dirección electrónica</w:t>
            </w:r>
            <w:r w:rsidRPr="00A02DD5">
              <w:rPr>
                <w:sz w:val="20"/>
                <w:szCs w:val="20"/>
              </w:rPr>
              <w:t xml:space="preserve">: </w:t>
            </w:r>
            <w:hyperlink r:id="rId9" w:history="1">
              <w:r w:rsidR="00DA65B8" w:rsidRPr="00970496">
                <w:rPr>
                  <w:rStyle w:val="Hipervnculo"/>
                  <w:sz w:val="20"/>
                  <w:szCs w:val="20"/>
                </w:rPr>
                <w:t>https://rat.castillalamancha.es/info/2157</w:t>
              </w:r>
            </w:hyperlink>
            <w:r w:rsidR="00DA65B8">
              <w:rPr>
                <w:sz w:val="20"/>
                <w:szCs w:val="20"/>
              </w:rPr>
              <w:t xml:space="preserve">. </w:t>
            </w:r>
          </w:p>
        </w:tc>
      </w:tr>
    </w:tbl>
    <w:p w:rsidR="00A02DD5" w:rsidRDefault="00A02DD5" w:rsidP="004B52B4">
      <w:pPr>
        <w:pStyle w:val="Textoindependiente"/>
        <w:rPr>
          <w:rFonts w:ascii="Times New Roman" w:hAnsi="Times New Roman"/>
          <w:sz w:val="20"/>
          <w:lang w:val="pt-BR"/>
        </w:rPr>
      </w:pPr>
    </w:p>
    <w:p w:rsidR="0093164C" w:rsidRDefault="0093164C"/>
    <w:p w:rsidR="0093164C" w:rsidRDefault="00E145C7" w:rsidP="00E145C7">
      <w:pPr>
        <w:tabs>
          <w:tab w:val="left" w:pos="3795"/>
        </w:tabs>
      </w:pPr>
      <w:r>
        <w:tab/>
      </w:r>
    </w:p>
    <w:p w:rsidR="00D875E9" w:rsidRDefault="00D875E9" w:rsidP="004B52B4">
      <w:pPr>
        <w:pStyle w:val="Textoindependiente"/>
        <w:rPr>
          <w:rFonts w:ascii="Times New Roman" w:hAnsi="Times New Roman"/>
          <w:sz w:val="20"/>
        </w:rPr>
      </w:pPr>
    </w:p>
    <w:p w:rsidR="006F7366" w:rsidRDefault="006F7366" w:rsidP="004B52B4">
      <w:pPr>
        <w:pStyle w:val="Textoindependiente"/>
        <w:rPr>
          <w:rFonts w:ascii="Times New Roman" w:hAnsi="Times New Roman"/>
          <w:sz w:val="20"/>
          <w:lang w:val="pt-BR"/>
        </w:rPr>
      </w:pPr>
    </w:p>
    <w:p w:rsidR="009B5BFA" w:rsidRDefault="009B5BFA" w:rsidP="004B52B4">
      <w:pPr>
        <w:pStyle w:val="Textoindependiente"/>
        <w:rPr>
          <w:rFonts w:ascii="Times New Roman" w:hAnsi="Times New Roman"/>
          <w:sz w:val="20"/>
          <w:lang w:val="pt-BR"/>
        </w:rPr>
      </w:pPr>
    </w:p>
    <w:p w:rsidR="002E7E60" w:rsidRPr="00425C26" w:rsidRDefault="002E7E60" w:rsidP="002E7E60">
      <w:pPr>
        <w:pStyle w:val="Textoindependiente"/>
        <w:jc w:val="center"/>
        <w:rPr>
          <w:rFonts w:ascii="Times New Roman" w:hAnsi="Times New Roman"/>
          <w:sz w:val="20"/>
          <w:lang w:val="pt-BR"/>
        </w:rPr>
      </w:pPr>
      <w:proofErr w:type="spellStart"/>
      <w:r w:rsidRPr="00425C26">
        <w:rPr>
          <w:rFonts w:ascii="Times New Roman" w:hAnsi="Times New Roman"/>
          <w:sz w:val="20"/>
          <w:lang w:val="pt-BR"/>
        </w:rPr>
        <w:t>En</w:t>
      </w:r>
      <w:proofErr w:type="spellEnd"/>
      <w:r w:rsidRPr="00425C26">
        <w:rPr>
          <w:rFonts w:ascii="Times New Roman" w:hAnsi="Times New Roman"/>
          <w:sz w:val="20"/>
          <w:lang w:val="pt-BR"/>
        </w:rPr>
        <w:t xml:space="preserve"> </w:t>
      </w:r>
      <w:r w:rsidR="00325EBF" w:rsidRPr="0069155B">
        <w:rPr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325EBF" w:rsidRPr="0069155B">
        <w:rPr>
          <w:sz w:val="20"/>
        </w:rPr>
        <w:instrText xml:space="preserve"> FORMTEXT </w:instrText>
      </w:r>
      <w:r w:rsidR="00325EBF" w:rsidRPr="0069155B">
        <w:rPr>
          <w:sz w:val="20"/>
        </w:rPr>
      </w:r>
      <w:r w:rsidR="00325EBF" w:rsidRPr="0069155B">
        <w:rPr>
          <w:sz w:val="20"/>
        </w:rPr>
        <w:fldChar w:fldCharType="separate"/>
      </w:r>
      <w:bookmarkStart w:id="5" w:name="_GoBack"/>
      <w:r w:rsidR="00325EBF" w:rsidRPr="0069155B">
        <w:rPr>
          <w:noProof/>
          <w:sz w:val="20"/>
        </w:rPr>
        <w:t> </w:t>
      </w:r>
      <w:r w:rsidR="00325EBF" w:rsidRPr="0069155B">
        <w:rPr>
          <w:noProof/>
          <w:sz w:val="20"/>
        </w:rPr>
        <w:t> </w:t>
      </w:r>
      <w:r w:rsidR="00325EBF" w:rsidRPr="0069155B">
        <w:rPr>
          <w:noProof/>
          <w:sz w:val="20"/>
        </w:rPr>
        <w:t> </w:t>
      </w:r>
      <w:r w:rsidR="00325EBF" w:rsidRPr="0069155B">
        <w:rPr>
          <w:noProof/>
          <w:sz w:val="20"/>
        </w:rPr>
        <w:t> </w:t>
      </w:r>
      <w:r w:rsidR="00325EBF" w:rsidRPr="0069155B">
        <w:rPr>
          <w:noProof/>
          <w:sz w:val="20"/>
        </w:rPr>
        <w:t> </w:t>
      </w:r>
      <w:bookmarkEnd w:id="5"/>
      <w:r w:rsidR="00325EBF" w:rsidRPr="0069155B">
        <w:rPr>
          <w:sz w:val="20"/>
        </w:rPr>
        <w:fldChar w:fldCharType="end"/>
      </w:r>
      <w:r w:rsidRPr="00425C26">
        <w:rPr>
          <w:rFonts w:ascii="Times New Roman" w:hAnsi="Times New Roman"/>
          <w:sz w:val="20"/>
          <w:lang w:val="pt-BR"/>
        </w:rPr>
        <w:t xml:space="preserve">                 a </w:t>
      </w:r>
      <w:r w:rsidR="00325EBF" w:rsidRPr="0069155B">
        <w:rPr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325EBF" w:rsidRPr="0069155B">
        <w:rPr>
          <w:sz w:val="20"/>
        </w:rPr>
        <w:instrText xml:space="preserve"> FORMTEXT </w:instrText>
      </w:r>
      <w:r w:rsidR="00325EBF" w:rsidRPr="0069155B">
        <w:rPr>
          <w:sz w:val="20"/>
        </w:rPr>
      </w:r>
      <w:r w:rsidR="00325EBF" w:rsidRPr="0069155B">
        <w:rPr>
          <w:sz w:val="20"/>
        </w:rPr>
        <w:fldChar w:fldCharType="separate"/>
      </w:r>
      <w:r w:rsidR="00325EBF" w:rsidRPr="0069155B">
        <w:rPr>
          <w:noProof/>
          <w:sz w:val="20"/>
        </w:rPr>
        <w:t> </w:t>
      </w:r>
      <w:r w:rsidR="00325EBF" w:rsidRPr="0069155B">
        <w:rPr>
          <w:noProof/>
          <w:sz w:val="20"/>
        </w:rPr>
        <w:t> </w:t>
      </w:r>
      <w:r w:rsidR="00325EBF" w:rsidRPr="0069155B">
        <w:rPr>
          <w:noProof/>
          <w:sz w:val="20"/>
        </w:rPr>
        <w:t> </w:t>
      </w:r>
      <w:r w:rsidR="00325EBF" w:rsidRPr="0069155B">
        <w:rPr>
          <w:noProof/>
          <w:sz w:val="20"/>
        </w:rPr>
        <w:t> </w:t>
      </w:r>
      <w:r w:rsidR="00325EBF" w:rsidRPr="0069155B">
        <w:rPr>
          <w:noProof/>
          <w:sz w:val="20"/>
        </w:rPr>
        <w:t> </w:t>
      </w:r>
      <w:r w:rsidR="00325EBF" w:rsidRPr="0069155B">
        <w:rPr>
          <w:sz w:val="20"/>
        </w:rPr>
        <w:fldChar w:fldCharType="end"/>
      </w:r>
      <w:r w:rsidRPr="00425C26">
        <w:rPr>
          <w:rFonts w:ascii="Times New Roman" w:hAnsi="Times New Roman"/>
          <w:sz w:val="20"/>
          <w:lang w:val="pt-BR"/>
        </w:rPr>
        <w:t xml:space="preserve">     de </w:t>
      </w:r>
      <w:r w:rsidR="00325EBF" w:rsidRPr="0069155B">
        <w:rPr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325EBF" w:rsidRPr="0069155B">
        <w:rPr>
          <w:sz w:val="20"/>
        </w:rPr>
        <w:instrText xml:space="preserve"> FORMTEXT </w:instrText>
      </w:r>
      <w:r w:rsidR="00325EBF" w:rsidRPr="0069155B">
        <w:rPr>
          <w:sz w:val="20"/>
        </w:rPr>
      </w:r>
      <w:r w:rsidR="00325EBF" w:rsidRPr="0069155B">
        <w:rPr>
          <w:sz w:val="20"/>
        </w:rPr>
        <w:fldChar w:fldCharType="separate"/>
      </w:r>
      <w:r w:rsidR="00325EBF" w:rsidRPr="0069155B">
        <w:rPr>
          <w:noProof/>
          <w:sz w:val="20"/>
        </w:rPr>
        <w:t> </w:t>
      </w:r>
      <w:r w:rsidR="00325EBF" w:rsidRPr="0069155B">
        <w:rPr>
          <w:noProof/>
          <w:sz w:val="20"/>
        </w:rPr>
        <w:t> </w:t>
      </w:r>
      <w:r w:rsidR="00325EBF" w:rsidRPr="0069155B">
        <w:rPr>
          <w:noProof/>
          <w:sz w:val="20"/>
        </w:rPr>
        <w:t> </w:t>
      </w:r>
      <w:r w:rsidR="00325EBF" w:rsidRPr="0069155B">
        <w:rPr>
          <w:noProof/>
          <w:sz w:val="20"/>
        </w:rPr>
        <w:t> </w:t>
      </w:r>
      <w:r w:rsidR="00325EBF" w:rsidRPr="0069155B">
        <w:rPr>
          <w:noProof/>
          <w:sz w:val="20"/>
        </w:rPr>
        <w:t> </w:t>
      </w:r>
      <w:r w:rsidR="00325EBF" w:rsidRPr="0069155B">
        <w:rPr>
          <w:sz w:val="20"/>
        </w:rPr>
        <w:fldChar w:fldCharType="end"/>
      </w:r>
      <w:r w:rsidRPr="00425C26">
        <w:rPr>
          <w:rFonts w:ascii="Times New Roman" w:hAnsi="Times New Roman"/>
          <w:sz w:val="20"/>
          <w:lang w:val="pt-BR"/>
        </w:rPr>
        <w:t xml:space="preserve"> </w:t>
      </w:r>
      <w:proofErr w:type="spellStart"/>
      <w:r w:rsidRPr="00425C26">
        <w:rPr>
          <w:rFonts w:ascii="Times New Roman" w:hAnsi="Times New Roman"/>
          <w:sz w:val="20"/>
          <w:lang w:val="pt-BR"/>
        </w:rPr>
        <w:t>de</w:t>
      </w:r>
      <w:proofErr w:type="spellEnd"/>
      <w:r w:rsidRPr="00425C26">
        <w:rPr>
          <w:rFonts w:ascii="Times New Roman" w:hAnsi="Times New Roman"/>
          <w:sz w:val="20"/>
          <w:lang w:val="pt-BR"/>
        </w:rPr>
        <w:t xml:space="preserve"> </w:t>
      </w:r>
      <w:r w:rsidR="00C10C82" w:rsidRPr="0069155B">
        <w:rPr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10C82" w:rsidRPr="0069155B">
        <w:rPr>
          <w:sz w:val="20"/>
        </w:rPr>
        <w:instrText xml:space="preserve"> FORMTEXT </w:instrText>
      </w:r>
      <w:r w:rsidR="00C10C82" w:rsidRPr="0069155B">
        <w:rPr>
          <w:sz w:val="20"/>
        </w:rPr>
      </w:r>
      <w:r w:rsidR="00C10C82" w:rsidRPr="0069155B">
        <w:rPr>
          <w:sz w:val="20"/>
        </w:rPr>
        <w:fldChar w:fldCharType="separate"/>
      </w:r>
      <w:r w:rsidR="00C10C82" w:rsidRPr="0069155B">
        <w:rPr>
          <w:noProof/>
          <w:sz w:val="20"/>
        </w:rPr>
        <w:t> </w:t>
      </w:r>
      <w:r w:rsidR="00C10C82" w:rsidRPr="0069155B">
        <w:rPr>
          <w:noProof/>
          <w:sz w:val="20"/>
        </w:rPr>
        <w:t> </w:t>
      </w:r>
      <w:r w:rsidR="00C10C82" w:rsidRPr="0069155B">
        <w:rPr>
          <w:noProof/>
          <w:sz w:val="20"/>
        </w:rPr>
        <w:t> </w:t>
      </w:r>
      <w:r w:rsidR="00C10C82" w:rsidRPr="0069155B">
        <w:rPr>
          <w:noProof/>
          <w:sz w:val="20"/>
        </w:rPr>
        <w:t> </w:t>
      </w:r>
      <w:r w:rsidR="00C10C82" w:rsidRPr="0069155B">
        <w:rPr>
          <w:noProof/>
          <w:sz w:val="20"/>
        </w:rPr>
        <w:t> </w:t>
      </w:r>
      <w:r w:rsidR="00C10C82" w:rsidRPr="0069155B">
        <w:rPr>
          <w:sz w:val="20"/>
        </w:rPr>
        <w:fldChar w:fldCharType="end"/>
      </w:r>
    </w:p>
    <w:p w:rsidR="00414598" w:rsidRDefault="00414598" w:rsidP="00414598">
      <w:pPr>
        <w:pStyle w:val="Textoindependiente"/>
        <w:jc w:val="center"/>
        <w:rPr>
          <w:rFonts w:ascii="Times New Roman" w:hAnsi="Times New Roman"/>
          <w:sz w:val="20"/>
        </w:rPr>
      </w:pPr>
    </w:p>
    <w:p w:rsidR="00414598" w:rsidRPr="00425C26" w:rsidRDefault="00414598" w:rsidP="00414598">
      <w:pPr>
        <w:pStyle w:val="Textoindependiente"/>
        <w:jc w:val="center"/>
        <w:rPr>
          <w:rFonts w:ascii="Times New Roman" w:hAnsi="Times New Roman"/>
          <w:sz w:val="20"/>
        </w:rPr>
      </w:pPr>
      <w:r w:rsidRPr="00425C26">
        <w:rPr>
          <w:rFonts w:ascii="Times New Roman" w:hAnsi="Times New Roman"/>
          <w:sz w:val="20"/>
        </w:rPr>
        <w:t>Firma (DNI el</w:t>
      </w:r>
      <w:r>
        <w:rPr>
          <w:rFonts w:ascii="Times New Roman" w:hAnsi="Times New Roman"/>
          <w:sz w:val="20"/>
        </w:rPr>
        <w:t>ectrónico o certificado válido)</w:t>
      </w:r>
    </w:p>
    <w:p w:rsidR="002E7E60" w:rsidRPr="00425C26" w:rsidRDefault="002E7E60" w:rsidP="002E7E60">
      <w:pPr>
        <w:pStyle w:val="Textoindependiente"/>
        <w:jc w:val="center"/>
        <w:rPr>
          <w:rFonts w:ascii="Times New Roman" w:hAnsi="Times New Roman"/>
          <w:sz w:val="20"/>
        </w:rPr>
      </w:pPr>
    </w:p>
    <w:p w:rsidR="009B5BFA" w:rsidRDefault="009B5BFA" w:rsidP="005C7D03">
      <w:pPr>
        <w:spacing w:before="240"/>
        <w:jc w:val="both"/>
      </w:pPr>
    </w:p>
    <w:p w:rsidR="008B08C6" w:rsidRDefault="00325EBF" w:rsidP="00E145C7">
      <w:pPr>
        <w:tabs>
          <w:tab w:val="left" w:pos="4365"/>
          <w:tab w:val="left" w:pos="4560"/>
        </w:tabs>
        <w:spacing w:before="240"/>
        <w:jc w:val="both"/>
      </w:pPr>
      <w:r>
        <w:tab/>
      </w:r>
    </w:p>
    <w:p w:rsidR="00415129" w:rsidRDefault="00415129" w:rsidP="005C7D03">
      <w:pPr>
        <w:spacing w:before="240"/>
        <w:jc w:val="both"/>
      </w:pPr>
    </w:p>
    <w:p w:rsidR="00415129" w:rsidRDefault="00415129" w:rsidP="005C7D03">
      <w:pPr>
        <w:spacing w:before="240"/>
        <w:jc w:val="both"/>
      </w:pPr>
    </w:p>
    <w:p w:rsidR="00B04808" w:rsidRDefault="00B04808" w:rsidP="005C7D03">
      <w:pPr>
        <w:spacing w:before="240"/>
        <w:jc w:val="both"/>
      </w:pPr>
    </w:p>
    <w:p w:rsidR="009B5BFA" w:rsidRDefault="009B5BFA" w:rsidP="00866AD6">
      <w:pPr>
        <w:framePr w:w="9853" w:h="451" w:hSpace="141" w:wrap="around" w:vAnchor="text" w:hAnchor="page" w:x="1060" w:y="89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  <w:r w:rsidRPr="00A02DD5">
        <w:t xml:space="preserve">DIRECCIÓN GENERAL DE </w:t>
      </w:r>
      <w:r>
        <w:t xml:space="preserve">MAYORES </w:t>
      </w:r>
      <w:r w:rsidRPr="00A02DD5">
        <w:t xml:space="preserve">DIR3 </w:t>
      </w:r>
      <w:r w:rsidRPr="00915801">
        <w:t>A08027218</w:t>
      </w:r>
    </w:p>
    <w:p w:rsidR="00415129" w:rsidRDefault="00415129" w:rsidP="00040C60">
      <w:pPr>
        <w:spacing w:before="240"/>
        <w:jc w:val="both"/>
      </w:pPr>
    </w:p>
    <w:sectPr w:rsidR="00415129" w:rsidSect="00DA65B8">
      <w:headerReference w:type="default" r:id="rId10"/>
      <w:footerReference w:type="default" r:id="rId11"/>
      <w:pgSz w:w="11906" w:h="16838" w:code="9"/>
      <w:pgMar w:top="1305" w:right="849" w:bottom="1702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9FC" w:rsidRDefault="002809FC">
      <w:r>
        <w:separator/>
      </w:r>
    </w:p>
  </w:endnote>
  <w:endnote w:type="continuationSeparator" w:id="0">
    <w:p w:rsidR="002809FC" w:rsidRDefault="0028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egrita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64C" w:rsidRPr="003664B5" w:rsidRDefault="00A10A38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2540" b="127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64C" w:rsidRPr="003664B5" w:rsidRDefault="0093164C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:rsidR="0093164C" w:rsidRDefault="009316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468pt;margin-top:16.1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+gM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" filled="f" stroked="f">
              <v:textbox>
                <w:txbxContent>
                  <w:p w:rsidR="0093164C" w:rsidRPr="003664B5" w:rsidRDefault="0093164C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7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7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:rsidR="0093164C" w:rsidRDefault="0093164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9FC" w:rsidRDefault="002809FC">
      <w:r>
        <w:separator/>
      </w:r>
    </w:p>
  </w:footnote>
  <w:footnote w:type="continuationSeparator" w:id="0">
    <w:p w:rsidR="002809FC" w:rsidRDefault="00280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64C" w:rsidRPr="00DA65B8" w:rsidRDefault="00A10A38" w:rsidP="00392CA0">
    <w:pPr>
      <w:tabs>
        <w:tab w:val="left" w:pos="4350"/>
        <w:tab w:val="center" w:pos="4535"/>
      </w:tabs>
      <w:rPr>
        <w:b/>
        <w:sz w:val="22"/>
        <w:szCs w:val="22"/>
        <w:lang w:val="es-ES_tradnl"/>
      </w:rPr>
    </w:pPr>
    <w:r w:rsidRPr="006741E6">
      <w:rPr>
        <w:rFonts w:ascii="Arial" w:hAnsi="Arial" w:cs="Tahoma"/>
        <w:noProof/>
      </w:rPr>
      <w:drawing>
        <wp:inline distT="0" distB="0" distL="0" distR="0">
          <wp:extent cx="1228725" cy="657225"/>
          <wp:effectExtent l="0" t="0" r="0" b="0"/>
          <wp:docPr id="1" name="Imagen 3" descr="Ju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Jun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164C" w:rsidRPr="002F1840">
      <w:rPr>
        <w:rFonts w:ascii="Arial" w:hAnsi="Arial" w:cs="Arial"/>
        <w:i/>
        <w:color w:val="000080"/>
        <w:sz w:val="18"/>
        <w:szCs w:val="18"/>
        <w:lang w:val="es-ES_tradnl"/>
      </w:rPr>
      <w:t xml:space="preserve">                                      </w:t>
    </w:r>
    <w:r w:rsidR="0093164C">
      <w:rPr>
        <w:rFonts w:ascii="Arial" w:hAnsi="Arial" w:cs="Arial"/>
        <w:i/>
        <w:color w:val="000080"/>
        <w:sz w:val="18"/>
        <w:szCs w:val="18"/>
        <w:lang w:val="es-ES_tradnl"/>
      </w:rPr>
      <w:t xml:space="preserve"> </w:t>
    </w:r>
    <w:r w:rsidR="0093164C" w:rsidRPr="002F1840">
      <w:rPr>
        <w:rFonts w:ascii="Arial" w:hAnsi="Arial" w:cs="Arial"/>
        <w:i/>
        <w:color w:val="000080"/>
        <w:sz w:val="18"/>
        <w:szCs w:val="18"/>
        <w:lang w:val="es-ES_tradnl"/>
      </w:rPr>
      <w:t xml:space="preserve"> </w:t>
    </w:r>
    <w:r w:rsidR="0093164C">
      <w:rPr>
        <w:rFonts w:ascii="Arial" w:hAnsi="Arial" w:cs="Arial"/>
        <w:i/>
        <w:color w:val="000080"/>
        <w:sz w:val="18"/>
        <w:szCs w:val="18"/>
        <w:lang w:val="es-ES_tradnl"/>
      </w:rPr>
      <w:t xml:space="preserve">         </w:t>
    </w:r>
  </w:p>
  <w:p w:rsidR="0093164C" w:rsidRPr="002F1840" w:rsidRDefault="0093164C" w:rsidP="006226FF">
    <w:pPr>
      <w:tabs>
        <w:tab w:val="left" w:pos="3285"/>
        <w:tab w:val="left" w:pos="3330"/>
        <w:tab w:val="left" w:pos="8355"/>
      </w:tabs>
      <w:rPr>
        <w:rFonts w:ascii="Arial" w:hAnsi="Arial" w:cs="Arial"/>
        <w:i/>
        <w:color w:val="000080"/>
        <w:sz w:val="18"/>
        <w:szCs w:val="18"/>
        <w:lang w:val="es-ES_tradnl"/>
      </w:rPr>
    </w:pPr>
  </w:p>
  <w:p w:rsidR="0093164C" w:rsidRPr="00C472A0" w:rsidRDefault="0093164C" w:rsidP="006226FF">
    <w:pPr>
      <w:tabs>
        <w:tab w:val="left" w:pos="7095"/>
      </w:tabs>
      <w:rPr>
        <w:rFonts w:ascii="Arial" w:hAnsi="Arial" w:cs="Arial"/>
        <w:b/>
        <w:color w:val="000080"/>
        <w:sz w:val="18"/>
        <w:szCs w:val="18"/>
        <w:lang w:val="es-ES_tradnl"/>
      </w:rPr>
    </w:pPr>
    <w:r w:rsidRPr="00C472A0">
      <w:rPr>
        <w:rFonts w:ascii="Arial" w:hAnsi="Arial" w:cs="Arial"/>
        <w:b/>
        <w:color w:val="000080"/>
        <w:sz w:val="18"/>
        <w:szCs w:val="18"/>
        <w:lang w:val="es-ES_tradnl"/>
      </w:rPr>
      <w:t>Consejería de Bienestar Social</w:t>
    </w:r>
  </w:p>
  <w:p w:rsidR="0093164C" w:rsidRPr="00C472A0" w:rsidRDefault="0093164C" w:rsidP="006226FF">
    <w:pPr>
      <w:pStyle w:val="Encabezado"/>
      <w:rPr>
        <w:rFonts w:ascii="Arial" w:hAnsi="Arial" w:cs="Arial"/>
        <w:color w:val="000080"/>
        <w:sz w:val="18"/>
        <w:szCs w:val="18"/>
        <w:lang w:val="es-ES_tradnl"/>
      </w:rPr>
    </w:pPr>
    <w:r w:rsidRPr="00C472A0">
      <w:rPr>
        <w:rFonts w:ascii="Arial" w:hAnsi="Arial" w:cs="Arial"/>
        <w:color w:val="000080"/>
        <w:sz w:val="18"/>
        <w:szCs w:val="18"/>
        <w:lang w:val="es-ES_tradnl"/>
      </w:rPr>
      <w:t>Dirección General de Mayores</w:t>
    </w:r>
  </w:p>
  <w:p w:rsidR="0093164C" w:rsidRPr="006226FF" w:rsidRDefault="0093164C" w:rsidP="006226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264A"/>
    <w:multiLevelType w:val="hybridMultilevel"/>
    <w:tmpl w:val="B0868BEC"/>
    <w:lvl w:ilvl="0" w:tplc="28BC2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11401"/>
    <w:multiLevelType w:val="hybridMultilevel"/>
    <w:tmpl w:val="DB9EB7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415C7"/>
    <w:multiLevelType w:val="hybridMultilevel"/>
    <w:tmpl w:val="3C9A30B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2158A"/>
    <w:multiLevelType w:val="hybridMultilevel"/>
    <w:tmpl w:val="6AD01F6E"/>
    <w:lvl w:ilvl="0" w:tplc="1270D84C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0D0703AB"/>
    <w:multiLevelType w:val="hybridMultilevel"/>
    <w:tmpl w:val="26086C5E"/>
    <w:lvl w:ilvl="0" w:tplc="990AAC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E07FF"/>
    <w:multiLevelType w:val="multilevel"/>
    <w:tmpl w:val="0C0A001D"/>
    <w:numStyleLink w:val="Estilo1"/>
  </w:abstractNum>
  <w:abstractNum w:abstractNumId="6" w15:restartNumberingAfterBreak="0">
    <w:nsid w:val="1480302B"/>
    <w:multiLevelType w:val="hybridMultilevel"/>
    <w:tmpl w:val="26FACCAE"/>
    <w:lvl w:ilvl="0" w:tplc="D0249DF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B0A5E"/>
    <w:multiLevelType w:val="hybridMultilevel"/>
    <w:tmpl w:val="9B00E3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05198"/>
    <w:multiLevelType w:val="hybridMultilevel"/>
    <w:tmpl w:val="21F61DC4"/>
    <w:lvl w:ilvl="0" w:tplc="033A4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F0539"/>
    <w:multiLevelType w:val="hybridMultilevel"/>
    <w:tmpl w:val="049AC844"/>
    <w:lvl w:ilvl="0" w:tplc="9C6A3D30">
      <w:start w:val="67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5168E"/>
    <w:multiLevelType w:val="hybridMultilevel"/>
    <w:tmpl w:val="4BD23DA0"/>
    <w:lvl w:ilvl="0" w:tplc="DC044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6915B4"/>
    <w:multiLevelType w:val="singleLevel"/>
    <w:tmpl w:val="B942C08A"/>
    <w:lvl w:ilvl="0">
      <w:start w:val="3"/>
      <w:numFmt w:val="bullet"/>
      <w:lvlText w:val=""/>
      <w:lvlJc w:val="left"/>
      <w:pPr>
        <w:tabs>
          <w:tab w:val="num" w:pos="1849"/>
        </w:tabs>
        <w:ind w:left="1849" w:hanging="360"/>
      </w:pPr>
      <w:rPr>
        <w:rFonts w:ascii="Symbol" w:hAnsi="Symbol" w:hint="default"/>
      </w:rPr>
    </w:lvl>
  </w:abstractNum>
  <w:abstractNum w:abstractNumId="12" w15:restartNumberingAfterBreak="0">
    <w:nsid w:val="2C142B02"/>
    <w:multiLevelType w:val="hybridMultilevel"/>
    <w:tmpl w:val="5E624C54"/>
    <w:lvl w:ilvl="0" w:tplc="DAFA409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5877F6"/>
    <w:multiLevelType w:val="hybridMultilevel"/>
    <w:tmpl w:val="4A227110"/>
    <w:lvl w:ilvl="0" w:tplc="FD3EEE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D648D6"/>
    <w:multiLevelType w:val="hybridMultilevel"/>
    <w:tmpl w:val="ED904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B5207"/>
    <w:multiLevelType w:val="hybridMultilevel"/>
    <w:tmpl w:val="ED904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7402C"/>
    <w:multiLevelType w:val="hybridMultilevel"/>
    <w:tmpl w:val="3C944E3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965D48"/>
    <w:multiLevelType w:val="hybridMultilevel"/>
    <w:tmpl w:val="05D87DF4"/>
    <w:lvl w:ilvl="0" w:tplc="8D1288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46D2B"/>
    <w:multiLevelType w:val="multilevel"/>
    <w:tmpl w:val="0C0A001D"/>
    <w:styleLink w:val="Estilo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923B8F"/>
    <w:multiLevelType w:val="hybridMultilevel"/>
    <w:tmpl w:val="CA3CD5F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50899"/>
    <w:multiLevelType w:val="hybridMultilevel"/>
    <w:tmpl w:val="AFD2AE2A"/>
    <w:lvl w:ilvl="0" w:tplc="0C0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F127B"/>
    <w:multiLevelType w:val="multilevel"/>
    <w:tmpl w:val="676282F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51FBF"/>
    <w:multiLevelType w:val="hybridMultilevel"/>
    <w:tmpl w:val="0C72BEF6"/>
    <w:lvl w:ilvl="0" w:tplc="CF9633C2">
      <w:start w:val="2"/>
      <w:numFmt w:val="bullet"/>
      <w:lvlText w:val="-"/>
      <w:lvlJc w:val="left"/>
      <w:pPr>
        <w:ind w:left="120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39DD1674"/>
    <w:multiLevelType w:val="hybridMultilevel"/>
    <w:tmpl w:val="E7182E98"/>
    <w:lvl w:ilvl="0" w:tplc="05725E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B65039"/>
    <w:multiLevelType w:val="hybridMultilevel"/>
    <w:tmpl w:val="198C86B4"/>
    <w:lvl w:ilvl="0" w:tplc="33F0E1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325E2"/>
    <w:multiLevelType w:val="hybridMultilevel"/>
    <w:tmpl w:val="676282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B0BBE"/>
    <w:multiLevelType w:val="hybridMultilevel"/>
    <w:tmpl w:val="E9C2421A"/>
    <w:lvl w:ilvl="0" w:tplc="CDEA0CA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1237AC"/>
    <w:multiLevelType w:val="hybridMultilevel"/>
    <w:tmpl w:val="26086C5E"/>
    <w:lvl w:ilvl="0" w:tplc="990AAC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B1720B"/>
    <w:multiLevelType w:val="hybridMultilevel"/>
    <w:tmpl w:val="CC962C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A1407D"/>
    <w:multiLevelType w:val="hybridMultilevel"/>
    <w:tmpl w:val="984E4F64"/>
    <w:lvl w:ilvl="0" w:tplc="3496C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65600B"/>
    <w:multiLevelType w:val="hybridMultilevel"/>
    <w:tmpl w:val="886284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0C6063"/>
    <w:multiLevelType w:val="hybridMultilevel"/>
    <w:tmpl w:val="30DCC558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06981"/>
    <w:multiLevelType w:val="hybridMultilevel"/>
    <w:tmpl w:val="936403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D0263"/>
    <w:multiLevelType w:val="hybridMultilevel"/>
    <w:tmpl w:val="B3708436"/>
    <w:lvl w:ilvl="0" w:tplc="32E046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92140"/>
    <w:multiLevelType w:val="hybridMultilevel"/>
    <w:tmpl w:val="8A4041C0"/>
    <w:lvl w:ilvl="0" w:tplc="8E4C6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3F13AC"/>
    <w:multiLevelType w:val="hybridMultilevel"/>
    <w:tmpl w:val="4E34981A"/>
    <w:lvl w:ilvl="0" w:tplc="3760C1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0672AC"/>
    <w:multiLevelType w:val="singleLevel"/>
    <w:tmpl w:val="F7A667D2"/>
    <w:lvl w:ilvl="0">
      <w:start w:val="1"/>
      <w:numFmt w:val="bullet"/>
      <w:lvlText w:val=""/>
      <w:lvlJc w:val="left"/>
      <w:pPr>
        <w:tabs>
          <w:tab w:val="num" w:pos="2101"/>
        </w:tabs>
        <w:ind w:left="2101" w:hanging="360"/>
      </w:pPr>
      <w:rPr>
        <w:rFonts w:ascii="Symbol" w:hAnsi="Symbol" w:hint="default"/>
      </w:rPr>
    </w:lvl>
  </w:abstractNum>
  <w:abstractNum w:abstractNumId="38" w15:restartNumberingAfterBreak="0">
    <w:nsid w:val="674173F1"/>
    <w:multiLevelType w:val="hybridMultilevel"/>
    <w:tmpl w:val="26086C5E"/>
    <w:lvl w:ilvl="0" w:tplc="990AAC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D5199"/>
    <w:multiLevelType w:val="hybridMultilevel"/>
    <w:tmpl w:val="4EF6C14C"/>
    <w:lvl w:ilvl="0" w:tplc="D0249DF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2335C7C"/>
    <w:multiLevelType w:val="hybridMultilevel"/>
    <w:tmpl w:val="5442EFA8"/>
    <w:lvl w:ilvl="0" w:tplc="93F48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4"/>
  </w:num>
  <w:num w:numId="3">
    <w:abstractNumId w:val="11"/>
  </w:num>
  <w:num w:numId="4">
    <w:abstractNumId w:val="37"/>
  </w:num>
  <w:num w:numId="5">
    <w:abstractNumId w:val="23"/>
  </w:num>
  <w:num w:numId="6">
    <w:abstractNumId w:val="18"/>
  </w:num>
  <w:num w:numId="7">
    <w:abstractNumId w:val="5"/>
  </w:num>
  <w:num w:numId="8">
    <w:abstractNumId w:val="31"/>
  </w:num>
  <w:num w:numId="9">
    <w:abstractNumId w:val="19"/>
  </w:num>
  <w:num w:numId="10">
    <w:abstractNumId w:val="17"/>
  </w:num>
  <w:num w:numId="11">
    <w:abstractNumId w:val="39"/>
  </w:num>
  <w:num w:numId="12">
    <w:abstractNumId w:val="6"/>
  </w:num>
  <w:num w:numId="13">
    <w:abstractNumId w:val="27"/>
  </w:num>
  <w:num w:numId="14">
    <w:abstractNumId w:val="9"/>
  </w:num>
  <w:num w:numId="15">
    <w:abstractNumId w:val="34"/>
  </w:num>
  <w:num w:numId="16">
    <w:abstractNumId w:val="26"/>
  </w:num>
  <w:num w:numId="17">
    <w:abstractNumId w:val="30"/>
  </w:num>
  <w:num w:numId="18">
    <w:abstractNumId w:val="21"/>
  </w:num>
  <w:num w:numId="19">
    <w:abstractNumId w:val="2"/>
  </w:num>
  <w:num w:numId="20">
    <w:abstractNumId w:val="33"/>
  </w:num>
  <w:num w:numId="21">
    <w:abstractNumId w:val="40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4"/>
  </w:num>
  <w:num w:numId="27">
    <w:abstractNumId w:val="16"/>
  </w:num>
  <w:num w:numId="28">
    <w:abstractNumId w:val="13"/>
  </w:num>
  <w:num w:numId="29">
    <w:abstractNumId w:val="29"/>
  </w:num>
  <w:num w:numId="30">
    <w:abstractNumId w:val="1"/>
  </w:num>
  <w:num w:numId="31">
    <w:abstractNumId w:val="38"/>
  </w:num>
  <w:num w:numId="32">
    <w:abstractNumId w:val="12"/>
  </w:num>
  <w:num w:numId="33">
    <w:abstractNumId w:val="22"/>
  </w:num>
  <w:num w:numId="34">
    <w:abstractNumId w:val="0"/>
  </w:num>
  <w:num w:numId="35">
    <w:abstractNumId w:val="3"/>
  </w:num>
  <w:num w:numId="36">
    <w:abstractNumId w:val="8"/>
  </w:num>
  <w:num w:numId="37">
    <w:abstractNumId w:val="25"/>
  </w:num>
  <w:num w:numId="38">
    <w:abstractNumId w:val="7"/>
  </w:num>
  <w:num w:numId="39">
    <w:abstractNumId w:val="14"/>
  </w:num>
  <w:num w:numId="40">
    <w:abstractNumId w:val="35"/>
  </w:num>
  <w:num w:numId="41">
    <w:abstractNumId w:val="32"/>
  </w:num>
  <w:num w:numId="42">
    <w:abstractNumId w:val="15"/>
  </w:num>
  <w:num w:numId="43">
    <w:abstractNumId w:val="10"/>
  </w:num>
  <w:num w:numId="44">
    <w:abstractNumId w:val="20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pyMXjUyJN1RQ0IMWqwt+GX/9im7Nsa71ysEZcxibbzorcpuVbCeNf9Z7h0yCVYjS+wTcTIzSjOZzgY+uElBtg==" w:salt="t3FJzoXIl3IsFIIflt61NA=="/>
  <w:defaultTabStop w:val="708"/>
  <w:hyphenationZone w:val="425"/>
  <w:characterSpacingControl w:val="doNotCompress"/>
  <w:hdrShapeDefaults>
    <o:shapedefaults v:ext="edit" spidmax="6145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0179"/>
    <w:rsid w:val="00000605"/>
    <w:rsid w:val="00001066"/>
    <w:rsid w:val="000064D6"/>
    <w:rsid w:val="0000729C"/>
    <w:rsid w:val="000075D7"/>
    <w:rsid w:val="000113F3"/>
    <w:rsid w:val="00013655"/>
    <w:rsid w:val="0001690D"/>
    <w:rsid w:val="00016D62"/>
    <w:rsid w:val="00017FD3"/>
    <w:rsid w:val="00022F47"/>
    <w:rsid w:val="00023F1C"/>
    <w:rsid w:val="00026321"/>
    <w:rsid w:val="000273C0"/>
    <w:rsid w:val="00033558"/>
    <w:rsid w:val="0003382D"/>
    <w:rsid w:val="000341D5"/>
    <w:rsid w:val="00035F7B"/>
    <w:rsid w:val="0003741B"/>
    <w:rsid w:val="00040211"/>
    <w:rsid w:val="00040C06"/>
    <w:rsid w:val="00040C60"/>
    <w:rsid w:val="00042CE8"/>
    <w:rsid w:val="00043352"/>
    <w:rsid w:val="00043F07"/>
    <w:rsid w:val="000443DE"/>
    <w:rsid w:val="00046968"/>
    <w:rsid w:val="000507F1"/>
    <w:rsid w:val="00053A77"/>
    <w:rsid w:val="0005500B"/>
    <w:rsid w:val="000560F7"/>
    <w:rsid w:val="000619BA"/>
    <w:rsid w:val="00061C85"/>
    <w:rsid w:val="00063B84"/>
    <w:rsid w:val="00063FF6"/>
    <w:rsid w:val="00066710"/>
    <w:rsid w:val="0007009F"/>
    <w:rsid w:val="00071776"/>
    <w:rsid w:val="00072B9F"/>
    <w:rsid w:val="00077487"/>
    <w:rsid w:val="00080232"/>
    <w:rsid w:val="00080B07"/>
    <w:rsid w:val="00082A1A"/>
    <w:rsid w:val="00082C4B"/>
    <w:rsid w:val="00083330"/>
    <w:rsid w:val="000858AC"/>
    <w:rsid w:val="00085D8D"/>
    <w:rsid w:val="00086B8F"/>
    <w:rsid w:val="000931AD"/>
    <w:rsid w:val="0009581C"/>
    <w:rsid w:val="00095BBC"/>
    <w:rsid w:val="000967E2"/>
    <w:rsid w:val="000A2C2D"/>
    <w:rsid w:val="000A5010"/>
    <w:rsid w:val="000B0591"/>
    <w:rsid w:val="000B0BAF"/>
    <w:rsid w:val="000B11A3"/>
    <w:rsid w:val="000B2D50"/>
    <w:rsid w:val="000B7E1A"/>
    <w:rsid w:val="000C09D4"/>
    <w:rsid w:val="000C163F"/>
    <w:rsid w:val="000C20EB"/>
    <w:rsid w:val="000C27C9"/>
    <w:rsid w:val="000C32D9"/>
    <w:rsid w:val="000C462B"/>
    <w:rsid w:val="000C498C"/>
    <w:rsid w:val="000C545E"/>
    <w:rsid w:val="000C7ACB"/>
    <w:rsid w:val="000D3ED6"/>
    <w:rsid w:val="000D4718"/>
    <w:rsid w:val="000E29A8"/>
    <w:rsid w:val="000E5B91"/>
    <w:rsid w:val="000F415C"/>
    <w:rsid w:val="000F4513"/>
    <w:rsid w:val="0010413B"/>
    <w:rsid w:val="00106412"/>
    <w:rsid w:val="00107F3D"/>
    <w:rsid w:val="00122B27"/>
    <w:rsid w:val="001231A5"/>
    <w:rsid w:val="001254E6"/>
    <w:rsid w:val="0012711D"/>
    <w:rsid w:val="00127A48"/>
    <w:rsid w:val="00130010"/>
    <w:rsid w:val="001303F2"/>
    <w:rsid w:val="001308F7"/>
    <w:rsid w:val="00130EF2"/>
    <w:rsid w:val="001334BD"/>
    <w:rsid w:val="001354B9"/>
    <w:rsid w:val="001369E6"/>
    <w:rsid w:val="00136AD3"/>
    <w:rsid w:val="0014002B"/>
    <w:rsid w:val="00141B50"/>
    <w:rsid w:val="0015026E"/>
    <w:rsid w:val="00151652"/>
    <w:rsid w:val="001518AE"/>
    <w:rsid w:val="0015444E"/>
    <w:rsid w:val="00160DA3"/>
    <w:rsid w:val="0016465D"/>
    <w:rsid w:val="00165116"/>
    <w:rsid w:val="001654CD"/>
    <w:rsid w:val="001678AE"/>
    <w:rsid w:val="00174D27"/>
    <w:rsid w:val="00174E5E"/>
    <w:rsid w:val="001758B0"/>
    <w:rsid w:val="001763E4"/>
    <w:rsid w:val="001803B8"/>
    <w:rsid w:val="00181F43"/>
    <w:rsid w:val="001860AD"/>
    <w:rsid w:val="00187F2C"/>
    <w:rsid w:val="001900AF"/>
    <w:rsid w:val="00193CCA"/>
    <w:rsid w:val="00193D43"/>
    <w:rsid w:val="0019444B"/>
    <w:rsid w:val="00195A80"/>
    <w:rsid w:val="001970D7"/>
    <w:rsid w:val="001A2809"/>
    <w:rsid w:val="001A58D4"/>
    <w:rsid w:val="001A7353"/>
    <w:rsid w:val="001A73FB"/>
    <w:rsid w:val="001A7601"/>
    <w:rsid w:val="001B03E4"/>
    <w:rsid w:val="001B4F1C"/>
    <w:rsid w:val="001B7048"/>
    <w:rsid w:val="001B7736"/>
    <w:rsid w:val="001C0B85"/>
    <w:rsid w:val="001C1DF9"/>
    <w:rsid w:val="001C2406"/>
    <w:rsid w:val="001C3AEF"/>
    <w:rsid w:val="001C4385"/>
    <w:rsid w:val="001C4473"/>
    <w:rsid w:val="001C6057"/>
    <w:rsid w:val="001C7143"/>
    <w:rsid w:val="001C7D69"/>
    <w:rsid w:val="001D0420"/>
    <w:rsid w:val="001D0AE7"/>
    <w:rsid w:val="001D0C6E"/>
    <w:rsid w:val="001D0FF1"/>
    <w:rsid w:val="001D114D"/>
    <w:rsid w:val="001D4ED7"/>
    <w:rsid w:val="001D6851"/>
    <w:rsid w:val="001D694D"/>
    <w:rsid w:val="001E30D6"/>
    <w:rsid w:val="001E3165"/>
    <w:rsid w:val="001E5C07"/>
    <w:rsid w:val="001E64BF"/>
    <w:rsid w:val="001E711E"/>
    <w:rsid w:val="001F08B9"/>
    <w:rsid w:val="001F79AD"/>
    <w:rsid w:val="002011BF"/>
    <w:rsid w:val="0020349E"/>
    <w:rsid w:val="002034C2"/>
    <w:rsid w:val="00203B19"/>
    <w:rsid w:val="0020775A"/>
    <w:rsid w:val="002077C5"/>
    <w:rsid w:val="00213FA1"/>
    <w:rsid w:val="002145F1"/>
    <w:rsid w:val="00217719"/>
    <w:rsid w:val="00217BD5"/>
    <w:rsid w:val="0022173C"/>
    <w:rsid w:val="00222F31"/>
    <w:rsid w:val="00223340"/>
    <w:rsid w:val="002235A5"/>
    <w:rsid w:val="00224BEC"/>
    <w:rsid w:val="00225035"/>
    <w:rsid w:val="00225725"/>
    <w:rsid w:val="00225985"/>
    <w:rsid w:val="00230274"/>
    <w:rsid w:val="002310CB"/>
    <w:rsid w:val="00231BFE"/>
    <w:rsid w:val="002329DF"/>
    <w:rsid w:val="00232A6F"/>
    <w:rsid w:val="0023364E"/>
    <w:rsid w:val="00234874"/>
    <w:rsid w:val="002352CA"/>
    <w:rsid w:val="002356CA"/>
    <w:rsid w:val="00235952"/>
    <w:rsid w:val="00235D1C"/>
    <w:rsid w:val="00235EC4"/>
    <w:rsid w:val="002379E8"/>
    <w:rsid w:val="002406BB"/>
    <w:rsid w:val="00240CD8"/>
    <w:rsid w:val="00247244"/>
    <w:rsid w:val="002478BE"/>
    <w:rsid w:val="00250477"/>
    <w:rsid w:val="00252996"/>
    <w:rsid w:val="00252AC1"/>
    <w:rsid w:val="00253168"/>
    <w:rsid w:val="0025324E"/>
    <w:rsid w:val="002532CB"/>
    <w:rsid w:val="0025479C"/>
    <w:rsid w:val="0025726A"/>
    <w:rsid w:val="00260A70"/>
    <w:rsid w:val="0026280F"/>
    <w:rsid w:val="00271F89"/>
    <w:rsid w:val="002735F2"/>
    <w:rsid w:val="00275EB5"/>
    <w:rsid w:val="0027628C"/>
    <w:rsid w:val="00276957"/>
    <w:rsid w:val="00277C01"/>
    <w:rsid w:val="002809FC"/>
    <w:rsid w:val="00282F7B"/>
    <w:rsid w:val="00285FDF"/>
    <w:rsid w:val="002906D0"/>
    <w:rsid w:val="00292DB2"/>
    <w:rsid w:val="00292DFF"/>
    <w:rsid w:val="002948D3"/>
    <w:rsid w:val="00295B6D"/>
    <w:rsid w:val="00296C34"/>
    <w:rsid w:val="002A20E4"/>
    <w:rsid w:val="002A439D"/>
    <w:rsid w:val="002B3436"/>
    <w:rsid w:val="002B489E"/>
    <w:rsid w:val="002B4C1D"/>
    <w:rsid w:val="002B4FA9"/>
    <w:rsid w:val="002C2007"/>
    <w:rsid w:val="002C3076"/>
    <w:rsid w:val="002C5590"/>
    <w:rsid w:val="002C5A28"/>
    <w:rsid w:val="002D0DEC"/>
    <w:rsid w:val="002D3FFA"/>
    <w:rsid w:val="002D4A8B"/>
    <w:rsid w:val="002D6797"/>
    <w:rsid w:val="002D7765"/>
    <w:rsid w:val="002D77A6"/>
    <w:rsid w:val="002D7C27"/>
    <w:rsid w:val="002D7FE2"/>
    <w:rsid w:val="002E2451"/>
    <w:rsid w:val="002E255F"/>
    <w:rsid w:val="002E3B71"/>
    <w:rsid w:val="002E464B"/>
    <w:rsid w:val="002E5595"/>
    <w:rsid w:val="002E55C3"/>
    <w:rsid w:val="002E7E60"/>
    <w:rsid w:val="002F1490"/>
    <w:rsid w:val="002F39BC"/>
    <w:rsid w:val="002F3B5E"/>
    <w:rsid w:val="003079C9"/>
    <w:rsid w:val="003114FF"/>
    <w:rsid w:val="00312271"/>
    <w:rsid w:val="00314104"/>
    <w:rsid w:val="00316BC4"/>
    <w:rsid w:val="00316FB3"/>
    <w:rsid w:val="003171BC"/>
    <w:rsid w:val="003203D1"/>
    <w:rsid w:val="00325EBF"/>
    <w:rsid w:val="00333BBD"/>
    <w:rsid w:val="0033589D"/>
    <w:rsid w:val="00337486"/>
    <w:rsid w:val="00340FE4"/>
    <w:rsid w:val="00342C46"/>
    <w:rsid w:val="0034364D"/>
    <w:rsid w:val="00344760"/>
    <w:rsid w:val="00345E97"/>
    <w:rsid w:val="003478D3"/>
    <w:rsid w:val="00350452"/>
    <w:rsid w:val="003512B4"/>
    <w:rsid w:val="003514CE"/>
    <w:rsid w:val="00361711"/>
    <w:rsid w:val="00362277"/>
    <w:rsid w:val="003636E8"/>
    <w:rsid w:val="00363BA0"/>
    <w:rsid w:val="0036419D"/>
    <w:rsid w:val="003664B5"/>
    <w:rsid w:val="003664DC"/>
    <w:rsid w:val="003724AD"/>
    <w:rsid w:val="00372ADE"/>
    <w:rsid w:val="0037460C"/>
    <w:rsid w:val="00377366"/>
    <w:rsid w:val="00380AB0"/>
    <w:rsid w:val="00382F40"/>
    <w:rsid w:val="00385487"/>
    <w:rsid w:val="00386AB5"/>
    <w:rsid w:val="00386BD0"/>
    <w:rsid w:val="00387927"/>
    <w:rsid w:val="003918AC"/>
    <w:rsid w:val="00392704"/>
    <w:rsid w:val="00392CA0"/>
    <w:rsid w:val="003A0478"/>
    <w:rsid w:val="003A4CDD"/>
    <w:rsid w:val="003A51B7"/>
    <w:rsid w:val="003A5225"/>
    <w:rsid w:val="003A77E7"/>
    <w:rsid w:val="003A7E8F"/>
    <w:rsid w:val="003A7F5C"/>
    <w:rsid w:val="003B3798"/>
    <w:rsid w:val="003B3FA1"/>
    <w:rsid w:val="003B3FED"/>
    <w:rsid w:val="003B43D4"/>
    <w:rsid w:val="003B4EEB"/>
    <w:rsid w:val="003B6750"/>
    <w:rsid w:val="003B6AC9"/>
    <w:rsid w:val="003B6BC0"/>
    <w:rsid w:val="003C0073"/>
    <w:rsid w:val="003C05BA"/>
    <w:rsid w:val="003C183F"/>
    <w:rsid w:val="003C1ADF"/>
    <w:rsid w:val="003C4F52"/>
    <w:rsid w:val="003C5610"/>
    <w:rsid w:val="003C67A5"/>
    <w:rsid w:val="003C78DE"/>
    <w:rsid w:val="003D42BE"/>
    <w:rsid w:val="003D478A"/>
    <w:rsid w:val="003D5D15"/>
    <w:rsid w:val="003D67FC"/>
    <w:rsid w:val="003E049B"/>
    <w:rsid w:val="003E1B45"/>
    <w:rsid w:val="003E3395"/>
    <w:rsid w:val="003E50D9"/>
    <w:rsid w:val="003E652B"/>
    <w:rsid w:val="003E7684"/>
    <w:rsid w:val="003F0423"/>
    <w:rsid w:val="003F0493"/>
    <w:rsid w:val="003F1A11"/>
    <w:rsid w:val="003F237E"/>
    <w:rsid w:val="003F5C9B"/>
    <w:rsid w:val="003F68D2"/>
    <w:rsid w:val="00401031"/>
    <w:rsid w:val="0040188F"/>
    <w:rsid w:val="00406F40"/>
    <w:rsid w:val="00407F07"/>
    <w:rsid w:val="00412061"/>
    <w:rsid w:val="00414598"/>
    <w:rsid w:val="00415129"/>
    <w:rsid w:val="00416E96"/>
    <w:rsid w:val="00421CE0"/>
    <w:rsid w:val="0042348E"/>
    <w:rsid w:val="0042439D"/>
    <w:rsid w:val="00425BAA"/>
    <w:rsid w:val="00425C26"/>
    <w:rsid w:val="00425D4F"/>
    <w:rsid w:val="0043125F"/>
    <w:rsid w:val="0043180F"/>
    <w:rsid w:val="00431E06"/>
    <w:rsid w:val="00434B50"/>
    <w:rsid w:val="0043544F"/>
    <w:rsid w:val="004372A6"/>
    <w:rsid w:val="00437A2F"/>
    <w:rsid w:val="004400AF"/>
    <w:rsid w:val="00444882"/>
    <w:rsid w:val="00446035"/>
    <w:rsid w:val="0044694E"/>
    <w:rsid w:val="00447376"/>
    <w:rsid w:val="00447FC5"/>
    <w:rsid w:val="00454E28"/>
    <w:rsid w:val="004555EA"/>
    <w:rsid w:val="004615BB"/>
    <w:rsid w:val="00463033"/>
    <w:rsid w:val="00463541"/>
    <w:rsid w:val="0046399D"/>
    <w:rsid w:val="00464C98"/>
    <w:rsid w:val="00467353"/>
    <w:rsid w:val="00467FE5"/>
    <w:rsid w:val="00473FFE"/>
    <w:rsid w:val="00484B46"/>
    <w:rsid w:val="00491248"/>
    <w:rsid w:val="004939A6"/>
    <w:rsid w:val="00493A95"/>
    <w:rsid w:val="00493DEF"/>
    <w:rsid w:val="0049444F"/>
    <w:rsid w:val="00495FB6"/>
    <w:rsid w:val="004A154D"/>
    <w:rsid w:val="004A2C9A"/>
    <w:rsid w:val="004A3336"/>
    <w:rsid w:val="004A3CF1"/>
    <w:rsid w:val="004A4E85"/>
    <w:rsid w:val="004A53CD"/>
    <w:rsid w:val="004A72E0"/>
    <w:rsid w:val="004A7F18"/>
    <w:rsid w:val="004B1AD3"/>
    <w:rsid w:val="004B271D"/>
    <w:rsid w:val="004B2739"/>
    <w:rsid w:val="004B52B4"/>
    <w:rsid w:val="004C0877"/>
    <w:rsid w:val="004C1499"/>
    <w:rsid w:val="004D03F0"/>
    <w:rsid w:val="004D120B"/>
    <w:rsid w:val="004D1D21"/>
    <w:rsid w:val="004D2494"/>
    <w:rsid w:val="004E147C"/>
    <w:rsid w:val="004E2E64"/>
    <w:rsid w:val="004E4139"/>
    <w:rsid w:val="004E414D"/>
    <w:rsid w:val="004E49F0"/>
    <w:rsid w:val="004E6299"/>
    <w:rsid w:val="004E70D6"/>
    <w:rsid w:val="004E7B22"/>
    <w:rsid w:val="004E7BB9"/>
    <w:rsid w:val="004F06AF"/>
    <w:rsid w:val="004F5FA9"/>
    <w:rsid w:val="004F6019"/>
    <w:rsid w:val="0050282D"/>
    <w:rsid w:val="0050505B"/>
    <w:rsid w:val="00505942"/>
    <w:rsid w:val="00506B70"/>
    <w:rsid w:val="00506CA2"/>
    <w:rsid w:val="00511D4A"/>
    <w:rsid w:val="005121BC"/>
    <w:rsid w:val="00512674"/>
    <w:rsid w:val="0051292D"/>
    <w:rsid w:val="0051491B"/>
    <w:rsid w:val="005156C5"/>
    <w:rsid w:val="00515C69"/>
    <w:rsid w:val="00521CEE"/>
    <w:rsid w:val="00521F7A"/>
    <w:rsid w:val="0052479D"/>
    <w:rsid w:val="0052544C"/>
    <w:rsid w:val="005313F9"/>
    <w:rsid w:val="00531A09"/>
    <w:rsid w:val="00531BB5"/>
    <w:rsid w:val="005329B4"/>
    <w:rsid w:val="00532A3A"/>
    <w:rsid w:val="00533A96"/>
    <w:rsid w:val="00533E51"/>
    <w:rsid w:val="0053515F"/>
    <w:rsid w:val="005361DA"/>
    <w:rsid w:val="00537ECF"/>
    <w:rsid w:val="00540E50"/>
    <w:rsid w:val="00544FE6"/>
    <w:rsid w:val="00547308"/>
    <w:rsid w:val="005502C9"/>
    <w:rsid w:val="00552478"/>
    <w:rsid w:val="00555F13"/>
    <w:rsid w:val="0055708A"/>
    <w:rsid w:val="00560357"/>
    <w:rsid w:val="005663E3"/>
    <w:rsid w:val="00572A33"/>
    <w:rsid w:val="00583BB9"/>
    <w:rsid w:val="00586711"/>
    <w:rsid w:val="00590FF1"/>
    <w:rsid w:val="0059541D"/>
    <w:rsid w:val="00596E37"/>
    <w:rsid w:val="005A0107"/>
    <w:rsid w:val="005A24D6"/>
    <w:rsid w:val="005A30ED"/>
    <w:rsid w:val="005B03EE"/>
    <w:rsid w:val="005B4449"/>
    <w:rsid w:val="005B5488"/>
    <w:rsid w:val="005B76EB"/>
    <w:rsid w:val="005C26F6"/>
    <w:rsid w:val="005C5063"/>
    <w:rsid w:val="005C5DF3"/>
    <w:rsid w:val="005C7D03"/>
    <w:rsid w:val="005D1872"/>
    <w:rsid w:val="005D1A60"/>
    <w:rsid w:val="005D236B"/>
    <w:rsid w:val="005D2752"/>
    <w:rsid w:val="005D5444"/>
    <w:rsid w:val="005D68AB"/>
    <w:rsid w:val="005E3299"/>
    <w:rsid w:val="005E6F87"/>
    <w:rsid w:val="005F012A"/>
    <w:rsid w:val="005F098A"/>
    <w:rsid w:val="005F2F7C"/>
    <w:rsid w:val="005F3858"/>
    <w:rsid w:val="005F49CE"/>
    <w:rsid w:val="00605384"/>
    <w:rsid w:val="00605C8D"/>
    <w:rsid w:val="00613FB8"/>
    <w:rsid w:val="00614758"/>
    <w:rsid w:val="00617944"/>
    <w:rsid w:val="006226FF"/>
    <w:rsid w:val="00622862"/>
    <w:rsid w:val="0062430F"/>
    <w:rsid w:val="006249F1"/>
    <w:rsid w:val="00627EA2"/>
    <w:rsid w:val="00635848"/>
    <w:rsid w:val="00636F3C"/>
    <w:rsid w:val="00637545"/>
    <w:rsid w:val="00644B8B"/>
    <w:rsid w:val="00646F5A"/>
    <w:rsid w:val="00650CF0"/>
    <w:rsid w:val="006515A1"/>
    <w:rsid w:val="006538F6"/>
    <w:rsid w:val="00654E18"/>
    <w:rsid w:val="006578F1"/>
    <w:rsid w:val="006620DF"/>
    <w:rsid w:val="00662236"/>
    <w:rsid w:val="00663BE2"/>
    <w:rsid w:val="00665036"/>
    <w:rsid w:val="00667321"/>
    <w:rsid w:val="006674EE"/>
    <w:rsid w:val="00667945"/>
    <w:rsid w:val="006726A1"/>
    <w:rsid w:val="00677EA4"/>
    <w:rsid w:val="00680B50"/>
    <w:rsid w:val="00680CB4"/>
    <w:rsid w:val="00681057"/>
    <w:rsid w:val="00684257"/>
    <w:rsid w:val="00684ED2"/>
    <w:rsid w:val="00690FCD"/>
    <w:rsid w:val="006A1C04"/>
    <w:rsid w:val="006A2372"/>
    <w:rsid w:val="006A455E"/>
    <w:rsid w:val="006B047C"/>
    <w:rsid w:val="006B20F2"/>
    <w:rsid w:val="006B2CBC"/>
    <w:rsid w:val="006B37AA"/>
    <w:rsid w:val="006B4A4B"/>
    <w:rsid w:val="006B6E6A"/>
    <w:rsid w:val="006C03A6"/>
    <w:rsid w:val="006C0D89"/>
    <w:rsid w:val="006D07B9"/>
    <w:rsid w:val="006E10BD"/>
    <w:rsid w:val="006E10F3"/>
    <w:rsid w:val="006E3639"/>
    <w:rsid w:val="006E4B53"/>
    <w:rsid w:val="006E600D"/>
    <w:rsid w:val="006E6D36"/>
    <w:rsid w:val="006F72B8"/>
    <w:rsid w:val="006F7366"/>
    <w:rsid w:val="007015D4"/>
    <w:rsid w:val="007016F8"/>
    <w:rsid w:val="007032C7"/>
    <w:rsid w:val="00710EF3"/>
    <w:rsid w:val="00711E86"/>
    <w:rsid w:val="00712F84"/>
    <w:rsid w:val="00714AAC"/>
    <w:rsid w:val="00715827"/>
    <w:rsid w:val="0072166C"/>
    <w:rsid w:val="0072565D"/>
    <w:rsid w:val="00727B24"/>
    <w:rsid w:val="007326BE"/>
    <w:rsid w:val="00733C5F"/>
    <w:rsid w:val="00733E5F"/>
    <w:rsid w:val="0073667C"/>
    <w:rsid w:val="007400AE"/>
    <w:rsid w:val="00742D9B"/>
    <w:rsid w:val="0074369B"/>
    <w:rsid w:val="00743E89"/>
    <w:rsid w:val="007452FD"/>
    <w:rsid w:val="00745310"/>
    <w:rsid w:val="00745759"/>
    <w:rsid w:val="00745F80"/>
    <w:rsid w:val="007479E1"/>
    <w:rsid w:val="00751830"/>
    <w:rsid w:val="00752492"/>
    <w:rsid w:val="00752610"/>
    <w:rsid w:val="00753AD8"/>
    <w:rsid w:val="00753F0A"/>
    <w:rsid w:val="00757BA5"/>
    <w:rsid w:val="0076550B"/>
    <w:rsid w:val="00766389"/>
    <w:rsid w:val="00767285"/>
    <w:rsid w:val="007676F9"/>
    <w:rsid w:val="00767A74"/>
    <w:rsid w:val="0077048A"/>
    <w:rsid w:val="0077238E"/>
    <w:rsid w:val="00773830"/>
    <w:rsid w:val="00775BAF"/>
    <w:rsid w:val="00780D86"/>
    <w:rsid w:val="00786C0D"/>
    <w:rsid w:val="00786EB2"/>
    <w:rsid w:val="00791184"/>
    <w:rsid w:val="007918A6"/>
    <w:rsid w:val="00795593"/>
    <w:rsid w:val="007957BF"/>
    <w:rsid w:val="00797138"/>
    <w:rsid w:val="007A3359"/>
    <w:rsid w:val="007A39E7"/>
    <w:rsid w:val="007A3EB8"/>
    <w:rsid w:val="007A5401"/>
    <w:rsid w:val="007A5B0B"/>
    <w:rsid w:val="007A6922"/>
    <w:rsid w:val="007B18A4"/>
    <w:rsid w:val="007B1FD8"/>
    <w:rsid w:val="007B264F"/>
    <w:rsid w:val="007B26F1"/>
    <w:rsid w:val="007B328A"/>
    <w:rsid w:val="007B43CE"/>
    <w:rsid w:val="007B6C4B"/>
    <w:rsid w:val="007C0AAD"/>
    <w:rsid w:val="007C2F17"/>
    <w:rsid w:val="007C4CB9"/>
    <w:rsid w:val="007C5FF9"/>
    <w:rsid w:val="007D03E7"/>
    <w:rsid w:val="007D2394"/>
    <w:rsid w:val="007D620C"/>
    <w:rsid w:val="007E1FB0"/>
    <w:rsid w:val="007F14FF"/>
    <w:rsid w:val="007F2240"/>
    <w:rsid w:val="007F2B7F"/>
    <w:rsid w:val="007F43A6"/>
    <w:rsid w:val="007F5354"/>
    <w:rsid w:val="007F6419"/>
    <w:rsid w:val="00801386"/>
    <w:rsid w:val="0080517F"/>
    <w:rsid w:val="008062B5"/>
    <w:rsid w:val="0080698F"/>
    <w:rsid w:val="008100A9"/>
    <w:rsid w:val="00812508"/>
    <w:rsid w:val="00812C2C"/>
    <w:rsid w:val="008170B0"/>
    <w:rsid w:val="00822A5C"/>
    <w:rsid w:val="00822D17"/>
    <w:rsid w:val="008240E0"/>
    <w:rsid w:val="0082520E"/>
    <w:rsid w:val="00825CB1"/>
    <w:rsid w:val="008263C0"/>
    <w:rsid w:val="0083579E"/>
    <w:rsid w:val="0084451B"/>
    <w:rsid w:val="008511DE"/>
    <w:rsid w:val="0085158D"/>
    <w:rsid w:val="008563DF"/>
    <w:rsid w:val="00856951"/>
    <w:rsid w:val="00856DF6"/>
    <w:rsid w:val="00856F5C"/>
    <w:rsid w:val="00860C19"/>
    <w:rsid w:val="00862EA3"/>
    <w:rsid w:val="00863DF0"/>
    <w:rsid w:val="00866AD6"/>
    <w:rsid w:val="00867A1D"/>
    <w:rsid w:val="00870506"/>
    <w:rsid w:val="00871392"/>
    <w:rsid w:val="008769BB"/>
    <w:rsid w:val="008800A1"/>
    <w:rsid w:val="008806B3"/>
    <w:rsid w:val="00881D2C"/>
    <w:rsid w:val="00881E82"/>
    <w:rsid w:val="00887D9E"/>
    <w:rsid w:val="0089106C"/>
    <w:rsid w:val="00892CCC"/>
    <w:rsid w:val="008938DB"/>
    <w:rsid w:val="008977C9"/>
    <w:rsid w:val="008A178C"/>
    <w:rsid w:val="008A546C"/>
    <w:rsid w:val="008B08C6"/>
    <w:rsid w:val="008B3537"/>
    <w:rsid w:val="008B3FAD"/>
    <w:rsid w:val="008B49DC"/>
    <w:rsid w:val="008B54F2"/>
    <w:rsid w:val="008B748A"/>
    <w:rsid w:val="008C10EA"/>
    <w:rsid w:val="008C4ACE"/>
    <w:rsid w:val="008C6ED8"/>
    <w:rsid w:val="008C70FA"/>
    <w:rsid w:val="008C7414"/>
    <w:rsid w:val="008C78CB"/>
    <w:rsid w:val="008D0295"/>
    <w:rsid w:val="008D05EA"/>
    <w:rsid w:val="008D0A12"/>
    <w:rsid w:val="008D168B"/>
    <w:rsid w:val="008D1F36"/>
    <w:rsid w:val="008D3096"/>
    <w:rsid w:val="008D47A3"/>
    <w:rsid w:val="008D4954"/>
    <w:rsid w:val="008D7C5E"/>
    <w:rsid w:val="008E232E"/>
    <w:rsid w:val="008E38A5"/>
    <w:rsid w:val="008E59C3"/>
    <w:rsid w:val="008E5C89"/>
    <w:rsid w:val="008E6445"/>
    <w:rsid w:val="008E7C73"/>
    <w:rsid w:val="008F0AD5"/>
    <w:rsid w:val="008F1712"/>
    <w:rsid w:val="008F1901"/>
    <w:rsid w:val="008F3D8E"/>
    <w:rsid w:val="008F5A61"/>
    <w:rsid w:val="009046D3"/>
    <w:rsid w:val="00906BE0"/>
    <w:rsid w:val="00906BE2"/>
    <w:rsid w:val="009070A1"/>
    <w:rsid w:val="0091319B"/>
    <w:rsid w:val="00914AF2"/>
    <w:rsid w:val="00915801"/>
    <w:rsid w:val="00916BB9"/>
    <w:rsid w:val="00916DBC"/>
    <w:rsid w:val="009203F8"/>
    <w:rsid w:val="00921575"/>
    <w:rsid w:val="00921671"/>
    <w:rsid w:val="009232E4"/>
    <w:rsid w:val="00923ABC"/>
    <w:rsid w:val="0092446D"/>
    <w:rsid w:val="009257F7"/>
    <w:rsid w:val="00927238"/>
    <w:rsid w:val="009278BA"/>
    <w:rsid w:val="00927A05"/>
    <w:rsid w:val="0093164C"/>
    <w:rsid w:val="009317D7"/>
    <w:rsid w:val="0093398B"/>
    <w:rsid w:val="00935946"/>
    <w:rsid w:val="009401E0"/>
    <w:rsid w:val="00941580"/>
    <w:rsid w:val="00941AC6"/>
    <w:rsid w:val="00943B38"/>
    <w:rsid w:val="00944DC7"/>
    <w:rsid w:val="0094568D"/>
    <w:rsid w:val="009461FC"/>
    <w:rsid w:val="00947B5E"/>
    <w:rsid w:val="00947C56"/>
    <w:rsid w:val="00950078"/>
    <w:rsid w:val="009556B2"/>
    <w:rsid w:val="009613BC"/>
    <w:rsid w:val="0096193F"/>
    <w:rsid w:val="00962AB9"/>
    <w:rsid w:val="009656FB"/>
    <w:rsid w:val="00966067"/>
    <w:rsid w:val="00966873"/>
    <w:rsid w:val="00966CF0"/>
    <w:rsid w:val="009671EF"/>
    <w:rsid w:val="00972881"/>
    <w:rsid w:val="00972B92"/>
    <w:rsid w:val="00972EC2"/>
    <w:rsid w:val="00975F2A"/>
    <w:rsid w:val="009803FF"/>
    <w:rsid w:val="00986724"/>
    <w:rsid w:val="00991321"/>
    <w:rsid w:val="009923C9"/>
    <w:rsid w:val="00992761"/>
    <w:rsid w:val="009930E5"/>
    <w:rsid w:val="009938C2"/>
    <w:rsid w:val="00997F5D"/>
    <w:rsid w:val="009A14C3"/>
    <w:rsid w:val="009A4869"/>
    <w:rsid w:val="009A6F3B"/>
    <w:rsid w:val="009A76CA"/>
    <w:rsid w:val="009B0202"/>
    <w:rsid w:val="009B3330"/>
    <w:rsid w:val="009B4868"/>
    <w:rsid w:val="009B5BFA"/>
    <w:rsid w:val="009B6919"/>
    <w:rsid w:val="009C0D6F"/>
    <w:rsid w:val="009C1BAD"/>
    <w:rsid w:val="009C3121"/>
    <w:rsid w:val="009C3418"/>
    <w:rsid w:val="009C3657"/>
    <w:rsid w:val="009C6E3C"/>
    <w:rsid w:val="009C75C2"/>
    <w:rsid w:val="009C777F"/>
    <w:rsid w:val="009D14B1"/>
    <w:rsid w:val="009D1EF3"/>
    <w:rsid w:val="009D22C1"/>
    <w:rsid w:val="009D4030"/>
    <w:rsid w:val="009D5E45"/>
    <w:rsid w:val="009D719B"/>
    <w:rsid w:val="009E0B2F"/>
    <w:rsid w:val="009E4F23"/>
    <w:rsid w:val="009E6239"/>
    <w:rsid w:val="009F00F6"/>
    <w:rsid w:val="009F34E6"/>
    <w:rsid w:val="009F6379"/>
    <w:rsid w:val="009F6F3B"/>
    <w:rsid w:val="00A02DD5"/>
    <w:rsid w:val="00A03D9F"/>
    <w:rsid w:val="00A04352"/>
    <w:rsid w:val="00A04984"/>
    <w:rsid w:val="00A04B17"/>
    <w:rsid w:val="00A0557D"/>
    <w:rsid w:val="00A10A38"/>
    <w:rsid w:val="00A11C03"/>
    <w:rsid w:val="00A14E21"/>
    <w:rsid w:val="00A22E5C"/>
    <w:rsid w:val="00A22F4A"/>
    <w:rsid w:val="00A248B1"/>
    <w:rsid w:val="00A24A83"/>
    <w:rsid w:val="00A3176A"/>
    <w:rsid w:val="00A361F0"/>
    <w:rsid w:val="00A41FD6"/>
    <w:rsid w:val="00A436A2"/>
    <w:rsid w:val="00A44B91"/>
    <w:rsid w:val="00A45549"/>
    <w:rsid w:val="00A46A24"/>
    <w:rsid w:val="00A50512"/>
    <w:rsid w:val="00A53BBD"/>
    <w:rsid w:val="00A542C8"/>
    <w:rsid w:val="00A56552"/>
    <w:rsid w:val="00A567B4"/>
    <w:rsid w:val="00A56C99"/>
    <w:rsid w:val="00A61851"/>
    <w:rsid w:val="00A639F2"/>
    <w:rsid w:val="00A63E4E"/>
    <w:rsid w:val="00A66380"/>
    <w:rsid w:val="00A6641B"/>
    <w:rsid w:val="00A667B9"/>
    <w:rsid w:val="00A70C9A"/>
    <w:rsid w:val="00A70E9F"/>
    <w:rsid w:val="00A71A7F"/>
    <w:rsid w:val="00A71E12"/>
    <w:rsid w:val="00A74B0A"/>
    <w:rsid w:val="00A80255"/>
    <w:rsid w:val="00A8037F"/>
    <w:rsid w:val="00A81F42"/>
    <w:rsid w:val="00A82AAD"/>
    <w:rsid w:val="00A8673B"/>
    <w:rsid w:val="00A9078D"/>
    <w:rsid w:val="00A9113B"/>
    <w:rsid w:val="00A932DD"/>
    <w:rsid w:val="00A93646"/>
    <w:rsid w:val="00AA1F16"/>
    <w:rsid w:val="00AA2CFD"/>
    <w:rsid w:val="00AA76E0"/>
    <w:rsid w:val="00AB1AE3"/>
    <w:rsid w:val="00AB1E87"/>
    <w:rsid w:val="00AB5C1B"/>
    <w:rsid w:val="00AC0420"/>
    <w:rsid w:val="00AC33C6"/>
    <w:rsid w:val="00AC661A"/>
    <w:rsid w:val="00AC688F"/>
    <w:rsid w:val="00AC6B97"/>
    <w:rsid w:val="00AC7992"/>
    <w:rsid w:val="00AD0880"/>
    <w:rsid w:val="00AD2AFA"/>
    <w:rsid w:val="00AD36A6"/>
    <w:rsid w:val="00AD3DE8"/>
    <w:rsid w:val="00AD4836"/>
    <w:rsid w:val="00AE280E"/>
    <w:rsid w:val="00AE298F"/>
    <w:rsid w:val="00AE6AAF"/>
    <w:rsid w:val="00AF1818"/>
    <w:rsid w:val="00AF5BBD"/>
    <w:rsid w:val="00AF5DBD"/>
    <w:rsid w:val="00AF69DC"/>
    <w:rsid w:val="00AF73EB"/>
    <w:rsid w:val="00B000CF"/>
    <w:rsid w:val="00B00D79"/>
    <w:rsid w:val="00B01ADF"/>
    <w:rsid w:val="00B04808"/>
    <w:rsid w:val="00B0748E"/>
    <w:rsid w:val="00B10E13"/>
    <w:rsid w:val="00B12219"/>
    <w:rsid w:val="00B127B5"/>
    <w:rsid w:val="00B14B7F"/>
    <w:rsid w:val="00B17D71"/>
    <w:rsid w:val="00B22493"/>
    <w:rsid w:val="00B23035"/>
    <w:rsid w:val="00B2462E"/>
    <w:rsid w:val="00B25B6C"/>
    <w:rsid w:val="00B27066"/>
    <w:rsid w:val="00B32591"/>
    <w:rsid w:val="00B3742F"/>
    <w:rsid w:val="00B376E8"/>
    <w:rsid w:val="00B413B6"/>
    <w:rsid w:val="00B426ED"/>
    <w:rsid w:val="00B44D45"/>
    <w:rsid w:val="00B458E5"/>
    <w:rsid w:val="00B46129"/>
    <w:rsid w:val="00B46DB5"/>
    <w:rsid w:val="00B52BE4"/>
    <w:rsid w:val="00B54811"/>
    <w:rsid w:val="00B54F5D"/>
    <w:rsid w:val="00B61012"/>
    <w:rsid w:val="00B66A47"/>
    <w:rsid w:val="00B740E6"/>
    <w:rsid w:val="00B76A67"/>
    <w:rsid w:val="00B76B98"/>
    <w:rsid w:val="00B8181E"/>
    <w:rsid w:val="00B84AF1"/>
    <w:rsid w:val="00B95732"/>
    <w:rsid w:val="00B960C5"/>
    <w:rsid w:val="00B9689C"/>
    <w:rsid w:val="00B97B82"/>
    <w:rsid w:val="00B97F4C"/>
    <w:rsid w:val="00BA0B50"/>
    <w:rsid w:val="00BA2DAF"/>
    <w:rsid w:val="00BA73CB"/>
    <w:rsid w:val="00BB1CCE"/>
    <w:rsid w:val="00BB2592"/>
    <w:rsid w:val="00BB3991"/>
    <w:rsid w:val="00BC0D7B"/>
    <w:rsid w:val="00BC2C23"/>
    <w:rsid w:val="00BC52DC"/>
    <w:rsid w:val="00BC6BDF"/>
    <w:rsid w:val="00BD0945"/>
    <w:rsid w:val="00BD14A4"/>
    <w:rsid w:val="00BD303E"/>
    <w:rsid w:val="00BD39CD"/>
    <w:rsid w:val="00BD49CA"/>
    <w:rsid w:val="00BD74F8"/>
    <w:rsid w:val="00BE052C"/>
    <w:rsid w:val="00BE44D4"/>
    <w:rsid w:val="00BF0F51"/>
    <w:rsid w:val="00BF27BD"/>
    <w:rsid w:val="00BF3536"/>
    <w:rsid w:val="00BF5375"/>
    <w:rsid w:val="00BF61C3"/>
    <w:rsid w:val="00BF6706"/>
    <w:rsid w:val="00C01310"/>
    <w:rsid w:val="00C01E2D"/>
    <w:rsid w:val="00C06B3E"/>
    <w:rsid w:val="00C076C9"/>
    <w:rsid w:val="00C10320"/>
    <w:rsid w:val="00C10C82"/>
    <w:rsid w:val="00C1231F"/>
    <w:rsid w:val="00C13154"/>
    <w:rsid w:val="00C14455"/>
    <w:rsid w:val="00C16C7C"/>
    <w:rsid w:val="00C17CF6"/>
    <w:rsid w:val="00C20140"/>
    <w:rsid w:val="00C20186"/>
    <w:rsid w:val="00C20B41"/>
    <w:rsid w:val="00C235BF"/>
    <w:rsid w:val="00C25BCB"/>
    <w:rsid w:val="00C324D6"/>
    <w:rsid w:val="00C33DDA"/>
    <w:rsid w:val="00C35356"/>
    <w:rsid w:val="00C3592E"/>
    <w:rsid w:val="00C365CA"/>
    <w:rsid w:val="00C43549"/>
    <w:rsid w:val="00C44114"/>
    <w:rsid w:val="00C472A0"/>
    <w:rsid w:val="00C57042"/>
    <w:rsid w:val="00C57FCD"/>
    <w:rsid w:val="00C6264C"/>
    <w:rsid w:val="00C63AFB"/>
    <w:rsid w:val="00C65C07"/>
    <w:rsid w:val="00C66D1A"/>
    <w:rsid w:val="00C70349"/>
    <w:rsid w:val="00C709BB"/>
    <w:rsid w:val="00C70D8A"/>
    <w:rsid w:val="00C7393D"/>
    <w:rsid w:val="00C739AA"/>
    <w:rsid w:val="00C7498E"/>
    <w:rsid w:val="00C77358"/>
    <w:rsid w:val="00C82822"/>
    <w:rsid w:val="00C850EA"/>
    <w:rsid w:val="00C856EB"/>
    <w:rsid w:val="00C85969"/>
    <w:rsid w:val="00C86525"/>
    <w:rsid w:val="00C865FD"/>
    <w:rsid w:val="00C90E17"/>
    <w:rsid w:val="00C91F88"/>
    <w:rsid w:val="00C93C18"/>
    <w:rsid w:val="00C94D1D"/>
    <w:rsid w:val="00CA0CF3"/>
    <w:rsid w:val="00CA1866"/>
    <w:rsid w:val="00CA3FEF"/>
    <w:rsid w:val="00CA53F9"/>
    <w:rsid w:val="00CA5BD3"/>
    <w:rsid w:val="00CB0742"/>
    <w:rsid w:val="00CB1DD8"/>
    <w:rsid w:val="00CB529A"/>
    <w:rsid w:val="00CB66C4"/>
    <w:rsid w:val="00CC0048"/>
    <w:rsid w:val="00CC0F51"/>
    <w:rsid w:val="00CC1ADC"/>
    <w:rsid w:val="00CC351E"/>
    <w:rsid w:val="00CC3BAC"/>
    <w:rsid w:val="00CC4965"/>
    <w:rsid w:val="00CC6289"/>
    <w:rsid w:val="00CC723C"/>
    <w:rsid w:val="00CD08FC"/>
    <w:rsid w:val="00CD0C8D"/>
    <w:rsid w:val="00CD148D"/>
    <w:rsid w:val="00CD2345"/>
    <w:rsid w:val="00CD2787"/>
    <w:rsid w:val="00CD66AF"/>
    <w:rsid w:val="00CD6A13"/>
    <w:rsid w:val="00CD7DB2"/>
    <w:rsid w:val="00CE095B"/>
    <w:rsid w:val="00CE52A8"/>
    <w:rsid w:val="00CE6EB1"/>
    <w:rsid w:val="00CE7200"/>
    <w:rsid w:val="00CF0EBB"/>
    <w:rsid w:val="00CF3D1A"/>
    <w:rsid w:val="00CF6FF3"/>
    <w:rsid w:val="00CF7CE4"/>
    <w:rsid w:val="00D000E9"/>
    <w:rsid w:val="00D00BAB"/>
    <w:rsid w:val="00D03787"/>
    <w:rsid w:val="00D044AC"/>
    <w:rsid w:val="00D064F2"/>
    <w:rsid w:val="00D06FD5"/>
    <w:rsid w:val="00D1318D"/>
    <w:rsid w:val="00D13ADC"/>
    <w:rsid w:val="00D15F75"/>
    <w:rsid w:val="00D20382"/>
    <w:rsid w:val="00D219DC"/>
    <w:rsid w:val="00D249FF"/>
    <w:rsid w:val="00D25D31"/>
    <w:rsid w:val="00D27D85"/>
    <w:rsid w:val="00D30314"/>
    <w:rsid w:val="00D307F6"/>
    <w:rsid w:val="00D32633"/>
    <w:rsid w:val="00D332FE"/>
    <w:rsid w:val="00D34BA9"/>
    <w:rsid w:val="00D35BEE"/>
    <w:rsid w:val="00D36055"/>
    <w:rsid w:val="00D4223A"/>
    <w:rsid w:val="00D43184"/>
    <w:rsid w:val="00D438B2"/>
    <w:rsid w:val="00D45DDD"/>
    <w:rsid w:val="00D45E26"/>
    <w:rsid w:val="00D50063"/>
    <w:rsid w:val="00D51F60"/>
    <w:rsid w:val="00D521D5"/>
    <w:rsid w:val="00D55019"/>
    <w:rsid w:val="00D57148"/>
    <w:rsid w:val="00D57480"/>
    <w:rsid w:val="00D614C5"/>
    <w:rsid w:val="00D61897"/>
    <w:rsid w:val="00D64FC6"/>
    <w:rsid w:val="00D66A82"/>
    <w:rsid w:val="00D67CCB"/>
    <w:rsid w:val="00D70A78"/>
    <w:rsid w:val="00D710B8"/>
    <w:rsid w:val="00D71A29"/>
    <w:rsid w:val="00D72039"/>
    <w:rsid w:val="00D729E0"/>
    <w:rsid w:val="00D72A4C"/>
    <w:rsid w:val="00D73CB0"/>
    <w:rsid w:val="00D742F4"/>
    <w:rsid w:val="00D75E64"/>
    <w:rsid w:val="00D8105F"/>
    <w:rsid w:val="00D81203"/>
    <w:rsid w:val="00D83F84"/>
    <w:rsid w:val="00D8421D"/>
    <w:rsid w:val="00D85A28"/>
    <w:rsid w:val="00D875E9"/>
    <w:rsid w:val="00D925E3"/>
    <w:rsid w:val="00D9333E"/>
    <w:rsid w:val="00D9508B"/>
    <w:rsid w:val="00D96359"/>
    <w:rsid w:val="00D96A5E"/>
    <w:rsid w:val="00D96B95"/>
    <w:rsid w:val="00D97669"/>
    <w:rsid w:val="00DA3D00"/>
    <w:rsid w:val="00DA65B8"/>
    <w:rsid w:val="00DA662C"/>
    <w:rsid w:val="00DB00F4"/>
    <w:rsid w:val="00DB0F36"/>
    <w:rsid w:val="00DB3654"/>
    <w:rsid w:val="00DB3DD9"/>
    <w:rsid w:val="00DB5329"/>
    <w:rsid w:val="00DB7DCA"/>
    <w:rsid w:val="00DC031E"/>
    <w:rsid w:val="00DC09FF"/>
    <w:rsid w:val="00DC16B6"/>
    <w:rsid w:val="00DC242C"/>
    <w:rsid w:val="00DC4F47"/>
    <w:rsid w:val="00DC5D12"/>
    <w:rsid w:val="00DC623C"/>
    <w:rsid w:val="00DC69DC"/>
    <w:rsid w:val="00DC7EF4"/>
    <w:rsid w:val="00DD106B"/>
    <w:rsid w:val="00DD15E3"/>
    <w:rsid w:val="00DD21ED"/>
    <w:rsid w:val="00DD4D65"/>
    <w:rsid w:val="00DD50B5"/>
    <w:rsid w:val="00DD6BB0"/>
    <w:rsid w:val="00DE3BDD"/>
    <w:rsid w:val="00DE7D02"/>
    <w:rsid w:val="00DF02F4"/>
    <w:rsid w:val="00DF2076"/>
    <w:rsid w:val="00DF22ED"/>
    <w:rsid w:val="00DF292D"/>
    <w:rsid w:val="00DF4C03"/>
    <w:rsid w:val="00DF5371"/>
    <w:rsid w:val="00DF58D8"/>
    <w:rsid w:val="00E0017B"/>
    <w:rsid w:val="00E00982"/>
    <w:rsid w:val="00E00D1B"/>
    <w:rsid w:val="00E00D2B"/>
    <w:rsid w:val="00E013AD"/>
    <w:rsid w:val="00E03642"/>
    <w:rsid w:val="00E03DD4"/>
    <w:rsid w:val="00E05A11"/>
    <w:rsid w:val="00E11B7C"/>
    <w:rsid w:val="00E11D52"/>
    <w:rsid w:val="00E1320A"/>
    <w:rsid w:val="00E1436C"/>
    <w:rsid w:val="00E145C7"/>
    <w:rsid w:val="00E15AB4"/>
    <w:rsid w:val="00E16A30"/>
    <w:rsid w:val="00E17DC3"/>
    <w:rsid w:val="00E20FD7"/>
    <w:rsid w:val="00E22F4A"/>
    <w:rsid w:val="00E25A75"/>
    <w:rsid w:val="00E26AC2"/>
    <w:rsid w:val="00E3098A"/>
    <w:rsid w:val="00E3117B"/>
    <w:rsid w:val="00E31A74"/>
    <w:rsid w:val="00E32613"/>
    <w:rsid w:val="00E32C5F"/>
    <w:rsid w:val="00E37ABF"/>
    <w:rsid w:val="00E40459"/>
    <w:rsid w:val="00E44B81"/>
    <w:rsid w:val="00E525FF"/>
    <w:rsid w:val="00E537DF"/>
    <w:rsid w:val="00E54A5C"/>
    <w:rsid w:val="00E565A8"/>
    <w:rsid w:val="00E56ED0"/>
    <w:rsid w:val="00E5774D"/>
    <w:rsid w:val="00E6208B"/>
    <w:rsid w:val="00E63717"/>
    <w:rsid w:val="00E66AEE"/>
    <w:rsid w:val="00E6704E"/>
    <w:rsid w:val="00E67215"/>
    <w:rsid w:val="00E67ED4"/>
    <w:rsid w:val="00E71B80"/>
    <w:rsid w:val="00E7287F"/>
    <w:rsid w:val="00E74955"/>
    <w:rsid w:val="00E75333"/>
    <w:rsid w:val="00E76CF3"/>
    <w:rsid w:val="00E803B0"/>
    <w:rsid w:val="00E80493"/>
    <w:rsid w:val="00E8090D"/>
    <w:rsid w:val="00E81544"/>
    <w:rsid w:val="00E83C29"/>
    <w:rsid w:val="00E846A7"/>
    <w:rsid w:val="00E863CB"/>
    <w:rsid w:val="00E86D32"/>
    <w:rsid w:val="00E916E3"/>
    <w:rsid w:val="00E9472B"/>
    <w:rsid w:val="00E94D4C"/>
    <w:rsid w:val="00E9663A"/>
    <w:rsid w:val="00E970CA"/>
    <w:rsid w:val="00E970DA"/>
    <w:rsid w:val="00EA1E15"/>
    <w:rsid w:val="00EA58D2"/>
    <w:rsid w:val="00EA6FA0"/>
    <w:rsid w:val="00EA7692"/>
    <w:rsid w:val="00EA7E17"/>
    <w:rsid w:val="00EB0898"/>
    <w:rsid w:val="00EB0D51"/>
    <w:rsid w:val="00EB309B"/>
    <w:rsid w:val="00EB4C89"/>
    <w:rsid w:val="00EB62B9"/>
    <w:rsid w:val="00EB6343"/>
    <w:rsid w:val="00EC10A8"/>
    <w:rsid w:val="00EC6802"/>
    <w:rsid w:val="00ED408D"/>
    <w:rsid w:val="00ED681A"/>
    <w:rsid w:val="00ED6847"/>
    <w:rsid w:val="00EE3010"/>
    <w:rsid w:val="00EE3880"/>
    <w:rsid w:val="00EE593E"/>
    <w:rsid w:val="00EE693A"/>
    <w:rsid w:val="00EF03D3"/>
    <w:rsid w:val="00EF3EFF"/>
    <w:rsid w:val="00EF406E"/>
    <w:rsid w:val="00EF59B1"/>
    <w:rsid w:val="00EF5C0E"/>
    <w:rsid w:val="00EF72B9"/>
    <w:rsid w:val="00EF7421"/>
    <w:rsid w:val="00F00087"/>
    <w:rsid w:val="00F025A9"/>
    <w:rsid w:val="00F025E8"/>
    <w:rsid w:val="00F03BFF"/>
    <w:rsid w:val="00F049DB"/>
    <w:rsid w:val="00F06A53"/>
    <w:rsid w:val="00F1174A"/>
    <w:rsid w:val="00F139C3"/>
    <w:rsid w:val="00F16BB7"/>
    <w:rsid w:val="00F208D6"/>
    <w:rsid w:val="00F21E76"/>
    <w:rsid w:val="00F24CA6"/>
    <w:rsid w:val="00F26831"/>
    <w:rsid w:val="00F36A8B"/>
    <w:rsid w:val="00F43480"/>
    <w:rsid w:val="00F44E4B"/>
    <w:rsid w:val="00F45A20"/>
    <w:rsid w:val="00F45B69"/>
    <w:rsid w:val="00F46A78"/>
    <w:rsid w:val="00F4749D"/>
    <w:rsid w:val="00F47790"/>
    <w:rsid w:val="00F52E9C"/>
    <w:rsid w:val="00F53805"/>
    <w:rsid w:val="00F54B65"/>
    <w:rsid w:val="00F56519"/>
    <w:rsid w:val="00F5792C"/>
    <w:rsid w:val="00F6115A"/>
    <w:rsid w:val="00F63CE6"/>
    <w:rsid w:val="00F65595"/>
    <w:rsid w:val="00F67A09"/>
    <w:rsid w:val="00F7179B"/>
    <w:rsid w:val="00F77349"/>
    <w:rsid w:val="00F77D32"/>
    <w:rsid w:val="00F801AD"/>
    <w:rsid w:val="00F823F5"/>
    <w:rsid w:val="00F84198"/>
    <w:rsid w:val="00F8752C"/>
    <w:rsid w:val="00F9150C"/>
    <w:rsid w:val="00F9307B"/>
    <w:rsid w:val="00F94AE2"/>
    <w:rsid w:val="00F95A40"/>
    <w:rsid w:val="00FA0059"/>
    <w:rsid w:val="00FA28A0"/>
    <w:rsid w:val="00FA4774"/>
    <w:rsid w:val="00FA4AEA"/>
    <w:rsid w:val="00FB1CCA"/>
    <w:rsid w:val="00FB7BA0"/>
    <w:rsid w:val="00FC0EDC"/>
    <w:rsid w:val="00FC4111"/>
    <w:rsid w:val="00FC5624"/>
    <w:rsid w:val="00FC607C"/>
    <w:rsid w:val="00FC6191"/>
    <w:rsid w:val="00FC6E1C"/>
    <w:rsid w:val="00FC7C80"/>
    <w:rsid w:val="00FD1B42"/>
    <w:rsid w:val="00FD2B94"/>
    <w:rsid w:val="00FD2D82"/>
    <w:rsid w:val="00FD7052"/>
    <w:rsid w:val="00FE04A9"/>
    <w:rsid w:val="00FE07D7"/>
    <w:rsid w:val="00FE1AE0"/>
    <w:rsid w:val="00FE235B"/>
    <w:rsid w:val="00FE3D6F"/>
    <w:rsid w:val="00FE5029"/>
    <w:rsid w:val="00FE6B10"/>
    <w:rsid w:val="00FE7823"/>
    <w:rsid w:val="00FF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ddd"/>
    </o:shapedefaults>
    <o:shapelayout v:ext="edit">
      <o:idmap v:ext="edit" data="1"/>
    </o:shapelayout>
  </w:shapeDefaults>
  <w:decimalSymbol w:val=","/>
  <w:listSeparator w:val=";"/>
  <w14:docId w14:val="0119EE2B"/>
  <w15:chartTrackingRefBased/>
  <w15:docId w15:val="{2464BE67-0CA8-4732-BD7F-798893DB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444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uiPriority w:val="59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independiente">
    <w:name w:val="Body Text"/>
    <w:basedOn w:val="Normal"/>
    <w:link w:val="TextoindependienteCar"/>
    <w:rsid w:val="00380AB0"/>
    <w:pPr>
      <w:jc w:val="both"/>
    </w:pPr>
    <w:rPr>
      <w:rFonts w:ascii="Arial" w:hAnsi="Arial"/>
      <w:sz w:val="22"/>
      <w:szCs w:val="20"/>
    </w:rPr>
  </w:style>
  <w:style w:type="character" w:customStyle="1" w:styleId="TextoindependienteCar">
    <w:name w:val="Texto independiente Car"/>
    <w:link w:val="Textoindependiente"/>
    <w:semiHidden/>
    <w:locked/>
    <w:rsid w:val="00380AB0"/>
    <w:rPr>
      <w:rFonts w:ascii="Arial" w:hAnsi="Arial"/>
      <w:sz w:val="22"/>
      <w:lang w:val="es-ES" w:eastAsia="es-ES" w:bidi="ar-SA"/>
    </w:rPr>
  </w:style>
  <w:style w:type="paragraph" w:styleId="Textonotapie">
    <w:name w:val="footnote text"/>
    <w:basedOn w:val="Normal"/>
    <w:semiHidden/>
    <w:rsid w:val="00537ECF"/>
    <w:rPr>
      <w:rFonts w:ascii="Verdana" w:hAnsi="Verdana"/>
      <w:sz w:val="20"/>
      <w:szCs w:val="20"/>
    </w:rPr>
  </w:style>
  <w:style w:type="character" w:styleId="Refdenotaalpie">
    <w:name w:val="footnote reference"/>
    <w:semiHidden/>
    <w:rsid w:val="00537ECF"/>
    <w:rPr>
      <w:vertAlign w:val="superscript"/>
    </w:rPr>
  </w:style>
  <w:style w:type="numbering" w:customStyle="1" w:styleId="Estilo1">
    <w:name w:val="Estilo1"/>
    <w:rsid w:val="00E0017B"/>
    <w:pPr>
      <w:numPr>
        <w:numId w:val="6"/>
      </w:numPr>
    </w:pPr>
  </w:style>
  <w:style w:type="paragraph" w:styleId="Textodeglobo">
    <w:name w:val="Balloon Text"/>
    <w:basedOn w:val="Normal"/>
    <w:link w:val="TextodegloboCar"/>
    <w:rsid w:val="0080138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01386"/>
    <w:rPr>
      <w:rFonts w:ascii="Segoe UI" w:hAnsi="Segoe UI" w:cs="Segoe UI"/>
      <w:sz w:val="18"/>
      <w:szCs w:val="18"/>
    </w:rPr>
  </w:style>
  <w:style w:type="character" w:customStyle="1" w:styleId="Fuentedeprrafopredeter1">
    <w:name w:val="Fuente de párrafo predeter.1"/>
    <w:rsid w:val="00B2462E"/>
  </w:style>
  <w:style w:type="paragraph" w:styleId="Prrafodelista">
    <w:name w:val="List Paragraph"/>
    <w:basedOn w:val="Normal"/>
    <w:qFormat/>
    <w:rsid w:val="00B2462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/>
      <w:ind w:left="720"/>
      <w:textAlignment w:val="baseline"/>
    </w:pPr>
    <w:rPr>
      <w:rFonts w:ascii="Liberation Serif" w:eastAsia="SimSun" w:hAnsi="Liberation Serif" w:cs="Mangal"/>
      <w:kern w:val="1"/>
      <w:lang w:eastAsia="zh-CN" w:bidi="hi-IN"/>
    </w:rPr>
  </w:style>
  <w:style w:type="paragraph" w:styleId="Textoindependiente3">
    <w:name w:val="Body Text 3"/>
    <w:basedOn w:val="Normal"/>
    <w:link w:val="Textoindependiente3Car"/>
    <w:rsid w:val="002D77A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2D77A6"/>
    <w:rPr>
      <w:sz w:val="16"/>
      <w:szCs w:val="16"/>
    </w:rPr>
  </w:style>
  <w:style w:type="character" w:customStyle="1" w:styleId="EncabezadoCar">
    <w:name w:val="Encabezado Car"/>
    <w:link w:val="Encabezado"/>
    <w:rsid w:val="00425C2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16C7C"/>
    <w:pPr>
      <w:spacing w:before="100" w:beforeAutospacing="1" w:after="100" w:afterAutospacing="1"/>
    </w:pPr>
  </w:style>
  <w:style w:type="paragraph" w:customStyle="1" w:styleId="a">
    <w:name w:val="a"/>
    <w:basedOn w:val="Normal"/>
    <w:rsid w:val="00D875E9"/>
    <w:pPr>
      <w:spacing w:before="100" w:beforeAutospacing="1" w:after="100" w:afterAutospacing="1"/>
    </w:pPr>
  </w:style>
  <w:style w:type="paragraph" w:customStyle="1" w:styleId="Default">
    <w:name w:val="Default"/>
    <w:rsid w:val="002E46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215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62DCA-FC9F-4C15-9770-A42828F3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</Template>
  <TotalTime>79</TotalTime>
  <Pages>3</Pages>
  <Words>846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SH58</vt:lpstr>
    </vt:vector>
  </TitlesOfParts>
  <Company>jccm</Company>
  <LinksUpToDate>false</LinksUpToDate>
  <CharactersWithSpaces>5489</CharactersWithSpaces>
  <SharedDoc>false</SharedDoc>
  <HLinks>
    <vt:vector size="12" baseType="variant">
      <vt:variant>
        <vt:i4>524312</vt:i4>
      </vt:variant>
      <vt:variant>
        <vt:i4>212</vt:i4>
      </vt:variant>
      <vt:variant>
        <vt:i4>0</vt:i4>
      </vt:variant>
      <vt:variant>
        <vt:i4>5</vt:i4>
      </vt:variant>
      <vt:variant>
        <vt:lpwstr>https://rat.castillalamancha.es/info/2157</vt:lpwstr>
      </vt:variant>
      <vt:variant>
        <vt:lpwstr/>
      </vt:variant>
      <vt:variant>
        <vt:i4>5505114</vt:i4>
      </vt:variant>
      <vt:variant>
        <vt:i4>209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SH58</dc:title>
  <dc:subject/>
  <dc:creator>Ángel Luis Conejo</dc:creator>
  <cp:keywords/>
  <dc:description>Marzo de 2010</dc:description>
  <cp:lastModifiedBy>Gustavo Jimenez De Santos</cp:lastModifiedBy>
  <cp:revision>6</cp:revision>
  <cp:lastPrinted>2023-12-26T11:34:00Z</cp:lastPrinted>
  <dcterms:created xsi:type="dcterms:W3CDTF">2025-01-13T10:25:00Z</dcterms:created>
  <dcterms:modified xsi:type="dcterms:W3CDTF">2026-01-21T10:27:00Z</dcterms:modified>
</cp:coreProperties>
</file>