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4D4A" w14:textId="0431281E" w:rsidR="00167A23" w:rsidRPr="00265B93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FC7336" wp14:editId="49DCA161">
                <wp:simplePos x="0" y="0"/>
                <wp:positionH relativeFrom="margin">
                  <wp:align>right</wp:align>
                </wp:positionH>
                <wp:positionV relativeFrom="paragraph">
                  <wp:posOffset>-196850</wp:posOffset>
                </wp:positionV>
                <wp:extent cx="6515100" cy="774700"/>
                <wp:effectExtent l="0" t="0" r="19050" b="2540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74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62123" w14:textId="359FA1CD" w:rsidR="00491503" w:rsidRDefault="00491503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APORTACIÓN DE DOCUMENTACIÓN AL PROCEDIMIENTO </w:t>
                            </w:r>
                            <w:r w:rsidRPr="00D87C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035514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, TRÁMITE SK30 PARA LA</w:t>
                            </w:r>
                          </w:p>
                          <w:p w14:paraId="21120A8B" w14:textId="04D7E827" w:rsidR="00491503" w:rsidRPr="002E77A5" w:rsidRDefault="00491503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E77A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JUSTIFICACIÓN DE AYUDAS PARA LA PR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EVEN</w:t>
                            </w:r>
                            <w:r w:rsidRPr="002E77A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CIÓN DE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DISCRIMINACIÓN </w:t>
                            </w:r>
                            <w:r w:rsidRPr="00265B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MÚLTIPLE </w:t>
                            </w:r>
                            <w:r w:rsidRPr="000317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7C2BCE" w:rsidRPr="000317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C2B2D45" w14:textId="77777777" w:rsidR="00491503" w:rsidRPr="00E41212" w:rsidRDefault="00491503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7336" id="Rectangle 5" o:spid="_x0000_s1026" style="position:absolute;left:0;text-align:left;margin-left:461.8pt;margin-top:-15.5pt;width:513pt;height:61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" fillcolor="#ddd">
                <v:textbox inset=",2.3mm,,2.3mm">
                  <w:txbxContent>
                    <w:p w14:paraId="18662123" w14:textId="359FA1CD" w:rsidR="00491503" w:rsidRDefault="00491503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APORTACIÓN DE DOCUMENTACIÓN AL PROCEDIMIENTO </w:t>
                      </w:r>
                      <w:r w:rsidRPr="00D87C9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035514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, TRÁMITE SK30 PARA LA</w:t>
                      </w:r>
                    </w:p>
                    <w:p w14:paraId="21120A8B" w14:textId="04D7E827" w:rsidR="00491503" w:rsidRPr="002E77A5" w:rsidRDefault="00491503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E77A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JUSTIFICACIÓN DE AYUDAS PARA LA PR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EVEN</w:t>
                      </w:r>
                      <w:r w:rsidRPr="002E77A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CIÓN DE LA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DISCRIMINACIÓN </w:t>
                      </w:r>
                      <w:r w:rsidRPr="00265B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MÚLTIPLE </w:t>
                      </w:r>
                      <w:r w:rsidRPr="000317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202</w:t>
                      </w:r>
                      <w:r w:rsidR="007C2BCE" w:rsidRPr="000317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4C2B2D45" w14:textId="77777777" w:rsidR="00491503" w:rsidRPr="00E41212" w:rsidRDefault="00491503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 w:rsidRPr="00265B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B5DB0" wp14:editId="6CDCC277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DC59C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1730CB14" w14:textId="77777777" w:rsidR="00167A23" w:rsidRPr="00265B93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45EB84C6" w14:textId="77777777" w:rsidR="00167A23" w:rsidRPr="00265B93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6"/>
        <w:gridCol w:w="511"/>
        <w:gridCol w:w="585"/>
        <w:gridCol w:w="272"/>
        <w:gridCol w:w="173"/>
        <w:gridCol w:w="385"/>
        <w:gridCol w:w="115"/>
        <w:gridCol w:w="39"/>
        <w:gridCol w:w="126"/>
        <w:gridCol w:w="488"/>
        <w:gridCol w:w="1182"/>
        <w:gridCol w:w="70"/>
        <w:gridCol w:w="6"/>
        <w:gridCol w:w="1032"/>
        <w:gridCol w:w="235"/>
        <w:gridCol w:w="583"/>
        <w:gridCol w:w="3097"/>
        <w:gridCol w:w="10"/>
        <w:gridCol w:w="420"/>
      </w:tblGrid>
      <w:tr w:rsidR="00265B93" w:rsidRPr="00265B93" w14:paraId="0B493149" w14:textId="77777777" w:rsidTr="00F55A9B">
        <w:trPr>
          <w:trHeight w:val="446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75176D8" w14:textId="77777777" w:rsidR="00F73EAA" w:rsidRPr="00265B93" w:rsidRDefault="00F73EAA" w:rsidP="00AC792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265B93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265B93" w:rsidRPr="00265B93" w14:paraId="6AA82C69" w14:textId="77777777" w:rsidTr="00F55A9B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11F477E4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265B93" w:rsidRPr="00265B93" w14:paraId="6DD47B3C" w14:textId="77777777" w:rsidTr="00F55A9B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0BC9607" w14:textId="77777777" w:rsidR="00F55A9B" w:rsidRPr="00265B93" w:rsidRDefault="00F55A9B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0069FE4A" w14:textId="77777777" w:rsidTr="00F55A9B">
        <w:tc>
          <w:tcPr>
            <w:tcW w:w="1002" w:type="pct"/>
            <w:gridSpan w:val="4"/>
            <w:tcBorders>
              <w:top w:val="nil"/>
              <w:bottom w:val="nil"/>
            </w:tcBorders>
          </w:tcPr>
          <w:p w14:paraId="0B888DD5" w14:textId="77777777" w:rsidR="00F00F92" w:rsidRPr="00265B93" w:rsidRDefault="00963F9F" w:rsidP="00963F9F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65B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265B93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Pr="00265B93"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265B93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59" w:type="pct"/>
            <w:gridSpan w:val="4"/>
            <w:tcBorders>
              <w:top w:val="nil"/>
              <w:bottom w:val="nil"/>
              <w:right w:val="nil"/>
            </w:tcBorders>
          </w:tcPr>
          <w:p w14:paraId="10B5E08D" w14:textId="77777777" w:rsidR="00F73EAA" w:rsidRPr="00265B93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742F3B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4B225" w14:textId="77777777" w:rsidR="00F73EAA" w:rsidRPr="00265B93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265" w14:textId="77777777" w:rsidR="00F73EAA" w:rsidRPr="00265B93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43C4B" w14:textId="77777777" w:rsidR="00F73EAA" w:rsidRPr="00265B93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0EE13D76" w14:textId="77777777" w:rsidTr="00F55A9B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D4D05B7" w14:textId="77777777" w:rsidR="00F73EAA" w:rsidRPr="00265B93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40C87436" w14:textId="77777777" w:rsidTr="00F55A9B">
        <w:tc>
          <w:tcPr>
            <w:tcW w:w="71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1FFA304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78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7C5" w14:textId="1837D042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3A0">
              <w:rPr>
                <w:rFonts w:ascii="Arial" w:hAnsi="Arial" w:cs="Arial"/>
                <w:sz w:val="20"/>
                <w:szCs w:val="20"/>
              </w:rPr>
              <w:t> </w:t>
            </w:r>
            <w:r w:rsidR="009023A0">
              <w:rPr>
                <w:rFonts w:ascii="Arial" w:hAnsi="Arial" w:cs="Arial"/>
                <w:sz w:val="20"/>
                <w:szCs w:val="20"/>
              </w:rPr>
              <w:t> </w:t>
            </w:r>
            <w:r w:rsidR="009023A0">
              <w:rPr>
                <w:rFonts w:ascii="Arial" w:hAnsi="Arial" w:cs="Arial"/>
                <w:sz w:val="20"/>
                <w:szCs w:val="20"/>
              </w:rPr>
              <w:t> </w:t>
            </w:r>
            <w:r w:rsidR="009023A0">
              <w:rPr>
                <w:rFonts w:ascii="Arial" w:hAnsi="Arial" w:cs="Arial"/>
                <w:sz w:val="20"/>
                <w:szCs w:val="20"/>
              </w:rPr>
              <w:t> </w:t>
            </w:r>
            <w:r w:rsidR="009023A0">
              <w:rPr>
                <w:rFonts w:ascii="Arial" w:hAnsi="Arial" w:cs="Arial"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4EEBA291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722E3634" w14:textId="77777777" w:rsidTr="00F55A9B">
        <w:trPr>
          <w:trHeight w:hRule="exact" w:val="266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651F05CB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12AD9483" w14:textId="77777777" w:rsidTr="00F55A9B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71E25396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701C2E5A" w14:textId="77777777" w:rsidTr="00F55A9B">
        <w:tc>
          <w:tcPr>
            <w:tcW w:w="4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827122D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33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EBE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2169BA48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040B043F" w14:textId="77777777" w:rsidTr="00F55A9B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042B1681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6F9E0041" w14:textId="77777777" w:rsidTr="00F55A9B">
        <w:tc>
          <w:tcPr>
            <w:tcW w:w="4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E8CE6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02D3F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B48D9E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9EE65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B663E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FE324A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C0B96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B55700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D78F37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16CDC340" w14:textId="77777777" w:rsidTr="00F55A9B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C9E33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0D18EF6B" w14:textId="77777777" w:rsidTr="00F55A9B">
        <w:trPr>
          <w:trHeight w:val="521"/>
        </w:trPr>
        <w:tc>
          <w:tcPr>
            <w:tcW w:w="47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C834FB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56D02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53A7E4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C9837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84D46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C9415C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D3279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633CE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5E5CC0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7217A14E" w14:textId="77777777" w:rsidTr="00F55A9B">
        <w:trPr>
          <w:trHeight w:hRule="exact" w:val="267"/>
        </w:trPr>
        <w:tc>
          <w:tcPr>
            <w:tcW w:w="1541" w:type="pct"/>
            <w:gridSpan w:val="10"/>
            <w:tcBorders>
              <w:top w:val="nil"/>
              <w:bottom w:val="nil"/>
              <w:right w:val="nil"/>
            </w:tcBorders>
          </w:tcPr>
          <w:p w14:paraId="10A5A228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9A8B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437E4F0D" w14:textId="77777777" w:rsidTr="00F55A9B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4333C" w14:textId="77777777" w:rsidR="00F73EAA" w:rsidRPr="00265B93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265B93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5FAB7FC9" w14:textId="77777777" w:rsidR="00167A23" w:rsidRPr="00265B93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8"/>
        <w:gridCol w:w="1233"/>
        <w:gridCol w:w="178"/>
        <w:gridCol w:w="396"/>
        <w:gridCol w:w="157"/>
        <w:gridCol w:w="142"/>
        <w:gridCol w:w="361"/>
        <w:gridCol w:w="351"/>
        <w:gridCol w:w="206"/>
        <w:gridCol w:w="498"/>
        <w:gridCol w:w="675"/>
        <w:gridCol w:w="206"/>
        <w:gridCol w:w="10"/>
        <w:gridCol w:w="900"/>
        <w:gridCol w:w="151"/>
        <w:gridCol w:w="524"/>
        <w:gridCol w:w="380"/>
        <w:gridCol w:w="2440"/>
        <w:gridCol w:w="6"/>
        <w:gridCol w:w="12"/>
        <w:gridCol w:w="332"/>
      </w:tblGrid>
      <w:tr w:rsidR="00265B93" w:rsidRPr="00265B93" w14:paraId="57EC429B" w14:textId="77777777" w:rsidTr="00253BED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22898" w14:textId="77777777" w:rsidR="00F73EAA" w:rsidRPr="00265B93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265B93" w:rsidRPr="00265B93" w14:paraId="5245BDC5" w14:textId="77777777" w:rsidTr="00963F9F">
        <w:trPr>
          <w:trHeight w:val="465"/>
        </w:trPr>
        <w:tc>
          <w:tcPr>
            <w:tcW w:w="1245" w:type="pct"/>
            <w:gridSpan w:val="4"/>
            <w:tcBorders>
              <w:top w:val="nil"/>
              <w:bottom w:val="nil"/>
            </w:tcBorders>
          </w:tcPr>
          <w:p w14:paraId="1DC42A06" w14:textId="77777777" w:rsidR="00F73EAA" w:rsidRPr="00265B93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265B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265B93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265B93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265B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098CE95F" w14:textId="77777777" w:rsidR="00F73EAA" w:rsidRPr="00265B93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608" w14:textId="77777777" w:rsidR="00F73EAA" w:rsidRPr="00265B93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65B93" w:rsidRPr="00265B93" w14:paraId="05643A9D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8E1AFD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F61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B5C836A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7EC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E7BA71D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C6EE15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A880DC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5674E5C3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1293F78" w14:textId="77777777" w:rsidR="00F73EAA" w:rsidRPr="00265B93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Hombre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65B93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03508491" w14:textId="77777777" w:rsidTr="00F27855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D9F5DC1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EE1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9621871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18C85889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2FA562A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5B93" w:rsidRPr="00265B93" w14:paraId="52345B7C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950FE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A4F637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8682EF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59D47B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93B5D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A73FF8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DD720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2ABC9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C50A98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373DFEE1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67E09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1636A82A" w14:textId="77777777" w:rsidTr="0043620C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67CEE2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78A971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0918C2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07B9F7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643B9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10E7F3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F23A8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7975C" w14:textId="77777777" w:rsidR="00F73EAA" w:rsidRPr="00265B93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66829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B93" w:rsidRPr="00265B93" w14:paraId="6BD62A8A" w14:textId="77777777" w:rsidTr="00F27855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14:paraId="49DE20BC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7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A9F17" w14:textId="77777777" w:rsidR="00F73EAA" w:rsidRPr="00265B93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265B93" w14:paraId="14D15F4D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2AF3A3" w14:textId="77777777" w:rsidR="00F73EAA" w:rsidRPr="00265B93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265B93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265B93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265B93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F41D175" w14:textId="77777777" w:rsidR="00167A23" w:rsidRPr="00265B93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265B93" w:rsidRPr="00265B93" w14:paraId="28C67359" w14:textId="77777777" w:rsidTr="00F27855"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5B0D5017" w14:textId="77777777" w:rsidR="00F73EAA" w:rsidRPr="00265B93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265B9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265B93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265B93" w14:paraId="29EFAA59" w14:textId="77777777" w:rsidTr="00645F78">
        <w:trPr>
          <w:trHeight w:val="596"/>
        </w:trPr>
        <w:tc>
          <w:tcPr>
            <w:tcW w:w="5000" w:type="pct"/>
            <w:tcBorders>
              <w:top w:val="single" w:sz="6" w:space="0" w:color="808080"/>
            </w:tcBorders>
            <w:vAlign w:val="center"/>
          </w:tcPr>
          <w:p w14:paraId="6043F3DF" w14:textId="35B04822" w:rsidR="00F73EAA" w:rsidRPr="00265B93" w:rsidRDefault="00415AE3" w:rsidP="00415AE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Notificación electrónica. C</w:t>
            </w:r>
            <w:r w:rsidR="00F73EAA" w:rsidRPr="00265B93">
              <w:rPr>
                <w:rFonts w:ascii="Arial" w:hAnsi="Arial" w:cs="Arial"/>
                <w:sz w:val="20"/>
                <w:szCs w:val="20"/>
              </w:rPr>
              <w:t xml:space="preserve">ompruebe que está usted registrado en la Plataforma </w:t>
            </w:r>
            <w:hyperlink r:id="rId8" w:history="1">
              <w:r w:rsidR="00F73EAA" w:rsidRPr="00265B93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265B93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  <w:r w:rsidR="0010343C" w:rsidRPr="00265B9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6A66E73B" w14:textId="77777777" w:rsidR="00167A23" w:rsidRPr="00265B93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859"/>
      </w:tblGrid>
      <w:tr w:rsidR="00265B93" w:rsidRPr="00265B93" w14:paraId="081EC963" w14:textId="77777777" w:rsidTr="00963F9F">
        <w:trPr>
          <w:trHeight w:val="359"/>
        </w:trPr>
        <w:tc>
          <w:tcPr>
            <w:tcW w:w="10343" w:type="dxa"/>
            <w:gridSpan w:val="2"/>
            <w:vAlign w:val="center"/>
          </w:tcPr>
          <w:p w14:paraId="08C1A68B" w14:textId="77777777" w:rsidR="00D4619D" w:rsidRPr="00265B93" w:rsidRDefault="00D4619D" w:rsidP="009B5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65B93" w:rsidRPr="00265B93" w14:paraId="74184F65" w14:textId="77777777" w:rsidTr="00C600DF">
        <w:trPr>
          <w:trHeight w:val="506"/>
        </w:trPr>
        <w:tc>
          <w:tcPr>
            <w:tcW w:w="1484" w:type="dxa"/>
            <w:vAlign w:val="center"/>
          </w:tcPr>
          <w:p w14:paraId="202098DC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vAlign w:val="center"/>
          </w:tcPr>
          <w:p w14:paraId="1D94E4C0" w14:textId="77777777" w:rsidR="00D4619D" w:rsidRPr="00265B93" w:rsidRDefault="002F6E9F" w:rsidP="009B5648">
            <w:pPr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265B93" w:rsidRPr="00265B93" w14:paraId="5572037C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63AAD7FD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859" w:type="dxa"/>
            <w:vAlign w:val="center"/>
          </w:tcPr>
          <w:p w14:paraId="2C2D0052" w14:textId="77777777" w:rsidR="00D4619D" w:rsidRPr="00265B93" w:rsidRDefault="002F6E9F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265B93" w:rsidRPr="00265B93" w14:paraId="100E4EC3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11FC80A5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Legitimación</w:t>
            </w:r>
          </w:p>
        </w:tc>
        <w:tc>
          <w:tcPr>
            <w:tcW w:w="8859" w:type="dxa"/>
            <w:vAlign w:val="center"/>
          </w:tcPr>
          <w:p w14:paraId="4966ACDA" w14:textId="77777777" w:rsidR="002A363D" w:rsidRPr="002A363D" w:rsidRDefault="002A363D" w:rsidP="002A3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63D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1EDFF031" w14:textId="03020323" w:rsidR="007911AB" w:rsidRPr="00265B93" w:rsidRDefault="002A363D" w:rsidP="002A36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63D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265B93" w:rsidRPr="00265B93" w14:paraId="4DCA50B5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0FF042D8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vAlign w:val="center"/>
          </w:tcPr>
          <w:p w14:paraId="0F410E32" w14:textId="77777777" w:rsidR="00D4619D" w:rsidRPr="00265B93" w:rsidRDefault="00D4619D" w:rsidP="002F6E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Existe cesión de datos. </w:t>
            </w:r>
          </w:p>
        </w:tc>
      </w:tr>
      <w:tr w:rsidR="00265B93" w:rsidRPr="00265B93" w14:paraId="2E56AA57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65870099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vAlign w:val="center"/>
          </w:tcPr>
          <w:p w14:paraId="072EED6A" w14:textId="77777777" w:rsidR="00D4619D" w:rsidRPr="00265B93" w:rsidRDefault="00D4619D" w:rsidP="009B5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265B93" w14:paraId="33CC19F4" w14:textId="77777777" w:rsidTr="00963F9F">
        <w:trPr>
          <w:trHeight w:val="567"/>
        </w:trPr>
        <w:tc>
          <w:tcPr>
            <w:tcW w:w="1484" w:type="dxa"/>
            <w:vAlign w:val="center"/>
          </w:tcPr>
          <w:p w14:paraId="4DD1933D" w14:textId="77777777" w:rsidR="00D4619D" w:rsidRPr="00265B93" w:rsidRDefault="00D4619D" w:rsidP="009B5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vAlign w:val="center"/>
          </w:tcPr>
          <w:p w14:paraId="7C0A5782" w14:textId="77777777" w:rsidR="00D4619D" w:rsidRPr="00265B93" w:rsidRDefault="00D4619D" w:rsidP="00850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50658" w:rsidRPr="00265B9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https://rat.castillalamancha.es/info/0242</w:t>
              </w:r>
            </w:hyperlink>
            <w:r w:rsidR="00850658" w:rsidRPr="00265B9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</w:tr>
    </w:tbl>
    <w:p w14:paraId="380C65B5" w14:textId="77777777" w:rsidR="00167A23" w:rsidRPr="00265B93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265B93" w:rsidRPr="00265B93" w14:paraId="66E9290F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4EA68FD8" w14:textId="77777777" w:rsidR="009B5648" w:rsidRPr="00265B93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5B93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:rsidRPr="00265B93" w14:paraId="4FA6FB40" w14:textId="77777777" w:rsidTr="00C600DF">
        <w:trPr>
          <w:trHeight w:val="973"/>
        </w:trPr>
        <w:tc>
          <w:tcPr>
            <w:tcW w:w="10297" w:type="dxa"/>
          </w:tcPr>
          <w:p w14:paraId="19D90B41" w14:textId="77777777" w:rsidR="009B5648" w:rsidRPr="00265B93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1782F" w14:textId="3A46DE99" w:rsidR="009B5648" w:rsidRPr="00265B93" w:rsidRDefault="009B564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Conforme al artículo</w:t>
            </w:r>
            <w:r w:rsidR="009D6406" w:rsidRPr="00265B93">
              <w:rPr>
                <w:rFonts w:ascii="Arial" w:hAnsi="Arial" w:cs="Arial"/>
                <w:sz w:val="20"/>
                <w:szCs w:val="20"/>
              </w:rPr>
              <w:t xml:space="preserve"> 31 </w:t>
            </w:r>
            <w:r w:rsidR="00B96F37" w:rsidRPr="00265B93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r w:rsidR="009F6453" w:rsidRPr="00265B93">
              <w:rPr>
                <w:rFonts w:ascii="Arial" w:hAnsi="Arial" w:cs="Arial"/>
                <w:sz w:val="20"/>
                <w:szCs w:val="20"/>
              </w:rPr>
              <w:t>Orden 40/2023, de 23 de febrero, de la Consejería de Igualdad y Portavoz, por la que se aprueban las bases reguladoras de las subvenciones para impulsar la igualdad de género, la prevención de la violencia machista y la no discriminación</w:t>
            </w:r>
            <w:r w:rsidR="00850658" w:rsidRPr="00265B9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65B93">
              <w:rPr>
                <w:rFonts w:ascii="Arial" w:hAnsi="Arial" w:cs="Arial"/>
                <w:sz w:val="20"/>
                <w:szCs w:val="20"/>
              </w:rPr>
              <w:t>declara aportar:</w:t>
            </w:r>
          </w:p>
          <w:p w14:paraId="05BC6610" w14:textId="77777777" w:rsidR="009B5648" w:rsidRPr="00265B93" w:rsidRDefault="009B5648" w:rsidP="00C600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A43620" w14:textId="77777777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1. Memoria de actuación justificativa del cumplimiento de las condiciones impuestas en la concesión de la subvención, con indicación de las actividades realizadas y de los resultados obtenidos. Así como del producto resultante de la actividad subvencionada, en su caso.</w:t>
            </w:r>
          </w:p>
          <w:p w14:paraId="61BD39F2" w14:textId="77777777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 xml:space="preserve">2. Memoria económica justificativa del total del coste de las actividades realizadas, en la que se incluya una relación clasificada de los gastos realizados con identificación del acreedor y del documento, su importe, fecha de emisión y fecha de pago. </w:t>
            </w:r>
            <w:r w:rsidR="009F6453" w:rsidRPr="00265B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64EE54" w14:textId="739B2233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3. Acreditación de la especialización de las personas</w:t>
            </w:r>
            <w:r w:rsidR="00161136" w:rsidRPr="00265B93">
              <w:rPr>
                <w:rFonts w:ascii="Arial" w:hAnsi="Arial" w:cs="Arial"/>
                <w:sz w:val="20"/>
                <w:szCs w:val="20"/>
              </w:rPr>
              <w:t xml:space="preserve"> y/o</w:t>
            </w:r>
            <w:r w:rsidRPr="00265B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136" w:rsidRPr="00265B93">
              <w:rPr>
                <w:rFonts w:ascii="Arial" w:hAnsi="Arial" w:cs="Arial"/>
                <w:sz w:val="20"/>
                <w:szCs w:val="20"/>
              </w:rPr>
              <w:t xml:space="preserve">consultorías </w:t>
            </w:r>
            <w:r w:rsidRPr="00265B93">
              <w:rPr>
                <w:rFonts w:ascii="Arial" w:hAnsi="Arial" w:cs="Arial"/>
                <w:sz w:val="20"/>
                <w:szCs w:val="20"/>
              </w:rPr>
              <w:t>que ejecutan el proyecto mediante título acreditativo o certificado que acredite la formación y experiencia, expedidas por la entidad o servicio donde se ha adquirido la misma.</w:t>
            </w:r>
            <w:r w:rsidR="00161136" w:rsidRPr="00265B93">
              <w:rPr>
                <w:rFonts w:ascii="Arial" w:hAnsi="Arial" w:cs="Arial"/>
                <w:sz w:val="20"/>
                <w:szCs w:val="20"/>
              </w:rPr>
              <w:t xml:space="preserve"> En los términos fijados en el artículo </w:t>
            </w:r>
            <w:r w:rsidR="003C4591" w:rsidRPr="00265B93">
              <w:rPr>
                <w:rFonts w:ascii="Arial" w:hAnsi="Arial" w:cs="Arial"/>
                <w:sz w:val="20"/>
                <w:szCs w:val="20"/>
              </w:rPr>
              <w:t>9</w:t>
            </w:r>
            <w:r w:rsidR="00161136" w:rsidRPr="00265B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3B7" w:rsidRPr="00265B93">
              <w:rPr>
                <w:rFonts w:ascii="Arial" w:hAnsi="Arial" w:cs="Arial"/>
                <w:sz w:val="20"/>
                <w:szCs w:val="20"/>
              </w:rPr>
              <w:t xml:space="preserve">apartado l) </w:t>
            </w:r>
            <w:r w:rsidR="00161136" w:rsidRPr="00265B93">
              <w:rPr>
                <w:rFonts w:ascii="Arial" w:hAnsi="Arial" w:cs="Arial"/>
                <w:sz w:val="20"/>
                <w:szCs w:val="20"/>
              </w:rPr>
              <w:t>de esta Orden.</w:t>
            </w:r>
          </w:p>
          <w:p w14:paraId="4217D832" w14:textId="4137C1B1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4. Documentos que justifiquen que se ha hecho constar en la publicidad del proyecto la colaboración del Instituto de la Mujer mediante fondos propios y/o fondos finalistas del Ministerio</w:t>
            </w:r>
            <w:r w:rsidR="009F6453" w:rsidRPr="00265B93">
              <w:rPr>
                <w:rFonts w:ascii="Arial" w:hAnsi="Arial" w:cs="Arial"/>
                <w:sz w:val="20"/>
                <w:szCs w:val="20"/>
              </w:rPr>
              <w:t xml:space="preserve"> de Igualdad</w:t>
            </w:r>
            <w:r w:rsidRPr="00265B93">
              <w:rPr>
                <w:rFonts w:ascii="Arial" w:hAnsi="Arial" w:cs="Arial"/>
                <w:sz w:val="20"/>
                <w:szCs w:val="20"/>
              </w:rPr>
              <w:t>.</w:t>
            </w:r>
            <w:r w:rsidR="00F14281" w:rsidRPr="00265B9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7CDBB2D" w14:textId="77777777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5. Relación detallada de otros ingresos y/o subvenciones que hayan financiado la actividad subvencionada con indicación del importe y su procedencia.</w:t>
            </w:r>
          </w:p>
          <w:p w14:paraId="1A926BFE" w14:textId="77777777" w:rsidR="00645F78" w:rsidRPr="00265B93" w:rsidRDefault="00645F78" w:rsidP="0070253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6. En su caso, carga de pago de reintegro en el supuesto de remanentes no aplicados, así como los intereses derivados de los mismos.</w:t>
            </w:r>
          </w:p>
          <w:p w14:paraId="7E459D0D" w14:textId="77098BE7" w:rsidR="009B5648" w:rsidRPr="00265B93" w:rsidRDefault="009B5648" w:rsidP="00C600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1A615" w14:textId="77777777" w:rsidR="002E77A5" w:rsidRPr="00265B93" w:rsidRDefault="002E77A5" w:rsidP="00E707BB">
      <w:pPr>
        <w:rPr>
          <w:rFonts w:ascii="Arial" w:hAnsi="Arial" w:cs="Arial"/>
          <w:b/>
          <w:sz w:val="20"/>
          <w:szCs w:val="20"/>
        </w:rPr>
      </w:pPr>
    </w:p>
    <w:p w14:paraId="5E4D59AE" w14:textId="77777777" w:rsidR="00C600DF" w:rsidRPr="00265B93" w:rsidRDefault="00C600DF" w:rsidP="00E707BB">
      <w:pPr>
        <w:rPr>
          <w:rFonts w:ascii="Arial" w:hAnsi="Arial" w:cs="Arial"/>
          <w:b/>
          <w:sz w:val="20"/>
          <w:szCs w:val="20"/>
        </w:rPr>
      </w:pPr>
    </w:p>
    <w:p w14:paraId="5876512F" w14:textId="5DCA40FF" w:rsidR="00C600DF" w:rsidRPr="00265B93" w:rsidRDefault="00C600DF" w:rsidP="00E707BB">
      <w:pPr>
        <w:rPr>
          <w:rFonts w:ascii="Arial" w:hAnsi="Arial" w:cs="Arial"/>
          <w:b/>
          <w:sz w:val="20"/>
          <w:szCs w:val="20"/>
        </w:rPr>
      </w:pPr>
    </w:p>
    <w:p w14:paraId="332C4D8E" w14:textId="45A80F09" w:rsidR="0040471C" w:rsidRPr="00265B93" w:rsidRDefault="0040471C" w:rsidP="00E707BB">
      <w:pPr>
        <w:rPr>
          <w:rFonts w:ascii="Arial" w:hAnsi="Arial" w:cs="Arial"/>
          <w:b/>
          <w:sz w:val="20"/>
          <w:szCs w:val="20"/>
        </w:rPr>
      </w:pPr>
    </w:p>
    <w:p w14:paraId="5B55ACED" w14:textId="00D7E614" w:rsidR="0040471C" w:rsidRPr="00265B93" w:rsidRDefault="0040471C" w:rsidP="00E707BB">
      <w:pPr>
        <w:rPr>
          <w:rFonts w:ascii="Arial" w:hAnsi="Arial" w:cs="Arial"/>
          <w:b/>
          <w:sz w:val="20"/>
          <w:szCs w:val="20"/>
        </w:rPr>
      </w:pPr>
    </w:p>
    <w:p w14:paraId="75A248E8" w14:textId="6DD3DC99" w:rsidR="0040471C" w:rsidRPr="00265B93" w:rsidRDefault="0040471C" w:rsidP="00E707BB">
      <w:pPr>
        <w:rPr>
          <w:rFonts w:ascii="Arial" w:hAnsi="Arial" w:cs="Arial"/>
          <w:b/>
          <w:sz w:val="20"/>
          <w:szCs w:val="20"/>
        </w:rPr>
      </w:pPr>
    </w:p>
    <w:p w14:paraId="73C2C9BF" w14:textId="12C2A172" w:rsidR="0040471C" w:rsidRPr="00265B93" w:rsidRDefault="0040471C" w:rsidP="00E707BB">
      <w:pPr>
        <w:rPr>
          <w:rFonts w:ascii="Arial" w:hAnsi="Arial" w:cs="Arial"/>
          <w:b/>
          <w:sz w:val="20"/>
          <w:szCs w:val="20"/>
        </w:rPr>
      </w:pPr>
    </w:p>
    <w:p w14:paraId="4FB84C09" w14:textId="77777777" w:rsidR="0040471C" w:rsidRPr="00265B93" w:rsidRDefault="0040471C" w:rsidP="00E707BB">
      <w:pPr>
        <w:rPr>
          <w:rFonts w:ascii="Arial" w:hAnsi="Arial" w:cs="Arial"/>
          <w:b/>
          <w:sz w:val="20"/>
          <w:szCs w:val="20"/>
        </w:rPr>
      </w:pPr>
    </w:p>
    <w:p w14:paraId="4E156445" w14:textId="77777777" w:rsidR="00C600DF" w:rsidRPr="00265B93" w:rsidRDefault="00C600DF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265B93" w:rsidRPr="00265B93" w14:paraId="287D66DA" w14:textId="77777777" w:rsidTr="009B5648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04F6D1" w14:textId="77777777" w:rsidR="009B5648" w:rsidRPr="00265B93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lastRenderedPageBreak/>
              <w:t>MEMORIA DE JUSTIFICACIÓN DEL PROYECTO</w:t>
            </w:r>
          </w:p>
        </w:tc>
      </w:tr>
      <w:tr w:rsidR="009B5648" w:rsidRPr="00265B93" w14:paraId="4DFB9234" w14:textId="77777777" w:rsidTr="009B5648">
        <w:trPr>
          <w:trHeight w:val="1690"/>
        </w:trPr>
        <w:tc>
          <w:tcPr>
            <w:tcW w:w="5000" w:type="pct"/>
          </w:tcPr>
          <w:tbl>
            <w:tblPr>
              <w:tblW w:w="10560" w:type="dxa"/>
              <w:tblLook w:val="01E0" w:firstRow="1" w:lastRow="1" w:firstColumn="1" w:lastColumn="1" w:noHBand="0" w:noVBand="0"/>
            </w:tblPr>
            <w:tblGrid>
              <w:gridCol w:w="10560"/>
            </w:tblGrid>
            <w:tr w:rsidR="00265B93" w:rsidRPr="00265B93" w14:paraId="6FE40E03" w14:textId="77777777" w:rsidTr="009B5648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6DDF7223" w14:textId="77777777" w:rsidR="009B5648" w:rsidRPr="00265B93" w:rsidRDefault="009B5648" w:rsidP="0070253A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35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guion:</w:t>
                  </w:r>
                </w:p>
                <w:p w14:paraId="302AAAB7" w14:textId="77777777" w:rsidR="00FA4CF9" w:rsidRPr="00265B93" w:rsidRDefault="009B5648" w:rsidP="0070253A">
                  <w:pPr>
                    <w:spacing w:before="12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3C4591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265B93" w:rsidRPr="00265B93" w14:paraId="16190F1A" w14:textId="77777777" w:rsidTr="009B5648">
              <w:tc>
                <w:tcPr>
                  <w:tcW w:w="5000" w:type="pct"/>
                  <w:hideMark/>
                </w:tcPr>
                <w:p w14:paraId="1AFA79A2" w14:textId="77777777" w:rsidR="00FA4CF9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3C4591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265B93" w:rsidRPr="00265B93" w14:paraId="7064DB77" w14:textId="77777777" w:rsidTr="009B5648">
              <w:tc>
                <w:tcPr>
                  <w:tcW w:w="5000" w:type="pct"/>
                </w:tcPr>
                <w:p w14:paraId="5A65045A" w14:textId="77777777" w:rsidR="00FA4CF9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3C4591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265B93" w:rsidRPr="00265B93" w14:paraId="21DF32BB" w14:textId="77777777" w:rsidTr="009B5648">
              <w:tc>
                <w:tcPr>
                  <w:tcW w:w="5000" w:type="pct"/>
                  <w:hideMark/>
                </w:tcPr>
                <w:p w14:paraId="68445E36" w14:textId="77777777" w:rsidR="00FA4CF9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 (En este apartado deberá figurar el grado de consecución de los objetivos previstos en el proyecto o actuaciones desarrolladas).</w:t>
                  </w:r>
                </w:p>
              </w:tc>
            </w:tr>
            <w:tr w:rsidR="00265B93" w:rsidRPr="00265B93" w14:paraId="37B8E8F0" w14:textId="77777777" w:rsidTr="009B5648">
              <w:tc>
                <w:tcPr>
                  <w:tcW w:w="5000" w:type="pct"/>
                  <w:hideMark/>
                </w:tcPr>
                <w:p w14:paraId="0AAA061B" w14:textId="77777777" w:rsidR="009B5648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INDICADORES:</w:t>
                  </w:r>
                  <w:r w:rsidR="00415AE3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OBJETIVO/ INDICADOR/ RESULTADO</w:t>
                  </w:r>
                  <w:r w:rsidR="003C4591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265B93" w:rsidRPr="00265B93" w14:paraId="17B8C289" w14:textId="77777777" w:rsidTr="009B5648">
              <w:trPr>
                <w:trHeight w:val="573"/>
              </w:trPr>
              <w:tc>
                <w:tcPr>
                  <w:tcW w:w="5000" w:type="pct"/>
                </w:tcPr>
                <w:p w14:paraId="4BCD22B1" w14:textId="77777777" w:rsidR="009B5648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6.-PRODUCTO RESULTANTE DEL PROYECTO SUBVENCIONAD</w:t>
                  </w:r>
                  <w:r w:rsidR="003C4591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O</w:t>
                  </w:r>
                  <w:r w:rsidR="00645F78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65B93" w:rsidRPr="00265B93" w14:paraId="2AF59AE5" w14:textId="77777777" w:rsidTr="009B5648">
              <w:tc>
                <w:tcPr>
                  <w:tcW w:w="5000" w:type="pct"/>
                  <w:hideMark/>
                </w:tcPr>
                <w:p w14:paraId="260BBA44" w14:textId="77777777" w:rsidR="00FA4CF9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7.- BALANCE FINAL DE LOS RESULTADOS Y CONCLUSIÓN DE LAS CONSECUENCIAS DERIVADAS DE LA EJECUCIÓN DEL PROYECTO Y/O LAS ACTUACIONES (Especial mención a si se han consolidado las iniciativas empresariales o profesionales tuteladas o las actuaciones formativas desarrolladas)</w:t>
                  </w:r>
                </w:p>
              </w:tc>
            </w:tr>
            <w:tr w:rsidR="00265B93" w:rsidRPr="00265B93" w14:paraId="6DE6FB6A" w14:textId="77777777" w:rsidTr="0070253A">
              <w:trPr>
                <w:trHeight w:val="68"/>
              </w:trPr>
              <w:tc>
                <w:tcPr>
                  <w:tcW w:w="5000" w:type="pct"/>
                  <w:hideMark/>
                </w:tcPr>
                <w:p w14:paraId="2B441504" w14:textId="77777777" w:rsidR="00FA4CF9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8.- DATOS ESTADISTICOS. (Deberá incluir los datos que justifiquen la viabilidad técnica y económica del proyecto y su adecuación al pr</w:t>
                  </w:r>
                  <w:r w:rsidR="00550430"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esupuesto; los datos sobre las </w:t>
                  </w: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personas destinatarias del proyecto no sólo su número sino toda la información relevante sobre su nacionalidad, edad, sexo, entorno habitual, rural o urbano, de acuerdo con los fines del proyecto. La medida en que el proyecto haya reducido situaciones de discriminación múltiple, …)</w:t>
                  </w:r>
                </w:p>
              </w:tc>
            </w:tr>
            <w:tr w:rsidR="00265B93" w:rsidRPr="00265B93" w14:paraId="51E28736" w14:textId="77777777" w:rsidTr="009B5648">
              <w:tc>
                <w:tcPr>
                  <w:tcW w:w="5000" w:type="pct"/>
                  <w:hideMark/>
                </w:tcPr>
                <w:p w14:paraId="5147FDDA" w14:textId="77777777" w:rsidR="009B5648" w:rsidRPr="00265B93" w:rsidRDefault="009B5648" w:rsidP="0070253A">
                  <w:pPr>
                    <w:spacing w:before="60" w:after="60" w:line="276" w:lineRule="auto"/>
                    <w:ind w:right="354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65B93">
                    <w:rPr>
                      <w:rFonts w:ascii="Arial" w:hAnsi="Arial" w:cs="Arial"/>
                      <w:b/>
                      <w:sz w:val="20"/>
                      <w:szCs w:val="20"/>
                    </w:rPr>
                    <w:t>9.- VALORACIÓN: DIFICULTADES Y PROPUESTAS.</w:t>
                  </w:r>
                </w:p>
              </w:tc>
            </w:tr>
          </w:tbl>
          <w:p w14:paraId="7A69F57C" w14:textId="77777777" w:rsidR="009B5648" w:rsidRPr="00265B93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4ADFB" w14:textId="77777777" w:rsidR="009B5648" w:rsidRPr="00265B93" w:rsidRDefault="009B5648" w:rsidP="009B5648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65334EE6" w14:textId="258704D7" w:rsidR="009B5648" w:rsidRPr="00265B93" w:rsidRDefault="005943DD" w:rsidP="005943DD">
      <w:pPr>
        <w:spacing w:line="276" w:lineRule="auto"/>
        <w:ind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9B5648" w:rsidRPr="00265B93">
        <w:rPr>
          <w:rFonts w:ascii="Arial" w:hAnsi="Arial" w:cs="Arial"/>
          <w:b/>
          <w:sz w:val="20"/>
          <w:szCs w:val="20"/>
        </w:rPr>
        <w:t>COFINANCIACIÓN DEL PROYECTO</w:t>
      </w:r>
    </w:p>
    <w:p w14:paraId="7C66A9CA" w14:textId="77777777" w:rsidR="009B5648" w:rsidRPr="00265B93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 xml:space="preserve">La </w:t>
      </w:r>
      <w:r w:rsidR="0071483B" w:rsidRPr="00265B93">
        <w:rPr>
          <w:rFonts w:ascii="Arial" w:hAnsi="Arial" w:cs="Arial"/>
          <w:sz w:val="20"/>
          <w:szCs w:val="20"/>
        </w:rPr>
        <w:t>entidad beneficiaria</w:t>
      </w:r>
      <w:r w:rsidRPr="00265B93">
        <w:rPr>
          <w:rFonts w:ascii="Arial" w:hAnsi="Arial" w:cs="Arial"/>
          <w:sz w:val="20"/>
          <w:szCs w:val="20"/>
        </w:rPr>
        <w:t>, aporta o ha obtenido otras subvenciones, ayudas, ingresos o recursos que financian las actividades subvencionadas. Se indicarán las otras fuentes de financiación, tanto públicas como privadas.</w:t>
      </w:r>
    </w:p>
    <w:p w14:paraId="098C9B3A" w14:textId="77777777" w:rsidR="00D62247" w:rsidRPr="00265B93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2"/>
        <w:gridCol w:w="3225"/>
        <w:gridCol w:w="2230"/>
      </w:tblGrid>
      <w:tr w:rsidR="00265B93" w:rsidRPr="00265B93" w14:paraId="6A5FD6A9" w14:textId="77777777" w:rsidTr="009B5648">
        <w:tc>
          <w:tcPr>
            <w:tcW w:w="4928" w:type="dxa"/>
          </w:tcPr>
          <w:p w14:paraId="722BC8D3" w14:textId="77777777" w:rsidR="009B5648" w:rsidRPr="00265B93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60" w:type="dxa"/>
          </w:tcPr>
          <w:p w14:paraId="14C42ECE" w14:textId="77777777" w:rsidR="009B5648" w:rsidRPr="00265B93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59" w:type="dxa"/>
          </w:tcPr>
          <w:p w14:paraId="45445AE5" w14:textId="77777777" w:rsidR="009B5648" w:rsidRPr="00265B93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265B93" w:rsidRPr="00265B93" w14:paraId="3C1E77DD" w14:textId="77777777" w:rsidTr="009B5648">
        <w:tc>
          <w:tcPr>
            <w:tcW w:w="4928" w:type="dxa"/>
          </w:tcPr>
          <w:p w14:paraId="79BAF891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1" w:name="Texto75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60" w:type="dxa"/>
          </w:tcPr>
          <w:p w14:paraId="14DED774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2" w:name="Texto78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59" w:type="dxa"/>
          </w:tcPr>
          <w:p w14:paraId="43FC2B85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3" w:name="Texto81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265B93" w:rsidRPr="00265B93" w14:paraId="6FC339A3" w14:textId="77777777" w:rsidTr="009B5648">
        <w:tc>
          <w:tcPr>
            <w:tcW w:w="4928" w:type="dxa"/>
          </w:tcPr>
          <w:p w14:paraId="77E93E5C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4" w:name="Texto76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60" w:type="dxa"/>
          </w:tcPr>
          <w:p w14:paraId="4A0A50E6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5" w:name="Texto79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259" w:type="dxa"/>
          </w:tcPr>
          <w:p w14:paraId="08CE5C9A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9B5648" w:rsidRPr="00265B93" w14:paraId="404DFB63" w14:textId="77777777" w:rsidTr="009B5648">
        <w:tc>
          <w:tcPr>
            <w:tcW w:w="4928" w:type="dxa"/>
          </w:tcPr>
          <w:p w14:paraId="2F871D2C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27" w:name="Texto77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260" w:type="dxa"/>
          </w:tcPr>
          <w:p w14:paraId="6D76FDAB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8" w:name="Texto80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259" w:type="dxa"/>
          </w:tcPr>
          <w:p w14:paraId="08EE7D6A" w14:textId="77777777" w:rsidR="009B5648" w:rsidRPr="00265B93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9" w:name="Texto83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0AB1E16E" w14:textId="77777777" w:rsidR="009B5648" w:rsidRPr="00265B93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21F1FB" w14:textId="77777777" w:rsidR="009B5648" w:rsidRPr="00265B93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624D0CCA" w14:textId="77777777" w:rsidR="009B5648" w:rsidRPr="00265B93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F07CB8" w14:textId="77777777" w:rsidR="00415AE3" w:rsidRPr="00265B93" w:rsidRDefault="00415AE3" w:rsidP="00415AE3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</w:t>
      </w:r>
      <w:r w:rsidR="00645F78" w:rsidRPr="00265B93">
        <w:rPr>
          <w:rFonts w:ascii="Arial" w:hAnsi="Arial" w:cs="Arial"/>
          <w:sz w:val="18"/>
          <w:szCs w:val="18"/>
        </w:rPr>
        <w:t>DO POR LA PERSONA QUE REPRESENTA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BENEFICIARIA</w:t>
      </w:r>
    </w:p>
    <w:p w14:paraId="64ED88CA" w14:textId="77777777" w:rsidR="00415AE3" w:rsidRPr="00265B93" w:rsidRDefault="00415AE3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07A5A772" w14:textId="77777777" w:rsidR="00C600DF" w:rsidRPr="00265B93" w:rsidRDefault="00C600DF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9156FC4" w14:textId="77777777" w:rsidR="00415AE3" w:rsidRPr="00265B93" w:rsidRDefault="00C600DF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EDB60" wp14:editId="29F2EBEF">
                <wp:simplePos x="0" y="0"/>
                <wp:positionH relativeFrom="margin">
                  <wp:posOffset>2221865</wp:posOffset>
                </wp:positionH>
                <wp:positionV relativeFrom="paragraph">
                  <wp:posOffset>9525</wp:posOffset>
                </wp:positionV>
                <wp:extent cx="2143125" cy="4572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DAF3" id="Rectángulo 17" o:spid="_x0000_s1026" style="position:absolute;margin-left:174.95pt;margin-top:.75pt;width:168.7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" filled="f" strokecolor="#262626" strokeweight="2pt">
                <w10:wrap anchorx="margin"/>
              </v:rect>
            </w:pict>
          </mc:Fallback>
        </mc:AlternateContent>
      </w:r>
    </w:p>
    <w:p w14:paraId="466DAA9D" w14:textId="77777777" w:rsidR="00415AE3" w:rsidRPr="00265B93" w:rsidRDefault="00415AE3" w:rsidP="00415AE3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</w:p>
    <w:p w14:paraId="78371EFA" w14:textId="77777777" w:rsidR="009B5648" w:rsidRPr="00265B93" w:rsidRDefault="009B5648" w:rsidP="009B564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AC43C5" w14:textId="77777777" w:rsidR="002E77A5" w:rsidRPr="00265B93" w:rsidRDefault="00C600DF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65B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2059D" wp14:editId="50AE576A">
                <wp:simplePos x="0" y="0"/>
                <wp:positionH relativeFrom="page">
                  <wp:posOffset>1638935</wp:posOffset>
                </wp:positionH>
                <wp:positionV relativeFrom="paragraph">
                  <wp:posOffset>98425</wp:posOffset>
                </wp:positionV>
                <wp:extent cx="4619625" cy="52387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293C" w14:textId="77777777" w:rsidR="00491503" w:rsidRDefault="00491503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5E6CC94C" w14:textId="77777777" w:rsidR="00491503" w:rsidRPr="000A6987" w:rsidRDefault="00491503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A6987">
                              <w:rPr>
                                <w:rFonts w:ascii="Arial" w:hAnsi="Arial" w:cs="Arial"/>
                                <w:b/>
                              </w:rPr>
                              <w:t>INSTITUTO DE LA MUJER DE CASTILLA-LA MANCHA</w:t>
                            </w:r>
                          </w:p>
                          <w:p w14:paraId="0E735509" w14:textId="77777777" w:rsidR="00491503" w:rsidRDefault="00491503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2059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29.05pt;margin-top:7.75pt;width:363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0D9w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" stroked="f">
                <v:textbox>
                  <w:txbxContent>
                    <w:p w14:paraId="3ADA293C" w14:textId="77777777" w:rsidR="00491503" w:rsidRDefault="00491503" w:rsidP="009B5648">
                      <w:pPr>
                        <w:rPr>
                          <w:b/>
                        </w:rPr>
                      </w:pPr>
                    </w:p>
                    <w:p w14:paraId="5E6CC94C" w14:textId="77777777" w:rsidR="00491503" w:rsidRPr="000A6987" w:rsidRDefault="00491503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A6987">
                        <w:rPr>
                          <w:rFonts w:ascii="Arial" w:hAnsi="Arial" w:cs="Arial"/>
                          <w:b/>
                        </w:rPr>
                        <w:t>INSTITUTO DE LA MUJER DE CASTILLA-LA MANCHA</w:t>
                      </w:r>
                    </w:p>
                    <w:p w14:paraId="0E735509" w14:textId="77777777" w:rsidR="00491503" w:rsidRDefault="00491503" w:rsidP="009B5648"/>
                  </w:txbxContent>
                </v:textbox>
                <w10:wrap anchorx="page"/>
              </v:shape>
            </w:pict>
          </mc:Fallback>
        </mc:AlternateContent>
      </w:r>
    </w:p>
    <w:p w14:paraId="6CB0CC95" w14:textId="77777777" w:rsidR="00D62247" w:rsidRPr="00265B93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5A55F3F" w14:textId="77777777" w:rsidR="00D62247" w:rsidRPr="00265B93" w:rsidRDefault="00D62247" w:rsidP="009B564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443DC1D" w14:textId="77777777" w:rsidR="00685AFD" w:rsidRPr="00265B93" w:rsidRDefault="00685AFD" w:rsidP="009B5648">
      <w:pPr>
        <w:spacing w:line="276" w:lineRule="auto"/>
        <w:rPr>
          <w:rFonts w:ascii="Arial" w:hAnsi="Arial" w:cs="Arial"/>
          <w:b/>
          <w:sz w:val="20"/>
          <w:szCs w:val="20"/>
        </w:rPr>
        <w:sectPr w:rsidR="00685AFD" w:rsidRPr="00265B93" w:rsidSect="00E707BB">
          <w:headerReference w:type="default" r:id="rId10"/>
          <w:footerReference w:type="default" r:id="rId11"/>
          <w:pgSz w:w="11906" w:h="16838" w:code="9"/>
          <w:pgMar w:top="2875" w:right="748" w:bottom="284" w:left="851" w:header="709" w:footer="567" w:gutter="0"/>
          <w:cols w:space="708"/>
          <w:docGrid w:linePitch="360"/>
        </w:sectPr>
      </w:pPr>
    </w:p>
    <w:p w14:paraId="7A601169" w14:textId="77777777" w:rsidR="00685AFD" w:rsidRPr="00265B93" w:rsidRDefault="00685AFD" w:rsidP="00685AFD">
      <w:pPr>
        <w:tabs>
          <w:tab w:val="left" w:pos="3270"/>
        </w:tabs>
        <w:jc w:val="both"/>
      </w:pPr>
      <w:r w:rsidRPr="00265B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C4F41" wp14:editId="2F5950F9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6350C" w14:textId="77777777" w:rsidR="00491503" w:rsidRPr="003B5F75" w:rsidRDefault="00491503" w:rsidP="00685AFD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050E1236" w14:textId="77777777" w:rsidR="00491503" w:rsidRDefault="00491503" w:rsidP="00685AF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4F41" id="Cuadro de texto 2" o:spid="_x0000_s1028" type="#_x0000_t202" style="position:absolute;left:0;text-align:left;margin-left:10.8pt;margin-top:2pt;width:702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Z9GA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">
                <v:textbox>
                  <w:txbxContent>
                    <w:p w14:paraId="6D66350C" w14:textId="77777777" w:rsidR="00491503" w:rsidRPr="003B5F75" w:rsidRDefault="00491503" w:rsidP="00685AFD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050E1236" w14:textId="77777777" w:rsidR="00491503" w:rsidRDefault="00491503" w:rsidP="00685AF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8D0EB" w14:textId="77777777" w:rsidR="00685AFD" w:rsidRPr="00265B93" w:rsidRDefault="00685AFD" w:rsidP="00685AFD">
      <w:pPr>
        <w:tabs>
          <w:tab w:val="left" w:pos="3270"/>
        </w:tabs>
        <w:jc w:val="both"/>
      </w:pPr>
    </w:p>
    <w:p w14:paraId="65C3B73D" w14:textId="77777777" w:rsidR="00685AFD" w:rsidRPr="00265B93" w:rsidRDefault="00685AFD" w:rsidP="00685AFD">
      <w:pPr>
        <w:tabs>
          <w:tab w:val="left" w:pos="3270"/>
        </w:tabs>
        <w:jc w:val="both"/>
      </w:pPr>
    </w:p>
    <w:p w14:paraId="20598045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249A9A21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685AFD" w:rsidRPr="00265B93" w14:paraId="109AEFD1" w14:textId="77777777" w:rsidTr="00415AE3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17AD4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C4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0B27E" w14:textId="39A3096A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3E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CA83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9FF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EEE3CB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1A5A56F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AC86021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41C8C6F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265B93" w:rsidRPr="00265B93" w14:paraId="20692CEE" w14:textId="77777777" w:rsidTr="00415AE3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444BE1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551FAA23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3ACEF1C8" w14:textId="7490FA18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301E632B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18CF3679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60698F3B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4CA8AB04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DB59775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14:paraId="3A806FFF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14:paraId="6C55534A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65B93" w:rsidRPr="00265B93" w14:paraId="23316244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DED616D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BF90E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27B78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B8914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AB405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CF3B3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208ED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15B03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16189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1BAB7F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4478E7D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893A032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7581A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0FC5F5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E2DE8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80C5C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30351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7280D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C6644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01779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54E0F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4218E76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832500A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35686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F3DA7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0FE76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2D703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36322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30373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C3732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266DA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494D2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C20A3EC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6630EAB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36B31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81C56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7E31B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47360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EF9CC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5E650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564BC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A5FEC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2B672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56118625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B3D786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405E2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6814F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F9470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26EF0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AD83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798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9F196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9DEE6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CF483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289C84F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9542D6D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5FB5B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CA345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4612A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460A2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00353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B06378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8DFB6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9F1AC4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6BEDA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555E1CCD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AD65CF5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B9102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AE5AC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DD424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43C02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2EB03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2C16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74E13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EFD94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6FA01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075C321F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83BB05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AA65E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13A2B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55F38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6BC8C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031CA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6E93F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2E98F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AFCED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9FF3E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EE92F4F" w14:textId="77777777" w:rsidTr="00415AE3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6FB7CE4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F3286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6278C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C1017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62773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8467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7AD0A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A389E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E880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E68E2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A2954F2" w14:textId="77777777" w:rsidTr="00415AE3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D75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DF934B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C69093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349413C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FC83A2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2F6B90C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9D2AD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481FF3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ACB1F0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2331EDA" w14:textId="77777777" w:rsidR="00415AE3" w:rsidRPr="00265B93" w:rsidRDefault="00415AE3" w:rsidP="00415AE3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FIRMADO POR LA PERSONA QUE REPRESENT</w:t>
      </w:r>
      <w:r w:rsidR="00645F78" w:rsidRPr="00265B93">
        <w:rPr>
          <w:rFonts w:ascii="Arial" w:hAnsi="Arial" w:cs="Arial"/>
          <w:sz w:val="18"/>
          <w:szCs w:val="18"/>
        </w:rPr>
        <w:t>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BENEFICIARIA</w:t>
      </w:r>
    </w:p>
    <w:p w14:paraId="6E3362CA" w14:textId="77777777" w:rsidR="00415AE3" w:rsidRPr="00265B93" w:rsidRDefault="00415AE3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4461D82B" w14:textId="77777777" w:rsidR="00415AE3" w:rsidRPr="00265B93" w:rsidRDefault="00415AE3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8AEBBF7" w14:textId="77777777" w:rsidR="00415AE3" w:rsidRPr="00265B93" w:rsidRDefault="00415AE3" w:rsidP="00415AE3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265B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42A90" wp14:editId="3961A27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F7785" id="Rectángulo 4" o:spid="_x0000_s1026" style="position:absolute;margin-left:0;margin-top:2.95pt;width:168.75pt;height:34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" filled="f" strokecolor="#262626" strokeweight="2pt">
                <w10:wrap anchorx="margin"/>
              </v:rect>
            </w:pict>
          </mc:Fallback>
        </mc:AlternateContent>
      </w:r>
    </w:p>
    <w:p w14:paraId="626DE478" w14:textId="77777777" w:rsidR="00685AFD" w:rsidRPr="00265B93" w:rsidRDefault="00685AFD" w:rsidP="00415AE3">
      <w:pPr>
        <w:jc w:val="center"/>
        <w:rPr>
          <w:rFonts w:ascii="Arial" w:hAnsi="Arial" w:cs="Arial"/>
          <w:b/>
          <w:sz w:val="20"/>
          <w:szCs w:val="20"/>
        </w:rPr>
      </w:pPr>
    </w:p>
    <w:p w14:paraId="2CE2C59B" w14:textId="77777777" w:rsidR="00415AE3" w:rsidRPr="00265B93" w:rsidRDefault="00415AE3" w:rsidP="00415AE3">
      <w:pPr>
        <w:jc w:val="center"/>
        <w:rPr>
          <w:rFonts w:ascii="Arial" w:hAnsi="Arial" w:cs="Arial"/>
          <w:b/>
          <w:sz w:val="20"/>
          <w:szCs w:val="20"/>
        </w:rPr>
      </w:pPr>
    </w:p>
    <w:p w14:paraId="12C3A85F" w14:textId="77777777" w:rsidR="00685AFD" w:rsidRPr="00265B93" w:rsidRDefault="00685AFD" w:rsidP="00685AFD">
      <w:pPr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19181" wp14:editId="5E57F48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0807" w14:textId="77777777" w:rsidR="00491503" w:rsidRPr="003B5F75" w:rsidRDefault="00491503" w:rsidP="00685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9181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">
                <v:textbox>
                  <w:txbxContent>
                    <w:p w14:paraId="51610807" w14:textId="77777777" w:rsidR="00491503" w:rsidRPr="003B5F75" w:rsidRDefault="00491503" w:rsidP="00685A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F0EEA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7D8C0F01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1289E11" w14:textId="77777777" w:rsidR="00685AFD" w:rsidRPr="00265B93" w:rsidRDefault="00685AFD" w:rsidP="00685AFD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265B93" w:rsidRPr="00265B93" w14:paraId="4C4D6849" w14:textId="77777777" w:rsidTr="00415AE3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0E4499AB" w14:textId="77777777" w:rsidR="00685AFD" w:rsidRPr="00265B93" w:rsidRDefault="00685AFD" w:rsidP="00415AE3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78C7DE08" w14:textId="77777777" w:rsidR="00685AFD" w:rsidRPr="00265B93" w:rsidRDefault="00685AFD" w:rsidP="00415AE3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9DC4FE" w14:textId="305239E1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0D9B0BA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101BF00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1AD3D98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A69A9A" w14:textId="77777777" w:rsidR="00685AFD" w:rsidRPr="00265B93" w:rsidRDefault="00685AFD" w:rsidP="00685AFD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265B93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265B93" w:rsidRPr="00265B93" w14:paraId="6E717F8B" w14:textId="77777777" w:rsidTr="00415AE3">
        <w:trPr>
          <w:trHeight w:val="340"/>
        </w:trPr>
        <w:tc>
          <w:tcPr>
            <w:tcW w:w="1410" w:type="dxa"/>
          </w:tcPr>
          <w:p w14:paraId="2285D6DF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0390E316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68646DB3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6FD15A65" w14:textId="7217FDF8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D85C3E2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1FB8A439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0980E07F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30312E0C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69C047E4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092E540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265B93" w:rsidRPr="00265B93" w14:paraId="1F2CE28F" w14:textId="77777777" w:rsidTr="00415AE3">
        <w:trPr>
          <w:trHeight w:val="340"/>
        </w:trPr>
        <w:tc>
          <w:tcPr>
            <w:tcW w:w="1410" w:type="dxa"/>
          </w:tcPr>
          <w:p w14:paraId="1336F9A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F141C6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192D07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853794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55FBCA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4D4683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3AE1BB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96ABF6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F3DD6E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269C81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78F2A9E9" w14:textId="77777777" w:rsidTr="00415AE3">
        <w:trPr>
          <w:trHeight w:val="340"/>
        </w:trPr>
        <w:tc>
          <w:tcPr>
            <w:tcW w:w="1410" w:type="dxa"/>
          </w:tcPr>
          <w:p w14:paraId="17FC4C2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501996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967EC1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2D869F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536548F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FAD4D0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671C85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61F523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AA148E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8762EE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7E61995" w14:textId="77777777" w:rsidTr="00415AE3">
        <w:trPr>
          <w:trHeight w:val="340"/>
        </w:trPr>
        <w:tc>
          <w:tcPr>
            <w:tcW w:w="1410" w:type="dxa"/>
          </w:tcPr>
          <w:p w14:paraId="106D46D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B44191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E83B03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D0D246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C3A29C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4E61B77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5C954D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7C7629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71E09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64F366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5E50862" w14:textId="77777777" w:rsidTr="00415AE3">
        <w:trPr>
          <w:trHeight w:val="340"/>
        </w:trPr>
        <w:tc>
          <w:tcPr>
            <w:tcW w:w="1410" w:type="dxa"/>
          </w:tcPr>
          <w:p w14:paraId="417023A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6146BD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879534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17D55B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04D1AE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90ED5B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2951E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137E84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8D6D21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445D40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F54DD6A" w14:textId="77777777" w:rsidTr="00415AE3">
        <w:trPr>
          <w:trHeight w:val="340"/>
        </w:trPr>
        <w:tc>
          <w:tcPr>
            <w:tcW w:w="1410" w:type="dxa"/>
          </w:tcPr>
          <w:p w14:paraId="7E7F75A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AD0C67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65B35A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42505F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B63334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27B2A3A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B3DF3F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2C46B6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459E6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7E3F5A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0715DCC" w14:textId="77777777" w:rsidTr="00415AE3">
        <w:trPr>
          <w:trHeight w:val="340"/>
        </w:trPr>
        <w:tc>
          <w:tcPr>
            <w:tcW w:w="1410" w:type="dxa"/>
          </w:tcPr>
          <w:p w14:paraId="25BF171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EE63A5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1597C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1171E6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EF5DDD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594B353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545C28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0452B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8A1F77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8A015C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32018BF" w14:textId="77777777" w:rsidTr="00415AE3">
        <w:trPr>
          <w:trHeight w:val="340"/>
        </w:trPr>
        <w:tc>
          <w:tcPr>
            <w:tcW w:w="1410" w:type="dxa"/>
          </w:tcPr>
          <w:p w14:paraId="58282C6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83C6EB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16F5F2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08A1653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2B5660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417A2A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9C7125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518812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820A42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746D32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E93617A" w14:textId="77777777" w:rsidTr="00415AE3">
        <w:trPr>
          <w:trHeight w:val="340"/>
        </w:trPr>
        <w:tc>
          <w:tcPr>
            <w:tcW w:w="1410" w:type="dxa"/>
          </w:tcPr>
          <w:p w14:paraId="6162487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28267A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FCF3F8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CC4A09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5E51A17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CAB24B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CABA6C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02A836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9FFCF1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5B8D36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707D597B" w14:textId="77777777" w:rsidTr="00415AE3">
        <w:trPr>
          <w:trHeight w:val="340"/>
        </w:trPr>
        <w:tc>
          <w:tcPr>
            <w:tcW w:w="1410" w:type="dxa"/>
          </w:tcPr>
          <w:p w14:paraId="670F423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F6CEB7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092DF4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D8C312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645C1B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26481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0A7E7A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46DE68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731971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47F3E1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79B586D2" w14:textId="77777777" w:rsidTr="00415AE3">
        <w:trPr>
          <w:trHeight w:val="340"/>
        </w:trPr>
        <w:tc>
          <w:tcPr>
            <w:tcW w:w="1410" w:type="dxa"/>
          </w:tcPr>
          <w:p w14:paraId="13DECA2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4FF225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AD58FC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DFA21F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5FF58B3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9EACDA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FE0E94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2262C9B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2E1923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2B2A01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0E2F4ACC" w14:textId="77777777" w:rsidTr="00415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4022405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2CA5DD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E3E527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DAE92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7552E7A" w14:textId="77777777" w:rsidR="00685AFD" w:rsidRPr="00265B93" w:rsidRDefault="00685AFD" w:rsidP="00685AFD">
      <w:pPr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*IVA: indicar si la entidad se deduce el IVA</w:t>
      </w:r>
    </w:p>
    <w:p w14:paraId="29E4EB45" w14:textId="77777777" w:rsidR="00685AFD" w:rsidRPr="00265B93" w:rsidRDefault="00685AFD" w:rsidP="00685AFD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NO</w:t>
      </w:r>
    </w:p>
    <w:p w14:paraId="4E226D96" w14:textId="77777777" w:rsidR="00685AFD" w:rsidRPr="00265B93" w:rsidRDefault="00685AFD" w:rsidP="00415AE3">
      <w:pPr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SI</w:t>
      </w:r>
    </w:p>
    <w:p w14:paraId="19D30430" w14:textId="77777777" w:rsidR="00415AE3" w:rsidRPr="00265B93" w:rsidRDefault="00415AE3" w:rsidP="00415AE3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</w:t>
      </w:r>
      <w:r w:rsidR="00645F78" w:rsidRPr="00265B93">
        <w:rPr>
          <w:rFonts w:ascii="Arial" w:hAnsi="Arial" w:cs="Arial"/>
          <w:sz w:val="18"/>
          <w:szCs w:val="18"/>
        </w:rPr>
        <w:t>DO POR LA PERSONA QUE REPRESENTA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BEEFICIARIA</w:t>
      </w:r>
    </w:p>
    <w:p w14:paraId="4F54601B" w14:textId="77777777" w:rsidR="00415AE3" w:rsidRPr="00265B93" w:rsidRDefault="00415AE3" w:rsidP="00415AE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72F7CE43" w14:textId="77777777" w:rsidR="00415AE3" w:rsidRPr="00265B93" w:rsidRDefault="00415AE3" w:rsidP="00415AE3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265B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BCF67" wp14:editId="4A609AC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75EF" id="Rectángulo 9" o:spid="_x0000_s1026" style="position:absolute;margin-left:0;margin-top:2.95pt;width:168.75pt;height:34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qtdzHYkCAAD/BA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14:paraId="27B0D41B" w14:textId="77777777" w:rsidR="00415AE3" w:rsidRPr="00265B93" w:rsidRDefault="00415AE3" w:rsidP="00685AFD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415AE3" w:rsidRPr="00265B93" w:rsidSect="00415AE3">
          <w:headerReference w:type="default" r:id="rId12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45C5DBB6" w14:textId="77777777" w:rsidR="00685AFD" w:rsidRPr="00265B93" w:rsidRDefault="00685AFD" w:rsidP="00685AFD">
      <w:pPr>
        <w:rPr>
          <w:rFonts w:ascii="Arial" w:hAnsi="Arial" w:cs="Arial"/>
          <w:sz w:val="20"/>
          <w:szCs w:val="20"/>
          <w:u w:val="single"/>
        </w:rPr>
      </w:pPr>
      <w:r w:rsidRPr="00265B93"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DAD29" wp14:editId="4888EFEF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CA58" w14:textId="77777777" w:rsidR="00491503" w:rsidRPr="0045036C" w:rsidRDefault="00491503" w:rsidP="00685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AD29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">
                <v:textbox>
                  <w:txbxContent>
                    <w:p w14:paraId="0082CA58" w14:textId="77777777" w:rsidR="00491503" w:rsidRPr="0045036C" w:rsidRDefault="00491503" w:rsidP="00685A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AAF08" w14:textId="77777777" w:rsidR="00685AFD" w:rsidRPr="00265B93" w:rsidRDefault="00685AFD" w:rsidP="00685AFD">
      <w:pPr>
        <w:rPr>
          <w:rFonts w:ascii="Arial" w:hAnsi="Arial" w:cs="Arial"/>
          <w:sz w:val="20"/>
          <w:szCs w:val="20"/>
        </w:rPr>
      </w:pPr>
    </w:p>
    <w:p w14:paraId="2D699E8C" w14:textId="77777777" w:rsidR="00685AFD" w:rsidRPr="00265B93" w:rsidRDefault="00685AFD" w:rsidP="00685AFD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"/>
        <w:gridCol w:w="2445"/>
        <w:gridCol w:w="957"/>
        <w:gridCol w:w="2522"/>
        <w:gridCol w:w="2865"/>
        <w:gridCol w:w="4394"/>
      </w:tblGrid>
      <w:tr w:rsidR="00265B93" w:rsidRPr="00265B93" w14:paraId="716B6A4D" w14:textId="77777777" w:rsidTr="000A6987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7F4362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445" w:type="dxa"/>
          </w:tcPr>
          <w:p w14:paraId="7ECD5E9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27B28F17" w14:textId="1D77140C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522" w:type="dxa"/>
          </w:tcPr>
          <w:p w14:paraId="08281CB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14:paraId="05E2EE5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394" w:type="dxa"/>
          </w:tcPr>
          <w:p w14:paraId="6DDDCF6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DA06C8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742F569" w14:textId="77777777" w:rsidR="00685AFD" w:rsidRPr="00265B93" w:rsidRDefault="00685AFD" w:rsidP="00685AFD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265B93" w:rsidRPr="00265B93" w14:paraId="6A32DA6F" w14:textId="77777777" w:rsidTr="00415AE3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CD6CF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19D97BC6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476E1812" w14:textId="0C635DA4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14:paraId="659E4CC5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14:paraId="04F4006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1FC12DCA" w14:textId="77777777" w:rsidR="00685AFD" w:rsidRPr="00265B93" w:rsidRDefault="00685AFD" w:rsidP="00415AE3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51067034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7F0B6237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72C3C453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5B4F972A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17671F92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65B93" w:rsidRPr="00265B93" w14:paraId="043C3BA6" w14:textId="77777777" w:rsidTr="00415AE3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BF2CF95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6D12593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3F6C91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D8D2CE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0C017B8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FEBE3E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93A95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46D3D82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81730F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CBD8E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4F0815E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2D94B58" w14:textId="77777777" w:rsidTr="00415AE3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C8F9CB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5A2393D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1EBC10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C58F12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2B2917B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27F0B7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EE79B1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56367AE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316DCA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F1C6EA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20CDD10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56517A8" w14:textId="77777777" w:rsidTr="00415AE3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52C3939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C9C19C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B95812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188358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617AEBD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3B56DF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249900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7B262AF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24B0C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438561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504C97B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51AC42E2" w14:textId="77777777" w:rsidTr="00415AE3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2494925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4087E45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3850880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047FFA0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3CA84EF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FEB155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89E140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03741D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88C406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78EF1A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21DA60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AB7F01D" w14:textId="77777777" w:rsidTr="00415AE3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AFB1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F7001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2CBC76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AC974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352E4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93C3FD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5769045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72D8B8D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7F3859F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30" w:name="Texto204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7" w:type="dxa"/>
          </w:tcPr>
          <w:p w14:paraId="2FE0196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33B083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36E37" w14:textId="77777777" w:rsidR="00685AFD" w:rsidRPr="00265B93" w:rsidRDefault="00685AFD" w:rsidP="00685AF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(*) En el caso de vehículo propio</w:t>
      </w:r>
    </w:p>
    <w:p w14:paraId="0627FA1E" w14:textId="77777777" w:rsidR="00685AFD" w:rsidRPr="00265B93" w:rsidRDefault="00685AFD" w:rsidP="00685AFD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265B93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265B93" w:rsidRPr="00265B93" w14:paraId="5898B32E" w14:textId="77777777" w:rsidTr="00415AE3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46B304F9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14:paraId="5CD2A78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18712B60" w14:textId="1CEB4E9B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4899D31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50443C0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64BF992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256276D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4D7690A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65B93" w:rsidRPr="00265B93" w14:paraId="6F4B1FAB" w14:textId="77777777" w:rsidTr="00415AE3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751EDB5A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3BD1FE4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02141FD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59164A3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472A8C1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64CD98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0D419FA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2995B4F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83D6A87" w14:textId="77777777" w:rsidTr="00415AE3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300AE41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14:paraId="2CDC779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20E552D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8A7102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5C23045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66AD1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0AEB6FC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052CF19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B5EFC66" w14:textId="77777777" w:rsidTr="00415AE3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572C7EC1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6107976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31" w:name="Texto205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7B48AD8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32" w:name="Texto206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E35DCB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33" w:name="Texto207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17" w:type="pct"/>
          </w:tcPr>
          <w:p w14:paraId="6361868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34" w:name="Texto208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46" w:type="pct"/>
          </w:tcPr>
          <w:p w14:paraId="2F73341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35" w:name="Texto209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89" w:type="pct"/>
          </w:tcPr>
          <w:p w14:paraId="71A2865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36" w:name="Texto210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57" w:type="pct"/>
          </w:tcPr>
          <w:p w14:paraId="03096B1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37" w:name="Texto211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265B93" w:rsidRPr="00265B93" w14:paraId="70626AB2" w14:textId="77777777" w:rsidTr="00415AE3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14:paraId="260585C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14:paraId="3CE956D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5EB651F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13748B3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790C8B5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7149D5A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3896541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7A24C9E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7E524010" w14:textId="77777777" w:rsidTr="00415AE3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2F78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7BDCB5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72F6E2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61A2817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324CEF1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4C7D4F2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38" w:name="Texto203"/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3470AF28" w14:textId="77777777" w:rsidR="00685AFD" w:rsidRPr="00265B93" w:rsidRDefault="00685AFD" w:rsidP="00685AFD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265B93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265B93" w:rsidRPr="00265B93" w14:paraId="0FAFBD34" w14:textId="77777777" w:rsidTr="00415AE3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61FC696C" w14:textId="77777777" w:rsidR="00685AFD" w:rsidRPr="00265B93" w:rsidRDefault="00685AFD" w:rsidP="00415AE3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2B65308C" w14:textId="5024CCFF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64043C4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118A673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05A550A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3214546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50F6308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5B9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265B93" w:rsidRPr="00265B93" w14:paraId="2DAACB6C" w14:textId="77777777" w:rsidTr="00415AE3">
        <w:trPr>
          <w:trHeight w:val="283"/>
          <w:jc w:val="center"/>
        </w:trPr>
        <w:tc>
          <w:tcPr>
            <w:tcW w:w="926" w:type="pct"/>
          </w:tcPr>
          <w:p w14:paraId="63FA1C6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0D2165B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554777A4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31C5B2D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086A709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766D46A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593DA9E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B0E8BD3" w14:textId="77777777" w:rsidTr="00415AE3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C4AA7E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27192A0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B6F37B3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44B894F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783861E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261103B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5C8FFE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DCC3F3F" w14:textId="77777777" w:rsidTr="00415AE3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3816F2F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374F63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916135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7EF1B4E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19B5946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60BEE5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2C36A2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29E9684" w14:textId="77777777" w:rsidTr="00415AE3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FA32F1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2251C7E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366F37F2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63C213E2" w14:textId="77777777" w:rsidR="00685AFD" w:rsidRPr="00265B93" w:rsidRDefault="000A6987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698F59" wp14:editId="14AD15E9">
                      <wp:simplePos x="0" y="0"/>
                      <wp:positionH relativeFrom="margin">
                        <wp:posOffset>842010</wp:posOffset>
                      </wp:positionH>
                      <wp:positionV relativeFrom="paragraph">
                        <wp:posOffset>400050</wp:posOffset>
                      </wp:positionV>
                      <wp:extent cx="2143125" cy="438150"/>
                      <wp:effectExtent l="0" t="0" r="28575" b="1905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EFE8E" id="Rectángulo 18" o:spid="_x0000_s1026" style="position:absolute;margin-left:66.3pt;margin-top:31.5pt;width:168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" filled="f" strokecolor="#262626" strokeweight="2pt">
                      <w10:wrap anchorx="margin"/>
                    </v:rect>
                  </w:pict>
                </mc:Fallback>
              </mc:AlternateContent>
            </w:r>
            <w:r w:rsidR="00685AFD" w:rsidRPr="00265B9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27819E3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012232" w14:textId="77777777" w:rsidR="00415AE3" w:rsidRPr="00265B93" w:rsidRDefault="00415AE3" w:rsidP="000A6987">
      <w:pPr>
        <w:spacing w:before="240" w:line="276" w:lineRule="auto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</w:t>
      </w:r>
      <w:r w:rsidR="00645F78" w:rsidRPr="00265B93">
        <w:rPr>
          <w:rFonts w:ascii="Arial" w:hAnsi="Arial" w:cs="Arial"/>
          <w:sz w:val="18"/>
          <w:szCs w:val="18"/>
        </w:rPr>
        <w:t>DO POR LA PERSONA QUE REPRESENTA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BENEFICIARIA</w:t>
      </w:r>
    </w:p>
    <w:p w14:paraId="0B897C48" w14:textId="77777777" w:rsidR="00415AE3" w:rsidRPr="00265B93" w:rsidRDefault="00415AE3" w:rsidP="000A6987">
      <w:pPr>
        <w:spacing w:line="276" w:lineRule="auto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34719EC3" w14:textId="77777777" w:rsidR="00685AFD" w:rsidRPr="00265B93" w:rsidRDefault="00685AFD" w:rsidP="000A6987">
      <w:pPr>
        <w:tabs>
          <w:tab w:val="center" w:pos="5508"/>
          <w:tab w:val="left" w:pos="6216"/>
        </w:tabs>
        <w:rPr>
          <w:rFonts w:ascii="Arial" w:hAnsi="Arial" w:cs="Arial"/>
          <w:sz w:val="20"/>
          <w:szCs w:val="20"/>
        </w:rPr>
        <w:sectPr w:rsidR="00685AFD" w:rsidRPr="00265B93" w:rsidSect="00415AE3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</w:p>
    <w:p w14:paraId="05E4790F" w14:textId="77777777" w:rsidR="00685AFD" w:rsidRPr="00265B93" w:rsidRDefault="00685AFD" w:rsidP="00685AFD">
      <w:pPr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E578C" wp14:editId="3FE16FC6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314325"/>
                <wp:effectExtent l="0" t="0" r="1905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427CA" w14:textId="77777777" w:rsidR="00491503" w:rsidRPr="003B5F75" w:rsidRDefault="00491503" w:rsidP="00685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 DE OFICINA,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578C" id="Cuadro de texto 13" o:spid="_x0000_s1031" type="#_x0000_t202" style="position:absolute;margin-left:9.3pt;margin-top:4.25pt;width:706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">
                <v:textbox>
                  <w:txbxContent>
                    <w:p w14:paraId="787427CA" w14:textId="77777777" w:rsidR="00491503" w:rsidRPr="003B5F75" w:rsidRDefault="00491503" w:rsidP="00685AF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 DE OFICINA,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904DC3D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A81D4F2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1D31804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14:paraId="3A4D0B99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685AFD" w:rsidRPr="00265B93" w14:paraId="17AC9D63" w14:textId="77777777" w:rsidTr="00415AE3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38C2C4A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22FDF20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033A264C" w14:textId="2ED9454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68DBF6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5999900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7336C83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1E8E8B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34F5173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04F47249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265B93" w:rsidRPr="00265B93" w14:paraId="4587CF19" w14:textId="77777777" w:rsidTr="00415AE3">
        <w:trPr>
          <w:trHeight w:val="340"/>
        </w:trPr>
        <w:tc>
          <w:tcPr>
            <w:tcW w:w="897" w:type="dxa"/>
          </w:tcPr>
          <w:p w14:paraId="30D11544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974" w:type="dxa"/>
          </w:tcPr>
          <w:p w14:paraId="602994C3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</w:tcPr>
          <w:p w14:paraId="363CEC7C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089" w:type="dxa"/>
          </w:tcPr>
          <w:p w14:paraId="5A491D3F" w14:textId="0EBD2B71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gridSpan w:val="2"/>
          </w:tcPr>
          <w:p w14:paraId="41F3EFAD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</w:tcPr>
          <w:p w14:paraId="463E8801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</w:tcPr>
          <w:p w14:paraId="67F46521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</w:tcPr>
          <w:p w14:paraId="25D889D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773" w:type="dxa"/>
          </w:tcPr>
          <w:p w14:paraId="7F2DCC2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</w:tcPr>
          <w:p w14:paraId="1AFF0C4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265B93" w:rsidRPr="00265B93" w14:paraId="50D212E6" w14:textId="77777777" w:rsidTr="00415AE3">
        <w:trPr>
          <w:trHeight w:val="340"/>
        </w:trPr>
        <w:tc>
          <w:tcPr>
            <w:tcW w:w="897" w:type="dxa"/>
          </w:tcPr>
          <w:p w14:paraId="0620C5D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325318E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38EE640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2C8036C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4DC299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3D86E31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AC1E5C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7B9904F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38616E4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0CD1345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5C57112F" w14:textId="77777777" w:rsidTr="00415AE3">
        <w:trPr>
          <w:trHeight w:val="340"/>
        </w:trPr>
        <w:tc>
          <w:tcPr>
            <w:tcW w:w="897" w:type="dxa"/>
          </w:tcPr>
          <w:p w14:paraId="262BCFD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79D1D7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023CAD0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6CC62D6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09C9603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0D7C7EE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C1C95B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6FA78F3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A2E7B8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3445298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1B063AB" w14:textId="77777777" w:rsidTr="00415AE3">
        <w:trPr>
          <w:trHeight w:val="340"/>
        </w:trPr>
        <w:tc>
          <w:tcPr>
            <w:tcW w:w="897" w:type="dxa"/>
          </w:tcPr>
          <w:p w14:paraId="133B1C8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5DC33D5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26141C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6C85E1F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673A8B2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4BF87F6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73D5DE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2848309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47C40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5DB346C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FD358FB" w14:textId="77777777" w:rsidTr="00415AE3">
        <w:trPr>
          <w:trHeight w:val="340"/>
        </w:trPr>
        <w:tc>
          <w:tcPr>
            <w:tcW w:w="897" w:type="dxa"/>
          </w:tcPr>
          <w:p w14:paraId="26EC634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55A856B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36132A0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18404B4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75958D0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054F5CD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0AA94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3AFF9E8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B71840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4CE2B1F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7876B161" w14:textId="77777777" w:rsidTr="00415AE3">
        <w:trPr>
          <w:trHeight w:val="340"/>
        </w:trPr>
        <w:tc>
          <w:tcPr>
            <w:tcW w:w="897" w:type="dxa"/>
          </w:tcPr>
          <w:p w14:paraId="5A096AC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3651323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640092D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050D3B2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67A3689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02EF3FE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F72F70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687BA24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A0D93B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25E90BC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0DB7970" w14:textId="77777777" w:rsidTr="00415AE3">
        <w:trPr>
          <w:trHeight w:val="340"/>
        </w:trPr>
        <w:tc>
          <w:tcPr>
            <w:tcW w:w="897" w:type="dxa"/>
          </w:tcPr>
          <w:p w14:paraId="7C7FC46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4C9DBE0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5A9068C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710FE69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0A0E225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5B477A2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027211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582E065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8B50E6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54F6F32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41AE271" w14:textId="77777777" w:rsidTr="00415AE3">
        <w:trPr>
          <w:trHeight w:val="340"/>
        </w:trPr>
        <w:tc>
          <w:tcPr>
            <w:tcW w:w="897" w:type="dxa"/>
          </w:tcPr>
          <w:p w14:paraId="1ECE75B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7187820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7694A42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3F6B5DF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14FFA95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2F0F35D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591091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58159F1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0857EB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2C5A026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04E3114" w14:textId="77777777" w:rsidTr="00415AE3">
        <w:trPr>
          <w:trHeight w:val="340"/>
        </w:trPr>
        <w:tc>
          <w:tcPr>
            <w:tcW w:w="897" w:type="dxa"/>
          </w:tcPr>
          <w:p w14:paraId="666DC54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1C36A99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7814A31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4AC109F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6AA7F82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48E815E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0A9D5D6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5214A5A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D251B0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138B412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64E94829" w14:textId="77777777" w:rsidTr="00415AE3">
        <w:trPr>
          <w:trHeight w:val="340"/>
        </w:trPr>
        <w:tc>
          <w:tcPr>
            <w:tcW w:w="897" w:type="dxa"/>
          </w:tcPr>
          <w:p w14:paraId="32BDBEE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3451A0A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3A8DD0E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6D93453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45D43EE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7A7D122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B2F63C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14:paraId="54128C1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69582A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10C15BB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780D228" w14:textId="77777777" w:rsidTr="00415AE3">
        <w:trPr>
          <w:trHeight w:val="340"/>
        </w:trPr>
        <w:tc>
          <w:tcPr>
            <w:tcW w:w="897" w:type="dxa"/>
          </w:tcPr>
          <w:p w14:paraId="6482395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14:paraId="72DDABE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14:paraId="3D18575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14:paraId="69DC8FA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4D7F159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14:paraId="1F6B1BB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B14071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7A61BB2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254A18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53C4947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EED5CF1" w14:textId="77777777" w:rsidTr="00415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4430" w:type="dxa"/>
          <w:wAfter w:w="1559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0B0718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1C174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EB51C4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A15A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3136903" w14:textId="77777777" w:rsidR="00685AFD" w:rsidRPr="00265B93" w:rsidRDefault="00685AFD" w:rsidP="00685AFD">
      <w:pPr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*IVA: indicar si la entidad se deduce el IVA</w:t>
      </w:r>
    </w:p>
    <w:p w14:paraId="0AB05B4E" w14:textId="77777777" w:rsidR="00685AFD" w:rsidRPr="00265B93" w:rsidRDefault="00685AFD" w:rsidP="00685AFD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NO</w:t>
      </w:r>
    </w:p>
    <w:p w14:paraId="2AAB7031" w14:textId="77777777" w:rsidR="00685AFD" w:rsidRPr="00265B93" w:rsidRDefault="00685AFD" w:rsidP="00685AFD">
      <w:pPr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SI</w:t>
      </w:r>
    </w:p>
    <w:p w14:paraId="0DFBCBC4" w14:textId="77777777" w:rsidR="000A6987" w:rsidRPr="00265B93" w:rsidRDefault="000A6987" w:rsidP="000A6987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FIRMADO POR LA PERSONA QUE REPRESENT</w:t>
      </w:r>
      <w:r w:rsidR="00645F78" w:rsidRPr="00265B93">
        <w:rPr>
          <w:rFonts w:ascii="Arial" w:hAnsi="Arial" w:cs="Arial"/>
          <w:sz w:val="18"/>
          <w:szCs w:val="18"/>
        </w:rPr>
        <w:t>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BENEFICIARIA</w:t>
      </w:r>
    </w:p>
    <w:p w14:paraId="0FC4C804" w14:textId="77777777" w:rsidR="000A6987" w:rsidRPr="00265B93" w:rsidRDefault="000A6987" w:rsidP="000A69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0B3A0292" w14:textId="77777777" w:rsidR="000A6987" w:rsidRPr="00265B93" w:rsidRDefault="000A6987" w:rsidP="000A6987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265B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9D792" wp14:editId="311FD14F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EBB7" id="Rectángulo 19" o:spid="_x0000_s1026" style="position:absolute;margin-left:0;margin-top:2.95pt;width:168.75pt;height:34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QeArXYkCAAABBQ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14:paraId="4B814898" w14:textId="77777777" w:rsidR="000A6987" w:rsidRPr="00265B93" w:rsidRDefault="000A6987" w:rsidP="000A6987">
      <w:pPr>
        <w:rPr>
          <w:rFonts w:ascii="Arial" w:hAnsi="Arial" w:cs="Arial"/>
          <w:sz w:val="20"/>
          <w:szCs w:val="20"/>
        </w:rPr>
        <w:sectPr w:rsidR="000A6987" w:rsidRPr="00265B93" w:rsidSect="00415AE3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14:paraId="39CAD9D8" w14:textId="77777777" w:rsidR="00685AFD" w:rsidRPr="00265B93" w:rsidRDefault="00685AFD" w:rsidP="00685AFD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D924D" wp14:editId="19D25C35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5CA3" w14:textId="5A29FD65" w:rsidR="00491503" w:rsidRPr="003B5F75" w:rsidRDefault="00491503" w:rsidP="00685AFD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924D" id="Cuadro de texto 16" o:spid="_x0000_s1032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">
                <v:textbox>
                  <w:txbxContent>
                    <w:p w14:paraId="51AB5CA3" w14:textId="5A29FD65" w:rsidR="00491503" w:rsidRPr="003B5F75" w:rsidRDefault="00491503" w:rsidP="00685AFD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3F927" w14:textId="77777777" w:rsidR="00685AFD" w:rsidRPr="00265B93" w:rsidRDefault="00685AFD" w:rsidP="00685AFD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374A2429" w14:textId="52E52D40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 xml:space="preserve">El presente documento tiene por objeto indicar la relación clasificada de los </w:t>
      </w:r>
      <w:r w:rsidR="00E37F77" w:rsidRPr="00265B93">
        <w:rPr>
          <w:rFonts w:ascii="Arial" w:hAnsi="Arial" w:cs="Arial"/>
          <w:sz w:val="20"/>
          <w:szCs w:val="20"/>
        </w:rPr>
        <w:t>costes indirectos</w:t>
      </w:r>
    </w:p>
    <w:p w14:paraId="325A0E50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685AFD" w:rsidRPr="00265B93" w14:paraId="747EE05D" w14:textId="77777777" w:rsidTr="00415AE3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</w:tcPr>
          <w:p w14:paraId="43E3EF9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</w:tcPr>
          <w:p w14:paraId="1A6BA6F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EFFD4F" w14:textId="0A383BFC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</w:tcPr>
          <w:p w14:paraId="47D59B6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8B7F19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</w:tcPr>
          <w:p w14:paraId="73BB537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7236A9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2A7DA5F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6C713458" w14:textId="77777777" w:rsidR="00685AFD" w:rsidRPr="00265B93" w:rsidRDefault="00685AFD" w:rsidP="00685AF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265B93" w:rsidRPr="00265B93" w14:paraId="79AD6A7D" w14:textId="77777777" w:rsidTr="00415AE3">
        <w:trPr>
          <w:trHeight w:val="340"/>
          <w:jc w:val="center"/>
        </w:trPr>
        <w:tc>
          <w:tcPr>
            <w:tcW w:w="1275" w:type="dxa"/>
          </w:tcPr>
          <w:p w14:paraId="4DF1F8E6" w14:textId="77777777" w:rsidR="00685AFD" w:rsidRPr="00265B93" w:rsidRDefault="00685AFD" w:rsidP="00415AE3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</w:tcPr>
          <w:p w14:paraId="56E65CCE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</w:tcPr>
          <w:p w14:paraId="5E832F17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</w:tcPr>
          <w:p w14:paraId="69B2608A" w14:textId="2A61F349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</w:tcPr>
          <w:p w14:paraId="7B2E9081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</w:tcPr>
          <w:p w14:paraId="446AA72A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</w:tcPr>
          <w:p w14:paraId="4A9BCB4D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</w:tcPr>
          <w:p w14:paraId="55D32908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</w:tcPr>
          <w:p w14:paraId="20D9EC81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</w:tcPr>
          <w:p w14:paraId="6352C71C" w14:textId="77777777" w:rsidR="00685AFD" w:rsidRPr="00265B93" w:rsidRDefault="00685AFD" w:rsidP="00415AE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265B93" w:rsidRPr="00265B93" w14:paraId="68629F39" w14:textId="77777777" w:rsidTr="00415AE3">
        <w:trPr>
          <w:trHeight w:val="340"/>
          <w:jc w:val="center"/>
        </w:trPr>
        <w:tc>
          <w:tcPr>
            <w:tcW w:w="1275" w:type="dxa"/>
          </w:tcPr>
          <w:p w14:paraId="0CDB3E2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1EBA0F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578A7B1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76A21CD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443A4AD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0B56CE7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1C3A637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706E90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F279E9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1DFC054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3D5F522" w14:textId="77777777" w:rsidTr="00415AE3">
        <w:trPr>
          <w:trHeight w:val="340"/>
          <w:jc w:val="center"/>
        </w:trPr>
        <w:tc>
          <w:tcPr>
            <w:tcW w:w="1275" w:type="dxa"/>
          </w:tcPr>
          <w:p w14:paraId="2A833D4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7D2920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3438EA1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06793C2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7404E50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AD22C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C0151B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9A883A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0CFF4C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64EEAFA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B631204" w14:textId="77777777" w:rsidTr="00415AE3">
        <w:trPr>
          <w:trHeight w:val="340"/>
          <w:jc w:val="center"/>
        </w:trPr>
        <w:tc>
          <w:tcPr>
            <w:tcW w:w="1275" w:type="dxa"/>
          </w:tcPr>
          <w:p w14:paraId="3229F42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E88CEC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31720BE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7F40563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237807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06497B2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C065A0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2AB9076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75EB99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28038DC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58B3C2F" w14:textId="77777777" w:rsidTr="00415AE3">
        <w:trPr>
          <w:trHeight w:val="340"/>
          <w:jc w:val="center"/>
        </w:trPr>
        <w:tc>
          <w:tcPr>
            <w:tcW w:w="1275" w:type="dxa"/>
          </w:tcPr>
          <w:p w14:paraId="12B6ED8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EC4531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1CB3EEB9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3DD9FB7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E919A7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62DEA51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1270142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70C13FB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0B5D70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1B07CE8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34D0A174" w14:textId="77777777" w:rsidTr="00415AE3">
        <w:trPr>
          <w:trHeight w:val="340"/>
          <w:jc w:val="center"/>
        </w:trPr>
        <w:tc>
          <w:tcPr>
            <w:tcW w:w="1275" w:type="dxa"/>
          </w:tcPr>
          <w:p w14:paraId="1990857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85C9DB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741A4E0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302FCA9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347AF1B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6B97FFE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141158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78E31F4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C33B4B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26A8CD1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13E33C3F" w14:textId="77777777" w:rsidTr="00415AE3">
        <w:trPr>
          <w:trHeight w:val="340"/>
          <w:jc w:val="center"/>
        </w:trPr>
        <w:tc>
          <w:tcPr>
            <w:tcW w:w="1275" w:type="dxa"/>
          </w:tcPr>
          <w:p w14:paraId="42CEBE8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106FFD4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3354B4DC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53AB1F8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6E491E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69BEE07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AB5943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0302CB4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D3E4F5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7A75CA6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44A50B0" w14:textId="77777777" w:rsidTr="00415AE3">
        <w:trPr>
          <w:trHeight w:val="340"/>
          <w:jc w:val="center"/>
        </w:trPr>
        <w:tc>
          <w:tcPr>
            <w:tcW w:w="1275" w:type="dxa"/>
          </w:tcPr>
          <w:p w14:paraId="0F8AFA8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61BADFD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592B300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68DE30F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2F0A5FC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3C0A526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307265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7456759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3E97B6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1F308AD2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5EC01A04" w14:textId="77777777" w:rsidTr="00415AE3">
        <w:trPr>
          <w:trHeight w:val="340"/>
          <w:jc w:val="center"/>
        </w:trPr>
        <w:tc>
          <w:tcPr>
            <w:tcW w:w="1275" w:type="dxa"/>
          </w:tcPr>
          <w:p w14:paraId="520644D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58B7180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618E1856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2348771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2E0E14C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6D41266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76B62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DAE0EE1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97DB3D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766A154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21404C37" w14:textId="77777777" w:rsidTr="00415AE3">
        <w:trPr>
          <w:trHeight w:val="340"/>
          <w:jc w:val="center"/>
        </w:trPr>
        <w:tc>
          <w:tcPr>
            <w:tcW w:w="1275" w:type="dxa"/>
          </w:tcPr>
          <w:p w14:paraId="0AB2ECC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D32B2F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6D0950D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196EA258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4456CED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5149721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09AA6C0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9FEADDE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A61045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26F1B1D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EC97902" w14:textId="77777777" w:rsidTr="00415AE3">
        <w:trPr>
          <w:trHeight w:val="340"/>
          <w:jc w:val="center"/>
        </w:trPr>
        <w:tc>
          <w:tcPr>
            <w:tcW w:w="1275" w:type="dxa"/>
          </w:tcPr>
          <w:p w14:paraId="3AB89BE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7425A37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278BD3A3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3A42DE05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324C3C6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31B74744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F35C6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14:paraId="2D0C412A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2CB1FD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2FB5068F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B93" w:rsidRPr="00265B93" w14:paraId="42D795FD" w14:textId="77777777" w:rsidTr="00415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234327F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5B9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81F3C6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F71D143" w14:textId="77777777" w:rsidR="00685AFD" w:rsidRPr="00265B93" w:rsidRDefault="00685AFD" w:rsidP="00415A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5EB7B" w14:textId="77777777" w:rsidR="00685AFD" w:rsidRPr="00265B93" w:rsidRDefault="00685AFD" w:rsidP="00415AE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B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265B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65B93">
              <w:rPr>
                <w:rFonts w:ascii="Arial" w:hAnsi="Arial" w:cs="Arial"/>
                <w:sz w:val="20"/>
                <w:szCs w:val="20"/>
              </w:rPr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65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A1EF9D" w14:textId="77777777" w:rsidR="00685AFD" w:rsidRPr="00265B93" w:rsidRDefault="00685AFD" w:rsidP="00685AFD">
      <w:pPr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*IVA: indicar si la entidad se deduce el IVA</w:t>
      </w:r>
    </w:p>
    <w:p w14:paraId="567238AB" w14:textId="77777777" w:rsidR="00685AFD" w:rsidRPr="00265B93" w:rsidRDefault="00685AFD" w:rsidP="00685AFD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NO</w:t>
      </w:r>
    </w:p>
    <w:p w14:paraId="76F4E1C4" w14:textId="77777777" w:rsidR="00685AFD" w:rsidRPr="00265B93" w:rsidRDefault="00685AFD" w:rsidP="000A6987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265B9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265B93">
        <w:rPr>
          <w:rFonts w:ascii="Arial" w:hAnsi="Arial" w:cs="Arial"/>
          <w:b/>
          <w:bCs/>
          <w:sz w:val="18"/>
          <w:szCs w:val="18"/>
        </w:rPr>
      </w:r>
      <w:r w:rsidRPr="00265B93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265B93">
        <w:rPr>
          <w:rFonts w:ascii="Arial" w:hAnsi="Arial" w:cs="Arial"/>
          <w:b/>
          <w:bCs/>
          <w:sz w:val="18"/>
          <w:szCs w:val="18"/>
        </w:rPr>
        <w:fldChar w:fldCharType="end"/>
      </w:r>
      <w:r w:rsidRPr="00265B93">
        <w:rPr>
          <w:rFonts w:ascii="Arial" w:hAnsi="Arial" w:cs="Arial"/>
          <w:b/>
          <w:bCs/>
          <w:sz w:val="18"/>
          <w:szCs w:val="18"/>
        </w:rPr>
        <w:t>SI</w:t>
      </w:r>
    </w:p>
    <w:p w14:paraId="2B8620C1" w14:textId="77777777" w:rsidR="000A6987" w:rsidRPr="00265B93" w:rsidRDefault="000A6987" w:rsidP="000A6987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265B93">
        <w:rPr>
          <w:rFonts w:ascii="Arial" w:hAnsi="Arial" w:cs="Arial"/>
          <w:sz w:val="18"/>
          <w:szCs w:val="18"/>
        </w:rPr>
        <w:t>FIRMA</w:t>
      </w:r>
      <w:r w:rsidR="00645F78" w:rsidRPr="00265B93">
        <w:rPr>
          <w:rFonts w:ascii="Arial" w:hAnsi="Arial" w:cs="Arial"/>
          <w:sz w:val="18"/>
          <w:szCs w:val="18"/>
        </w:rPr>
        <w:t>DO POR LA PERSONA QUE REPRESENTA</w:t>
      </w:r>
      <w:r w:rsidRPr="00265B93">
        <w:rPr>
          <w:rFonts w:ascii="Arial" w:hAnsi="Arial" w:cs="Arial"/>
          <w:sz w:val="18"/>
          <w:szCs w:val="18"/>
        </w:rPr>
        <w:t xml:space="preserve"> LEGALMENTE A LA ENTIDAD </w:t>
      </w:r>
      <w:r w:rsidR="00645F78" w:rsidRPr="00265B93">
        <w:rPr>
          <w:rFonts w:ascii="Arial" w:hAnsi="Arial" w:cs="Arial"/>
          <w:sz w:val="18"/>
          <w:szCs w:val="18"/>
        </w:rPr>
        <w:t>BENEFICIARIA</w:t>
      </w:r>
    </w:p>
    <w:p w14:paraId="53A34C07" w14:textId="77777777" w:rsidR="000A6987" w:rsidRPr="00265B93" w:rsidRDefault="000A6987" w:rsidP="000A69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265B93">
        <w:rPr>
          <w:rFonts w:ascii="Arial" w:hAnsi="Arial" w:cs="Arial"/>
          <w:sz w:val="18"/>
          <w:szCs w:val="18"/>
        </w:rPr>
        <w:t>(Firma con certificado electrónico válido</w:t>
      </w:r>
      <w:r w:rsidRPr="00265B93">
        <w:rPr>
          <w:rFonts w:ascii="Arial" w:hAnsi="Arial" w:cs="Arial"/>
          <w:sz w:val="20"/>
          <w:szCs w:val="20"/>
        </w:rPr>
        <w:t>)</w:t>
      </w:r>
    </w:p>
    <w:p w14:paraId="3AA8800F" w14:textId="77777777" w:rsidR="000A6987" w:rsidRPr="00265B93" w:rsidRDefault="000A6987" w:rsidP="000A6987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265B9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2814A0" wp14:editId="3AAC20E2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2FF13" id="Rectángulo 20" o:spid="_x0000_s1026" style="position:absolute;margin-left:0;margin-top:2.95pt;width:168.75pt;height:34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NzCkkokCAAABBQ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14:paraId="6D459F48" w14:textId="77777777" w:rsidR="009B5648" w:rsidRPr="00265B93" w:rsidRDefault="009B5648" w:rsidP="000A698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B5648" w:rsidRPr="00265B93" w:rsidSect="00415AE3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E43B" w14:textId="77777777" w:rsidR="00491503" w:rsidRDefault="00491503">
      <w:r>
        <w:separator/>
      </w:r>
    </w:p>
  </w:endnote>
  <w:endnote w:type="continuationSeparator" w:id="0">
    <w:p w14:paraId="32438F8D" w14:textId="77777777" w:rsidR="00491503" w:rsidRDefault="0049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AD08" w14:textId="77777777" w:rsidR="00491503" w:rsidRPr="003664B5" w:rsidRDefault="00491503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2507C0" wp14:editId="75A704E6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B9F4A" w14:textId="77777777" w:rsidR="00491503" w:rsidRPr="003664B5" w:rsidRDefault="0049150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6EA8B42" w14:textId="77777777" w:rsidR="00491503" w:rsidRDefault="004915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507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160B9F4A" w14:textId="77777777" w:rsidR="00491503" w:rsidRPr="003664B5" w:rsidRDefault="0049150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56EA8B42" w14:textId="77777777" w:rsidR="00491503" w:rsidRDefault="0049150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6ABD" w14:textId="77777777" w:rsidR="00491503" w:rsidRDefault="00491503">
      <w:r>
        <w:separator/>
      </w:r>
    </w:p>
  </w:footnote>
  <w:footnote w:type="continuationSeparator" w:id="0">
    <w:p w14:paraId="7D3F2063" w14:textId="77777777" w:rsidR="00491503" w:rsidRDefault="0049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EF14" w14:textId="77777777" w:rsidR="00491503" w:rsidRDefault="00491503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4DC8820" wp14:editId="4B5F1BDA">
          <wp:simplePos x="0" y="0"/>
          <wp:positionH relativeFrom="column">
            <wp:posOffset>1307465</wp:posOffset>
          </wp:positionH>
          <wp:positionV relativeFrom="paragraph">
            <wp:posOffset>45085</wp:posOffset>
          </wp:positionV>
          <wp:extent cx="1173480" cy="647700"/>
          <wp:effectExtent l="19050" t="0" r="7620" b="0"/>
          <wp:wrapNone/>
          <wp:docPr id="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ABC4726" wp14:editId="4402452F">
          <wp:extent cx="1116000" cy="719898"/>
          <wp:effectExtent l="19050" t="0" r="795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4409746" w14:textId="77777777" w:rsidR="00491503" w:rsidRDefault="00491503" w:rsidP="000C498C">
    <w:pPr>
      <w:pStyle w:val="Encabezado"/>
      <w:tabs>
        <w:tab w:val="clear" w:pos="4252"/>
        <w:tab w:val="clear" w:pos="8504"/>
        <w:tab w:val="left" w:pos="1875"/>
      </w:tabs>
    </w:pPr>
  </w:p>
  <w:p w14:paraId="7CF83D6E" w14:textId="77777777" w:rsidR="00491503" w:rsidRDefault="00491503" w:rsidP="000C498C">
    <w:pPr>
      <w:pStyle w:val="Encabezado"/>
      <w:tabs>
        <w:tab w:val="clear" w:pos="4252"/>
        <w:tab w:val="clear" w:pos="8504"/>
        <w:tab w:val="left" w:pos="1875"/>
      </w:tabs>
    </w:pPr>
  </w:p>
  <w:p w14:paraId="5A599F78" w14:textId="77777777" w:rsidR="00491503" w:rsidRDefault="00491503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6C26" w14:textId="77777777" w:rsidR="00491503" w:rsidRDefault="00491503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2373D595" wp14:editId="2DD56981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3D526D" wp14:editId="1E901443">
          <wp:extent cx="1116000" cy="719898"/>
          <wp:effectExtent l="19050" t="0" r="7950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C75AF5E" w14:textId="77777777" w:rsidR="00491503" w:rsidRDefault="00491503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493496982">
    <w:abstractNumId w:val="9"/>
  </w:num>
  <w:num w:numId="2" w16cid:durableId="555118117">
    <w:abstractNumId w:val="5"/>
  </w:num>
  <w:num w:numId="3" w16cid:durableId="114569937">
    <w:abstractNumId w:val="0"/>
  </w:num>
  <w:num w:numId="4" w16cid:durableId="1185940104">
    <w:abstractNumId w:val="8"/>
  </w:num>
  <w:num w:numId="5" w16cid:durableId="1147085969">
    <w:abstractNumId w:val="1"/>
  </w:num>
  <w:num w:numId="6" w16cid:durableId="358818634">
    <w:abstractNumId w:val="4"/>
  </w:num>
  <w:num w:numId="7" w16cid:durableId="1837065037">
    <w:abstractNumId w:val="2"/>
  </w:num>
  <w:num w:numId="8" w16cid:durableId="382756438">
    <w:abstractNumId w:val="3"/>
  </w:num>
  <w:num w:numId="9" w16cid:durableId="1365133903">
    <w:abstractNumId w:val="6"/>
  </w:num>
  <w:num w:numId="10" w16cid:durableId="718672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5fJyKg2X893BLDtQYr6/l+JrlumPIvm0xfR49NzuBhJW0MHEJDQKfQ75rjMj8ArTwsCh+iK0dMVKgZ6xrNByw==" w:salt="6qLez8HVPZYXZYPp1S4juA==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73C0"/>
    <w:rsid w:val="00031782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71776"/>
    <w:rsid w:val="00080B07"/>
    <w:rsid w:val="000819AC"/>
    <w:rsid w:val="00082C4B"/>
    <w:rsid w:val="00090894"/>
    <w:rsid w:val="0009563A"/>
    <w:rsid w:val="00096E49"/>
    <w:rsid w:val="000A0AE3"/>
    <w:rsid w:val="000A0DF2"/>
    <w:rsid w:val="000A1BD4"/>
    <w:rsid w:val="000A4082"/>
    <w:rsid w:val="000A5DF9"/>
    <w:rsid w:val="000A6987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E6D73"/>
    <w:rsid w:val="000F1076"/>
    <w:rsid w:val="000F1FA9"/>
    <w:rsid w:val="000F3CF3"/>
    <w:rsid w:val="000F415C"/>
    <w:rsid w:val="000F468F"/>
    <w:rsid w:val="000F47EE"/>
    <w:rsid w:val="0010343C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3D19"/>
    <w:rsid w:val="00154607"/>
    <w:rsid w:val="00160AE2"/>
    <w:rsid w:val="00161136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BCE"/>
    <w:rsid w:val="0022350C"/>
    <w:rsid w:val="00224673"/>
    <w:rsid w:val="00224BEC"/>
    <w:rsid w:val="00230274"/>
    <w:rsid w:val="00231712"/>
    <w:rsid w:val="00240AA7"/>
    <w:rsid w:val="00252996"/>
    <w:rsid w:val="00253168"/>
    <w:rsid w:val="00253BED"/>
    <w:rsid w:val="0025699F"/>
    <w:rsid w:val="00261CBE"/>
    <w:rsid w:val="002659D1"/>
    <w:rsid w:val="00265B93"/>
    <w:rsid w:val="00271F89"/>
    <w:rsid w:val="00272371"/>
    <w:rsid w:val="0027628C"/>
    <w:rsid w:val="00276957"/>
    <w:rsid w:val="00277C01"/>
    <w:rsid w:val="00281DC6"/>
    <w:rsid w:val="00282B02"/>
    <w:rsid w:val="00282C07"/>
    <w:rsid w:val="00284B14"/>
    <w:rsid w:val="00286B74"/>
    <w:rsid w:val="00286F92"/>
    <w:rsid w:val="002A0A6B"/>
    <w:rsid w:val="002A363D"/>
    <w:rsid w:val="002B6B82"/>
    <w:rsid w:val="002C3076"/>
    <w:rsid w:val="002C5E61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47B1"/>
    <w:rsid w:val="003079C9"/>
    <w:rsid w:val="00312271"/>
    <w:rsid w:val="003126AC"/>
    <w:rsid w:val="00314104"/>
    <w:rsid w:val="00316FB3"/>
    <w:rsid w:val="00322B5A"/>
    <w:rsid w:val="003234E7"/>
    <w:rsid w:val="00333B8B"/>
    <w:rsid w:val="0033536F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8520E"/>
    <w:rsid w:val="003976C7"/>
    <w:rsid w:val="00397DD6"/>
    <w:rsid w:val="003A2723"/>
    <w:rsid w:val="003A4CDD"/>
    <w:rsid w:val="003A5225"/>
    <w:rsid w:val="003A7F5C"/>
    <w:rsid w:val="003C4591"/>
    <w:rsid w:val="003C4F52"/>
    <w:rsid w:val="003C571D"/>
    <w:rsid w:val="003D156D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403F09"/>
    <w:rsid w:val="0040471C"/>
    <w:rsid w:val="00404CF3"/>
    <w:rsid w:val="00405B0B"/>
    <w:rsid w:val="00415AE3"/>
    <w:rsid w:val="00420B33"/>
    <w:rsid w:val="00427A82"/>
    <w:rsid w:val="0043125F"/>
    <w:rsid w:val="004325F6"/>
    <w:rsid w:val="0043401A"/>
    <w:rsid w:val="0043544F"/>
    <w:rsid w:val="0043592C"/>
    <w:rsid w:val="0043620C"/>
    <w:rsid w:val="00444B40"/>
    <w:rsid w:val="00446035"/>
    <w:rsid w:val="004555EA"/>
    <w:rsid w:val="00457D1F"/>
    <w:rsid w:val="004615BB"/>
    <w:rsid w:val="00467FE5"/>
    <w:rsid w:val="00471D00"/>
    <w:rsid w:val="00472DA7"/>
    <w:rsid w:val="00484AD6"/>
    <w:rsid w:val="00484B46"/>
    <w:rsid w:val="00487109"/>
    <w:rsid w:val="00491503"/>
    <w:rsid w:val="004924BD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98F"/>
    <w:rsid w:val="004C1B59"/>
    <w:rsid w:val="004D16D6"/>
    <w:rsid w:val="004D1A37"/>
    <w:rsid w:val="004D1D21"/>
    <w:rsid w:val="004D2494"/>
    <w:rsid w:val="004D30A8"/>
    <w:rsid w:val="004D5825"/>
    <w:rsid w:val="004D6C5E"/>
    <w:rsid w:val="004E13E4"/>
    <w:rsid w:val="004E147C"/>
    <w:rsid w:val="004E1E7B"/>
    <w:rsid w:val="004E49F0"/>
    <w:rsid w:val="004E7EA6"/>
    <w:rsid w:val="004F06AF"/>
    <w:rsid w:val="004F0A3A"/>
    <w:rsid w:val="004F1090"/>
    <w:rsid w:val="004F31E9"/>
    <w:rsid w:val="005022F3"/>
    <w:rsid w:val="00506B70"/>
    <w:rsid w:val="00506CA2"/>
    <w:rsid w:val="00511970"/>
    <w:rsid w:val="0051491B"/>
    <w:rsid w:val="00514F89"/>
    <w:rsid w:val="00531BB5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43DD"/>
    <w:rsid w:val="00596E37"/>
    <w:rsid w:val="005A24D6"/>
    <w:rsid w:val="005B2BC4"/>
    <w:rsid w:val="005C2BE4"/>
    <w:rsid w:val="005D1296"/>
    <w:rsid w:val="005D4DA0"/>
    <w:rsid w:val="005E3299"/>
    <w:rsid w:val="005E4168"/>
    <w:rsid w:val="005E4562"/>
    <w:rsid w:val="005E573F"/>
    <w:rsid w:val="005F1810"/>
    <w:rsid w:val="005F575E"/>
    <w:rsid w:val="00610E4C"/>
    <w:rsid w:val="00610F0D"/>
    <w:rsid w:val="00614758"/>
    <w:rsid w:val="00615688"/>
    <w:rsid w:val="00627EA2"/>
    <w:rsid w:val="00644F8A"/>
    <w:rsid w:val="00645F78"/>
    <w:rsid w:val="00647A5A"/>
    <w:rsid w:val="006514BE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81486"/>
    <w:rsid w:val="00683B00"/>
    <w:rsid w:val="0068414E"/>
    <w:rsid w:val="00685AFD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6B73"/>
    <w:rsid w:val="006D09AF"/>
    <w:rsid w:val="006D1EF4"/>
    <w:rsid w:val="006D2476"/>
    <w:rsid w:val="006D476E"/>
    <w:rsid w:val="006E10BD"/>
    <w:rsid w:val="006E5DC0"/>
    <w:rsid w:val="006F1BCB"/>
    <w:rsid w:val="006F1DF3"/>
    <w:rsid w:val="007015D4"/>
    <w:rsid w:val="0070253A"/>
    <w:rsid w:val="007032C7"/>
    <w:rsid w:val="00703E75"/>
    <w:rsid w:val="00710EF3"/>
    <w:rsid w:val="00711F50"/>
    <w:rsid w:val="00712F84"/>
    <w:rsid w:val="0071483B"/>
    <w:rsid w:val="00716752"/>
    <w:rsid w:val="0072166C"/>
    <w:rsid w:val="00723C21"/>
    <w:rsid w:val="007326BE"/>
    <w:rsid w:val="00737B0A"/>
    <w:rsid w:val="00743E89"/>
    <w:rsid w:val="00745310"/>
    <w:rsid w:val="00752610"/>
    <w:rsid w:val="0075284D"/>
    <w:rsid w:val="00753F0A"/>
    <w:rsid w:val="00754020"/>
    <w:rsid w:val="00775DEC"/>
    <w:rsid w:val="00776DAC"/>
    <w:rsid w:val="00780D86"/>
    <w:rsid w:val="00785CE5"/>
    <w:rsid w:val="00786C0D"/>
    <w:rsid w:val="00791184"/>
    <w:rsid w:val="007911AB"/>
    <w:rsid w:val="007918A6"/>
    <w:rsid w:val="007A5B0B"/>
    <w:rsid w:val="007A6CAA"/>
    <w:rsid w:val="007B20BC"/>
    <w:rsid w:val="007B328A"/>
    <w:rsid w:val="007C1BC4"/>
    <w:rsid w:val="007C2BCE"/>
    <w:rsid w:val="007D03E7"/>
    <w:rsid w:val="007D39D6"/>
    <w:rsid w:val="007D3A81"/>
    <w:rsid w:val="007F0714"/>
    <w:rsid w:val="007F14FF"/>
    <w:rsid w:val="007F2B7F"/>
    <w:rsid w:val="007F3C87"/>
    <w:rsid w:val="007F64C0"/>
    <w:rsid w:val="0080698F"/>
    <w:rsid w:val="008073A8"/>
    <w:rsid w:val="008100A9"/>
    <w:rsid w:val="00822D17"/>
    <w:rsid w:val="008263C0"/>
    <w:rsid w:val="00830442"/>
    <w:rsid w:val="00831F9C"/>
    <w:rsid w:val="00833C85"/>
    <w:rsid w:val="00841224"/>
    <w:rsid w:val="00846648"/>
    <w:rsid w:val="00850658"/>
    <w:rsid w:val="008511DE"/>
    <w:rsid w:val="008528A7"/>
    <w:rsid w:val="00864BA4"/>
    <w:rsid w:val="00867A1D"/>
    <w:rsid w:val="00874F56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59C3"/>
    <w:rsid w:val="008E5BB7"/>
    <w:rsid w:val="008E64EE"/>
    <w:rsid w:val="008E6638"/>
    <w:rsid w:val="008F1852"/>
    <w:rsid w:val="009006A2"/>
    <w:rsid w:val="009023A0"/>
    <w:rsid w:val="00917C9F"/>
    <w:rsid w:val="009203F8"/>
    <w:rsid w:val="009232E4"/>
    <w:rsid w:val="00927238"/>
    <w:rsid w:val="00932E4E"/>
    <w:rsid w:val="00943B38"/>
    <w:rsid w:val="009466D4"/>
    <w:rsid w:val="00950078"/>
    <w:rsid w:val="0095147F"/>
    <w:rsid w:val="00962444"/>
    <w:rsid w:val="00963F9F"/>
    <w:rsid w:val="00973F40"/>
    <w:rsid w:val="00975A70"/>
    <w:rsid w:val="00980131"/>
    <w:rsid w:val="009803FF"/>
    <w:rsid w:val="009923C9"/>
    <w:rsid w:val="009930E5"/>
    <w:rsid w:val="009943A5"/>
    <w:rsid w:val="009A1302"/>
    <w:rsid w:val="009A14C3"/>
    <w:rsid w:val="009A2626"/>
    <w:rsid w:val="009B0226"/>
    <w:rsid w:val="009B5648"/>
    <w:rsid w:val="009B6919"/>
    <w:rsid w:val="009C091A"/>
    <w:rsid w:val="009C6E3C"/>
    <w:rsid w:val="009D1EF3"/>
    <w:rsid w:val="009D6406"/>
    <w:rsid w:val="009D719B"/>
    <w:rsid w:val="009E0783"/>
    <w:rsid w:val="009E6239"/>
    <w:rsid w:val="009F00F6"/>
    <w:rsid w:val="009F2E2A"/>
    <w:rsid w:val="009F6453"/>
    <w:rsid w:val="00A04352"/>
    <w:rsid w:val="00A04B17"/>
    <w:rsid w:val="00A14E21"/>
    <w:rsid w:val="00A15621"/>
    <w:rsid w:val="00A248B1"/>
    <w:rsid w:val="00A32540"/>
    <w:rsid w:val="00A32D78"/>
    <w:rsid w:val="00A36626"/>
    <w:rsid w:val="00A4032E"/>
    <w:rsid w:val="00A41FD6"/>
    <w:rsid w:val="00A44FE0"/>
    <w:rsid w:val="00A47432"/>
    <w:rsid w:val="00A56552"/>
    <w:rsid w:val="00A567B4"/>
    <w:rsid w:val="00A60521"/>
    <w:rsid w:val="00A63F59"/>
    <w:rsid w:val="00A64567"/>
    <w:rsid w:val="00A6641B"/>
    <w:rsid w:val="00A667B9"/>
    <w:rsid w:val="00A67331"/>
    <w:rsid w:val="00A70C9A"/>
    <w:rsid w:val="00A71BCB"/>
    <w:rsid w:val="00A71E12"/>
    <w:rsid w:val="00A82AAD"/>
    <w:rsid w:val="00A867A8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0DB7"/>
    <w:rsid w:val="00AD245D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76A67"/>
    <w:rsid w:val="00B76C7D"/>
    <w:rsid w:val="00B8143C"/>
    <w:rsid w:val="00B8416A"/>
    <w:rsid w:val="00B84AF1"/>
    <w:rsid w:val="00B96F37"/>
    <w:rsid w:val="00B97F4C"/>
    <w:rsid w:val="00BA2D41"/>
    <w:rsid w:val="00BA73CB"/>
    <w:rsid w:val="00BC2C23"/>
    <w:rsid w:val="00BC6BDF"/>
    <w:rsid w:val="00BD475C"/>
    <w:rsid w:val="00BD5CEB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0DF"/>
    <w:rsid w:val="00C67FF1"/>
    <w:rsid w:val="00C709BB"/>
    <w:rsid w:val="00C72CDA"/>
    <w:rsid w:val="00C74B1D"/>
    <w:rsid w:val="00C77358"/>
    <w:rsid w:val="00C85969"/>
    <w:rsid w:val="00C870FB"/>
    <w:rsid w:val="00C90AD7"/>
    <w:rsid w:val="00C90E17"/>
    <w:rsid w:val="00CA41FB"/>
    <w:rsid w:val="00CB12B7"/>
    <w:rsid w:val="00CB4D4E"/>
    <w:rsid w:val="00CC0048"/>
    <w:rsid w:val="00CC1ADC"/>
    <w:rsid w:val="00CC677D"/>
    <w:rsid w:val="00CD0C8D"/>
    <w:rsid w:val="00CD2345"/>
    <w:rsid w:val="00CD2787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2523"/>
    <w:rsid w:val="00D35BEE"/>
    <w:rsid w:val="00D4223A"/>
    <w:rsid w:val="00D443B7"/>
    <w:rsid w:val="00D45502"/>
    <w:rsid w:val="00D45DDD"/>
    <w:rsid w:val="00D45E26"/>
    <w:rsid w:val="00D4619D"/>
    <w:rsid w:val="00D521D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7C90"/>
    <w:rsid w:val="00D925E3"/>
    <w:rsid w:val="00D9508B"/>
    <w:rsid w:val="00D96359"/>
    <w:rsid w:val="00D96F8C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38D6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5AB4"/>
    <w:rsid w:val="00E165DF"/>
    <w:rsid w:val="00E16FEF"/>
    <w:rsid w:val="00E37ABF"/>
    <w:rsid w:val="00E37F77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B3217"/>
    <w:rsid w:val="00EB34DD"/>
    <w:rsid w:val="00EB3AA3"/>
    <w:rsid w:val="00EB4035"/>
    <w:rsid w:val="00EB62B9"/>
    <w:rsid w:val="00EB6343"/>
    <w:rsid w:val="00EC544D"/>
    <w:rsid w:val="00EC6802"/>
    <w:rsid w:val="00ED408D"/>
    <w:rsid w:val="00ED574D"/>
    <w:rsid w:val="00ED6847"/>
    <w:rsid w:val="00EF511C"/>
    <w:rsid w:val="00EF5976"/>
    <w:rsid w:val="00EF59B1"/>
    <w:rsid w:val="00EF72B9"/>
    <w:rsid w:val="00EF77C0"/>
    <w:rsid w:val="00F00087"/>
    <w:rsid w:val="00F00F92"/>
    <w:rsid w:val="00F07968"/>
    <w:rsid w:val="00F105AD"/>
    <w:rsid w:val="00F1174A"/>
    <w:rsid w:val="00F14281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1E3A"/>
    <w:rsid w:val="00F5253C"/>
    <w:rsid w:val="00F537BE"/>
    <w:rsid w:val="00F542E7"/>
    <w:rsid w:val="00F55A9B"/>
    <w:rsid w:val="00F55F1D"/>
    <w:rsid w:val="00F65595"/>
    <w:rsid w:val="00F73EAA"/>
    <w:rsid w:val="00F744F3"/>
    <w:rsid w:val="00F75C7E"/>
    <w:rsid w:val="00F776A1"/>
    <w:rsid w:val="00F77D32"/>
    <w:rsid w:val="00F803EA"/>
    <w:rsid w:val="00F823F5"/>
    <w:rsid w:val="00F91A61"/>
    <w:rsid w:val="00F9307B"/>
    <w:rsid w:val="00F94AE2"/>
    <w:rsid w:val="00F97B2C"/>
    <w:rsid w:val="00FA4361"/>
    <w:rsid w:val="00FA4CF9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379B"/>
    <w:rsid w:val="00FD59D7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49D0C6C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88AD-C617-43A5-934B-39109A0A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9</TotalTime>
  <Pages>8</Pages>
  <Words>3066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Miriam Gómez Galán</cp:lastModifiedBy>
  <cp:revision>6</cp:revision>
  <cp:lastPrinted>2018-04-04T11:29:00Z</cp:lastPrinted>
  <dcterms:created xsi:type="dcterms:W3CDTF">2025-05-05T11:58:00Z</dcterms:created>
  <dcterms:modified xsi:type="dcterms:W3CDTF">2026-02-02T07:45:00Z</dcterms:modified>
</cp:coreProperties>
</file>