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49326" w14:textId="77777777" w:rsidR="00167A23" w:rsidRPr="003C571D" w:rsidRDefault="00963F9F" w:rsidP="0074531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992DB5" wp14:editId="117B59A4">
                <wp:simplePos x="0" y="0"/>
                <wp:positionH relativeFrom="margin">
                  <wp:align>right</wp:align>
                </wp:positionH>
                <wp:positionV relativeFrom="paragraph">
                  <wp:posOffset>-196850</wp:posOffset>
                </wp:positionV>
                <wp:extent cx="6515100" cy="774700"/>
                <wp:effectExtent l="0" t="0" r="19050" b="2540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7747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7E17A" w14:textId="77777777" w:rsidR="005869DD" w:rsidRDefault="005869DD" w:rsidP="004D1A3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APORTACIÓN DE DOCUMENTACIÓN AL PROCEDIMIENTO 030565, TRÁMITE SKAL PARA LA</w:t>
                            </w:r>
                          </w:p>
                          <w:p w14:paraId="4DE1D39F" w14:textId="77777777" w:rsidR="005869DD" w:rsidRPr="002E77A5" w:rsidRDefault="005869DD" w:rsidP="004D1A3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E77A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JUSTIFICACIÓN DE AYUDAS PARA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PLANES DE IGUALDAD EN </w:t>
                            </w:r>
                            <w:r w:rsidRPr="008A412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D5318D" w:rsidRPr="008A412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6B804D7B" w14:textId="77777777" w:rsidR="005869DD" w:rsidRPr="00E41212" w:rsidRDefault="005869DD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92DB5" id="Rectangle 5" o:spid="_x0000_s1026" style="position:absolute;left:0;text-align:left;margin-left:461.8pt;margin-top:-15.5pt;width:513pt;height:61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" fillcolor="#ddd">
                <v:textbox inset=",2.3mm,,2.3mm">
                  <w:txbxContent>
                    <w:p w14:paraId="4E87E17A" w14:textId="77777777" w:rsidR="005869DD" w:rsidRDefault="005869DD" w:rsidP="004D1A3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APORTACIÓN DE DOCUMENTACIÓN AL PROCEDIMIENTO 030565, TRÁMITE SKAL PARA LA</w:t>
                      </w:r>
                    </w:p>
                    <w:p w14:paraId="4DE1D39F" w14:textId="77777777" w:rsidR="005869DD" w:rsidRPr="002E77A5" w:rsidRDefault="005869DD" w:rsidP="004D1A3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E77A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JUSTIFICACIÓN DE AYUDAS PARA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PLANES DE IGUALDAD EN </w:t>
                      </w:r>
                      <w:r w:rsidRPr="008A412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202</w:t>
                      </w:r>
                      <w:r w:rsidR="00D5318D" w:rsidRPr="008A412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6</w:t>
                      </w:r>
                    </w:p>
                    <w:p w14:paraId="6B804D7B" w14:textId="77777777" w:rsidR="005869DD" w:rsidRPr="00E41212" w:rsidRDefault="005869DD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76C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A96BC" wp14:editId="30E57FF1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400300" cy="1333500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A2F14F" id="AutoShape 10" o:spid="_x0000_s1026" style="position:absolute;margin-left:315pt;margin-top:-129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"/>
            </w:pict>
          </mc:Fallback>
        </mc:AlternateContent>
      </w:r>
    </w:p>
    <w:p w14:paraId="73FDFC15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14:paraId="71BCA551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16"/>
        <w:gridCol w:w="511"/>
        <w:gridCol w:w="585"/>
        <w:gridCol w:w="272"/>
        <w:gridCol w:w="173"/>
        <w:gridCol w:w="385"/>
        <w:gridCol w:w="115"/>
        <w:gridCol w:w="39"/>
        <w:gridCol w:w="126"/>
        <w:gridCol w:w="488"/>
        <w:gridCol w:w="1182"/>
        <w:gridCol w:w="70"/>
        <w:gridCol w:w="6"/>
        <w:gridCol w:w="1032"/>
        <w:gridCol w:w="235"/>
        <w:gridCol w:w="583"/>
        <w:gridCol w:w="3097"/>
        <w:gridCol w:w="10"/>
        <w:gridCol w:w="420"/>
      </w:tblGrid>
      <w:tr w:rsidR="00F73EAA" w:rsidRPr="003C571D" w14:paraId="59425A72" w14:textId="77777777" w:rsidTr="00F55A9B">
        <w:trPr>
          <w:trHeight w:val="446"/>
        </w:trPr>
        <w:tc>
          <w:tcPr>
            <w:tcW w:w="5000" w:type="pct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D1EFFA5" w14:textId="77777777" w:rsidR="00F73EAA" w:rsidRPr="003C571D" w:rsidRDefault="00F73EAA" w:rsidP="00AC792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DATOS DE LA </w:t>
            </w:r>
            <w:r w:rsidR="00AC792D" w:rsidRPr="003C571D">
              <w:rPr>
                <w:rFonts w:ascii="Arial" w:hAnsi="Arial" w:cs="Arial"/>
                <w:b/>
                <w:sz w:val="20"/>
                <w:szCs w:val="20"/>
              </w:rPr>
              <w:t>ENTIDAD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F73EAA" w:rsidRPr="003C571D" w14:paraId="1F6AFBBC" w14:textId="77777777" w:rsidTr="00F55A9B"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6194AAD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Son obligatorios los campos: número de documento y razón social de la persona jurídica</w:t>
            </w:r>
          </w:p>
        </w:tc>
      </w:tr>
      <w:tr w:rsidR="00F55A9B" w:rsidRPr="003C571D" w14:paraId="76CA43D2" w14:textId="77777777" w:rsidTr="00F55A9B"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664817E9" w14:textId="77777777" w:rsidR="00F55A9B" w:rsidRPr="003C571D" w:rsidRDefault="00F55A9B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3F9F" w:rsidRPr="003C571D" w14:paraId="0F54E531" w14:textId="77777777" w:rsidTr="00F55A9B">
        <w:tc>
          <w:tcPr>
            <w:tcW w:w="1002" w:type="pct"/>
            <w:gridSpan w:val="4"/>
            <w:tcBorders>
              <w:top w:val="nil"/>
              <w:bottom w:val="nil"/>
            </w:tcBorders>
          </w:tcPr>
          <w:p w14:paraId="4898CAFF" w14:textId="77777777" w:rsidR="00F00F92" w:rsidRPr="003C571D" w:rsidRDefault="00963F9F" w:rsidP="00963F9F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51"/>
            <w:r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urídica </w:t>
            </w:r>
          </w:p>
        </w:tc>
        <w:tc>
          <w:tcPr>
            <w:tcW w:w="459" w:type="pct"/>
            <w:gridSpan w:val="4"/>
            <w:tcBorders>
              <w:top w:val="nil"/>
              <w:bottom w:val="nil"/>
              <w:right w:val="nil"/>
            </w:tcBorders>
          </w:tcPr>
          <w:p w14:paraId="28B06E48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838B3D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156C9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3CA1" w14:textId="77777777"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" w:name="Texto3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1BDA2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7F4F63B7" w14:textId="77777777" w:rsidTr="00F55A9B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46E94D83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44F56D1B" w14:textId="77777777" w:rsidTr="00F55A9B">
        <w:tc>
          <w:tcPr>
            <w:tcW w:w="718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23B16E7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4078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EFB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" w:name="Texto3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04" w:type="pct"/>
            <w:tcBorders>
              <w:top w:val="nil"/>
              <w:bottom w:val="nil"/>
              <w:right w:val="single" w:sz="4" w:space="0" w:color="auto"/>
            </w:tcBorders>
          </w:tcPr>
          <w:p w14:paraId="24E3746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1DE23BEA" w14:textId="77777777" w:rsidTr="00F55A9B">
        <w:trPr>
          <w:trHeight w:hRule="exact" w:val="266"/>
        </w:trPr>
        <w:tc>
          <w:tcPr>
            <w:tcW w:w="5000" w:type="pct"/>
            <w:gridSpan w:val="20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16678EE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17A660D8" w14:textId="77777777" w:rsidTr="00F55A9B">
        <w:tc>
          <w:tcPr>
            <w:tcW w:w="5000" w:type="pct"/>
            <w:gridSpan w:val="20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0B214D7D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29CC5F57" w14:textId="77777777" w:rsidTr="00F55A9B">
        <w:tc>
          <w:tcPr>
            <w:tcW w:w="46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64DE0D4B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Domicilio </w:t>
            </w:r>
          </w:p>
        </w:tc>
        <w:tc>
          <w:tcPr>
            <w:tcW w:w="4334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D36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" w:name="Texto3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04" w:type="pct"/>
            <w:tcBorders>
              <w:top w:val="nil"/>
              <w:bottom w:val="nil"/>
              <w:right w:val="single" w:sz="4" w:space="0" w:color="auto"/>
            </w:tcBorders>
          </w:tcPr>
          <w:p w14:paraId="5BAA27F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5ACC0EE5" w14:textId="77777777" w:rsidTr="00F55A9B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207244F4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3F9F" w:rsidRPr="003C571D" w14:paraId="0AE68B4A" w14:textId="77777777" w:rsidTr="00F55A9B">
        <w:tc>
          <w:tcPr>
            <w:tcW w:w="47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64414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84130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" w:name="Texto3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59C1D4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6DB15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3A2455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5" w:name="Texto3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B90D22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DA229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9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6CE1B3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" w:name="Texto3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0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1B85B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7490B241" w14:textId="77777777" w:rsidTr="00F55A9B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A5160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F9F" w:rsidRPr="003C571D" w14:paraId="35D0F4F2" w14:textId="77777777" w:rsidTr="00F55A9B">
        <w:trPr>
          <w:trHeight w:val="521"/>
        </w:trPr>
        <w:tc>
          <w:tcPr>
            <w:tcW w:w="47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13546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9A1017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" w:name="Texto3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F683B5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A461D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208C86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" w:name="Texto3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8BB96D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95BB3A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3C6335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" w:name="Texto3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0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B6B88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1934BD10" w14:textId="77777777" w:rsidTr="00F55A9B">
        <w:trPr>
          <w:trHeight w:hRule="exact" w:val="267"/>
        </w:trPr>
        <w:tc>
          <w:tcPr>
            <w:tcW w:w="1541" w:type="pct"/>
            <w:gridSpan w:val="10"/>
            <w:tcBorders>
              <w:top w:val="nil"/>
              <w:bottom w:val="nil"/>
              <w:right w:val="nil"/>
            </w:tcBorders>
          </w:tcPr>
          <w:p w14:paraId="2C51B7B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01AC1D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6C7768D1" w14:textId="77777777" w:rsidTr="00F55A9B"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45D134" w14:textId="77777777" w:rsidR="00F73EAA" w:rsidRPr="003C571D" w:rsidRDefault="00AE70EC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El correo electrónico designado será el medio por el que desea recibir el aviso de notificación, </w:t>
            </w:r>
            <w:r w:rsidR="006514BE" w:rsidRPr="003C571D">
              <w:rPr>
                <w:rFonts w:ascii="Arial" w:hAnsi="Arial" w:cs="Arial"/>
                <w:b/>
                <w:sz w:val="20"/>
                <w:szCs w:val="20"/>
              </w:rPr>
              <w:t>y en su caso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del pago.</w:t>
            </w:r>
          </w:p>
        </w:tc>
      </w:tr>
    </w:tbl>
    <w:p w14:paraId="3BFD0B38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68"/>
        <w:gridCol w:w="1233"/>
        <w:gridCol w:w="178"/>
        <w:gridCol w:w="396"/>
        <w:gridCol w:w="157"/>
        <w:gridCol w:w="142"/>
        <w:gridCol w:w="361"/>
        <w:gridCol w:w="351"/>
        <w:gridCol w:w="206"/>
        <w:gridCol w:w="498"/>
        <w:gridCol w:w="675"/>
        <w:gridCol w:w="206"/>
        <w:gridCol w:w="10"/>
        <w:gridCol w:w="900"/>
        <w:gridCol w:w="151"/>
        <w:gridCol w:w="524"/>
        <w:gridCol w:w="380"/>
        <w:gridCol w:w="2440"/>
        <w:gridCol w:w="6"/>
        <w:gridCol w:w="12"/>
        <w:gridCol w:w="332"/>
      </w:tblGrid>
      <w:tr w:rsidR="00F73EAA" w:rsidRPr="003C571D" w14:paraId="36BB1D8B" w14:textId="77777777" w:rsidTr="00253BED"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5A42F65" w14:textId="77777777" w:rsidR="00F73EAA" w:rsidRPr="003C571D" w:rsidRDefault="00F73EAA" w:rsidP="00F2785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F73EAA" w:rsidRPr="003C571D" w14:paraId="6561A723" w14:textId="77777777" w:rsidTr="00963F9F">
        <w:trPr>
          <w:trHeight w:val="465"/>
        </w:trPr>
        <w:tc>
          <w:tcPr>
            <w:tcW w:w="1245" w:type="pct"/>
            <w:gridSpan w:val="4"/>
            <w:tcBorders>
              <w:top w:val="nil"/>
              <w:bottom w:val="nil"/>
            </w:tcBorders>
          </w:tcPr>
          <w:p w14:paraId="43692E0B" w14:textId="77777777" w:rsidR="00F73EAA" w:rsidRPr="003C571D" w:rsidRDefault="00F73EAA" w:rsidP="0057688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1970" w:rsidRPr="003C571D">
              <w:rPr>
                <w:rFonts w:ascii="Arial" w:hAnsi="Arial" w:cs="Arial"/>
                <w:position w:val="-6"/>
                <w:sz w:val="20"/>
                <w:szCs w:val="20"/>
              </w:rPr>
              <w:t xml:space="preserve">       </w:t>
            </w: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35183FF4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32F4" w14:textId="77777777"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0" w:name="Texto4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F73EAA" w:rsidRPr="003C571D" w14:paraId="2FC9A267" w14:textId="77777777" w:rsidTr="00F27855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E55C42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0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EF39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1" w:name="Texto4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7B03CA4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3ECF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2" w:name="Texto4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05D863B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F3692A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3" w:name="Texto4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B16410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67094D8D" w14:textId="77777777" w:rsidTr="00D4619D">
        <w:trPr>
          <w:trHeight w:hRule="exact" w:val="48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656822BB" w14:textId="77777777" w:rsidR="00F73EAA" w:rsidRPr="003C571D" w:rsidRDefault="00D4619D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4F8A">
              <w:rPr>
                <w:rFonts w:ascii="Arial" w:hAnsi="Arial" w:cs="Arial"/>
                <w:sz w:val="20"/>
                <w:szCs w:val="20"/>
              </w:rPr>
              <w:t>Hombre</w:t>
            </w:r>
            <w:r w:rsidRPr="00644F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5688" w:rsidRPr="00644F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F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644F8A">
              <w:rPr>
                <w:rFonts w:ascii="Arial" w:hAnsi="Arial" w:cs="Arial"/>
                <w:sz w:val="20"/>
                <w:szCs w:val="20"/>
              </w:rPr>
            </w:r>
            <w:r w:rsidR="00615688" w:rsidRPr="00644F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644F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44F8A">
              <w:rPr>
                <w:rFonts w:ascii="Arial" w:hAnsi="Arial" w:cs="Arial"/>
                <w:sz w:val="20"/>
                <w:szCs w:val="20"/>
              </w:rPr>
              <w:t xml:space="preserve"> Mujer </w:t>
            </w:r>
            <w:r w:rsidR="00615688" w:rsidRPr="00644F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F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644F8A">
              <w:rPr>
                <w:rFonts w:ascii="Arial" w:hAnsi="Arial" w:cs="Arial"/>
                <w:sz w:val="20"/>
                <w:szCs w:val="20"/>
              </w:rPr>
            </w:r>
            <w:r w:rsidR="00615688" w:rsidRPr="00644F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644F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3EAA" w:rsidRPr="003C571D" w14:paraId="76BC1CA1" w14:textId="77777777" w:rsidTr="00F27855">
        <w:tc>
          <w:tcPr>
            <w:tcW w:w="563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AF1107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7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4A78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4" w:name="Texto4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B62C21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773B05A2" w14:textId="77777777" w:rsidTr="00F2785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29A3428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4CB765AF" w14:textId="77777777" w:rsidTr="00F27855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540F9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6D185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5" w:name="Texto4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700C7F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0410B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0323D6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6" w:name="Texto4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282A84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7E75F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80A48E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7" w:name="Texto4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35B6EC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40C432C9" w14:textId="77777777" w:rsidTr="00F27855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C4BE4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2F3E8A8" w14:textId="77777777" w:rsidTr="0043620C">
        <w:trPr>
          <w:trHeight w:val="511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DD1B1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64310B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8" w:name="Texto4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0BA52FB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0E34D0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0CC9EF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9" w:name="Texto50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0AB9C6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9C1FAB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77AD74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0" w:name="Texto5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45F5CF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777E731C" w14:textId="77777777" w:rsidTr="00F27855">
        <w:trPr>
          <w:trHeight w:hRule="exact" w:val="113"/>
        </w:trPr>
        <w:tc>
          <w:tcPr>
            <w:tcW w:w="1583" w:type="pct"/>
            <w:gridSpan w:val="7"/>
            <w:tcBorders>
              <w:top w:val="nil"/>
              <w:bottom w:val="nil"/>
              <w:right w:val="nil"/>
            </w:tcBorders>
          </w:tcPr>
          <w:p w14:paraId="5231426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7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E682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7865C4A6" w14:textId="77777777" w:rsidTr="00F27855"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912FC4C" w14:textId="77777777" w:rsidR="00F73EAA" w:rsidRPr="003C571D" w:rsidRDefault="00F73EAA" w:rsidP="00FE5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Si existe representante, las comunicaciones que deriven de este escrito se realizarán con 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la persona representante designada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por el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/la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interesado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73361AB9" w14:textId="77777777" w:rsidR="00167A23" w:rsidRPr="000210B6" w:rsidRDefault="00167A23" w:rsidP="007F14FF">
      <w:pPr>
        <w:jc w:val="both"/>
        <w:rPr>
          <w:rFonts w:ascii="Arial" w:hAnsi="Arial" w:cs="Arial"/>
          <w:b/>
          <w:sz w:val="36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F73EAA" w:rsidRPr="003C571D" w14:paraId="5046B5AF" w14:textId="77777777" w:rsidTr="00F27855">
        <w:tc>
          <w:tcPr>
            <w:tcW w:w="5000" w:type="pct"/>
            <w:tcBorders>
              <w:bottom w:val="single" w:sz="6" w:space="0" w:color="808080"/>
            </w:tcBorders>
            <w:shd w:val="clear" w:color="auto" w:fill="E0E0E0"/>
            <w:vAlign w:val="center"/>
          </w:tcPr>
          <w:p w14:paraId="7DAC2650" w14:textId="77777777" w:rsidR="00F73EAA" w:rsidRPr="003C571D" w:rsidRDefault="00F73EAA" w:rsidP="00831F9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831F9C" w:rsidRPr="003C571D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RECIBIR LA RESPUESTA</w:t>
            </w:r>
          </w:p>
        </w:tc>
      </w:tr>
      <w:tr w:rsidR="00F73EAA" w:rsidRPr="003C571D" w14:paraId="1EC2A326" w14:textId="77777777" w:rsidTr="00F27855">
        <w:tc>
          <w:tcPr>
            <w:tcW w:w="5000" w:type="pct"/>
            <w:tcBorders>
              <w:top w:val="single" w:sz="6" w:space="0" w:color="808080"/>
            </w:tcBorders>
          </w:tcPr>
          <w:p w14:paraId="43B4E6B2" w14:textId="77777777" w:rsidR="00F73EAA" w:rsidRPr="003C571D" w:rsidRDefault="00F73EAA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position w:val="-4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ab/>
            </w:r>
          </w:p>
          <w:p w14:paraId="0E0318A1" w14:textId="77777777" w:rsidR="00F73EAA" w:rsidRPr="003C571D" w:rsidRDefault="00615688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54"/>
            <w:r w:rsidR="00F00F92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="00F73EAA" w:rsidRPr="003C571D">
              <w:rPr>
                <w:rFonts w:ascii="Arial" w:hAnsi="Arial" w:cs="Arial"/>
                <w:sz w:val="20"/>
                <w:szCs w:val="20"/>
              </w:rPr>
              <w:t>Notificación electrónica (Si está obligad</w:t>
            </w:r>
            <w:r w:rsidR="00FE52D9" w:rsidRPr="003C571D">
              <w:rPr>
                <w:rFonts w:ascii="Arial" w:hAnsi="Arial" w:cs="Arial"/>
                <w:sz w:val="20"/>
                <w:szCs w:val="20"/>
              </w:rPr>
              <w:t>a/o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a la notificación electrónica compruebe que está usted registrado en la Plataforma </w:t>
            </w:r>
            <w:hyperlink r:id="rId8" w:history="1">
              <w:r w:rsidR="00F73EAA" w:rsidRPr="003C571D">
                <w:rPr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y que sus datos son correctos.)</w:t>
            </w:r>
          </w:p>
          <w:p w14:paraId="27D4836D" w14:textId="77777777" w:rsidR="00F73EAA" w:rsidRPr="003C571D" w:rsidRDefault="00F73EAA" w:rsidP="00F27855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F9A546" w14:textId="77777777" w:rsidR="00167A23" w:rsidRPr="000210B6" w:rsidRDefault="00167A23" w:rsidP="00E707BB">
      <w:pPr>
        <w:rPr>
          <w:rFonts w:ascii="Arial" w:hAnsi="Arial" w:cs="Arial"/>
          <w:b/>
          <w:sz w:val="72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8859"/>
      </w:tblGrid>
      <w:tr w:rsidR="00D4619D" w:rsidRPr="003C571D" w14:paraId="57EB0C49" w14:textId="77777777" w:rsidTr="00963F9F">
        <w:trPr>
          <w:trHeight w:val="359"/>
        </w:trPr>
        <w:tc>
          <w:tcPr>
            <w:tcW w:w="10343" w:type="dxa"/>
            <w:gridSpan w:val="2"/>
            <w:vAlign w:val="center"/>
          </w:tcPr>
          <w:p w14:paraId="23463850" w14:textId="77777777" w:rsidR="00D4619D" w:rsidRPr="00644F8A" w:rsidRDefault="00D4619D" w:rsidP="009B5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F8A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D4619D" w:rsidRPr="003C571D" w14:paraId="5315E082" w14:textId="77777777" w:rsidTr="000210B6">
        <w:trPr>
          <w:trHeight w:val="326"/>
        </w:trPr>
        <w:tc>
          <w:tcPr>
            <w:tcW w:w="1484" w:type="dxa"/>
            <w:vAlign w:val="center"/>
          </w:tcPr>
          <w:p w14:paraId="6F432156" w14:textId="77777777" w:rsidR="00D4619D" w:rsidRPr="00644F8A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F8A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859" w:type="dxa"/>
            <w:vAlign w:val="center"/>
          </w:tcPr>
          <w:p w14:paraId="7D62D1C1" w14:textId="77777777" w:rsidR="00D4619D" w:rsidRPr="00644F8A" w:rsidRDefault="002F6E9F" w:rsidP="009B5648">
            <w:pPr>
              <w:rPr>
                <w:rFonts w:ascii="Arial" w:hAnsi="Arial" w:cs="Arial"/>
                <w:sz w:val="20"/>
                <w:szCs w:val="20"/>
              </w:rPr>
            </w:pPr>
            <w:r w:rsidRPr="00644F8A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</w:p>
        </w:tc>
      </w:tr>
      <w:tr w:rsidR="00D4619D" w:rsidRPr="003C571D" w14:paraId="1C093F8A" w14:textId="77777777" w:rsidTr="000210B6">
        <w:trPr>
          <w:trHeight w:val="320"/>
        </w:trPr>
        <w:tc>
          <w:tcPr>
            <w:tcW w:w="1484" w:type="dxa"/>
            <w:vAlign w:val="center"/>
          </w:tcPr>
          <w:p w14:paraId="0952BDC3" w14:textId="77777777" w:rsidR="00D4619D" w:rsidRPr="00644F8A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F8A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859" w:type="dxa"/>
            <w:vAlign w:val="center"/>
          </w:tcPr>
          <w:p w14:paraId="46468FD9" w14:textId="77777777" w:rsidR="00D4619D" w:rsidRPr="00644F8A" w:rsidRDefault="002F6E9F" w:rsidP="009B5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F8A">
              <w:rPr>
                <w:rFonts w:ascii="Arial" w:hAnsi="Arial" w:cs="Arial"/>
                <w:sz w:val="20"/>
                <w:szCs w:val="20"/>
              </w:rPr>
              <w:t>Gestión de expedientes para la promoción de la igualdad de género</w:t>
            </w:r>
            <w:r w:rsidR="005869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619D" w:rsidRPr="003C571D" w14:paraId="2B4098D3" w14:textId="77777777" w:rsidTr="00963F9F">
        <w:trPr>
          <w:trHeight w:val="567"/>
        </w:trPr>
        <w:tc>
          <w:tcPr>
            <w:tcW w:w="1484" w:type="dxa"/>
            <w:vAlign w:val="center"/>
          </w:tcPr>
          <w:p w14:paraId="29D76474" w14:textId="77777777" w:rsidR="00D4619D" w:rsidRPr="00644F8A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F8A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859" w:type="dxa"/>
            <w:vAlign w:val="center"/>
          </w:tcPr>
          <w:p w14:paraId="47358F61" w14:textId="77777777" w:rsidR="00151769" w:rsidRPr="008A4127" w:rsidRDefault="00151769" w:rsidP="001517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127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14:paraId="6CCA62E3" w14:textId="77777777" w:rsidR="00D4619D" w:rsidRPr="00D82113" w:rsidRDefault="00151769" w:rsidP="0015176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A4127">
              <w:rPr>
                <w:rFonts w:ascii="Arial" w:hAnsi="Arial" w:cs="Arial"/>
                <w:sz w:val="20"/>
                <w:szCs w:val="20"/>
              </w:rPr>
              <w:t>Ley Orgánica 1/2004 de 28 de diciembre de medidas de protección integral contra la violencia de género. Ley 12/2010, de 18 de noviembre, de Igualdad entre Mujeres y Hombres en Castilla-La Mancha. Ley 4/2018, de 8 de octubre, para una Sociedad Libre de Violencia de Género en Castilla-La Mancha</w:t>
            </w:r>
            <w:r w:rsidR="00906D5B" w:rsidRPr="008A41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619D" w:rsidRPr="003C571D" w14:paraId="625CE703" w14:textId="77777777" w:rsidTr="000210B6">
        <w:trPr>
          <w:trHeight w:val="416"/>
        </w:trPr>
        <w:tc>
          <w:tcPr>
            <w:tcW w:w="1484" w:type="dxa"/>
            <w:vAlign w:val="center"/>
          </w:tcPr>
          <w:p w14:paraId="6833A1F4" w14:textId="77777777" w:rsidR="00D4619D" w:rsidRPr="00644F8A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F8A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859" w:type="dxa"/>
            <w:vAlign w:val="center"/>
          </w:tcPr>
          <w:p w14:paraId="1FD8FC89" w14:textId="77777777" w:rsidR="00D4619D" w:rsidRPr="00644F8A" w:rsidRDefault="00D4619D" w:rsidP="002F6E9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F8A">
              <w:rPr>
                <w:rFonts w:ascii="Arial" w:hAnsi="Arial" w:cs="Arial"/>
                <w:color w:val="000000"/>
                <w:sz w:val="20"/>
                <w:szCs w:val="20"/>
              </w:rPr>
              <w:t xml:space="preserve">Existe cesión de datos. </w:t>
            </w:r>
          </w:p>
        </w:tc>
      </w:tr>
      <w:tr w:rsidR="00D4619D" w:rsidRPr="003C571D" w14:paraId="60F82DCD" w14:textId="77777777" w:rsidTr="00963F9F">
        <w:trPr>
          <w:trHeight w:val="567"/>
        </w:trPr>
        <w:tc>
          <w:tcPr>
            <w:tcW w:w="1484" w:type="dxa"/>
            <w:vAlign w:val="center"/>
          </w:tcPr>
          <w:p w14:paraId="211756BA" w14:textId="77777777" w:rsidR="00D4619D" w:rsidRPr="00644F8A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F8A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859" w:type="dxa"/>
            <w:vAlign w:val="center"/>
          </w:tcPr>
          <w:p w14:paraId="1766E1FC" w14:textId="77777777" w:rsidR="00D4619D" w:rsidRPr="00644F8A" w:rsidRDefault="00D4619D" w:rsidP="009B5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F8A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4619D" w:rsidRPr="003C571D" w14:paraId="3ADEEEE3" w14:textId="77777777" w:rsidTr="000210B6">
        <w:trPr>
          <w:trHeight w:val="403"/>
        </w:trPr>
        <w:tc>
          <w:tcPr>
            <w:tcW w:w="1484" w:type="dxa"/>
            <w:vAlign w:val="center"/>
          </w:tcPr>
          <w:p w14:paraId="2C020696" w14:textId="77777777" w:rsidR="00D4619D" w:rsidRPr="00644F8A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F8A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859" w:type="dxa"/>
            <w:vAlign w:val="center"/>
          </w:tcPr>
          <w:p w14:paraId="64C37EA8" w14:textId="77777777" w:rsidR="00D4619D" w:rsidRPr="00644F8A" w:rsidRDefault="00D4619D" w:rsidP="00850658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44F8A">
              <w:rPr>
                <w:rFonts w:ascii="Arial" w:hAnsi="Arial" w:cs="Arial"/>
                <w:sz w:val="20"/>
                <w:szCs w:val="20"/>
              </w:rPr>
              <w:t xml:space="preserve">Disponible en la dirección electrónica </w:t>
            </w:r>
            <w:hyperlink r:id="rId9" w:history="1">
              <w:r w:rsidR="00850658" w:rsidRPr="00C4730D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https://rat.castillalamancha.es/info/0242</w:t>
              </w:r>
            </w:hyperlink>
            <w:r w:rsidR="00850658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850658" w:rsidRPr="00BA6F9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</w:tbl>
    <w:p w14:paraId="157F5DF9" w14:textId="77777777" w:rsidR="00167A23" w:rsidRDefault="00167A23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9B5648" w14:paraId="35B8B003" w14:textId="77777777" w:rsidTr="009B5648">
        <w:trPr>
          <w:trHeight w:val="529"/>
        </w:trPr>
        <w:tc>
          <w:tcPr>
            <w:tcW w:w="10297" w:type="dxa"/>
            <w:vAlign w:val="center"/>
          </w:tcPr>
          <w:p w14:paraId="5244D553" w14:textId="77777777" w:rsidR="009B5648" w:rsidRPr="009B5648" w:rsidRDefault="009B5648" w:rsidP="00E707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5648">
              <w:rPr>
                <w:rFonts w:ascii="Arial" w:hAnsi="Arial" w:cs="Arial"/>
                <w:b/>
                <w:sz w:val="22"/>
                <w:szCs w:val="22"/>
              </w:rPr>
              <w:t>Documentación a aportar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B5648" w14:paraId="64BC841F" w14:textId="77777777" w:rsidTr="009B5648">
        <w:trPr>
          <w:trHeight w:val="4250"/>
        </w:trPr>
        <w:tc>
          <w:tcPr>
            <w:tcW w:w="10297" w:type="dxa"/>
          </w:tcPr>
          <w:p w14:paraId="09453B49" w14:textId="77777777" w:rsidR="009B5648" w:rsidRDefault="009B5648" w:rsidP="00BD7BA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000AFA" w14:textId="77777777" w:rsidR="009B5648" w:rsidRDefault="009B5648" w:rsidP="00BD7B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t xml:space="preserve">Conforme </w:t>
            </w:r>
            <w:r w:rsidRPr="00644F8A">
              <w:rPr>
                <w:rFonts w:ascii="Arial" w:hAnsi="Arial" w:cs="Arial"/>
                <w:sz w:val="20"/>
                <w:szCs w:val="20"/>
              </w:rPr>
              <w:t xml:space="preserve">al artículo </w:t>
            </w:r>
            <w:r w:rsidRPr="006E64E6">
              <w:rPr>
                <w:rFonts w:ascii="Arial" w:hAnsi="Arial" w:cs="Arial"/>
                <w:sz w:val="20"/>
                <w:szCs w:val="20"/>
              </w:rPr>
              <w:t xml:space="preserve">31 de la Orden </w:t>
            </w:r>
            <w:r w:rsidR="00D946D1" w:rsidRPr="006E64E6">
              <w:rPr>
                <w:rFonts w:ascii="Arial" w:hAnsi="Arial" w:cs="Arial"/>
                <w:sz w:val="20"/>
                <w:szCs w:val="20"/>
              </w:rPr>
              <w:t>40</w:t>
            </w:r>
            <w:r w:rsidRPr="006E64E6">
              <w:rPr>
                <w:rFonts w:ascii="Arial" w:hAnsi="Arial" w:cs="Arial"/>
                <w:sz w:val="20"/>
                <w:szCs w:val="20"/>
              </w:rPr>
              <w:t>/</w:t>
            </w:r>
            <w:r w:rsidR="00D946D1" w:rsidRPr="006E64E6">
              <w:rPr>
                <w:rFonts w:ascii="Arial" w:hAnsi="Arial" w:cs="Arial"/>
                <w:sz w:val="20"/>
                <w:szCs w:val="20"/>
              </w:rPr>
              <w:t>2023</w:t>
            </w:r>
            <w:r w:rsidRPr="006E64E6">
              <w:rPr>
                <w:rFonts w:ascii="Arial" w:hAnsi="Arial" w:cs="Arial"/>
                <w:sz w:val="20"/>
                <w:szCs w:val="20"/>
              </w:rPr>
              <w:t xml:space="preserve">, de </w:t>
            </w:r>
            <w:r w:rsidR="00D946D1" w:rsidRPr="006E64E6">
              <w:rPr>
                <w:rFonts w:ascii="Arial" w:hAnsi="Arial" w:cs="Arial"/>
                <w:sz w:val="20"/>
                <w:szCs w:val="20"/>
              </w:rPr>
              <w:t>23</w:t>
            </w:r>
            <w:r w:rsidRPr="006E64E6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D946D1" w:rsidRPr="006E64E6">
              <w:rPr>
                <w:rFonts w:ascii="Arial" w:hAnsi="Arial" w:cs="Arial"/>
                <w:sz w:val="20"/>
                <w:szCs w:val="20"/>
              </w:rPr>
              <w:t>febrero</w:t>
            </w:r>
            <w:r w:rsidR="00D946D1">
              <w:rPr>
                <w:rFonts w:ascii="Arial" w:hAnsi="Arial" w:cs="Arial"/>
                <w:sz w:val="20"/>
                <w:szCs w:val="20"/>
              </w:rPr>
              <w:t>,</w:t>
            </w:r>
            <w:r w:rsidRPr="00644F8A">
              <w:rPr>
                <w:rFonts w:ascii="Arial" w:hAnsi="Arial" w:cs="Arial"/>
                <w:sz w:val="20"/>
                <w:szCs w:val="20"/>
              </w:rPr>
              <w:t xml:space="preserve"> de la Consejería de Igualdad y Portavoz</w:t>
            </w:r>
            <w:r>
              <w:rPr>
                <w:rFonts w:ascii="Arial" w:hAnsi="Arial" w:cs="Arial"/>
                <w:sz w:val="20"/>
                <w:szCs w:val="20"/>
              </w:rPr>
              <w:t xml:space="preserve"> por la que se aprueban las bases reguladoras de estas ayudas</w:t>
            </w:r>
            <w:r w:rsidR="00850658" w:rsidRPr="00C473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4730D">
              <w:rPr>
                <w:rFonts w:ascii="Arial" w:hAnsi="Arial" w:cs="Arial"/>
                <w:sz w:val="20"/>
                <w:szCs w:val="20"/>
              </w:rPr>
              <w:t>declara aportar:</w:t>
            </w:r>
          </w:p>
          <w:p w14:paraId="5CB20025" w14:textId="77777777" w:rsidR="009B5648" w:rsidRPr="009B5648" w:rsidRDefault="009B5648" w:rsidP="00BD7B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BC77CA" w14:textId="77777777" w:rsidR="009B5648" w:rsidRPr="009B5648" w:rsidRDefault="009B5648" w:rsidP="00BD7B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t xml:space="preserve">1º Memoria de actuación justificativa del cumplimiento de las condiciones impuestas en la concesión de la subvención, con indicación de las actividades realizadas y de los resultados obtenidos. </w:t>
            </w:r>
            <w:r w:rsidR="005C03B3">
              <w:rPr>
                <w:rFonts w:ascii="Arial" w:hAnsi="Arial" w:cs="Arial"/>
                <w:sz w:val="20"/>
                <w:szCs w:val="20"/>
              </w:rPr>
              <w:t>Así, como del p</w:t>
            </w:r>
            <w:r w:rsidR="005C03B3" w:rsidRPr="009B5648">
              <w:rPr>
                <w:rFonts w:ascii="Arial" w:hAnsi="Arial" w:cs="Arial"/>
                <w:sz w:val="20"/>
                <w:szCs w:val="20"/>
              </w:rPr>
              <w:t>roducto resultante de la actividad subvencionada, en su caso.</w:t>
            </w:r>
          </w:p>
          <w:p w14:paraId="604C4CE2" w14:textId="77777777" w:rsidR="005C03B3" w:rsidRPr="005C03B3" w:rsidRDefault="009B5648" w:rsidP="00BD7B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t xml:space="preserve">2º </w:t>
            </w:r>
            <w:r w:rsidR="006E64E6">
              <w:rPr>
                <w:rFonts w:ascii="Arial" w:hAnsi="Arial" w:cs="Arial"/>
                <w:sz w:val="20"/>
                <w:szCs w:val="20"/>
              </w:rPr>
              <w:t>M</w:t>
            </w:r>
            <w:r w:rsidR="005C03B3" w:rsidRPr="005C03B3">
              <w:rPr>
                <w:rFonts w:ascii="Arial" w:hAnsi="Arial" w:cs="Arial"/>
                <w:sz w:val="20"/>
                <w:szCs w:val="20"/>
              </w:rPr>
              <w:t xml:space="preserve">emoria económica justificativa del total del coste de las actividades realizadas, en la que se incluya una </w:t>
            </w:r>
          </w:p>
          <w:p w14:paraId="6A2E6566" w14:textId="77777777" w:rsidR="009B5648" w:rsidRDefault="005C03B3" w:rsidP="00BD7B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B3">
              <w:rPr>
                <w:rFonts w:ascii="Arial" w:hAnsi="Arial" w:cs="Arial"/>
                <w:sz w:val="20"/>
                <w:szCs w:val="20"/>
              </w:rPr>
              <w:t>relación clasificada de los gastos realizados con identificación del acreedor y del documento, su importe, fecha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03B3">
              <w:rPr>
                <w:rFonts w:ascii="Arial" w:hAnsi="Arial" w:cs="Arial"/>
                <w:sz w:val="20"/>
                <w:szCs w:val="20"/>
              </w:rPr>
              <w:t xml:space="preserve">emisión y fecha de pago. </w:t>
            </w:r>
          </w:p>
          <w:p w14:paraId="10F4D818" w14:textId="77777777" w:rsidR="00830442" w:rsidRPr="009B5648" w:rsidRDefault="00830442" w:rsidP="00BD7B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3º </w:t>
            </w:r>
            <w:r w:rsidR="005C03B3">
              <w:rPr>
                <w:rFonts w:ascii="Arial" w:hAnsi="Arial" w:cs="Arial"/>
                <w:sz w:val="20"/>
                <w:szCs w:val="20"/>
              </w:rPr>
              <w:t xml:space="preserve">Acreditación de la especialización de las personas responsables </w:t>
            </w:r>
            <w:r w:rsidR="006E64E6">
              <w:rPr>
                <w:rFonts w:ascii="Arial" w:hAnsi="Arial" w:cs="Arial"/>
                <w:sz w:val="20"/>
                <w:szCs w:val="20"/>
              </w:rPr>
              <w:t>y/o consultorías</w:t>
            </w:r>
            <w:r w:rsidR="006E64E6" w:rsidRPr="00007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4E6">
              <w:rPr>
                <w:rFonts w:ascii="Arial" w:hAnsi="Arial" w:cs="Arial"/>
                <w:sz w:val="20"/>
                <w:szCs w:val="20"/>
              </w:rPr>
              <w:t>que ejecutan el</w:t>
            </w:r>
            <w:r w:rsidR="006E64E6" w:rsidRPr="00007ED9">
              <w:rPr>
                <w:rFonts w:ascii="Arial" w:hAnsi="Arial" w:cs="Arial"/>
                <w:sz w:val="20"/>
                <w:szCs w:val="20"/>
              </w:rPr>
              <w:t xml:space="preserve"> proyecto.</w:t>
            </w:r>
          </w:p>
          <w:p w14:paraId="1C12C2A0" w14:textId="77777777" w:rsidR="009B5648" w:rsidRPr="009B5648" w:rsidRDefault="00830442" w:rsidP="00BD7B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B5648" w:rsidRPr="009B5648">
              <w:rPr>
                <w:rFonts w:ascii="Arial" w:hAnsi="Arial" w:cs="Arial"/>
                <w:sz w:val="20"/>
                <w:szCs w:val="20"/>
              </w:rPr>
              <w:t xml:space="preserve">º </w:t>
            </w:r>
            <w:r w:rsidR="005C03B3" w:rsidRPr="009B5648">
              <w:rPr>
                <w:rFonts w:ascii="Arial" w:hAnsi="Arial" w:cs="Arial"/>
                <w:sz w:val="20"/>
                <w:szCs w:val="20"/>
              </w:rPr>
              <w:t>Documentos que justifiquen que se ha hecho constar en la publicidad del proyecto la colaboración del Instituto de la Mujer</w:t>
            </w:r>
            <w:r w:rsidR="005C03B3">
              <w:rPr>
                <w:rFonts w:ascii="Arial" w:hAnsi="Arial" w:cs="Arial"/>
                <w:sz w:val="20"/>
                <w:szCs w:val="20"/>
              </w:rPr>
              <w:t xml:space="preserve"> y/o otros fondos</w:t>
            </w:r>
            <w:r w:rsidR="005C03B3" w:rsidRPr="009B56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C1268E" w14:textId="77777777" w:rsidR="009B5648" w:rsidRDefault="00830442" w:rsidP="00BD7B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B5648" w:rsidRPr="009B5648">
              <w:rPr>
                <w:rFonts w:ascii="Arial" w:hAnsi="Arial" w:cs="Arial"/>
                <w:sz w:val="20"/>
                <w:szCs w:val="20"/>
              </w:rPr>
              <w:t xml:space="preserve">º </w:t>
            </w:r>
            <w:r w:rsidR="005C03B3" w:rsidRPr="009B5648">
              <w:rPr>
                <w:rFonts w:ascii="Arial" w:hAnsi="Arial" w:cs="Arial"/>
                <w:sz w:val="20"/>
                <w:szCs w:val="20"/>
              </w:rPr>
              <w:t>Un</w:t>
            </w:r>
            <w:r w:rsidR="006E64E6">
              <w:rPr>
                <w:rFonts w:ascii="Arial" w:hAnsi="Arial" w:cs="Arial"/>
                <w:sz w:val="20"/>
                <w:szCs w:val="20"/>
              </w:rPr>
              <w:t xml:space="preserve">a relación </w:t>
            </w:r>
            <w:r w:rsidR="005C03B3" w:rsidRPr="009B5648">
              <w:rPr>
                <w:rFonts w:ascii="Arial" w:hAnsi="Arial" w:cs="Arial"/>
                <w:sz w:val="20"/>
                <w:szCs w:val="20"/>
              </w:rPr>
              <w:t xml:space="preserve"> detall</w:t>
            </w:r>
            <w:r w:rsidR="006E64E6">
              <w:rPr>
                <w:rFonts w:ascii="Arial" w:hAnsi="Arial" w:cs="Arial"/>
                <w:sz w:val="20"/>
                <w:szCs w:val="20"/>
              </w:rPr>
              <w:t>ada</w:t>
            </w:r>
            <w:r w:rsidR="005C03B3" w:rsidRPr="009B5648">
              <w:rPr>
                <w:rFonts w:ascii="Arial" w:hAnsi="Arial" w:cs="Arial"/>
                <w:sz w:val="20"/>
                <w:szCs w:val="20"/>
              </w:rPr>
              <w:t xml:space="preserve"> de otros ingresos </w:t>
            </w:r>
            <w:r w:rsidR="006E64E6">
              <w:rPr>
                <w:rFonts w:ascii="Arial" w:hAnsi="Arial" w:cs="Arial"/>
                <w:sz w:val="20"/>
                <w:szCs w:val="20"/>
              </w:rPr>
              <w:t>y/o</w:t>
            </w:r>
            <w:r w:rsidR="005C03B3" w:rsidRPr="009B5648">
              <w:rPr>
                <w:rFonts w:ascii="Arial" w:hAnsi="Arial" w:cs="Arial"/>
                <w:sz w:val="20"/>
                <w:szCs w:val="20"/>
              </w:rPr>
              <w:t xml:space="preserve"> subvenciones que hayan financiado la actividad subvencionada con indicación del importe y su procedencia.</w:t>
            </w:r>
          </w:p>
          <w:p w14:paraId="0AF0D26E" w14:textId="77777777" w:rsidR="00ED53CE" w:rsidRDefault="00830442" w:rsidP="00BD7B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B5648" w:rsidRPr="009B5648">
              <w:rPr>
                <w:rFonts w:ascii="Arial" w:hAnsi="Arial" w:cs="Arial"/>
                <w:sz w:val="20"/>
                <w:szCs w:val="20"/>
              </w:rPr>
              <w:t xml:space="preserve">º </w:t>
            </w:r>
            <w:r w:rsidR="005B2394">
              <w:rPr>
                <w:rFonts w:ascii="Arial" w:hAnsi="Arial" w:cs="Arial"/>
                <w:sz w:val="20"/>
                <w:szCs w:val="20"/>
              </w:rPr>
              <w:t>Acreditar la aprobación del plan de igualdad por el pleno municipal correspondiente y su debido registro en el registro oficial de los Planes de Igualdad.</w:t>
            </w:r>
          </w:p>
          <w:p w14:paraId="53C58C51" w14:textId="77777777" w:rsidR="005B2394" w:rsidRDefault="005B2394" w:rsidP="00BD7B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7º Plan de Igualdad.</w:t>
            </w:r>
          </w:p>
          <w:p w14:paraId="5CA4EEC5" w14:textId="77777777" w:rsidR="009B5648" w:rsidRPr="009B5648" w:rsidRDefault="005B2394" w:rsidP="00BD7B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8º </w:t>
            </w:r>
            <w:r w:rsidR="006E64E6">
              <w:rPr>
                <w:rFonts w:ascii="Arial" w:hAnsi="Arial" w:cs="Arial"/>
                <w:sz w:val="20"/>
                <w:szCs w:val="20"/>
              </w:rPr>
              <w:t>En su caso, c</w:t>
            </w:r>
            <w:r w:rsidR="005C03B3" w:rsidRPr="009B5648">
              <w:rPr>
                <w:rFonts w:ascii="Arial" w:hAnsi="Arial" w:cs="Arial"/>
                <w:sz w:val="20"/>
                <w:szCs w:val="20"/>
              </w:rPr>
              <w:t>arta de pago de reintegro en el supuesto de remanentes no aplicados, así como de los intereses derivados de los mismos.</w:t>
            </w:r>
          </w:p>
          <w:p w14:paraId="3E68D242" w14:textId="77777777" w:rsidR="009B5648" w:rsidRPr="009B5648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6570DE2" w14:textId="77777777" w:rsidR="009B5648" w:rsidRDefault="009B5648" w:rsidP="00E70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257E1E" w14:textId="77777777" w:rsidR="002E77A5" w:rsidRDefault="002E77A5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9B5648" w:rsidRPr="009B5648" w14:paraId="350AEC37" w14:textId="77777777" w:rsidTr="009B5648">
        <w:trPr>
          <w:trHeight w:val="43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C640B1B" w14:textId="77777777" w:rsidR="009B5648" w:rsidRPr="009B5648" w:rsidRDefault="009B5648" w:rsidP="009B56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MEMORIA DE JUSTIFICACIÓN DEL PROYECTO</w:t>
            </w:r>
          </w:p>
        </w:tc>
      </w:tr>
      <w:tr w:rsidR="009B5648" w:rsidRPr="009B5648" w14:paraId="5DD2D54E" w14:textId="77777777" w:rsidTr="009B5648">
        <w:trPr>
          <w:trHeight w:val="1690"/>
        </w:trPr>
        <w:tc>
          <w:tcPr>
            <w:tcW w:w="5000" w:type="pct"/>
          </w:tcPr>
          <w:tbl>
            <w:tblPr>
              <w:tblW w:w="10560" w:type="dxa"/>
              <w:tblLook w:val="01E0" w:firstRow="1" w:lastRow="1" w:firstColumn="1" w:lastColumn="1" w:noHBand="0" w:noVBand="0"/>
            </w:tblPr>
            <w:tblGrid>
              <w:gridCol w:w="10560"/>
            </w:tblGrid>
            <w:tr w:rsidR="009B5648" w:rsidRPr="009B5648" w14:paraId="7414C42A" w14:textId="77777777" w:rsidTr="009B5648">
              <w:trPr>
                <w:trHeight w:val="567"/>
              </w:trPr>
              <w:tc>
                <w:tcPr>
                  <w:tcW w:w="5000" w:type="pct"/>
                  <w:hideMark/>
                </w:tcPr>
                <w:p w14:paraId="7F14D8E9" w14:textId="77777777" w:rsidR="006E64E6" w:rsidRDefault="009B5648" w:rsidP="009B5648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 xml:space="preserve">Se enviará una memoria al objeto de justificar el cumplimiento de las condiciones impuestas en la concesión </w:t>
                  </w:r>
                </w:p>
                <w:p w14:paraId="5DD2682A" w14:textId="77777777" w:rsidR="006E64E6" w:rsidRDefault="009B5648" w:rsidP="009B5648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 xml:space="preserve">de la subvención, con indicación de las actividades realizadas y de los resultados obtenidos, según el </w:t>
                  </w:r>
                </w:p>
                <w:p w14:paraId="6BF30778" w14:textId="77777777" w:rsidR="009B5648" w:rsidRPr="009B5648" w:rsidRDefault="009B5648" w:rsidP="009B5648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>siguiente guion:</w:t>
                  </w:r>
                </w:p>
                <w:p w14:paraId="65727C3B" w14:textId="77777777" w:rsidR="00FA4CF9" w:rsidRPr="00FA4CF9" w:rsidRDefault="009B5648" w:rsidP="009B5648">
                  <w:pPr>
                    <w:spacing w:before="12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1.- DENOMINACIÓN DEL PROYECTO:</w:t>
                  </w:r>
                </w:p>
              </w:tc>
            </w:tr>
            <w:tr w:rsidR="009B5648" w:rsidRPr="009B5648" w14:paraId="0061E4EE" w14:textId="77777777" w:rsidTr="009B5648">
              <w:tc>
                <w:tcPr>
                  <w:tcW w:w="5000" w:type="pct"/>
                  <w:hideMark/>
                </w:tcPr>
                <w:p w14:paraId="5BB66C34" w14:textId="77777777" w:rsidR="00FA4CF9" w:rsidRPr="009B5648" w:rsidRDefault="009B5648" w:rsidP="009B5648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2.- ACTUACIONES DESARROLLADAS:</w:t>
                  </w:r>
                </w:p>
              </w:tc>
            </w:tr>
            <w:tr w:rsidR="009B5648" w:rsidRPr="009B5648" w14:paraId="57843893" w14:textId="77777777" w:rsidTr="009B5648">
              <w:tc>
                <w:tcPr>
                  <w:tcW w:w="5000" w:type="pct"/>
                </w:tcPr>
                <w:p w14:paraId="4698305D" w14:textId="77777777" w:rsidR="00FA4CF9" w:rsidRPr="009B5648" w:rsidRDefault="009B5648" w:rsidP="009B5648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3.- FECHA DE PUESTA EN MARCHA Y REALIZACIÓN DE CADA ACTIVIDAD</w:t>
                  </w:r>
                  <w:r w:rsidR="00344603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43DF0833" w14:textId="77777777" w:rsidTr="009B5648">
              <w:tc>
                <w:tcPr>
                  <w:tcW w:w="5000" w:type="pct"/>
                  <w:hideMark/>
                </w:tcPr>
                <w:p w14:paraId="067B50FF" w14:textId="77777777" w:rsidR="00FA4CF9" w:rsidRPr="009B5648" w:rsidRDefault="009B5648" w:rsidP="009B5648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 xml:space="preserve">4.- OBJETIVOS GENERALES Y ESPECÍFICOS ALCANZADOS. </w:t>
                  </w:r>
                  <w:r w:rsidRPr="00BC769B">
                    <w:rPr>
                      <w:rFonts w:ascii="Arial" w:hAnsi="Arial" w:cs="Arial"/>
                      <w:sz w:val="20"/>
                      <w:szCs w:val="20"/>
                    </w:rPr>
                    <w:t>(En este apartado deberá figurar el grado de consecución de los objetivos previstos en el proyecto o actuaciones desarrolladas).</w:t>
                  </w:r>
                </w:p>
              </w:tc>
            </w:tr>
            <w:tr w:rsidR="009B5648" w:rsidRPr="009B5648" w14:paraId="66E71A16" w14:textId="77777777" w:rsidTr="009B5648">
              <w:tc>
                <w:tcPr>
                  <w:tcW w:w="5000" w:type="pct"/>
                  <w:hideMark/>
                </w:tcPr>
                <w:p w14:paraId="5E4A63E4" w14:textId="77777777" w:rsidR="009B5648" w:rsidRPr="009B5648" w:rsidRDefault="009B5648" w:rsidP="009B5648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5.- EJECUCIÓN DE INDICADORES: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73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2"/>
                </w:p>
              </w:tc>
            </w:tr>
            <w:tr w:rsidR="009B5648" w:rsidRPr="009B5648" w14:paraId="681F221D" w14:textId="77777777" w:rsidTr="009B5648">
              <w:trPr>
                <w:trHeight w:val="573"/>
              </w:trPr>
              <w:tc>
                <w:tcPr>
                  <w:tcW w:w="5000" w:type="pct"/>
                </w:tcPr>
                <w:p w14:paraId="4AE0AC49" w14:textId="77777777" w:rsidR="000E6D73" w:rsidRDefault="009B5648" w:rsidP="009B5648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OBJETIVO/INDICADOR/RESULTADO:</w:t>
                  </w:r>
                </w:p>
                <w:p w14:paraId="283E54BF" w14:textId="77777777" w:rsidR="009B5648" w:rsidRPr="009B5648" w:rsidRDefault="009B5648" w:rsidP="009B5648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198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198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3"/>
                </w:p>
                <w:p w14:paraId="7A45F043" w14:textId="77777777" w:rsidR="009B5648" w:rsidRPr="009B5648" w:rsidRDefault="009B5648" w:rsidP="009B5648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6.-PRODUCTO RESULTANTE DEL PROYECTO SUBVENCIONAD</w:t>
                  </w:r>
                  <w:r w:rsidR="00F55A9B">
                    <w:rPr>
                      <w:rFonts w:ascii="Arial" w:hAnsi="Arial" w:cs="Arial"/>
                      <w:b/>
                      <w:sz w:val="20"/>
                      <w:szCs w:val="20"/>
                    </w:rPr>
                    <w:t>A</w:t>
                  </w:r>
                  <w:r w:rsidR="00344603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1B9F2A87" w14:textId="77777777" w:rsidTr="009B5648">
              <w:tc>
                <w:tcPr>
                  <w:tcW w:w="5000" w:type="pct"/>
                  <w:hideMark/>
                </w:tcPr>
                <w:p w14:paraId="0D6CA268" w14:textId="77777777" w:rsidR="00FA4CF9" w:rsidRPr="009B5648" w:rsidRDefault="009B5648" w:rsidP="009B5648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7.- BALANCE FINAL DE LOS RESULTADOS Y CONCLUSIÓN DE LAS CONSECUENCIAS DERIVADAS DE LA EJECUCIÓN DEL PROYECTO Y/O LAS ACTUACIONES (Especial mención a si se han consolidado las iniciativas empresariales o profesionales tuteladas o las actuaciones formativas desarrolladas)</w:t>
                  </w:r>
                  <w:r w:rsidR="00344603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63BB1516" w14:textId="77777777" w:rsidTr="009B5648">
              <w:tc>
                <w:tcPr>
                  <w:tcW w:w="5000" w:type="pct"/>
                  <w:hideMark/>
                </w:tcPr>
                <w:p w14:paraId="442F401B" w14:textId="77777777" w:rsidR="00FA4CF9" w:rsidRPr="009B5648" w:rsidRDefault="009B5648" w:rsidP="009B5648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8.- DATOS ESTADISTICOS. </w:t>
                  </w:r>
                  <w:r w:rsidRPr="00BC769B">
                    <w:rPr>
                      <w:rFonts w:ascii="Arial" w:hAnsi="Arial" w:cs="Arial"/>
                      <w:sz w:val="20"/>
                      <w:szCs w:val="20"/>
                    </w:rPr>
                    <w:t>(Deberá incluir los datos que justifiquen la viabilidad técnica y económica del proyecto y su adecuación al pr</w:t>
                  </w:r>
                  <w:r w:rsidR="00550430" w:rsidRPr="00BC769B">
                    <w:rPr>
                      <w:rFonts w:ascii="Arial" w:hAnsi="Arial" w:cs="Arial"/>
                      <w:sz w:val="20"/>
                      <w:szCs w:val="20"/>
                    </w:rPr>
                    <w:t xml:space="preserve">esupuesto; los datos sobre las </w:t>
                  </w:r>
                  <w:r w:rsidRPr="00BC769B">
                    <w:rPr>
                      <w:rFonts w:ascii="Arial" w:hAnsi="Arial" w:cs="Arial"/>
                      <w:sz w:val="20"/>
                      <w:szCs w:val="20"/>
                    </w:rPr>
                    <w:t>personas destinatarias del proyecto no sólo su número sino toda la información relevante sobre su nacionalidad, edad, sexo, entorno habitual, rural o urbano, de acuerdo con los fines del proyecto. La medida en que el proyecto haya reducido situaciones de discriminación múltiple, …)</w:t>
                  </w:r>
                  <w:r w:rsidR="00344603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752F6B07" w14:textId="77777777" w:rsidTr="009B5648">
              <w:tc>
                <w:tcPr>
                  <w:tcW w:w="5000" w:type="pct"/>
                  <w:hideMark/>
                </w:tcPr>
                <w:p w14:paraId="1B24DF8F" w14:textId="77777777" w:rsidR="00FA4CF9" w:rsidRPr="009B5648" w:rsidRDefault="009B5648" w:rsidP="009B5648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9.- VALORACIÓN: DIFICULTADES Y PROPUESTAS.</w:t>
                  </w:r>
                </w:p>
                <w:p w14:paraId="70A1405F" w14:textId="77777777" w:rsidR="009B5648" w:rsidRPr="009B5648" w:rsidRDefault="009B5648" w:rsidP="009B5648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200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200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</w:tbl>
          <w:p w14:paraId="3729E8C0" w14:textId="77777777" w:rsidR="009B5648" w:rsidRPr="009B5648" w:rsidRDefault="009B5648" w:rsidP="009B5648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4DFD14" w14:textId="77777777" w:rsidR="009B5648" w:rsidRPr="009B5648" w:rsidRDefault="009B5648" w:rsidP="009B5648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56F2F01C" w14:textId="77777777" w:rsidR="009B5648" w:rsidRPr="009B5648" w:rsidRDefault="009B5648" w:rsidP="009B5648">
      <w:pPr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b/>
          <w:sz w:val="20"/>
          <w:szCs w:val="20"/>
        </w:rPr>
        <w:t>COFINANCIACIÓN DEL PROYECTO</w:t>
      </w:r>
    </w:p>
    <w:p w14:paraId="40F24826" w14:textId="77777777" w:rsid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La persona beneficiaria, aporta o ha obtenido otras subvenciones, ayudas, ingresos o recursos que financian las actividades subvencionadas. Se indicarán las otras fuentes de financiación, tanto públicas como privadas.</w:t>
      </w:r>
    </w:p>
    <w:p w14:paraId="29C6BBD0" w14:textId="77777777" w:rsidR="00D62247" w:rsidRPr="009B5648" w:rsidRDefault="00D62247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42"/>
        <w:gridCol w:w="3225"/>
        <w:gridCol w:w="2230"/>
      </w:tblGrid>
      <w:tr w:rsidR="009B5648" w:rsidRPr="009B5648" w14:paraId="3F700EA0" w14:textId="77777777" w:rsidTr="009B5648">
        <w:tc>
          <w:tcPr>
            <w:tcW w:w="4928" w:type="dxa"/>
          </w:tcPr>
          <w:p w14:paraId="481FE484" w14:textId="77777777" w:rsidR="009B5648" w:rsidRPr="009B5648" w:rsidRDefault="009B5648" w:rsidP="009B564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3260" w:type="dxa"/>
          </w:tcPr>
          <w:p w14:paraId="0A8E8083" w14:textId="77777777" w:rsidR="009B5648" w:rsidRPr="009B5648" w:rsidRDefault="009B5648" w:rsidP="009B564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Procedencia de la cofinanciación*</w:t>
            </w:r>
          </w:p>
        </w:tc>
        <w:tc>
          <w:tcPr>
            <w:tcW w:w="2259" w:type="dxa"/>
          </w:tcPr>
          <w:p w14:paraId="17E4CBED" w14:textId="77777777" w:rsidR="009B5648" w:rsidRPr="009B5648" w:rsidRDefault="009B5648" w:rsidP="009B564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Importe €</w:t>
            </w:r>
          </w:p>
        </w:tc>
      </w:tr>
      <w:tr w:rsidR="009B5648" w:rsidRPr="009B5648" w14:paraId="2A7FCF29" w14:textId="77777777" w:rsidTr="009B5648">
        <w:tc>
          <w:tcPr>
            <w:tcW w:w="4928" w:type="dxa"/>
          </w:tcPr>
          <w:p w14:paraId="48EDED8F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5" w:name="Texto75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260" w:type="dxa"/>
          </w:tcPr>
          <w:p w14:paraId="6ABF7431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26" w:name="Texto78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259" w:type="dxa"/>
          </w:tcPr>
          <w:p w14:paraId="4DD9758F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7" w:name="Texto81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9B5648" w:rsidRPr="009B5648" w14:paraId="5E1803FA" w14:textId="77777777" w:rsidTr="009B5648">
        <w:tc>
          <w:tcPr>
            <w:tcW w:w="4928" w:type="dxa"/>
          </w:tcPr>
          <w:p w14:paraId="043B1411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8" w:name="Texto76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260" w:type="dxa"/>
          </w:tcPr>
          <w:p w14:paraId="697D7E2E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9" w:name="Texto79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259" w:type="dxa"/>
          </w:tcPr>
          <w:p w14:paraId="0E5E98C9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0" w:name="Texto82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9B5648" w:rsidRPr="009B5648" w14:paraId="54E4C847" w14:textId="77777777" w:rsidTr="009B5648">
        <w:tc>
          <w:tcPr>
            <w:tcW w:w="4928" w:type="dxa"/>
          </w:tcPr>
          <w:p w14:paraId="5A5D670F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1" w:name="Texto77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260" w:type="dxa"/>
          </w:tcPr>
          <w:p w14:paraId="4C47911A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32" w:name="Texto80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259" w:type="dxa"/>
          </w:tcPr>
          <w:p w14:paraId="70966670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33" w:name="Texto83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67E433B7" w14:textId="77777777" w:rsid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8A0F136" w14:textId="77777777" w:rsid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*Se hará constar también en este apartado además de las otras fuentes, la financiación aportada en su caso, por la propia entidad o persona beneficiaria al proyecto y/o actuaciones realizadas.</w:t>
      </w:r>
    </w:p>
    <w:p w14:paraId="11527684" w14:textId="77777777" w:rsidR="00B93A95" w:rsidRDefault="00B93A95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3996DE3" w14:textId="77777777" w:rsidR="00B93A95" w:rsidRPr="009B5648" w:rsidRDefault="00B93A95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195F53" w14:textId="77777777" w:rsidR="009B5648" w:rsidRP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86AE664" w14:textId="77777777" w:rsidR="00C4730D" w:rsidRDefault="00C4730D" w:rsidP="00C4730D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FIRMADO POR LA PERSONA </w:t>
      </w:r>
      <w:r w:rsidR="00D5318D">
        <w:rPr>
          <w:rFonts w:ascii="Arial" w:hAnsi="Arial" w:cs="Arial"/>
          <w:sz w:val="18"/>
          <w:szCs w:val="18"/>
        </w:rPr>
        <w:t>RESPONSABLE</w:t>
      </w:r>
    </w:p>
    <w:p w14:paraId="3815721B" w14:textId="77777777" w:rsidR="00C4730D" w:rsidRDefault="00C4730D" w:rsidP="00C4730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(Firma con certificado electrónico válido</w:t>
      </w:r>
      <w:r>
        <w:rPr>
          <w:rFonts w:ascii="Arial" w:hAnsi="Arial" w:cs="Arial"/>
          <w:sz w:val="20"/>
          <w:szCs w:val="20"/>
        </w:rPr>
        <w:t>)</w:t>
      </w:r>
    </w:p>
    <w:p w14:paraId="29C73F51" w14:textId="77777777" w:rsidR="00BC769B" w:rsidRDefault="00BC769B" w:rsidP="00C4730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BD4C12B" w14:textId="77777777" w:rsidR="00C4730D" w:rsidRDefault="00C4730D" w:rsidP="00C4730D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6A0BA0" wp14:editId="524CF97A">
                <wp:simplePos x="0" y="0"/>
                <wp:positionH relativeFrom="margin">
                  <wp:posOffset>2183765</wp:posOffset>
                </wp:positionH>
                <wp:positionV relativeFrom="paragraph">
                  <wp:posOffset>49529</wp:posOffset>
                </wp:positionV>
                <wp:extent cx="2143125" cy="6762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76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CC49B" id="Rectángulo 4" o:spid="_x0000_s1026" style="position:absolute;margin-left:171.95pt;margin-top:3.9pt;width:168.7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" filled="f" strokecolor="#262626" strokeweight="2pt">
                <w10:wrap anchorx="margin"/>
              </v:rect>
            </w:pict>
          </mc:Fallback>
        </mc:AlternateContent>
      </w:r>
    </w:p>
    <w:p w14:paraId="0C03780C" w14:textId="77777777" w:rsidR="009B5648" w:rsidRPr="009B5648" w:rsidRDefault="009B5648" w:rsidP="009B564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C212DA3" w14:textId="77777777" w:rsidR="002E77A5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FE0B8C8" w14:textId="77777777" w:rsidR="00D62247" w:rsidRDefault="00D62247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B1DA029" w14:textId="77777777" w:rsidR="00D62247" w:rsidRPr="009B5648" w:rsidRDefault="00D62247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A95EDA9" w14:textId="77777777" w:rsidR="002E77A5" w:rsidRPr="009B5648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4CB18AE" w14:textId="77777777" w:rsidR="002E77A5" w:rsidRPr="009B5648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E7E8C19" w14:textId="77777777" w:rsidR="002E77A5" w:rsidRPr="009B5648" w:rsidRDefault="00C4730D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B9D00" wp14:editId="4E93077A">
                <wp:simplePos x="0" y="0"/>
                <wp:positionH relativeFrom="margin">
                  <wp:posOffset>907415</wp:posOffset>
                </wp:positionH>
                <wp:positionV relativeFrom="paragraph">
                  <wp:posOffset>7621</wp:posOffset>
                </wp:positionV>
                <wp:extent cx="4667250" cy="83820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16040" w14:textId="77777777" w:rsidR="005869DD" w:rsidRDefault="005869DD" w:rsidP="009B5648">
                            <w:pPr>
                              <w:rPr>
                                <w:b/>
                              </w:rPr>
                            </w:pPr>
                          </w:p>
                          <w:p w14:paraId="6B664F37" w14:textId="77777777" w:rsidR="005869DD" w:rsidRPr="00B3647F" w:rsidRDefault="005869DD" w:rsidP="009B564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647F">
                              <w:rPr>
                                <w:b/>
                              </w:rPr>
                              <w:t>INSTITUTO DE LA MUJER DE CASTILLA-LA MANCHA</w:t>
                            </w:r>
                          </w:p>
                          <w:p w14:paraId="4EF9D443" w14:textId="77777777" w:rsidR="005869DD" w:rsidRPr="00295A24" w:rsidRDefault="005869DD" w:rsidP="00BC769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95A2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CODIGO DIR3: A08016374</w:t>
                            </w:r>
                          </w:p>
                          <w:p w14:paraId="6150DBBD" w14:textId="77777777" w:rsidR="005869DD" w:rsidRDefault="005869DD" w:rsidP="00BC76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B9D00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71.45pt;margin-top:.6pt;width:367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" stroked="f">
                <v:textbox>
                  <w:txbxContent>
                    <w:p w14:paraId="30D16040" w14:textId="77777777" w:rsidR="005869DD" w:rsidRDefault="005869DD" w:rsidP="009B5648">
                      <w:pPr>
                        <w:rPr>
                          <w:b/>
                        </w:rPr>
                      </w:pPr>
                    </w:p>
                    <w:p w14:paraId="6B664F37" w14:textId="77777777" w:rsidR="005869DD" w:rsidRPr="00B3647F" w:rsidRDefault="005869DD" w:rsidP="009B5648">
                      <w:pPr>
                        <w:jc w:val="center"/>
                        <w:rPr>
                          <w:b/>
                        </w:rPr>
                      </w:pPr>
                      <w:r w:rsidRPr="00B3647F">
                        <w:rPr>
                          <w:b/>
                        </w:rPr>
                        <w:t>INSTITUTO DE LA MUJER DE CASTILLA-LA MANCHA</w:t>
                      </w:r>
                    </w:p>
                    <w:p w14:paraId="4EF9D443" w14:textId="77777777" w:rsidR="005869DD" w:rsidRPr="00295A24" w:rsidRDefault="005869DD" w:rsidP="00BC769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95A24">
                        <w:rPr>
                          <w:rFonts w:ascii="Arial" w:hAnsi="Arial" w:cs="Arial"/>
                          <w:sz w:val="22"/>
                          <w:szCs w:val="22"/>
                        </w:rPr>
                        <w:t>CODIGO DIR3: A08016374</w:t>
                      </w:r>
                    </w:p>
                    <w:p w14:paraId="6150DBBD" w14:textId="77777777" w:rsidR="005869DD" w:rsidRDefault="005869DD" w:rsidP="00BC769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18077" w14:textId="77777777" w:rsidR="00685AFD" w:rsidRDefault="00685AFD" w:rsidP="009B5648">
      <w:pPr>
        <w:spacing w:line="276" w:lineRule="auto"/>
        <w:rPr>
          <w:rFonts w:ascii="Arial" w:hAnsi="Arial" w:cs="Arial"/>
          <w:b/>
          <w:sz w:val="20"/>
          <w:szCs w:val="20"/>
        </w:rPr>
        <w:sectPr w:rsidR="00685AFD" w:rsidSect="00E707BB">
          <w:headerReference w:type="default" r:id="rId10"/>
          <w:footerReference w:type="default" r:id="rId11"/>
          <w:pgSz w:w="11906" w:h="16838" w:code="9"/>
          <w:pgMar w:top="2875" w:right="748" w:bottom="284" w:left="851" w:header="709" w:footer="567" w:gutter="0"/>
          <w:cols w:space="708"/>
          <w:docGrid w:linePitch="360"/>
        </w:sectPr>
      </w:pPr>
    </w:p>
    <w:p w14:paraId="0B39FF92" w14:textId="77777777" w:rsidR="00685AFD" w:rsidRDefault="00685AFD" w:rsidP="00685AFD">
      <w:pPr>
        <w:tabs>
          <w:tab w:val="left" w:pos="3270"/>
        </w:tabs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92C489" wp14:editId="0E8AA738">
                <wp:simplePos x="0" y="0"/>
                <wp:positionH relativeFrom="column">
                  <wp:posOffset>137160</wp:posOffset>
                </wp:positionH>
                <wp:positionV relativeFrom="paragraph">
                  <wp:posOffset>25400</wp:posOffset>
                </wp:positionV>
                <wp:extent cx="8915400" cy="3048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E2525" w14:textId="77777777" w:rsidR="005869DD" w:rsidRPr="003B5F75" w:rsidRDefault="005869DD" w:rsidP="00685AFD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PERSONAL PROPIO O CONTRATADO</w:t>
                            </w:r>
                          </w:p>
                          <w:p w14:paraId="5493B2EA" w14:textId="77777777" w:rsidR="005869DD" w:rsidRDefault="005869DD" w:rsidP="00685AF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2C489" id="Cuadro de texto 2" o:spid="_x0000_s1028" type="#_x0000_t202" style="position:absolute;left:0;text-align:left;margin-left:10.8pt;margin-top:2pt;width:702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">
                <v:textbox>
                  <w:txbxContent>
                    <w:p w14:paraId="186E2525" w14:textId="77777777" w:rsidR="005869DD" w:rsidRPr="003B5F75" w:rsidRDefault="005869DD" w:rsidP="00685AFD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PERSONAL PROPIO O CONTRATADO</w:t>
                      </w:r>
                    </w:p>
                    <w:p w14:paraId="5493B2EA" w14:textId="77777777" w:rsidR="005869DD" w:rsidRDefault="005869DD" w:rsidP="00685AF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0E2934" w14:textId="77777777" w:rsidR="00685AFD" w:rsidRDefault="00685AFD" w:rsidP="00685AFD">
      <w:pPr>
        <w:tabs>
          <w:tab w:val="left" w:pos="3270"/>
        </w:tabs>
        <w:jc w:val="both"/>
      </w:pPr>
    </w:p>
    <w:p w14:paraId="794F8D53" w14:textId="77777777" w:rsidR="00685AFD" w:rsidRDefault="00685AFD" w:rsidP="00685AFD">
      <w:pPr>
        <w:tabs>
          <w:tab w:val="left" w:pos="3270"/>
        </w:tabs>
        <w:jc w:val="both"/>
      </w:pPr>
    </w:p>
    <w:p w14:paraId="7BED9665" w14:textId="77777777" w:rsidR="00685AFD" w:rsidRPr="003B5F75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El presente documento tiene por objeto indicar la relación clasificada de los gastos de personal propio o contratado.</w:t>
      </w:r>
    </w:p>
    <w:p w14:paraId="64AF9A99" w14:textId="77777777" w:rsidR="00685AFD" w:rsidRPr="003B5F75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544"/>
        <w:gridCol w:w="1291"/>
        <w:gridCol w:w="2389"/>
        <w:gridCol w:w="3312"/>
        <w:gridCol w:w="1473"/>
      </w:tblGrid>
      <w:tr w:rsidR="00685AFD" w:rsidRPr="003B5F75" w14:paraId="486F0DCE" w14:textId="77777777" w:rsidTr="00C4730D">
        <w:trPr>
          <w:trHeight w:val="379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CACDCD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12BA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4960EF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71DC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D4F83C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048B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7717259" w14:textId="77777777" w:rsidR="00685AFD" w:rsidRPr="003B5F75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63CAA5C" w14:textId="77777777" w:rsidR="00685AFD" w:rsidRPr="003B5F75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60603FB8" w14:textId="77777777" w:rsidR="00685AFD" w:rsidRPr="003B5F75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7796DCD" w14:textId="77777777" w:rsidR="00685AFD" w:rsidRPr="003B5F75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2726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685AFD" w:rsidRPr="003B5F75" w14:paraId="5C274D98" w14:textId="77777777" w:rsidTr="00C4730D">
        <w:trPr>
          <w:trHeight w:val="227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8764A42" w14:textId="77777777" w:rsidR="00685AFD" w:rsidRPr="003B5F75" w:rsidRDefault="00685AFD" w:rsidP="00C4730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14:paraId="2D0B9853" w14:textId="77777777" w:rsidR="00685AFD" w:rsidRPr="003B5F75" w:rsidRDefault="00685AFD" w:rsidP="00C473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30DF7388" w14:textId="77777777" w:rsidR="00685AFD" w:rsidRPr="003B5F75" w:rsidRDefault="00685AFD" w:rsidP="00C473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075FF7E9" w14:textId="77777777" w:rsidR="00685AFD" w:rsidRPr="003B5F75" w:rsidRDefault="00685AFD" w:rsidP="00C473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07B64E69" w14:textId="77777777" w:rsidR="00685AFD" w:rsidRPr="003B5F75" w:rsidRDefault="00685AFD" w:rsidP="00C473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14:paraId="77EABE6D" w14:textId="77777777" w:rsidR="00685AFD" w:rsidRPr="003B5F75" w:rsidRDefault="00685AFD" w:rsidP="00C473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039842DA" w14:textId="77777777" w:rsidR="00685AFD" w:rsidRPr="003B5F75" w:rsidRDefault="00685AFD" w:rsidP="00C4730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0349645D" w14:textId="77777777" w:rsidR="00685AFD" w:rsidRPr="003B5F75" w:rsidRDefault="00685AFD" w:rsidP="00C473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14:paraId="319BFBFC" w14:textId="77777777" w:rsidR="00685AFD" w:rsidRPr="003B5F75" w:rsidRDefault="00685AFD" w:rsidP="00C473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481EAEDE" w14:textId="77777777" w:rsidR="00685AFD" w:rsidRPr="003B5F75" w:rsidRDefault="00685AFD" w:rsidP="00C473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685AFD" w:rsidRPr="003B5F75" w14:paraId="0CCE2D2E" w14:textId="77777777" w:rsidTr="00C4730D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AD89CFA" w14:textId="77777777" w:rsidR="00685AFD" w:rsidRPr="003B5F75" w:rsidRDefault="00685AFD" w:rsidP="00C473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30B1E15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C8DB777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C40DAC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34D573A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9181A71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CBB611A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B890C8C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3B31220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7CB4977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3B5F75" w14:paraId="3311A087" w14:textId="77777777" w:rsidTr="00C4730D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CA7F41C" w14:textId="77777777" w:rsidR="00685AFD" w:rsidRPr="003B5F75" w:rsidRDefault="00685AFD" w:rsidP="00C473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24CAB11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24B7D4C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512A972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FB5647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029AFCC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A49DBF4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E881E57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700F5CD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AE29F9A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3B5F75" w14:paraId="6378BC99" w14:textId="77777777" w:rsidTr="00C4730D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6481CC1" w14:textId="77777777" w:rsidR="00685AFD" w:rsidRPr="003B5F75" w:rsidRDefault="00685AFD" w:rsidP="00C473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783FD6A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9DBB86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2FF2BA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57F8489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80C7A19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1B4F483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61520DB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39A2E2E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CEA4C2B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3B5F75" w14:paraId="3FA5F7EE" w14:textId="77777777" w:rsidTr="00C4730D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9E83584" w14:textId="77777777" w:rsidR="00685AFD" w:rsidRPr="003B5F75" w:rsidRDefault="00685AFD" w:rsidP="00C473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C59CD10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C1CBCED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58888F7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1FB66C3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A22A6B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423412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2D47147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B0A895C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E445CB9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3B5F75" w14:paraId="17A493DF" w14:textId="77777777" w:rsidTr="00C4730D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D252D51" w14:textId="77777777" w:rsidR="00685AFD" w:rsidRPr="003B5F75" w:rsidRDefault="00685AFD" w:rsidP="00C473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6485DAE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13ED392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2476F83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98DEEE0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511CBA3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6BDF1E5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FF5DB8C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5F45F47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AF80353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3B5F75" w14:paraId="2750A13D" w14:textId="77777777" w:rsidTr="00C4730D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FC98A49" w14:textId="77777777" w:rsidR="00685AFD" w:rsidRPr="003B5F75" w:rsidRDefault="00685AFD" w:rsidP="00C473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1CAD5CF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D791E06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A818C05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6E56C5C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A7B0FBD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E17AB7D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D1AAE7B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3A476E1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771798C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3B5F75" w14:paraId="4D9C8BE6" w14:textId="77777777" w:rsidTr="00C4730D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B466F89" w14:textId="77777777" w:rsidR="00685AFD" w:rsidRPr="003B5F75" w:rsidRDefault="00685AFD" w:rsidP="00C473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831B476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5E4D69A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09B394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A3B023D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4D1D751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13E339D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A4EEB2C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0A0C85C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332EF0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3B5F75" w14:paraId="210716AB" w14:textId="77777777" w:rsidTr="00C4730D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9AFCC50" w14:textId="77777777" w:rsidR="00685AFD" w:rsidRPr="003B5F75" w:rsidRDefault="00685AFD" w:rsidP="00C473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83DDB73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818A212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40E5778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53E62A5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55B3BCB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811AB25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8DF8075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14FF66D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AD78FB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3B5F75" w14:paraId="2C35B7BC" w14:textId="77777777" w:rsidTr="00C4730D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7FD5DA9" w14:textId="77777777" w:rsidR="00685AFD" w:rsidRPr="003B5F75" w:rsidRDefault="00685AFD" w:rsidP="00C473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DFEF76F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9672B65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F8CC3D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4BFEE18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21DCF75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CAC92F3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8E26C7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F728A78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836DFD5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3B5F75" w14:paraId="1EC69F6E" w14:textId="77777777" w:rsidTr="00C4730D">
        <w:trPr>
          <w:gridAfter w:val="2"/>
          <w:wAfter w:w="1843" w:type="dxa"/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67A78" w14:textId="77777777" w:rsidR="00685AFD" w:rsidRPr="003B5F75" w:rsidRDefault="00685AFD" w:rsidP="00C473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762518E5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0838F817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0C92373E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05DF16E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14:paraId="0F03F3BD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5AA46EB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06F7420" w14:textId="77777777" w:rsidR="00685AFD" w:rsidRPr="003B5F75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4DF1474" w14:textId="77777777" w:rsidR="00685AFD" w:rsidRPr="003B5F75" w:rsidRDefault="00685AFD" w:rsidP="00685AFD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5F75">
        <w:rPr>
          <w:rFonts w:ascii="Arial" w:hAnsi="Arial" w:cs="Arial"/>
          <w:sz w:val="20"/>
          <w:szCs w:val="20"/>
        </w:rPr>
        <w:t xml:space="preserve"> *solo para personal contratado</w:t>
      </w:r>
    </w:p>
    <w:p w14:paraId="3D2089A5" w14:textId="77777777" w:rsidR="00685AFD" w:rsidRPr="003B5F75" w:rsidRDefault="00685AFD" w:rsidP="00685AFD">
      <w:pPr>
        <w:rPr>
          <w:rFonts w:ascii="Arial" w:hAnsi="Arial" w:cs="Arial"/>
          <w:b/>
          <w:sz w:val="20"/>
          <w:szCs w:val="20"/>
        </w:rPr>
      </w:pPr>
    </w:p>
    <w:p w14:paraId="244D612D" w14:textId="77777777" w:rsidR="00C4730D" w:rsidRPr="00C4730D" w:rsidRDefault="00C4730D" w:rsidP="00AC6C0B">
      <w:pPr>
        <w:jc w:val="center"/>
        <w:rPr>
          <w:rFonts w:ascii="Arial" w:hAnsi="Arial" w:cs="Arial"/>
          <w:b/>
          <w:sz w:val="18"/>
          <w:szCs w:val="18"/>
        </w:rPr>
      </w:pPr>
      <w:r w:rsidRPr="00C4730D">
        <w:rPr>
          <w:rFonts w:ascii="Arial" w:hAnsi="Arial" w:cs="Arial"/>
          <w:b/>
          <w:sz w:val="18"/>
          <w:szCs w:val="18"/>
        </w:rPr>
        <w:t xml:space="preserve">FIRMADO POR LA PERSONA </w:t>
      </w:r>
      <w:r w:rsidR="00D5318D">
        <w:rPr>
          <w:rFonts w:ascii="Arial" w:hAnsi="Arial" w:cs="Arial"/>
          <w:b/>
          <w:sz w:val="18"/>
          <w:szCs w:val="18"/>
        </w:rPr>
        <w:t xml:space="preserve">RESPONSABLE </w:t>
      </w:r>
      <w:r w:rsidRPr="00C4730D">
        <w:rPr>
          <w:rFonts w:ascii="Arial" w:hAnsi="Arial" w:cs="Arial"/>
          <w:b/>
          <w:sz w:val="18"/>
          <w:szCs w:val="18"/>
        </w:rPr>
        <w:t>(Firma con certificado electrónico válido)</w:t>
      </w:r>
    </w:p>
    <w:p w14:paraId="4795B3D8" w14:textId="77777777" w:rsidR="00C4730D" w:rsidRPr="00C4730D" w:rsidRDefault="00C4730D" w:rsidP="00C4730D">
      <w:pPr>
        <w:rPr>
          <w:rFonts w:ascii="Arial" w:hAnsi="Arial" w:cs="Arial"/>
          <w:b/>
          <w:sz w:val="20"/>
          <w:szCs w:val="20"/>
        </w:rPr>
      </w:pPr>
      <w:r w:rsidRPr="00C4730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3DD519" wp14:editId="77252467">
                <wp:simplePos x="0" y="0"/>
                <wp:positionH relativeFrom="margin">
                  <wp:align>center</wp:align>
                </wp:positionH>
                <wp:positionV relativeFrom="paragraph">
                  <wp:posOffset>133985</wp:posOffset>
                </wp:positionV>
                <wp:extent cx="3019425" cy="53340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533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87029" id="Rectángulo 9" o:spid="_x0000_s1026" style="position:absolute;margin-left:0;margin-top:10.55pt;width:237.75pt;height:4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" filled="f" strokecolor="#262626" strokeweight="2pt">
                <w10:wrap anchorx="margin"/>
              </v:rect>
            </w:pict>
          </mc:Fallback>
        </mc:AlternateContent>
      </w:r>
    </w:p>
    <w:p w14:paraId="55213DA9" w14:textId="77777777" w:rsidR="00685AFD" w:rsidRDefault="00685AFD" w:rsidP="00685AFD">
      <w:pPr>
        <w:rPr>
          <w:rFonts w:ascii="Arial" w:hAnsi="Arial" w:cs="Arial"/>
          <w:b/>
          <w:sz w:val="20"/>
          <w:szCs w:val="20"/>
        </w:rPr>
      </w:pPr>
    </w:p>
    <w:p w14:paraId="77474E37" w14:textId="77777777" w:rsidR="00C4730D" w:rsidRDefault="00C4730D" w:rsidP="00685AFD">
      <w:pPr>
        <w:rPr>
          <w:rFonts w:ascii="Arial" w:hAnsi="Arial" w:cs="Arial"/>
          <w:b/>
          <w:sz w:val="20"/>
          <w:szCs w:val="20"/>
        </w:rPr>
      </w:pPr>
    </w:p>
    <w:p w14:paraId="05907B4F" w14:textId="77777777" w:rsidR="00D5318D" w:rsidRDefault="00D5318D" w:rsidP="00685AFD">
      <w:pPr>
        <w:rPr>
          <w:rFonts w:ascii="Arial" w:hAnsi="Arial" w:cs="Arial"/>
          <w:b/>
          <w:sz w:val="20"/>
          <w:szCs w:val="20"/>
        </w:rPr>
      </w:pPr>
    </w:p>
    <w:p w14:paraId="12D74BC3" w14:textId="77777777" w:rsidR="00C4730D" w:rsidRDefault="00C4730D" w:rsidP="00685AFD">
      <w:pPr>
        <w:rPr>
          <w:rFonts w:ascii="Arial" w:hAnsi="Arial" w:cs="Arial"/>
          <w:b/>
          <w:sz w:val="20"/>
          <w:szCs w:val="20"/>
        </w:rPr>
      </w:pPr>
    </w:p>
    <w:p w14:paraId="688224F2" w14:textId="77777777" w:rsidR="00685AFD" w:rsidRPr="00D62247" w:rsidRDefault="00685AFD" w:rsidP="00685AFD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F27B3A" wp14:editId="7F6E4AFD">
                <wp:simplePos x="0" y="0"/>
                <wp:positionH relativeFrom="margin">
                  <wp:posOffset>13335</wp:posOffset>
                </wp:positionH>
                <wp:positionV relativeFrom="paragraph">
                  <wp:posOffset>92075</wp:posOffset>
                </wp:positionV>
                <wp:extent cx="9048750" cy="30480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FB703" w14:textId="77777777" w:rsidR="005869DD" w:rsidRPr="003B5F75" w:rsidRDefault="005869DD" w:rsidP="00685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27B3A" id="Cuadro de texto 15" o:spid="_x0000_s1029" type="#_x0000_t202" style="position:absolute;margin-left:1.05pt;margin-top:7.25pt;width:712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">
                <v:textbox>
                  <w:txbxContent>
                    <w:p w14:paraId="58FFB703" w14:textId="77777777" w:rsidR="005869DD" w:rsidRPr="003B5F75" w:rsidRDefault="005869DD" w:rsidP="00685AF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D03F17" w14:textId="77777777" w:rsidR="00685AFD" w:rsidRPr="00D62247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471133C4" w14:textId="77777777" w:rsidR="00685AFD" w:rsidRPr="00D62247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79FBBAF2" w14:textId="77777777" w:rsidR="00685AFD" w:rsidRPr="00D62247" w:rsidRDefault="00685AFD" w:rsidP="00685AFD">
      <w:pPr>
        <w:spacing w:after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consultoría y/o asistencia técnica</w:t>
      </w:r>
    </w:p>
    <w:tbl>
      <w:tblPr>
        <w:tblStyle w:val="Tablaconcuadrcula"/>
        <w:tblW w:w="14175" w:type="dxa"/>
        <w:tblInd w:w="142" w:type="dxa"/>
        <w:tblLook w:val="04A0" w:firstRow="1" w:lastRow="0" w:firstColumn="1" w:lastColumn="0" w:noHBand="0" w:noVBand="1"/>
      </w:tblPr>
      <w:tblGrid>
        <w:gridCol w:w="992"/>
        <w:gridCol w:w="2835"/>
        <w:gridCol w:w="993"/>
        <w:gridCol w:w="2229"/>
        <w:gridCol w:w="3003"/>
        <w:gridCol w:w="4123"/>
      </w:tblGrid>
      <w:tr w:rsidR="00685AFD" w:rsidRPr="00D62247" w14:paraId="74FCEA59" w14:textId="77777777" w:rsidTr="00C4730D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493FC076" w14:textId="77777777" w:rsidR="00685AFD" w:rsidRPr="00D62247" w:rsidRDefault="00685AFD" w:rsidP="00C4730D">
            <w:pPr>
              <w:spacing w:line="276" w:lineRule="auto"/>
              <w:ind w:left="-255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835" w:type="dxa"/>
          </w:tcPr>
          <w:p w14:paraId="2DC75419" w14:textId="77777777" w:rsidR="00685AFD" w:rsidRPr="00D62247" w:rsidRDefault="00685AFD" w:rsidP="00C4730D">
            <w:pPr>
              <w:spacing w:line="276" w:lineRule="auto"/>
              <w:ind w:left="-206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2F205C4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29" w:type="dxa"/>
          </w:tcPr>
          <w:p w14:paraId="29D4235F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4A5DADF5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123" w:type="dxa"/>
          </w:tcPr>
          <w:p w14:paraId="06E75D8F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5B74967" w14:textId="77777777" w:rsidR="00685AFD" w:rsidRPr="00D62247" w:rsidRDefault="00685AFD" w:rsidP="00685AFD">
      <w:pPr>
        <w:tabs>
          <w:tab w:val="left" w:pos="9172"/>
        </w:tabs>
        <w:spacing w:before="240" w:after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Pr="00D62247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80"/>
        <w:gridCol w:w="1999"/>
        <w:gridCol w:w="1504"/>
        <w:gridCol w:w="1020"/>
        <w:gridCol w:w="1287"/>
        <w:gridCol w:w="1020"/>
        <w:gridCol w:w="1048"/>
      </w:tblGrid>
      <w:tr w:rsidR="00685AFD" w:rsidRPr="00D62247" w14:paraId="7B31BCFF" w14:textId="77777777" w:rsidTr="00C4730D">
        <w:trPr>
          <w:trHeight w:val="340"/>
        </w:trPr>
        <w:tc>
          <w:tcPr>
            <w:tcW w:w="1410" w:type="dxa"/>
          </w:tcPr>
          <w:p w14:paraId="0387ABA5" w14:textId="77777777" w:rsidR="00685AFD" w:rsidRPr="00D62247" w:rsidRDefault="00685AFD" w:rsidP="00C473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96" w:type="dxa"/>
          </w:tcPr>
          <w:p w14:paraId="06D08767" w14:textId="77777777" w:rsidR="00685AFD" w:rsidRPr="00D62247" w:rsidRDefault="00685AFD" w:rsidP="00C473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762" w:type="dxa"/>
          </w:tcPr>
          <w:p w14:paraId="08E71F36" w14:textId="77777777" w:rsidR="00685AFD" w:rsidRPr="00D62247" w:rsidRDefault="00685AFD" w:rsidP="00C473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849" w:type="dxa"/>
          </w:tcPr>
          <w:p w14:paraId="25A51537" w14:textId="77777777" w:rsidR="00685AFD" w:rsidRPr="00D62247" w:rsidRDefault="00685AFD" w:rsidP="00C473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079" w:type="dxa"/>
            <w:gridSpan w:val="2"/>
          </w:tcPr>
          <w:p w14:paraId="492B941B" w14:textId="77777777" w:rsidR="00685AFD" w:rsidRPr="00D62247" w:rsidRDefault="00685AFD" w:rsidP="00C473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504" w:type="dxa"/>
          </w:tcPr>
          <w:p w14:paraId="27DDA155" w14:textId="77777777" w:rsidR="00685AFD" w:rsidRPr="00D62247" w:rsidRDefault="00685AFD" w:rsidP="00C473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20" w:type="dxa"/>
          </w:tcPr>
          <w:p w14:paraId="7C830554" w14:textId="77777777" w:rsidR="00685AFD" w:rsidRPr="00D62247" w:rsidRDefault="00685AFD" w:rsidP="00C473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287" w:type="dxa"/>
          </w:tcPr>
          <w:p w14:paraId="49706459" w14:textId="77777777" w:rsidR="00685AFD" w:rsidRPr="00D62247" w:rsidRDefault="00685AFD" w:rsidP="00C473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20" w:type="dxa"/>
          </w:tcPr>
          <w:p w14:paraId="77C6757B" w14:textId="77777777" w:rsidR="00685AFD" w:rsidRPr="00D62247" w:rsidRDefault="00685AFD" w:rsidP="00C473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48" w:type="dxa"/>
          </w:tcPr>
          <w:p w14:paraId="1395F702" w14:textId="77777777" w:rsidR="00685AFD" w:rsidRPr="00D62247" w:rsidRDefault="00685AFD" w:rsidP="00C473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685AFD" w:rsidRPr="00D62247" w14:paraId="4181B66F" w14:textId="77777777" w:rsidTr="00C4730D">
        <w:trPr>
          <w:trHeight w:val="340"/>
        </w:trPr>
        <w:tc>
          <w:tcPr>
            <w:tcW w:w="1410" w:type="dxa"/>
          </w:tcPr>
          <w:p w14:paraId="3E2C8876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4D7BDA3A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236FC83A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126114CB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31675A4E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50042C4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60E50A3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7E386B95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5842252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492592E8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D62247" w14:paraId="050DE86F" w14:textId="77777777" w:rsidTr="00C4730D">
        <w:trPr>
          <w:trHeight w:val="340"/>
        </w:trPr>
        <w:tc>
          <w:tcPr>
            <w:tcW w:w="1410" w:type="dxa"/>
          </w:tcPr>
          <w:p w14:paraId="2840863C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4E6A7154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48A92EF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3333B87C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623948D5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4AAC00C6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3A68D43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7861B4E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1ED2629E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081E14BA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D62247" w14:paraId="78D6CBEE" w14:textId="77777777" w:rsidTr="00C4730D">
        <w:trPr>
          <w:trHeight w:val="340"/>
        </w:trPr>
        <w:tc>
          <w:tcPr>
            <w:tcW w:w="1410" w:type="dxa"/>
          </w:tcPr>
          <w:p w14:paraId="019A9B08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33A37EE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0B807DE2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B69EC9A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09A6B98F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5C296A6E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BE4E2BD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56DB5243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6EFB9DE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25BA5836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D62247" w14:paraId="3160B636" w14:textId="77777777" w:rsidTr="00C4730D">
        <w:trPr>
          <w:trHeight w:val="340"/>
        </w:trPr>
        <w:tc>
          <w:tcPr>
            <w:tcW w:w="1410" w:type="dxa"/>
          </w:tcPr>
          <w:p w14:paraId="635A7221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1FD941D1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CBEC2FE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6D4B82D5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04E70943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2E5B07C3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7545950F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09745CC2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0173F24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26DE188E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D62247" w14:paraId="782715D5" w14:textId="77777777" w:rsidTr="00C4730D">
        <w:trPr>
          <w:trHeight w:val="340"/>
        </w:trPr>
        <w:tc>
          <w:tcPr>
            <w:tcW w:w="1410" w:type="dxa"/>
          </w:tcPr>
          <w:p w14:paraId="663AF90D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7F7153D7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39AA636E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8B54468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3D0E34A1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505DF13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D4BCCE5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500043BC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5335545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0D5B06F8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D62247" w14:paraId="7CF4F79B" w14:textId="77777777" w:rsidTr="00C4730D">
        <w:trPr>
          <w:trHeight w:val="340"/>
        </w:trPr>
        <w:tc>
          <w:tcPr>
            <w:tcW w:w="1410" w:type="dxa"/>
          </w:tcPr>
          <w:p w14:paraId="0E7D7FFF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7FA41799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552A511A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3762A7C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7748C14B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3D2C49D1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7189C3B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362E8450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196B4B9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7D9FF7DE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D62247" w14:paraId="13521072" w14:textId="77777777" w:rsidTr="00C4730D">
        <w:trPr>
          <w:trHeight w:val="340"/>
        </w:trPr>
        <w:tc>
          <w:tcPr>
            <w:tcW w:w="1410" w:type="dxa"/>
          </w:tcPr>
          <w:p w14:paraId="5CCBEE2B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167CC103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4B055E51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2800152E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263951B1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FFFADD1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EBC25D0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3034BD7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1081688D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4F949CD9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D62247" w14:paraId="22B317A4" w14:textId="77777777" w:rsidTr="00C4730D">
        <w:trPr>
          <w:trHeight w:val="340"/>
        </w:trPr>
        <w:tc>
          <w:tcPr>
            <w:tcW w:w="1410" w:type="dxa"/>
          </w:tcPr>
          <w:p w14:paraId="4E4D9033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10A1C381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28D5F093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327B0089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33D04609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581B9EEF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6AD2498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2B61B908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F042B44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3DFCB4DB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D62247" w14:paraId="634B9E5D" w14:textId="77777777" w:rsidTr="00C4730D">
        <w:trPr>
          <w:trHeight w:val="340"/>
        </w:trPr>
        <w:tc>
          <w:tcPr>
            <w:tcW w:w="1410" w:type="dxa"/>
          </w:tcPr>
          <w:p w14:paraId="4B9EBF80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42571EF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4B90AEE5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08927591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75B4DE24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36BAFA33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E1D3864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02092135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34BAFAB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799EFC8D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D62247" w14:paraId="24ACC47F" w14:textId="77777777" w:rsidTr="00C4730D">
        <w:trPr>
          <w:trHeight w:val="340"/>
        </w:trPr>
        <w:tc>
          <w:tcPr>
            <w:tcW w:w="1410" w:type="dxa"/>
          </w:tcPr>
          <w:p w14:paraId="67073A69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1B58CC2D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389DA1C1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125346ED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1FD4B576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3E422EA8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C04C51E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</w:tcPr>
          <w:p w14:paraId="2E0ABA76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C9FFAEF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506A9A42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5AFD" w:rsidRPr="00D62247" w14:paraId="41A657AC" w14:textId="77777777" w:rsidTr="00C47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297" w:type="dxa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2FB12E8" w14:textId="77777777" w:rsidR="00685AFD" w:rsidRPr="00D62247" w:rsidRDefault="00685AFD" w:rsidP="00C473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5110ECB" w14:textId="77777777" w:rsidR="00685AFD" w:rsidRPr="00D62247" w:rsidRDefault="00685AFD" w:rsidP="00C473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716AA5" w14:textId="77777777" w:rsidR="00685AFD" w:rsidRPr="00D62247" w:rsidRDefault="00685AFD" w:rsidP="00C473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C15212C" w14:textId="77777777" w:rsidR="00685AFD" w:rsidRPr="00D62247" w:rsidRDefault="00685AFD" w:rsidP="00C47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57E2E4A" w14:textId="77777777" w:rsidR="00685AFD" w:rsidRPr="00C4730D" w:rsidRDefault="00685AFD" w:rsidP="00685AFD">
      <w:pPr>
        <w:rPr>
          <w:rFonts w:ascii="Arial" w:hAnsi="Arial" w:cs="Arial"/>
          <w:sz w:val="18"/>
          <w:szCs w:val="18"/>
        </w:rPr>
      </w:pPr>
      <w:r w:rsidRPr="00C4730D">
        <w:rPr>
          <w:rFonts w:ascii="Arial" w:hAnsi="Arial" w:cs="Arial"/>
          <w:sz w:val="18"/>
          <w:szCs w:val="18"/>
        </w:rPr>
        <w:t>*IVA: indicar si la entidad se deduce el IVA</w:t>
      </w:r>
    </w:p>
    <w:p w14:paraId="74C28753" w14:textId="77777777" w:rsidR="00685AFD" w:rsidRPr="00C4730D" w:rsidRDefault="00685AFD" w:rsidP="00685AFD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18"/>
          <w:szCs w:val="18"/>
        </w:rPr>
      </w:pPr>
      <w:r w:rsidRPr="00C4730D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C4730D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C4730D">
        <w:rPr>
          <w:rFonts w:ascii="Arial" w:hAnsi="Arial" w:cs="Arial"/>
          <w:b/>
          <w:bCs/>
          <w:sz w:val="18"/>
          <w:szCs w:val="18"/>
        </w:rPr>
      </w:r>
      <w:r w:rsidRPr="00C4730D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C4730D">
        <w:rPr>
          <w:rFonts w:ascii="Arial" w:hAnsi="Arial" w:cs="Arial"/>
          <w:b/>
          <w:bCs/>
          <w:sz w:val="18"/>
          <w:szCs w:val="18"/>
        </w:rPr>
        <w:fldChar w:fldCharType="end"/>
      </w:r>
      <w:r w:rsidRPr="00C4730D">
        <w:rPr>
          <w:rFonts w:ascii="Arial" w:hAnsi="Arial" w:cs="Arial"/>
          <w:b/>
          <w:bCs/>
          <w:sz w:val="18"/>
          <w:szCs w:val="18"/>
        </w:rPr>
        <w:t>NO</w:t>
      </w:r>
    </w:p>
    <w:p w14:paraId="65CE6F10" w14:textId="77777777" w:rsidR="00685AFD" w:rsidRPr="00C4730D" w:rsidRDefault="00685AFD" w:rsidP="00685AFD">
      <w:pPr>
        <w:rPr>
          <w:rFonts w:ascii="Arial" w:hAnsi="Arial" w:cs="Arial"/>
          <w:sz w:val="18"/>
          <w:szCs w:val="18"/>
        </w:rPr>
      </w:pPr>
      <w:r w:rsidRPr="00C4730D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C4730D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C4730D">
        <w:rPr>
          <w:rFonts w:ascii="Arial" w:hAnsi="Arial" w:cs="Arial"/>
          <w:b/>
          <w:bCs/>
          <w:sz w:val="18"/>
          <w:szCs w:val="18"/>
        </w:rPr>
      </w:r>
      <w:r w:rsidRPr="00C4730D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C4730D">
        <w:rPr>
          <w:rFonts w:ascii="Arial" w:hAnsi="Arial" w:cs="Arial"/>
          <w:b/>
          <w:bCs/>
          <w:sz w:val="18"/>
          <w:szCs w:val="18"/>
        </w:rPr>
        <w:fldChar w:fldCharType="end"/>
      </w:r>
      <w:r w:rsidRPr="00C4730D">
        <w:rPr>
          <w:rFonts w:ascii="Arial" w:hAnsi="Arial" w:cs="Arial"/>
          <w:b/>
          <w:bCs/>
          <w:sz w:val="18"/>
          <w:szCs w:val="18"/>
        </w:rPr>
        <w:t>SI</w:t>
      </w:r>
    </w:p>
    <w:p w14:paraId="3B87B904" w14:textId="77777777" w:rsidR="00C4730D" w:rsidRPr="00C4730D" w:rsidRDefault="00C4730D" w:rsidP="00C4730D">
      <w:pPr>
        <w:jc w:val="center"/>
        <w:rPr>
          <w:rFonts w:ascii="Arial" w:hAnsi="Arial" w:cs="Arial"/>
          <w:b/>
          <w:sz w:val="18"/>
          <w:szCs w:val="18"/>
        </w:rPr>
      </w:pPr>
      <w:r w:rsidRPr="00C4730D">
        <w:rPr>
          <w:rFonts w:ascii="Arial" w:hAnsi="Arial" w:cs="Arial"/>
          <w:b/>
          <w:sz w:val="18"/>
          <w:szCs w:val="18"/>
        </w:rPr>
        <w:t xml:space="preserve">FIRMADO POR LA PERSONA </w:t>
      </w:r>
      <w:r w:rsidR="00D5318D">
        <w:rPr>
          <w:rFonts w:ascii="Arial" w:hAnsi="Arial" w:cs="Arial"/>
          <w:b/>
          <w:sz w:val="18"/>
          <w:szCs w:val="18"/>
        </w:rPr>
        <w:t>RESPONSABLE</w:t>
      </w:r>
    </w:p>
    <w:p w14:paraId="60D1A020" w14:textId="77777777" w:rsidR="00C4730D" w:rsidRPr="00C4730D" w:rsidRDefault="00C4730D" w:rsidP="00C4730D">
      <w:pPr>
        <w:jc w:val="center"/>
        <w:rPr>
          <w:rFonts w:ascii="Arial" w:hAnsi="Arial" w:cs="Arial"/>
          <w:b/>
          <w:sz w:val="18"/>
          <w:szCs w:val="18"/>
        </w:rPr>
      </w:pPr>
      <w:r w:rsidRPr="00C4730D">
        <w:rPr>
          <w:rFonts w:ascii="Arial" w:hAnsi="Arial" w:cs="Arial"/>
          <w:b/>
          <w:sz w:val="18"/>
          <w:szCs w:val="18"/>
        </w:rPr>
        <w:t>(Firma con certificado electrónico válido)</w:t>
      </w:r>
    </w:p>
    <w:p w14:paraId="64F8C503" w14:textId="77777777" w:rsidR="00C4730D" w:rsidRPr="00C4730D" w:rsidRDefault="00C4730D" w:rsidP="00C4730D">
      <w:pPr>
        <w:rPr>
          <w:rFonts w:ascii="Arial" w:hAnsi="Arial" w:cs="Arial"/>
          <w:b/>
          <w:sz w:val="20"/>
          <w:szCs w:val="20"/>
        </w:rPr>
      </w:pPr>
    </w:p>
    <w:p w14:paraId="36AAF8AE" w14:textId="77777777" w:rsidR="00C4730D" w:rsidRDefault="00C4730D" w:rsidP="00C4730D">
      <w:pPr>
        <w:rPr>
          <w:rFonts w:ascii="Arial" w:hAnsi="Arial" w:cs="Arial"/>
          <w:b/>
          <w:sz w:val="20"/>
          <w:szCs w:val="20"/>
        </w:rPr>
      </w:pPr>
      <w:r w:rsidRPr="00C4730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3FD3D5" wp14:editId="3CAE5909">
                <wp:simplePos x="0" y="0"/>
                <wp:positionH relativeFrom="margin">
                  <wp:posOffset>2990850</wp:posOffset>
                </wp:positionH>
                <wp:positionV relativeFrom="paragraph">
                  <wp:posOffset>6985</wp:posOffset>
                </wp:positionV>
                <wp:extent cx="3019425" cy="533400"/>
                <wp:effectExtent l="0" t="0" r="2857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533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CA1AD" id="Rectángulo 17" o:spid="_x0000_s1026" style="position:absolute;margin-left:235.5pt;margin-top:.55pt;width:237.75pt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" filled="f" strokecolor="#262626" strokeweight="2pt">
                <w10:wrap anchorx="margin"/>
              </v:rect>
            </w:pict>
          </mc:Fallback>
        </mc:AlternateContent>
      </w:r>
    </w:p>
    <w:p w14:paraId="5812F6F6" w14:textId="77777777" w:rsidR="00685AFD" w:rsidRPr="00D62247" w:rsidRDefault="00BC769B" w:rsidP="00BC769B">
      <w:pPr>
        <w:tabs>
          <w:tab w:val="left" w:pos="987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685AFD" w:rsidRPr="00D62247" w:rsidSect="005B2394">
      <w:headerReference w:type="default" r:id="rId12"/>
      <w:pgSz w:w="16838" w:h="11906" w:orient="landscape" w:code="9"/>
      <w:pgMar w:top="571" w:right="1134" w:bottom="284" w:left="1134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F22D" w14:textId="77777777" w:rsidR="00F26E80" w:rsidRDefault="00F26E80">
      <w:r>
        <w:separator/>
      </w:r>
    </w:p>
  </w:endnote>
  <w:endnote w:type="continuationSeparator" w:id="0">
    <w:p w14:paraId="4D9E5E67" w14:textId="77777777" w:rsidR="00F26E80" w:rsidRDefault="00F2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AFC4" w14:textId="77777777" w:rsidR="005869DD" w:rsidRPr="003664B5" w:rsidRDefault="005869DD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BB7E4C" wp14:editId="3FE91FFF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AD9D3" w14:textId="77777777" w:rsidR="005869DD" w:rsidRPr="003664B5" w:rsidRDefault="005869DD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1832C5F" w14:textId="77777777" w:rsidR="005869DD" w:rsidRDefault="005869D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B7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2BFAD9D3" w14:textId="77777777" w:rsidR="005869DD" w:rsidRPr="003664B5" w:rsidRDefault="005869DD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5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7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51832C5F" w14:textId="77777777" w:rsidR="005869DD" w:rsidRDefault="005869D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F8D5" w14:textId="77777777" w:rsidR="00F26E80" w:rsidRDefault="00F26E80">
      <w:r>
        <w:separator/>
      </w:r>
    </w:p>
  </w:footnote>
  <w:footnote w:type="continuationSeparator" w:id="0">
    <w:p w14:paraId="1A6DD1F5" w14:textId="77777777" w:rsidR="00F26E80" w:rsidRDefault="00F2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D0AB" w14:textId="77777777" w:rsidR="005869DD" w:rsidRDefault="005869DD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61B9300A" wp14:editId="1874C7C0">
          <wp:simplePos x="0" y="0"/>
          <wp:positionH relativeFrom="column">
            <wp:posOffset>1231265</wp:posOffset>
          </wp:positionH>
          <wp:positionV relativeFrom="paragraph">
            <wp:posOffset>5715</wp:posOffset>
          </wp:positionV>
          <wp:extent cx="1173480" cy="647700"/>
          <wp:effectExtent l="19050" t="0" r="7620" b="0"/>
          <wp:wrapNone/>
          <wp:docPr id="3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531FDB9A" wp14:editId="08388E65">
          <wp:simplePos x="0" y="0"/>
          <wp:positionH relativeFrom="margin">
            <wp:align>left</wp:align>
          </wp:positionH>
          <wp:positionV relativeFrom="paragraph">
            <wp:posOffset>-145415</wp:posOffset>
          </wp:positionV>
          <wp:extent cx="1116000" cy="719898"/>
          <wp:effectExtent l="0" t="0" r="8255" b="4445"/>
          <wp:wrapThrough wrapText="bothSides">
            <wp:wrapPolygon edited="0">
              <wp:start x="9589" y="0"/>
              <wp:lineTo x="7745" y="1716"/>
              <wp:lineTo x="7007" y="9151"/>
              <wp:lineTo x="0" y="17730"/>
              <wp:lineTo x="0" y="21162"/>
              <wp:lineTo x="21391" y="21162"/>
              <wp:lineTo x="21391" y="18302"/>
              <wp:lineTo x="14015" y="9151"/>
              <wp:lineTo x="13646" y="2288"/>
              <wp:lineTo x="11802" y="0"/>
              <wp:lineTo x="9589" y="0"/>
            </wp:wrapPolygon>
          </wp:wrapThrough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.pn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719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5D7FC78" w14:textId="77777777" w:rsidR="005869DD" w:rsidRDefault="005869DD" w:rsidP="000C498C">
    <w:pPr>
      <w:pStyle w:val="Encabezado"/>
      <w:tabs>
        <w:tab w:val="clear" w:pos="4252"/>
        <w:tab w:val="clear" w:pos="8504"/>
        <w:tab w:val="left" w:pos="1875"/>
      </w:tabs>
    </w:pPr>
  </w:p>
  <w:p w14:paraId="79FD8B51" w14:textId="77777777" w:rsidR="005869DD" w:rsidRDefault="005869DD" w:rsidP="000C498C">
    <w:pPr>
      <w:pStyle w:val="Encabezado"/>
      <w:tabs>
        <w:tab w:val="clear" w:pos="4252"/>
        <w:tab w:val="clear" w:pos="8504"/>
        <w:tab w:val="left" w:pos="1875"/>
      </w:tabs>
    </w:pPr>
  </w:p>
  <w:p w14:paraId="0ED688DB" w14:textId="77777777" w:rsidR="005869DD" w:rsidRPr="007D24FC" w:rsidRDefault="005869DD" w:rsidP="00E82688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C468" w14:textId="77777777" w:rsidR="005869DD" w:rsidRDefault="005869DD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0800" behindDoc="0" locked="0" layoutInCell="1" allowOverlap="1" wp14:anchorId="6D7D532C" wp14:editId="7BECC182">
          <wp:simplePos x="0" y="0"/>
          <wp:positionH relativeFrom="column">
            <wp:posOffset>1499236</wp:posOffset>
          </wp:positionH>
          <wp:positionV relativeFrom="paragraph">
            <wp:posOffset>15239</wp:posOffset>
          </wp:positionV>
          <wp:extent cx="1294018" cy="714231"/>
          <wp:effectExtent l="0" t="0" r="1905" b="0"/>
          <wp:wrapNone/>
          <wp:docPr id="23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018" cy="714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4C88240" wp14:editId="5B39ABFD">
          <wp:extent cx="1116000" cy="719898"/>
          <wp:effectExtent l="19050" t="0" r="7950" b="0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.pn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719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123AF9B" w14:textId="77777777" w:rsidR="005869DD" w:rsidRDefault="005869DD" w:rsidP="00A60521">
    <w:pPr>
      <w:pStyle w:val="Encabezado"/>
      <w:tabs>
        <w:tab w:val="clear" w:pos="4252"/>
        <w:tab w:val="clear" w:pos="8504"/>
        <w:tab w:val="left" w:pos="32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676760174">
    <w:abstractNumId w:val="9"/>
  </w:num>
  <w:num w:numId="2" w16cid:durableId="880091572">
    <w:abstractNumId w:val="5"/>
  </w:num>
  <w:num w:numId="3" w16cid:durableId="1609696602">
    <w:abstractNumId w:val="0"/>
  </w:num>
  <w:num w:numId="4" w16cid:durableId="20404658">
    <w:abstractNumId w:val="8"/>
  </w:num>
  <w:num w:numId="5" w16cid:durableId="1868105788">
    <w:abstractNumId w:val="1"/>
  </w:num>
  <w:num w:numId="6" w16cid:durableId="1782647920">
    <w:abstractNumId w:val="4"/>
  </w:num>
  <w:num w:numId="7" w16cid:durableId="418403441">
    <w:abstractNumId w:val="2"/>
  </w:num>
  <w:num w:numId="8" w16cid:durableId="1570581637">
    <w:abstractNumId w:val="3"/>
  </w:num>
  <w:num w:numId="9" w16cid:durableId="1489398883">
    <w:abstractNumId w:val="6"/>
  </w:num>
  <w:num w:numId="10" w16cid:durableId="727337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yqsypr7ptyBiqPGrH1dqMIk9Dufc2G2vHtoy+aFv3KcCm+ciUOQO5oyA69Z56fQSB6oqeRLASmcXc4yeeOxKQ==" w:salt="0dJnH8f0vD5dv6ntmCTSQw=="/>
  <w:defaultTabStop w:val="709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210B6"/>
    <w:rsid w:val="000273C0"/>
    <w:rsid w:val="000359C5"/>
    <w:rsid w:val="00035DC7"/>
    <w:rsid w:val="000365D6"/>
    <w:rsid w:val="00036F9E"/>
    <w:rsid w:val="00040903"/>
    <w:rsid w:val="00043F07"/>
    <w:rsid w:val="00057039"/>
    <w:rsid w:val="000615C4"/>
    <w:rsid w:val="00061D01"/>
    <w:rsid w:val="00062050"/>
    <w:rsid w:val="00063B84"/>
    <w:rsid w:val="00065F6E"/>
    <w:rsid w:val="00071776"/>
    <w:rsid w:val="00080B07"/>
    <w:rsid w:val="00082C4B"/>
    <w:rsid w:val="00090894"/>
    <w:rsid w:val="0009563A"/>
    <w:rsid w:val="00096E49"/>
    <w:rsid w:val="000A0DF2"/>
    <w:rsid w:val="000A1BD4"/>
    <w:rsid w:val="000A4082"/>
    <w:rsid w:val="000A5DF9"/>
    <w:rsid w:val="000B2D50"/>
    <w:rsid w:val="000B7C49"/>
    <w:rsid w:val="000C09D4"/>
    <w:rsid w:val="000C163F"/>
    <w:rsid w:val="000C498C"/>
    <w:rsid w:val="000C545E"/>
    <w:rsid w:val="000C7ACB"/>
    <w:rsid w:val="000C7AD6"/>
    <w:rsid w:val="000E29A8"/>
    <w:rsid w:val="000E32DB"/>
    <w:rsid w:val="000E3599"/>
    <w:rsid w:val="000E397A"/>
    <w:rsid w:val="000E3DA0"/>
    <w:rsid w:val="000E6D5B"/>
    <w:rsid w:val="000E6D73"/>
    <w:rsid w:val="000F1076"/>
    <w:rsid w:val="000F1FA9"/>
    <w:rsid w:val="000F3CF3"/>
    <w:rsid w:val="000F415C"/>
    <w:rsid w:val="000F468F"/>
    <w:rsid w:val="000F47EE"/>
    <w:rsid w:val="0010413B"/>
    <w:rsid w:val="001103DF"/>
    <w:rsid w:val="00115B2A"/>
    <w:rsid w:val="00125890"/>
    <w:rsid w:val="00127F84"/>
    <w:rsid w:val="0014728C"/>
    <w:rsid w:val="0015026E"/>
    <w:rsid w:val="00151769"/>
    <w:rsid w:val="00152B94"/>
    <w:rsid w:val="00153514"/>
    <w:rsid w:val="00154607"/>
    <w:rsid w:val="00160AE2"/>
    <w:rsid w:val="001678AE"/>
    <w:rsid w:val="00167A23"/>
    <w:rsid w:val="00174E5E"/>
    <w:rsid w:val="00175914"/>
    <w:rsid w:val="00177203"/>
    <w:rsid w:val="001803B8"/>
    <w:rsid w:val="0018223C"/>
    <w:rsid w:val="001860AD"/>
    <w:rsid w:val="0019444B"/>
    <w:rsid w:val="001970D7"/>
    <w:rsid w:val="001A7353"/>
    <w:rsid w:val="001A73FB"/>
    <w:rsid w:val="001B7FC3"/>
    <w:rsid w:val="001C1DF9"/>
    <w:rsid w:val="001C2406"/>
    <w:rsid w:val="001C3AEF"/>
    <w:rsid w:val="001D0AE7"/>
    <w:rsid w:val="001D4B80"/>
    <w:rsid w:val="001D514C"/>
    <w:rsid w:val="001D6851"/>
    <w:rsid w:val="001D795B"/>
    <w:rsid w:val="001E1CBC"/>
    <w:rsid w:val="001E30D6"/>
    <w:rsid w:val="001E3165"/>
    <w:rsid w:val="001E6834"/>
    <w:rsid w:val="001E711E"/>
    <w:rsid w:val="001F10F2"/>
    <w:rsid w:val="002034C5"/>
    <w:rsid w:val="00210E09"/>
    <w:rsid w:val="00217BD5"/>
    <w:rsid w:val="00221BCE"/>
    <w:rsid w:val="0022350C"/>
    <w:rsid w:val="00224673"/>
    <w:rsid w:val="00224BEC"/>
    <w:rsid w:val="00230274"/>
    <w:rsid w:val="00231712"/>
    <w:rsid w:val="00240AA7"/>
    <w:rsid w:val="0024242C"/>
    <w:rsid w:val="00252996"/>
    <w:rsid w:val="00253168"/>
    <w:rsid w:val="00253BED"/>
    <w:rsid w:val="0025699F"/>
    <w:rsid w:val="00261CBE"/>
    <w:rsid w:val="002659D1"/>
    <w:rsid w:val="00271F89"/>
    <w:rsid w:val="00272371"/>
    <w:rsid w:val="0027628C"/>
    <w:rsid w:val="00276957"/>
    <w:rsid w:val="00277C01"/>
    <w:rsid w:val="00282B02"/>
    <w:rsid w:val="00282C07"/>
    <w:rsid w:val="00284B14"/>
    <w:rsid w:val="00286B74"/>
    <w:rsid w:val="00286F92"/>
    <w:rsid w:val="002B6B82"/>
    <w:rsid w:val="002C3076"/>
    <w:rsid w:val="002D6797"/>
    <w:rsid w:val="002D7765"/>
    <w:rsid w:val="002D7FE2"/>
    <w:rsid w:val="002E18B7"/>
    <w:rsid w:val="002E2451"/>
    <w:rsid w:val="002E30E2"/>
    <w:rsid w:val="002E3B71"/>
    <w:rsid w:val="002E55C3"/>
    <w:rsid w:val="002E77A5"/>
    <w:rsid w:val="002F1490"/>
    <w:rsid w:val="002F17ED"/>
    <w:rsid w:val="002F6E9F"/>
    <w:rsid w:val="002F7F64"/>
    <w:rsid w:val="003079C9"/>
    <w:rsid w:val="00312271"/>
    <w:rsid w:val="003126AC"/>
    <w:rsid w:val="00314104"/>
    <w:rsid w:val="00316FB3"/>
    <w:rsid w:val="00322B5A"/>
    <w:rsid w:val="003234E7"/>
    <w:rsid w:val="00333B8B"/>
    <w:rsid w:val="00335DD4"/>
    <w:rsid w:val="003366B0"/>
    <w:rsid w:val="00336E06"/>
    <w:rsid w:val="00340FE4"/>
    <w:rsid w:val="00342C46"/>
    <w:rsid w:val="0034364D"/>
    <w:rsid w:val="00344603"/>
    <w:rsid w:val="00344760"/>
    <w:rsid w:val="00350452"/>
    <w:rsid w:val="003512B4"/>
    <w:rsid w:val="00353BDA"/>
    <w:rsid w:val="00355145"/>
    <w:rsid w:val="00356EFD"/>
    <w:rsid w:val="00361711"/>
    <w:rsid w:val="0036419D"/>
    <w:rsid w:val="00365EDA"/>
    <w:rsid w:val="003664B5"/>
    <w:rsid w:val="00372B43"/>
    <w:rsid w:val="003778A6"/>
    <w:rsid w:val="00382F40"/>
    <w:rsid w:val="003976C7"/>
    <w:rsid w:val="00397DD6"/>
    <w:rsid w:val="003A2723"/>
    <w:rsid w:val="003A4CDD"/>
    <w:rsid w:val="003A5225"/>
    <w:rsid w:val="003A7F5C"/>
    <w:rsid w:val="003C0A43"/>
    <w:rsid w:val="003C4F52"/>
    <w:rsid w:val="003C571D"/>
    <w:rsid w:val="003D410C"/>
    <w:rsid w:val="003D478A"/>
    <w:rsid w:val="003E049B"/>
    <w:rsid w:val="003E40CD"/>
    <w:rsid w:val="003E57BF"/>
    <w:rsid w:val="003E7F4A"/>
    <w:rsid w:val="003F0493"/>
    <w:rsid w:val="003F1A11"/>
    <w:rsid w:val="003F22FC"/>
    <w:rsid w:val="003F26FD"/>
    <w:rsid w:val="003F6734"/>
    <w:rsid w:val="00404CF3"/>
    <w:rsid w:val="00405B0B"/>
    <w:rsid w:val="00420B33"/>
    <w:rsid w:val="00427216"/>
    <w:rsid w:val="00427A82"/>
    <w:rsid w:val="0043125F"/>
    <w:rsid w:val="004325F6"/>
    <w:rsid w:val="0043401A"/>
    <w:rsid w:val="0043544F"/>
    <w:rsid w:val="0043592C"/>
    <w:rsid w:val="0043620C"/>
    <w:rsid w:val="00444B40"/>
    <w:rsid w:val="00446035"/>
    <w:rsid w:val="004555EA"/>
    <w:rsid w:val="00457D1F"/>
    <w:rsid w:val="004615BB"/>
    <w:rsid w:val="00467FE5"/>
    <w:rsid w:val="00472DA7"/>
    <w:rsid w:val="00474117"/>
    <w:rsid w:val="00484AD6"/>
    <w:rsid w:val="00484B46"/>
    <w:rsid w:val="00487109"/>
    <w:rsid w:val="004924BD"/>
    <w:rsid w:val="00495FB6"/>
    <w:rsid w:val="004A1606"/>
    <w:rsid w:val="004A3336"/>
    <w:rsid w:val="004A3CF1"/>
    <w:rsid w:val="004A49B1"/>
    <w:rsid w:val="004A72E0"/>
    <w:rsid w:val="004A7F18"/>
    <w:rsid w:val="004B08D4"/>
    <w:rsid w:val="004B12A8"/>
    <w:rsid w:val="004B2739"/>
    <w:rsid w:val="004C098F"/>
    <w:rsid w:val="004C1B59"/>
    <w:rsid w:val="004D16D6"/>
    <w:rsid w:val="004D1A37"/>
    <w:rsid w:val="004D1D21"/>
    <w:rsid w:val="004D2494"/>
    <w:rsid w:val="004D30A8"/>
    <w:rsid w:val="004D5825"/>
    <w:rsid w:val="004E13E4"/>
    <w:rsid w:val="004E147C"/>
    <w:rsid w:val="004E1E7B"/>
    <w:rsid w:val="004E49F0"/>
    <w:rsid w:val="004E7EA6"/>
    <w:rsid w:val="004F06AF"/>
    <w:rsid w:val="004F0A3A"/>
    <w:rsid w:val="004F1090"/>
    <w:rsid w:val="004F31E9"/>
    <w:rsid w:val="005022F3"/>
    <w:rsid w:val="00506B70"/>
    <w:rsid w:val="00506CA2"/>
    <w:rsid w:val="005101B6"/>
    <w:rsid w:val="00511970"/>
    <w:rsid w:val="0051491B"/>
    <w:rsid w:val="00514F89"/>
    <w:rsid w:val="00531BB5"/>
    <w:rsid w:val="005502C9"/>
    <w:rsid w:val="00550430"/>
    <w:rsid w:val="00552478"/>
    <w:rsid w:val="00560357"/>
    <w:rsid w:val="0056600F"/>
    <w:rsid w:val="00575789"/>
    <w:rsid w:val="0057688C"/>
    <w:rsid w:val="00583BB9"/>
    <w:rsid w:val="00586331"/>
    <w:rsid w:val="005869DD"/>
    <w:rsid w:val="00596E37"/>
    <w:rsid w:val="005A24D6"/>
    <w:rsid w:val="005B2394"/>
    <w:rsid w:val="005B2BC4"/>
    <w:rsid w:val="005C03B3"/>
    <w:rsid w:val="005C2BE4"/>
    <w:rsid w:val="005D1296"/>
    <w:rsid w:val="005D4DA0"/>
    <w:rsid w:val="005E3299"/>
    <w:rsid w:val="005E4168"/>
    <w:rsid w:val="005E4562"/>
    <w:rsid w:val="005E573F"/>
    <w:rsid w:val="005F1810"/>
    <w:rsid w:val="005F575E"/>
    <w:rsid w:val="00610E4C"/>
    <w:rsid w:val="00610F0D"/>
    <w:rsid w:val="00614758"/>
    <w:rsid w:val="00615688"/>
    <w:rsid w:val="00627EA2"/>
    <w:rsid w:val="00644F8A"/>
    <w:rsid w:val="00647A5A"/>
    <w:rsid w:val="006514BE"/>
    <w:rsid w:val="006538F6"/>
    <w:rsid w:val="00654E18"/>
    <w:rsid w:val="006578F1"/>
    <w:rsid w:val="00662236"/>
    <w:rsid w:val="00665036"/>
    <w:rsid w:val="00666DB0"/>
    <w:rsid w:val="00666E4D"/>
    <w:rsid w:val="00667321"/>
    <w:rsid w:val="006674EE"/>
    <w:rsid w:val="00681486"/>
    <w:rsid w:val="00683B00"/>
    <w:rsid w:val="0068414E"/>
    <w:rsid w:val="00685AFD"/>
    <w:rsid w:val="00690FCD"/>
    <w:rsid w:val="00694140"/>
    <w:rsid w:val="00696CC0"/>
    <w:rsid w:val="006A1C6C"/>
    <w:rsid w:val="006B4A4B"/>
    <w:rsid w:val="006B6F70"/>
    <w:rsid w:val="006B769D"/>
    <w:rsid w:val="006B7C5D"/>
    <w:rsid w:val="006C437A"/>
    <w:rsid w:val="006C6B73"/>
    <w:rsid w:val="006D09AF"/>
    <w:rsid w:val="006D2476"/>
    <w:rsid w:val="006D476E"/>
    <w:rsid w:val="006E10BD"/>
    <w:rsid w:val="006E5DC0"/>
    <w:rsid w:val="006E64E6"/>
    <w:rsid w:val="006F1BCB"/>
    <w:rsid w:val="006F1DF3"/>
    <w:rsid w:val="007015D4"/>
    <w:rsid w:val="007032C7"/>
    <w:rsid w:val="00703E75"/>
    <w:rsid w:val="00710EF3"/>
    <w:rsid w:val="00711F50"/>
    <w:rsid w:val="00712F84"/>
    <w:rsid w:val="00716752"/>
    <w:rsid w:val="0072166C"/>
    <w:rsid w:val="00723C21"/>
    <w:rsid w:val="007326BE"/>
    <w:rsid w:val="00743E89"/>
    <w:rsid w:val="00745310"/>
    <w:rsid w:val="00752610"/>
    <w:rsid w:val="0075284D"/>
    <w:rsid w:val="00753F0A"/>
    <w:rsid w:val="00754020"/>
    <w:rsid w:val="007664FB"/>
    <w:rsid w:val="00775DEC"/>
    <w:rsid w:val="00776DAC"/>
    <w:rsid w:val="00780D86"/>
    <w:rsid w:val="00786C0D"/>
    <w:rsid w:val="00791184"/>
    <w:rsid w:val="007918A6"/>
    <w:rsid w:val="007A5B0B"/>
    <w:rsid w:val="007B20BC"/>
    <w:rsid w:val="007B328A"/>
    <w:rsid w:val="007C1BC4"/>
    <w:rsid w:val="007D03E7"/>
    <w:rsid w:val="007D39D6"/>
    <w:rsid w:val="007D3A81"/>
    <w:rsid w:val="007F14FF"/>
    <w:rsid w:val="007F2B7F"/>
    <w:rsid w:val="007F3C87"/>
    <w:rsid w:val="007F64C0"/>
    <w:rsid w:val="0080698F"/>
    <w:rsid w:val="008073A8"/>
    <w:rsid w:val="008100A9"/>
    <w:rsid w:val="00822D17"/>
    <w:rsid w:val="008263C0"/>
    <w:rsid w:val="00830442"/>
    <w:rsid w:val="00831F9C"/>
    <w:rsid w:val="00833C85"/>
    <w:rsid w:val="00841224"/>
    <w:rsid w:val="00846648"/>
    <w:rsid w:val="00850658"/>
    <w:rsid w:val="008511DE"/>
    <w:rsid w:val="008528A7"/>
    <w:rsid w:val="00864BA4"/>
    <w:rsid w:val="00867A1D"/>
    <w:rsid w:val="00874F56"/>
    <w:rsid w:val="008800A1"/>
    <w:rsid w:val="008827A1"/>
    <w:rsid w:val="00883A09"/>
    <w:rsid w:val="00887550"/>
    <w:rsid w:val="00887A42"/>
    <w:rsid w:val="0089106C"/>
    <w:rsid w:val="008938DB"/>
    <w:rsid w:val="00897CFD"/>
    <w:rsid w:val="008A0602"/>
    <w:rsid w:val="008A178C"/>
    <w:rsid w:val="008A4127"/>
    <w:rsid w:val="008A41C8"/>
    <w:rsid w:val="008B3537"/>
    <w:rsid w:val="008B3D0B"/>
    <w:rsid w:val="008B54F2"/>
    <w:rsid w:val="008B5642"/>
    <w:rsid w:val="008B748A"/>
    <w:rsid w:val="008C0407"/>
    <w:rsid w:val="008C216A"/>
    <w:rsid w:val="008C78CB"/>
    <w:rsid w:val="008D05EA"/>
    <w:rsid w:val="008D3096"/>
    <w:rsid w:val="008D4F9E"/>
    <w:rsid w:val="008D6323"/>
    <w:rsid w:val="008D6A54"/>
    <w:rsid w:val="008E59C3"/>
    <w:rsid w:val="008E5BB7"/>
    <w:rsid w:val="008E64EE"/>
    <w:rsid w:val="008E6638"/>
    <w:rsid w:val="008F1852"/>
    <w:rsid w:val="009006A2"/>
    <w:rsid w:val="00906D5B"/>
    <w:rsid w:val="00917C9F"/>
    <w:rsid w:val="009203F8"/>
    <w:rsid w:val="009232E4"/>
    <w:rsid w:val="00927238"/>
    <w:rsid w:val="00932E4E"/>
    <w:rsid w:val="00943B38"/>
    <w:rsid w:val="009466D4"/>
    <w:rsid w:val="00950078"/>
    <w:rsid w:val="0095147F"/>
    <w:rsid w:val="00962444"/>
    <w:rsid w:val="00963F9F"/>
    <w:rsid w:val="00973F40"/>
    <w:rsid w:val="00975A70"/>
    <w:rsid w:val="00980131"/>
    <w:rsid w:val="009803FF"/>
    <w:rsid w:val="009923C9"/>
    <w:rsid w:val="009930E5"/>
    <w:rsid w:val="009943A5"/>
    <w:rsid w:val="009A1302"/>
    <w:rsid w:val="009A14C3"/>
    <w:rsid w:val="009A2626"/>
    <w:rsid w:val="009B0226"/>
    <w:rsid w:val="009B5648"/>
    <w:rsid w:val="009B6919"/>
    <w:rsid w:val="009C091A"/>
    <w:rsid w:val="009C6E3C"/>
    <w:rsid w:val="009D1EF3"/>
    <w:rsid w:val="009D40E7"/>
    <w:rsid w:val="009D719B"/>
    <w:rsid w:val="009E0783"/>
    <w:rsid w:val="009E6239"/>
    <w:rsid w:val="009F00F6"/>
    <w:rsid w:val="009F2E2A"/>
    <w:rsid w:val="00A04352"/>
    <w:rsid w:val="00A04B17"/>
    <w:rsid w:val="00A119FB"/>
    <w:rsid w:val="00A14E21"/>
    <w:rsid w:val="00A15621"/>
    <w:rsid w:val="00A248B1"/>
    <w:rsid w:val="00A32540"/>
    <w:rsid w:val="00A32D78"/>
    <w:rsid w:val="00A4032E"/>
    <w:rsid w:val="00A41FD6"/>
    <w:rsid w:val="00A44FE0"/>
    <w:rsid w:val="00A47432"/>
    <w:rsid w:val="00A56552"/>
    <w:rsid w:val="00A567B4"/>
    <w:rsid w:val="00A60521"/>
    <w:rsid w:val="00A63F59"/>
    <w:rsid w:val="00A64567"/>
    <w:rsid w:val="00A6641B"/>
    <w:rsid w:val="00A667B9"/>
    <w:rsid w:val="00A70C9A"/>
    <w:rsid w:val="00A71BCB"/>
    <w:rsid w:val="00A71E12"/>
    <w:rsid w:val="00A82AAD"/>
    <w:rsid w:val="00A867A8"/>
    <w:rsid w:val="00AA1F16"/>
    <w:rsid w:val="00AA2CFD"/>
    <w:rsid w:val="00AB1AE3"/>
    <w:rsid w:val="00AC0420"/>
    <w:rsid w:val="00AC33C6"/>
    <w:rsid w:val="00AC4BB5"/>
    <w:rsid w:val="00AC661A"/>
    <w:rsid w:val="00AC6C0B"/>
    <w:rsid w:val="00AC792D"/>
    <w:rsid w:val="00AC7992"/>
    <w:rsid w:val="00AD2B0F"/>
    <w:rsid w:val="00AD4BD1"/>
    <w:rsid w:val="00AE4258"/>
    <w:rsid w:val="00AE70EC"/>
    <w:rsid w:val="00AE719B"/>
    <w:rsid w:val="00AF3410"/>
    <w:rsid w:val="00AF5E62"/>
    <w:rsid w:val="00B000D1"/>
    <w:rsid w:val="00B01ADF"/>
    <w:rsid w:val="00B03E46"/>
    <w:rsid w:val="00B0489F"/>
    <w:rsid w:val="00B0661C"/>
    <w:rsid w:val="00B127B5"/>
    <w:rsid w:val="00B14594"/>
    <w:rsid w:val="00B20DEC"/>
    <w:rsid w:val="00B23D11"/>
    <w:rsid w:val="00B24BD6"/>
    <w:rsid w:val="00B25B6C"/>
    <w:rsid w:val="00B25F35"/>
    <w:rsid w:val="00B26389"/>
    <w:rsid w:val="00B26F0C"/>
    <w:rsid w:val="00B32591"/>
    <w:rsid w:val="00B3647F"/>
    <w:rsid w:val="00B376E8"/>
    <w:rsid w:val="00B42175"/>
    <w:rsid w:val="00B46129"/>
    <w:rsid w:val="00B54A90"/>
    <w:rsid w:val="00B56AC1"/>
    <w:rsid w:val="00B61012"/>
    <w:rsid w:val="00B6131F"/>
    <w:rsid w:val="00B76A67"/>
    <w:rsid w:val="00B8143C"/>
    <w:rsid w:val="00B8416A"/>
    <w:rsid w:val="00B84AF1"/>
    <w:rsid w:val="00B93A95"/>
    <w:rsid w:val="00B97F4C"/>
    <w:rsid w:val="00BA2D41"/>
    <w:rsid w:val="00BA73CB"/>
    <w:rsid w:val="00BB16CB"/>
    <w:rsid w:val="00BC2C23"/>
    <w:rsid w:val="00BC6BDF"/>
    <w:rsid w:val="00BC769B"/>
    <w:rsid w:val="00BD475C"/>
    <w:rsid w:val="00BD74F8"/>
    <w:rsid w:val="00BD7BA6"/>
    <w:rsid w:val="00BE052C"/>
    <w:rsid w:val="00BE558F"/>
    <w:rsid w:val="00BE5C6B"/>
    <w:rsid w:val="00BF0F51"/>
    <w:rsid w:val="00BF27BD"/>
    <w:rsid w:val="00BF369F"/>
    <w:rsid w:val="00C01310"/>
    <w:rsid w:val="00C07982"/>
    <w:rsid w:val="00C14455"/>
    <w:rsid w:val="00C24A0A"/>
    <w:rsid w:val="00C36ABC"/>
    <w:rsid w:val="00C44D76"/>
    <w:rsid w:val="00C45D5D"/>
    <w:rsid w:val="00C4730D"/>
    <w:rsid w:val="00C47D06"/>
    <w:rsid w:val="00C523C0"/>
    <w:rsid w:val="00C5266B"/>
    <w:rsid w:val="00C55E82"/>
    <w:rsid w:val="00C56324"/>
    <w:rsid w:val="00C67FF1"/>
    <w:rsid w:val="00C709BB"/>
    <w:rsid w:val="00C72CDA"/>
    <w:rsid w:val="00C74B1D"/>
    <w:rsid w:val="00C77358"/>
    <w:rsid w:val="00C85969"/>
    <w:rsid w:val="00C870FB"/>
    <w:rsid w:val="00C90E17"/>
    <w:rsid w:val="00CA41FB"/>
    <w:rsid w:val="00CB12B7"/>
    <w:rsid w:val="00CB4D4E"/>
    <w:rsid w:val="00CC0048"/>
    <w:rsid w:val="00CC1ADC"/>
    <w:rsid w:val="00CC677D"/>
    <w:rsid w:val="00CD0C8D"/>
    <w:rsid w:val="00CD2345"/>
    <w:rsid w:val="00CD2787"/>
    <w:rsid w:val="00CE52A8"/>
    <w:rsid w:val="00CE6EB1"/>
    <w:rsid w:val="00CF0557"/>
    <w:rsid w:val="00D01FA9"/>
    <w:rsid w:val="00D03787"/>
    <w:rsid w:val="00D044AC"/>
    <w:rsid w:val="00D102F2"/>
    <w:rsid w:val="00D15DC1"/>
    <w:rsid w:val="00D20382"/>
    <w:rsid w:val="00D22AAC"/>
    <w:rsid w:val="00D22D5C"/>
    <w:rsid w:val="00D27D85"/>
    <w:rsid w:val="00D32523"/>
    <w:rsid w:val="00D35BEE"/>
    <w:rsid w:val="00D4223A"/>
    <w:rsid w:val="00D45502"/>
    <w:rsid w:val="00D45DDD"/>
    <w:rsid w:val="00D45E26"/>
    <w:rsid w:val="00D4619D"/>
    <w:rsid w:val="00D521D5"/>
    <w:rsid w:val="00D5318D"/>
    <w:rsid w:val="00D57148"/>
    <w:rsid w:val="00D62247"/>
    <w:rsid w:val="00D625CC"/>
    <w:rsid w:val="00D70A78"/>
    <w:rsid w:val="00D72039"/>
    <w:rsid w:val="00D73CB0"/>
    <w:rsid w:val="00D73DFB"/>
    <w:rsid w:val="00D75E64"/>
    <w:rsid w:val="00D8105F"/>
    <w:rsid w:val="00D82113"/>
    <w:rsid w:val="00D823B2"/>
    <w:rsid w:val="00D8353A"/>
    <w:rsid w:val="00D83F84"/>
    <w:rsid w:val="00D925E3"/>
    <w:rsid w:val="00D946D1"/>
    <w:rsid w:val="00D9508B"/>
    <w:rsid w:val="00D96359"/>
    <w:rsid w:val="00DA0315"/>
    <w:rsid w:val="00DA2B0F"/>
    <w:rsid w:val="00DA3D00"/>
    <w:rsid w:val="00DA662C"/>
    <w:rsid w:val="00DB485C"/>
    <w:rsid w:val="00DC242C"/>
    <w:rsid w:val="00DC623C"/>
    <w:rsid w:val="00DD0007"/>
    <w:rsid w:val="00DD2A9D"/>
    <w:rsid w:val="00DD2FDF"/>
    <w:rsid w:val="00DD346C"/>
    <w:rsid w:val="00DD7142"/>
    <w:rsid w:val="00DE6798"/>
    <w:rsid w:val="00DF02F4"/>
    <w:rsid w:val="00DF0A54"/>
    <w:rsid w:val="00DF20A6"/>
    <w:rsid w:val="00DF22ED"/>
    <w:rsid w:val="00E0444F"/>
    <w:rsid w:val="00E05A11"/>
    <w:rsid w:val="00E109F4"/>
    <w:rsid w:val="00E15AB4"/>
    <w:rsid w:val="00E165DF"/>
    <w:rsid w:val="00E16FEF"/>
    <w:rsid w:val="00E37ABF"/>
    <w:rsid w:val="00E41212"/>
    <w:rsid w:val="00E43BBB"/>
    <w:rsid w:val="00E52353"/>
    <w:rsid w:val="00E565A8"/>
    <w:rsid w:val="00E56ED0"/>
    <w:rsid w:val="00E575FD"/>
    <w:rsid w:val="00E5774D"/>
    <w:rsid w:val="00E707BB"/>
    <w:rsid w:val="00E71B8B"/>
    <w:rsid w:val="00E7287F"/>
    <w:rsid w:val="00E8090D"/>
    <w:rsid w:val="00E81544"/>
    <w:rsid w:val="00E82688"/>
    <w:rsid w:val="00E83790"/>
    <w:rsid w:val="00E85F32"/>
    <w:rsid w:val="00E86D32"/>
    <w:rsid w:val="00E916E3"/>
    <w:rsid w:val="00E9251A"/>
    <w:rsid w:val="00E94279"/>
    <w:rsid w:val="00E9680F"/>
    <w:rsid w:val="00E96845"/>
    <w:rsid w:val="00EA5702"/>
    <w:rsid w:val="00EB3217"/>
    <w:rsid w:val="00EB34DD"/>
    <w:rsid w:val="00EB3AA3"/>
    <w:rsid w:val="00EB4035"/>
    <w:rsid w:val="00EB62B9"/>
    <w:rsid w:val="00EB6343"/>
    <w:rsid w:val="00EC544D"/>
    <w:rsid w:val="00EC6802"/>
    <w:rsid w:val="00ED408D"/>
    <w:rsid w:val="00ED53CE"/>
    <w:rsid w:val="00ED574D"/>
    <w:rsid w:val="00ED6847"/>
    <w:rsid w:val="00EE1E4F"/>
    <w:rsid w:val="00EF4DCB"/>
    <w:rsid w:val="00EF511C"/>
    <w:rsid w:val="00EF5976"/>
    <w:rsid w:val="00EF59B1"/>
    <w:rsid w:val="00EF72B9"/>
    <w:rsid w:val="00EF77C0"/>
    <w:rsid w:val="00F00087"/>
    <w:rsid w:val="00F00F92"/>
    <w:rsid w:val="00F07968"/>
    <w:rsid w:val="00F105AD"/>
    <w:rsid w:val="00F10B0A"/>
    <w:rsid w:val="00F1174A"/>
    <w:rsid w:val="00F15EA6"/>
    <w:rsid w:val="00F208D6"/>
    <w:rsid w:val="00F22C7F"/>
    <w:rsid w:val="00F26E80"/>
    <w:rsid w:val="00F27855"/>
    <w:rsid w:val="00F35867"/>
    <w:rsid w:val="00F4375C"/>
    <w:rsid w:val="00F4509C"/>
    <w:rsid w:val="00F45A20"/>
    <w:rsid w:val="00F50B66"/>
    <w:rsid w:val="00F5253C"/>
    <w:rsid w:val="00F537BE"/>
    <w:rsid w:val="00F542E7"/>
    <w:rsid w:val="00F55A9B"/>
    <w:rsid w:val="00F55F1D"/>
    <w:rsid w:val="00F65595"/>
    <w:rsid w:val="00F73EAA"/>
    <w:rsid w:val="00F744F3"/>
    <w:rsid w:val="00F75BDE"/>
    <w:rsid w:val="00F75C7E"/>
    <w:rsid w:val="00F776A1"/>
    <w:rsid w:val="00F77D32"/>
    <w:rsid w:val="00F803EA"/>
    <w:rsid w:val="00F823F5"/>
    <w:rsid w:val="00F91A61"/>
    <w:rsid w:val="00F9307B"/>
    <w:rsid w:val="00F94AE2"/>
    <w:rsid w:val="00F97B2C"/>
    <w:rsid w:val="00FA4361"/>
    <w:rsid w:val="00FA4CF9"/>
    <w:rsid w:val="00FB0BF6"/>
    <w:rsid w:val="00FB0DB2"/>
    <w:rsid w:val="00FB56C7"/>
    <w:rsid w:val="00FB7BA0"/>
    <w:rsid w:val="00FC02D1"/>
    <w:rsid w:val="00FC48A5"/>
    <w:rsid w:val="00FC5624"/>
    <w:rsid w:val="00FC7615"/>
    <w:rsid w:val="00FD1B42"/>
    <w:rsid w:val="00FD2D82"/>
    <w:rsid w:val="00FD59D7"/>
    <w:rsid w:val="00FE04EE"/>
    <w:rsid w:val="00FE2280"/>
    <w:rsid w:val="00FE3D6F"/>
    <w:rsid w:val="00FE52D9"/>
    <w:rsid w:val="00FE6B10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DC06B78"/>
  <w15:docId w15:val="{03713284-F45A-46FA-BAE6-EBFBACD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C3885-0A57-4C4C-AE04-12F1ACEA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4</TotalTime>
  <Pages>5</Pages>
  <Words>1753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 Luis Conejo</dc:creator>
  <dc:description>Marzo de 2010</dc:description>
  <cp:lastModifiedBy>Miriam Gómez Galán</cp:lastModifiedBy>
  <cp:revision>6</cp:revision>
  <cp:lastPrinted>2023-03-16T08:01:00Z</cp:lastPrinted>
  <dcterms:created xsi:type="dcterms:W3CDTF">2025-05-21T08:05:00Z</dcterms:created>
  <dcterms:modified xsi:type="dcterms:W3CDTF">2026-02-03T07:36:00Z</dcterms:modified>
</cp:coreProperties>
</file>