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A7C" w:rsidRPr="00627B1C" w:rsidRDefault="00435A7C" w:rsidP="004A6BEF">
      <w:pPr>
        <w:ind w:right="-2"/>
        <w:jc w:val="right"/>
        <w:rPr>
          <w:sz w:val="18"/>
          <w:szCs w:val="18"/>
        </w:rPr>
      </w:pPr>
      <w:bookmarkStart w:id="0" w:name="_GoBack"/>
      <w:bookmarkEnd w:id="0"/>
      <w:permStart w:id="10702916" w:edGrp="everyone"/>
      <w:permEnd w:id="10702916"/>
    </w:p>
    <w:tbl>
      <w:tblPr>
        <w:tblW w:w="1169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054"/>
        <w:gridCol w:w="2481"/>
      </w:tblGrid>
      <w:tr w:rsidR="003D4A3A" w:rsidRPr="00627B1C" w:rsidTr="00BE7154">
        <w:tblPrEx>
          <w:tblCellMar>
            <w:top w:w="0" w:type="dxa"/>
            <w:bottom w:w="0" w:type="dxa"/>
          </w:tblCellMar>
        </w:tblPrEx>
        <w:tc>
          <w:tcPr>
            <w:tcW w:w="160" w:type="dxa"/>
          </w:tcPr>
          <w:p w:rsidR="003D4A3A" w:rsidRPr="00627B1C" w:rsidRDefault="003D4A3A" w:rsidP="000964D5">
            <w:pPr>
              <w:rPr>
                <w:noProof/>
              </w:rPr>
            </w:pPr>
          </w:p>
          <w:p w:rsidR="003D4A3A" w:rsidRPr="00627B1C" w:rsidRDefault="003D4A3A" w:rsidP="000964D5">
            <w:pPr>
              <w:ind w:right="-2"/>
              <w:rPr>
                <w:sz w:val="18"/>
                <w:szCs w:val="18"/>
              </w:rPr>
            </w:pPr>
          </w:p>
          <w:p w:rsidR="003D4A3A" w:rsidRPr="00627B1C" w:rsidRDefault="003D4A3A" w:rsidP="00370674">
            <w:pPr>
              <w:ind w:right="-2"/>
              <w:rPr>
                <w:sz w:val="28"/>
              </w:rPr>
            </w:pPr>
          </w:p>
        </w:tc>
        <w:tc>
          <w:tcPr>
            <w:tcW w:w="9054" w:type="dxa"/>
          </w:tcPr>
          <w:p w:rsidR="003D4A3A" w:rsidRDefault="003D4A3A" w:rsidP="003D4A3A">
            <w:pPr>
              <w:pStyle w:val="Ttulo"/>
              <w:rPr>
                <w:sz w:val="20"/>
                <w:lang w:val="en-US"/>
              </w:rPr>
            </w:pPr>
            <w:r w:rsidRPr="00627B1C">
              <w:rPr>
                <w:sz w:val="20"/>
                <w:lang w:val="en-US"/>
              </w:rPr>
              <w:t>ANEXO IV</w:t>
            </w:r>
          </w:p>
          <w:p w:rsidR="006A6A26" w:rsidRPr="00627B1C" w:rsidRDefault="006A6A26" w:rsidP="003D4A3A">
            <w:pPr>
              <w:pStyle w:val="Ttulo"/>
              <w:rPr>
                <w:sz w:val="20"/>
                <w:lang w:val="en-US"/>
              </w:rPr>
            </w:pPr>
          </w:p>
          <w:p w:rsidR="003D4A3A" w:rsidRPr="00627B1C" w:rsidRDefault="006A6A26" w:rsidP="003D4A3A">
            <w:pPr>
              <w:jc w:val="center"/>
              <w:rPr>
                <w:b/>
                <w:spacing w:val="-1"/>
                <w:lang w:val="en-US"/>
              </w:rPr>
            </w:pPr>
            <w:r>
              <w:rPr>
                <w:b/>
                <w:lang w:val="en-US"/>
              </w:rPr>
              <w:t>ACREDITACIÓN DE EXPERIENCIA EN EL DESEMPEÑO DE PUESTOS DE TRABAJO EN EL CONCURSO SINGULARIZADO DE MÉRITOS (CSM BS 1/202</w:t>
            </w:r>
            <w:r w:rsidR="008B0E39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)</w:t>
            </w:r>
          </w:p>
          <w:p w:rsidR="003D4A3A" w:rsidRPr="00627B1C" w:rsidRDefault="003D4A3A" w:rsidP="003D4A3A">
            <w:pPr>
              <w:ind w:right="-70"/>
              <w:jc w:val="center"/>
              <w:rPr>
                <w:b/>
                <w:lang w:val="en-US"/>
              </w:rPr>
            </w:pPr>
          </w:p>
        </w:tc>
        <w:tc>
          <w:tcPr>
            <w:tcW w:w="2481" w:type="dxa"/>
          </w:tcPr>
          <w:p w:rsidR="003D4A3A" w:rsidRPr="00627B1C" w:rsidRDefault="003D4A3A" w:rsidP="000964D5">
            <w:pPr>
              <w:jc w:val="right"/>
              <w:rPr>
                <w:lang w:val="en-US"/>
              </w:rPr>
            </w:pPr>
          </w:p>
          <w:p w:rsidR="003D4A3A" w:rsidRPr="00627B1C" w:rsidRDefault="003D4A3A" w:rsidP="000964D5">
            <w:pPr>
              <w:jc w:val="right"/>
              <w:rPr>
                <w:lang w:val="en-US"/>
              </w:rPr>
            </w:pPr>
          </w:p>
        </w:tc>
      </w:tr>
    </w:tbl>
    <w:p w:rsidR="000B33DE" w:rsidRPr="00627B1C" w:rsidRDefault="000B33DE" w:rsidP="000B33DE">
      <w:pPr>
        <w:jc w:val="both"/>
        <w:rPr>
          <w:lang w:val="en-US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"/>
        <w:gridCol w:w="8265"/>
        <w:gridCol w:w="15"/>
      </w:tblGrid>
      <w:tr w:rsidR="000B33DE" w:rsidRPr="00627B1C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</w:tcPr>
          <w:p w:rsidR="000B33DE" w:rsidRPr="00627B1C" w:rsidRDefault="000B33DE" w:rsidP="000B33DE">
            <w:pPr>
              <w:ind w:left="142"/>
              <w:jc w:val="both"/>
              <w:rPr>
                <w:sz w:val="16"/>
              </w:rPr>
            </w:pPr>
            <w:r w:rsidRPr="00627B1C">
              <w:rPr>
                <w:sz w:val="16"/>
              </w:rPr>
              <w:t>D.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jc w:val="both"/>
            </w:pP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</w:tcPr>
          <w:p w:rsidR="000B33DE" w:rsidRPr="00627B1C" w:rsidRDefault="000B33DE" w:rsidP="000B33DE">
            <w:pPr>
              <w:ind w:left="142"/>
              <w:jc w:val="both"/>
              <w:rPr>
                <w:sz w:val="16"/>
              </w:rPr>
            </w:pPr>
            <w:r w:rsidRPr="00627B1C">
              <w:rPr>
                <w:sz w:val="16"/>
              </w:rPr>
              <w:t>CARGO: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jc w:val="both"/>
            </w:pPr>
          </w:p>
        </w:tc>
      </w:tr>
      <w:tr w:rsidR="00036040" w:rsidRPr="00627B1C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</w:tcPr>
          <w:p w:rsidR="00036040" w:rsidRPr="00627B1C" w:rsidRDefault="00036040" w:rsidP="000B33DE">
            <w:pPr>
              <w:ind w:left="142"/>
              <w:jc w:val="both"/>
              <w:rPr>
                <w:sz w:val="16"/>
              </w:rPr>
            </w:pPr>
            <w:r w:rsidRPr="00627B1C">
              <w:rPr>
                <w:sz w:val="16"/>
              </w:rPr>
              <w:t>UNIDAD ADMINISTRATIVA: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40" w:rsidRPr="00627B1C" w:rsidRDefault="00036040" w:rsidP="000B33DE">
            <w:pPr>
              <w:ind w:left="142"/>
              <w:jc w:val="both"/>
            </w:pPr>
          </w:p>
        </w:tc>
      </w:tr>
      <w:tr w:rsidR="00036040" w:rsidRPr="00627B1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76" w:type="dxa"/>
          </w:tcPr>
          <w:p w:rsidR="00036040" w:rsidRPr="00627B1C" w:rsidRDefault="00036040" w:rsidP="000B33DE">
            <w:pPr>
              <w:ind w:left="142"/>
              <w:jc w:val="both"/>
              <w:rPr>
                <w:sz w:val="16"/>
              </w:rPr>
            </w:pPr>
          </w:p>
        </w:tc>
        <w:tc>
          <w:tcPr>
            <w:tcW w:w="8789" w:type="dxa"/>
            <w:gridSpan w:val="2"/>
          </w:tcPr>
          <w:p w:rsidR="00036040" w:rsidRPr="00627B1C" w:rsidRDefault="00036040" w:rsidP="000B33DE">
            <w:pPr>
              <w:pStyle w:val="Sangradetextonormal"/>
              <w:ind w:left="142" w:firstLine="0"/>
              <w:rPr>
                <w:sz w:val="22"/>
              </w:rPr>
            </w:pP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76" w:type="dxa"/>
          </w:tcPr>
          <w:p w:rsidR="000B33DE" w:rsidRPr="00627B1C" w:rsidRDefault="000B33DE" w:rsidP="000B33DE">
            <w:pPr>
              <w:ind w:left="142"/>
              <w:jc w:val="both"/>
              <w:rPr>
                <w:sz w:val="16"/>
              </w:rPr>
            </w:pPr>
            <w:r w:rsidRPr="00627B1C">
              <w:rPr>
                <w:sz w:val="16"/>
              </w:rPr>
              <w:t>CERTIFICO:</w:t>
            </w:r>
          </w:p>
        </w:tc>
        <w:tc>
          <w:tcPr>
            <w:tcW w:w="8789" w:type="dxa"/>
            <w:gridSpan w:val="2"/>
          </w:tcPr>
          <w:p w:rsidR="000B33DE" w:rsidRPr="00627B1C" w:rsidRDefault="00627B1C" w:rsidP="00036040">
            <w:pPr>
              <w:pStyle w:val="Sangradetextonormal"/>
              <w:ind w:left="142" w:firstLine="0"/>
              <w:jc w:val="both"/>
            </w:pPr>
            <w:r w:rsidRPr="00627B1C">
              <w:t>Que,</w:t>
            </w:r>
            <w:r w:rsidR="000B33DE" w:rsidRPr="00627B1C">
              <w:t xml:space="preserve"> en el expediente obrante en esta Dependencia, el </w:t>
            </w:r>
            <w:r w:rsidR="005076BD" w:rsidRPr="00627B1C">
              <w:t xml:space="preserve">personal </w:t>
            </w:r>
            <w:r w:rsidR="000B33DE" w:rsidRPr="00627B1C">
              <w:t>funcionario abajo indicado tiene acreditada la experiencia que se indica:</w:t>
            </w:r>
          </w:p>
        </w:tc>
      </w:tr>
    </w:tbl>
    <w:p w:rsidR="000B33DE" w:rsidRPr="00627B1C" w:rsidRDefault="000B33DE" w:rsidP="000B33DE">
      <w:pPr>
        <w:ind w:left="142"/>
        <w:jc w:val="both"/>
      </w:pPr>
    </w:p>
    <w:p w:rsidR="000B33DE" w:rsidRPr="00627B1C" w:rsidRDefault="000B33DE" w:rsidP="000B33DE">
      <w:pPr>
        <w:ind w:left="142"/>
        <w:jc w:val="both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4"/>
        <w:gridCol w:w="2467"/>
        <w:gridCol w:w="2694"/>
      </w:tblGrid>
      <w:tr w:rsidR="000B33DE" w:rsidRPr="00627B1C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jc w:val="both"/>
              <w:rPr>
                <w:sz w:val="16"/>
              </w:rPr>
            </w:pPr>
            <w:r w:rsidRPr="00627B1C">
              <w:rPr>
                <w:sz w:val="16"/>
              </w:rPr>
              <w:t>1.- DATOS PERSONALES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rPr>
                <w:sz w:val="16"/>
              </w:rPr>
            </w:pP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rPr>
                <w:color w:val="000000"/>
                <w:sz w:val="16"/>
              </w:rPr>
            </w:pPr>
            <w:r w:rsidRPr="00627B1C">
              <w:rPr>
                <w:sz w:val="16"/>
              </w:rPr>
              <w:t>Apellidos y nombre</w:t>
            </w:r>
            <w:r w:rsidRPr="00627B1C">
              <w:rPr>
                <w:color w:val="000000"/>
                <w:sz w:val="16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rPr>
                <w:color w:val="000000"/>
                <w:sz w:val="16"/>
              </w:rPr>
            </w:pPr>
            <w:r w:rsidRPr="00627B1C">
              <w:rPr>
                <w:sz w:val="16"/>
              </w:rPr>
              <w:t>DNI</w:t>
            </w:r>
            <w:r w:rsidRPr="00627B1C">
              <w:rPr>
                <w:color w:val="000000"/>
                <w:sz w:val="16"/>
              </w:rPr>
              <w:t>:</w:t>
            </w: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737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jc w:val="center"/>
              <w:rPr>
                <w:color w:val="000000"/>
              </w:rPr>
            </w:pP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9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rPr>
                <w:color w:val="000000"/>
                <w:sz w:val="16"/>
              </w:rPr>
            </w:pPr>
            <w:r w:rsidRPr="00627B1C">
              <w:rPr>
                <w:color w:val="000000"/>
                <w:sz w:val="16"/>
              </w:rPr>
              <w:t>Cuerpo o escala: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rPr>
                <w:color w:val="000000"/>
                <w:sz w:val="16"/>
              </w:rPr>
            </w:pPr>
            <w:r w:rsidRPr="00627B1C">
              <w:rPr>
                <w:color w:val="000000"/>
                <w:sz w:val="16"/>
              </w:rPr>
              <w:t>Grupo: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rPr>
                <w:color w:val="000000"/>
                <w:sz w:val="16"/>
              </w:rPr>
            </w:pPr>
            <w:proofErr w:type="spellStart"/>
            <w:r w:rsidRPr="00627B1C">
              <w:rPr>
                <w:color w:val="000000"/>
                <w:sz w:val="16"/>
              </w:rPr>
              <w:t>Nº</w:t>
            </w:r>
            <w:proofErr w:type="spellEnd"/>
            <w:r w:rsidRPr="00627B1C">
              <w:rPr>
                <w:color w:val="000000"/>
                <w:sz w:val="16"/>
              </w:rPr>
              <w:t xml:space="preserve"> registro personal:</w:t>
            </w:r>
          </w:p>
        </w:tc>
      </w:tr>
      <w:tr w:rsidR="000B33DE" w:rsidRPr="00627B1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90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24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33DE" w:rsidRPr="00627B1C" w:rsidRDefault="000B33DE" w:rsidP="000B33DE">
            <w:pPr>
              <w:ind w:left="142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ind w:left="142"/>
              <w:jc w:val="center"/>
              <w:rPr>
                <w:color w:val="000000"/>
              </w:rPr>
            </w:pPr>
          </w:p>
        </w:tc>
      </w:tr>
    </w:tbl>
    <w:p w:rsidR="000B33DE" w:rsidRPr="00627B1C" w:rsidRDefault="000B33DE" w:rsidP="000B33DE">
      <w:pPr>
        <w:ind w:left="142"/>
        <w:jc w:val="both"/>
        <w:rPr>
          <w:sz w:val="16"/>
        </w:rPr>
      </w:pPr>
    </w:p>
    <w:p w:rsidR="000B33DE" w:rsidRPr="00627B1C" w:rsidRDefault="000B33DE" w:rsidP="000B33DE">
      <w:pPr>
        <w:ind w:left="142"/>
        <w:jc w:val="both"/>
        <w:rPr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ind w:left="142"/>
              <w:jc w:val="both"/>
              <w:rPr>
                <w:caps/>
                <w:sz w:val="18"/>
                <w:szCs w:val="18"/>
              </w:rPr>
            </w:pPr>
            <w:r w:rsidRPr="00627B1C">
              <w:rPr>
                <w:caps/>
                <w:sz w:val="18"/>
                <w:szCs w:val="18"/>
              </w:rPr>
              <w:t>EXPERIENCIA: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036040" w:rsidRPr="00627B1C" w:rsidRDefault="00036040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036040" w:rsidRPr="00627B1C" w:rsidRDefault="00036040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5076BD" w:rsidRPr="00627B1C" w:rsidRDefault="005076BD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5076BD" w:rsidRPr="00627B1C" w:rsidRDefault="005076BD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</w:tbl>
    <w:p w:rsidR="000B33DE" w:rsidRPr="00627B1C" w:rsidRDefault="000B33DE" w:rsidP="000B33DE">
      <w:pPr>
        <w:ind w:left="142"/>
        <w:jc w:val="both"/>
        <w:rPr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2D3394">
            <w:pPr>
              <w:ind w:left="142"/>
              <w:rPr>
                <w:caps/>
                <w:sz w:val="18"/>
                <w:szCs w:val="18"/>
              </w:rPr>
            </w:pPr>
            <w:r w:rsidRPr="00627B1C">
              <w:rPr>
                <w:caps/>
                <w:sz w:val="18"/>
                <w:szCs w:val="18"/>
              </w:rPr>
              <w:t>TIEMPO</w:t>
            </w:r>
            <w:r w:rsidR="002D3394" w:rsidRPr="00627B1C">
              <w:rPr>
                <w:caps/>
                <w:sz w:val="18"/>
                <w:szCs w:val="18"/>
              </w:rPr>
              <w:t xml:space="preserve"> EN MESES</w:t>
            </w:r>
            <w:r w:rsidRPr="00627B1C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6A6A26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40" w:rsidRPr="00627B1C" w:rsidRDefault="00036040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</w:tbl>
    <w:p w:rsidR="000B33DE" w:rsidRPr="00627B1C" w:rsidRDefault="000B33DE" w:rsidP="000B33DE">
      <w:pPr>
        <w:ind w:left="142"/>
        <w:jc w:val="both"/>
        <w:rPr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64"/>
      </w:tblGrid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ind w:left="142"/>
              <w:jc w:val="both"/>
              <w:rPr>
                <w:caps/>
                <w:sz w:val="18"/>
                <w:szCs w:val="18"/>
              </w:rPr>
            </w:pPr>
            <w:r w:rsidRPr="00627B1C">
              <w:rPr>
                <w:caps/>
                <w:sz w:val="18"/>
                <w:szCs w:val="18"/>
              </w:rPr>
              <w:t>DERIVADA DE: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1D2645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036040" w:rsidRPr="00627B1C" w:rsidRDefault="00036040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036040" w:rsidRPr="00627B1C" w:rsidRDefault="00036040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  <w:tr w:rsidR="000B33DE" w:rsidRPr="00627B1C" w:rsidTr="006A6A2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DE" w:rsidRPr="00627B1C" w:rsidRDefault="000B33DE" w:rsidP="000B33DE">
            <w:pPr>
              <w:jc w:val="both"/>
              <w:rPr>
                <w:caps/>
                <w:sz w:val="18"/>
                <w:szCs w:val="18"/>
              </w:rPr>
            </w:pPr>
          </w:p>
          <w:p w:rsidR="005076BD" w:rsidRPr="00627B1C" w:rsidRDefault="005076BD" w:rsidP="000B33DE">
            <w:pPr>
              <w:jc w:val="both"/>
              <w:rPr>
                <w:caps/>
                <w:sz w:val="18"/>
                <w:szCs w:val="18"/>
              </w:rPr>
            </w:pPr>
          </w:p>
        </w:tc>
      </w:tr>
    </w:tbl>
    <w:p w:rsidR="000B33DE" w:rsidRPr="00627B1C" w:rsidRDefault="000B33DE" w:rsidP="000B33DE">
      <w:pPr>
        <w:ind w:left="142"/>
        <w:jc w:val="both"/>
        <w:rPr>
          <w:caps/>
        </w:rPr>
      </w:pPr>
    </w:p>
    <w:p w:rsidR="000B33DE" w:rsidRPr="00627B1C" w:rsidRDefault="000B33DE" w:rsidP="000B33DE">
      <w:pPr>
        <w:jc w:val="both"/>
        <w:rPr>
          <w:sz w:val="18"/>
          <w:szCs w:val="18"/>
        </w:rPr>
      </w:pPr>
      <w:r w:rsidRPr="00627B1C">
        <w:rPr>
          <w:sz w:val="18"/>
          <w:szCs w:val="18"/>
        </w:rPr>
        <w:t>El alcance de esta información se refiere a la fecha de</w:t>
      </w:r>
      <w:r w:rsidR="00CC4522" w:rsidRPr="00627B1C">
        <w:rPr>
          <w:sz w:val="18"/>
          <w:szCs w:val="18"/>
        </w:rPr>
        <w:t xml:space="preserve"> publicación de la convocatoria en el DOCM.</w:t>
      </w:r>
    </w:p>
    <w:p w:rsidR="000B33DE" w:rsidRPr="00627B1C" w:rsidRDefault="000B33DE" w:rsidP="000B33DE">
      <w:pPr>
        <w:jc w:val="both"/>
        <w:rPr>
          <w:sz w:val="18"/>
          <w:szCs w:val="18"/>
        </w:rPr>
      </w:pPr>
      <w:r w:rsidRPr="00627B1C">
        <w:rPr>
          <w:sz w:val="18"/>
          <w:szCs w:val="18"/>
        </w:rPr>
        <w:tab/>
      </w:r>
    </w:p>
    <w:p w:rsidR="008D2671" w:rsidRPr="00D87BD0" w:rsidRDefault="008D2671" w:rsidP="008D2671">
      <w:pPr>
        <w:pStyle w:val="Textodebloque"/>
        <w:ind w:left="0" w:right="0"/>
        <w:jc w:val="both"/>
        <w:rPr>
          <w:sz w:val="18"/>
          <w:szCs w:val="18"/>
        </w:rPr>
      </w:pPr>
      <w:r w:rsidRPr="00627B1C">
        <w:rPr>
          <w:sz w:val="18"/>
          <w:szCs w:val="18"/>
        </w:rPr>
        <w:t xml:space="preserve">Y para que surta efectos en el concurso singularizado de méritos convocado por </w:t>
      </w:r>
      <w:r w:rsidR="005C342E" w:rsidRPr="00D87BD0">
        <w:rPr>
          <w:spacing w:val="-2"/>
          <w:sz w:val="18"/>
          <w:szCs w:val="18"/>
        </w:rPr>
        <w:t>Resolución de</w:t>
      </w:r>
      <w:r w:rsidR="00A039F8">
        <w:rPr>
          <w:spacing w:val="-2"/>
          <w:sz w:val="18"/>
          <w:szCs w:val="18"/>
        </w:rPr>
        <w:t xml:space="preserve"> ____</w:t>
      </w:r>
      <w:r w:rsidR="008701DC">
        <w:rPr>
          <w:spacing w:val="-2"/>
          <w:sz w:val="18"/>
          <w:szCs w:val="18"/>
        </w:rPr>
        <w:t xml:space="preserve"> </w:t>
      </w:r>
      <w:proofErr w:type="spellStart"/>
      <w:r w:rsidR="005C342E" w:rsidRPr="00D87BD0">
        <w:rPr>
          <w:spacing w:val="-2"/>
          <w:sz w:val="18"/>
          <w:szCs w:val="18"/>
        </w:rPr>
        <w:t>de</w:t>
      </w:r>
      <w:proofErr w:type="spellEnd"/>
      <w:r w:rsidR="005C342E" w:rsidRPr="00D87BD0">
        <w:rPr>
          <w:spacing w:val="-2"/>
          <w:sz w:val="18"/>
          <w:szCs w:val="18"/>
        </w:rPr>
        <w:t xml:space="preserve"> </w:t>
      </w:r>
      <w:r w:rsidR="00A039F8">
        <w:rPr>
          <w:spacing w:val="-2"/>
          <w:sz w:val="18"/>
          <w:szCs w:val="18"/>
        </w:rPr>
        <w:t>_______</w:t>
      </w:r>
      <w:r w:rsidR="008701DC">
        <w:rPr>
          <w:spacing w:val="-2"/>
          <w:sz w:val="18"/>
          <w:szCs w:val="18"/>
        </w:rPr>
        <w:t xml:space="preserve"> </w:t>
      </w:r>
      <w:proofErr w:type="spellStart"/>
      <w:r w:rsidR="005C342E" w:rsidRPr="00D87BD0">
        <w:rPr>
          <w:spacing w:val="-2"/>
          <w:sz w:val="18"/>
          <w:szCs w:val="18"/>
        </w:rPr>
        <w:t>de</w:t>
      </w:r>
      <w:proofErr w:type="spellEnd"/>
      <w:r w:rsidR="005C342E" w:rsidRPr="00D87BD0">
        <w:rPr>
          <w:spacing w:val="-2"/>
          <w:sz w:val="18"/>
          <w:szCs w:val="18"/>
        </w:rPr>
        <w:t xml:space="preserve"> 202</w:t>
      </w:r>
      <w:r w:rsidR="008B0E39">
        <w:rPr>
          <w:spacing w:val="-2"/>
          <w:sz w:val="18"/>
          <w:szCs w:val="18"/>
        </w:rPr>
        <w:t>6</w:t>
      </w:r>
      <w:r w:rsidR="005C342E" w:rsidRPr="00D87BD0">
        <w:rPr>
          <w:spacing w:val="-2"/>
          <w:sz w:val="18"/>
          <w:szCs w:val="18"/>
        </w:rPr>
        <w:t xml:space="preserve">, de </w:t>
      </w:r>
      <w:smartTag w:uri="urn:schemas-microsoft-com:office:smarttags" w:element="PersonName">
        <w:smartTagPr>
          <w:attr w:name="ProductID" w:val="la Consejer￭a"/>
        </w:smartTagPr>
        <w:r w:rsidR="005C342E" w:rsidRPr="00D87BD0">
          <w:rPr>
            <w:spacing w:val="-2"/>
            <w:sz w:val="18"/>
            <w:szCs w:val="18"/>
          </w:rPr>
          <w:t>la Consejería</w:t>
        </w:r>
      </w:smartTag>
      <w:r w:rsidR="005C342E" w:rsidRPr="00D87BD0">
        <w:rPr>
          <w:spacing w:val="-2"/>
          <w:sz w:val="18"/>
          <w:szCs w:val="18"/>
        </w:rPr>
        <w:t xml:space="preserve"> de Bienestar Social, por la que se </w:t>
      </w:r>
      <w:r w:rsidR="005C342E" w:rsidRPr="00D87BD0">
        <w:rPr>
          <w:sz w:val="18"/>
          <w:szCs w:val="18"/>
        </w:rPr>
        <w:t>convoca concurso singularizado de méritos (CSM BS</w:t>
      </w:r>
      <w:r w:rsidR="00BE7154">
        <w:rPr>
          <w:sz w:val="18"/>
          <w:szCs w:val="18"/>
        </w:rPr>
        <w:t xml:space="preserve"> </w:t>
      </w:r>
      <w:r w:rsidR="005C342E" w:rsidRPr="00D87BD0">
        <w:rPr>
          <w:spacing w:val="-1"/>
          <w:sz w:val="18"/>
          <w:szCs w:val="18"/>
        </w:rPr>
        <w:t>1/202</w:t>
      </w:r>
      <w:r w:rsidR="008B0E39">
        <w:rPr>
          <w:spacing w:val="-1"/>
          <w:sz w:val="18"/>
          <w:szCs w:val="18"/>
        </w:rPr>
        <w:t>6</w:t>
      </w:r>
      <w:r w:rsidR="005C342E" w:rsidRPr="00D87BD0">
        <w:rPr>
          <w:spacing w:val="-1"/>
          <w:sz w:val="18"/>
          <w:szCs w:val="18"/>
        </w:rPr>
        <w:t>)</w:t>
      </w:r>
      <w:r w:rsidR="005C342E" w:rsidRPr="00D87BD0">
        <w:rPr>
          <w:sz w:val="18"/>
          <w:szCs w:val="18"/>
        </w:rPr>
        <w:t xml:space="preserve"> para la provisión de puestos de trabajo vacantes en </w:t>
      </w:r>
      <w:smartTag w:uri="urn:schemas-microsoft-com:office:smarttags" w:element="PersonName">
        <w:smartTagPr>
          <w:attr w:name="ProductID" w:val="la Administraci￳n"/>
        </w:smartTagPr>
        <w:r w:rsidR="005C342E" w:rsidRPr="00D87BD0">
          <w:rPr>
            <w:sz w:val="18"/>
            <w:szCs w:val="18"/>
          </w:rPr>
          <w:t>la Administración</w:t>
        </w:r>
      </w:smartTag>
      <w:r w:rsidR="005C342E" w:rsidRPr="00D87BD0">
        <w:rPr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Junta"/>
        </w:smartTagPr>
        <w:r w:rsidR="005C342E" w:rsidRPr="00D87BD0">
          <w:rPr>
            <w:sz w:val="18"/>
            <w:szCs w:val="18"/>
          </w:rPr>
          <w:t>la Junta</w:t>
        </w:r>
      </w:smartTag>
      <w:r w:rsidR="005C342E" w:rsidRPr="00D87BD0">
        <w:rPr>
          <w:sz w:val="18"/>
          <w:szCs w:val="18"/>
        </w:rPr>
        <w:t xml:space="preserve"> de Comunidades de Castilla-La Mancha (DOCM núm.</w:t>
      </w:r>
      <w:r w:rsidR="008701DC">
        <w:rPr>
          <w:sz w:val="18"/>
          <w:szCs w:val="18"/>
        </w:rPr>
        <w:t>_____</w:t>
      </w:r>
      <w:r w:rsidR="005C342E" w:rsidRPr="00D87BD0">
        <w:rPr>
          <w:sz w:val="18"/>
          <w:szCs w:val="18"/>
        </w:rPr>
        <w:t xml:space="preserve">, de </w:t>
      </w:r>
      <w:r w:rsidR="008701DC">
        <w:rPr>
          <w:sz w:val="18"/>
          <w:szCs w:val="18"/>
        </w:rPr>
        <w:t>_____</w:t>
      </w:r>
      <w:r w:rsidR="005C342E" w:rsidRPr="00D87BD0">
        <w:rPr>
          <w:sz w:val="18"/>
          <w:szCs w:val="18"/>
        </w:rPr>
        <w:t xml:space="preserve"> </w:t>
      </w:r>
      <w:proofErr w:type="spellStart"/>
      <w:r w:rsidR="005C342E" w:rsidRPr="00D87BD0">
        <w:rPr>
          <w:sz w:val="18"/>
          <w:szCs w:val="18"/>
        </w:rPr>
        <w:t>de</w:t>
      </w:r>
      <w:proofErr w:type="spellEnd"/>
      <w:r w:rsidR="005C342E" w:rsidRPr="00D87BD0">
        <w:rPr>
          <w:sz w:val="18"/>
          <w:szCs w:val="18"/>
        </w:rPr>
        <w:t xml:space="preserve"> </w:t>
      </w:r>
      <w:r w:rsidR="008701DC">
        <w:rPr>
          <w:sz w:val="18"/>
          <w:szCs w:val="18"/>
        </w:rPr>
        <w:t>_____</w:t>
      </w:r>
      <w:r w:rsidR="005C342E" w:rsidRPr="00D87BD0">
        <w:rPr>
          <w:sz w:val="18"/>
          <w:szCs w:val="18"/>
        </w:rPr>
        <w:t xml:space="preserve"> </w:t>
      </w:r>
      <w:proofErr w:type="spellStart"/>
      <w:r w:rsidR="005C342E" w:rsidRPr="00D87BD0">
        <w:rPr>
          <w:sz w:val="18"/>
          <w:szCs w:val="18"/>
        </w:rPr>
        <w:t>de</w:t>
      </w:r>
      <w:proofErr w:type="spellEnd"/>
      <w:r w:rsidR="005C342E" w:rsidRPr="00D87BD0">
        <w:rPr>
          <w:sz w:val="18"/>
          <w:szCs w:val="18"/>
        </w:rPr>
        <w:t xml:space="preserve"> 202</w:t>
      </w:r>
      <w:r w:rsidR="008B0E39">
        <w:rPr>
          <w:sz w:val="18"/>
          <w:szCs w:val="18"/>
        </w:rPr>
        <w:t>6</w:t>
      </w:r>
      <w:r w:rsidRPr="00D87BD0">
        <w:rPr>
          <w:spacing w:val="-1"/>
          <w:sz w:val="18"/>
          <w:szCs w:val="18"/>
        </w:rPr>
        <w:t>)</w:t>
      </w:r>
      <w:r w:rsidRPr="00D87BD0">
        <w:rPr>
          <w:sz w:val="18"/>
          <w:szCs w:val="18"/>
        </w:rPr>
        <w:t>, expido el presente a petición del</w:t>
      </w:r>
      <w:r w:rsidR="00370674" w:rsidRPr="00D87BD0">
        <w:rPr>
          <w:sz w:val="18"/>
          <w:szCs w:val="18"/>
        </w:rPr>
        <w:t>/la</w:t>
      </w:r>
      <w:r w:rsidRPr="00D87BD0">
        <w:rPr>
          <w:sz w:val="18"/>
          <w:szCs w:val="18"/>
        </w:rPr>
        <w:t xml:space="preserve"> interesado</w:t>
      </w:r>
      <w:r w:rsidR="00370674" w:rsidRPr="00D87BD0">
        <w:rPr>
          <w:sz w:val="18"/>
          <w:szCs w:val="18"/>
        </w:rPr>
        <w:t>/a</w:t>
      </w:r>
      <w:r w:rsidRPr="00D87BD0">
        <w:rPr>
          <w:sz w:val="18"/>
          <w:szCs w:val="18"/>
        </w:rPr>
        <w:t xml:space="preserve"> en ______________, a __ </w:t>
      </w:r>
      <w:r w:rsidR="00BB0E50">
        <w:rPr>
          <w:sz w:val="18"/>
          <w:szCs w:val="18"/>
        </w:rPr>
        <w:t xml:space="preserve"> </w:t>
      </w:r>
      <w:proofErr w:type="spellStart"/>
      <w:r w:rsidRPr="00D87BD0">
        <w:rPr>
          <w:sz w:val="18"/>
          <w:szCs w:val="18"/>
        </w:rPr>
        <w:t>de</w:t>
      </w:r>
      <w:proofErr w:type="spellEnd"/>
      <w:r w:rsidRPr="00D87BD0">
        <w:rPr>
          <w:sz w:val="18"/>
          <w:szCs w:val="18"/>
        </w:rPr>
        <w:t xml:space="preserve"> ______________ </w:t>
      </w:r>
      <w:proofErr w:type="spellStart"/>
      <w:r w:rsidRPr="00D87BD0">
        <w:rPr>
          <w:sz w:val="18"/>
          <w:szCs w:val="18"/>
        </w:rPr>
        <w:t>de</w:t>
      </w:r>
      <w:proofErr w:type="spellEnd"/>
      <w:r w:rsidRPr="00D87BD0">
        <w:rPr>
          <w:sz w:val="18"/>
          <w:szCs w:val="18"/>
        </w:rPr>
        <w:t xml:space="preserve"> 202</w:t>
      </w:r>
      <w:r w:rsidR="008B0E39">
        <w:rPr>
          <w:sz w:val="18"/>
          <w:szCs w:val="18"/>
        </w:rPr>
        <w:t>6</w:t>
      </w:r>
      <w:r w:rsidR="00C45BBB">
        <w:rPr>
          <w:sz w:val="18"/>
          <w:szCs w:val="18"/>
        </w:rPr>
        <w:t>.</w:t>
      </w:r>
    </w:p>
    <w:p w:rsidR="000B33DE" w:rsidRPr="00627B1C" w:rsidRDefault="000B33DE" w:rsidP="008D2671">
      <w:pPr>
        <w:pStyle w:val="Textodebloque"/>
        <w:ind w:left="0" w:right="0"/>
        <w:jc w:val="both"/>
        <w:rPr>
          <w:b/>
          <w:sz w:val="18"/>
          <w:szCs w:val="18"/>
        </w:rPr>
      </w:pPr>
    </w:p>
    <w:sectPr w:rsidR="000B33DE" w:rsidRPr="00627B1C" w:rsidSect="009E7B92">
      <w:headerReference w:type="default" r:id="rId8"/>
      <w:pgSz w:w="11906" w:h="16838" w:code="9"/>
      <w:pgMar w:top="1418" w:right="851" w:bottom="329" w:left="85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57" w:rsidRDefault="00AF2A57" w:rsidP="00627B1C">
      <w:r>
        <w:separator/>
      </w:r>
    </w:p>
  </w:endnote>
  <w:endnote w:type="continuationSeparator" w:id="0">
    <w:p w:rsidR="00AF2A57" w:rsidRDefault="00AF2A57" w:rsidP="0062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57" w:rsidRDefault="00AF2A57" w:rsidP="00627B1C">
      <w:r>
        <w:separator/>
      </w:r>
    </w:p>
  </w:footnote>
  <w:footnote w:type="continuationSeparator" w:id="0">
    <w:p w:rsidR="00AF2A57" w:rsidRDefault="00AF2A57" w:rsidP="0062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B1C" w:rsidRPr="002F7810" w:rsidRDefault="002548D3" w:rsidP="00627B1C">
    <w:pPr>
      <w:pStyle w:val="Encabezado"/>
      <w:tabs>
        <w:tab w:val="clear" w:pos="4252"/>
        <w:tab w:val="clear" w:pos="8504"/>
        <w:tab w:val="left" w:pos="4140"/>
        <w:tab w:val="left" w:pos="4215"/>
      </w:tabs>
      <w:rPr>
        <w:b/>
        <w:color w:val="000066"/>
        <w:sz w:val="12"/>
        <w:szCs w:val="12"/>
      </w:rPr>
    </w:pPr>
    <w:r w:rsidRPr="00FD74AA">
      <w:rPr>
        <w:noProof/>
      </w:rPr>
      <w:drawing>
        <wp:inline distT="0" distB="0" distL="0" distR="0">
          <wp:extent cx="1059180" cy="71628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7B1C">
      <w:rPr>
        <w:noProof/>
      </w:rPr>
      <w:tab/>
    </w:r>
  </w:p>
  <w:p w:rsidR="00BB0E50" w:rsidRDefault="00BB0E50" w:rsidP="00627B1C">
    <w:pPr>
      <w:pStyle w:val="Encabezado"/>
      <w:rPr>
        <w:rFonts w:ascii="Arial" w:hAnsi="Arial" w:cs="Arial"/>
        <w:sz w:val="18"/>
        <w:szCs w:val="18"/>
      </w:rPr>
    </w:pPr>
  </w:p>
  <w:p w:rsidR="00627B1C" w:rsidRDefault="00627B1C" w:rsidP="00627B1C">
    <w:pPr>
      <w:pStyle w:val="Encabezado"/>
    </w:pPr>
    <w:r w:rsidRPr="00027004">
      <w:rPr>
        <w:rFonts w:ascii="Arial" w:hAnsi="Arial" w:cs="Arial"/>
        <w:sz w:val="18"/>
        <w:szCs w:val="18"/>
      </w:rPr>
      <w:t xml:space="preserve">Consejería de </w:t>
    </w:r>
    <w:r>
      <w:rPr>
        <w:rFonts w:ascii="Arial" w:hAnsi="Arial" w:cs="Arial"/>
        <w:sz w:val="18"/>
        <w:szCs w:val="18"/>
      </w:rPr>
      <w:t>Bienestar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2434"/>
    <w:multiLevelType w:val="hybridMultilevel"/>
    <w:tmpl w:val="73E82A3E"/>
    <w:lvl w:ilvl="0" w:tplc="E230E52C">
      <w:start w:val="1"/>
      <w:numFmt w:val="bullet"/>
      <w:lvlText w:val=""/>
      <w:lvlJc w:val="left"/>
      <w:pPr>
        <w:tabs>
          <w:tab w:val="num" w:pos="486"/>
        </w:tabs>
        <w:ind w:left="4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6"/>
        </w:tabs>
        <w:ind w:left="1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6"/>
        </w:tabs>
        <w:ind w:left="1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42476F5D"/>
    <w:multiLevelType w:val="singleLevel"/>
    <w:tmpl w:val="2404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/TMCI0s+tegcYIr3E9E7plqqkav8/rrfTddrye1m+Ky51VW9g9XxTkBbpKKPZufcETYQJc4ahCBq97h0IaFHQ==" w:salt="vYD1l4BuLYj9lCyICGhF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9"/>
    <w:rsid w:val="00000C4E"/>
    <w:rsid w:val="00036040"/>
    <w:rsid w:val="00037D88"/>
    <w:rsid w:val="00040FBB"/>
    <w:rsid w:val="000640B0"/>
    <w:rsid w:val="00093AB8"/>
    <w:rsid w:val="000964D5"/>
    <w:rsid w:val="000A5AC6"/>
    <w:rsid w:val="000B33DE"/>
    <w:rsid w:val="000C501C"/>
    <w:rsid w:val="000C6063"/>
    <w:rsid w:val="000F1E8F"/>
    <w:rsid w:val="00114178"/>
    <w:rsid w:val="00117564"/>
    <w:rsid w:val="00120356"/>
    <w:rsid w:val="001241FD"/>
    <w:rsid w:val="00126FC3"/>
    <w:rsid w:val="00151C72"/>
    <w:rsid w:val="00151C91"/>
    <w:rsid w:val="0016238C"/>
    <w:rsid w:val="00165A41"/>
    <w:rsid w:val="001808E0"/>
    <w:rsid w:val="00180EC9"/>
    <w:rsid w:val="0018243C"/>
    <w:rsid w:val="00183EE0"/>
    <w:rsid w:val="001C445A"/>
    <w:rsid w:val="001D2645"/>
    <w:rsid w:val="001E5260"/>
    <w:rsid w:val="001E5CAB"/>
    <w:rsid w:val="001F7E15"/>
    <w:rsid w:val="00203163"/>
    <w:rsid w:val="00220B23"/>
    <w:rsid w:val="00224219"/>
    <w:rsid w:val="00224AE7"/>
    <w:rsid w:val="00233D15"/>
    <w:rsid w:val="002354D3"/>
    <w:rsid w:val="00243BA9"/>
    <w:rsid w:val="002454A4"/>
    <w:rsid w:val="002548BB"/>
    <w:rsid w:val="002548D3"/>
    <w:rsid w:val="00263256"/>
    <w:rsid w:val="002869C1"/>
    <w:rsid w:val="00287A0D"/>
    <w:rsid w:val="002956DF"/>
    <w:rsid w:val="002A4FB8"/>
    <w:rsid w:val="002D3394"/>
    <w:rsid w:val="002D33A9"/>
    <w:rsid w:val="002F580E"/>
    <w:rsid w:val="00312BC1"/>
    <w:rsid w:val="00331DAC"/>
    <w:rsid w:val="00336E82"/>
    <w:rsid w:val="00345E3C"/>
    <w:rsid w:val="00370674"/>
    <w:rsid w:val="003C3420"/>
    <w:rsid w:val="003C5CBE"/>
    <w:rsid w:val="003C634D"/>
    <w:rsid w:val="003C6350"/>
    <w:rsid w:val="003D03ED"/>
    <w:rsid w:val="003D4A3A"/>
    <w:rsid w:val="003E018A"/>
    <w:rsid w:val="003E7B7F"/>
    <w:rsid w:val="00405438"/>
    <w:rsid w:val="00435A7C"/>
    <w:rsid w:val="0045596E"/>
    <w:rsid w:val="004659E7"/>
    <w:rsid w:val="00467712"/>
    <w:rsid w:val="00491AF2"/>
    <w:rsid w:val="004948B9"/>
    <w:rsid w:val="004A5EC3"/>
    <w:rsid w:val="004A6BEF"/>
    <w:rsid w:val="004B2FEC"/>
    <w:rsid w:val="004C0CC9"/>
    <w:rsid w:val="004C58CB"/>
    <w:rsid w:val="004D69D9"/>
    <w:rsid w:val="004F65B4"/>
    <w:rsid w:val="005007A3"/>
    <w:rsid w:val="00504BE3"/>
    <w:rsid w:val="00506D81"/>
    <w:rsid w:val="005076BD"/>
    <w:rsid w:val="00513163"/>
    <w:rsid w:val="005326C9"/>
    <w:rsid w:val="00534DC4"/>
    <w:rsid w:val="00562AF2"/>
    <w:rsid w:val="00565FA5"/>
    <w:rsid w:val="005728C4"/>
    <w:rsid w:val="0058241A"/>
    <w:rsid w:val="00583C71"/>
    <w:rsid w:val="005B34C3"/>
    <w:rsid w:val="005C342E"/>
    <w:rsid w:val="005D60C5"/>
    <w:rsid w:val="005D73A9"/>
    <w:rsid w:val="005E52C1"/>
    <w:rsid w:val="00604F3B"/>
    <w:rsid w:val="0061656F"/>
    <w:rsid w:val="00622267"/>
    <w:rsid w:val="00627B1C"/>
    <w:rsid w:val="00635A67"/>
    <w:rsid w:val="006465F4"/>
    <w:rsid w:val="00647004"/>
    <w:rsid w:val="0066009B"/>
    <w:rsid w:val="00660A58"/>
    <w:rsid w:val="00675872"/>
    <w:rsid w:val="00682F31"/>
    <w:rsid w:val="00683FE7"/>
    <w:rsid w:val="006A6A26"/>
    <w:rsid w:val="006B1283"/>
    <w:rsid w:val="006C294E"/>
    <w:rsid w:val="006D69E7"/>
    <w:rsid w:val="00716EB0"/>
    <w:rsid w:val="00724F06"/>
    <w:rsid w:val="00733E1C"/>
    <w:rsid w:val="007408F8"/>
    <w:rsid w:val="007535A3"/>
    <w:rsid w:val="00766603"/>
    <w:rsid w:val="007929BD"/>
    <w:rsid w:val="007A3123"/>
    <w:rsid w:val="007A4926"/>
    <w:rsid w:val="007C0EE9"/>
    <w:rsid w:val="007E60E1"/>
    <w:rsid w:val="007E7D20"/>
    <w:rsid w:val="007F3258"/>
    <w:rsid w:val="0081270A"/>
    <w:rsid w:val="00815B60"/>
    <w:rsid w:val="00817470"/>
    <w:rsid w:val="008207DB"/>
    <w:rsid w:val="00827C67"/>
    <w:rsid w:val="00860A17"/>
    <w:rsid w:val="00865317"/>
    <w:rsid w:val="00865AC5"/>
    <w:rsid w:val="00867159"/>
    <w:rsid w:val="008701DC"/>
    <w:rsid w:val="00872A7D"/>
    <w:rsid w:val="00877881"/>
    <w:rsid w:val="00885277"/>
    <w:rsid w:val="00892E61"/>
    <w:rsid w:val="00893DA9"/>
    <w:rsid w:val="008969A0"/>
    <w:rsid w:val="008A0886"/>
    <w:rsid w:val="008A3B29"/>
    <w:rsid w:val="008B0E39"/>
    <w:rsid w:val="008B6430"/>
    <w:rsid w:val="008C303F"/>
    <w:rsid w:val="008D2671"/>
    <w:rsid w:val="008F6FA7"/>
    <w:rsid w:val="0090093F"/>
    <w:rsid w:val="00904AF7"/>
    <w:rsid w:val="009126FC"/>
    <w:rsid w:val="00926EA8"/>
    <w:rsid w:val="0095574C"/>
    <w:rsid w:val="0097368A"/>
    <w:rsid w:val="00987190"/>
    <w:rsid w:val="00987749"/>
    <w:rsid w:val="009A1F47"/>
    <w:rsid w:val="009A2D95"/>
    <w:rsid w:val="009B598D"/>
    <w:rsid w:val="009B6D33"/>
    <w:rsid w:val="009C6672"/>
    <w:rsid w:val="009C783A"/>
    <w:rsid w:val="009D1912"/>
    <w:rsid w:val="009E18E9"/>
    <w:rsid w:val="009E1AE3"/>
    <w:rsid w:val="009E7B92"/>
    <w:rsid w:val="00A039F8"/>
    <w:rsid w:val="00A40E86"/>
    <w:rsid w:val="00A47CCA"/>
    <w:rsid w:val="00A57EB5"/>
    <w:rsid w:val="00A65C00"/>
    <w:rsid w:val="00A74631"/>
    <w:rsid w:val="00A91DEA"/>
    <w:rsid w:val="00AA3D0D"/>
    <w:rsid w:val="00AB32EA"/>
    <w:rsid w:val="00AB5C0E"/>
    <w:rsid w:val="00AD1D75"/>
    <w:rsid w:val="00AE65D1"/>
    <w:rsid w:val="00AF2A57"/>
    <w:rsid w:val="00B06078"/>
    <w:rsid w:val="00B1352A"/>
    <w:rsid w:val="00B31BC7"/>
    <w:rsid w:val="00B71F36"/>
    <w:rsid w:val="00B80740"/>
    <w:rsid w:val="00B975F4"/>
    <w:rsid w:val="00BA0F1B"/>
    <w:rsid w:val="00BA0F41"/>
    <w:rsid w:val="00BA2014"/>
    <w:rsid w:val="00BA2B3E"/>
    <w:rsid w:val="00BB0E50"/>
    <w:rsid w:val="00BB3AAD"/>
    <w:rsid w:val="00BE2E9C"/>
    <w:rsid w:val="00BE7154"/>
    <w:rsid w:val="00BF2F02"/>
    <w:rsid w:val="00C16937"/>
    <w:rsid w:val="00C32376"/>
    <w:rsid w:val="00C44CB3"/>
    <w:rsid w:val="00C45B05"/>
    <w:rsid w:val="00C45BBB"/>
    <w:rsid w:val="00C70B2C"/>
    <w:rsid w:val="00C73DD4"/>
    <w:rsid w:val="00C76706"/>
    <w:rsid w:val="00C76748"/>
    <w:rsid w:val="00C83806"/>
    <w:rsid w:val="00C93DC7"/>
    <w:rsid w:val="00CB31A2"/>
    <w:rsid w:val="00CC4522"/>
    <w:rsid w:val="00CC610D"/>
    <w:rsid w:val="00CE46BA"/>
    <w:rsid w:val="00CE67E5"/>
    <w:rsid w:val="00CF7FC4"/>
    <w:rsid w:val="00D0100C"/>
    <w:rsid w:val="00D04E6D"/>
    <w:rsid w:val="00D05ADE"/>
    <w:rsid w:val="00D10309"/>
    <w:rsid w:val="00D13500"/>
    <w:rsid w:val="00D17074"/>
    <w:rsid w:val="00D23BFB"/>
    <w:rsid w:val="00D27168"/>
    <w:rsid w:val="00D37987"/>
    <w:rsid w:val="00D57189"/>
    <w:rsid w:val="00D67525"/>
    <w:rsid w:val="00D87BD0"/>
    <w:rsid w:val="00D97FA6"/>
    <w:rsid w:val="00DB2900"/>
    <w:rsid w:val="00DC749B"/>
    <w:rsid w:val="00DD561A"/>
    <w:rsid w:val="00E07147"/>
    <w:rsid w:val="00E258EC"/>
    <w:rsid w:val="00E26084"/>
    <w:rsid w:val="00E50464"/>
    <w:rsid w:val="00EA0DA9"/>
    <w:rsid w:val="00EB034A"/>
    <w:rsid w:val="00EB47C6"/>
    <w:rsid w:val="00EB4ADD"/>
    <w:rsid w:val="00ED5180"/>
    <w:rsid w:val="00EF588D"/>
    <w:rsid w:val="00F13F3A"/>
    <w:rsid w:val="00F165EF"/>
    <w:rsid w:val="00F24A59"/>
    <w:rsid w:val="00F25B68"/>
    <w:rsid w:val="00F27789"/>
    <w:rsid w:val="00F34208"/>
    <w:rsid w:val="00F43E19"/>
    <w:rsid w:val="00F470BB"/>
    <w:rsid w:val="00F50CBD"/>
    <w:rsid w:val="00F56F51"/>
    <w:rsid w:val="00F76461"/>
    <w:rsid w:val="00F8359E"/>
    <w:rsid w:val="00F84639"/>
    <w:rsid w:val="00F9450D"/>
    <w:rsid w:val="00FA4A3C"/>
    <w:rsid w:val="00FA79BA"/>
    <w:rsid w:val="00FB1E0E"/>
    <w:rsid w:val="00FB58EA"/>
    <w:rsid w:val="00FD36A5"/>
    <w:rsid w:val="00FD4110"/>
    <w:rsid w:val="00FF29BD"/>
    <w:rsid w:val="00FF506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20C926-0163-438C-89EC-8F310726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center" w:pos="4706"/>
        <w:tab w:val="right" w:pos="10206"/>
      </w:tabs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MIO">
    <w:name w:val="ESTILO MIO"/>
    <w:basedOn w:val="Normal"/>
    <w:pPr>
      <w:spacing w:before="120"/>
      <w:jc w:val="both"/>
    </w:pPr>
    <w:rPr>
      <w:i/>
      <w:spacing w:val="20"/>
      <w:sz w:val="24"/>
      <w:lang w:val="es-ES_tradnl"/>
    </w:rPr>
  </w:style>
  <w:style w:type="paragraph" w:styleId="Sangradetextonormal">
    <w:name w:val="Body Text Indent"/>
    <w:basedOn w:val="Normal"/>
    <w:pPr>
      <w:ind w:left="709" w:hanging="1560"/>
    </w:pPr>
  </w:style>
  <w:style w:type="paragraph" w:styleId="Textodebloque">
    <w:name w:val="Block Text"/>
    <w:basedOn w:val="Normal"/>
    <w:pPr>
      <w:ind w:left="-851" w:right="-994"/>
    </w:pPr>
  </w:style>
  <w:style w:type="paragraph" w:styleId="Sangra2detindependiente">
    <w:name w:val="Body Text Indent 2"/>
    <w:basedOn w:val="Normal"/>
    <w:pPr>
      <w:ind w:left="426" w:hanging="426"/>
      <w:jc w:val="both"/>
    </w:pPr>
    <w:rPr>
      <w:rFonts w:ascii="Arial" w:hAnsi="Arial"/>
      <w:b/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ind w:left="284" w:hanging="284"/>
      <w:jc w:val="both"/>
    </w:pPr>
    <w:rPr>
      <w:rFonts w:ascii="Arial" w:hAnsi="Arial"/>
      <w:sz w:val="16"/>
    </w:rPr>
  </w:style>
  <w:style w:type="paragraph" w:styleId="Textoindependiente2">
    <w:name w:val="Body Text 2"/>
    <w:basedOn w:val="Normal"/>
    <w:pPr>
      <w:jc w:val="both"/>
    </w:pPr>
    <w:rPr>
      <w:b/>
    </w:rPr>
  </w:style>
  <w:style w:type="paragraph" w:styleId="Textoindependiente3">
    <w:name w:val="Body Text 3"/>
    <w:basedOn w:val="Normal"/>
    <w:rsid w:val="00E258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E258EC"/>
    <w:pPr>
      <w:jc w:val="center"/>
    </w:pPr>
    <w:rPr>
      <w:b/>
      <w:spacing w:val="-3"/>
      <w:sz w:val="24"/>
      <w:lang w:val="es-ES_tradnl"/>
    </w:rPr>
  </w:style>
  <w:style w:type="paragraph" w:styleId="Subttulo">
    <w:name w:val="Subtitle"/>
    <w:basedOn w:val="Normal"/>
    <w:qFormat/>
    <w:rsid w:val="00E258EC"/>
    <w:pPr>
      <w:jc w:val="center"/>
    </w:pPr>
    <w:rPr>
      <w:rFonts w:ascii="Arial" w:hAnsi="Arial"/>
      <w:b/>
      <w:spacing w:val="-3"/>
      <w:sz w:val="24"/>
      <w:lang w:val="es-ES_tradnl"/>
    </w:rPr>
  </w:style>
  <w:style w:type="table" w:styleId="Tablaconcuadrcula">
    <w:name w:val="Table Grid"/>
    <w:basedOn w:val="Tablanormal"/>
    <w:rsid w:val="006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C61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0B33DE"/>
    <w:rPr>
      <w:rFonts w:ascii="Arial" w:hAnsi="Arial"/>
      <w:color w:val="000000"/>
      <w:lang w:val="es-ES_tradnl"/>
    </w:rPr>
  </w:style>
  <w:style w:type="character" w:styleId="Refdenotaalpie">
    <w:name w:val="footnote reference"/>
    <w:semiHidden/>
    <w:rsid w:val="000B33DE"/>
    <w:rPr>
      <w:vertAlign w:val="superscript"/>
    </w:rPr>
  </w:style>
  <w:style w:type="character" w:styleId="Hipervnculo">
    <w:name w:val="Hyperlink"/>
    <w:rsid w:val="008207D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2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B1C"/>
  </w:style>
  <w:style w:type="paragraph" w:styleId="Piedepgina">
    <w:name w:val="footer"/>
    <w:basedOn w:val="Normal"/>
    <w:link w:val="PiedepginaCar"/>
    <w:rsid w:val="00627B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27B1C"/>
  </w:style>
  <w:style w:type="character" w:styleId="Mencinsinresolver">
    <w:name w:val="Unresolved Mention"/>
    <w:uiPriority w:val="99"/>
    <w:semiHidden/>
    <w:unhideWhenUsed/>
    <w:rsid w:val="00627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Juan%20Ant\Auxiliares%20administrativos%20-%20Anexo%20IV%20(16-07-2003)\PLANTILLA%20-%20DOCM%202003-06-16%20-%20ANEXO%20I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F313-DAE2-45EB-A19D-E88EBDB5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DOCM 2003-06-16 - ANEXO IV</Template>
  <TotalTime>0</TotalTime>
  <Pages>1</Pages>
  <Words>164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12258</vt:lpstr>
    </vt:vector>
  </TitlesOfParts>
  <Company>jccm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12258</dc:title>
  <dc:subject/>
  <dc:creator>Juan Antonio</dc:creator>
  <cp:keywords/>
  <cp:lastModifiedBy>Gustavo Jimenez De Santos</cp:lastModifiedBy>
  <cp:revision>3</cp:revision>
  <cp:lastPrinted>2025-12-03T13:04:00Z</cp:lastPrinted>
  <dcterms:created xsi:type="dcterms:W3CDTF">2026-02-03T11:38:00Z</dcterms:created>
  <dcterms:modified xsi:type="dcterms:W3CDTF">2026-02-03T11:38:00Z</dcterms:modified>
</cp:coreProperties>
</file>