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A5997" w14:textId="6D525ABA" w:rsidR="00120EDB" w:rsidRPr="005A66BB" w:rsidRDefault="00120EDB" w:rsidP="00745310">
      <w:pPr>
        <w:spacing w:before="120"/>
        <w:jc w:val="both"/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771C91" wp14:editId="0B6F8796">
                <wp:simplePos x="0" y="0"/>
                <wp:positionH relativeFrom="margin">
                  <wp:posOffset>4060190</wp:posOffset>
                </wp:positionH>
                <wp:positionV relativeFrom="paragraph">
                  <wp:posOffset>-977265</wp:posOffset>
                </wp:positionV>
                <wp:extent cx="2400300" cy="1333500"/>
                <wp:effectExtent l="0" t="0" r="19050" b="19050"/>
                <wp:wrapNone/>
                <wp:docPr id="2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59EFA56" id="AutoShape 59" o:spid="_x0000_s1026" style="position:absolute;margin-left:319.7pt;margin-top:-76.95pt;width:189pt;height:10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/IMQIAAGM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">
                <w10:wrap anchorx="margin"/>
              </v:roundrect>
            </w:pict>
          </mc:Fallback>
        </mc:AlternateContent>
      </w: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15D06A" wp14:editId="536C0D24">
                <wp:simplePos x="0" y="0"/>
                <wp:positionH relativeFrom="column">
                  <wp:posOffset>3918585</wp:posOffset>
                </wp:positionH>
                <wp:positionV relativeFrom="paragraph">
                  <wp:posOffset>-121920</wp:posOffset>
                </wp:positionV>
                <wp:extent cx="1371600" cy="400050"/>
                <wp:effectExtent l="0" t="0" r="0" b="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939CC" w14:textId="77777777" w:rsidR="005A66BB" w:rsidRPr="00D521D5" w:rsidRDefault="005A66BB" w:rsidP="00F265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ódigo SIACI GENÉRICO</w:t>
                            </w:r>
                          </w:p>
                          <w:p w14:paraId="74DB09A5" w14:textId="77777777" w:rsidR="005A66BB" w:rsidRPr="00F00087" w:rsidRDefault="005A66BB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5D06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08.55pt;margin-top:-9.6pt;width:108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" filled="f" stroked="f">
                <v:textbox inset=",1mm,,1mm">
                  <w:txbxContent>
                    <w:p w14:paraId="196939CC" w14:textId="77777777" w:rsidR="005A66BB" w:rsidRPr="00D521D5" w:rsidRDefault="005A66BB" w:rsidP="00F265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>ódigo SIACI GENÉRICO</w:t>
                      </w:r>
                    </w:p>
                    <w:p w14:paraId="74DB09A5" w14:textId="77777777" w:rsidR="005A66BB" w:rsidRPr="00F00087" w:rsidRDefault="005A66BB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F9F84F" w14:textId="1527ABB2" w:rsidR="00A56552" w:rsidRPr="005A66BB" w:rsidRDefault="00120EDB" w:rsidP="00422D03">
      <w:pPr>
        <w:spacing w:before="120"/>
        <w:jc w:val="both"/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71E81A" wp14:editId="3121521D">
                <wp:simplePos x="0" y="0"/>
                <wp:positionH relativeFrom="margin">
                  <wp:posOffset>-140335</wp:posOffset>
                </wp:positionH>
                <wp:positionV relativeFrom="paragraph">
                  <wp:posOffset>222885</wp:posOffset>
                </wp:positionV>
                <wp:extent cx="6734175" cy="827269"/>
                <wp:effectExtent l="0" t="0" r="28575" b="1143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82726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72EBF" w14:textId="3FFA8057" w:rsidR="005A66BB" w:rsidRPr="00120EDB" w:rsidRDefault="005A66BB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ANEXO III</w:t>
                            </w:r>
                          </w:p>
                          <w:p w14:paraId="5AC92928" w14:textId="0A0A1CC9" w:rsidR="005A66BB" w:rsidRPr="00345D98" w:rsidRDefault="005A66BB" w:rsidP="00AA6D6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</w:t>
                            </w:r>
                            <w:r w:rsidRPr="005A66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PROCEDIMIENTO 030650, TRÁMITE SKMS PARA LA JUSTIFICACIÓN DE AYUDAS </w:t>
                            </w:r>
                            <w:r w:rsidRPr="005A66BB"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</w:rPr>
                              <w:t>A la investigación 2026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1E81A" id="Rectangle 15" o:spid="_x0000_s1027" style="position:absolute;left:0;text-align:left;margin-left:-11.05pt;margin-top:17.55pt;width:530.25pt;height:65.1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" fillcolor="#ddd">
                <v:textbox inset=",2.3mm,,2.3mm">
                  <w:txbxContent>
                    <w:p w14:paraId="39F72EBF" w14:textId="3FFA8057" w:rsidR="005A66BB" w:rsidRPr="00120EDB" w:rsidRDefault="005A66BB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0ED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ANEXO III</w:t>
                      </w:r>
                    </w:p>
                    <w:p w14:paraId="5AC92928" w14:textId="0A0A1CC9" w:rsidR="005A66BB" w:rsidRPr="00345D98" w:rsidRDefault="005A66BB" w:rsidP="00AA6D6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</w:t>
                      </w:r>
                      <w:r w:rsidRPr="005A66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PROCEDIMIENTO 030650, TRÁMITE SKMS PARA LA JUSTIFICACIÓN DE AYUDAS </w:t>
                      </w:r>
                      <w:r w:rsidRPr="005A66BB"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</w:rPr>
                        <w:t>A la investigación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098" w:rsidRPr="005A66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C69469" wp14:editId="4D384873">
                <wp:simplePos x="0" y="0"/>
                <wp:positionH relativeFrom="column">
                  <wp:posOffset>2428875</wp:posOffset>
                </wp:positionH>
                <wp:positionV relativeFrom="paragraph">
                  <wp:posOffset>-867410</wp:posOffset>
                </wp:positionV>
                <wp:extent cx="1287780" cy="205105"/>
                <wp:effectExtent l="0" t="635" r="635" b="3810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00E2A" w14:textId="77777777" w:rsidR="005A66BB" w:rsidRPr="00D521D5" w:rsidRDefault="005A66B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9469" id="Text Box 55" o:spid="_x0000_s1028" type="#_x0000_t202" style="position:absolute;left:0;text-align:left;margin-left:191.25pt;margin-top:-68.3pt;width:101.4pt;height:1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9IugIAAMI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" filled="f" stroked="f">
                <v:textbox inset=",.3mm,,.3mm">
                  <w:txbxContent>
                    <w:p w14:paraId="0BF00E2A" w14:textId="77777777" w:rsidR="005A66BB" w:rsidRPr="00D521D5" w:rsidRDefault="005A66B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="-147" w:tblpY="4789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958"/>
        <w:gridCol w:w="189"/>
        <w:gridCol w:w="384"/>
        <w:gridCol w:w="155"/>
        <w:gridCol w:w="136"/>
        <w:gridCol w:w="174"/>
        <w:gridCol w:w="189"/>
        <w:gridCol w:w="168"/>
        <w:gridCol w:w="180"/>
        <w:gridCol w:w="350"/>
        <w:gridCol w:w="348"/>
        <w:gridCol w:w="675"/>
        <w:gridCol w:w="206"/>
        <w:gridCol w:w="10"/>
        <w:gridCol w:w="694"/>
        <w:gridCol w:w="180"/>
        <w:gridCol w:w="166"/>
        <w:gridCol w:w="522"/>
        <w:gridCol w:w="411"/>
        <w:gridCol w:w="2701"/>
        <w:gridCol w:w="275"/>
      </w:tblGrid>
      <w:tr w:rsidR="005A66BB" w:rsidRPr="005A66BB" w14:paraId="103C5D81" w14:textId="77777777" w:rsidTr="00422D03">
        <w:trPr>
          <w:trHeight w:val="70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2B526" w14:textId="77777777" w:rsidR="00EA1F64" w:rsidRPr="005A66BB" w:rsidRDefault="00EA1F64" w:rsidP="00422D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5A66BB" w:rsidRPr="005A66BB" w14:paraId="6DC09CD2" w14:textId="77777777" w:rsidTr="00422D03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BEA83" w14:textId="77777777" w:rsidR="00FA78A4" w:rsidRPr="005A66BB" w:rsidRDefault="00FA78A4" w:rsidP="00422D03">
            <w:pPr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Si elige persona física son obligatorios los campos: tipo y número de documento, nombre y primer apellido</w:t>
            </w:r>
          </w:p>
        </w:tc>
      </w:tr>
      <w:tr w:rsidR="005A66BB" w:rsidRPr="005A66BB" w14:paraId="261285E4" w14:textId="77777777" w:rsidTr="00422D03">
        <w:trPr>
          <w:trHeight w:val="441"/>
        </w:trPr>
        <w:tc>
          <w:tcPr>
            <w:tcW w:w="1221" w:type="pct"/>
            <w:gridSpan w:val="3"/>
            <w:tcBorders>
              <w:top w:val="nil"/>
              <w:bottom w:val="nil"/>
            </w:tcBorders>
          </w:tcPr>
          <w:p w14:paraId="50D47032" w14:textId="00E11977" w:rsidR="00B77C6E" w:rsidRPr="005A66BB" w:rsidRDefault="00FA78A4" w:rsidP="00B77C6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Persona física </w:t>
            </w:r>
            <w:bookmarkStart w:id="0" w:name="_GoBack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"/>
            <w:bookmarkEnd w:id="0"/>
            <w:r w:rsidRPr="005A66BB">
              <w:rPr>
                <w:rFonts w:ascii="Arial" w:hAnsi="Arial" w:cs="Arial"/>
                <w:position w:val="-4"/>
                <w:sz w:val="20"/>
                <w:szCs w:val="20"/>
              </w:rPr>
              <w:tab/>
              <w:t>NIF</w:t>
            </w:r>
            <w:r w:rsidR="00AD6BBF" w:rsidRPr="005A66BB">
              <w:rPr>
                <w:rFonts w:ascii="Arial" w:hAnsi="Arial" w:cs="Arial"/>
                <w:position w:val="-4"/>
                <w:sz w:val="20"/>
                <w:szCs w:val="20"/>
              </w:rPr>
              <w:t>*</w:t>
            </w:r>
            <w:r w:rsidR="00B5630C" w:rsidRPr="005A66BB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2"/>
            <w:r w:rsidR="00B77C6E"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B77C6E" w:rsidRPr="005A66BB">
              <w:rPr>
                <w:rFonts w:ascii="Arial" w:hAnsi="Arial" w:cs="Arial"/>
                <w:b/>
                <w:position w:val="-4"/>
                <w:sz w:val="20"/>
                <w:szCs w:val="20"/>
              </w:rPr>
              <w:t xml:space="preserve"> </w:t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t xml:space="preserve"> Mujer </w:t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77C6E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</w:p>
          <w:p w14:paraId="114D2099" w14:textId="02880B95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</w:p>
        </w:tc>
        <w:tc>
          <w:tcPr>
            <w:tcW w:w="575" w:type="pct"/>
            <w:gridSpan w:val="6"/>
            <w:tcBorders>
              <w:top w:val="nil"/>
              <w:bottom w:val="nil"/>
            </w:tcBorders>
          </w:tcPr>
          <w:p w14:paraId="56E84E3E" w14:textId="38310003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AD6BBF" w:rsidRPr="005A66BB">
              <w:rPr>
                <w:rFonts w:ascii="Arial" w:hAnsi="Arial" w:cs="Arial"/>
                <w:position w:val="-4"/>
                <w:sz w:val="20"/>
                <w:szCs w:val="20"/>
              </w:rPr>
              <w:t>*</w:t>
            </w:r>
            <w:r w:rsidR="00B5630C" w:rsidRPr="005A66BB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75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90E975D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AD6BBF" w:rsidRPr="005A66BB">
              <w:rPr>
                <w:rFonts w:ascii="Arial" w:hAnsi="Arial" w:cs="Arial"/>
                <w:position w:val="-6"/>
                <w:sz w:val="20"/>
                <w:szCs w:val="20"/>
              </w:rPr>
              <w:t>*</w:t>
            </w:r>
          </w:p>
        </w:tc>
        <w:tc>
          <w:tcPr>
            <w:tcW w:w="1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863" w14:textId="77777777" w:rsidR="00FA78A4" w:rsidRPr="005A66BB" w:rsidRDefault="00FA78A4" w:rsidP="00422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E5C95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3C6CADE5" w14:textId="77777777" w:rsidTr="00422D0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A7336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4BE9ABE9" w14:textId="77777777" w:rsidTr="00422D03"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58071B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Nombre</w:t>
            </w:r>
            <w:r w:rsidR="00AD6BBF" w:rsidRPr="005A66BB">
              <w:rPr>
                <w:rFonts w:ascii="Arial" w:hAnsi="Arial" w:cs="Arial"/>
                <w:sz w:val="20"/>
                <w:szCs w:val="20"/>
              </w:rPr>
              <w:t>*</w:t>
            </w:r>
            <w:r w:rsidRPr="005A66B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347" w14:textId="7974BBA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92894A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1º Apellido</w:t>
            </w:r>
            <w:r w:rsidR="00AD6BBF" w:rsidRPr="005A66BB">
              <w:rPr>
                <w:rFonts w:ascii="Arial" w:hAnsi="Arial" w:cs="Arial"/>
                <w:sz w:val="20"/>
                <w:szCs w:val="20"/>
              </w:rPr>
              <w:t>*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0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812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" w:name="Texto205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6914F5B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9E4794" w14:textId="60BDA75B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2CB35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2089CB5F" w14:textId="77777777" w:rsidTr="00422D03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E74DB2A" w14:textId="77777777" w:rsidR="0090126C" w:rsidRPr="005A66BB" w:rsidRDefault="0090126C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8CC13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5A66BB" w:rsidRPr="005A66BB" w14:paraId="39EE201D" w14:textId="77777777" w:rsidTr="00422D03">
        <w:tc>
          <w:tcPr>
            <w:tcW w:w="1626" w:type="pct"/>
            <w:gridSpan w:val="7"/>
            <w:tcBorders>
              <w:top w:val="nil"/>
              <w:bottom w:val="nil"/>
            </w:tcBorders>
          </w:tcPr>
          <w:p w14:paraId="614BC683" w14:textId="77777777" w:rsidR="00FA78A4" w:rsidRPr="005A66BB" w:rsidRDefault="00FA78A4" w:rsidP="00422D03">
            <w:pPr>
              <w:tabs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Persona jurídica</w:t>
            </w:r>
            <w:r w:rsidR="00487460"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="00487460" w:rsidRPr="005A66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sz w:val="20"/>
                <w:szCs w:val="20"/>
              </w:rPr>
            </w:r>
            <w:r w:rsidR="003D71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5A66BB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</w:p>
        </w:tc>
        <w:tc>
          <w:tcPr>
            <w:tcW w:w="1014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30B88FA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C2F" w14:textId="397E40E5" w:rsidR="00FA78A4" w:rsidRPr="005A66BB" w:rsidRDefault="00487460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6" w:name="Texto207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EAE35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274C3F53" w14:textId="77777777" w:rsidTr="00422D0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F52D1EC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4F3B12B1" w14:textId="77777777" w:rsidTr="00422D03">
        <w:trPr>
          <w:trHeight w:val="314"/>
        </w:trPr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3261EE8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19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576" w14:textId="77777777" w:rsidR="00FA78A4" w:rsidRPr="005A66BB" w:rsidRDefault="00FA78A4" w:rsidP="00422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</w:tcPr>
          <w:p w14:paraId="39D1A2DC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1A671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13D4B004" w14:textId="77777777" w:rsidTr="00422D03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84901BE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51189E2D" w14:textId="77777777" w:rsidTr="00422D03">
        <w:trPr>
          <w:trHeight w:val="20"/>
        </w:trPr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617142B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06472763" w14:textId="77777777" w:rsidTr="00422D03"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878F353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9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BDD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7" w:name="Texto209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</w:tcPr>
          <w:p w14:paraId="206B966B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64523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165A048A" w14:textId="77777777" w:rsidTr="00422D03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2BEA201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10D0A21A" w14:textId="77777777" w:rsidTr="00422D03"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CE57F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CF7ED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8" w:name="Texto210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B0212F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5B2A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2D148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9" w:name="Texto212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B3AE97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DC53B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40AE7" w14:textId="1ABECBBF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10" w:name="Texto214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308A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01C0276F" w14:textId="77777777" w:rsidTr="00422D0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77D56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5D797A07" w14:textId="77777777" w:rsidTr="00422D03"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582F9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E6666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11" w:name="Texto211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5B1CAA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775C9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5333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12" w:name="Texto213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6A8154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03706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BD444" w14:textId="35DDABA6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13" w:name="Texto215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B34E8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6690284E" w14:textId="77777777" w:rsidTr="00422D03">
        <w:trPr>
          <w:trHeight w:hRule="exact" w:val="113"/>
        </w:trPr>
        <w:tc>
          <w:tcPr>
            <w:tcW w:w="1543" w:type="pct"/>
            <w:gridSpan w:val="6"/>
            <w:tcBorders>
              <w:top w:val="nil"/>
              <w:bottom w:val="nil"/>
              <w:right w:val="nil"/>
            </w:tcBorders>
          </w:tcPr>
          <w:p w14:paraId="184B3EE7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7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8EE06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6755F5CE" w14:textId="77777777" w:rsidTr="00422D03">
        <w:trPr>
          <w:trHeight w:val="597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672728" w14:textId="77777777" w:rsidR="0047308C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</w:t>
            </w:r>
            <w:r w:rsidR="001F044C" w:rsidRPr="005A66BB">
              <w:rPr>
                <w:rFonts w:ascii="Arial" w:hAnsi="Arial" w:cs="Arial"/>
                <w:b/>
                <w:sz w:val="20"/>
                <w:szCs w:val="20"/>
              </w:rPr>
              <w:t>, y en su caso d</w:t>
            </w:r>
            <w:r w:rsidR="003A135A" w:rsidRPr="005A66BB">
              <w:rPr>
                <w:rFonts w:ascii="Arial" w:hAnsi="Arial" w:cs="Arial"/>
                <w:b/>
                <w:sz w:val="20"/>
                <w:szCs w:val="20"/>
              </w:rPr>
              <w:t>el pago.</w:t>
            </w:r>
          </w:p>
        </w:tc>
      </w:tr>
      <w:tr w:rsidR="005A66BB" w:rsidRPr="005A66BB" w14:paraId="5FF27741" w14:textId="77777777" w:rsidTr="00422D03">
        <w:trPr>
          <w:trHeight w:val="368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3DC97" w14:textId="77777777" w:rsidR="00FA78A4" w:rsidRPr="005A66BB" w:rsidRDefault="00FA78A4" w:rsidP="00422D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5A66BB" w:rsidRPr="005A66BB" w14:paraId="14AB7063" w14:textId="77777777" w:rsidTr="00422D03">
        <w:trPr>
          <w:trHeight w:val="419"/>
        </w:trPr>
        <w:tc>
          <w:tcPr>
            <w:tcW w:w="1221" w:type="pct"/>
            <w:gridSpan w:val="3"/>
            <w:tcBorders>
              <w:top w:val="single" w:sz="4" w:space="0" w:color="auto"/>
              <w:bottom w:val="nil"/>
            </w:tcBorders>
          </w:tcPr>
          <w:p w14:paraId="73D5CFC1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B5630C"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6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4"/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  <w:r w:rsidRPr="005A66BB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B5630C"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7"/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3D71B1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487460" w:rsidRPr="005A66BB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5"/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</w:p>
        </w:tc>
        <w:tc>
          <w:tcPr>
            <w:tcW w:w="994" w:type="pct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900277" w14:textId="77777777" w:rsidR="00FA78A4" w:rsidRPr="005A66BB" w:rsidRDefault="00FA78A4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A09" w14:textId="3950ACF5" w:rsidR="00FA78A4" w:rsidRPr="005A66BB" w:rsidRDefault="00487460" w:rsidP="00422D0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16" w:name="Texto216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5A66BB" w:rsidRPr="005A66BB" w14:paraId="677D565D" w14:textId="77777777" w:rsidTr="00422D03">
        <w:trPr>
          <w:trHeight w:val="368"/>
        </w:trPr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0335D9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BEE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17" w:name="Texto217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7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CE038D9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0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913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18" w:name="Texto218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2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F8A493E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8931C" w14:textId="4AEF195B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19" w:name="Texto219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A06CDE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66BB" w:rsidRPr="005A66BB" w14:paraId="6ADA26DF" w14:textId="77777777" w:rsidTr="00422D03">
        <w:trPr>
          <w:trHeight w:hRule="exact" w:val="551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E672632" w14:textId="77777777" w:rsidR="00FA78A4" w:rsidRPr="005A66BB" w:rsidRDefault="00753356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Hombre</w:t>
            </w:r>
            <w:r w:rsidRPr="005A66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sz w:val="20"/>
                <w:szCs w:val="20"/>
              </w:rPr>
            </w:r>
            <w:r w:rsidR="003D71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71B1">
              <w:rPr>
                <w:rFonts w:ascii="Arial" w:hAnsi="Arial" w:cs="Arial"/>
                <w:sz w:val="20"/>
                <w:szCs w:val="20"/>
              </w:rPr>
            </w:r>
            <w:r w:rsidR="003D71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312208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F36CE5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53474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7BBA902C" w14:textId="77777777" w:rsidTr="00422D03">
        <w:trPr>
          <w:trHeight w:val="368"/>
        </w:trPr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</w:tcPr>
          <w:p w14:paraId="4E1225F5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9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60A" w14:textId="77CF8114" w:rsidR="00FA78A4" w:rsidRPr="005A66BB" w:rsidRDefault="00643532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</w:tcPr>
          <w:p w14:paraId="24BF85E6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80A158" w14:textId="77777777" w:rsidR="0047308C" w:rsidRPr="005A66BB" w:rsidRDefault="0047308C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28A1ECD0" w14:textId="77777777" w:rsidTr="00422D03">
        <w:trPr>
          <w:trHeight w:hRule="exact" w:val="4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F39D4B5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63B1A2DC" w14:textId="77777777" w:rsidTr="00422D03">
        <w:trPr>
          <w:trHeight w:val="422"/>
        </w:trPr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069EDC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lastRenderedPageBreak/>
              <w:t>Provincia: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939B7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20" w:name="Texto221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F7C226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E00D2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4CFC2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21" w:name="Texto222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F83096F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0DDDD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5288C" w14:textId="5F694073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22" w:name="Texto223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164B7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13BE68CC" w14:textId="77777777" w:rsidTr="00422D03">
        <w:trPr>
          <w:trHeight w:hRule="exact" w:val="119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1BEB8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370A8CCE" w14:textId="77777777" w:rsidTr="00422D03">
        <w:trPr>
          <w:trHeight w:val="368"/>
        </w:trPr>
        <w:tc>
          <w:tcPr>
            <w:tcW w:w="6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7065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A31B6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23" w:name="Texto224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61D64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54BDD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1C255F" w14:textId="77777777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24" w:name="Texto225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D256F2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E6CE9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50F2C" w14:textId="32628712" w:rsidR="00FA78A4" w:rsidRPr="005A66BB" w:rsidRDefault="00487460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25" w:name="Texto226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3CD5F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6BB" w:rsidRPr="005A66BB" w14:paraId="186BB177" w14:textId="77777777" w:rsidTr="00422D03">
        <w:trPr>
          <w:trHeight w:hRule="exact" w:val="95"/>
        </w:trPr>
        <w:tc>
          <w:tcPr>
            <w:tcW w:w="1543" w:type="pct"/>
            <w:gridSpan w:val="6"/>
            <w:tcBorders>
              <w:top w:val="nil"/>
              <w:bottom w:val="nil"/>
              <w:right w:val="nil"/>
            </w:tcBorders>
          </w:tcPr>
          <w:p w14:paraId="2AC885C4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7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07C41" w14:textId="77777777" w:rsidR="00FA78A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66BB" w:rsidRPr="005A66BB" w14:paraId="3EFFE082" w14:textId="77777777" w:rsidTr="00422D03">
        <w:trPr>
          <w:trHeight w:val="786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83F2A0" w14:textId="13C33450" w:rsidR="00EA1F64" w:rsidRPr="005A66BB" w:rsidRDefault="00FA78A4" w:rsidP="00422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66BB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</w:t>
            </w:r>
            <w:r w:rsidR="0067211A" w:rsidRPr="005A66BB">
              <w:rPr>
                <w:rFonts w:ascii="Arial" w:hAnsi="Arial" w:cs="Arial"/>
                <w:b/>
                <w:sz w:val="18"/>
                <w:szCs w:val="18"/>
              </w:rPr>
              <w:t xml:space="preserve">/la representante designada/o por </w:t>
            </w:r>
            <w:r w:rsidR="00422D03" w:rsidRPr="005A66BB">
              <w:rPr>
                <w:rFonts w:ascii="Arial" w:hAnsi="Arial" w:cs="Arial"/>
                <w:b/>
                <w:sz w:val="18"/>
                <w:szCs w:val="18"/>
              </w:rPr>
              <w:t>el interesado</w:t>
            </w:r>
            <w:r w:rsidR="0067211A" w:rsidRPr="005A66B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422D03" w:rsidRPr="005A66B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7211A" w:rsidRPr="005A66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66BB" w:rsidRPr="005A66BB" w14:paraId="3EF5BE67" w14:textId="77777777" w:rsidTr="00422D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7954A2C8" w14:textId="42BAADDD" w:rsidR="00FA78A4" w:rsidRPr="005A66BB" w:rsidRDefault="00FA78A4" w:rsidP="00422D0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5A66BB" w:rsidRPr="005A66BB" w14:paraId="46C592E3" w14:textId="77777777" w:rsidTr="00422D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4FA48F8B" w14:textId="374D9900" w:rsidR="00422D03" w:rsidRPr="005A66BB" w:rsidRDefault="003D71B1" w:rsidP="00422D03">
            <w:pPr>
              <w:spacing w:before="120"/>
              <w:ind w:left="1723" w:hanging="172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4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D03" w:rsidRPr="005A66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2D03" w:rsidRPr="005A66BB">
              <w:rPr>
                <w:rFonts w:ascii="Arial" w:hAnsi="Arial" w:cs="Arial"/>
                <w:sz w:val="20"/>
                <w:szCs w:val="20"/>
              </w:rPr>
              <w:t xml:space="preserve">Correo postal </w:t>
            </w:r>
            <w:r w:rsidR="00422D03" w:rsidRPr="005A66BB">
              <w:rPr>
                <w:rFonts w:ascii="Arial" w:hAnsi="Arial" w:cs="Arial"/>
                <w:i/>
                <w:sz w:val="20"/>
                <w:szCs w:val="20"/>
              </w:rPr>
              <w:t xml:space="preserve">(De acuerdo con el artículo 14 de la Ley 39/2015, exclusivamente para </w:t>
            </w:r>
            <w:r w:rsidR="00C65616" w:rsidRPr="005A66BB">
              <w:rPr>
                <w:rFonts w:ascii="Arial" w:hAnsi="Arial" w:cs="Arial"/>
                <w:i/>
                <w:sz w:val="20"/>
                <w:szCs w:val="20"/>
              </w:rPr>
              <w:t>las personas</w:t>
            </w:r>
            <w:r w:rsidR="00422D03" w:rsidRPr="005A66BB">
              <w:rPr>
                <w:rFonts w:ascii="Arial" w:hAnsi="Arial" w:cs="Arial"/>
                <w:i/>
                <w:sz w:val="20"/>
                <w:szCs w:val="20"/>
              </w:rPr>
              <w:t xml:space="preserve"> que no estén obligad</w:t>
            </w:r>
            <w:r w:rsidR="00C65616" w:rsidRPr="005A66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422D03" w:rsidRPr="005A66BB">
              <w:rPr>
                <w:rFonts w:ascii="Arial" w:hAnsi="Arial" w:cs="Arial"/>
                <w:i/>
                <w:sz w:val="20"/>
                <w:szCs w:val="20"/>
              </w:rPr>
              <w:t>s a la notificación electrónica.)</w:t>
            </w:r>
          </w:p>
          <w:p w14:paraId="7E380931" w14:textId="05D6C0F3" w:rsidR="00422D03" w:rsidRPr="005A66BB" w:rsidRDefault="003D71B1" w:rsidP="00422D03">
            <w:pPr>
              <w:spacing w:before="120" w:after="240"/>
              <w:ind w:left="1723" w:hanging="172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644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D03" w:rsidRPr="005A66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2D03" w:rsidRPr="005A66BB">
              <w:rPr>
                <w:rFonts w:ascii="Arial" w:hAnsi="Arial" w:cs="Arial"/>
                <w:sz w:val="20"/>
                <w:szCs w:val="20"/>
              </w:rPr>
              <w:t xml:space="preserve">Notificación electrónica </w:t>
            </w:r>
            <w:r w:rsidR="00422D03" w:rsidRPr="005A66BB">
              <w:rPr>
                <w:rFonts w:ascii="Arial" w:hAnsi="Arial" w:cs="Arial"/>
                <w:i/>
                <w:sz w:val="20"/>
                <w:szCs w:val="20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="00422D03" w:rsidRPr="005A66BB">
                <w:rPr>
                  <w:rFonts w:ascii="Arial" w:hAnsi="Arial" w:cs="Arial"/>
                  <w:i/>
                  <w:sz w:val="20"/>
                  <w:szCs w:val="20"/>
                  <w:u w:val="single"/>
                </w:rPr>
                <w:t>https://notifica.jccm.es/notifica</w:t>
              </w:r>
            </w:hyperlink>
            <w:r w:rsidR="00422D03" w:rsidRPr="005A66BB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1012E3BE" w14:textId="77777777" w:rsidR="00753356" w:rsidRPr="005A66BB" w:rsidRDefault="00753356" w:rsidP="00182906">
      <w:pPr>
        <w:jc w:val="both"/>
        <w:rPr>
          <w:i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859"/>
      </w:tblGrid>
      <w:tr w:rsidR="005A66BB" w:rsidRPr="005A66BB" w14:paraId="01E0247F" w14:textId="77777777" w:rsidTr="00422D03">
        <w:trPr>
          <w:trHeight w:val="359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3FB79BC8" w14:textId="77777777" w:rsidR="00753356" w:rsidRPr="005A66BB" w:rsidRDefault="00753356" w:rsidP="00A6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5A66BB" w:rsidRPr="005A66BB" w14:paraId="0D52BA33" w14:textId="77777777" w:rsidTr="00422D03">
        <w:trPr>
          <w:trHeight w:val="373"/>
        </w:trPr>
        <w:tc>
          <w:tcPr>
            <w:tcW w:w="1631" w:type="dxa"/>
            <w:shd w:val="clear" w:color="auto" w:fill="auto"/>
            <w:vAlign w:val="center"/>
          </w:tcPr>
          <w:p w14:paraId="0EE4D1A4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7B4B2837" w14:textId="77777777" w:rsidR="00753356" w:rsidRPr="005A66BB" w:rsidRDefault="00753356" w:rsidP="00A6225C">
            <w:pPr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5A66BB" w:rsidRPr="005A66BB" w14:paraId="2EF11BF8" w14:textId="77777777" w:rsidTr="00422D03">
        <w:trPr>
          <w:trHeight w:val="435"/>
        </w:trPr>
        <w:tc>
          <w:tcPr>
            <w:tcW w:w="1631" w:type="dxa"/>
            <w:shd w:val="clear" w:color="auto" w:fill="auto"/>
            <w:vAlign w:val="center"/>
          </w:tcPr>
          <w:p w14:paraId="39BDDF84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44348C24" w14:textId="33B39E3F" w:rsidR="00753356" w:rsidRPr="005A66BB" w:rsidRDefault="00753356" w:rsidP="00A6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Gestión de expedientes para </w:t>
            </w:r>
            <w:r w:rsidR="001C794B" w:rsidRPr="005A66BB">
              <w:rPr>
                <w:rFonts w:ascii="Arial" w:hAnsi="Arial" w:cs="Arial"/>
                <w:sz w:val="20"/>
                <w:szCs w:val="20"/>
              </w:rPr>
              <w:t>para la promoción de la igualdad de género.</w:t>
            </w:r>
          </w:p>
        </w:tc>
      </w:tr>
      <w:tr w:rsidR="005A66BB" w:rsidRPr="005A66BB" w14:paraId="7FC7BD1A" w14:textId="77777777" w:rsidTr="00422D03">
        <w:trPr>
          <w:trHeight w:val="567"/>
        </w:trPr>
        <w:tc>
          <w:tcPr>
            <w:tcW w:w="1631" w:type="dxa"/>
            <w:shd w:val="clear" w:color="auto" w:fill="auto"/>
            <w:vAlign w:val="center"/>
          </w:tcPr>
          <w:p w14:paraId="72CAB93B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0B648A6" w14:textId="77777777" w:rsidR="0067056E" w:rsidRPr="005A66BB" w:rsidRDefault="0067056E" w:rsidP="00670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6630F8DA" w14:textId="6C0DAEE4" w:rsidR="00753356" w:rsidRPr="005A66BB" w:rsidRDefault="0067056E" w:rsidP="00670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5A66BB" w:rsidRPr="005A66BB" w14:paraId="25C92B4E" w14:textId="77777777" w:rsidTr="00422D03">
        <w:trPr>
          <w:trHeight w:val="469"/>
        </w:trPr>
        <w:tc>
          <w:tcPr>
            <w:tcW w:w="1631" w:type="dxa"/>
            <w:shd w:val="clear" w:color="auto" w:fill="auto"/>
            <w:vAlign w:val="center"/>
          </w:tcPr>
          <w:p w14:paraId="2CAE7C97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3CEE874B" w14:textId="77777777" w:rsidR="00753356" w:rsidRPr="005A66BB" w:rsidRDefault="00753356" w:rsidP="00A6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Existe cesión de datos. </w:t>
            </w:r>
          </w:p>
        </w:tc>
      </w:tr>
      <w:tr w:rsidR="005A66BB" w:rsidRPr="005A66BB" w14:paraId="6B889EF8" w14:textId="77777777" w:rsidTr="00422D03">
        <w:trPr>
          <w:trHeight w:val="567"/>
        </w:trPr>
        <w:tc>
          <w:tcPr>
            <w:tcW w:w="1631" w:type="dxa"/>
            <w:shd w:val="clear" w:color="auto" w:fill="auto"/>
            <w:vAlign w:val="center"/>
          </w:tcPr>
          <w:p w14:paraId="318F07C2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57296EB3" w14:textId="77777777" w:rsidR="00753356" w:rsidRPr="005A66BB" w:rsidRDefault="00753356" w:rsidP="00A6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A66BB" w:rsidRPr="005A66BB" w14:paraId="28954F36" w14:textId="77777777" w:rsidTr="00422D03">
        <w:trPr>
          <w:trHeight w:val="567"/>
        </w:trPr>
        <w:tc>
          <w:tcPr>
            <w:tcW w:w="1631" w:type="dxa"/>
            <w:shd w:val="clear" w:color="auto" w:fill="auto"/>
            <w:vAlign w:val="center"/>
          </w:tcPr>
          <w:p w14:paraId="7347770B" w14:textId="77777777" w:rsidR="00753356" w:rsidRPr="005A66BB" w:rsidRDefault="00753356" w:rsidP="00A622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17AED104" w14:textId="77777777" w:rsidR="00753356" w:rsidRPr="005A66BB" w:rsidRDefault="00753356" w:rsidP="00085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Disponible en la dirección electrónica</w:t>
            </w:r>
            <w:r w:rsidR="00085A87"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085A87" w:rsidRPr="005A66B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https://rat.castillalamancha.es/info/0242</w:t>
              </w:r>
            </w:hyperlink>
            <w:r w:rsidR="00085A87"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0C8C69" w14:textId="77777777" w:rsidR="00182906" w:rsidRPr="005A66BB" w:rsidRDefault="00182906" w:rsidP="00C709BB">
      <w:pPr>
        <w:jc w:val="both"/>
        <w:rPr>
          <w:i/>
          <w:sz w:val="18"/>
          <w:szCs w:val="1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A66BB" w:rsidRPr="005A66BB" w14:paraId="462C46D6" w14:textId="77777777" w:rsidTr="00422D03">
        <w:trPr>
          <w:trHeight w:val="529"/>
        </w:trPr>
        <w:tc>
          <w:tcPr>
            <w:tcW w:w="10490" w:type="dxa"/>
            <w:shd w:val="clear" w:color="auto" w:fill="auto"/>
            <w:vAlign w:val="center"/>
          </w:tcPr>
          <w:p w14:paraId="137337B1" w14:textId="77777777" w:rsidR="0047308C" w:rsidRPr="005A66BB" w:rsidRDefault="0047308C" w:rsidP="00A622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66BB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5A66BB" w:rsidRPr="005A66BB" w14:paraId="625918CB" w14:textId="77777777" w:rsidTr="00293DF7">
        <w:trPr>
          <w:trHeight w:val="1828"/>
        </w:trPr>
        <w:tc>
          <w:tcPr>
            <w:tcW w:w="10490" w:type="dxa"/>
            <w:shd w:val="clear" w:color="auto" w:fill="auto"/>
          </w:tcPr>
          <w:p w14:paraId="28B61012" w14:textId="2BDDE20C" w:rsidR="0047308C" w:rsidRPr="005A66BB" w:rsidRDefault="0047308C" w:rsidP="00643532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Conforme al </w:t>
            </w:r>
            <w:r w:rsidRPr="005A66BB">
              <w:rPr>
                <w:rFonts w:ascii="Arial" w:hAnsi="Arial" w:cs="Arial"/>
                <w:b/>
                <w:sz w:val="20"/>
                <w:szCs w:val="20"/>
              </w:rPr>
              <w:t xml:space="preserve">artículo 31 de la Orden </w:t>
            </w:r>
            <w:r w:rsidR="00EC12A7" w:rsidRPr="005A66BB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5A66B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EC12A7" w:rsidRPr="005A66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EC12A7" w:rsidRPr="005A66BB">
              <w:rPr>
                <w:rFonts w:ascii="Arial" w:hAnsi="Arial" w:cs="Arial"/>
                <w:sz w:val="20"/>
                <w:szCs w:val="20"/>
              </w:rPr>
              <w:t>23 de febrero,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</w:t>
            </w:r>
            <w:r w:rsidR="00085A87" w:rsidRPr="005A66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29B8" w:rsidRPr="005A66BB">
              <w:rPr>
                <w:rFonts w:ascii="Arial" w:hAnsi="Arial" w:cs="Arial"/>
                <w:sz w:val="20"/>
                <w:szCs w:val="20"/>
              </w:rPr>
              <w:t xml:space="preserve">y su justificación mediante cuenta justificativa simplificada, </w:t>
            </w:r>
            <w:r w:rsidRPr="005A66BB">
              <w:rPr>
                <w:rFonts w:ascii="Arial" w:hAnsi="Arial" w:cs="Arial"/>
                <w:sz w:val="20"/>
                <w:szCs w:val="20"/>
              </w:rPr>
              <w:t>declara aportar:</w:t>
            </w:r>
          </w:p>
          <w:p w14:paraId="6127F01B" w14:textId="39D6FA05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a) Una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memoria de actuación justificativa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cumplimiento de las condiciones impuestas en la concesión de la</w:t>
            </w:r>
            <w:r w:rsidR="00422D03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subvención, con indicación de las actividades realizadas y de los resultados obtenidos. Así como del producto</w:t>
            </w:r>
            <w:r w:rsidR="00422D03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resultante de la actividad subvencionada, en su caso.</w:t>
            </w:r>
          </w:p>
          <w:p w14:paraId="232E5B58" w14:textId="6FFC5F88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b) Una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memoria económica justificativa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total del coste de las actividades realizadas, en la que se incluya una</w:t>
            </w:r>
            <w:r w:rsidR="00293DF7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relación clasificada de los gastos realizados con identificación del acreedor y del documento, su importe, fecha de emisión y fecha de pago.</w:t>
            </w:r>
          </w:p>
          <w:p w14:paraId="50AB1A76" w14:textId="69BB3548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c) La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acreditación de la especialización de las personas y/o consultorías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que ejecutan el proyecto mediante título</w:t>
            </w:r>
            <w:r w:rsidR="00293DF7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acreditativo o certificado que acredite la formación y experiencia, expedidas por la entidad o servicio donde se ha</w:t>
            </w:r>
            <w:r w:rsidR="00293DF7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adquirido la misma. En los términos fijados en el art</w:t>
            </w:r>
            <w:r w:rsidR="0050043C" w:rsidRPr="005A66BB">
              <w:rPr>
                <w:rFonts w:ascii="Arial" w:hAnsi="Arial" w:cs="Arial"/>
                <w:sz w:val="20"/>
                <w:szCs w:val="20"/>
                <w:lang w:val="es-ES_tradnl"/>
              </w:rPr>
              <w:t>í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culo </w:t>
            </w:r>
            <w:r w:rsidR="00643532" w:rsidRPr="005A66BB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esta orden.</w:t>
            </w:r>
          </w:p>
          <w:p w14:paraId="0E7F8655" w14:textId="1614852F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d)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Documentos que justifiquen que se ha hecho constar en la publicidad del proyecto la colaboración del Instituto de</w:t>
            </w:r>
            <w:r w:rsidR="00293DF7"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la Mujer mediante fondos propios y/o fondos finalistas del Ministerio de igualdad</w:t>
            </w:r>
            <w:r w:rsidR="005F62F0" w:rsidRPr="005A66BB">
              <w:rPr>
                <w:rFonts w:ascii="Arial" w:hAnsi="Arial" w:cs="Arial"/>
                <w:sz w:val="20"/>
                <w:szCs w:val="20"/>
                <w:lang w:val="es-ES_tradnl"/>
              </w:rPr>
              <w:t>, en su caso.</w:t>
            </w:r>
          </w:p>
          <w:p w14:paraId="3AFB06C2" w14:textId="7EDA4594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e) Una relación detallada de otros ingresos y/o subvenciones que hayan financiado la actividad subvencionada con</w:t>
            </w:r>
            <w:r w:rsidR="00293DF7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indicación del importe y su procedencia.</w:t>
            </w:r>
          </w:p>
          <w:p w14:paraId="4EC1C885" w14:textId="6865E85C" w:rsidR="00B429B8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f) En su caso, carga de pago de reintegro en el supuesto de remanentes no aplicados, así como los intereses</w:t>
            </w:r>
            <w:r w:rsidR="00293DF7"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>derivados de los mismos.</w:t>
            </w:r>
          </w:p>
          <w:p w14:paraId="59CB2BB8" w14:textId="4037ED2F" w:rsidR="0047308C" w:rsidRPr="005A66BB" w:rsidRDefault="00B429B8" w:rsidP="0064353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g)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Una copia en papel del trabajo realizado, debidamente encuadernada, que será depositada en la biblioteca del Instituto de la Mujer</w:t>
            </w:r>
            <w:r w:rsidR="005F62F0"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Castilla-La Mancha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Asimismo, deberá entregarse una copia en soporte informático en la sede electrónica</w:t>
            </w:r>
            <w:r w:rsidRPr="005A66B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por las personas obligadas a relacionarse por medios electrónicos con la Administración, que será objeto de la debida difusión en los canales y soportes que el Instituto de la Mujer estime más adecuados, con el fin de contribuir a la sensibilización de la ciudadanía, y siempre con la correspondiente cita de la autoría de los trabajos, logos correspondientes y el pleno respeto a la normativa reguladora del derecho de propiedad intelectual. </w:t>
            </w:r>
            <w:r w:rsidRPr="005A66B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Igualmente, en estos trabajos se deberá informar que el contenido del mismo no refleja necesariamente la posición oficial del Instituto de la Mujer.</w:t>
            </w:r>
          </w:p>
        </w:tc>
      </w:tr>
    </w:tbl>
    <w:p w14:paraId="0F19139E" w14:textId="77777777" w:rsidR="00085A87" w:rsidRPr="005A66BB" w:rsidRDefault="00085A87" w:rsidP="00C709BB">
      <w:pPr>
        <w:jc w:val="both"/>
        <w:rPr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5A66BB" w:rsidRPr="005A66BB" w14:paraId="69730180" w14:textId="77777777" w:rsidTr="00293DF7">
        <w:trPr>
          <w:trHeight w:val="436"/>
        </w:trPr>
        <w:tc>
          <w:tcPr>
            <w:tcW w:w="5000" w:type="pct"/>
            <w:shd w:val="clear" w:color="auto" w:fill="D9D9D9"/>
            <w:vAlign w:val="center"/>
          </w:tcPr>
          <w:p w14:paraId="50124F24" w14:textId="77777777" w:rsidR="0047308C" w:rsidRPr="005A66BB" w:rsidRDefault="0047308C" w:rsidP="00A62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47308C" w:rsidRPr="005A66BB" w14:paraId="168AFD0F" w14:textId="77777777" w:rsidTr="00293DF7">
        <w:trPr>
          <w:trHeight w:val="564"/>
        </w:trPr>
        <w:tc>
          <w:tcPr>
            <w:tcW w:w="5000" w:type="pct"/>
          </w:tcPr>
          <w:tbl>
            <w:tblPr>
              <w:tblW w:w="9945" w:type="dxa"/>
              <w:tblLook w:val="01E0" w:firstRow="1" w:lastRow="1" w:firstColumn="1" w:lastColumn="1" w:noHBand="0" w:noVBand="0"/>
            </w:tblPr>
            <w:tblGrid>
              <w:gridCol w:w="9945"/>
            </w:tblGrid>
            <w:tr w:rsidR="005A66BB" w:rsidRPr="005A66BB" w14:paraId="1413392E" w14:textId="77777777" w:rsidTr="00293DF7">
              <w:trPr>
                <w:trHeight w:val="1519"/>
              </w:trPr>
              <w:tc>
                <w:tcPr>
                  <w:tcW w:w="5000" w:type="pct"/>
                  <w:hideMark/>
                </w:tcPr>
                <w:p w14:paraId="2C3A06A5" w14:textId="389FC787" w:rsidR="0047308C" w:rsidRPr="005A66BB" w:rsidRDefault="0047308C" w:rsidP="00EA1F6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360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Se enviará una memoria </w:t>
                  </w:r>
                  <w:r w:rsidR="001F46D4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técnica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al objeto de justificar el cumplimiento de las condiciones impuestas en la concesión de la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subvención, con indicación de las actividades realizadas y de los resultados obtenidos, según el siguiente guion:</w:t>
                  </w:r>
                </w:p>
                <w:p w14:paraId="08C555A1" w14:textId="7189404A" w:rsidR="0047308C" w:rsidRPr="005A66BB" w:rsidRDefault="0047308C" w:rsidP="00EA1F64">
                  <w:pPr>
                    <w:spacing w:before="12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1.- </w:t>
                  </w:r>
                  <w:r w:rsidR="006B3DBB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Denominación del proyecto </w:t>
                  </w:r>
                  <w:r w:rsidR="00C35BCA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 resumen de su contenido </w:t>
                  </w:r>
                  <w:r w:rsidR="00C35BCA" w:rsidRPr="005A66BB">
                    <w:rPr>
                      <w:rFonts w:ascii="Arial" w:hAnsi="Arial" w:cs="Arial"/>
                      <w:sz w:val="20"/>
                      <w:szCs w:val="20"/>
                    </w:rPr>
                    <w:t>(debiendo relacionar las actuaciones realizadas, los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35BCA" w:rsidRPr="005A66BB">
                    <w:rPr>
                      <w:rFonts w:ascii="Arial" w:hAnsi="Arial" w:cs="Arial"/>
                      <w:sz w:val="20"/>
                      <w:szCs w:val="20"/>
                    </w:rPr>
                    <w:t>recursos humanos y materiales utilizados para la consecución del proyecto)</w:t>
                  </w:r>
                </w:p>
                <w:p w14:paraId="5D175DFB" w14:textId="3B300780" w:rsidR="00C35BCA" w:rsidRPr="005A66BB" w:rsidRDefault="00C35BCA" w:rsidP="00EA1F64">
                  <w:pPr>
                    <w:spacing w:before="12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2- </w:t>
                  </w:r>
                  <w:r w:rsidR="006B3DBB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Objetivos generales y específicos desarrollados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(deberá figurar </w:t>
                  </w:r>
                  <w:r w:rsidR="00D6603E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los indicadores sobre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el grado de consecución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de los objetivos previstos en el proyecto y</w:t>
                  </w:r>
                  <w:r w:rsidR="00A511CD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actuaciones desarrolladas, así como su puesta en marcha).</w:t>
                  </w:r>
                </w:p>
                <w:p w14:paraId="491DB771" w14:textId="671AF2CB" w:rsidR="00A511CD" w:rsidRPr="005A66BB" w:rsidRDefault="00A511CD" w:rsidP="00EA1F64">
                  <w:pPr>
                    <w:spacing w:before="12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Enfoque y metodología. Datos estadísticos sobre el impacto del desarrollo del proyecto en la población</w:t>
                  </w:r>
                  <w:r w:rsidR="00293DF7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beneficiaria</w:t>
                  </w:r>
                  <w:r w:rsidR="00BD5B9D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eberá incluir los datos que justifiquen la viabilidad técnica y económica del proyecto y su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adecuación al presupuesto; los datos sobre las personas destinatarias del proyecto no sólo su número sino toda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la información relevante sobre su nacionalidad, edad, sexo, entorno habitual, rural o urbano, de acuerdo con los fines del proyecto. La medida en que el proyecto haya reducido situaciones de discriminación múltiple, …)</w:t>
                  </w:r>
                </w:p>
              </w:tc>
            </w:tr>
            <w:tr w:rsidR="005A66BB" w:rsidRPr="005A66BB" w14:paraId="5F072A12" w14:textId="77777777" w:rsidTr="00293DF7">
              <w:tc>
                <w:tcPr>
                  <w:tcW w:w="5000" w:type="pct"/>
                </w:tcPr>
                <w:p w14:paraId="57E81F35" w14:textId="77777777" w:rsidR="00293DF7" w:rsidRPr="005A66BB" w:rsidRDefault="00293DF7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Resultados y grado de consecución de los objetivos previstos.</w:t>
                  </w:r>
                </w:p>
                <w:p w14:paraId="14E2E210" w14:textId="7F02070C" w:rsidR="00293DF7" w:rsidRPr="005A66BB" w:rsidRDefault="00293DF7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Conclusiones derivadas de la ejecución del proyecto. Aplicabilidad, utilidad e impacto esperado.</w:t>
                  </w:r>
                </w:p>
              </w:tc>
            </w:tr>
            <w:tr w:rsidR="005A66BB" w:rsidRPr="005A66BB" w14:paraId="7DBA936C" w14:textId="77777777" w:rsidTr="00293DF7">
              <w:tc>
                <w:tcPr>
                  <w:tcW w:w="5000" w:type="pct"/>
                </w:tcPr>
                <w:p w14:paraId="30E5DF77" w14:textId="0BD54C8D" w:rsidR="00293DF7" w:rsidRPr="005A66BB" w:rsidRDefault="00293DF7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6.- Dificultades y propuestas.  </w:t>
                  </w:r>
                </w:p>
              </w:tc>
            </w:tr>
            <w:tr w:rsidR="005A66BB" w:rsidRPr="005A66BB" w14:paraId="69D079CC" w14:textId="77777777" w:rsidTr="00293DF7">
              <w:tc>
                <w:tcPr>
                  <w:tcW w:w="5000" w:type="pct"/>
                  <w:hideMark/>
                </w:tcPr>
                <w:p w14:paraId="10E67400" w14:textId="3C78EEA2" w:rsidR="00293DF7" w:rsidRPr="005A66BB" w:rsidRDefault="00293DF7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7.- Medidas </w:t>
                  </w:r>
                  <w:r w:rsidR="0094065D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desarrolladas </w:t>
                  </w: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para la explotación y difusión de los resultados.</w:t>
                  </w:r>
                </w:p>
                <w:p w14:paraId="2D596B1A" w14:textId="1F4F76CD" w:rsidR="00293DF7" w:rsidRPr="005A66BB" w:rsidRDefault="00293DF7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8.- Integración de la perspectiva de género. 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3E7EB7" w:rsidRPr="005A66BB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>e debe indicar su inclusión</w:t>
                  </w:r>
                  <w:r w:rsidR="00BD5B9D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en cada una de las fases y desarrollo del proyecto. </w:t>
                  </w:r>
                  <w:r w:rsidR="0094065D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>Se indicará la conclusión de los resultados y contribución en el marco de lo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s ejes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 y área de intervención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del II Plan Estratégico de igualdad 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entre mujeres y hombres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de CLM, 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 xml:space="preserve">en la </w:t>
                  </w:r>
                  <w:r w:rsidRPr="005A66BB">
                    <w:rPr>
                      <w:rFonts w:ascii="Arial" w:hAnsi="Arial" w:cs="Arial"/>
                      <w:sz w:val="20"/>
                      <w:szCs w:val="20"/>
                    </w:rPr>
                    <w:t>normativa regional o de Pacto de Estad</w:t>
                  </w:r>
                  <w:r w:rsidR="00BD5B9D" w:rsidRPr="005A66BB">
                    <w:rPr>
                      <w:rFonts w:ascii="Arial" w:hAnsi="Arial" w:cs="Arial"/>
                      <w:sz w:val="20"/>
                      <w:szCs w:val="20"/>
                    </w:rPr>
                    <w:t>o contra la violencia de género)</w:t>
                  </w:r>
                </w:p>
                <w:p w14:paraId="79B6831A" w14:textId="65FD74EC" w:rsidR="001F46D4" w:rsidRPr="005A66BB" w:rsidRDefault="001F46D4" w:rsidP="00643532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>El formato de presentación de la memoria técnica se realizará conforme a las normas APA e indicación en lugar visible los datos de la convocatoria de la ayuda recibida, el organismo que subvenciona y los logos correspondientes.</w:t>
                  </w:r>
                </w:p>
              </w:tc>
            </w:tr>
            <w:tr w:rsidR="005A66BB" w:rsidRPr="005A66BB" w14:paraId="35F6213C" w14:textId="77777777" w:rsidTr="00293DF7">
              <w:trPr>
                <w:trHeight w:val="573"/>
              </w:trPr>
              <w:tc>
                <w:tcPr>
                  <w:tcW w:w="5000" w:type="pct"/>
                </w:tcPr>
                <w:p w14:paraId="7DDD82F6" w14:textId="6ED2E667" w:rsidR="00293DF7" w:rsidRPr="005A66BB" w:rsidRDefault="005074F6" w:rsidP="00293DF7">
                  <w:pPr>
                    <w:spacing w:before="60" w:after="6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9</w:t>
                  </w:r>
                  <w:r w:rsidR="00293DF7" w:rsidRPr="005A66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Presupuesto y justificación de gastos. Información económica: </w:t>
                  </w:r>
                  <w:r w:rsidR="00293DF7" w:rsidRPr="005A66BB">
                    <w:rPr>
                      <w:rFonts w:ascii="Arial" w:hAnsi="Arial" w:cs="Arial"/>
                      <w:sz w:val="20"/>
                      <w:szCs w:val="20"/>
                    </w:rPr>
                    <w:t>Actuaciones realizadas y su coste. Indicación de cofinanciación y otras colaboraciones y/o aportaciones obtenidas</w:t>
                  </w:r>
                </w:p>
              </w:tc>
            </w:tr>
          </w:tbl>
          <w:p w14:paraId="364F2D56" w14:textId="77777777" w:rsidR="0047308C" w:rsidRPr="005A66BB" w:rsidRDefault="0047308C" w:rsidP="00A6225C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AEEE1" w14:textId="77777777" w:rsidR="0047308C" w:rsidRPr="005A66BB" w:rsidRDefault="0047308C" w:rsidP="0047308C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649D267" w14:textId="6CC357C6" w:rsidR="00351DBF" w:rsidRPr="005A66BB" w:rsidRDefault="00351DBF" w:rsidP="0047308C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3271A648" w14:textId="77777777" w:rsidR="00BD5B9D" w:rsidRPr="005A66BB" w:rsidRDefault="00BD5B9D" w:rsidP="0047308C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2919786F" w14:textId="77777777" w:rsidR="0047308C" w:rsidRPr="005A66BB" w:rsidRDefault="0047308C" w:rsidP="0047308C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5A66BB">
        <w:rPr>
          <w:rFonts w:ascii="Arial" w:hAnsi="Arial" w:cs="Arial"/>
          <w:b/>
          <w:sz w:val="20"/>
          <w:szCs w:val="20"/>
        </w:rPr>
        <w:t>COFINANCIACIÓN DEL PROYECTO</w:t>
      </w:r>
    </w:p>
    <w:p w14:paraId="512E0AF2" w14:textId="77777777" w:rsidR="0047308C" w:rsidRPr="005A66BB" w:rsidRDefault="0047308C" w:rsidP="0047308C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0B7CF594" w14:textId="77777777" w:rsidR="00BD5B9D" w:rsidRPr="005A66BB" w:rsidRDefault="00BD5B9D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66D0D6" w14:textId="7974A8CF" w:rsidR="0047308C" w:rsidRPr="005A66BB" w:rsidRDefault="0047308C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La persona beneficiaria aporta o ha obtenido otras subvenciones, ayudas, ingresos o recursos que financian las actividades subvencionadas. Se indicarán las otras fuentes de financiación, tanto públicas como privadas.</w:t>
      </w:r>
    </w:p>
    <w:p w14:paraId="7C6F2856" w14:textId="4F6B6227" w:rsidR="00BD5B9D" w:rsidRPr="005A66BB" w:rsidRDefault="00BD5B9D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A15632" w14:textId="77777777" w:rsidR="00BD5B9D" w:rsidRPr="005A66BB" w:rsidRDefault="00BD5B9D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80" w:type="dxa"/>
        <w:tblLook w:val="04A0" w:firstRow="1" w:lastRow="0" w:firstColumn="1" w:lastColumn="0" w:noHBand="0" w:noVBand="1"/>
      </w:tblPr>
      <w:tblGrid>
        <w:gridCol w:w="4060"/>
        <w:gridCol w:w="1782"/>
        <w:gridCol w:w="1560"/>
        <w:gridCol w:w="1449"/>
        <w:gridCol w:w="1129"/>
      </w:tblGrid>
      <w:tr w:rsidR="005A66BB" w:rsidRPr="005A66BB" w14:paraId="085DB4E2" w14:textId="77777777" w:rsidTr="005A66BB">
        <w:trPr>
          <w:trHeight w:val="260"/>
        </w:trPr>
        <w:tc>
          <w:tcPr>
            <w:tcW w:w="9980" w:type="dxa"/>
            <w:gridSpan w:val="5"/>
            <w:shd w:val="clear" w:color="auto" w:fill="D9D9D9" w:themeFill="background1" w:themeFillShade="D9"/>
            <w:vAlign w:val="center"/>
          </w:tcPr>
          <w:p w14:paraId="3F5704BE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Desglose del presupuesto</w:t>
            </w:r>
          </w:p>
        </w:tc>
      </w:tr>
      <w:tr w:rsidR="005A66BB" w:rsidRPr="005A66BB" w14:paraId="37EEBEB4" w14:textId="77777777" w:rsidTr="005A66BB">
        <w:trPr>
          <w:trHeight w:val="812"/>
        </w:trPr>
        <w:tc>
          <w:tcPr>
            <w:tcW w:w="4060" w:type="dxa"/>
            <w:shd w:val="clear" w:color="auto" w:fill="D9D9D9" w:themeFill="background1" w:themeFillShade="D9"/>
            <w:vAlign w:val="center"/>
          </w:tcPr>
          <w:p w14:paraId="0DF0FD00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6" w:name="_Hlk131413534"/>
            <w:r w:rsidRPr="005A66BB"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712693A2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Importe solicitado al Instituto de la Mujer de CLM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FFA9540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Importe aportado por la entidad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B3CAB90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Importes otras fuentes de financiación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8EA221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A66BB" w:rsidRPr="005A66BB" w14:paraId="3AA6A791" w14:textId="77777777" w:rsidTr="005A66BB">
        <w:trPr>
          <w:trHeight w:val="334"/>
        </w:trPr>
        <w:tc>
          <w:tcPr>
            <w:tcW w:w="4060" w:type="dxa"/>
            <w:vAlign w:val="center"/>
          </w:tcPr>
          <w:p w14:paraId="55C9EF35" w14:textId="7E89883E" w:rsidR="00643532" w:rsidRPr="005A66BB" w:rsidRDefault="00643532" w:rsidP="00643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A66BB">
              <w:rPr>
                <w:rFonts w:ascii="Arial" w:hAnsi="Arial" w:cs="Arial"/>
                <w:sz w:val="20"/>
                <w:szCs w:val="20"/>
              </w:rPr>
              <w:t>. Gastos de personal propio o contratado:</w:t>
            </w:r>
          </w:p>
        </w:tc>
        <w:tc>
          <w:tcPr>
            <w:tcW w:w="1782" w:type="dxa"/>
            <w:vAlign w:val="center"/>
          </w:tcPr>
          <w:p w14:paraId="3EEAAD61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C0A3602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vAlign w:val="center"/>
          </w:tcPr>
          <w:p w14:paraId="3EC6C76A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ADCFB6E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0A3793F" w14:textId="77777777" w:rsidTr="005A66BB">
        <w:trPr>
          <w:trHeight w:val="397"/>
        </w:trPr>
        <w:tc>
          <w:tcPr>
            <w:tcW w:w="4060" w:type="dxa"/>
            <w:vAlign w:val="center"/>
          </w:tcPr>
          <w:p w14:paraId="035B8EC0" w14:textId="2DD74A26" w:rsidR="00643532" w:rsidRPr="005A66BB" w:rsidRDefault="00643532" w:rsidP="00643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5A66BB">
              <w:rPr>
                <w:rFonts w:ascii="Arial" w:hAnsi="Arial" w:cs="Arial"/>
                <w:sz w:val="20"/>
                <w:szCs w:val="20"/>
              </w:rPr>
              <w:t>. Gastos de consultoría y/o asistencia técnica:</w:t>
            </w:r>
          </w:p>
        </w:tc>
        <w:tc>
          <w:tcPr>
            <w:tcW w:w="1782" w:type="dxa"/>
            <w:vAlign w:val="center"/>
          </w:tcPr>
          <w:p w14:paraId="6A801AD6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F9281B2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vAlign w:val="center"/>
          </w:tcPr>
          <w:p w14:paraId="42867077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A95672A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3BF89B08" w14:textId="77777777" w:rsidTr="005A66BB">
        <w:trPr>
          <w:trHeight w:val="397"/>
        </w:trPr>
        <w:tc>
          <w:tcPr>
            <w:tcW w:w="4060" w:type="dxa"/>
            <w:vAlign w:val="center"/>
          </w:tcPr>
          <w:p w14:paraId="6AC301D5" w14:textId="21446910" w:rsidR="00643532" w:rsidRPr="005A66BB" w:rsidRDefault="00643532" w:rsidP="00643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 Gastos de desplazamiento, alojamiento y manutención:</w:t>
            </w:r>
          </w:p>
        </w:tc>
        <w:tc>
          <w:tcPr>
            <w:tcW w:w="1782" w:type="dxa"/>
            <w:vAlign w:val="center"/>
          </w:tcPr>
          <w:p w14:paraId="562A3B51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D3284B1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vAlign w:val="center"/>
          </w:tcPr>
          <w:p w14:paraId="06195438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4C09AA0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774FB99F" w14:textId="77777777" w:rsidTr="005A66BB">
        <w:trPr>
          <w:trHeight w:val="397"/>
        </w:trPr>
        <w:tc>
          <w:tcPr>
            <w:tcW w:w="4060" w:type="dxa"/>
            <w:vAlign w:val="center"/>
          </w:tcPr>
          <w:p w14:paraId="4C0ADD48" w14:textId="6B4BF69E" w:rsidR="00643532" w:rsidRPr="005A66BB" w:rsidRDefault="00643532" w:rsidP="00643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5A66BB">
              <w:rPr>
                <w:rFonts w:ascii="Arial" w:hAnsi="Arial" w:cs="Arial"/>
                <w:sz w:val="20"/>
                <w:szCs w:val="20"/>
              </w:rPr>
              <w:t xml:space="preserve"> Gastos materiales para la ejecución, promoción, edición, publicación y difusión:</w:t>
            </w:r>
          </w:p>
        </w:tc>
        <w:tc>
          <w:tcPr>
            <w:tcW w:w="1782" w:type="dxa"/>
            <w:vAlign w:val="center"/>
          </w:tcPr>
          <w:p w14:paraId="57D7F4DD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D996BC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vAlign w:val="center"/>
          </w:tcPr>
          <w:p w14:paraId="4078529C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305F9DF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76F9B1A6" w14:textId="77777777" w:rsidTr="005A66BB">
        <w:trPr>
          <w:trHeight w:val="397"/>
        </w:trPr>
        <w:tc>
          <w:tcPr>
            <w:tcW w:w="4060" w:type="dxa"/>
            <w:shd w:val="clear" w:color="auto" w:fill="D9D9D9" w:themeFill="background1" w:themeFillShade="D9"/>
            <w:vAlign w:val="center"/>
          </w:tcPr>
          <w:p w14:paraId="48911241" w14:textId="77777777" w:rsidR="00643532" w:rsidRPr="005A66BB" w:rsidRDefault="00643532" w:rsidP="005A6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Total (A+B+C+D)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00762D72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BA1C1F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0ED5A376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4ECAEC6" w14:textId="77777777" w:rsidR="00643532" w:rsidRPr="005A66BB" w:rsidRDefault="00643532" w:rsidP="005A66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6"/>
    </w:tbl>
    <w:p w14:paraId="633E1F05" w14:textId="77777777" w:rsidR="00643532" w:rsidRPr="005A66BB" w:rsidRDefault="00643532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66834C" w14:textId="77777777" w:rsidR="0047308C" w:rsidRPr="005A66BB" w:rsidRDefault="0047308C" w:rsidP="0047308C">
      <w:pPr>
        <w:spacing w:line="276" w:lineRule="auto"/>
        <w:jc w:val="both"/>
        <w:rPr>
          <w:rFonts w:ascii="Arial" w:hAnsi="Arial" w:cs="Arial"/>
          <w:sz w:val="12"/>
          <w:szCs w:val="20"/>
        </w:rPr>
      </w:pPr>
    </w:p>
    <w:p w14:paraId="37F8AEAE" w14:textId="77777777" w:rsidR="0047308C" w:rsidRPr="005A66BB" w:rsidRDefault="0047308C" w:rsidP="0047308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01318A85" w14:textId="77777777" w:rsidR="00247ED7" w:rsidRPr="005A66BB" w:rsidRDefault="00D544B8" w:rsidP="00B77C6E">
      <w:pPr>
        <w:spacing w:before="16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>FIRMADO POR</w:t>
      </w:r>
      <w:r w:rsidR="00790A45" w:rsidRPr="005A66BB">
        <w:rPr>
          <w:rFonts w:ascii="Arial" w:hAnsi="Arial" w:cs="Arial"/>
          <w:sz w:val="18"/>
          <w:szCs w:val="18"/>
        </w:rPr>
        <w:t xml:space="preserve"> L</w:t>
      </w:r>
      <w:r w:rsidRPr="005A66BB">
        <w:rPr>
          <w:rFonts w:ascii="Arial" w:hAnsi="Arial" w:cs="Arial"/>
          <w:sz w:val="18"/>
          <w:szCs w:val="18"/>
        </w:rPr>
        <w:t>A</w:t>
      </w:r>
      <w:r w:rsidR="00790A45" w:rsidRPr="005A66BB">
        <w:rPr>
          <w:rFonts w:ascii="Arial" w:hAnsi="Arial" w:cs="Arial"/>
          <w:sz w:val="18"/>
          <w:szCs w:val="18"/>
        </w:rPr>
        <w:t xml:space="preserve"> PERSONA FÍSICA</w:t>
      </w:r>
      <w:r w:rsidR="00247ED7" w:rsidRPr="005A66BB">
        <w:rPr>
          <w:rFonts w:ascii="Arial" w:hAnsi="Arial" w:cs="Arial"/>
          <w:sz w:val="18"/>
          <w:szCs w:val="18"/>
        </w:rPr>
        <w:t>/</w:t>
      </w:r>
    </w:p>
    <w:p w14:paraId="649BC510" w14:textId="77777777" w:rsidR="00247ED7" w:rsidRPr="005A66BB" w:rsidRDefault="00247ED7" w:rsidP="00B77C6E">
      <w:pPr>
        <w:spacing w:before="16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 xml:space="preserve">REPRESENTANTE </w:t>
      </w:r>
    </w:p>
    <w:p w14:paraId="46E3F238" w14:textId="6C46C5E3" w:rsidR="00D544B8" w:rsidRPr="005A66BB" w:rsidRDefault="00D544B8" w:rsidP="00B77C6E">
      <w:pPr>
        <w:spacing w:before="16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i/>
          <w:sz w:val="18"/>
          <w:szCs w:val="18"/>
        </w:rPr>
        <w:t>ENTIDAD</w:t>
      </w:r>
      <w:r w:rsidR="00B55098" w:rsidRPr="005A66BB">
        <w:rPr>
          <w:rFonts w:ascii="Arial" w:hAnsi="Arial" w:cs="Arial"/>
          <w:i/>
          <w:sz w:val="18"/>
          <w:szCs w:val="18"/>
        </w:rPr>
        <w:t>/ CORPORACIÓN</w:t>
      </w:r>
      <w:r w:rsidR="00B55098" w:rsidRPr="005A66BB">
        <w:rPr>
          <w:rFonts w:ascii="Arial" w:hAnsi="Arial" w:cs="Arial"/>
          <w:sz w:val="18"/>
          <w:szCs w:val="18"/>
        </w:rPr>
        <w:t xml:space="preserve"> </w:t>
      </w:r>
      <w:r w:rsidR="00EA1F64" w:rsidRPr="005A66BB">
        <w:rPr>
          <w:rFonts w:ascii="Arial" w:hAnsi="Arial" w:cs="Arial"/>
          <w:sz w:val="18"/>
          <w:szCs w:val="18"/>
        </w:rPr>
        <w:t>BENEFICIARIA</w:t>
      </w:r>
    </w:p>
    <w:p w14:paraId="2EE96AF9" w14:textId="20C1FEED" w:rsidR="00247ED7" w:rsidRPr="005A66BB" w:rsidRDefault="00247ED7" w:rsidP="00D544B8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4D5D7FD2" w14:textId="77777777" w:rsidR="00B77C6E" w:rsidRPr="005A66BB" w:rsidRDefault="00B77C6E" w:rsidP="00D544B8">
      <w:pPr>
        <w:spacing w:before="240" w:line="276" w:lineRule="auto"/>
        <w:jc w:val="center"/>
        <w:rPr>
          <w:rFonts w:ascii="Arial" w:hAnsi="Arial" w:cs="Arial"/>
          <w:sz w:val="2"/>
          <w:szCs w:val="18"/>
        </w:rPr>
      </w:pPr>
    </w:p>
    <w:p w14:paraId="4BB9AC5F" w14:textId="63084D3E" w:rsidR="00D544B8" w:rsidRPr="005A66BB" w:rsidRDefault="00122E83" w:rsidP="00D544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868E13" wp14:editId="421E8FF0">
                <wp:simplePos x="0" y="0"/>
                <wp:positionH relativeFrom="margin">
                  <wp:align>left</wp:align>
                </wp:positionH>
                <wp:positionV relativeFrom="paragraph">
                  <wp:posOffset>2141220</wp:posOffset>
                </wp:positionV>
                <wp:extent cx="5961600" cy="733425"/>
                <wp:effectExtent l="0" t="0" r="1270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8F866" w14:textId="77777777" w:rsidR="005A66BB" w:rsidRPr="00B37D81" w:rsidRDefault="005A66BB" w:rsidP="00247E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37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Organismo destinatario</w:t>
                            </w:r>
                            <w:r w:rsidRPr="00B37D8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 Instituto de la Mujer de Castilla-La Mancha</w:t>
                            </w:r>
                          </w:p>
                          <w:p w14:paraId="090E3C65" w14:textId="77777777" w:rsidR="005A66BB" w:rsidRPr="00B37D81" w:rsidRDefault="005A66BB" w:rsidP="00247E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2FB248" w14:textId="77777777" w:rsidR="005A66BB" w:rsidRPr="00B37D81" w:rsidRDefault="005A66BB" w:rsidP="00247ED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Código DIR3: </w:t>
                            </w:r>
                            <w:r w:rsidRPr="00B37D8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A08016374</w:t>
                            </w:r>
                          </w:p>
                          <w:p w14:paraId="7AD7217C" w14:textId="77777777" w:rsidR="005A66BB" w:rsidRPr="009B5648" w:rsidRDefault="005A66BB" w:rsidP="00247ED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2C8E22" w14:textId="77777777" w:rsidR="005A66BB" w:rsidRDefault="005A66BB" w:rsidP="0047308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8E13" id="Cuadro de texto 5" o:spid="_x0000_s1029" type="#_x0000_t202" style="position:absolute;left:0;text-align:left;margin-left:0;margin-top:168.6pt;width:469.4pt;height:57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" stroked="f">
                <v:textbox>
                  <w:txbxContent>
                    <w:p w14:paraId="4F68F866" w14:textId="77777777" w:rsidR="005A66BB" w:rsidRPr="00B37D81" w:rsidRDefault="005A66BB" w:rsidP="00247ED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37D8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Organismo destinatario</w:t>
                      </w:r>
                      <w:r w:rsidRPr="00B37D8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: Instituto de la Mujer de Castilla-La Mancha</w:t>
                      </w:r>
                    </w:p>
                    <w:p w14:paraId="090E3C65" w14:textId="77777777" w:rsidR="005A66BB" w:rsidRPr="00B37D81" w:rsidRDefault="005A66BB" w:rsidP="00247ED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022FB248" w14:textId="77777777" w:rsidR="005A66BB" w:rsidRPr="00B37D81" w:rsidRDefault="005A66BB" w:rsidP="00247ED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D8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Código DIR3: </w:t>
                      </w:r>
                      <w:r w:rsidRPr="00B37D8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A08016374</w:t>
                      </w:r>
                    </w:p>
                    <w:p w14:paraId="7AD7217C" w14:textId="77777777" w:rsidR="005A66BB" w:rsidRPr="009B5648" w:rsidRDefault="005A66BB" w:rsidP="00247ED7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A2C8E22" w14:textId="77777777" w:rsidR="005A66BB" w:rsidRDefault="005A66BB" w:rsidP="0047308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DF7" w:rsidRPr="005A66B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40487C" wp14:editId="5B0C8856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2143125" cy="438150"/>
                <wp:effectExtent l="0" t="0" r="28575" b="19050"/>
                <wp:wrapNone/>
                <wp:docPr id="1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3691F5" id="Rectángulo 9" o:spid="_x0000_s1026" style="position:absolute;margin-left:0;margin-top:21.85pt;width:168.75pt;height:34.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uWhQIAAAE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  <w:r w:rsidR="00D544B8" w:rsidRPr="005A66BB">
        <w:rPr>
          <w:rFonts w:ascii="Arial" w:hAnsi="Arial" w:cs="Arial"/>
          <w:sz w:val="18"/>
          <w:szCs w:val="18"/>
        </w:rPr>
        <w:t>Firma con certific</w:t>
      </w:r>
      <w:r w:rsidRPr="005A66BB">
        <w:rPr>
          <w:rFonts w:ascii="Arial" w:hAnsi="Arial" w:cs="Arial"/>
          <w:sz w:val="18"/>
          <w:szCs w:val="18"/>
        </w:rPr>
        <w:t>a</w:t>
      </w:r>
      <w:r w:rsidR="00D544B8" w:rsidRPr="005A66BB">
        <w:rPr>
          <w:rFonts w:ascii="Arial" w:hAnsi="Arial" w:cs="Arial"/>
          <w:sz w:val="18"/>
          <w:szCs w:val="18"/>
        </w:rPr>
        <w:t>do electrónico válido</w:t>
      </w:r>
      <w:r w:rsidR="00790A45" w:rsidRPr="005A66BB">
        <w:rPr>
          <w:rFonts w:ascii="Arial" w:hAnsi="Arial" w:cs="Arial"/>
          <w:sz w:val="18"/>
          <w:szCs w:val="18"/>
        </w:rPr>
        <w:t xml:space="preserve">. </w:t>
      </w:r>
      <w:r w:rsidRPr="005A66BB">
        <w:rPr>
          <w:rFonts w:ascii="Arial" w:hAnsi="Arial" w:cs="Arial"/>
          <w:sz w:val="18"/>
          <w:szCs w:val="18"/>
        </w:rPr>
        <w:t>(</w:t>
      </w:r>
      <w:r w:rsidR="00790A45" w:rsidRPr="005A66BB">
        <w:rPr>
          <w:rFonts w:ascii="Arial" w:hAnsi="Arial" w:cs="Arial"/>
          <w:sz w:val="18"/>
          <w:szCs w:val="18"/>
        </w:rPr>
        <w:t>No obligatorio para persona física</w:t>
      </w:r>
      <w:r w:rsidR="00D544B8" w:rsidRPr="005A66BB">
        <w:rPr>
          <w:rFonts w:ascii="Arial" w:hAnsi="Arial" w:cs="Arial"/>
          <w:sz w:val="20"/>
          <w:szCs w:val="20"/>
        </w:rPr>
        <w:t>)</w:t>
      </w:r>
    </w:p>
    <w:p w14:paraId="7D628A14" w14:textId="77777777" w:rsidR="00293DF7" w:rsidRPr="005A66BB" w:rsidRDefault="00293DF7" w:rsidP="00293DF7">
      <w:pPr>
        <w:spacing w:line="276" w:lineRule="auto"/>
        <w:rPr>
          <w:rFonts w:ascii="Arial" w:hAnsi="Arial" w:cs="Arial"/>
          <w:sz w:val="20"/>
          <w:szCs w:val="20"/>
        </w:rPr>
        <w:sectPr w:rsidR="00293DF7" w:rsidRPr="005A66BB" w:rsidSect="00120EDB">
          <w:headerReference w:type="default" r:id="rId10"/>
          <w:pgSz w:w="11906" w:h="16838" w:code="9"/>
          <w:pgMar w:top="1134" w:right="851" w:bottom="1134" w:left="851" w:header="426" w:footer="567" w:gutter="0"/>
          <w:cols w:space="708"/>
          <w:docGrid w:linePitch="360"/>
        </w:sectPr>
      </w:pPr>
    </w:p>
    <w:p w14:paraId="29E5593F" w14:textId="10561645" w:rsidR="00293DF7" w:rsidRPr="005A66BB" w:rsidRDefault="00293DF7" w:rsidP="00293DF7">
      <w:pPr>
        <w:spacing w:line="276" w:lineRule="auto"/>
        <w:rPr>
          <w:rFonts w:ascii="Arial" w:hAnsi="Arial" w:cs="Arial"/>
          <w:sz w:val="20"/>
          <w:szCs w:val="20"/>
        </w:rPr>
      </w:pPr>
    </w:p>
    <w:p w14:paraId="75594949" w14:textId="21888408" w:rsidR="00D544B8" w:rsidRPr="005A66BB" w:rsidRDefault="00120EDB" w:rsidP="00D544B8">
      <w:pPr>
        <w:rPr>
          <w:rFonts w:ascii="Arial" w:hAnsi="Arial" w:cs="Arial"/>
          <w:sz w:val="20"/>
          <w:szCs w:val="20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DDA37E" wp14:editId="41929A14">
                <wp:simplePos x="0" y="0"/>
                <wp:positionH relativeFrom="column">
                  <wp:posOffset>169545</wp:posOffset>
                </wp:positionH>
                <wp:positionV relativeFrom="paragraph">
                  <wp:posOffset>8255</wp:posOffset>
                </wp:positionV>
                <wp:extent cx="8915400" cy="30480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394F" w14:textId="77777777" w:rsidR="005A66BB" w:rsidRPr="003B5F75" w:rsidRDefault="005A66BB" w:rsidP="00AC53F9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7D604205" w14:textId="77777777" w:rsidR="005A66BB" w:rsidRDefault="005A66BB" w:rsidP="00AC53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A37E" id="Cuadro de texto 2" o:spid="_x0000_s1030" type="#_x0000_t202" style="position:absolute;margin-left:13.35pt;margin-top:.65pt;width:702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Z+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">
                <v:textbox>
                  <w:txbxContent>
                    <w:p w14:paraId="0AE1394F" w14:textId="77777777" w:rsidR="005A66BB" w:rsidRPr="003B5F75" w:rsidRDefault="005A66BB" w:rsidP="00AC53F9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7D604205" w14:textId="77777777" w:rsidR="005A66BB" w:rsidRDefault="005A66BB" w:rsidP="00AC53F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D4556C" w14:textId="7BEBBCC0" w:rsidR="00AC53F9" w:rsidRPr="005A66BB" w:rsidRDefault="00AC53F9" w:rsidP="00872F1C">
      <w:pPr>
        <w:spacing w:line="276" w:lineRule="auto"/>
        <w:jc w:val="center"/>
      </w:pPr>
    </w:p>
    <w:p w14:paraId="54DDCD86" w14:textId="0CDA59D2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5C227DD9" w14:textId="7E4290EF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953"/>
        <w:gridCol w:w="1417"/>
        <w:gridCol w:w="2835"/>
        <w:gridCol w:w="3260"/>
      </w:tblGrid>
      <w:tr w:rsidR="00AC53F9" w:rsidRPr="005A66BB" w14:paraId="76740166" w14:textId="77777777" w:rsidTr="006732BB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42C47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48B8" w14:textId="5083E954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2D859F" w14:textId="09BFBFA5" w:rsidR="00AC53F9" w:rsidRPr="005A66BB" w:rsidRDefault="006732BB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AC53F9"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093E" w14:textId="0DCDFF63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B594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24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6696D2" w14:textId="10A620E0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9B4DE5E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AC37B16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855EB03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5A66BB" w:rsidRPr="005A66BB" w14:paraId="06DE740F" w14:textId="77777777" w:rsidTr="006732BB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259AD8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B2389E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32F1AC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6E1904" w14:textId="1B175468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C29DE0" w14:textId="4AB81DF6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2F51AC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5D0F46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1FB777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66B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CE0B32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9907B7F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5A66BB" w:rsidRPr="005A66BB" w14:paraId="6B60E2C7" w14:textId="77777777" w:rsidTr="006732BB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F170A6A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F7495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C6723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18845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9AE29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F2950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4C7B98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2E63B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B33F5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90BAF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655C095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EE8D8B6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CEB80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76AC6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C0A65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B91C0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7652D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554226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D7743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911AC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BBEBE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A1B1D7B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2C9C86E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1AF58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4B415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17ABD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28E24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7E737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20B816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42D04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3CF4A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839C9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4CE47AA6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D46BC3E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B0781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FB844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0EC96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502E1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04BD0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D4E135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D0670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0E2B6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A4B5E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76BCE2D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4421090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82517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7CCE8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0CBC2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9B289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701AF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C66857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99DB4CF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2E55E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A307B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771A1288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DD14DE4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A610D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E139B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6EDB4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DFBB9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2C66B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6CA882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89680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67D3F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3B904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28DD175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E45F473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CBFC22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88655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A4177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2502C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E952C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189F9D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7B01A49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ED419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FA9E0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77257040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5A93797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C67DA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CEB1A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81380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4FCD9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8E302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D956E0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E6B70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07685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39EC2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6BE5ACF4" w14:textId="77777777" w:rsidTr="006732BB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2505084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2DCF2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7157C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42094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96A85F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A13B4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6BECA2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61D487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22F21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AD6AC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5A93E754" w14:textId="77777777" w:rsidTr="006732BB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FEFB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0CAC437" w14:textId="05BDDAA8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DD65470" w14:textId="493808FE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2721A3E" w14:textId="2ED8AB80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E656FED" w14:textId="4E18F76B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483A1CD" w14:textId="0A35D42A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E312F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5C1B6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1E6218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63A63817" w14:textId="77777777" w:rsidR="00D544B8" w:rsidRPr="005A66BB" w:rsidRDefault="00D544B8" w:rsidP="00D544B8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>FIRMA</w:t>
      </w:r>
      <w:r w:rsidR="00B55098" w:rsidRPr="005A66BB">
        <w:rPr>
          <w:rFonts w:ascii="Arial" w:hAnsi="Arial" w:cs="Arial"/>
          <w:sz w:val="18"/>
          <w:szCs w:val="18"/>
        </w:rPr>
        <w:t xml:space="preserve">DO POR </w:t>
      </w:r>
      <w:r w:rsidR="00557E6D" w:rsidRPr="005A66BB">
        <w:rPr>
          <w:rFonts w:ascii="Arial" w:hAnsi="Arial" w:cs="Arial"/>
          <w:sz w:val="18"/>
          <w:szCs w:val="18"/>
        </w:rPr>
        <w:t>EL REPRESENTANTE LEGAL DE</w:t>
      </w:r>
      <w:r w:rsidRPr="005A66BB">
        <w:rPr>
          <w:rFonts w:ascii="Arial" w:hAnsi="Arial" w:cs="Arial"/>
          <w:sz w:val="18"/>
          <w:szCs w:val="18"/>
        </w:rPr>
        <w:t xml:space="preserve"> LA </w:t>
      </w:r>
      <w:r w:rsidR="00790A45" w:rsidRPr="005A66BB">
        <w:rPr>
          <w:rFonts w:ascii="Arial" w:hAnsi="Arial" w:cs="Arial"/>
          <w:sz w:val="18"/>
          <w:szCs w:val="18"/>
        </w:rPr>
        <w:t>PERSONA FÍSICA/</w:t>
      </w:r>
      <w:r w:rsidRPr="005A66BB">
        <w:rPr>
          <w:rFonts w:ascii="Arial" w:hAnsi="Arial" w:cs="Arial"/>
          <w:i/>
          <w:sz w:val="18"/>
          <w:szCs w:val="18"/>
        </w:rPr>
        <w:t>ENTIDAD</w:t>
      </w:r>
      <w:r w:rsidR="00B55098" w:rsidRPr="005A66BB">
        <w:rPr>
          <w:rFonts w:ascii="Arial" w:hAnsi="Arial" w:cs="Arial"/>
          <w:i/>
          <w:sz w:val="18"/>
          <w:szCs w:val="18"/>
        </w:rPr>
        <w:t>/ CORPORACIÓN</w:t>
      </w:r>
      <w:r w:rsidRPr="005A66BB">
        <w:rPr>
          <w:rFonts w:ascii="Arial" w:hAnsi="Arial" w:cs="Arial"/>
          <w:sz w:val="18"/>
          <w:szCs w:val="18"/>
        </w:rPr>
        <w:t xml:space="preserve"> </w:t>
      </w:r>
      <w:r w:rsidR="00351DBF" w:rsidRPr="005A66BB">
        <w:rPr>
          <w:rFonts w:ascii="Arial" w:hAnsi="Arial" w:cs="Arial"/>
          <w:sz w:val="18"/>
          <w:szCs w:val="18"/>
        </w:rPr>
        <w:t>BENEFICIARIA</w:t>
      </w:r>
    </w:p>
    <w:p w14:paraId="7AC2B07B" w14:textId="4576A138" w:rsidR="00D544B8" w:rsidRPr="005A66BB" w:rsidRDefault="00D544B8" w:rsidP="00D544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18"/>
          <w:szCs w:val="18"/>
        </w:rPr>
        <w:t>(Firma con certificado electrónico válido</w:t>
      </w:r>
      <w:r w:rsidR="00790A45" w:rsidRPr="005A66BB">
        <w:rPr>
          <w:rFonts w:ascii="Arial" w:hAnsi="Arial" w:cs="Arial"/>
          <w:sz w:val="18"/>
          <w:szCs w:val="18"/>
        </w:rPr>
        <w:t>. No obligatorio para persona física</w:t>
      </w:r>
      <w:r w:rsidRPr="005A66BB">
        <w:rPr>
          <w:rFonts w:ascii="Arial" w:hAnsi="Arial" w:cs="Arial"/>
          <w:sz w:val="20"/>
          <w:szCs w:val="20"/>
        </w:rPr>
        <w:t>)</w:t>
      </w:r>
    </w:p>
    <w:p w14:paraId="19F94EA1" w14:textId="0BBB8E35" w:rsidR="00D544B8" w:rsidRPr="005A66BB" w:rsidRDefault="00D544B8" w:rsidP="00D544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C910CA3" w14:textId="697BB777" w:rsidR="00120EDB" w:rsidRPr="005A66BB" w:rsidRDefault="00293DF7" w:rsidP="00D544B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847152" wp14:editId="4A3A46EB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143125" cy="438150"/>
                <wp:effectExtent l="0" t="0" r="28575" b="19050"/>
                <wp:wrapNone/>
                <wp:docPr id="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453ED0" id="Rectángulo 9" o:spid="_x0000_s1026" style="position:absolute;margin-left:0;margin-top:1.7pt;width:168.75pt;height:34.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dZhAIAAAA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</w:p>
    <w:p w14:paraId="27104B33" w14:textId="1B4F99B4" w:rsidR="00120EDB" w:rsidRPr="005A66BB" w:rsidRDefault="00120EDB" w:rsidP="00D544B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</w:p>
    <w:p w14:paraId="283A2C5B" w14:textId="77777777" w:rsidR="00AC53F9" w:rsidRPr="005A66BB" w:rsidRDefault="00B55098" w:rsidP="00AC53F9">
      <w:pPr>
        <w:rPr>
          <w:rFonts w:ascii="Arial" w:hAnsi="Arial" w:cs="Arial"/>
          <w:sz w:val="20"/>
          <w:szCs w:val="20"/>
        </w:rPr>
      </w:pPr>
      <w:r w:rsidRPr="005A66B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9D39C1" wp14:editId="5CBD7B2D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180D" w14:textId="77777777" w:rsidR="005A66BB" w:rsidRPr="003B5F75" w:rsidRDefault="005A66BB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39C1" id="Cuadro de texto 15" o:spid="_x0000_s1031" type="#_x0000_t202" style="position:absolute;margin-left:1.05pt;margin-top:7.25pt;width:712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LhTe+j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3711180D" w14:textId="77777777" w:rsidR="005A66BB" w:rsidRPr="003B5F75" w:rsidRDefault="005A66BB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47932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E6A60B6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20CEF07" w14:textId="77777777" w:rsidR="00AC53F9" w:rsidRPr="005A66BB" w:rsidRDefault="00AC53F9" w:rsidP="00AC53F9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5A66BB" w:rsidRPr="005A66BB" w14:paraId="33BC6828" w14:textId="77777777" w:rsidTr="00926BFF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3A88E8" w14:textId="77777777" w:rsidR="00AC53F9" w:rsidRPr="005A66BB" w:rsidRDefault="00AC53F9" w:rsidP="00926BFF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  <w:shd w:val="clear" w:color="auto" w:fill="auto"/>
          </w:tcPr>
          <w:p w14:paraId="01A2E9F4" w14:textId="77777777" w:rsidR="00AC53F9" w:rsidRPr="005A66BB" w:rsidRDefault="00AC53F9" w:rsidP="00926BFF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61F5D58F" w14:textId="4C58204B" w:rsidR="00AC53F9" w:rsidRPr="005A66BB" w:rsidRDefault="006732BB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AC53F9"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  <w:shd w:val="clear" w:color="auto" w:fill="auto"/>
          </w:tcPr>
          <w:p w14:paraId="2F0EB75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</w:tcPr>
          <w:p w14:paraId="629BD16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  <w:shd w:val="clear" w:color="auto" w:fill="auto"/>
          </w:tcPr>
          <w:p w14:paraId="0EBE407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F48638" w14:textId="77777777" w:rsidR="00AC53F9" w:rsidRPr="005A66BB" w:rsidRDefault="00AC53F9" w:rsidP="00AC53F9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5A66BB">
        <w:rPr>
          <w:rFonts w:ascii="Arial" w:hAnsi="Arial" w:cs="Arial"/>
          <w:sz w:val="20"/>
          <w:szCs w:val="20"/>
        </w:rPr>
        <w:tab/>
      </w: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2079"/>
        <w:gridCol w:w="1504"/>
        <w:gridCol w:w="1020"/>
        <w:gridCol w:w="1287"/>
        <w:gridCol w:w="1020"/>
        <w:gridCol w:w="1048"/>
      </w:tblGrid>
      <w:tr w:rsidR="005A66BB" w:rsidRPr="005A66BB" w14:paraId="29E26289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08CDFB52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  <w:shd w:val="clear" w:color="auto" w:fill="auto"/>
          </w:tcPr>
          <w:p w14:paraId="612F3E9F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  <w:shd w:val="clear" w:color="auto" w:fill="auto"/>
          </w:tcPr>
          <w:p w14:paraId="6C823EB0" w14:textId="34410AB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Emisor</w:t>
            </w:r>
            <w:r w:rsidR="006732BB" w:rsidRPr="005A66BB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849" w:type="dxa"/>
            <w:shd w:val="clear" w:color="auto" w:fill="auto"/>
          </w:tcPr>
          <w:p w14:paraId="5BABD97A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shd w:val="clear" w:color="auto" w:fill="auto"/>
          </w:tcPr>
          <w:p w14:paraId="6AC2FAC1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  <w:shd w:val="clear" w:color="auto" w:fill="auto"/>
          </w:tcPr>
          <w:p w14:paraId="551AAB5C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  <w:shd w:val="clear" w:color="auto" w:fill="auto"/>
          </w:tcPr>
          <w:p w14:paraId="7B2CBBD0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  <w:shd w:val="clear" w:color="auto" w:fill="auto"/>
          </w:tcPr>
          <w:p w14:paraId="7E2E2121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66BB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20" w:type="dxa"/>
            <w:shd w:val="clear" w:color="auto" w:fill="auto"/>
          </w:tcPr>
          <w:p w14:paraId="4AB9F7E2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  <w:shd w:val="clear" w:color="auto" w:fill="auto"/>
          </w:tcPr>
          <w:p w14:paraId="5B676D8B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5A66BB" w:rsidRPr="005A66BB" w14:paraId="362A9321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6CEAF0F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0C2B33B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706B89E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689588DA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4BB006C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3B02177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5A4A985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AC2AA8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914D8F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4FD4EA3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3F22E93B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1A5B2D9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36F089B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44E104F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0788EB8D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2AC135F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513F67D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87EB42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FD17C2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295C5E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66D61CF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E1FF18A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95A55A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59958E2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597AA8B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51A71958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12842CE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73BB248E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D7653D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6F7B73D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E17C80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2160EAE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4C8577A3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4A82044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78EA62F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52E39BC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00DB4F67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7881C16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24E6C72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4473AE2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24EC55A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99F82F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17705BF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86D0776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74B7EA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6647CA9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6B3362C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2D619CC0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14C7429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3B52C10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70C4BE8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46CF153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16DD1B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3D12770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5E23F206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59C3EB0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4C1BFEA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69050C5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01B7E80A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074D671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3F79356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801880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5DCCF94B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B84904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479FF26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4614CBF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2408B36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7CD6A35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5144702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98E9F31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7F7E08A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211E86B9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B23268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E89A8CF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21E0E0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560BF92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F2B1637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43C9F92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3667343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304BEC6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6BB979B1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457E7DA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20A831C9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F8AC0F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391A830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49206FC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7C6D7B9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643A5BBF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0300050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32CE07E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2513114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6789A248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2623A2C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4028D1CF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7905D567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6FD8BD2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8DCD72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7B36111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5B4C0FF1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2DDE97D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4F72CFD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029C5DA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3C25EE9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12BFD8C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64ED1E3E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77AE0E55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  <w:shd w:val="clear" w:color="auto" w:fill="auto"/>
          </w:tcPr>
          <w:p w14:paraId="6B68BC9A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C18452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3A22921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3A55E5D" w14:textId="7777777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00C6D3E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C78B1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2FA13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749574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21D207" w14:textId="77777777" w:rsidR="00AC53F9" w:rsidRPr="005A66BB" w:rsidRDefault="00AC53F9" w:rsidP="00AC53F9">
      <w:pPr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>*IVA: indicar si la entidad se deduce el IVA</w:t>
      </w:r>
    </w:p>
    <w:p w14:paraId="0E8331E2" w14:textId="77777777" w:rsidR="00AC53F9" w:rsidRPr="005A66BB" w:rsidRDefault="00AC53F9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5A66B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D71B1">
        <w:rPr>
          <w:rFonts w:ascii="Arial" w:hAnsi="Arial" w:cs="Arial"/>
          <w:b/>
          <w:bCs/>
          <w:sz w:val="18"/>
          <w:szCs w:val="18"/>
        </w:rPr>
      </w:r>
      <w:r w:rsidR="003D71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A66BB">
        <w:rPr>
          <w:rFonts w:ascii="Arial" w:hAnsi="Arial" w:cs="Arial"/>
          <w:b/>
          <w:bCs/>
          <w:sz w:val="18"/>
          <w:szCs w:val="18"/>
        </w:rPr>
        <w:fldChar w:fldCharType="end"/>
      </w:r>
      <w:r w:rsidRPr="005A66BB">
        <w:rPr>
          <w:rFonts w:ascii="Arial" w:hAnsi="Arial" w:cs="Arial"/>
          <w:b/>
          <w:bCs/>
          <w:sz w:val="18"/>
          <w:szCs w:val="18"/>
        </w:rPr>
        <w:t>NO</w:t>
      </w:r>
    </w:p>
    <w:p w14:paraId="5A1D6EB0" w14:textId="77777777" w:rsidR="00AC53F9" w:rsidRPr="005A66BB" w:rsidRDefault="00AC53F9" w:rsidP="00AC53F9">
      <w:pPr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5A66B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D71B1">
        <w:rPr>
          <w:rFonts w:ascii="Arial" w:hAnsi="Arial" w:cs="Arial"/>
          <w:b/>
          <w:bCs/>
          <w:sz w:val="18"/>
          <w:szCs w:val="18"/>
        </w:rPr>
      </w:r>
      <w:r w:rsidR="003D71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A66BB">
        <w:rPr>
          <w:rFonts w:ascii="Arial" w:hAnsi="Arial" w:cs="Arial"/>
          <w:b/>
          <w:bCs/>
          <w:sz w:val="18"/>
          <w:szCs w:val="18"/>
        </w:rPr>
        <w:fldChar w:fldCharType="end"/>
      </w:r>
      <w:r w:rsidRPr="005A66BB">
        <w:rPr>
          <w:rFonts w:ascii="Arial" w:hAnsi="Arial" w:cs="Arial"/>
          <w:b/>
          <w:bCs/>
          <w:sz w:val="18"/>
          <w:szCs w:val="18"/>
        </w:rPr>
        <w:t>SI</w:t>
      </w:r>
    </w:p>
    <w:p w14:paraId="362C29A2" w14:textId="77777777" w:rsidR="00D544B8" w:rsidRPr="005A66BB" w:rsidRDefault="00D544B8" w:rsidP="00D544B8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 xml:space="preserve">FIRMADO POR </w:t>
      </w:r>
      <w:r w:rsidR="00557E6D" w:rsidRPr="005A66BB">
        <w:rPr>
          <w:rFonts w:ascii="Arial" w:hAnsi="Arial" w:cs="Arial"/>
          <w:sz w:val="18"/>
          <w:szCs w:val="18"/>
        </w:rPr>
        <w:t>EL REPRESENTANTE LEGAL DE</w:t>
      </w:r>
      <w:r w:rsidRPr="005A66BB">
        <w:rPr>
          <w:rFonts w:ascii="Arial" w:hAnsi="Arial" w:cs="Arial"/>
          <w:sz w:val="18"/>
          <w:szCs w:val="18"/>
        </w:rPr>
        <w:t xml:space="preserve"> LA </w:t>
      </w:r>
      <w:r w:rsidR="00790A45" w:rsidRPr="005A66BB">
        <w:rPr>
          <w:rFonts w:ascii="Arial" w:hAnsi="Arial" w:cs="Arial"/>
          <w:sz w:val="18"/>
          <w:szCs w:val="18"/>
        </w:rPr>
        <w:t>PERSONA FÍSICA/</w:t>
      </w:r>
      <w:r w:rsidRPr="005A66BB">
        <w:rPr>
          <w:rFonts w:ascii="Arial" w:hAnsi="Arial" w:cs="Arial"/>
          <w:i/>
          <w:sz w:val="18"/>
          <w:szCs w:val="18"/>
        </w:rPr>
        <w:t>ENTIDAD</w:t>
      </w:r>
      <w:r w:rsidR="00B55098" w:rsidRPr="005A66BB">
        <w:rPr>
          <w:rFonts w:ascii="Arial" w:hAnsi="Arial" w:cs="Arial"/>
          <w:i/>
          <w:sz w:val="18"/>
          <w:szCs w:val="18"/>
        </w:rPr>
        <w:t>/ CORPORACIÓN</w:t>
      </w:r>
      <w:r w:rsidRPr="005A66BB">
        <w:rPr>
          <w:rFonts w:ascii="Arial" w:hAnsi="Arial" w:cs="Arial"/>
          <w:sz w:val="18"/>
          <w:szCs w:val="18"/>
        </w:rPr>
        <w:t xml:space="preserve"> </w:t>
      </w:r>
      <w:r w:rsidR="00351DBF" w:rsidRPr="005A66BB">
        <w:rPr>
          <w:rFonts w:ascii="Arial" w:hAnsi="Arial" w:cs="Arial"/>
          <w:sz w:val="18"/>
          <w:szCs w:val="18"/>
        </w:rPr>
        <w:t>BENEFICIARIA</w:t>
      </w:r>
    </w:p>
    <w:p w14:paraId="57460192" w14:textId="77777777" w:rsidR="00D544B8" w:rsidRPr="005A66BB" w:rsidRDefault="00D544B8" w:rsidP="00D544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18"/>
          <w:szCs w:val="18"/>
        </w:rPr>
        <w:t>(Firma con certificado electrónico válido</w:t>
      </w:r>
      <w:r w:rsidR="00790A45" w:rsidRPr="005A66BB">
        <w:rPr>
          <w:rFonts w:ascii="Arial" w:hAnsi="Arial" w:cs="Arial"/>
          <w:sz w:val="18"/>
          <w:szCs w:val="18"/>
        </w:rPr>
        <w:t>. No obligatorio para persona física</w:t>
      </w:r>
      <w:r w:rsidRPr="005A66BB">
        <w:rPr>
          <w:rFonts w:ascii="Arial" w:hAnsi="Arial" w:cs="Arial"/>
          <w:sz w:val="20"/>
          <w:szCs w:val="20"/>
        </w:rPr>
        <w:t>)</w:t>
      </w:r>
    </w:p>
    <w:p w14:paraId="33B71016" w14:textId="77777777" w:rsidR="00D544B8" w:rsidRPr="005A66BB" w:rsidRDefault="00B55098" w:rsidP="00D544B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2B53EC" wp14:editId="553F781F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361950"/>
                <wp:effectExtent l="17145" t="12700" r="20955" b="15875"/>
                <wp:wrapNone/>
                <wp:docPr id="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02B553C" id="Rectángulo 9" o:spid="_x0000_s1026" style="position:absolute;margin-left:0;margin-top:2.95pt;width:168.75pt;height:28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FGhQIAAAA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14:paraId="10F0F1DD" w14:textId="77777777" w:rsidR="00D544B8" w:rsidRPr="005A66BB" w:rsidRDefault="00D544B8" w:rsidP="00D544B8">
      <w:pPr>
        <w:jc w:val="center"/>
        <w:rPr>
          <w:rFonts w:ascii="Arial" w:hAnsi="Arial" w:cs="Arial"/>
          <w:b/>
          <w:sz w:val="20"/>
          <w:szCs w:val="20"/>
        </w:rPr>
      </w:pPr>
    </w:p>
    <w:p w14:paraId="067B64E9" w14:textId="77777777" w:rsidR="00D544B8" w:rsidRPr="005A66BB" w:rsidRDefault="00D544B8" w:rsidP="00D544B8">
      <w:pPr>
        <w:spacing w:before="120"/>
        <w:rPr>
          <w:rFonts w:ascii="Arial" w:hAnsi="Arial" w:cs="Arial"/>
          <w:sz w:val="20"/>
          <w:szCs w:val="20"/>
        </w:rPr>
        <w:sectPr w:rsidR="00D544B8" w:rsidRPr="005A66BB" w:rsidSect="00293DF7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46DAE5E8" w14:textId="77777777" w:rsidR="00AC53F9" w:rsidRPr="005A66BB" w:rsidRDefault="00B55098" w:rsidP="00AC53F9">
      <w:pPr>
        <w:rPr>
          <w:rFonts w:ascii="Arial" w:hAnsi="Arial" w:cs="Arial"/>
          <w:sz w:val="20"/>
          <w:szCs w:val="20"/>
          <w:u w:val="single"/>
        </w:rPr>
      </w:pPr>
      <w:r w:rsidRPr="005A66B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032F8" wp14:editId="5FE06202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0" b="952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D554" w14:textId="77777777" w:rsidR="005A66BB" w:rsidRPr="0045036C" w:rsidRDefault="005A66BB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32F8" id="Cuadro de texto 14" o:spid="_x0000_s1032" type="#_x0000_t202" style="position:absolute;margin-left:6.3pt;margin-top:1.75pt;width:71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BaxdMYMgIAAGIEAAAOAAAAAAAAAAAAAAAAAC4CAABk&#10;cnMvZTJvRG9jLnhtbFBLAQItABQABgAIAAAAIQACVrKd2gAAAAgBAAAPAAAAAAAAAAAAAAAAAIwE&#10;AABkcnMvZG93bnJldi54bWxQSwUGAAAAAAQABADzAAAAkwUAAAAA&#10;">
                <v:textbox>
                  <w:txbxContent>
                    <w:p w14:paraId="6555D554" w14:textId="77777777" w:rsidR="005A66BB" w:rsidRPr="0045036C" w:rsidRDefault="005A66BB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2D603" w14:textId="77777777" w:rsidR="00AC53F9" w:rsidRPr="005A66BB" w:rsidRDefault="00AC53F9" w:rsidP="00AC53F9">
      <w:pPr>
        <w:rPr>
          <w:rFonts w:ascii="Arial" w:hAnsi="Arial" w:cs="Arial"/>
          <w:sz w:val="20"/>
          <w:szCs w:val="20"/>
        </w:rPr>
      </w:pPr>
    </w:p>
    <w:p w14:paraId="25C91E0A" w14:textId="77777777" w:rsidR="00AC53F9" w:rsidRPr="005A66BB" w:rsidRDefault="00AC53F9" w:rsidP="00AC53F9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266"/>
        <w:gridCol w:w="992"/>
        <w:gridCol w:w="1559"/>
        <w:gridCol w:w="2977"/>
        <w:gridCol w:w="4536"/>
      </w:tblGrid>
      <w:tr w:rsidR="005A66BB" w:rsidRPr="005A66BB" w14:paraId="576AC452" w14:textId="77777777" w:rsidTr="006732BB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921D2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266" w:type="dxa"/>
            <w:shd w:val="clear" w:color="auto" w:fill="auto"/>
          </w:tcPr>
          <w:p w14:paraId="137551D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6D245F5" w14:textId="1309ED42" w:rsidR="00AC53F9" w:rsidRPr="005A66BB" w:rsidRDefault="006732BB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66BB">
              <w:rPr>
                <w:rFonts w:ascii="Arial" w:hAnsi="Arial" w:cs="Arial"/>
                <w:sz w:val="20"/>
                <w:szCs w:val="20"/>
              </w:rPr>
              <w:t>,con</w:t>
            </w:r>
            <w:proofErr w:type="gramEnd"/>
            <w:r w:rsidRPr="005A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53F9"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59" w:type="dxa"/>
            <w:shd w:val="clear" w:color="auto" w:fill="auto"/>
          </w:tcPr>
          <w:p w14:paraId="1BD2841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7622807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536" w:type="dxa"/>
            <w:shd w:val="clear" w:color="auto" w:fill="auto"/>
          </w:tcPr>
          <w:p w14:paraId="24A7E0E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FA5A8D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070A81D" w14:textId="77777777" w:rsidR="00AC53F9" w:rsidRPr="005A66BB" w:rsidRDefault="00AC53F9" w:rsidP="00AC53F9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5A66BB" w:rsidRPr="005A66BB" w14:paraId="24023ACA" w14:textId="77777777" w:rsidTr="00926BFF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EE5905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3ED9F1A7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4A186F88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14:paraId="267B8269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14:paraId="6B46ACFD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1167649E" w14:textId="77777777" w:rsidR="00AC53F9" w:rsidRPr="005A66BB" w:rsidRDefault="00AC53F9" w:rsidP="00926BFF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468BBADE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798CBCB3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27300801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66B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137" w:type="dxa"/>
            <w:vAlign w:val="center"/>
          </w:tcPr>
          <w:p w14:paraId="78AFD445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0C6F46F7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5A66BB" w:rsidRPr="005A66BB" w14:paraId="0EA684D3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960EAF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0BBE050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3D29809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11F4C3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78BC981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624E6E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0BB1FB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25BB487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CD84A3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0A4C3F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BFDB21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5548D20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4247B4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AC58EF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809A97E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5B7F6A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2D7E412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F956E8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2BDD4D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479BCF0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F61B727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2BC36D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2990067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ADDA4C3" w14:textId="77777777" w:rsidTr="006732B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B6B733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679F10A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C4F5499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A6D61A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0148F98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7985A3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C920E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1013DE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7B1836A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6" w:space="0" w:color="auto"/>
            </w:tcBorders>
          </w:tcPr>
          <w:p w14:paraId="500B5CF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  <w:tcBorders>
              <w:bottom w:val="double" w:sz="6" w:space="0" w:color="auto"/>
            </w:tcBorders>
          </w:tcPr>
          <w:p w14:paraId="5EF93E7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ADFFE7E" w14:textId="77777777" w:rsidTr="006732B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067E4B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4827D89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3BACEE6D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74438FB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5EECF0D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2E12D8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39C1BF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26EA762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6" w:space="0" w:color="auto"/>
              <w:right w:val="double" w:sz="6" w:space="0" w:color="auto"/>
            </w:tcBorders>
          </w:tcPr>
          <w:p w14:paraId="0BC292D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87836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C86BE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CD2D8C6" w14:textId="77777777" w:rsidTr="006732B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FA7F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C0A1F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136E8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84286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0EDED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86EB3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5FB71E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  <w:right w:val="double" w:sz="6" w:space="0" w:color="auto"/>
            </w:tcBorders>
          </w:tcPr>
          <w:p w14:paraId="2A4D969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96F95E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3E9752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E40F3B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2F23B" w14:textId="77777777" w:rsidR="00AC53F9" w:rsidRPr="005A66BB" w:rsidRDefault="00AC53F9" w:rsidP="00AC53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(*) En el caso de vehículo propio</w:t>
      </w:r>
    </w:p>
    <w:p w14:paraId="4AA39427" w14:textId="77777777" w:rsidR="00AC53F9" w:rsidRPr="005A66BB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A66BB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5A66BB" w:rsidRPr="005A66BB" w14:paraId="2FB1D634" w14:textId="77777777" w:rsidTr="00926BFF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00778A64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14:paraId="0504D93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260E30B5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096F5C4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103456D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42F4510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66B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31D576B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6537FB5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5A66BB" w:rsidRPr="005A66BB" w14:paraId="171CD830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54735910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682CA24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135AC4C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C3CD71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65149FC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6341F931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501C89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6078D8A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AE42478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489E6887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001CDAA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6DFC5FA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05EE6B9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6A2C46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D551B2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550067E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BA02CD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45AF39B0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3D57E191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6F75469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0121598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7739D7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96D359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27" w:name="Texto208"/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46" w:type="pct"/>
          </w:tcPr>
          <w:p w14:paraId="5DAD2F21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57F5DFF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E9D5AC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6979D843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6E44E8C8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64A3244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1B4DB0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2430D0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1156D66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B6CDF3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2ABB8BE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77F4129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EC39D2B" w14:textId="77777777" w:rsidTr="00926BFF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A5F2E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5D21D3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8B76E9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01B979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5D94314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19348449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713A64" w14:textId="77777777" w:rsidR="00AC53F9" w:rsidRPr="005A66BB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A66BB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5A66BB" w:rsidRPr="005A66BB" w14:paraId="543C9390" w14:textId="77777777" w:rsidTr="00926BFF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6FD9B18B" w14:textId="77777777" w:rsidR="00AC53F9" w:rsidRPr="005A66BB" w:rsidRDefault="00AC53F9" w:rsidP="00926BFF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0D7D0993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10E516F6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3FAE849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2520F7D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66B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7CD1817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0C5FDA0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6BB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5A66BB" w:rsidRPr="005A66BB" w14:paraId="690E85AF" w14:textId="77777777" w:rsidTr="00926BFF">
        <w:trPr>
          <w:trHeight w:val="283"/>
          <w:jc w:val="center"/>
        </w:trPr>
        <w:tc>
          <w:tcPr>
            <w:tcW w:w="926" w:type="pct"/>
          </w:tcPr>
          <w:p w14:paraId="32F5E4A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1E521012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4D3F52DD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115AB75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03829EB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5AD07B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A0EE90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5AF2755" w14:textId="7777777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6D2B8A1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3A5DE721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3F78B52E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14CB778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CB583BB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3A8B894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161E5BA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1F63E75" w14:textId="7777777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B849F8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39E9BC7D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56F0E033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71D5E7B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3627DDA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326F3F1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0D40CA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4E1457DD" w14:textId="77777777" w:rsidTr="00926BFF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C6D59D" w14:textId="06D5C47E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CFDA9F9" w14:textId="6DB65488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A6E894D" w14:textId="3A01AF7E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0D9632A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5621144B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7B9239" w14:textId="77777777" w:rsidR="00D544B8" w:rsidRPr="005A66BB" w:rsidRDefault="00B55098" w:rsidP="00D544B8">
      <w:pPr>
        <w:spacing w:before="240" w:line="276" w:lineRule="auto"/>
        <w:rPr>
          <w:rFonts w:ascii="Arial" w:hAnsi="Arial" w:cs="Arial"/>
          <w:sz w:val="18"/>
          <w:szCs w:val="18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1CC1C4" wp14:editId="70424A47">
                <wp:simplePos x="0" y="0"/>
                <wp:positionH relativeFrom="margin">
                  <wp:posOffset>6182995</wp:posOffset>
                </wp:positionH>
                <wp:positionV relativeFrom="paragraph">
                  <wp:posOffset>69850</wp:posOffset>
                </wp:positionV>
                <wp:extent cx="2143125" cy="438150"/>
                <wp:effectExtent l="16510" t="19050" r="21590" b="19050"/>
                <wp:wrapNone/>
                <wp:docPr id="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496210" id="Rectángulo 9" o:spid="_x0000_s1026" style="position:absolute;margin-left:486.85pt;margin-top:5.5pt;width:168.7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" filled="f" strokecolor="#262626" strokeweight="2pt">
                <w10:wrap anchorx="margin"/>
              </v:rect>
            </w:pict>
          </mc:Fallback>
        </mc:AlternateContent>
      </w:r>
      <w:r w:rsidR="00D544B8" w:rsidRPr="005A66BB">
        <w:rPr>
          <w:rFonts w:ascii="Arial" w:hAnsi="Arial" w:cs="Arial"/>
          <w:sz w:val="18"/>
          <w:szCs w:val="18"/>
        </w:rPr>
        <w:t>FIRMADO POR</w:t>
      </w:r>
      <w:r w:rsidR="00790A45" w:rsidRPr="005A66BB">
        <w:rPr>
          <w:rFonts w:ascii="Arial" w:hAnsi="Arial" w:cs="Arial"/>
          <w:sz w:val="18"/>
          <w:szCs w:val="18"/>
        </w:rPr>
        <w:t xml:space="preserve"> EL REPRESENTANTE </w:t>
      </w:r>
      <w:r w:rsidR="00D544B8" w:rsidRPr="005A66BB">
        <w:rPr>
          <w:rFonts w:ascii="Arial" w:hAnsi="Arial" w:cs="Arial"/>
          <w:sz w:val="18"/>
          <w:szCs w:val="18"/>
        </w:rPr>
        <w:t>LEGAL</w:t>
      </w:r>
      <w:r w:rsidR="00790A45" w:rsidRPr="005A66BB">
        <w:rPr>
          <w:rFonts w:ascii="Arial" w:hAnsi="Arial" w:cs="Arial"/>
          <w:sz w:val="18"/>
          <w:szCs w:val="18"/>
        </w:rPr>
        <w:t xml:space="preserve"> DE</w:t>
      </w:r>
      <w:r w:rsidR="00D544B8" w:rsidRPr="005A66BB">
        <w:rPr>
          <w:rFonts w:ascii="Arial" w:hAnsi="Arial" w:cs="Arial"/>
          <w:sz w:val="18"/>
          <w:szCs w:val="18"/>
        </w:rPr>
        <w:t xml:space="preserve"> LA </w:t>
      </w:r>
      <w:r w:rsidR="00790A45" w:rsidRPr="005A66BB">
        <w:rPr>
          <w:rFonts w:ascii="Arial" w:hAnsi="Arial" w:cs="Arial"/>
          <w:sz w:val="18"/>
          <w:szCs w:val="18"/>
        </w:rPr>
        <w:t>PERSONA FÍSICA/</w:t>
      </w:r>
      <w:r w:rsidR="00D544B8" w:rsidRPr="005A66BB">
        <w:rPr>
          <w:rFonts w:ascii="Arial" w:hAnsi="Arial" w:cs="Arial"/>
          <w:i/>
          <w:sz w:val="18"/>
          <w:szCs w:val="18"/>
        </w:rPr>
        <w:t>ENTIDAD</w:t>
      </w:r>
      <w:r w:rsidRPr="005A66BB">
        <w:rPr>
          <w:rFonts w:ascii="Arial" w:hAnsi="Arial" w:cs="Arial"/>
          <w:i/>
          <w:sz w:val="18"/>
          <w:szCs w:val="18"/>
        </w:rPr>
        <w:t>/ CORPORACIÓN</w:t>
      </w:r>
      <w:r w:rsidR="00D544B8" w:rsidRPr="005A66BB">
        <w:rPr>
          <w:rFonts w:ascii="Arial" w:hAnsi="Arial" w:cs="Arial"/>
          <w:sz w:val="18"/>
          <w:szCs w:val="18"/>
        </w:rPr>
        <w:t xml:space="preserve"> </w:t>
      </w:r>
      <w:r w:rsidR="00351DBF" w:rsidRPr="005A66BB">
        <w:rPr>
          <w:rFonts w:ascii="Arial" w:hAnsi="Arial" w:cs="Arial"/>
          <w:sz w:val="18"/>
          <w:szCs w:val="18"/>
        </w:rPr>
        <w:t>BENEFICIARIA</w:t>
      </w:r>
    </w:p>
    <w:p w14:paraId="08A585DA" w14:textId="77777777" w:rsidR="00D544B8" w:rsidRPr="005A66BB" w:rsidRDefault="00D544B8" w:rsidP="00D544B8">
      <w:pPr>
        <w:spacing w:line="276" w:lineRule="auto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18"/>
          <w:szCs w:val="18"/>
        </w:rPr>
        <w:t>(Firma con certificado electrónico válido</w:t>
      </w:r>
      <w:r w:rsidR="00790A45" w:rsidRPr="005A66BB">
        <w:rPr>
          <w:rFonts w:ascii="Arial" w:hAnsi="Arial" w:cs="Arial"/>
          <w:sz w:val="18"/>
          <w:szCs w:val="18"/>
        </w:rPr>
        <w:t>. No obligatorio para persona física</w:t>
      </w:r>
      <w:r w:rsidRPr="005A66BB">
        <w:rPr>
          <w:rFonts w:ascii="Arial" w:hAnsi="Arial" w:cs="Arial"/>
          <w:sz w:val="20"/>
          <w:szCs w:val="20"/>
        </w:rPr>
        <w:t>)</w:t>
      </w:r>
    </w:p>
    <w:p w14:paraId="510CBA76" w14:textId="77777777" w:rsidR="00AC53F9" w:rsidRPr="005A66BB" w:rsidRDefault="00B55098" w:rsidP="00AC53F9">
      <w:pPr>
        <w:rPr>
          <w:rFonts w:ascii="Arial" w:hAnsi="Arial" w:cs="Arial"/>
          <w:sz w:val="20"/>
          <w:szCs w:val="20"/>
        </w:rPr>
      </w:pPr>
      <w:r w:rsidRPr="005A66B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2869F9" wp14:editId="3B7649C1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314325"/>
                <wp:effectExtent l="0" t="0" r="0" b="952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99B7" w14:textId="77777777" w:rsidR="005A66BB" w:rsidRPr="003B5F75" w:rsidRDefault="005A66BB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 DE OFICINA,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869F9" id="Cuadro de texto 13" o:spid="_x0000_s1033" type="#_x0000_t202" style="position:absolute;margin-left:9.3pt;margin-top:4.25pt;width:706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">
                <v:textbox>
                  <w:txbxContent>
                    <w:p w14:paraId="144F99B7" w14:textId="77777777" w:rsidR="005A66BB" w:rsidRPr="003B5F75" w:rsidRDefault="005A66BB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 DE OFICINA,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05A1888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B6C072D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A5C273D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14:paraId="0C59F321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216"/>
        <w:gridCol w:w="1057"/>
        <w:gridCol w:w="2119"/>
        <w:gridCol w:w="2777"/>
        <w:gridCol w:w="4252"/>
      </w:tblGrid>
      <w:tr w:rsidR="00AC53F9" w:rsidRPr="005A66BB" w14:paraId="6F899D60" w14:textId="77777777" w:rsidTr="006732BB">
        <w:trPr>
          <w:trHeight w:val="397"/>
        </w:trPr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1D0F3A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123" w:type="pct"/>
            <w:shd w:val="clear" w:color="auto" w:fill="auto"/>
          </w:tcPr>
          <w:p w14:paraId="7820567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0BA2C6F7" w14:textId="20EF8AFC" w:rsidR="00AC53F9" w:rsidRPr="005A66BB" w:rsidRDefault="006732BB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AC53F9"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  <w:shd w:val="clear" w:color="auto" w:fill="auto"/>
          </w:tcPr>
          <w:p w14:paraId="7EB7A53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</w:tcPr>
          <w:p w14:paraId="6649B3E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85" w:type="pct"/>
            <w:shd w:val="clear" w:color="auto" w:fill="auto"/>
          </w:tcPr>
          <w:p w14:paraId="348864A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6755C1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051738D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5FCAC907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47"/>
        <w:gridCol w:w="1244"/>
        <w:gridCol w:w="1804"/>
        <w:gridCol w:w="1391"/>
        <w:gridCol w:w="2012"/>
        <w:gridCol w:w="1532"/>
        <w:gridCol w:w="987"/>
        <w:gridCol w:w="1371"/>
        <w:gridCol w:w="987"/>
        <w:gridCol w:w="1700"/>
      </w:tblGrid>
      <w:tr w:rsidR="005A66BB" w:rsidRPr="005A66BB" w14:paraId="75F9BFE2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018F0576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974" w:type="dxa"/>
            <w:shd w:val="clear" w:color="auto" w:fill="auto"/>
          </w:tcPr>
          <w:p w14:paraId="66D13344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  <w:shd w:val="clear" w:color="auto" w:fill="auto"/>
          </w:tcPr>
          <w:p w14:paraId="02A8A8C6" w14:textId="5A97278E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Emisor</w:t>
            </w:r>
            <w:r w:rsidR="006732BB" w:rsidRPr="005A66BB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089" w:type="dxa"/>
            <w:shd w:val="clear" w:color="auto" w:fill="auto"/>
          </w:tcPr>
          <w:p w14:paraId="1B5F768B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shd w:val="clear" w:color="auto" w:fill="auto"/>
          </w:tcPr>
          <w:p w14:paraId="38537855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  <w:shd w:val="clear" w:color="auto" w:fill="auto"/>
          </w:tcPr>
          <w:p w14:paraId="753C2A72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  <w:shd w:val="clear" w:color="auto" w:fill="auto"/>
          </w:tcPr>
          <w:p w14:paraId="203541E4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  <w:shd w:val="clear" w:color="auto" w:fill="auto"/>
          </w:tcPr>
          <w:p w14:paraId="362D7FA7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66BB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5A66BB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773" w:type="dxa"/>
            <w:shd w:val="clear" w:color="auto" w:fill="auto"/>
          </w:tcPr>
          <w:p w14:paraId="0A86E983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  <w:shd w:val="clear" w:color="auto" w:fill="auto"/>
          </w:tcPr>
          <w:p w14:paraId="74B8F0C6" w14:textId="77777777" w:rsidR="00AC53F9" w:rsidRPr="005A66BB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5A66BB" w:rsidRPr="005A66BB" w14:paraId="6CB367CD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094326E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70394C9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613CAF7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702494CA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466CEF6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5C2A5E7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6076358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31F1188C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094780C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1724754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64872D77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39A202D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17546E3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1D15FC7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6F83470E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1A49DE8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1EEA66AA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171532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138F353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77F94E1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32363475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26B290D0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30E81A9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3506C4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4F56580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3E7AD609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0971EF8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72FF338F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369D82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4E963CE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74AABFC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558D3EE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75DC2B3C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2B6A493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2786972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71623990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60474D8F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2A7757B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3F6CEF7B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12C2005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24D52D9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142E88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1EDF416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578541F6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1A73867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CF9A1B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6FBF108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0FE9D35A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185DE21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64B831C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095A5E76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6AE68D1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9BE817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0C7AA12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42B3EEE8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2E4070A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792F95C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3191F9F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82E55C3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349CF10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03D8906A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628DC5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0898F6E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6F44CFD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3DE62F5E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6983D7A1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0BE1183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56BD3D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24A9FC3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283D135C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4A1C7A4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418CB98F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EB777C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6F7A8BB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B4EF2C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2EC57E1D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3BCA290C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01F4251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0E3EAE08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15A72CDF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97127D3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1511A811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6169428E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E2B2C2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7948F96D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7F95CC1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30C2C9F2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AFFCAE6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55958CEC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654C123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3264026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1BD0043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0ABFD1D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7BE14A10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0CE353C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0811DED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09DFCDA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37F9F38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18025C1A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12179906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2E5628E3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3A6B5EA9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41B5D33" w14:textId="77777777" w:rsidR="00AC53F9" w:rsidRPr="005A66BB" w:rsidRDefault="00AC53F9" w:rsidP="006732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68D34544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0C15367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4D666BE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  <w:shd w:val="clear" w:color="auto" w:fill="auto"/>
          </w:tcPr>
          <w:p w14:paraId="50304AC2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67B0D61B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0612BDA7" w14:textId="77777777" w:rsidR="00AC53F9" w:rsidRPr="005A66BB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6BB" w:rsidRPr="005A66BB" w14:paraId="0AFA590F" w14:textId="7777777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104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D942045" w14:textId="77777777" w:rsidR="00AC53F9" w:rsidRPr="005A66BB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66B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A6D434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27A043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3C0E38" w14:textId="77777777" w:rsidR="00AC53F9" w:rsidRPr="005A66BB" w:rsidRDefault="00AC53F9" w:rsidP="006732B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6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5A66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66BB">
              <w:rPr>
                <w:rFonts w:ascii="Arial" w:hAnsi="Arial" w:cs="Arial"/>
                <w:sz w:val="20"/>
                <w:szCs w:val="20"/>
              </w:rPr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6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373857" w14:textId="77777777" w:rsidR="00AC53F9" w:rsidRPr="005A66BB" w:rsidRDefault="00AC53F9" w:rsidP="00AC53F9">
      <w:pPr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>*IVA: indicar si la entidad se deduce el IVA</w:t>
      </w:r>
    </w:p>
    <w:p w14:paraId="7E793BAA" w14:textId="77777777" w:rsidR="00AC53F9" w:rsidRPr="005A66BB" w:rsidRDefault="00AC53F9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5A66B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5A66B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D71B1">
        <w:rPr>
          <w:rFonts w:ascii="Arial" w:hAnsi="Arial" w:cs="Arial"/>
          <w:b/>
          <w:bCs/>
          <w:sz w:val="18"/>
          <w:szCs w:val="18"/>
        </w:rPr>
      </w:r>
      <w:r w:rsidR="003D71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A66BB">
        <w:rPr>
          <w:rFonts w:ascii="Arial" w:hAnsi="Arial" w:cs="Arial"/>
          <w:b/>
          <w:bCs/>
          <w:sz w:val="18"/>
          <w:szCs w:val="18"/>
        </w:rPr>
        <w:fldChar w:fldCharType="end"/>
      </w:r>
      <w:r w:rsidRPr="005A66BB">
        <w:rPr>
          <w:rFonts w:ascii="Arial" w:hAnsi="Arial" w:cs="Arial"/>
          <w:b/>
          <w:bCs/>
          <w:sz w:val="18"/>
          <w:szCs w:val="18"/>
        </w:rPr>
        <w:t>NO</w:t>
      </w:r>
    </w:p>
    <w:p w14:paraId="0BF2F5B4" w14:textId="77777777" w:rsidR="00AC53F9" w:rsidRPr="005A66BB" w:rsidRDefault="00AC53F9" w:rsidP="00AC53F9">
      <w:pPr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5A66B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D71B1">
        <w:rPr>
          <w:rFonts w:ascii="Arial" w:hAnsi="Arial" w:cs="Arial"/>
          <w:b/>
          <w:bCs/>
          <w:sz w:val="18"/>
          <w:szCs w:val="18"/>
        </w:rPr>
      </w:r>
      <w:r w:rsidR="003D71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A66BB">
        <w:rPr>
          <w:rFonts w:ascii="Arial" w:hAnsi="Arial" w:cs="Arial"/>
          <w:b/>
          <w:bCs/>
          <w:sz w:val="18"/>
          <w:szCs w:val="18"/>
        </w:rPr>
        <w:fldChar w:fldCharType="end"/>
      </w:r>
      <w:r w:rsidRPr="005A66BB">
        <w:rPr>
          <w:rFonts w:ascii="Arial" w:hAnsi="Arial" w:cs="Arial"/>
          <w:b/>
          <w:bCs/>
          <w:sz w:val="18"/>
          <w:szCs w:val="18"/>
        </w:rPr>
        <w:t>SI</w:t>
      </w:r>
    </w:p>
    <w:p w14:paraId="02C8A122" w14:textId="77777777" w:rsidR="00D544B8" w:rsidRPr="005A66BB" w:rsidRDefault="00D544B8" w:rsidP="00D544B8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5A66BB">
        <w:rPr>
          <w:rFonts w:ascii="Arial" w:hAnsi="Arial" w:cs="Arial"/>
          <w:sz w:val="18"/>
          <w:szCs w:val="18"/>
        </w:rPr>
        <w:t xml:space="preserve">FIRMADO POR </w:t>
      </w:r>
      <w:r w:rsidR="00557E6D" w:rsidRPr="005A66BB">
        <w:rPr>
          <w:rFonts w:ascii="Arial" w:hAnsi="Arial" w:cs="Arial"/>
          <w:sz w:val="18"/>
          <w:szCs w:val="18"/>
        </w:rPr>
        <w:t>EL REPRESENTANTE LEGAL DE</w:t>
      </w:r>
      <w:r w:rsidRPr="005A66BB">
        <w:rPr>
          <w:rFonts w:ascii="Arial" w:hAnsi="Arial" w:cs="Arial"/>
          <w:sz w:val="18"/>
          <w:szCs w:val="18"/>
        </w:rPr>
        <w:t xml:space="preserve"> LA </w:t>
      </w:r>
      <w:r w:rsidR="00790A45" w:rsidRPr="005A66BB">
        <w:rPr>
          <w:rFonts w:ascii="Arial" w:hAnsi="Arial" w:cs="Arial"/>
          <w:sz w:val="18"/>
          <w:szCs w:val="18"/>
        </w:rPr>
        <w:t>PERSONA FÍSICA/</w:t>
      </w:r>
      <w:r w:rsidRPr="005A66BB">
        <w:rPr>
          <w:rFonts w:ascii="Arial" w:hAnsi="Arial" w:cs="Arial"/>
          <w:i/>
          <w:sz w:val="18"/>
          <w:szCs w:val="18"/>
        </w:rPr>
        <w:t>ENTIDAD</w:t>
      </w:r>
      <w:r w:rsidR="00B55098" w:rsidRPr="005A66BB">
        <w:rPr>
          <w:rFonts w:ascii="Arial" w:hAnsi="Arial" w:cs="Arial"/>
          <w:i/>
          <w:sz w:val="18"/>
          <w:szCs w:val="18"/>
        </w:rPr>
        <w:t>/CORPORACIÓN</w:t>
      </w:r>
      <w:r w:rsidRPr="005A66BB">
        <w:rPr>
          <w:rFonts w:ascii="Arial" w:hAnsi="Arial" w:cs="Arial"/>
          <w:sz w:val="18"/>
          <w:szCs w:val="18"/>
        </w:rPr>
        <w:t xml:space="preserve"> </w:t>
      </w:r>
      <w:r w:rsidR="00351DBF" w:rsidRPr="005A66BB">
        <w:rPr>
          <w:rFonts w:ascii="Arial" w:hAnsi="Arial" w:cs="Arial"/>
          <w:sz w:val="18"/>
          <w:szCs w:val="18"/>
        </w:rPr>
        <w:t>BENEFICIARIA</w:t>
      </w:r>
    </w:p>
    <w:p w14:paraId="65DA454E" w14:textId="77777777" w:rsidR="00D544B8" w:rsidRPr="005A66BB" w:rsidRDefault="00D544B8" w:rsidP="00D544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A66BB">
        <w:rPr>
          <w:rFonts w:ascii="Arial" w:hAnsi="Arial" w:cs="Arial"/>
          <w:sz w:val="18"/>
          <w:szCs w:val="18"/>
        </w:rPr>
        <w:t>(Firma con certificado electrónico válido</w:t>
      </w:r>
      <w:r w:rsidR="00790A45" w:rsidRPr="005A66BB">
        <w:rPr>
          <w:rFonts w:ascii="Arial" w:hAnsi="Arial" w:cs="Arial"/>
          <w:sz w:val="18"/>
          <w:szCs w:val="18"/>
        </w:rPr>
        <w:t>. No obligatorio para persona física</w:t>
      </w:r>
      <w:r w:rsidRPr="005A66BB">
        <w:rPr>
          <w:rFonts w:ascii="Arial" w:hAnsi="Arial" w:cs="Arial"/>
          <w:sz w:val="20"/>
          <w:szCs w:val="20"/>
        </w:rPr>
        <w:t>)</w:t>
      </w:r>
    </w:p>
    <w:p w14:paraId="30862A91" w14:textId="5986CBC7" w:rsidR="00046E30" w:rsidRPr="005A66BB" w:rsidRDefault="00B55098" w:rsidP="00293DF7">
      <w:pPr>
        <w:spacing w:line="276" w:lineRule="auto"/>
        <w:ind w:left="142"/>
        <w:rPr>
          <w:rFonts w:ascii="Arial" w:hAnsi="Arial" w:cs="Arial"/>
          <w:sz w:val="20"/>
          <w:szCs w:val="20"/>
        </w:rPr>
      </w:pPr>
      <w:r w:rsidRPr="005A66B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F831DA" wp14:editId="239D4FA4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257810"/>
                <wp:effectExtent l="17145" t="18415" r="20955" b="19050"/>
                <wp:wrapNone/>
                <wp:docPr id="5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578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C933E3" id="Rectángulo 9" o:spid="_x0000_s1026" style="position:absolute;margin-left:0;margin-top:2.95pt;width:168.75pt;height:20.3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" filled="f" strokecolor="#262626" strokeweight="2pt">
                <w10:wrap anchorx="margin"/>
              </v:rect>
            </w:pict>
          </mc:Fallback>
        </mc:AlternateContent>
      </w:r>
    </w:p>
    <w:p w14:paraId="757C331A" w14:textId="77777777" w:rsidR="00AC53F9" w:rsidRPr="005A66BB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sectPr w:rsidR="00AC53F9" w:rsidRPr="005A66BB" w:rsidSect="00926BFF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D893D" w14:textId="77777777" w:rsidR="003D71B1" w:rsidRDefault="003D71B1">
      <w:r>
        <w:separator/>
      </w:r>
    </w:p>
  </w:endnote>
  <w:endnote w:type="continuationSeparator" w:id="0">
    <w:p w14:paraId="1853411A" w14:textId="77777777" w:rsidR="003D71B1" w:rsidRDefault="003D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EA3B" w14:textId="77777777" w:rsidR="003D71B1" w:rsidRDefault="003D71B1">
      <w:r>
        <w:separator/>
      </w:r>
    </w:p>
  </w:footnote>
  <w:footnote w:type="continuationSeparator" w:id="0">
    <w:p w14:paraId="7B1F437A" w14:textId="77777777" w:rsidR="003D71B1" w:rsidRDefault="003D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47EDC" w14:textId="77777777" w:rsidR="005A66BB" w:rsidRDefault="005A66BB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3E6F17CE" wp14:editId="46F10943">
          <wp:simplePos x="0" y="0"/>
          <wp:positionH relativeFrom="column">
            <wp:posOffset>1499235</wp:posOffset>
          </wp:positionH>
          <wp:positionV relativeFrom="paragraph">
            <wp:posOffset>15240</wp:posOffset>
          </wp:positionV>
          <wp:extent cx="1294130" cy="714375"/>
          <wp:effectExtent l="0" t="0" r="0" b="0"/>
          <wp:wrapNone/>
          <wp:docPr id="12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D11">
      <w:rPr>
        <w:noProof/>
      </w:rPr>
      <w:drawing>
        <wp:inline distT="0" distB="0" distL="0" distR="0" wp14:anchorId="27FD177F" wp14:editId="337B39E8">
          <wp:extent cx="1114425" cy="723900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13C82A" w14:textId="77777777" w:rsidR="005A66BB" w:rsidRDefault="005A66BB" w:rsidP="00926BFF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gwmhD6ufTp+3/rFZlHx+BU07r8s6avNwxLEs4dNne8SwS1UheG05Fa+z4xwWP4mKF8Nr3zzcmsA6aiY7We8hA==" w:salt="vpPyxIm898qmIB/rp6eiug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DA2"/>
    <w:rsid w:val="00004955"/>
    <w:rsid w:val="000064D6"/>
    <w:rsid w:val="000075D7"/>
    <w:rsid w:val="000273C0"/>
    <w:rsid w:val="000359C5"/>
    <w:rsid w:val="000365D6"/>
    <w:rsid w:val="000409EB"/>
    <w:rsid w:val="00043647"/>
    <w:rsid w:val="00043F07"/>
    <w:rsid w:val="00046E30"/>
    <w:rsid w:val="000474AB"/>
    <w:rsid w:val="00052192"/>
    <w:rsid w:val="00057039"/>
    <w:rsid w:val="00060C85"/>
    <w:rsid w:val="00060D89"/>
    <w:rsid w:val="00063B84"/>
    <w:rsid w:val="00067B2D"/>
    <w:rsid w:val="00071776"/>
    <w:rsid w:val="00075D16"/>
    <w:rsid w:val="00077EBE"/>
    <w:rsid w:val="00080B07"/>
    <w:rsid w:val="00082C4B"/>
    <w:rsid w:val="00083B3A"/>
    <w:rsid w:val="00085A87"/>
    <w:rsid w:val="000864EE"/>
    <w:rsid w:val="000A0276"/>
    <w:rsid w:val="000B1880"/>
    <w:rsid w:val="000B1AB4"/>
    <w:rsid w:val="000B2D50"/>
    <w:rsid w:val="000B6295"/>
    <w:rsid w:val="000C09D4"/>
    <w:rsid w:val="000C163F"/>
    <w:rsid w:val="000C498C"/>
    <w:rsid w:val="000C545E"/>
    <w:rsid w:val="000C7ACB"/>
    <w:rsid w:val="000D3279"/>
    <w:rsid w:val="000E1E0D"/>
    <w:rsid w:val="000E29A8"/>
    <w:rsid w:val="000E45E2"/>
    <w:rsid w:val="000F0E14"/>
    <w:rsid w:val="000F35E3"/>
    <w:rsid w:val="000F415C"/>
    <w:rsid w:val="000F41DF"/>
    <w:rsid w:val="0010413B"/>
    <w:rsid w:val="00106E0F"/>
    <w:rsid w:val="00107690"/>
    <w:rsid w:val="001177BC"/>
    <w:rsid w:val="00120885"/>
    <w:rsid w:val="00120EDB"/>
    <w:rsid w:val="00122199"/>
    <w:rsid w:val="00122378"/>
    <w:rsid w:val="00122E83"/>
    <w:rsid w:val="0014728C"/>
    <w:rsid w:val="0015026E"/>
    <w:rsid w:val="00160AE2"/>
    <w:rsid w:val="00165F60"/>
    <w:rsid w:val="001678AE"/>
    <w:rsid w:val="00174E5E"/>
    <w:rsid w:val="00176423"/>
    <w:rsid w:val="001803B8"/>
    <w:rsid w:val="00182906"/>
    <w:rsid w:val="001860AD"/>
    <w:rsid w:val="001925C5"/>
    <w:rsid w:val="0019364E"/>
    <w:rsid w:val="0019444B"/>
    <w:rsid w:val="001964BB"/>
    <w:rsid w:val="001970D7"/>
    <w:rsid w:val="001A0540"/>
    <w:rsid w:val="001A7353"/>
    <w:rsid w:val="001A73FB"/>
    <w:rsid w:val="001B7FC3"/>
    <w:rsid w:val="001C1B75"/>
    <w:rsid w:val="001C1DF9"/>
    <w:rsid w:val="001C2406"/>
    <w:rsid w:val="001C2A10"/>
    <w:rsid w:val="001C3AEF"/>
    <w:rsid w:val="001C4683"/>
    <w:rsid w:val="001C75D5"/>
    <w:rsid w:val="001C794B"/>
    <w:rsid w:val="001D0AE7"/>
    <w:rsid w:val="001D28AF"/>
    <w:rsid w:val="001D2B2D"/>
    <w:rsid w:val="001D6851"/>
    <w:rsid w:val="001E30D6"/>
    <w:rsid w:val="001E3165"/>
    <w:rsid w:val="001E711E"/>
    <w:rsid w:val="001F044C"/>
    <w:rsid w:val="001F112B"/>
    <w:rsid w:val="001F46D4"/>
    <w:rsid w:val="002037DF"/>
    <w:rsid w:val="00205713"/>
    <w:rsid w:val="00207153"/>
    <w:rsid w:val="00217BD5"/>
    <w:rsid w:val="0022350C"/>
    <w:rsid w:val="002235C2"/>
    <w:rsid w:val="00224BEC"/>
    <w:rsid w:val="00225C28"/>
    <w:rsid w:val="00226D95"/>
    <w:rsid w:val="00230274"/>
    <w:rsid w:val="00231712"/>
    <w:rsid w:val="002371E7"/>
    <w:rsid w:val="0024069E"/>
    <w:rsid w:val="002466D9"/>
    <w:rsid w:val="00246ACA"/>
    <w:rsid w:val="00247318"/>
    <w:rsid w:val="00247ED7"/>
    <w:rsid w:val="00250AE5"/>
    <w:rsid w:val="00252996"/>
    <w:rsid w:val="00253168"/>
    <w:rsid w:val="00260E0A"/>
    <w:rsid w:val="00261CBE"/>
    <w:rsid w:val="00271F89"/>
    <w:rsid w:val="0027549F"/>
    <w:rsid w:val="0027628C"/>
    <w:rsid w:val="00276957"/>
    <w:rsid w:val="00277C01"/>
    <w:rsid w:val="00284AE0"/>
    <w:rsid w:val="00284B14"/>
    <w:rsid w:val="00286B74"/>
    <w:rsid w:val="00286F92"/>
    <w:rsid w:val="00293DF7"/>
    <w:rsid w:val="002C3076"/>
    <w:rsid w:val="002D28E2"/>
    <w:rsid w:val="002D4D6C"/>
    <w:rsid w:val="002D54DF"/>
    <w:rsid w:val="002D6797"/>
    <w:rsid w:val="002D7765"/>
    <w:rsid w:val="002D7FE2"/>
    <w:rsid w:val="002E2451"/>
    <w:rsid w:val="002E30E2"/>
    <w:rsid w:val="002E33BF"/>
    <w:rsid w:val="002E3B71"/>
    <w:rsid w:val="002E4EEC"/>
    <w:rsid w:val="002E55C3"/>
    <w:rsid w:val="002E55E5"/>
    <w:rsid w:val="002E5E06"/>
    <w:rsid w:val="002F1490"/>
    <w:rsid w:val="003079C9"/>
    <w:rsid w:val="00312271"/>
    <w:rsid w:val="003126AC"/>
    <w:rsid w:val="00314104"/>
    <w:rsid w:val="00316FB3"/>
    <w:rsid w:val="0032652B"/>
    <w:rsid w:val="00335DD4"/>
    <w:rsid w:val="00340FE4"/>
    <w:rsid w:val="00342C46"/>
    <w:rsid w:val="0034364D"/>
    <w:rsid w:val="00344760"/>
    <w:rsid w:val="00345D98"/>
    <w:rsid w:val="00350452"/>
    <w:rsid w:val="003512B4"/>
    <w:rsid w:val="00351DBF"/>
    <w:rsid w:val="00356DAC"/>
    <w:rsid w:val="00361711"/>
    <w:rsid w:val="0036419D"/>
    <w:rsid w:val="003664B5"/>
    <w:rsid w:val="003778A6"/>
    <w:rsid w:val="0038111C"/>
    <w:rsid w:val="00382F40"/>
    <w:rsid w:val="003A135A"/>
    <w:rsid w:val="003A4CDD"/>
    <w:rsid w:val="003A5225"/>
    <w:rsid w:val="003A7F5C"/>
    <w:rsid w:val="003C4F52"/>
    <w:rsid w:val="003D410C"/>
    <w:rsid w:val="003D478A"/>
    <w:rsid w:val="003D6CF8"/>
    <w:rsid w:val="003D71B1"/>
    <w:rsid w:val="003E049B"/>
    <w:rsid w:val="003E7EB7"/>
    <w:rsid w:val="003E7F4A"/>
    <w:rsid w:val="003F00CF"/>
    <w:rsid w:val="003F0493"/>
    <w:rsid w:val="003F1A11"/>
    <w:rsid w:val="0040030E"/>
    <w:rsid w:val="00405B0B"/>
    <w:rsid w:val="004171B6"/>
    <w:rsid w:val="00420B33"/>
    <w:rsid w:val="00422D03"/>
    <w:rsid w:val="00427A82"/>
    <w:rsid w:val="0043125F"/>
    <w:rsid w:val="00433BEF"/>
    <w:rsid w:val="0043401A"/>
    <w:rsid w:val="0043544F"/>
    <w:rsid w:val="00443721"/>
    <w:rsid w:val="00446035"/>
    <w:rsid w:val="004555EA"/>
    <w:rsid w:val="004615BB"/>
    <w:rsid w:val="0046371B"/>
    <w:rsid w:val="00464857"/>
    <w:rsid w:val="0046613C"/>
    <w:rsid w:val="00467FE5"/>
    <w:rsid w:val="0047308C"/>
    <w:rsid w:val="004745D8"/>
    <w:rsid w:val="00484A76"/>
    <w:rsid w:val="00484AD6"/>
    <w:rsid w:val="00484B46"/>
    <w:rsid w:val="00486030"/>
    <w:rsid w:val="00487460"/>
    <w:rsid w:val="00495FB6"/>
    <w:rsid w:val="004A3336"/>
    <w:rsid w:val="004A3CF1"/>
    <w:rsid w:val="004A72E0"/>
    <w:rsid w:val="004A7ECF"/>
    <w:rsid w:val="004A7F18"/>
    <w:rsid w:val="004B2739"/>
    <w:rsid w:val="004B5992"/>
    <w:rsid w:val="004C1B59"/>
    <w:rsid w:val="004C39EC"/>
    <w:rsid w:val="004D0CD2"/>
    <w:rsid w:val="004D1D21"/>
    <w:rsid w:val="004D2494"/>
    <w:rsid w:val="004E147C"/>
    <w:rsid w:val="004E1E7B"/>
    <w:rsid w:val="004E2CAF"/>
    <w:rsid w:val="004E49F0"/>
    <w:rsid w:val="004F06AF"/>
    <w:rsid w:val="004F0821"/>
    <w:rsid w:val="004F0A3A"/>
    <w:rsid w:val="004F1090"/>
    <w:rsid w:val="004F6ACF"/>
    <w:rsid w:val="004F7E57"/>
    <w:rsid w:val="0050043C"/>
    <w:rsid w:val="00503D03"/>
    <w:rsid w:val="00506A88"/>
    <w:rsid w:val="00506B70"/>
    <w:rsid w:val="00506CA2"/>
    <w:rsid w:val="005074F6"/>
    <w:rsid w:val="00510E1F"/>
    <w:rsid w:val="00513C7B"/>
    <w:rsid w:val="0051491B"/>
    <w:rsid w:val="00531BB5"/>
    <w:rsid w:val="00535414"/>
    <w:rsid w:val="00535FF9"/>
    <w:rsid w:val="00541981"/>
    <w:rsid w:val="005502C9"/>
    <w:rsid w:val="00550628"/>
    <w:rsid w:val="00552478"/>
    <w:rsid w:val="00557E6D"/>
    <w:rsid w:val="00560357"/>
    <w:rsid w:val="00563D70"/>
    <w:rsid w:val="0056480F"/>
    <w:rsid w:val="005651E5"/>
    <w:rsid w:val="00575789"/>
    <w:rsid w:val="00583BB9"/>
    <w:rsid w:val="00586331"/>
    <w:rsid w:val="00587CCF"/>
    <w:rsid w:val="00596E37"/>
    <w:rsid w:val="005A24D6"/>
    <w:rsid w:val="005A50B2"/>
    <w:rsid w:val="005A66BB"/>
    <w:rsid w:val="005B1E5C"/>
    <w:rsid w:val="005B4E3B"/>
    <w:rsid w:val="005D1296"/>
    <w:rsid w:val="005E3299"/>
    <w:rsid w:val="005E3DA6"/>
    <w:rsid w:val="005E4562"/>
    <w:rsid w:val="005F62F0"/>
    <w:rsid w:val="00614758"/>
    <w:rsid w:val="00627EA2"/>
    <w:rsid w:val="00630669"/>
    <w:rsid w:val="00641D88"/>
    <w:rsid w:val="0064349C"/>
    <w:rsid w:val="00643532"/>
    <w:rsid w:val="00647CEC"/>
    <w:rsid w:val="006538F6"/>
    <w:rsid w:val="00654E18"/>
    <w:rsid w:val="006578F1"/>
    <w:rsid w:val="00662236"/>
    <w:rsid w:val="00663940"/>
    <w:rsid w:val="00665036"/>
    <w:rsid w:val="00665B4B"/>
    <w:rsid w:val="00666DB0"/>
    <w:rsid w:val="00667321"/>
    <w:rsid w:val="006674EE"/>
    <w:rsid w:val="0067056E"/>
    <w:rsid w:val="0067211A"/>
    <w:rsid w:val="00672621"/>
    <w:rsid w:val="006732BB"/>
    <w:rsid w:val="0068090E"/>
    <w:rsid w:val="00681486"/>
    <w:rsid w:val="00683B00"/>
    <w:rsid w:val="00690FCD"/>
    <w:rsid w:val="00697652"/>
    <w:rsid w:val="006A1C6C"/>
    <w:rsid w:val="006B3DBB"/>
    <w:rsid w:val="006B4A4B"/>
    <w:rsid w:val="006C2EE1"/>
    <w:rsid w:val="006E0A83"/>
    <w:rsid w:val="006E10BD"/>
    <w:rsid w:val="006E2972"/>
    <w:rsid w:val="007015D4"/>
    <w:rsid w:val="007032C7"/>
    <w:rsid w:val="00705B39"/>
    <w:rsid w:val="00710EF3"/>
    <w:rsid w:val="00711F50"/>
    <w:rsid w:val="00712F84"/>
    <w:rsid w:val="0072166C"/>
    <w:rsid w:val="00723C21"/>
    <w:rsid w:val="007278C4"/>
    <w:rsid w:val="007326BE"/>
    <w:rsid w:val="007332C0"/>
    <w:rsid w:val="00743E89"/>
    <w:rsid w:val="00744453"/>
    <w:rsid w:val="00745310"/>
    <w:rsid w:val="00752610"/>
    <w:rsid w:val="0075284D"/>
    <w:rsid w:val="00753356"/>
    <w:rsid w:val="00753F0A"/>
    <w:rsid w:val="00754020"/>
    <w:rsid w:val="00754980"/>
    <w:rsid w:val="00762E47"/>
    <w:rsid w:val="00775DEC"/>
    <w:rsid w:val="007760A1"/>
    <w:rsid w:val="00776DAC"/>
    <w:rsid w:val="00780D86"/>
    <w:rsid w:val="00781D0C"/>
    <w:rsid w:val="00786C0D"/>
    <w:rsid w:val="00790A45"/>
    <w:rsid w:val="00791184"/>
    <w:rsid w:val="007918A6"/>
    <w:rsid w:val="007A45D0"/>
    <w:rsid w:val="007A5B0B"/>
    <w:rsid w:val="007B328A"/>
    <w:rsid w:val="007B7151"/>
    <w:rsid w:val="007C0A01"/>
    <w:rsid w:val="007C31AE"/>
    <w:rsid w:val="007D03E7"/>
    <w:rsid w:val="007F14FF"/>
    <w:rsid w:val="007F2B7F"/>
    <w:rsid w:val="0080698F"/>
    <w:rsid w:val="008100A9"/>
    <w:rsid w:val="00810AC8"/>
    <w:rsid w:val="008159D9"/>
    <w:rsid w:val="008210AE"/>
    <w:rsid w:val="00822D17"/>
    <w:rsid w:val="008263C0"/>
    <w:rsid w:val="00826D59"/>
    <w:rsid w:val="00841224"/>
    <w:rsid w:val="00841739"/>
    <w:rsid w:val="00844ED3"/>
    <w:rsid w:val="00846648"/>
    <w:rsid w:val="00850C9A"/>
    <w:rsid w:val="008511DE"/>
    <w:rsid w:val="008518DA"/>
    <w:rsid w:val="008528A7"/>
    <w:rsid w:val="00862D93"/>
    <w:rsid w:val="00867A1D"/>
    <w:rsid w:val="00872F1C"/>
    <w:rsid w:val="00874F56"/>
    <w:rsid w:val="00876166"/>
    <w:rsid w:val="008800A1"/>
    <w:rsid w:val="008827A1"/>
    <w:rsid w:val="00883A09"/>
    <w:rsid w:val="00884B60"/>
    <w:rsid w:val="0088615B"/>
    <w:rsid w:val="00887550"/>
    <w:rsid w:val="0089106C"/>
    <w:rsid w:val="008938DB"/>
    <w:rsid w:val="00897CFD"/>
    <w:rsid w:val="008A178C"/>
    <w:rsid w:val="008A328D"/>
    <w:rsid w:val="008A41C8"/>
    <w:rsid w:val="008B3537"/>
    <w:rsid w:val="008B3D0B"/>
    <w:rsid w:val="008B54F2"/>
    <w:rsid w:val="008B5642"/>
    <w:rsid w:val="008B748A"/>
    <w:rsid w:val="008C3513"/>
    <w:rsid w:val="008C78CB"/>
    <w:rsid w:val="008D05EA"/>
    <w:rsid w:val="008D3096"/>
    <w:rsid w:val="008E59C3"/>
    <w:rsid w:val="0090126C"/>
    <w:rsid w:val="0090346D"/>
    <w:rsid w:val="00904C06"/>
    <w:rsid w:val="009203F8"/>
    <w:rsid w:val="009232E4"/>
    <w:rsid w:val="00926BFF"/>
    <w:rsid w:val="00927238"/>
    <w:rsid w:val="00931666"/>
    <w:rsid w:val="0093641D"/>
    <w:rsid w:val="0094065D"/>
    <w:rsid w:val="00943B38"/>
    <w:rsid w:val="00943F92"/>
    <w:rsid w:val="00945966"/>
    <w:rsid w:val="00947736"/>
    <w:rsid w:val="00950078"/>
    <w:rsid w:val="00967AA4"/>
    <w:rsid w:val="00980131"/>
    <w:rsid w:val="009803FF"/>
    <w:rsid w:val="00984EAD"/>
    <w:rsid w:val="009923C9"/>
    <w:rsid w:val="009930E5"/>
    <w:rsid w:val="009931C4"/>
    <w:rsid w:val="00993A9A"/>
    <w:rsid w:val="009943A5"/>
    <w:rsid w:val="0099444B"/>
    <w:rsid w:val="009A0313"/>
    <w:rsid w:val="009A14C3"/>
    <w:rsid w:val="009B11D6"/>
    <w:rsid w:val="009B3B89"/>
    <w:rsid w:val="009B6919"/>
    <w:rsid w:val="009C5C87"/>
    <w:rsid w:val="009C6C4D"/>
    <w:rsid w:val="009C6E3C"/>
    <w:rsid w:val="009D1EF3"/>
    <w:rsid w:val="009D2C92"/>
    <w:rsid w:val="009D719B"/>
    <w:rsid w:val="009E6239"/>
    <w:rsid w:val="009F00F6"/>
    <w:rsid w:val="00A04352"/>
    <w:rsid w:val="00A04B17"/>
    <w:rsid w:val="00A14E21"/>
    <w:rsid w:val="00A15621"/>
    <w:rsid w:val="00A248B1"/>
    <w:rsid w:val="00A32D78"/>
    <w:rsid w:val="00A41FD6"/>
    <w:rsid w:val="00A511CD"/>
    <w:rsid w:val="00A56552"/>
    <w:rsid w:val="00A567B4"/>
    <w:rsid w:val="00A6225C"/>
    <w:rsid w:val="00A6641B"/>
    <w:rsid w:val="00A667B9"/>
    <w:rsid w:val="00A66ACA"/>
    <w:rsid w:val="00A70C9A"/>
    <w:rsid w:val="00A71E12"/>
    <w:rsid w:val="00A7628E"/>
    <w:rsid w:val="00A82AAD"/>
    <w:rsid w:val="00AA1F16"/>
    <w:rsid w:val="00AA2CFD"/>
    <w:rsid w:val="00AA6D6D"/>
    <w:rsid w:val="00AB1AE3"/>
    <w:rsid w:val="00AB7B2B"/>
    <w:rsid w:val="00AC0420"/>
    <w:rsid w:val="00AC33C6"/>
    <w:rsid w:val="00AC53F9"/>
    <w:rsid w:val="00AC661A"/>
    <w:rsid w:val="00AC6FBF"/>
    <w:rsid w:val="00AC7992"/>
    <w:rsid w:val="00AD55AC"/>
    <w:rsid w:val="00AD6BBF"/>
    <w:rsid w:val="00AF08F5"/>
    <w:rsid w:val="00B01ADF"/>
    <w:rsid w:val="00B03E46"/>
    <w:rsid w:val="00B03ED7"/>
    <w:rsid w:val="00B0489F"/>
    <w:rsid w:val="00B07CE0"/>
    <w:rsid w:val="00B127B5"/>
    <w:rsid w:val="00B24BD6"/>
    <w:rsid w:val="00B25B6C"/>
    <w:rsid w:val="00B32591"/>
    <w:rsid w:val="00B3647F"/>
    <w:rsid w:val="00B376E8"/>
    <w:rsid w:val="00B402A0"/>
    <w:rsid w:val="00B429B8"/>
    <w:rsid w:val="00B43EA6"/>
    <w:rsid w:val="00B46129"/>
    <w:rsid w:val="00B55098"/>
    <w:rsid w:val="00B5630C"/>
    <w:rsid w:val="00B56AC1"/>
    <w:rsid w:val="00B56FD2"/>
    <w:rsid w:val="00B61012"/>
    <w:rsid w:val="00B6131F"/>
    <w:rsid w:val="00B63DC2"/>
    <w:rsid w:val="00B742F5"/>
    <w:rsid w:val="00B76A67"/>
    <w:rsid w:val="00B77C6E"/>
    <w:rsid w:val="00B8143C"/>
    <w:rsid w:val="00B84AF1"/>
    <w:rsid w:val="00B86D44"/>
    <w:rsid w:val="00B938C5"/>
    <w:rsid w:val="00B97F4C"/>
    <w:rsid w:val="00BA73CB"/>
    <w:rsid w:val="00BB049B"/>
    <w:rsid w:val="00BB4DAC"/>
    <w:rsid w:val="00BB7274"/>
    <w:rsid w:val="00BC1BC9"/>
    <w:rsid w:val="00BC2C23"/>
    <w:rsid w:val="00BC6BDF"/>
    <w:rsid w:val="00BD5B9D"/>
    <w:rsid w:val="00BD74F8"/>
    <w:rsid w:val="00BE052C"/>
    <w:rsid w:val="00BE5C6B"/>
    <w:rsid w:val="00BF0F51"/>
    <w:rsid w:val="00BF27BD"/>
    <w:rsid w:val="00C01310"/>
    <w:rsid w:val="00C07982"/>
    <w:rsid w:val="00C141D8"/>
    <w:rsid w:val="00C14455"/>
    <w:rsid w:val="00C27353"/>
    <w:rsid w:val="00C3512B"/>
    <w:rsid w:val="00C35759"/>
    <w:rsid w:val="00C35BCA"/>
    <w:rsid w:val="00C41085"/>
    <w:rsid w:val="00C47D06"/>
    <w:rsid w:val="00C51C44"/>
    <w:rsid w:val="00C52374"/>
    <w:rsid w:val="00C5266B"/>
    <w:rsid w:val="00C52F13"/>
    <w:rsid w:val="00C56324"/>
    <w:rsid w:val="00C65616"/>
    <w:rsid w:val="00C709BB"/>
    <w:rsid w:val="00C7308F"/>
    <w:rsid w:val="00C74B1D"/>
    <w:rsid w:val="00C77358"/>
    <w:rsid w:val="00C85969"/>
    <w:rsid w:val="00C870FB"/>
    <w:rsid w:val="00C90E17"/>
    <w:rsid w:val="00CA14D8"/>
    <w:rsid w:val="00CB12B7"/>
    <w:rsid w:val="00CC0048"/>
    <w:rsid w:val="00CC1ADC"/>
    <w:rsid w:val="00CC677D"/>
    <w:rsid w:val="00CC73C3"/>
    <w:rsid w:val="00CD0C8D"/>
    <w:rsid w:val="00CD2345"/>
    <w:rsid w:val="00CD2787"/>
    <w:rsid w:val="00CD4382"/>
    <w:rsid w:val="00CD4A5B"/>
    <w:rsid w:val="00CD4BA4"/>
    <w:rsid w:val="00CE331D"/>
    <w:rsid w:val="00CE52A8"/>
    <w:rsid w:val="00CE6EB1"/>
    <w:rsid w:val="00D01FA9"/>
    <w:rsid w:val="00D03787"/>
    <w:rsid w:val="00D044AC"/>
    <w:rsid w:val="00D055C7"/>
    <w:rsid w:val="00D15DC1"/>
    <w:rsid w:val="00D16E1E"/>
    <w:rsid w:val="00D20382"/>
    <w:rsid w:val="00D2576F"/>
    <w:rsid w:val="00D26EB3"/>
    <w:rsid w:val="00D27D85"/>
    <w:rsid w:val="00D3232C"/>
    <w:rsid w:val="00D34DF0"/>
    <w:rsid w:val="00D35BEE"/>
    <w:rsid w:val="00D36CBF"/>
    <w:rsid w:val="00D36F11"/>
    <w:rsid w:val="00D4223A"/>
    <w:rsid w:val="00D42C11"/>
    <w:rsid w:val="00D45502"/>
    <w:rsid w:val="00D45DDD"/>
    <w:rsid w:val="00D45E26"/>
    <w:rsid w:val="00D521D5"/>
    <w:rsid w:val="00D544B8"/>
    <w:rsid w:val="00D55700"/>
    <w:rsid w:val="00D57148"/>
    <w:rsid w:val="00D6143C"/>
    <w:rsid w:val="00D6603E"/>
    <w:rsid w:val="00D70A78"/>
    <w:rsid w:val="00D72039"/>
    <w:rsid w:val="00D72B34"/>
    <w:rsid w:val="00D73CB0"/>
    <w:rsid w:val="00D73DFB"/>
    <w:rsid w:val="00D75E64"/>
    <w:rsid w:val="00D8105F"/>
    <w:rsid w:val="00D83F84"/>
    <w:rsid w:val="00D924D4"/>
    <w:rsid w:val="00D925E3"/>
    <w:rsid w:val="00D94488"/>
    <w:rsid w:val="00D9508B"/>
    <w:rsid w:val="00D96359"/>
    <w:rsid w:val="00D9647A"/>
    <w:rsid w:val="00DA3D00"/>
    <w:rsid w:val="00DA46FA"/>
    <w:rsid w:val="00DA662C"/>
    <w:rsid w:val="00DB0636"/>
    <w:rsid w:val="00DB485C"/>
    <w:rsid w:val="00DC242C"/>
    <w:rsid w:val="00DC623C"/>
    <w:rsid w:val="00DD346C"/>
    <w:rsid w:val="00DE6798"/>
    <w:rsid w:val="00DF02F4"/>
    <w:rsid w:val="00DF1BE0"/>
    <w:rsid w:val="00DF20A6"/>
    <w:rsid w:val="00DF22ED"/>
    <w:rsid w:val="00E02DC3"/>
    <w:rsid w:val="00E03DC1"/>
    <w:rsid w:val="00E0536F"/>
    <w:rsid w:val="00E05A11"/>
    <w:rsid w:val="00E15AB4"/>
    <w:rsid w:val="00E165DF"/>
    <w:rsid w:val="00E37ABF"/>
    <w:rsid w:val="00E565A8"/>
    <w:rsid w:val="00E56ED0"/>
    <w:rsid w:val="00E575FD"/>
    <w:rsid w:val="00E5774D"/>
    <w:rsid w:val="00E57B35"/>
    <w:rsid w:val="00E57C35"/>
    <w:rsid w:val="00E7287F"/>
    <w:rsid w:val="00E73DF8"/>
    <w:rsid w:val="00E75A1F"/>
    <w:rsid w:val="00E8090D"/>
    <w:rsid w:val="00E81544"/>
    <w:rsid w:val="00E86D32"/>
    <w:rsid w:val="00E916E3"/>
    <w:rsid w:val="00E9251A"/>
    <w:rsid w:val="00E97A71"/>
    <w:rsid w:val="00EA1F64"/>
    <w:rsid w:val="00EB0CDE"/>
    <w:rsid w:val="00EB34DD"/>
    <w:rsid w:val="00EB3866"/>
    <w:rsid w:val="00EB3AA3"/>
    <w:rsid w:val="00EB62B9"/>
    <w:rsid w:val="00EB6343"/>
    <w:rsid w:val="00EC12A7"/>
    <w:rsid w:val="00EC6802"/>
    <w:rsid w:val="00ED408D"/>
    <w:rsid w:val="00ED6847"/>
    <w:rsid w:val="00EF4B78"/>
    <w:rsid w:val="00EF5976"/>
    <w:rsid w:val="00EF59B1"/>
    <w:rsid w:val="00EF72B9"/>
    <w:rsid w:val="00F00087"/>
    <w:rsid w:val="00F1174A"/>
    <w:rsid w:val="00F166F7"/>
    <w:rsid w:val="00F208D6"/>
    <w:rsid w:val="00F2655E"/>
    <w:rsid w:val="00F372D3"/>
    <w:rsid w:val="00F4375C"/>
    <w:rsid w:val="00F4509C"/>
    <w:rsid w:val="00F45155"/>
    <w:rsid w:val="00F45A20"/>
    <w:rsid w:val="00F467AD"/>
    <w:rsid w:val="00F60A35"/>
    <w:rsid w:val="00F63650"/>
    <w:rsid w:val="00F65595"/>
    <w:rsid w:val="00F65CD1"/>
    <w:rsid w:val="00F669C0"/>
    <w:rsid w:val="00F66BA0"/>
    <w:rsid w:val="00F71C2F"/>
    <w:rsid w:val="00F72F91"/>
    <w:rsid w:val="00F744F3"/>
    <w:rsid w:val="00F75AD3"/>
    <w:rsid w:val="00F77D32"/>
    <w:rsid w:val="00F823F5"/>
    <w:rsid w:val="00F91A61"/>
    <w:rsid w:val="00F9307B"/>
    <w:rsid w:val="00F94AE2"/>
    <w:rsid w:val="00F97B2C"/>
    <w:rsid w:val="00FA4703"/>
    <w:rsid w:val="00FA78A4"/>
    <w:rsid w:val="00FB1547"/>
    <w:rsid w:val="00FB5690"/>
    <w:rsid w:val="00FB56C7"/>
    <w:rsid w:val="00FB7714"/>
    <w:rsid w:val="00FB7BA0"/>
    <w:rsid w:val="00FC02D1"/>
    <w:rsid w:val="00FC5624"/>
    <w:rsid w:val="00FC7615"/>
    <w:rsid w:val="00FD1B42"/>
    <w:rsid w:val="00FD2D82"/>
    <w:rsid w:val="00FE1D63"/>
    <w:rsid w:val="00FE2280"/>
    <w:rsid w:val="00FE3D6F"/>
    <w:rsid w:val="00FE6B10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5027FD1"/>
  <w15:chartTrackingRefBased/>
  <w15:docId w15:val="{4D7756C5-CF28-4D4E-A9C1-5CB4D0E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uiPriority w:val="99"/>
    <w:semiHidden/>
    <w:rsid w:val="00D73DFB"/>
    <w:rPr>
      <w:color w:val="808080"/>
    </w:rPr>
  </w:style>
  <w:style w:type="character" w:styleId="Refdecomentario">
    <w:name w:val="annotation reference"/>
    <w:rsid w:val="00884B6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4B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84B60"/>
  </w:style>
  <w:style w:type="paragraph" w:styleId="Asuntodelcomentario">
    <w:name w:val="annotation subject"/>
    <w:basedOn w:val="Textocomentario"/>
    <w:next w:val="Textocomentario"/>
    <w:link w:val="AsuntodelcomentarioCar"/>
    <w:rsid w:val="00884B60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884B60"/>
    <w:rPr>
      <w:b/>
      <w:bCs/>
    </w:rPr>
  </w:style>
  <w:style w:type="paragraph" w:styleId="Revisin">
    <w:name w:val="Revision"/>
    <w:hidden/>
    <w:uiPriority w:val="99"/>
    <w:semiHidden/>
    <w:rsid w:val="00884B60"/>
    <w:rPr>
      <w:sz w:val="24"/>
      <w:szCs w:val="24"/>
    </w:rPr>
  </w:style>
  <w:style w:type="character" w:customStyle="1" w:styleId="EncabezadoCar">
    <w:name w:val="Encabezado Car"/>
    <w:link w:val="Encabezado"/>
    <w:locked/>
    <w:rsid w:val="00AC53F9"/>
    <w:rPr>
      <w:sz w:val="24"/>
      <w:szCs w:val="24"/>
    </w:rPr>
  </w:style>
  <w:style w:type="character" w:customStyle="1" w:styleId="PiedepginaCar">
    <w:name w:val="Pie de página Car"/>
    <w:link w:val="Piedepgina"/>
    <w:locked/>
    <w:rsid w:val="00AC53F9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53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C0BF2A-515B-4150-9E8E-AC649393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51</TotalTime>
  <Pages>8</Pages>
  <Words>3078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19973</CharactersWithSpaces>
  <SharedDoc>false</SharedDoc>
  <HLinks>
    <vt:vector size="12" baseType="variant">
      <vt:variant>
        <vt:i4>720923</vt:i4>
      </vt:variant>
      <vt:variant>
        <vt:i4>94</vt:i4>
      </vt:variant>
      <vt:variant>
        <vt:i4>0</vt:i4>
      </vt:variant>
      <vt:variant>
        <vt:i4>5</vt:i4>
      </vt:variant>
      <vt:variant>
        <vt:lpwstr>https://rat.castillalamancha.es/info/0242</vt:lpwstr>
      </vt:variant>
      <vt:variant>
        <vt:lpwstr/>
      </vt:variant>
      <vt:variant>
        <vt:i4>5505114</vt:i4>
      </vt:variant>
      <vt:variant>
        <vt:i4>91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Carmen Menchero Cano</cp:lastModifiedBy>
  <cp:revision>14</cp:revision>
  <cp:lastPrinted>2016-10-05T11:24:00Z</cp:lastPrinted>
  <dcterms:created xsi:type="dcterms:W3CDTF">2025-03-24T10:39:00Z</dcterms:created>
  <dcterms:modified xsi:type="dcterms:W3CDTF">2026-02-16T08:02:00Z</dcterms:modified>
</cp:coreProperties>
</file>