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02DB" w14:textId="2824F10D" w:rsidR="00167A23" w:rsidRPr="003C571D" w:rsidRDefault="00963F9F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9910A3" wp14:editId="3A204104">
                <wp:simplePos x="0" y="0"/>
                <wp:positionH relativeFrom="margin">
                  <wp:posOffset>-6984</wp:posOffset>
                </wp:positionH>
                <wp:positionV relativeFrom="paragraph">
                  <wp:posOffset>-225425</wp:posOffset>
                </wp:positionV>
                <wp:extent cx="6515100" cy="800100"/>
                <wp:effectExtent l="0" t="0" r="19050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ABE47" w14:textId="74AF2E92" w:rsidR="00295A24" w:rsidRPr="00CB66E3" w:rsidRDefault="00295A24" w:rsidP="009C6DEC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APORTACIÓN DE DOCUMENTACIÓN AL </w:t>
                            </w:r>
                            <w:r w:rsidRPr="00E06D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PROCEDIMIENTO 030881, TRÁMITE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SLE4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PARA LA JUSTIFICACIÓN DE AYUDAS PARA FOMENTAR EL ASOCIACIONISMO DE MUJERES</w:t>
                            </w:r>
                            <w:r w:rsidRPr="00CB66E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EN EL AÑO 202</w:t>
                            </w:r>
                            <w:r w:rsidR="00B66ED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3C2904C" w14:textId="77777777" w:rsidR="00295A24" w:rsidRPr="00CB66E3" w:rsidRDefault="00295A24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910A3" id="Rectangle 5" o:spid="_x0000_s1026" style="position:absolute;left:0;text-align:left;margin-left:-.55pt;margin-top:-17.75pt;width:513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" fillcolor="#ddd">
                <v:textbox inset=",2.3mm,,2.3mm">
                  <w:txbxContent>
                    <w:p w14:paraId="65DABE47" w14:textId="74AF2E92" w:rsidR="00295A24" w:rsidRPr="00CB66E3" w:rsidRDefault="00295A24" w:rsidP="009C6DEC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APORTACIÓN DE DOCUMENTACIÓN AL </w:t>
                      </w:r>
                      <w:r w:rsidRPr="00E06D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PROCEDIMIENTO 030881, TRÁMITE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SLE4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PARA LA JUSTIFICACIÓN DE AYUDAS PARA FOMENTAR EL ASOCIACIONISMO DE MUJERES</w:t>
                      </w:r>
                      <w:r w:rsidRPr="00CB66E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EN EL AÑO 202</w:t>
                      </w:r>
                      <w:r w:rsidR="00B66ED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</w:t>
                      </w:r>
                    </w:p>
                    <w:p w14:paraId="13C2904C" w14:textId="77777777" w:rsidR="00295A24" w:rsidRPr="00CB66E3" w:rsidRDefault="00295A24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76C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296E5" wp14:editId="2C405511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FF431" id="AutoShape 10" o:spid="_x0000_s1026" style="position:absolute;margin-left:315pt;margin-top:-129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KG9ebo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75DA6159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55D592B6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"/>
        <w:gridCol w:w="560"/>
        <w:gridCol w:w="265"/>
        <w:gridCol w:w="166"/>
        <w:gridCol w:w="373"/>
        <w:gridCol w:w="107"/>
        <w:gridCol w:w="43"/>
        <w:gridCol w:w="117"/>
        <w:gridCol w:w="474"/>
        <w:gridCol w:w="1138"/>
        <w:gridCol w:w="62"/>
        <w:gridCol w:w="14"/>
        <w:gridCol w:w="992"/>
        <w:gridCol w:w="351"/>
        <w:gridCol w:w="439"/>
        <w:gridCol w:w="2986"/>
        <w:gridCol w:w="8"/>
        <w:gridCol w:w="730"/>
      </w:tblGrid>
      <w:tr w:rsidR="00F73EAA" w:rsidRPr="003C571D" w14:paraId="6BA1FBA4" w14:textId="77777777" w:rsidTr="00CB66E3">
        <w:trPr>
          <w:trHeight w:val="440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6A21DC" w14:textId="77777777" w:rsidR="00F73EAA" w:rsidRPr="003C571D" w:rsidRDefault="00F73EAA" w:rsidP="00AC792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3C571D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F73EAA" w:rsidRPr="003C571D" w14:paraId="66CA5F4D" w14:textId="77777777" w:rsidTr="00CB66E3">
        <w:trPr>
          <w:trHeight w:val="354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03FB33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tr w:rsidR="00963F9F" w:rsidRPr="003C571D" w14:paraId="183AD28D" w14:textId="77777777" w:rsidTr="00283EF8">
        <w:trPr>
          <w:trHeight w:val="563"/>
        </w:trPr>
        <w:tc>
          <w:tcPr>
            <w:tcW w:w="970" w:type="pct"/>
            <w:gridSpan w:val="3"/>
            <w:tcBorders>
              <w:top w:val="nil"/>
              <w:bottom w:val="nil"/>
            </w:tcBorders>
          </w:tcPr>
          <w:p w14:paraId="7CB6FA84" w14:textId="77777777" w:rsidR="00F00F92" w:rsidRPr="003C571D" w:rsidRDefault="00963F9F" w:rsidP="00963F9F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51"/>
            <w:r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44" w:type="pct"/>
            <w:gridSpan w:val="4"/>
            <w:tcBorders>
              <w:top w:val="nil"/>
              <w:bottom w:val="nil"/>
              <w:right w:val="nil"/>
            </w:tcBorders>
          </w:tcPr>
          <w:p w14:paraId="12B5893A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5E1F8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B82DD" w14:textId="77777777" w:rsidR="00F73EAA" w:rsidRPr="003C571D" w:rsidRDefault="00F73EAA" w:rsidP="00283E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 w:rsidR="00283EF8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tc>
          <w:tcPr>
            <w:tcW w:w="1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A73" w14:textId="77777777"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" w:name="Texto3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B702A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0A64239" w14:textId="77777777" w:rsidTr="00007ED9">
        <w:trPr>
          <w:trHeight w:hRule="exact" w:val="5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23AC3627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1FF1A270" w14:textId="77777777" w:rsidTr="00283EF8">
        <w:trPr>
          <w:trHeight w:val="340"/>
        </w:trPr>
        <w:tc>
          <w:tcPr>
            <w:tcW w:w="69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547463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394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C90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" w:name="Texto3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14:paraId="12BAB65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F325C06" w14:textId="77777777" w:rsidTr="00007ED9">
        <w:trPr>
          <w:trHeight w:hRule="exact" w:val="262"/>
        </w:trPr>
        <w:tc>
          <w:tcPr>
            <w:tcW w:w="5000" w:type="pct"/>
            <w:gridSpan w:val="19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13F1681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56119AE1" w14:textId="77777777" w:rsidTr="00007ED9">
        <w:trPr>
          <w:trHeight w:val="340"/>
        </w:trPr>
        <w:tc>
          <w:tcPr>
            <w:tcW w:w="5000" w:type="pct"/>
            <w:gridSpan w:val="19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3A0111B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58F88558" w14:textId="77777777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C6F9E2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Domicilio</w:t>
            </w:r>
            <w:r w:rsidR="00283EF8">
              <w:rPr>
                <w:rFonts w:ascii="Arial" w:hAnsi="Arial" w:cs="Arial"/>
                <w:sz w:val="20"/>
                <w:szCs w:val="20"/>
              </w:rPr>
              <w:t>:</w:t>
            </w:r>
            <w:r w:rsidRPr="003C5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088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" w:name="Texto3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</w:tcPr>
          <w:p w14:paraId="5897F75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60EC8D02" w14:textId="77777777" w:rsidTr="00007ED9">
        <w:trPr>
          <w:trHeight w:hRule="exact" w:val="4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5120586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ED9" w:rsidRPr="003C571D" w14:paraId="23150D7D" w14:textId="77777777" w:rsidTr="00283EF8">
        <w:trPr>
          <w:trHeight w:val="340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EA6FE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81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3B327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" w:name="Texto3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58CCEE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E9ADA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71185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5" w:name="Texto3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A27E3E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5FAEF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C76E6E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" w:name="Texto3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E436B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6A0DD5A0" w14:textId="77777777" w:rsidTr="00007ED9">
        <w:trPr>
          <w:trHeight w:hRule="exact" w:val="1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32E8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D9" w:rsidRPr="003C571D" w14:paraId="6A6D4A35" w14:textId="77777777" w:rsidTr="00283EF8">
        <w:trPr>
          <w:trHeight w:val="439"/>
        </w:trPr>
        <w:tc>
          <w:tcPr>
            <w:tcW w:w="5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C9457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7A1CF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" w:name="Texto3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B57DC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A6290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10289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" w:name="Texto3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4AF81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1C22A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6A88F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" w:name="Texto3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6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14F7A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5584E923" w14:textId="77777777" w:rsidTr="0044030A">
        <w:trPr>
          <w:trHeight w:hRule="exact" w:val="263"/>
        </w:trPr>
        <w:tc>
          <w:tcPr>
            <w:tcW w:w="1492" w:type="pct"/>
            <w:gridSpan w:val="9"/>
            <w:tcBorders>
              <w:top w:val="nil"/>
              <w:bottom w:val="nil"/>
              <w:right w:val="nil"/>
            </w:tcBorders>
          </w:tcPr>
          <w:p w14:paraId="7DC4C83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1D49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3DFADE55" w14:textId="77777777" w:rsidTr="00007ED9">
        <w:trPr>
          <w:trHeight w:val="56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F0C678" w14:textId="77777777" w:rsidR="00F73EAA" w:rsidRPr="003C571D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3C571D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14:paraId="5C303C91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69"/>
        <w:gridCol w:w="1220"/>
        <w:gridCol w:w="178"/>
        <w:gridCol w:w="390"/>
        <w:gridCol w:w="155"/>
        <w:gridCol w:w="141"/>
        <w:gridCol w:w="444"/>
        <w:gridCol w:w="264"/>
        <w:gridCol w:w="202"/>
        <w:gridCol w:w="495"/>
        <w:gridCol w:w="668"/>
        <w:gridCol w:w="204"/>
        <w:gridCol w:w="10"/>
        <w:gridCol w:w="889"/>
        <w:gridCol w:w="151"/>
        <w:gridCol w:w="519"/>
        <w:gridCol w:w="374"/>
        <w:gridCol w:w="2418"/>
        <w:gridCol w:w="6"/>
        <w:gridCol w:w="10"/>
        <w:gridCol w:w="327"/>
      </w:tblGrid>
      <w:tr w:rsidR="00F73EAA" w:rsidRPr="003C571D" w14:paraId="5D433D8F" w14:textId="77777777" w:rsidTr="00CB66E3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070C6" w14:textId="77777777" w:rsidR="00F73EAA" w:rsidRPr="003C571D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F73EAA" w:rsidRPr="003C571D" w14:paraId="134FD5DB" w14:textId="77777777" w:rsidTr="009E7EC6">
        <w:trPr>
          <w:trHeight w:val="465"/>
        </w:trPr>
        <w:tc>
          <w:tcPr>
            <w:tcW w:w="1248" w:type="pct"/>
            <w:gridSpan w:val="4"/>
            <w:tcBorders>
              <w:top w:val="nil"/>
              <w:bottom w:val="nil"/>
            </w:tcBorders>
          </w:tcPr>
          <w:p w14:paraId="779D8AC9" w14:textId="77777777" w:rsidR="00F73EAA" w:rsidRPr="003C571D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3C571D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71E23A2D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59D" w14:textId="77777777"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0" w:name="Texto4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73EAA" w:rsidRPr="003C571D" w14:paraId="6E10C469" w14:textId="77777777" w:rsidTr="00915205">
        <w:trPr>
          <w:trHeight w:val="445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8CBE06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2A4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1" w:name="Texto4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5D6C937" w14:textId="77777777" w:rsidR="009E7EC6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1º </w:t>
            </w:r>
          </w:p>
          <w:p w14:paraId="0BF2227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C4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2" w:name="Texto4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F833D8E" w14:textId="77777777" w:rsidR="005E1DF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2º </w:t>
            </w:r>
          </w:p>
          <w:p w14:paraId="48DD5AE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F56CD1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3" w:name="Texto4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5C756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E1FD139" w14:textId="77777777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144BE1BD" w14:textId="77777777" w:rsidR="00F73EAA" w:rsidRPr="003C571D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Hombre</w:t>
            </w:r>
            <w:r w:rsidRPr="00007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EAA" w:rsidRPr="003C571D" w14:paraId="3BC3DCA5" w14:textId="77777777" w:rsidTr="009E7EC6">
        <w:tc>
          <w:tcPr>
            <w:tcW w:w="56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5AA4F1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6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DCC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4" w:name="Texto4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323496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3E5A3B4" w14:textId="77777777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63F472D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16A56F5F" w14:textId="77777777" w:rsidTr="009E7EC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C5F9D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DC76E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5" w:name="Texto4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CA88E2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61EA5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68280F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6" w:name="Texto4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2D5851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60962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E4B1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7" w:name="Texto4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365C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2B3AE66" w14:textId="77777777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E59B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E9C780D" w14:textId="77777777" w:rsidTr="009E7EC6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36436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C41FFA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8" w:name="Texto4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0BB30F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E0F5E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591C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9" w:name="Texto50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8F56AD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115A4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C1464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0" w:name="Texto5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1447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57EEF3BA" w14:textId="77777777" w:rsidTr="009E7EC6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nil"/>
              <w:right w:val="nil"/>
            </w:tcBorders>
          </w:tcPr>
          <w:p w14:paraId="13B6570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47164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44FA1279" w14:textId="77777777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08FDB7" w14:textId="77777777" w:rsidR="00F73EAA" w:rsidRPr="003C571D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48A38040" w14:textId="77777777"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1"/>
      </w:tblGrid>
      <w:tr w:rsidR="00F73EAA" w:rsidRPr="003C571D" w14:paraId="06D99A24" w14:textId="77777777" w:rsidTr="00007ED9">
        <w:trPr>
          <w:trHeight w:val="35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14:paraId="437BFE5A" w14:textId="77777777" w:rsidR="00F73EAA" w:rsidRPr="003C571D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3C571D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3C571D" w14:paraId="02194BCB" w14:textId="77777777" w:rsidTr="005427E1">
        <w:trPr>
          <w:trHeight w:val="807"/>
        </w:trPr>
        <w:tc>
          <w:tcPr>
            <w:tcW w:w="5000" w:type="pct"/>
            <w:tcBorders>
              <w:top w:val="single" w:sz="6" w:space="0" w:color="808080"/>
            </w:tcBorders>
          </w:tcPr>
          <w:p w14:paraId="64FB0994" w14:textId="77777777" w:rsidR="00F73EAA" w:rsidRPr="003C571D" w:rsidRDefault="00F73EAA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ab/>
            </w:r>
          </w:p>
          <w:p w14:paraId="0DAB5CF1" w14:textId="77777777" w:rsidR="00F73EAA" w:rsidRPr="003C571D" w:rsidRDefault="00615688" w:rsidP="00D039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54"/>
            <w:r w:rsidR="00F00F92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F73EAA" w:rsidRPr="003C571D">
              <w:rPr>
                <w:rFonts w:ascii="Arial" w:hAnsi="Arial" w:cs="Arial"/>
                <w:sz w:val="20"/>
                <w:szCs w:val="20"/>
              </w:rPr>
              <w:t>Notificación electrónica</w:t>
            </w:r>
            <w:r w:rsidR="00CC1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>(Si está obligad</w:t>
            </w:r>
            <w:r w:rsidR="00FE52D9" w:rsidRPr="003C571D">
              <w:rPr>
                <w:rFonts w:ascii="Arial" w:hAnsi="Arial" w:cs="Arial"/>
                <w:sz w:val="20"/>
                <w:szCs w:val="20"/>
              </w:rPr>
              <w:t>a/o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a la notificación electrónica compruebe que está usted registrado en la Plataforma </w:t>
            </w:r>
            <w:hyperlink r:id="rId8" w:history="1">
              <w:r w:rsidR="00F73EAA" w:rsidRPr="003C571D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</w:tc>
      </w:tr>
    </w:tbl>
    <w:p w14:paraId="1F7D4DBD" w14:textId="77777777" w:rsidR="00167A23" w:rsidRPr="003C571D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859"/>
      </w:tblGrid>
      <w:tr w:rsidR="00D4619D" w:rsidRPr="00007ED9" w14:paraId="42D7B3AF" w14:textId="77777777" w:rsidTr="00963F9F">
        <w:trPr>
          <w:trHeight w:val="359"/>
        </w:trPr>
        <w:tc>
          <w:tcPr>
            <w:tcW w:w="10343" w:type="dxa"/>
            <w:gridSpan w:val="2"/>
            <w:shd w:val="clear" w:color="auto" w:fill="auto"/>
            <w:vAlign w:val="center"/>
          </w:tcPr>
          <w:p w14:paraId="251C1ED6" w14:textId="77777777" w:rsidR="00D4619D" w:rsidRPr="00007ED9" w:rsidRDefault="00D4619D" w:rsidP="009B5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D4619D" w:rsidRPr="00007ED9" w14:paraId="55FEBA9B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68152666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0E6F117E" w14:textId="77777777" w:rsidR="00D4619D" w:rsidRPr="00007ED9" w:rsidRDefault="002F6E9F" w:rsidP="009B5648">
            <w:pPr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D4619D" w:rsidRPr="00007ED9" w14:paraId="5641122B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2849B01D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Finalidad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2DF62047" w14:textId="77777777" w:rsidR="00D4619D" w:rsidRPr="00007ED9" w:rsidRDefault="002F6E9F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</w:p>
        </w:tc>
      </w:tr>
      <w:tr w:rsidR="00D4619D" w:rsidRPr="00007ED9" w14:paraId="708370BD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1962D550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3CAE6392" w14:textId="77777777" w:rsidR="008C72BA" w:rsidRPr="00422C2F" w:rsidRDefault="008C72BA" w:rsidP="008C72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C2F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7F9E21CB" w14:textId="610E8387" w:rsidR="00D4619D" w:rsidRPr="00422C2F" w:rsidRDefault="008C72BA" w:rsidP="008C72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C2F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D4619D" w:rsidRPr="00007ED9" w14:paraId="5C4EFF45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7D88F692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0A683F3F" w14:textId="77777777" w:rsidR="00D4619D" w:rsidRPr="00007ED9" w:rsidRDefault="00D4619D" w:rsidP="002F6E9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cesión de datos. </w:t>
            </w:r>
          </w:p>
        </w:tc>
      </w:tr>
      <w:tr w:rsidR="00D4619D" w:rsidRPr="00007ED9" w14:paraId="6AEE3284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5DA3DA6C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71FF51B3" w14:textId="77777777" w:rsidR="00D4619D" w:rsidRPr="00007ED9" w:rsidRDefault="00D4619D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007ED9" w14:paraId="68191F84" w14:textId="77777777" w:rsidTr="00963F9F">
        <w:trPr>
          <w:trHeight w:val="567"/>
        </w:trPr>
        <w:tc>
          <w:tcPr>
            <w:tcW w:w="1484" w:type="dxa"/>
            <w:shd w:val="clear" w:color="auto" w:fill="auto"/>
            <w:vAlign w:val="center"/>
          </w:tcPr>
          <w:p w14:paraId="4F14E0C5" w14:textId="77777777" w:rsidR="00D4619D" w:rsidRPr="00007ED9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6EFFD847" w14:textId="77777777" w:rsidR="00D4619D" w:rsidRPr="00007ED9" w:rsidRDefault="00D4619D" w:rsidP="009B564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8A3AA3" w:rsidRPr="00672501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</w:t>
              </w:r>
              <w:r w:rsidR="008A3AA3" w:rsidRPr="00672501">
                <w:rPr>
                  <w:rStyle w:val="Hipervnculo"/>
                  <w:rFonts w:ascii="Arial" w:hAnsi="Arial" w:cs="Arial"/>
                  <w:sz w:val="20"/>
                  <w:szCs w:val="20"/>
                </w:rPr>
                <w:t>e</w:t>
              </w:r>
              <w:r w:rsidR="008A3AA3" w:rsidRPr="00672501">
                <w:rPr>
                  <w:rStyle w:val="Hipervnculo"/>
                  <w:rFonts w:ascii="Arial" w:hAnsi="Arial" w:cs="Arial"/>
                  <w:sz w:val="20"/>
                  <w:szCs w:val="20"/>
                </w:rPr>
                <w:t>s/info/0242</w:t>
              </w:r>
            </w:hyperlink>
            <w:r w:rsidR="008A3AA3">
              <w:t xml:space="preserve">    </w:t>
            </w:r>
          </w:p>
        </w:tc>
      </w:tr>
    </w:tbl>
    <w:p w14:paraId="26DAF162" w14:textId="77777777" w:rsidR="00167A23" w:rsidRPr="00007ED9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5648" w:rsidRPr="00007ED9" w14:paraId="7B468CE3" w14:textId="77777777" w:rsidTr="009B5648">
        <w:trPr>
          <w:trHeight w:val="529"/>
        </w:trPr>
        <w:tc>
          <w:tcPr>
            <w:tcW w:w="10297" w:type="dxa"/>
            <w:vAlign w:val="center"/>
          </w:tcPr>
          <w:p w14:paraId="386AFBB1" w14:textId="77777777" w:rsidR="009B5648" w:rsidRPr="00007ED9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ED9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9B5648" w14:paraId="43B180F4" w14:textId="77777777" w:rsidTr="009B5648">
        <w:trPr>
          <w:trHeight w:val="4250"/>
        </w:trPr>
        <w:tc>
          <w:tcPr>
            <w:tcW w:w="10297" w:type="dxa"/>
          </w:tcPr>
          <w:p w14:paraId="5C97EDA1" w14:textId="77777777" w:rsidR="009B5648" w:rsidRPr="00007ED9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41B6B" w14:textId="77777777" w:rsidR="009B5648" w:rsidRPr="00007ED9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Conforme al artículo 31 de la 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Orden </w:t>
            </w:r>
            <w:r w:rsidR="0073585D" w:rsidRPr="00C94071">
              <w:rPr>
                <w:rFonts w:ascii="Arial" w:hAnsi="Arial" w:cs="Arial"/>
                <w:sz w:val="20"/>
                <w:szCs w:val="20"/>
              </w:rPr>
              <w:t>40/2023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73585D" w:rsidRPr="00C94071">
              <w:rPr>
                <w:rFonts w:ascii="Arial" w:hAnsi="Arial" w:cs="Arial"/>
                <w:sz w:val="20"/>
                <w:szCs w:val="20"/>
              </w:rPr>
              <w:t xml:space="preserve">23 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73585D" w:rsidRPr="00C94071">
              <w:rPr>
                <w:rFonts w:ascii="Arial" w:hAnsi="Arial" w:cs="Arial"/>
                <w:sz w:val="20"/>
                <w:szCs w:val="20"/>
              </w:rPr>
              <w:t>febrero,</w:t>
            </w:r>
            <w:r w:rsidRPr="00C940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ED9">
              <w:rPr>
                <w:rFonts w:ascii="Arial" w:hAnsi="Arial" w:cs="Arial"/>
                <w:sz w:val="20"/>
                <w:szCs w:val="20"/>
              </w:rPr>
              <w:t>de la Consejería de Igualdad y Portavoz por la que se aprueban las bases reguladoras de estas ayudas, declara aportar:</w:t>
            </w:r>
          </w:p>
          <w:p w14:paraId="261CC139" w14:textId="77777777" w:rsidR="009B5648" w:rsidRPr="00007ED9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D6A05" w14:textId="77777777" w:rsidR="00CB5F41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1º Memoria de actuación justificativa del cumplimiento de las condiciones impuestas en la concesión de la subvención, con indicación de las actividades realizadas y de los resultados obtenidos.</w:t>
            </w:r>
            <w:r w:rsidR="001A13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307" w:rsidRPr="00915205">
              <w:rPr>
                <w:rFonts w:ascii="Arial" w:hAnsi="Arial" w:cs="Arial"/>
                <w:sz w:val="20"/>
                <w:szCs w:val="20"/>
              </w:rPr>
              <w:t>Producto resultante de la actividad subvencionada, en su caso</w:t>
            </w:r>
            <w:r w:rsidR="001A1307" w:rsidRPr="00082A2D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41491224" w14:textId="77777777" w:rsidR="001A1307" w:rsidRDefault="00CB5F41" w:rsidP="001A130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915205">
              <w:rPr>
                <w:rFonts w:ascii="Arial" w:hAnsi="Arial" w:cs="Arial"/>
                <w:sz w:val="20"/>
                <w:szCs w:val="20"/>
              </w:rPr>
              <w:t>2º</w:t>
            </w:r>
            <w:r w:rsidR="00432959" w:rsidRPr="009152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307">
              <w:rPr>
                <w:rFonts w:ascii="Arial" w:hAnsi="Arial" w:cs="Arial"/>
                <w:sz w:val="20"/>
                <w:szCs w:val="20"/>
              </w:rPr>
              <w:t>M</w:t>
            </w:r>
            <w:r w:rsidR="001A1307">
              <w:rPr>
                <w:rFonts w:ascii="ArialMT" w:hAnsi="ArialMT" w:cs="ArialMT"/>
                <w:sz w:val="20"/>
                <w:szCs w:val="20"/>
              </w:rPr>
              <w:t>emoria económica justificativa del total del coste de las actividades realizadas, en la que se incluya una</w:t>
            </w:r>
          </w:p>
          <w:p w14:paraId="2B49BE21" w14:textId="77777777" w:rsidR="009B5648" w:rsidRPr="00432959" w:rsidRDefault="001A1307" w:rsidP="001A13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relación clasificada de los gastos realizados con identificación del acreedor y del documento, su importe, fecha de emisión y fecha de pago.</w:t>
            </w:r>
          </w:p>
          <w:p w14:paraId="470FC3AA" w14:textId="7835F412" w:rsidR="00830442" w:rsidRDefault="001E6282" w:rsidP="003706C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A1307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>Acreditación de la especialización de las personas</w:t>
            </w:r>
            <w:r w:rsidR="00752857">
              <w:rPr>
                <w:rFonts w:ascii="Arial" w:hAnsi="Arial" w:cs="Arial"/>
                <w:sz w:val="20"/>
                <w:szCs w:val="20"/>
              </w:rPr>
              <w:t xml:space="preserve"> y/o consultorías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479B">
              <w:rPr>
                <w:rFonts w:ascii="Arial" w:hAnsi="Arial" w:cs="Arial"/>
                <w:sz w:val="20"/>
                <w:szCs w:val="20"/>
              </w:rPr>
              <w:t>que ejecutan el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 xml:space="preserve"> proyecto</w:t>
            </w:r>
            <w:r w:rsidR="003706CF">
              <w:rPr>
                <w:rFonts w:ascii="Arial" w:hAnsi="Arial" w:cs="Arial"/>
                <w:sz w:val="20"/>
                <w:szCs w:val="20"/>
              </w:rPr>
              <w:t>,</w:t>
            </w:r>
            <w:r w:rsidR="00622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6CF" w:rsidRPr="003706CF">
              <w:rPr>
                <w:rFonts w:ascii="Arial" w:hAnsi="Arial" w:cs="Arial"/>
                <w:sz w:val="20"/>
                <w:szCs w:val="20"/>
              </w:rPr>
              <w:t>de al menos 60 horas, certificada por una entidad especializada en la materia,</w:t>
            </w:r>
            <w:r w:rsidR="00622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6CF" w:rsidRPr="003706CF">
              <w:rPr>
                <w:rFonts w:ascii="Arial" w:hAnsi="Arial" w:cs="Arial"/>
                <w:sz w:val="20"/>
                <w:szCs w:val="20"/>
              </w:rPr>
              <w:t>administración pública o universidad, o 12 créditos universitarios ECTS (European Credit Transfer and Accumulation</w:t>
            </w:r>
            <w:r w:rsidR="003706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6CF" w:rsidRPr="003706CF">
              <w:rPr>
                <w:rFonts w:ascii="Arial" w:hAnsi="Arial" w:cs="Arial"/>
                <w:sz w:val="20"/>
                <w:szCs w:val="20"/>
              </w:rPr>
              <w:t>System</w:t>
            </w:r>
            <w:r w:rsidR="0062218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7CBE6D6" w14:textId="38F47818" w:rsidR="00622183" w:rsidRPr="00622183" w:rsidRDefault="00622183" w:rsidP="0062218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4º </w:t>
            </w:r>
            <w:r w:rsidRPr="00622183">
              <w:rPr>
                <w:rFonts w:ascii="Arial" w:hAnsi="Arial" w:cs="Arial"/>
                <w:sz w:val="20"/>
                <w:szCs w:val="20"/>
              </w:rPr>
              <w:t>Acredita</w:t>
            </w:r>
            <w:r>
              <w:rPr>
                <w:rFonts w:ascii="Arial" w:hAnsi="Arial" w:cs="Arial"/>
                <w:sz w:val="20"/>
                <w:szCs w:val="20"/>
              </w:rPr>
              <w:t xml:space="preserve">ción </w:t>
            </w:r>
            <w:r w:rsidRPr="00622183">
              <w:rPr>
                <w:rFonts w:ascii="Arial" w:hAnsi="Arial" w:cs="Arial"/>
                <w:sz w:val="20"/>
                <w:szCs w:val="20"/>
              </w:rPr>
              <w:t xml:space="preserve">mediante certificado </w:t>
            </w:r>
            <w:r>
              <w:rPr>
                <w:rFonts w:ascii="Arial" w:hAnsi="Arial" w:cs="Arial"/>
                <w:sz w:val="20"/>
                <w:szCs w:val="20"/>
              </w:rPr>
              <w:t>de la persona</w:t>
            </w:r>
            <w:r w:rsidRPr="00622183">
              <w:rPr>
                <w:rFonts w:ascii="Arial" w:hAnsi="Arial" w:cs="Arial"/>
                <w:sz w:val="20"/>
                <w:szCs w:val="20"/>
              </w:rPr>
              <w:t xml:space="preserve"> responsable de la entidad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22183">
              <w:rPr>
                <w:rFonts w:ascii="Arial" w:hAnsi="Arial" w:cs="Arial"/>
                <w:sz w:val="20"/>
                <w:szCs w:val="20"/>
              </w:rPr>
              <w:t>el lugar de realización y personas asistentes a las actividades del proyecto, mediante registro de firmas con DNI, que se considerarán realizadas si han participado en las actividades colectivas, al menos, ocho personas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D23C21" w14:textId="1D2D4626" w:rsidR="009B5648" w:rsidRPr="00007ED9" w:rsidRDefault="00622183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>º Documentos que justifiquen que se ha hecho constar en la publicidad del proyecto la colaboración del Instituto de la Mujer</w:t>
            </w:r>
            <w:r w:rsidR="00830442" w:rsidRPr="00007ED9">
              <w:rPr>
                <w:rFonts w:ascii="Arial" w:hAnsi="Arial" w:cs="Arial"/>
                <w:sz w:val="20"/>
                <w:szCs w:val="20"/>
              </w:rPr>
              <w:t xml:space="preserve"> y/o otros fondos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59A2FF" w14:textId="3F4B314C" w:rsidR="009B5648" w:rsidRPr="00007ED9" w:rsidRDefault="00622183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 xml:space="preserve">elación </w:t>
            </w:r>
            <w:r w:rsidR="001A1307">
              <w:rPr>
                <w:rFonts w:ascii="Arial" w:hAnsi="Arial" w:cs="Arial"/>
                <w:sz w:val="20"/>
                <w:szCs w:val="20"/>
              </w:rPr>
              <w:t>detallada de otros ingresos y/o subvenciones que hayan financiado la actividad subvencionada con indicación del importe y su procedencia.</w:t>
            </w:r>
          </w:p>
          <w:p w14:paraId="07CEBE6C" w14:textId="4F507989" w:rsidR="009B5648" w:rsidRDefault="00622183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5254E6">
              <w:rPr>
                <w:rFonts w:ascii="Arial" w:hAnsi="Arial" w:cs="Arial"/>
                <w:sz w:val="20"/>
                <w:szCs w:val="20"/>
              </w:rPr>
              <w:t>En su caso, c</w:t>
            </w:r>
            <w:r w:rsidR="009B5648" w:rsidRPr="00007ED9">
              <w:rPr>
                <w:rFonts w:ascii="Arial" w:hAnsi="Arial" w:cs="Arial"/>
                <w:sz w:val="20"/>
                <w:szCs w:val="20"/>
              </w:rPr>
              <w:t>arta de pago de reintegro en el supuesto de remanentes no aplicados, así como de los intereses derivados de los mismos.</w:t>
            </w:r>
          </w:p>
          <w:p w14:paraId="216BE80A" w14:textId="77777777" w:rsidR="009B5648" w:rsidRDefault="009B5648" w:rsidP="00622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ACE8C3" w14:textId="77777777" w:rsidR="002E77A5" w:rsidRDefault="002E77A5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9B5648" w:rsidRPr="009B5648" w14:paraId="1A26F2F7" w14:textId="77777777" w:rsidTr="00007ED9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6A2555" w14:textId="77777777" w:rsidR="009B5648" w:rsidRPr="009B5648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9B5648" w:rsidRPr="009B5648" w14:paraId="3A439E8E" w14:textId="77777777" w:rsidTr="00007ED9">
        <w:trPr>
          <w:trHeight w:val="1690"/>
        </w:trPr>
        <w:tc>
          <w:tcPr>
            <w:tcW w:w="5000" w:type="pct"/>
          </w:tcPr>
          <w:tbl>
            <w:tblPr>
              <w:tblW w:w="9661" w:type="dxa"/>
              <w:tblLook w:val="01E0" w:firstRow="1" w:lastRow="1" w:firstColumn="1" w:lastColumn="1" w:noHBand="0" w:noVBand="0"/>
            </w:tblPr>
            <w:tblGrid>
              <w:gridCol w:w="9661"/>
            </w:tblGrid>
            <w:tr w:rsidR="009B5648" w:rsidRPr="009B5648" w14:paraId="420D5A07" w14:textId="77777777" w:rsidTr="00007ED9">
              <w:trPr>
                <w:trHeight w:val="567"/>
              </w:trPr>
              <w:tc>
                <w:tcPr>
                  <w:tcW w:w="5000" w:type="pct"/>
                  <w:hideMark/>
                </w:tcPr>
                <w:p w14:paraId="6343B356" w14:textId="77777777" w:rsidR="009B5648" w:rsidRPr="009B5648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 xml:space="preserve">Se enviará una memoria al objeto de justificar el cumplimiento de las condiciones impuestas en la concesión de la subvención, con indicación de las actividades realizadas y de los resultados obtenidos, según el siguiente </w:t>
                  </w:r>
                  <w:r w:rsidR="006C36BB" w:rsidRPr="009B5648">
                    <w:rPr>
                      <w:rFonts w:ascii="Arial" w:hAnsi="Arial" w:cs="Arial"/>
                      <w:sz w:val="20"/>
                      <w:szCs w:val="20"/>
                    </w:rPr>
                    <w:t>gui</w:t>
                  </w:r>
                  <w:r w:rsidR="006C36BB">
                    <w:rPr>
                      <w:rFonts w:ascii="Arial" w:hAnsi="Arial" w:cs="Arial"/>
                      <w:sz w:val="20"/>
                      <w:szCs w:val="20"/>
                    </w:rPr>
                    <w:t>on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3743E0A1" w14:textId="77777777" w:rsidR="009B5648" w:rsidRPr="009B5648" w:rsidRDefault="009B5648" w:rsidP="00034C91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5D92D543" w14:textId="77777777" w:rsidTr="00007ED9">
              <w:tc>
                <w:tcPr>
                  <w:tcW w:w="5000" w:type="pct"/>
                  <w:hideMark/>
                </w:tcPr>
                <w:p w14:paraId="15439AB5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268F7BCD" w14:textId="77777777" w:rsidTr="00007ED9">
              <w:tc>
                <w:tcPr>
                  <w:tcW w:w="5000" w:type="pct"/>
                </w:tcPr>
                <w:p w14:paraId="650C5E6E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FECHA DE PUESTA EN MARCHA Y REALIZACIÓN DE CADA ACTIVIDAD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69D619D4" w14:textId="77777777" w:rsidTr="00007ED9">
              <w:tc>
                <w:tcPr>
                  <w:tcW w:w="5000" w:type="pct"/>
                  <w:hideMark/>
                </w:tcPr>
                <w:p w14:paraId="698D3924" w14:textId="77777777" w:rsidR="009B5648" w:rsidRPr="009B5648" w:rsidRDefault="009B5648" w:rsidP="00007ED9">
                  <w:pPr>
                    <w:spacing w:before="60" w:after="60" w:line="276" w:lineRule="auto"/>
                    <w:ind w:right="107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4.- OBJETIVOS GENERALES Y ESPECÍFICOS ALCANZADOS.</w:t>
                  </w:r>
                  <w:r w:rsidR="00007ED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>(E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n este apartado deberá figurar el</w:t>
                  </w:r>
                  <w:r w:rsidR="00007ED9" w:rsidRPr="00007ED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grado de consecución de los objetivos previstos en el proyecto o actuaciones desarrolladas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).</w:t>
                  </w:r>
                </w:p>
              </w:tc>
            </w:tr>
            <w:tr w:rsidR="00763079" w:rsidRPr="009B5648" w14:paraId="6E67DC0F" w14:textId="77777777" w:rsidTr="0011068F">
              <w:trPr>
                <w:trHeight w:val="957"/>
              </w:trPr>
              <w:tc>
                <w:tcPr>
                  <w:tcW w:w="5000" w:type="pct"/>
                  <w:hideMark/>
                </w:tcPr>
                <w:p w14:paraId="76C64344" w14:textId="77777777" w:rsidR="00763079" w:rsidRPr="009B5648" w:rsidRDefault="00763079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5.- EJECUCIÓN DE INDICADORES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73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bookmarkEnd w:id="22"/>
                <w:p w14:paraId="55A9CE9A" w14:textId="2F0F6D3B" w:rsidR="00763079" w:rsidRPr="009B5648" w:rsidRDefault="00763079" w:rsidP="00D03955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INDICADOR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RESULTADO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198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198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</w:tr>
            <w:tr w:rsidR="00D03955" w:rsidRPr="009B5648" w14:paraId="788E6C21" w14:textId="77777777" w:rsidTr="00007ED9">
              <w:trPr>
                <w:trHeight w:val="573"/>
              </w:trPr>
              <w:tc>
                <w:tcPr>
                  <w:tcW w:w="5000" w:type="pct"/>
                </w:tcPr>
                <w:p w14:paraId="066F57F8" w14:textId="77777777" w:rsidR="00D03955" w:rsidRPr="009B5648" w:rsidRDefault="00D03955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03955">
                    <w:rPr>
                      <w:rFonts w:ascii="Arial" w:hAnsi="Arial" w:cs="Arial"/>
                      <w:b/>
                      <w:sz w:val="20"/>
                      <w:szCs w:val="20"/>
                    </w:rPr>
                    <w:t>6.- BALANCE FINAL DE LOS RESULTADOS Y CONCLUSIÓN DE LAS CONSECUENCIAS DERIVADAS DE LA EJECUCIÓN DEL PROYECTO Y/O LAS ACTUACIONES.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198"/>
                        <w:enabled/>
                        <w:calcOnExit w:val="0"/>
                        <w:textInput/>
                      </w:ffData>
                    </w:fldCha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C71BD" w:rsidRPr="009B5648" w14:paraId="79FA57A7" w14:textId="77777777" w:rsidTr="00007ED9">
              <w:tc>
                <w:tcPr>
                  <w:tcW w:w="5000" w:type="pct"/>
                  <w:hideMark/>
                </w:tcPr>
                <w:p w14:paraId="0AD7202F" w14:textId="7A7E1276" w:rsidR="00CC7C20" w:rsidRPr="00CC7C20" w:rsidRDefault="005C71BD" w:rsidP="003E0808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DATOS ESTAD</w:t>
                  </w:r>
                  <w:r w:rsidR="00153FA6">
                    <w:rPr>
                      <w:rFonts w:ascii="Arial" w:hAnsi="Arial" w:cs="Arial"/>
                      <w:b/>
                      <w:sz w:val="20"/>
                      <w:szCs w:val="20"/>
                    </w:rPr>
                    <w:t>Í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STICOS. </w:t>
                  </w:r>
                  <w:r w:rsidR="003E0808" w:rsidRPr="003E0808">
                    <w:rPr>
                      <w:rFonts w:ascii="Arial" w:hAnsi="Arial" w:cs="Arial"/>
                      <w:sz w:val="20"/>
                      <w:szCs w:val="20"/>
                    </w:rPr>
                    <w:t>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proyecto).</w:t>
                  </w:r>
                </w:p>
              </w:tc>
            </w:tr>
            <w:tr w:rsidR="005C71BD" w:rsidRPr="009B5648" w14:paraId="2CBF2971" w14:textId="77777777" w:rsidTr="00007ED9">
              <w:tc>
                <w:tcPr>
                  <w:tcW w:w="5000" w:type="pct"/>
                  <w:hideMark/>
                </w:tcPr>
                <w:p w14:paraId="1401A4CC" w14:textId="77777777" w:rsidR="005C71BD" w:rsidRPr="009B564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VALORACIÓN: DIFICULTADES Y PROPUESTAS.</w:t>
                  </w:r>
                </w:p>
                <w:p w14:paraId="6D2010E1" w14:textId="77777777" w:rsidR="005C71BD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00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4"/>
                </w:p>
                <w:p w14:paraId="1E1BD4CB" w14:textId="77777777" w:rsidR="00763079" w:rsidRPr="009B5648" w:rsidRDefault="00763079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CA5A8A5" w14:textId="77777777" w:rsidR="009B5648" w:rsidRPr="009B5648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6748B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1151D2DD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14:paraId="0B131E03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La </w:t>
      </w:r>
      <w:r w:rsidR="00283EF8">
        <w:rPr>
          <w:rFonts w:ascii="Arial" w:hAnsi="Arial" w:cs="Arial"/>
          <w:sz w:val="20"/>
          <w:szCs w:val="20"/>
        </w:rPr>
        <w:t>entidad</w:t>
      </w:r>
      <w:r w:rsidRPr="009B5648">
        <w:rPr>
          <w:rFonts w:ascii="Arial" w:hAnsi="Arial" w:cs="Arial"/>
          <w:sz w:val="20"/>
          <w:szCs w:val="20"/>
        </w:rPr>
        <w:t xml:space="preserve"> beneficiaria, aporta o ha obtenido otras subvenciones, ayudas, ingresos o recursos que financian las actividades subvencionadas. Se indicarán las otras fuentes de financiación, tanto públicas como privadas.</w:t>
      </w:r>
    </w:p>
    <w:p w14:paraId="777315A1" w14:textId="77777777" w:rsidR="00D62247" w:rsidRPr="009B5648" w:rsidRDefault="00D62247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9B5648" w14:paraId="723C1D9D" w14:textId="77777777" w:rsidTr="00007ED9">
        <w:tc>
          <w:tcPr>
            <w:tcW w:w="4784" w:type="dxa"/>
            <w:vAlign w:val="center"/>
          </w:tcPr>
          <w:p w14:paraId="1511B8B4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02" w:type="dxa"/>
          </w:tcPr>
          <w:p w14:paraId="63E78491" w14:textId="77777777"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10" w:type="dxa"/>
            <w:vAlign w:val="center"/>
          </w:tcPr>
          <w:p w14:paraId="43D58AD6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9B5648" w:rsidRPr="009B5648" w14:paraId="0C666150" w14:textId="77777777" w:rsidTr="00007ED9">
        <w:tc>
          <w:tcPr>
            <w:tcW w:w="4784" w:type="dxa"/>
          </w:tcPr>
          <w:p w14:paraId="07490321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5" w:name="Texto75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02" w:type="dxa"/>
          </w:tcPr>
          <w:p w14:paraId="1709BC78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6" w:name="Texto78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210" w:type="dxa"/>
          </w:tcPr>
          <w:p w14:paraId="6B8FF2E6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7" w:name="Texto81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9B5648" w:rsidRPr="009B5648" w14:paraId="16067013" w14:textId="77777777" w:rsidTr="00007ED9">
        <w:tc>
          <w:tcPr>
            <w:tcW w:w="4784" w:type="dxa"/>
          </w:tcPr>
          <w:p w14:paraId="4EAFE200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202" w:type="dxa"/>
          </w:tcPr>
          <w:p w14:paraId="4C7DECB8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210" w:type="dxa"/>
          </w:tcPr>
          <w:p w14:paraId="15EF3D11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9B5648" w:rsidRPr="009B5648" w14:paraId="503E3991" w14:textId="77777777" w:rsidTr="00007ED9">
        <w:tc>
          <w:tcPr>
            <w:tcW w:w="4784" w:type="dxa"/>
          </w:tcPr>
          <w:p w14:paraId="1006338A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1" w:name="Texto77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202" w:type="dxa"/>
          </w:tcPr>
          <w:p w14:paraId="58F3F62B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2" w:name="Texto80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210" w:type="dxa"/>
          </w:tcPr>
          <w:p w14:paraId="2237C2F0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3" w:name="Texto83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7E335B58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443FD9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o persona beneficiaria al proyecto y/o actuaciones realizadas.</w:t>
      </w:r>
    </w:p>
    <w:p w14:paraId="3C522B7E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5B5B70" w14:textId="77777777" w:rsidR="009B5648" w:rsidRPr="009B5648" w:rsidRDefault="009B5648" w:rsidP="009B5648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34" w:name="Texto69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4"/>
      <w:r w:rsidRPr="009B5648">
        <w:rPr>
          <w:rFonts w:ascii="Arial" w:hAnsi="Arial" w:cs="Arial"/>
          <w:sz w:val="20"/>
          <w:szCs w:val="20"/>
        </w:rPr>
        <w:t xml:space="preserve">               ,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35" w:name="Texto70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5"/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36" w:name="Texto71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6"/>
      <w:r w:rsidRPr="009B5648">
        <w:rPr>
          <w:rFonts w:ascii="Arial" w:hAnsi="Arial" w:cs="Arial"/>
          <w:sz w:val="20"/>
          <w:szCs w:val="20"/>
        </w:rPr>
        <w:t xml:space="preserve">          </w:t>
      </w:r>
      <w:r w:rsidRPr="00845038">
        <w:rPr>
          <w:rFonts w:ascii="Arial" w:hAnsi="Arial" w:cs="Arial"/>
          <w:sz w:val="20"/>
          <w:szCs w:val="20"/>
        </w:rPr>
        <w:t>de  20</w:t>
      </w:r>
    </w:p>
    <w:p w14:paraId="46CFA949" w14:textId="77777777" w:rsidR="009B5648" w:rsidRPr="009B5648" w:rsidRDefault="009B5648" w:rsidP="009B5648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37" w:name="Texto72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7"/>
      <w:r w:rsidRPr="009B5648">
        <w:rPr>
          <w:rFonts w:ascii="Arial" w:hAnsi="Arial" w:cs="Arial"/>
          <w:sz w:val="20"/>
          <w:szCs w:val="20"/>
        </w:rPr>
        <w:t xml:space="preserve"> </w:t>
      </w:r>
    </w:p>
    <w:p w14:paraId="279E27F1" w14:textId="77777777" w:rsidR="009B5648" w:rsidRPr="009B5648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14:paraId="796F1AE5" w14:textId="77777777" w:rsidR="009B5648" w:rsidRPr="009B5648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67B4EF" w14:textId="77777777" w:rsidR="002E77A5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3950479" w14:textId="77777777" w:rsidR="00D62247" w:rsidRDefault="00295A24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252E4" wp14:editId="5A12D8C8">
                <wp:simplePos x="0" y="0"/>
                <wp:positionH relativeFrom="column">
                  <wp:posOffset>1364615</wp:posOffset>
                </wp:positionH>
                <wp:positionV relativeFrom="paragraph">
                  <wp:posOffset>8255</wp:posOffset>
                </wp:positionV>
                <wp:extent cx="3781425" cy="809625"/>
                <wp:effectExtent l="0" t="0" r="9525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3D064" w14:textId="77777777" w:rsidR="00295A24" w:rsidRDefault="00295A24" w:rsidP="009B5648">
                            <w:pPr>
                              <w:rPr>
                                <w:b/>
                              </w:rPr>
                            </w:pPr>
                          </w:p>
                          <w:p w14:paraId="030E8E55" w14:textId="77777777" w:rsidR="00295A24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12A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Instituto de la Mujer de Castilla-La Mancha</w:t>
                            </w:r>
                          </w:p>
                          <w:p w14:paraId="60770C0C" w14:textId="77777777" w:rsidR="00295A24" w:rsidRPr="00295A24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95A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CODIGO DIR3: A08016374</w:t>
                            </w:r>
                          </w:p>
                          <w:p w14:paraId="521618E7" w14:textId="77777777" w:rsidR="00295A24" w:rsidRDefault="00295A24" w:rsidP="009B5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252E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07.45pt;margin-top:.65pt;width:297.7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" stroked="f">
                <v:textbox>
                  <w:txbxContent>
                    <w:p w14:paraId="7173D064" w14:textId="77777777" w:rsidR="00295A24" w:rsidRDefault="00295A24" w:rsidP="009B5648">
                      <w:pPr>
                        <w:rPr>
                          <w:b/>
                        </w:rPr>
                      </w:pPr>
                    </w:p>
                    <w:p w14:paraId="030E8E55" w14:textId="77777777" w:rsidR="00295A24" w:rsidRDefault="00295A24" w:rsidP="009B564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12A4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Instituto de la Mujer de Castilla-La Mancha</w:t>
                      </w:r>
                    </w:p>
                    <w:p w14:paraId="60770C0C" w14:textId="77777777" w:rsidR="00295A24" w:rsidRPr="00295A24" w:rsidRDefault="00295A24" w:rsidP="009B564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95A24">
                        <w:rPr>
                          <w:rFonts w:ascii="Arial" w:hAnsi="Arial" w:cs="Arial"/>
                          <w:sz w:val="22"/>
                          <w:szCs w:val="22"/>
                        </w:rPr>
                        <w:t>CODIGO DIR3: A08016374</w:t>
                      </w:r>
                    </w:p>
                    <w:p w14:paraId="521618E7" w14:textId="77777777" w:rsidR="00295A24" w:rsidRDefault="00295A24" w:rsidP="009B5648"/>
                  </w:txbxContent>
                </v:textbox>
              </v:shape>
            </w:pict>
          </mc:Fallback>
        </mc:AlternateContent>
      </w:r>
    </w:p>
    <w:p w14:paraId="46D97305" w14:textId="77777777" w:rsidR="00D62247" w:rsidRPr="009B5648" w:rsidRDefault="00D6224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F1E5139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91EB958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AB9434D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057D51D" w14:textId="77777777" w:rsidR="00007ED9" w:rsidRDefault="00007ED9" w:rsidP="009B5648">
      <w:pPr>
        <w:spacing w:line="276" w:lineRule="auto"/>
        <w:rPr>
          <w:rFonts w:ascii="Arial" w:hAnsi="Arial" w:cs="Arial"/>
          <w:b/>
          <w:sz w:val="20"/>
          <w:szCs w:val="20"/>
        </w:rPr>
        <w:sectPr w:rsidR="00007ED9" w:rsidSect="00F632CE">
          <w:headerReference w:type="default" r:id="rId10"/>
          <w:footerReference w:type="default" r:id="rId11"/>
          <w:pgSz w:w="11906" w:h="16838" w:code="9"/>
          <w:pgMar w:top="2875" w:right="849" w:bottom="284" w:left="851" w:header="284" w:footer="567" w:gutter="0"/>
          <w:cols w:space="708"/>
          <w:docGrid w:linePitch="360"/>
        </w:sectPr>
      </w:pPr>
    </w:p>
    <w:p w14:paraId="149781D8" w14:textId="77777777" w:rsidR="004751F6" w:rsidRDefault="004751F6" w:rsidP="005C3D6B">
      <w:pPr>
        <w:tabs>
          <w:tab w:val="left" w:pos="3270"/>
        </w:tabs>
        <w:jc w:val="both"/>
      </w:pPr>
    </w:p>
    <w:p w14:paraId="135CF9D0" w14:textId="77777777" w:rsidR="005C3D6B" w:rsidRDefault="00007ED9" w:rsidP="005C3D6B">
      <w:pPr>
        <w:tabs>
          <w:tab w:val="left" w:pos="327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35656" wp14:editId="20E3E761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2BB16" w14:textId="77777777" w:rsidR="00295A24" w:rsidRPr="003B5F75" w:rsidRDefault="00295A24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14:paraId="7C200877" w14:textId="77777777" w:rsidR="00295A24" w:rsidRDefault="00295A24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35656" id="Cuadro de texto 2" o:spid="_x0000_s1028" type="#_x0000_t202" style="position:absolute;left:0;text-align:left;margin-left:10.8pt;margin-top:2pt;width:702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jmLwIAAF4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">
                <v:textbox>
                  <w:txbxContent>
                    <w:p w14:paraId="3492BB16" w14:textId="77777777" w:rsidR="00295A24" w:rsidRPr="003B5F75" w:rsidRDefault="00295A24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14:paraId="7C200877" w14:textId="77777777" w:rsidR="00295A24" w:rsidRDefault="00295A24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858D5" w14:textId="77777777" w:rsidR="005C3D6B" w:rsidRDefault="005C3D6B" w:rsidP="005C3D6B">
      <w:pPr>
        <w:tabs>
          <w:tab w:val="left" w:pos="3270"/>
        </w:tabs>
        <w:jc w:val="both"/>
      </w:pPr>
    </w:p>
    <w:p w14:paraId="1CA4CD08" w14:textId="77777777" w:rsidR="005C3D6B" w:rsidRDefault="005C3D6B" w:rsidP="005C3D6B">
      <w:pPr>
        <w:tabs>
          <w:tab w:val="left" w:pos="3270"/>
        </w:tabs>
        <w:jc w:val="both"/>
      </w:pPr>
    </w:p>
    <w:p w14:paraId="795A63E0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14:paraId="1BB67C84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669"/>
        <w:gridCol w:w="2268"/>
        <w:gridCol w:w="2835"/>
        <w:gridCol w:w="2693"/>
      </w:tblGrid>
      <w:tr w:rsidR="005C3D6B" w:rsidRPr="003B5F75" w14:paraId="335CCD63" w14:textId="77777777" w:rsidTr="001A1307">
        <w:trPr>
          <w:trHeight w:val="379"/>
          <w:jc w:val="center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D39C69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346C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FBE9A0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8986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EB0D1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4BA5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A401DA5" w14:textId="77777777" w:rsidR="003B5F75" w:rsidRPr="003B5F75" w:rsidRDefault="003B5F75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58BDEBC7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090B0AE9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381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915205" w:rsidRPr="003B5F75" w14:paraId="709880A7" w14:textId="77777777" w:rsidTr="00915205">
        <w:trPr>
          <w:trHeight w:val="227"/>
          <w:jc w:val="center"/>
        </w:trPr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7AE496A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44326E6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F3812A8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05308D5A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32AB72C3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65E7E19" w14:textId="77777777" w:rsidR="00915205" w:rsidRPr="003B5F75" w:rsidRDefault="009152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2188E6E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31CC37E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1846EB9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15205" w:rsidRPr="003B5F75" w14:paraId="52ACBFAA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8C7185" w14:textId="77777777" w:rsidR="00915205" w:rsidRPr="003B5F75" w:rsidRDefault="00915205" w:rsidP="00721BB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EBAFB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7BFF1D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AE9FF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B3B000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17BC7D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AEFDD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84C0BE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872442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0F59FA93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41CB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2BB90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66B16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B00D5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FD7FE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218A7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6C9587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52816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3C0A0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35294B04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EEA44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3203D1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6D3546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5A834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F6A548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39281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C4CA8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9BAA9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ED1AC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20E24BC9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C2FA29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7C141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1B0BB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9D847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F05F7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8A361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B49C12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8318B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57C30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079AAE42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82248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FC025F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7D1CD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C75E9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E84604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6D8D8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0DC68A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A800B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22F9CA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291536CD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1BD4C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BF602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D80A3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0D92B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C3289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F7F63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4ADE7B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E9F067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C7B27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3F674255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E40E3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0259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33576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AE20E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31273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B9648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51A3A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B00CC2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A5101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6872FCD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689A0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E9247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294FE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EC681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61B97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14907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F6689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182AE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32878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4135FFA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417D7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76848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FC75AD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F54A5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32C4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AC1FB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4A2B1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63E94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F7F23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CE501F7" w14:textId="77777777" w:rsidTr="00915205">
        <w:trPr>
          <w:gridAfter w:val="2"/>
          <w:wAfter w:w="2363" w:type="dxa"/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4655BE4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27290E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02E9EB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778C1C1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551F568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E46884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E6D778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8945BD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15451172" w14:textId="77777777" w:rsidR="009B5648" w:rsidRPr="003B5F75" w:rsidRDefault="009B5648" w:rsidP="00E707BB">
      <w:pPr>
        <w:rPr>
          <w:rFonts w:ascii="Arial" w:hAnsi="Arial" w:cs="Arial"/>
          <w:b/>
          <w:sz w:val="20"/>
          <w:szCs w:val="20"/>
        </w:rPr>
      </w:pPr>
    </w:p>
    <w:p w14:paraId="15BAF538" w14:textId="77777777" w:rsidR="005C3D6B" w:rsidRDefault="005C3D6B" w:rsidP="00E707BB">
      <w:pPr>
        <w:rPr>
          <w:rFonts w:ascii="Arial" w:hAnsi="Arial" w:cs="Arial"/>
          <w:b/>
          <w:sz w:val="20"/>
          <w:szCs w:val="20"/>
        </w:rPr>
      </w:pPr>
    </w:p>
    <w:p w14:paraId="405E1EAA" w14:textId="77777777" w:rsidR="003B5F75" w:rsidRPr="009B5648" w:rsidRDefault="003B5F75" w:rsidP="003B5F75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     ,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de 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75CB37DF" w14:textId="77777777" w:rsidR="003B5F75" w:rsidRPr="009B5648" w:rsidRDefault="003B5F75" w:rsidP="003B5F75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</w:t>
      </w:r>
    </w:p>
    <w:p w14:paraId="102B573B" w14:textId="77777777" w:rsidR="0045036C" w:rsidRDefault="003B5F75" w:rsidP="003B5F75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45036C" w:rsidSect="00904A68">
          <w:headerReference w:type="default" r:id="rId12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14:paraId="69BE3797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02850" wp14:editId="6C87681E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EE93B" w14:textId="77777777" w:rsidR="00295A24" w:rsidRPr="003B5F75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2850" id="Cuadro de texto 15" o:spid="_x0000_s1029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">
                <v:textbox>
                  <w:txbxContent>
                    <w:p w14:paraId="1AEEE93B" w14:textId="77777777" w:rsidR="00295A24" w:rsidRPr="003B5F75" w:rsidRDefault="00295A24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78ECC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CDDF403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9E6F101" w14:textId="77777777" w:rsidR="009B5648" w:rsidRPr="00D62247" w:rsidRDefault="009B5648" w:rsidP="009D74F0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9B5648" w:rsidRPr="00D62247" w14:paraId="6E4B0FDA" w14:textId="77777777" w:rsidTr="003D2B34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1BB88C02" w14:textId="77777777" w:rsidR="009B5648" w:rsidRPr="00D62247" w:rsidRDefault="009B5648" w:rsidP="009D74F0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14:paraId="11DFD7A3" w14:textId="77777777" w:rsidR="009B5648" w:rsidRPr="00D62247" w:rsidRDefault="009B5648" w:rsidP="009D74F0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360307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14:paraId="2C2F9A5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39420C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14:paraId="35DCAFA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ABFFE7" w14:textId="77777777" w:rsidR="009B5648" w:rsidRPr="00D62247" w:rsidRDefault="009B5648" w:rsidP="009D74F0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9B5648" w:rsidRPr="00D62247" w14:paraId="7643ADDE" w14:textId="77777777" w:rsidTr="009D74F0">
        <w:trPr>
          <w:trHeight w:val="340"/>
        </w:trPr>
        <w:tc>
          <w:tcPr>
            <w:tcW w:w="1410" w:type="dxa"/>
          </w:tcPr>
          <w:p w14:paraId="7185155C" w14:textId="77777777" w:rsidR="009B5648" w:rsidRPr="00D62247" w:rsidRDefault="009B5648" w:rsidP="008450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14:paraId="19915F7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14:paraId="79080137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14:paraId="43238288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</w:tcPr>
          <w:p w14:paraId="4453767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14:paraId="50F3C17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14:paraId="3252BC97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14:paraId="2B19C114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14:paraId="1610D60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14:paraId="1EEFF2D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7FAC96BB" w14:textId="77777777" w:rsidTr="009D74F0">
        <w:trPr>
          <w:trHeight w:val="340"/>
        </w:trPr>
        <w:tc>
          <w:tcPr>
            <w:tcW w:w="1410" w:type="dxa"/>
          </w:tcPr>
          <w:p w14:paraId="1D720B5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B2A05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62DC4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4C6BEC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791978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76F21E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D75AC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6630E4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127C2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6D5C0E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B0F970F" w14:textId="77777777" w:rsidTr="009D74F0">
        <w:trPr>
          <w:trHeight w:val="340"/>
        </w:trPr>
        <w:tc>
          <w:tcPr>
            <w:tcW w:w="1410" w:type="dxa"/>
          </w:tcPr>
          <w:p w14:paraId="1B1F88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3B27D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118E85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3A5DCB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D1153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0CC36BE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00FAA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3410B16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F73C0D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6BA10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B452F7C" w14:textId="77777777" w:rsidTr="009D74F0">
        <w:trPr>
          <w:trHeight w:val="340"/>
        </w:trPr>
        <w:tc>
          <w:tcPr>
            <w:tcW w:w="1410" w:type="dxa"/>
          </w:tcPr>
          <w:p w14:paraId="202312C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C94781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6CF163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19427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BBC4C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21CD56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D8DA8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1E88283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87C0E5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A3EEE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9B36B35" w14:textId="77777777" w:rsidTr="009D74F0">
        <w:trPr>
          <w:trHeight w:val="340"/>
        </w:trPr>
        <w:tc>
          <w:tcPr>
            <w:tcW w:w="1410" w:type="dxa"/>
          </w:tcPr>
          <w:p w14:paraId="083B85C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6E882C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91CA16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A6967A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8BA4D2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E2EC9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3E3E98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798329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7DFC3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E6D146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112F8F2" w14:textId="77777777" w:rsidTr="009D74F0">
        <w:trPr>
          <w:trHeight w:val="340"/>
        </w:trPr>
        <w:tc>
          <w:tcPr>
            <w:tcW w:w="1410" w:type="dxa"/>
          </w:tcPr>
          <w:p w14:paraId="5324C3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46400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4B84CCF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40B892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3CD80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DBEDDC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E4F58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5027F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E679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3CE6C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8BACC48" w14:textId="77777777" w:rsidTr="009D74F0">
        <w:trPr>
          <w:trHeight w:val="340"/>
        </w:trPr>
        <w:tc>
          <w:tcPr>
            <w:tcW w:w="1410" w:type="dxa"/>
          </w:tcPr>
          <w:p w14:paraId="2FE542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94028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D5637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6F9793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5083A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47BDAE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2D166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465AB82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1579A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8D183D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8F45CF9" w14:textId="77777777" w:rsidTr="009D74F0">
        <w:trPr>
          <w:trHeight w:val="340"/>
        </w:trPr>
        <w:tc>
          <w:tcPr>
            <w:tcW w:w="1410" w:type="dxa"/>
          </w:tcPr>
          <w:p w14:paraId="113BBA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B6CB4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463F3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97504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93D65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036EA1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6236CB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80EA20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46A3E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AF661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23E8AED" w14:textId="77777777" w:rsidTr="009D74F0">
        <w:trPr>
          <w:trHeight w:val="340"/>
        </w:trPr>
        <w:tc>
          <w:tcPr>
            <w:tcW w:w="1410" w:type="dxa"/>
          </w:tcPr>
          <w:p w14:paraId="719F8EB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1133605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B03E3A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F41C6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796808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2715D4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B737D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8A5BF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99F54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07C79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1AE2583" w14:textId="77777777" w:rsidTr="009D74F0">
        <w:trPr>
          <w:trHeight w:val="340"/>
        </w:trPr>
        <w:tc>
          <w:tcPr>
            <w:tcW w:w="1410" w:type="dxa"/>
          </w:tcPr>
          <w:p w14:paraId="24646D9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BCCAB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5DDD91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ADE79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3EC343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79C9E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E6AA0D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BA93DE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6B9CD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11C9C8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F3A768A" w14:textId="77777777" w:rsidTr="009D74F0">
        <w:trPr>
          <w:trHeight w:val="340"/>
        </w:trPr>
        <w:tc>
          <w:tcPr>
            <w:tcW w:w="1410" w:type="dxa"/>
          </w:tcPr>
          <w:p w14:paraId="00E1E2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4AB5B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CE150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AD399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2B009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66D8A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36DE2F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09AA038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A559F3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21CAE18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8A330A2" w14:textId="77777777" w:rsidTr="009D7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0E29A6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4AF8AE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32DDB7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7084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8D8095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2A8AA3C8" w14:textId="77777777" w:rsidR="009B5648" w:rsidRPr="00D62247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23B9E65B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2DC6FB77" w14:textId="77777777" w:rsidR="009B5648" w:rsidRPr="00D62247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45A9C5DE" w14:textId="77777777" w:rsidR="003D2B34" w:rsidRDefault="009B564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1D18B3FC" w14:textId="77777777" w:rsidR="009B5648" w:rsidRDefault="009B564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14:paraId="57BD9852" w14:textId="77777777" w:rsidR="00904A68" w:rsidRDefault="00904A6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904A6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14:paraId="1F897076" w14:textId="77777777"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14:paraId="76AC1D34" w14:textId="77777777" w:rsidR="004751F6" w:rsidRDefault="004751F6" w:rsidP="009B5648">
      <w:pPr>
        <w:rPr>
          <w:rFonts w:ascii="Arial" w:hAnsi="Arial" w:cs="Arial"/>
          <w:sz w:val="20"/>
          <w:szCs w:val="20"/>
          <w:u w:val="single"/>
        </w:rPr>
      </w:pPr>
    </w:p>
    <w:p w14:paraId="43E958E3" w14:textId="77777777" w:rsidR="009B5648" w:rsidRPr="00D62247" w:rsidRDefault="009B5648" w:rsidP="009B5648">
      <w:pPr>
        <w:rPr>
          <w:rFonts w:ascii="Arial" w:hAnsi="Arial" w:cs="Arial"/>
          <w:sz w:val="20"/>
          <w:szCs w:val="20"/>
          <w:u w:val="single"/>
        </w:rPr>
      </w:pPr>
      <w:r w:rsidRPr="00D6224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B225AF" wp14:editId="4A5C7BDF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57D79" w14:textId="77777777" w:rsidR="00295A24" w:rsidRPr="0045036C" w:rsidRDefault="00295A24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225AF" id="Cuadro de texto 14" o:spid="_x0000_s1030" type="#_x0000_t202" style="position:absolute;margin-left:6.3pt;margin-top:1.75pt;width:71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">
                <v:textbox>
                  <w:txbxContent>
                    <w:p w14:paraId="04A57D79" w14:textId="77777777" w:rsidR="00295A24" w:rsidRPr="0045036C" w:rsidRDefault="00295A24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3E630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14:paraId="32A2A498" w14:textId="77777777" w:rsidR="009B5648" w:rsidRPr="00D62247" w:rsidRDefault="009B5648" w:rsidP="00904A68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383"/>
        <w:gridCol w:w="2096"/>
        <w:gridCol w:w="3857"/>
        <w:gridCol w:w="3402"/>
      </w:tblGrid>
      <w:tr w:rsidR="009B5648" w:rsidRPr="00D62247" w14:paraId="68E562B6" w14:textId="77777777" w:rsidTr="00C94071">
        <w:trPr>
          <w:trHeight w:val="397"/>
        </w:trPr>
        <w:tc>
          <w:tcPr>
            <w:tcW w:w="1845" w:type="dxa"/>
            <w:tcBorders>
              <w:top w:val="nil"/>
              <w:left w:val="nil"/>
              <w:bottom w:val="nil"/>
            </w:tcBorders>
          </w:tcPr>
          <w:p w14:paraId="249116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1592" w:type="dxa"/>
          </w:tcPr>
          <w:p w14:paraId="6D29C6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76A200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96" w:type="dxa"/>
          </w:tcPr>
          <w:p w14:paraId="3FFE0B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tcBorders>
              <w:top w:val="nil"/>
              <w:bottom w:val="nil"/>
            </w:tcBorders>
          </w:tcPr>
          <w:p w14:paraId="100A568E" w14:textId="77777777" w:rsidR="009B5648" w:rsidRPr="00D62247" w:rsidRDefault="009B5648" w:rsidP="00096A00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  <w:r w:rsidR="00096A0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02" w:type="dxa"/>
          </w:tcPr>
          <w:p w14:paraId="77A751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308C532" w14:textId="77777777"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4281EA47" w14:textId="77777777" w:rsidR="004751F6" w:rsidRPr="00D62247" w:rsidRDefault="004751F6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D057AD7" w14:textId="77777777" w:rsidR="009B5648" w:rsidRPr="008E4F13" w:rsidRDefault="009B5648" w:rsidP="00904A6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13"/>
        <w:gridCol w:w="24"/>
        <w:gridCol w:w="1535"/>
        <w:gridCol w:w="2126"/>
        <w:gridCol w:w="1276"/>
        <w:gridCol w:w="1130"/>
        <w:gridCol w:w="1138"/>
        <w:gridCol w:w="1137"/>
        <w:gridCol w:w="1328"/>
      </w:tblGrid>
      <w:tr w:rsidR="0045036C" w:rsidRPr="0045036C" w14:paraId="25CA9639" w14:textId="77777777" w:rsidTr="00851608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4643C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14:paraId="70A3E410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14:paraId="5A713CC9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13" w:type="dxa"/>
            <w:vAlign w:val="center"/>
          </w:tcPr>
          <w:p w14:paraId="4535D857" w14:textId="77777777" w:rsidR="009B5648" w:rsidRPr="0045036C" w:rsidRDefault="00EB6A25" w:rsidP="008516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  <w:r w:rsidR="009A7C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3DB95BF8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14:paraId="0B0A152F" w14:textId="77777777" w:rsidR="009B5648" w:rsidRPr="0045036C" w:rsidRDefault="009B5648" w:rsidP="0045036C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14:paraId="1CDB689E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14:paraId="2849463F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14:paraId="1E18B85A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14:paraId="356529E4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14:paraId="0504D777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5C701432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F1BFB4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405442A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7B8E71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22AA5A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7C4D64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014D8F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AD54A2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389ED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3D6CA1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B874D0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60A2B11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4864F1D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2C3AA6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376C8B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5A2531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5FEF368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770C995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9644B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7C3322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7667B9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0442E6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57F14E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47528A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7D24343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F95EF30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6605F4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D85B50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5D7DA0E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3792D1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6745B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8F39A3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04705E1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65D75D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229A3C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627BF0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40849B29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6B4A2A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7090B8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10BB42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909FC2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F1A42EB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8635C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99EE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1E20A0B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7A800B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330599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0E9483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2F17883B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A414664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53643A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DCDD83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CEBEC7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DBD6E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CFC91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6320A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CE936B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9E5926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72D630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33D3B4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0735F05F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4D201D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14:paraId="779CAC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50959B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bottom w:val="double" w:sz="4" w:space="0" w:color="auto"/>
            </w:tcBorders>
          </w:tcPr>
          <w:p w14:paraId="166A5A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091EC85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CF8F5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5DF6FB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17CE6D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6540C2C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07E1AE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00DBB18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A68" w:rsidRPr="00D62247" w14:paraId="4F93AA13" w14:textId="77777777" w:rsidTr="0045036C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31C34" w14:textId="77777777" w:rsidR="00904A68" w:rsidRPr="00D62247" w:rsidRDefault="00904A6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6DBE1E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2373B7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1B2633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6952987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366DFF6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CAA9185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669D7B26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14:paraId="428A46EF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38" w:name="Texto204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137" w:type="dxa"/>
          </w:tcPr>
          <w:p w14:paraId="4DD00867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0DF3F7E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08AEB" w14:textId="77777777" w:rsidR="0045036C" w:rsidRDefault="009B5648" w:rsidP="004503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(*) En el caso de vehículo propio</w:t>
      </w:r>
    </w:p>
    <w:p w14:paraId="1D0E486B" w14:textId="77777777" w:rsidR="009B5648" w:rsidRPr="008E4F13" w:rsidRDefault="009B5648" w:rsidP="004503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83"/>
        <w:gridCol w:w="2475"/>
        <w:gridCol w:w="2030"/>
        <w:gridCol w:w="1423"/>
        <w:gridCol w:w="2033"/>
        <w:gridCol w:w="1831"/>
        <w:gridCol w:w="2237"/>
        <w:gridCol w:w="1863"/>
      </w:tblGrid>
      <w:tr w:rsidR="009B5648" w:rsidRPr="0045036C" w14:paraId="46488C62" w14:textId="77777777" w:rsidTr="004751F6">
        <w:trPr>
          <w:trHeight w:val="11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47FCEBD7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</w:tcBorders>
          </w:tcPr>
          <w:p w14:paraId="4CF06F12" w14:textId="77777777" w:rsidR="00904A68" w:rsidRPr="0045036C" w:rsidRDefault="009B5648" w:rsidP="00904A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14:paraId="3EE1E8D2" w14:textId="77777777" w:rsidR="009B5648" w:rsidRPr="0045036C" w:rsidRDefault="00C94071" w:rsidP="005504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14:paraId="7BAD8D9D" w14:textId="77777777" w:rsidR="009B5648" w:rsidRPr="0045036C" w:rsidRDefault="00EB6A25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14:paraId="4C1EAB42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14:paraId="4F9CDA1E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14:paraId="4F689441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14:paraId="7A0C55E8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0C43FB2D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683E630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3C6A75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5B3863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1D3E78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009AAB2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48A47D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6973BB5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17E6CC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C82F606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2707AEE9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6CCDF8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34B05CF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6CEC1DE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394489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155058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46659A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42D550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72ACADC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17250D3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037994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39" w:name="Texto205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6A4128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40" w:name="Texto206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60B38C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41" w:name="Texto207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17" w:type="pct"/>
          </w:tcPr>
          <w:p w14:paraId="631961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2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646" w:type="pct"/>
          </w:tcPr>
          <w:p w14:paraId="5FAFE0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43" w:name="Texto209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89" w:type="pct"/>
          </w:tcPr>
          <w:p w14:paraId="7947E42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44" w:name="Texto210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657" w:type="pct"/>
          </w:tcPr>
          <w:p w14:paraId="5607E00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45" w:name="Texto211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9B5648" w:rsidRPr="00D62247" w14:paraId="15D7AB76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FB50AA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2F6578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62CD120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7038971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460928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685C99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4368313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0F35966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7AFCBE6E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DD990A2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6E8E444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62DD74A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64D16BC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511FCEB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C490E4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29B5998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36D0954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4D8794C0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4D226DC8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3CDA7A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248E1F7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7B59C92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3E86F4D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5A6B0EB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581FF73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5D5CD5E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6E859B62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56277AB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95C6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FB142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401BE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527AD4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14:paraId="4D4516B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46" w:name="Texto203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4751F6" w:rsidRPr="00D62247" w14:paraId="0B1AFEDB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F930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EB2603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3C21ACD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72EFA66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6ED01E3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12387B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AFDCF2" w14:textId="77777777" w:rsidR="006C36BB" w:rsidRDefault="006C36B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6BBEB08" w14:textId="77777777" w:rsidR="006C36BB" w:rsidRDefault="006C36BB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23477CF" w14:textId="77777777" w:rsidR="009B5648" w:rsidRPr="008E4F13" w:rsidRDefault="009B5648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lastRenderedPageBreak/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45036C" w:rsidRPr="00D62247" w14:paraId="44BF34FF" w14:textId="77777777" w:rsidTr="0045036C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14:paraId="41E51B3D" w14:textId="77777777" w:rsidR="009B5648" w:rsidRPr="0045036C" w:rsidRDefault="009B5648" w:rsidP="00904A68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14:paraId="0D52C13D" w14:textId="77777777" w:rsidR="009B5648" w:rsidRPr="0045036C" w:rsidRDefault="00C94071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B5648"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14:paraId="3ACBFEFA" w14:textId="77777777" w:rsidR="009B5648" w:rsidRPr="0045036C" w:rsidRDefault="00EB6A25" w:rsidP="00EB6A2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14:paraId="3F01910A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14:paraId="3A260CC4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14:paraId="60C496C4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14:paraId="70D8B5B1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45036C" w:rsidRPr="00D62247" w14:paraId="11EB893D" w14:textId="77777777" w:rsidTr="0045036C">
        <w:trPr>
          <w:trHeight w:val="283"/>
          <w:jc w:val="center"/>
        </w:trPr>
        <w:tc>
          <w:tcPr>
            <w:tcW w:w="926" w:type="pct"/>
          </w:tcPr>
          <w:p w14:paraId="7660F1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14:paraId="001CC32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14:paraId="6A78072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19B889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578437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0659F5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44231BB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1DC3063D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13FC94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5BD5B9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312B5FE2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680A2C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69593A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1F19EC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4087332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3EEAF703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5DD3112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0546BBF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5A60405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4CF4EF0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B820C9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772A207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262D9CF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18388C91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5712F4AC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0D41485F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1C822ED8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494BCF23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7C56542B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16E7E963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59F146DE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72F67CD5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4C7548F4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4A7C8DE9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275CF23F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33C6231E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533E13A2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0F84109C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587DF395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5FF9D4A8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751FF2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659AEA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31709AF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25DB34A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58089D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0F360343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2627CD4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6C" w:rsidRPr="00D62247" w14:paraId="1AF0AAB6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0E602B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1A5F07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4AA42C0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14:paraId="173B10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5005D1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0A31E8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37AA4A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2164F9B4" w14:textId="77777777" w:rsidTr="0045036C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D1D9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6A2B38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7ACD94E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14:paraId="3BD787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14:paraId="567D56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CC4289" w14:textId="77777777" w:rsidR="0045036C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20</w:t>
      </w:r>
    </w:p>
    <w:p w14:paraId="6C215AEF" w14:textId="77777777" w:rsidR="00550430" w:rsidRPr="00D62247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56AA6282" w14:textId="77777777" w:rsidR="0045036C" w:rsidRDefault="00550430" w:rsidP="0045036C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  <w:sectPr w:rsidR="0045036C" w:rsidSect="0045036C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14:paraId="6191ED6A" w14:textId="77777777" w:rsidR="004751F6" w:rsidRDefault="004751F6" w:rsidP="009B5648">
      <w:pPr>
        <w:rPr>
          <w:rFonts w:ascii="Arial" w:hAnsi="Arial" w:cs="Arial"/>
          <w:sz w:val="20"/>
          <w:szCs w:val="20"/>
        </w:rPr>
      </w:pPr>
    </w:p>
    <w:p w14:paraId="364DF3B2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8F6EC" wp14:editId="4602887D">
                <wp:simplePos x="0" y="0"/>
                <wp:positionH relativeFrom="column">
                  <wp:posOffset>118110</wp:posOffset>
                </wp:positionH>
                <wp:positionV relativeFrom="paragraph">
                  <wp:posOffset>50165</wp:posOffset>
                </wp:positionV>
                <wp:extent cx="9022080" cy="464820"/>
                <wp:effectExtent l="0" t="0" r="26670" b="1143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0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86F23" w14:textId="2F653BE5" w:rsidR="00295A24" w:rsidRPr="003B5F75" w:rsidRDefault="00295A24" w:rsidP="00675F3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MATERIAL</w:t>
                            </w:r>
                            <w:r w:rsidR="00675F3F">
                              <w:rPr>
                                <w:rFonts w:ascii="Arial" w:hAnsi="Arial" w:cs="Arial"/>
                                <w:b/>
                              </w:rPr>
                              <w:t xml:space="preserve">ES PARA LA EJECUCIÓN, 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PROMOCIÓN, EDICIÓN, PUBLICACIÓN Y</w:t>
                            </w:r>
                            <w:r w:rsidR="00675F3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8F6EC" id="Cuadro de texto 13" o:spid="_x0000_s1031" type="#_x0000_t202" style="position:absolute;margin-left:9.3pt;margin-top:3.95pt;width:710.4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">
                <v:textbox>
                  <w:txbxContent>
                    <w:p w14:paraId="20186F23" w14:textId="2F653BE5" w:rsidR="00295A24" w:rsidRPr="003B5F75" w:rsidRDefault="00295A24" w:rsidP="00675F3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MATERIAL</w:t>
                      </w:r>
                      <w:r w:rsidR="00675F3F">
                        <w:rPr>
                          <w:rFonts w:ascii="Arial" w:hAnsi="Arial" w:cs="Arial"/>
                          <w:b/>
                        </w:rPr>
                        <w:t xml:space="preserve">ES PARA LA EJECUCIÓN, 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>PROMOCIÓN, EDICIÓN, PUBLICACIÓN Y</w:t>
                      </w:r>
                      <w:r w:rsidR="00675F3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>DIFUSIÓN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78AB4A0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F404A78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08C14A3" w14:textId="77777777" w:rsidR="00675F3F" w:rsidRDefault="00675F3F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7075D075" w14:textId="052D2BA8" w:rsidR="009B5648" w:rsidRDefault="009B5648" w:rsidP="00675F3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675F3F">
        <w:rPr>
          <w:rFonts w:ascii="Arial" w:hAnsi="Arial" w:cs="Arial"/>
          <w:sz w:val="20"/>
          <w:szCs w:val="20"/>
        </w:rPr>
        <w:t>materiales para la ejecución</w:t>
      </w:r>
      <w:r w:rsidRPr="00D62247">
        <w:rPr>
          <w:rFonts w:ascii="Arial" w:hAnsi="Arial" w:cs="Arial"/>
          <w:sz w:val="20"/>
          <w:szCs w:val="20"/>
        </w:rPr>
        <w:t>, promoción, edición, publicación y difusión.</w:t>
      </w:r>
    </w:p>
    <w:p w14:paraId="72CB03CC" w14:textId="77777777" w:rsidR="009B5648" w:rsidRPr="00D62247" w:rsidRDefault="009B5648" w:rsidP="00675F3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9B5648" w:rsidRPr="00D62247" w14:paraId="4B63F022" w14:textId="77777777" w:rsidTr="00845038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14:paraId="715DAD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14:paraId="31D62C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007896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14:paraId="2D32DF4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14:paraId="13AC8FC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14:paraId="5E1449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15FA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257F88E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23E7262C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9B5648" w:rsidRPr="00D62247" w14:paraId="2584BC80" w14:textId="77777777" w:rsidTr="004751F6">
        <w:trPr>
          <w:trHeight w:val="340"/>
        </w:trPr>
        <w:tc>
          <w:tcPr>
            <w:tcW w:w="1203" w:type="dxa"/>
          </w:tcPr>
          <w:p w14:paraId="75B01D81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14:paraId="0068CE8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14:paraId="4FC8FE9E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14:paraId="6CDCD5D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15" w:type="dxa"/>
            <w:gridSpan w:val="2"/>
          </w:tcPr>
          <w:p w14:paraId="6F050E58" w14:textId="77777777" w:rsidR="009B5648" w:rsidRPr="00D62247" w:rsidRDefault="00547BAA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071">
              <w:rPr>
                <w:rFonts w:ascii="Arial" w:hAnsi="Arial" w:cs="Arial"/>
                <w:sz w:val="20"/>
                <w:szCs w:val="20"/>
              </w:rPr>
              <w:t>Descripción del gasto</w:t>
            </w:r>
          </w:p>
        </w:tc>
        <w:tc>
          <w:tcPr>
            <w:tcW w:w="1610" w:type="dxa"/>
          </w:tcPr>
          <w:p w14:paraId="3004337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14:paraId="2C363810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14:paraId="371198A0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14:paraId="391911A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14:paraId="11C74A94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7AD01A2" w14:textId="77777777" w:rsidTr="004751F6">
        <w:trPr>
          <w:trHeight w:val="340"/>
        </w:trPr>
        <w:tc>
          <w:tcPr>
            <w:tcW w:w="1203" w:type="dxa"/>
          </w:tcPr>
          <w:p w14:paraId="70403ED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6BB7646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59349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E7CCF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52001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7EC85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7C519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F7E7F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2DE719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AB89EB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602988A" w14:textId="77777777" w:rsidTr="004751F6">
        <w:trPr>
          <w:trHeight w:val="340"/>
        </w:trPr>
        <w:tc>
          <w:tcPr>
            <w:tcW w:w="1203" w:type="dxa"/>
          </w:tcPr>
          <w:p w14:paraId="33247E1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A0520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51B5FB4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4D7689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77558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BBF9C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0DFDF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7867C8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D64A5B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1936CA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B50DA13" w14:textId="77777777" w:rsidTr="004751F6">
        <w:trPr>
          <w:trHeight w:val="340"/>
        </w:trPr>
        <w:tc>
          <w:tcPr>
            <w:tcW w:w="1203" w:type="dxa"/>
          </w:tcPr>
          <w:p w14:paraId="0CA2C7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BC818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65A0F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6813878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04381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8CC6A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51566D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17A33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2DD760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504FC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64A5F88" w14:textId="77777777" w:rsidTr="004751F6">
        <w:trPr>
          <w:trHeight w:val="340"/>
        </w:trPr>
        <w:tc>
          <w:tcPr>
            <w:tcW w:w="1203" w:type="dxa"/>
          </w:tcPr>
          <w:p w14:paraId="57CAD4E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B5686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6160616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49869D3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C4A222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530DA7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DE4CD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DB793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69CBC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260343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DC91FC2" w14:textId="77777777" w:rsidTr="004751F6">
        <w:trPr>
          <w:trHeight w:val="340"/>
        </w:trPr>
        <w:tc>
          <w:tcPr>
            <w:tcW w:w="1203" w:type="dxa"/>
          </w:tcPr>
          <w:p w14:paraId="4E3FD5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01E4C0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3FC76BC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607E59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6A2C566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1FC0DE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DAE38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FB0C7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BD76C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7266D36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0A43309" w14:textId="77777777" w:rsidTr="004751F6">
        <w:trPr>
          <w:trHeight w:val="340"/>
        </w:trPr>
        <w:tc>
          <w:tcPr>
            <w:tcW w:w="1203" w:type="dxa"/>
          </w:tcPr>
          <w:p w14:paraId="57D453B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079D09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E7B67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4F331C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6DDB45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25D1A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8DD85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54BF6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E4436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9FBEC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172DA01" w14:textId="77777777" w:rsidTr="004751F6">
        <w:trPr>
          <w:trHeight w:val="340"/>
        </w:trPr>
        <w:tc>
          <w:tcPr>
            <w:tcW w:w="1203" w:type="dxa"/>
          </w:tcPr>
          <w:p w14:paraId="1646D8E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6FC00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CB359E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78D81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AAD48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4BB1B5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914DE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0A305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90F36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37A35E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9E3AE68" w14:textId="77777777" w:rsidTr="004751F6">
        <w:trPr>
          <w:trHeight w:val="340"/>
        </w:trPr>
        <w:tc>
          <w:tcPr>
            <w:tcW w:w="1203" w:type="dxa"/>
          </w:tcPr>
          <w:p w14:paraId="7E2207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7A8EEFE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5895D3C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6EA13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CFE7E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A4F29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9EFBF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D8B728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9B642D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502E43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81AB5DD" w14:textId="77777777" w:rsidTr="00475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EA6883F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C5C92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FC1D49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4E0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BF99F5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0882081A" w14:textId="77777777" w:rsidR="009B5648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7F7D747B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0AEA84E1" w14:textId="77777777" w:rsidR="009B5648" w:rsidRPr="00D62247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61F85852" w14:textId="77777777" w:rsidR="009B5648" w:rsidRPr="00D62247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F611E8E" w14:textId="77777777" w:rsidR="00845038" w:rsidRDefault="009B5648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14:paraId="1BDDDC1E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29523D06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52FBC5A7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1FDA7388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1A8EF669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798FD0FD" w14:textId="77777777" w:rsidR="006C36BB" w:rsidRDefault="006C36BB" w:rsidP="006C36BB">
      <w:pPr>
        <w:jc w:val="center"/>
        <w:rPr>
          <w:rFonts w:ascii="Arial" w:hAnsi="Arial" w:cs="Arial"/>
          <w:b/>
        </w:rPr>
      </w:pPr>
      <w:r w:rsidRPr="00D6224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0EA8E" wp14:editId="4DC3272C">
                <wp:simplePos x="0" y="0"/>
                <wp:positionH relativeFrom="column">
                  <wp:posOffset>3810</wp:posOffset>
                </wp:positionH>
                <wp:positionV relativeFrom="paragraph">
                  <wp:posOffset>175260</wp:posOffset>
                </wp:positionV>
                <wp:extent cx="8972550" cy="4476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37CCD" w14:textId="77777777" w:rsidR="00295A24" w:rsidRPr="003B5F75" w:rsidRDefault="00295A24" w:rsidP="006C36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 ALQUILER DE LOCALES, DE VEHÍCULOS, DE EQUIPOS DE PROYECCIÓN, DE ILUMINACIÓN, DE SONIDO Y/O DE 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0EA8E" id="Cuadro de texto 3" o:spid="_x0000_s1032" type="#_x0000_t202" style="position:absolute;left:0;text-align:left;margin-left:.3pt;margin-top:13.8pt;width:706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">
                <v:textbox>
                  <w:txbxContent>
                    <w:p w14:paraId="28737CCD" w14:textId="77777777" w:rsidR="00295A24" w:rsidRPr="003B5F75" w:rsidRDefault="00295A24" w:rsidP="006C36B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</w:t>
                      </w:r>
                      <w:r>
                        <w:rPr>
                          <w:rFonts w:ascii="Arial" w:hAnsi="Arial" w:cs="Arial"/>
                          <w:b/>
                        </w:rPr>
                        <w:t>E ALQUILER DE LOCALES, DE VEHÍCULOS, DE EQUIPOS DE PROYECCIÓN, DE ILUMINACIÓN, DE SONIDO Y/O DE COMUNICACIÓN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D51789E" w14:textId="77777777" w:rsidR="006C36BB" w:rsidRPr="003B5F75" w:rsidRDefault="006C36BB" w:rsidP="006C36BB">
      <w:pPr>
        <w:jc w:val="center"/>
        <w:rPr>
          <w:rFonts w:ascii="Arial" w:hAnsi="Arial" w:cs="Arial"/>
          <w:b/>
        </w:rPr>
      </w:pPr>
      <w:r w:rsidRPr="003B5F75">
        <w:rPr>
          <w:rFonts w:ascii="Arial" w:hAnsi="Arial" w:cs="Arial"/>
          <w:b/>
        </w:rPr>
        <w:t>DECLARACIÓN DE GASTOS DE MATERIAL DE OFICINA, PROMOCIÓN, EDICIÓN, PUBLICACIÓN Y DIFUSIÓN</w:t>
      </w:r>
    </w:p>
    <w:p w14:paraId="598CFEDE" w14:textId="77777777" w:rsidR="006C36BB" w:rsidRDefault="006C36BB" w:rsidP="009B5648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111A70B4" w14:textId="77777777" w:rsidR="006C36BB" w:rsidRDefault="006C36BB" w:rsidP="006C36BB">
      <w:pPr>
        <w:tabs>
          <w:tab w:val="left" w:pos="1290"/>
          <w:tab w:val="center" w:pos="7639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E626C01" w14:textId="77777777" w:rsidR="006C36BB" w:rsidRPr="00D62247" w:rsidRDefault="006C36BB" w:rsidP="00C7020F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</w:t>
      </w:r>
      <w:r w:rsidR="00C7020F">
        <w:rPr>
          <w:rFonts w:ascii="Arial" w:hAnsi="Arial" w:cs="Arial"/>
          <w:sz w:val="20"/>
          <w:szCs w:val="20"/>
        </w:rPr>
        <w:t xml:space="preserve">gastos de alquiler de locales, de vehículos, de equipos de proyección, de iluminación, de sonido y/o </w:t>
      </w:r>
      <w:r w:rsidR="00D55EB5">
        <w:rPr>
          <w:rFonts w:ascii="Arial" w:hAnsi="Arial" w:cs="Arial"/>
          <w:sz w:val="20"/>
          <w:szCs w:val="20"/>
        </w:rPr>
        <w:t xml:space="preserve">de </w:t>
      </w:r>
      <w:r w:rsidR="00C7020F">
        <w:rPr>
          <w:rFonts w:ascii="Arial" w:hAnsi="Arial" w:cs="Arial"/>
          <w:sz w:val="20"/>
          <w:szCs w:val="20"/>
        </w:rPr>
        <w:t>comunicación</w:t>
      </w:r>
      <w:r w:rsidRPr="00D62247">
        <w:rPr>
          <w:rFonts w:ascii="Arial" w:hAnsi="Arial" w:cs="Arial"/>
          <w:sz w:val="20"/>
          <w:szCs w:val="20"/>
        </w:rPr>
        <w:t>.</w:t>
      </w:r>
    </w:p>
    <w:p w14:paraId="60D62832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6C36BB" w:rsidRPr="00D62247" w14:paraId="100A1F7C" w14:textId="77777777" w:rsidTr="00661584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14:paraId="12D0EB1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14:paraId="73D7C4E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37A9627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14:paraId="7833C1B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14:paraId="749AF8F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14:paraId="784F29F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668C6B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C25E3CD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64A0FDEC" w14:textId="77777777" w:rsidR="006C36BB" w:rsidRPr="00D62247" w:rsidRDefault="006C36BB" w:rsidP="006C36B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6C36BB" w:rsidRPr="00D62247" w14:paraId="3B5C30DF" w14:textId="77777777" w:rsidTr="00661584">
        <w:trPr>
          <w:trHeight w:val="340"/>
        </w:trPr>
        <w:tc>
          <w:tcPr>
            <w:tcW w:w="1203" w:type="dxa"/>
          </w:tcPr>
          <w:p w14:paraId="0F3A2765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14:paraId="45060D4E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14:paraId="14394B58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14:paraId="750C38EC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15" w:type="dxa"/>
            <w:gridSpan w:val="2"/>
          </w:tcPr>
          <w:p w14:paraId="70F09A49" w14:textId="77777777" w:rsidR="006C36BB" w:rsidRPr="00D62247" w:rsidRDefault="00547BAA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071">
              <w:rPr>
                <w:rFonts w:ascii="Arial" w:hAnsi="Arial" w:cs="Arial"/>
                <w:sz w:val="20"/>
                <w:szCs w:val="20"/>
              </w:rPr>
              <w:t>Descripción del gasto</w:t>
            </w:r>
          </w:p>
        </w:tc>
        <w:tc>
          <w:tcPr>
            <w:tcW w:w="1610" w:type="dxa"/>
          </w:tcPr>
          <w:p w14:paraId="595BD9BB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14:paraId="33BCB479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14:paraId="6964621E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14:paraId="4B1502C6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14:paraId="001832A9" w14:textId="77777777" w:rsidR="006C36BB" w:rsidRPr="00D62247" w:rsidRDefault="006C36BB" w:rsidP="0066158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6C36BB" w:rsidRPr="00D62247" w14:paraId="7BB1DF1A" w14:textId="77777777" w:rsidTr="00661584">
        <w:trPr>
          <w:trHeight w:val="340"/>
        </w:trPr>
        <w:tc>
          <w:tcPr>
            <w:tcW w:w="1203" w:type="dxa"/>
          </w:tcPr>
          <w:p w14:paraId="5ACBACA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2AC9C9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300906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7B135D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346BFC5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DBD1B2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AC891A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B8944C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C20899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774A628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18A3E34D" w14:textId="77777777" w:rsidTr="00661584">
        <w:trPr>
          <w:trHeight w:val="340"/>
        </w:trPr>
        <w:tc>
          <w:tcPr>
            <w:tcW w:w="1203" w:type="dxa"/>
          </w:tcPr>
          <w:p w14:paraId="71C8EC8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4427735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3880277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7770B2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1CF3818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4BBFD6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AF4C2C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AE0A017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66A3F8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251458E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4D6D9DBD" w14:textId="77777777" w:rsidTr="00661584">
        <w:trPr>
          <w:trHeight w:val="340"/>
        </w:trPr>
        <w:tc>
          <w:tcPr>
            <w:tcW w:w="1203" w:type="dxa"/>
          </w:tcPr>
          <w:p w14:paraId="6253AFB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F89599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133F130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75CADD1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28FE55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655E005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240CDB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B2200A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28133C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1AC636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526FBD36" w14:textId="77777777" w:rsidTr="00661584">
        <w:trPr>
          <w:trHeight w:val="340"/>
        </w:trPr>
        <w:tc>
          <w:tcPr>
            <w:tcW w:w="1203" w:type="dxa"/>
          </w:tcPr>
          <w:p w14:paraId="01492E2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6F7CA4D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1BCCFD6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2219B3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E4BE45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084D91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38A2E30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71ABC8F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7C07A9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3E2CA98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160F824B" w14:textId="77777777" w:rsidTr="00661584">
        <w:trPr>
          <w:trHeight w:val="340"/>
        </w:trPr>
        <w:tc>
          <w:tcPr>
            <w:tcW w:w="1203" w:type="dxa"/>
          </w:tcPr>
          <w:p w14:paraId="23BAAA6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4B2890A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6E414E7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5A6B631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64C4ACE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68296A4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7DE7877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CC024D4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251AA5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11FF9BF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0AB76A80" w14:textId="77777777" w:rsidTr="00661584">
        <w:trPr>
          <w:trHeight w:val="340"/>
        </w:trPr>
        <w:tc>
          <w:tcPr>
            <w:tcW w:w="1203" w:type="dxa"/>
          </w:tcPr>
          <w:p w14:paraId="6C0631C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44B000B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F188ED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5C2D0C4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73CB36B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7EBBEF7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ADF12D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AE2446E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567FBA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12D879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736AE825" w14:textId="77777777" w:rsidTr="00661584">
        <w:trPr>
          <w:trHeight w:val="340"/>
        </w:trPr>
        <w:tc>
          <w:tcPr>
            <w:tcW w:w="1203" w:type="dxa"/>
          </w:tcPr>
          <w:p w14:paraId="397D5E48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996C95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8B62E7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1021B013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76C93C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1B6D3E90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905E01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71F081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B242FC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64A8207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51DB0924" w14:textId="77777777" w:rsidTr="00661584">
        <w:trPr>
          <w:trHeight w:val="340"/>
        </w:trPr>
        <w:tc>
          <w:tcPr>
            <w:tcW w:w="1203" w:type="dxa"/>
          </w:tcPr>
          <w:p w14:paraId="6758D255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589E4EA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61FBD46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2AACFF39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9C7EA8C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157DE995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A76C21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590182DD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A06383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BA69CD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36BB" w:rsidRPr="00D62247" w14:paraId="25DFE0F4" w14:textId="77777777" w:rsidTr="00661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FA96A6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723FB6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C03080D" w14:textId="77777777" w:rsidR="006C36BB" w:rsidRPr="00D62247" w:rsidRDefault="006C36BB" w:rsidP="0066158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8B9E2" w14:textId="77777777" w:rsidR="006C36BB" w:rsidRPr="00D62247" w:rsidRDefault="006C36BB" w:rsidP="006615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C5BFEB" w14:textId="77777777" w:rsidR="006C36BB" w:rsidRDefault="006C36BB" w:rsidP="006C36BB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75605496" w14:textId="77777777" w:rsidR="006C36BB" w:rsidRDefault="006C36BB" w:rsidP="006C36BB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0B9A03DE" w14:textId="77777777" w:rsidR="006C36BB" w:rsidRPr="00D62247" w:rsidRDefault="006C36BB" w:rsidP="006C36BB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2E931B6A" w14:textId="77777777" w:rsidR="006C36BB" w:rsidRPr="00D62247" w:rsidRDefault="006C36BB" w:rsidP="006C36BB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5C8F7B16" w14:textId="77777777" w:rsidR="006C36BB" w:rsidRPr="00D62247" w:rsidRDefault="006C36BB" w:rsidP="006C36BB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771E312" w14:textId="77777777" w:rsidR="006C36BB" w:rsidRDefault="006C36BB" w:rsidP="006C36BB">
      <w:pPr>
        <w:tabs>
          <w:tab w:val="left" w:pos="1290"/>
          <w:tab w:val="center" w:pos="7639"/>
        </w:tabs>
        <w:ind w:firstLine="709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</w:p>
    <w:p w14:paraId="3720E87B" w14:textId="77777777" w:rsidR="006C36BB" w:rsidRPr="006C36BB" w:rsidRDefault="006C36BB" w:rsidP="006C36BB">
      <w:pPr>
        <w:rPr>
          <w:rFonts w:ascii="Arial" w:hAnsi="Arial" w:cs="Arial"/>
          <w:sz w:val="20"/>
          <w:szCs w:val="20"/>
        </w:rPr>
        <w:sectPr w:rsidR="006C36BB" w:rsidRPr="006C36BB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14:paraId="04838058" w14:textId="77777777" w:rsidR="009B5648" w:rsidRPr="00D62247" w:rsidRDefault="009B5648" w:rsidP="009B5648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C297CD" wp14:editId="0E4684FE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28575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E39E7" w14:textId="77777777" w:rsidR="00295A24" w:rsidRPr="003B5F75" w:rsidRDefault="00295A24" w:rsidP="009B5648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297CD" id="Cuadro de texto 16" o:spid="_x0000_s1033" type="#_x0000_t202" style="position:absolute;left:0;text-align:left;margin-left:6.3pt;margin-top:9.5pt;width:71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">
                <v:textbox>
                  <w:txbxContent>
                    <w:p w14:paraId="7A5E39E7" w14:textId="77777777" w:rsidR="00295A24" w:rsidRPr="003B5F75" w:rsidRDefault="00295A24" w:rsidP="009B5648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F5249" w14:textId="77777777" w:rsidR="009B5648" w:rsidRPr="00D62247" w:rsidRDefault="009B5648" w:rsidP="009B5648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14:paraId="69649BB3" w14:textId="77777777"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</w:t>
      </w:r>
      <w:r w:rsidR="003F66DE">
        <w:rPr>
          <w:rFonts w:ascii="Arial" w:hAnsi="Arial" w:cs="Arial"/>
          <w:sz w:val="20"/>
          <w:szCs w:val="20"/>
        </w:rPr>
        <w:t>costes indirectos.</w:t>
      </w:r>
    </w:p>
    <w:p w14:paraId="53B6126B" w14:textId="77777777" w:rsidR="003F66DE" w:rsidRPr="00D62247" w:rsidRDefault="003F66DE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851"/>
        <w:gridCol w:w="2126"/>
        <w:gridCol w:w="3119"/>
        <w:gridCol w:w="2976"/>
      </w:tblGrid>
      <w:tr w:rsidR="009B5648" w:rsidRPr="00D62247" w14:paraId="1F05AA79" w14:textId="77777777" w:rsidTr="00C94071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ED7E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14:paraId="5416B54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0634E3F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26" w:type="dxa"/>
            <w:shd w:val="clear" w:color="auto" w:fill="auto"/>
          </w:tcPr>
          <w:p w14:paraId="361A7B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14:paraId="30EDD45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2976" w:type="dxa"/>
            <w:shd w:val="clear" w:color="auto" w:fill="auto"/>
          </w:tcPr>
          <w:p w14:paraId="2EF8EF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69AC30" w14:textId="77777777" w:rsidR="003B5F75" w:rsidRDefault="003B5F75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BFF8B2C" w14:textId="20204CFE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="008F5450">
        <w:rPr>
          <w:rFonts w:ascii="Arial" w:hAnsi="Arial" w:cs="Arial"/>
          <w:sz w:val="20"/>
          <w:szCs w:val="20"/>
        </w:rPr>
        <w:t xml:space="preserve"> </w:t>
      </w:r>
    </w:p>
    <w:p w14:paraId="458AF9BD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9B5648" w:rsidRPr="00D62247" w14:paraId="5C372535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7F9BB115" w14:textId="77777777" w:rsidR="009B5648" w:rsidRPr="00D62247" w:rsidRDefault="009B5648" w:rsidP="009B5648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32" w:type="dxa"/>
            <w:shd w:val="clear" w:color="auto" w:fill="auto"/>
          </w:tcPr>
          <w:p w14:paraId="12E5624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  <w:shd w:val="clear" w:color="auto" w:fill="auto"/>
          </w:tcPr>
          <w:p w14:paraId="04F7E3C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  <w:shd w:val="clear" w:color="auto" w:fill="auto"/>
          </w:tcPr>
          <w:p w14:paraId="34EA4D05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  <w:shd w:val="clear" w:color="auto" w:fill="auto"/>
          </w:tcPr>
          <w:p w14:paraId="1B9978BC" w14:textId="77777777" w:rsidR="009B5648" w:rsidRPr="00D62247" w:rsidRDefault="00547BAA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071">
              <w:rPr>
                <w:rFonts w:ascii="Arial" w:hAnsi="Arial" w:cs="Arial"/>
                <w:sz w:val="20"/>
                <w:szCs w:val="20"/>
              </w:rPr>
              <w:t>Descripción del gasto</w:t>
            </w:r>
          </w:p>
        </w:tc>
        <w:tc>
          <w:tcPr>
            <w:tcW w:w="1416" w:type="dxa"/>
            <w:shd w:val="clear" w:color="auto" w:fill="auto"/>
          </w:tcPr>
          <w:p w14:paraId="69B9757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  <w:shd w:val="clear" w:color="auto" w:fill="auto"/>
          </w:tcPr>
          <w:p w14:paraId="0ADB9C9D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  <w:shd w:val="clear" w:color="auto" w:fill="auto"/>
          </w:tcPr>
          <w:p w14:paraId="2613F2B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850" w:type="dxa"/>
            <w:shd w:val="clear" w:color="auto" w:fill="auto"/>
          </w:tcPr>
          <w:p w14:paraId="66538C2E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  <w:shd w:val="clear" w:color="auto" w:fill="auto"/>
          </w:tcPr>
          <w:p w14:paraId="2E35ACE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C65F9CA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4A9B55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44372A0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35454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52F9D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EBE95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6087DC2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714DB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63833F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52FB42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521FE3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0FE5FB9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F2C7EA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490345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1D92E2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6F96E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4A09F5F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B2DC4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25E0A55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63363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C756E5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7017ED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4FD3743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19AB268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55F1FF9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3FE6B83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1136F67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049937A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04F9AD8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98311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43F4B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B3F3D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4426F12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7CCD7DC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213DC8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5A4680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5DB53C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0CEE3A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A45CB3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5290AFC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3B3454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F745C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06BF3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3E2330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955484D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881C28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50F8F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40FF1EA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164781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02E92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25C1F24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C79402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29FCDC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7A5ED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3853BD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AF55E7A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77C377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20C6BF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03AEF71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A4ACF2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FAE1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7DB01B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8149C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CEB07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953C3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6D7E22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5F4232D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23624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22E5B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477D3D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AB3CCB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4EC0B8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525FFB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73D17C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DC61A5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3EC53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1C5C249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064EBD2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51F62DE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6C4C6F8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4B5F82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2A0F2D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549CE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0014E3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C76CF8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50569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BBAD3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960C4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3EBDBE7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4AB7B7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4F9065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607414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03189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7737F2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54E215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04F30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10ED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985D2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3DD65E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36F2B58" w14:textId="77777777" w:rsidTr="00845038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14:paraId="6A600E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14:paraId="021544F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14:paraId="050346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14:paraId="69A2E2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8C7C7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14:paraId="134573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A66FC3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auto"/>
          </w:tcPr>
          <w:p w14:paraId="0BE5BBF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769D1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14:paraId="01876D0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C2D9809" w14:textId="77777777" w:rsidTr="0084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ADE9B79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F415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7B1614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0AC4D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2E72C1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0CF515BB" w14:textId="77777777" w:rsidR="00845038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314F6294" w14:textId="77777777" w:rsidR="009B5648" w:rsidRPr="00D62247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4D8591B8" w14:textId="77777777" w:rsidR="00550430" w:rsidRPr="00D62247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  ,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r w:rsidRPr="006045E9">
        <w:rPr>
          <w:rFonts w:ascii="Arial" w:hAnsi="Arial" w:cs="Arial"/>
          <w:sz w:val="20"/>
          <w:szCs w:val="20"/>
        </w:rPr>
        <w:t>de 20</w:t>
      </w:r>
    </w:p>
    <w:p w14:paraId="18342466" w14:textId="77777777" w:rsidR="00550430" w:rsidRPr="00D62247" w:rsidRDefault="00550430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23652DC1" w14:textId="77777777" w:rsidR="009B5648" w:rsidRDefault="00550430" w:rsidP="00845038">
      <w:pPr>
        <w:jc w:val="center"/>
        <w:rPr>
          <w:rFonts w:ascii="Arial" w:hAnsi="Arial" w:cs="Arial"/>
          <w:b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sectPr w:rsidR="009B5648" w:rsidSect="00904A68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0709" w14:textId="77777777" w:rsidR="00236B26" w:rsidRDefault="00236B26">
      <w:r>
        <w:separator/>
      </w:r>
    </w:p>
  </w:endnote>
  <w:endnote w:type="continuationSeparator" w:id="0">
    <w:p w14:paraId="32FBFA67" w14:textId="77777777" w:rsidR="00236B26" w:rsidRDefault="002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0D66" w14:textId="77777777" w:rsidR="00295A24" w:rsidRPr="003664B5" w:rsidRDefault="00295A24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9FA8FA" wp14:editId="16227F40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CCAE8" w14:textId="77777777" w:rsidR="00295A24" w:rsidRPr="003664B5" w:rsidRDefault="00295A24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F70DB1C" w14:textId="77777777" w:rsidR="00295A24" w:rsidRDefault="00295A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A8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262CCAE8" w14:textId="77777777" w:rsidR="00295A24" w:rsidRPr="003664B5" w:rsidRDefault="00295A24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9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F70DB1C" w14:textId="77777777" w:rsidR="00295A24" w:rsidRDefault="00295A2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85BB" w14:textId="77777777" w:rsidR="00236B26" w:rsidRDefault="00236B26">
      <w:r>
        <w:separator/>
      </w:r>
    </w:p>
  </w:footnote>
  <w:footnote w:type="continuationSeparator" w:id="0">
    <w:p w14:paraId="43D8F1EE" w14:textId="77777777" w:rsidR="00236B26" w:rsidRDefault="002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EE98" w14:textId="77777777" w:rsidR="00295A24" w:rsidRDefault="00295A24" w:rsidP="00F632CE">
    <w:pPr>
      <w:pStyle w:val="Encabezado"/>
      <w:tabs>
        <w:tab w:val="clear" w:pos="4252"/>
        <w:tab w:val="clear" w:pos="8504"/>
        <w:tab w:val="left" w:pos="1875"/>
      </w:tabs>
      <w:ind w:hanging="567"/>
    </w:pPr>
    <w:r>
      <w:tab/>
    </w:r>
  </w:p>
  <w:p w14:paraId="660FF02B" w14:textId="77777777" w:rsidR="00295A24" w:rsidRDefault="00295A24" w:rsidP="00A60521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227F0BC9" wp14:editId="7EF3F442">
          <wp:simplePos x="0" y="0"/>
          <wp:positionH relativeFrom="column">
            <wp:posOffset>1078865</wp:posOffset>
          </wp:positionH>
          <wp:positionV relativeFrom="paragraph">
            <wp:posOffset>113665</wp:posOffset>
          </wp:positionV>
          <wp:extent cx="885862" cy="488950"/>
          <wp:effectExtent l="0" t="0" r="0" b="0"/>
          <wp:wrapNone/>
          <wp:docPr id="18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EE8ACC" wp14:editId="2D4FBA02">
          <wp:extent cx="942975" cy="607869"/>
          <wp:effectExtent l="0" t="0" r="0" b="0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8A6F" w14:textId="77777777" w:rsidR="00295A24" w:rsidRDefault="00295A24" w:rsidP="00F632CE">
    <w:pPr>
      <w:pStyle w:val="Encabezado"/>
      <w:tabs>
        <w:tab w:val="clear" w:pos="4252"/>
        <w:tab w:val="clear" w:pos="8504"/>
        <w:tab w:val="left" w:pos="1875"/>
      </w:tabs>
    </w:pPr>
    <w:r>
      <w:tab/>
    </w:r>
    <w:r>
      <w:tab/>
    </w:r>
  </w:p>
  <w:p w14:paraId="5F10AD72" w14:textId="77777777" w:rsidR="00295A24" w:rsidRDefault="00295A24" w:rsidP="00A60521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68992" behindDoc="0" locked="0" layoutInCell="1" allowOverlap="1" wp14:anchorId="44787A77" wp14:editId="5CFEF441">
          <wp:simplePos x="0" y="0"/>
          <wp:positionH relativeFrom="column">
            <wp:posOffset>1181100</wp:posOffset>
          </wp:positionH>
          <wp:positionV relativeFrom="paragraph">
            <wp:posOffset>118130</wp:posOffset>
          </wp:positionV>
          <wp:extent cx="885862" cy="488950"/>
          <wp:effectExtent l="0" t="0" r="0" b="0"/>
          <wp:wrapNone/>
          <wp:docPr id="28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ED5754" wp14:editId="1B3BF2B5">
          <wp:extent cx="942975" cy="607869"/>
          <wp:effectExtent l="0" t="0" r="0" b="0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712073474">
    <w:abstractNumId w:val="9"/>
  </w:num>
  <w:num w:numId="2" w16cid:durableId="595286317">
    <w:abstractNumId w:val="5"/>
  </w:num>
  <w:num w:numId="3" w16cid:durableId="1309019873">
    <w:abstractNumId w:val="0"/>
  </w:num>
  <w:num w:numId="4" w16cid:durableId="1400861564">
    <w:abstractNumId w:val="8"/>
  </w:num>
  <w:num w:numId="5" w16cid:durableId="1518352793">
    <w:abstractNumId w:val="1"/>
  </w:num>
  <w:num w:numId="6" w16cid:durableId="1590583557">
    <w:abstractNumId w:val="4"/>
  </w:num>
  <w:num w:numId="7" w16cid:durableId="1503862068">
    <w:abstractNumId w:val="2"/>
  </w:num>
  <w:num w:numId="8" w16cid:durableId="1503473003">
    <w:abstractNumId w:val="3"/>
  </w:num>
  <w:num w:numId="9" w16cid:durableId="1271743765">
    <w:abstractNumId w:val="6"/>
  </w:num>
  <w:num w:numId="10" w16cid:durableId="1407340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3AE7"/>
    <w:rsid w:val="000273C0"/>
    <w:rsid w:val="00030612"/>
    <w:rsid w:val="000334AD"/>
    <w:rsid w:val="00034C91"/>
    <w:rsid w:val="000359C5"/>
    <w:rsid w:val="00035DC7"/>
    <w:rsid w:val="000365D6"/>
    <w:rsid w:val="00036F9E"/>
    <w:rsid w:val="00040903"/>
    <w:rsid w:val="00043F07"/>
    <w:rsid w:val="00050337"/>
    <w:rsid w:val="00057039"/>
    <w:rsid w:val="000615C4"/>
    <w:rsid w:val="00061D01"/>
    <w:rsid w:val="00062050"/>
    <w:rsid w:val="00063B84"/>
    <w:rsid w:val="00065F6E"/>
    <w:rsid w:val="00071776"/>
    <w:rsid w:val="00080B07"/>
    <w:rsid w:val="00082A2D"/>
    <w:rsid w:val="00082C4B"/>
    <w:rsid w:val="00090894"/>
    <w:rsid w:val="0009563A"/>
    <w:rsid w:val="00096A00"/>
    <w:rsid w:val="00096E49"/>
    <w:rsid w:val="000A0DF2"/>
    <w:rsid w:val="000A1BD4"/>
    <w:rsid w:val="000A4082"/>
    <w:rsid w:val="000A5DF9"/>
    <w:rsid w:val="000B2D50"/>
    <w:rsid w:val="000B7C49"/>
    <w:rsid w:val="000C06B0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AD6"/>
    <w:rsid w:val="000F1FA9"/>
    <w:rsid w:val="000F3CF3"/>
    <w:rsid w:val="000F415C"/>
    <w:rsid w:val="000F468F"/>
    <w:rsid w:val="000F47EE"/>
    <w:rsid w:val="00102ABA"/>
    <w:rsid w:val="0010413B"/>
    <w:rsid w:val="001103DF"/>
    <w:rsid w:val="001113FC"/>
    <w:rsid w:val="00115B2A"/>
    <w:rsid w:val="00125890"/>
    <w:rsid w:val="00127F84"/>
    <w:rsid w:val="0014728C"/>
    <w:rsid w:val="0015026E"/>
    <w:rsid w:val="00152B94"/>
    <w:rsid w:val="00153514"/>
    <w:rsid w:val="00153FA6"/>
    <w:rsid w:val="00154607"/>
    <w:rsid w:val="00160AE2"/>
    <w:rsid w:val="001678AE"/>
    <w:rsid w:val="00167A23"/>
    <w:rsid w:val="00174E5E"/>
    <w:rsid w:val="00175914"/>
    <w:rsid w:val="00177203"/>
    <w:rsid w:val="001803B8"/>
    <w:rsid w:val="0018223C"/>
    <w:rsid w:val="0018591C"/>
    <w:rsid w:val="001860AD"/>
    <w:rsid w:val="0019444B"/>
    <w:rsid w:val="001970D7"/>
    <w:rsid w:val="001A1307"/>
    <w:rsid w:val="001A7353"/>
    <w:rsid w:val="001A73FB"/>
    <w:rsid w:val="001B7FC3"/>
    <w:rsid w:val="001C1DF9"/>
    <w:rsid w:val="001C2406"/>
    <w:rsid w:val="001C3AEF"/>
    <w:rsid w:val="001D0AE7"/>
    <w:rsid w:val="001D4B80"/>
    <w:rsid w:val="001D514C"/>
    <w:rsid w:val="001D6851"/>
    <w:rsid w:val="001D795B"/>
    <w:rsid w:val="001E1CBC"/>
    <w:rsid w:val="001E30D6"/>
    <w:rsid w:val="001E3165"/>
    <w:rsid w:val="001E415C"/>
    <w:rsid w:val="001E6282"/>
    <w:rsid w:val="001E6834"/>
    <w:rsid w:val="001E711E"/>
    <w:rsid w:val="001F10F2"/>
    <w:rsid w:val="002034C5"/>
    <w:rsid w:val="00210E09"/>
    <w:rsid w:val="00217BD5"/>
    <w:rsid w:val="002217B1"/>
    <w:rsid w:val="00221BCE"/>
    <w:rsid w:val="0022350C"/>
    <w:rsid w:val="00224673"/>
    <w:rsid w:val="00224BEC"/>
    <w:rsid w:val="00230274"/>
    <w:rsid w:val="00231712"/>
    <w:rsid w:val="00236B26"/>
    <w:rsid w:val="00240AA7"/>
    <w:rsid w:val="00252996"/>
    <w:rsid w:val="00253168"/>
    <w:rsid w:val="00253BED"/>
    <w:rsid w:val="0025699F"/>
    <w:rsid w:val="00261CBE"/>
    <w:rsid w:val="002659D1"/>
    <w:rsid w:val="002661EC"/>
    <w:rsid w:val="00271F89"/>
    <w:rsid w:val="00272371"/>
    <w:rsid w:val="002761E3"/>
    <w:rsid w:val="0027628C"/>
    <w:rsid w:val="00276957"/>
    <w:rsid w:val="00277C01"/>
    <w:rsid w:val="00282B02"/>
    <w:rsid w:val="00282C07"/>
    <w:rsid w:val="00283EF8"/>
    <w:rsid w:val="00284B14"/>
    <w:rsid w:val="00286B74"/>
    <w:rsid w:val="00286F92"/>
    <w:rsid w:val="00287D2F"/>
    <w:rsid w:val="00295A24"/>
    <w:rsid w:val="002B6B82"/>
    <w:rsid w:val="002B7632"/>
    <w:rsid w:val="002C3076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2271"/>
    <w:rsid w:val="003126AC"/>
    <w:rsid w:val="00314104"/>
    <w:rsid w:val="00316FB3"/>
    <w:rsid w:val="00322B5A"/>
    <w:rsid w:val="003234E7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3BDA"/>
    <w:rsid w:val="00355145"/>
    <w:rsid w:val="00356EFD"/>
    <w:rsid w:val="00361711"/>
    <w:rsid w:val="0036419D"/>
    <w:rsid w:val="00365EDA"/>
    <w:rsid w:val="003664B5"/>
    <w:rsid w:val="003706CF"/>
    <w:rsid w:val="00372B43"/>
    <w:rsid w:val="003778A6"/>
    <w:rsid w:val="00382F40"/>
    <w:rsid w:val="003951C9"/>
    <w:rsid w:val="00395FD0"/>
    <w:rsid w:val="003976C7"/>
    <w:rsid w:val="00397DD6"/>
    <w:rsid w:val="003A2723"/>
    <w:rsid w:val="003A4CDD"/>
    <w:rsid w:val="003A5225"/>
    <w:rsid w:val="003A7F5C"/>
    <w:rsid w:val="003B2F8B"/>
    <w:rsid w:val="003B5F75"/>
    <w:rsid w:val="003C4F52"/>
    <w:rsid w:val="003C571D"/>
    <w:rsid w:val="003D2B34"/>
    <w:rsid w:val="003D410C"/>
    <w:rsid w:val="003D478A"/>
    <w:rsid w:val="003E049B"/>
    <w:rsid w:val="003E0808"/>
    <w:rsid w:val="003E57BF"/>
    <w:rsid w:val="003E7F4A"/>
    <w:rsid w:val="003F0493"/>
    <w:rsid w:val="003F1A11"/>
    <w:rsid w:val="003F22FC"/>
    <w:rsid w:val="003F26FD"/>
    <w:rsid w:val="003F66DE"/>
    <w:rsid w:val="003F6734"/>
    <w:rsid w:val="00404CF3"/>
    <w:rsid w:val="00405B0B"/>
    <w:rsid w:val="00407F61"/>
    <w:rsid w:val="00420B33"/>
    <w:rsid w:val="00422C2F"/>
    <w:rsid w:val="00427A82"/>
    <w:rsid w:val="0043125F"/>
    <w:rsid w:val="004325F6"/>
    <w:rsid w:val="00432959"/>
    <w:rsid w:val="0043401A"/>
    <w:rsid w:val="0043544F"/>
    <w:rsid w:val="0043592C"/>
    <w:rsid w:val="0043620C"/>
    <w:rsid w:val="0044030A"/>
    <w:rsid w:val="00444B40"/>
    <w:rsid w:val="00446035"/>
    <w:rsid w:val="0045036C"/>
    <w:rsid w:val="004555EA"/>
    <w:rsid w:val="00457D1F"/>
    <w:rsid w:val="004615BB"/>
    <w:rsid w:val="00467FE5"/>
    <w:rsid w:val="00472DA7"/>
    <w:rsid w:val="004751F6"/>
    <w:rsid w:val="00484AD6"/>
    <w:rsid w:val="00484B46"/>
    <w:rsid w:val="00487109"/>
    <w:rsid w:val="004924BD"/>
    <w:rsid w:val="00495FB6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C098F"/>
    <w:rsid w:val="004C1B59"/>
    <w:rsid w:val="004D16D6"/>
    <w:rsid w:val="004D1A37"/>
    <w:rsid w:val="004D1D21"/>
    <w:rsid w:val="004D2494"/>
    <w:rsid w:val="004D30A8"/>
    <w:rsid w:val="004D5825"/>
    <w:rsid w:val="004E13E4"/>
    <w:rsid w:val="004E147C"/>
    <w:rsid w:val="004E1E7B"/>
    <w:rsid w:val="004E1EC1"/>
    <w:rsid w:val="004E49F0"/>
    <w:rsid w:val="004F06AF"/>
    <w:rsid w:val="004F0A3A"/>
    <w:rsid w:val="004F1090"/>
    <w:rsid w:val="004F31E9"/>
    <w:rsid w:val="004F675A"/>
    <w:rsid w:val="005022F3"/>
    <w:rsid w:val="00506B70"/>
    <w:rsid w:val="00506CA2"/>
    <w:rsid w:val="00511970"/>
    <w:rsid w:val="0051491B"/>
    <w:rsid w:val="00514F89"/>
    <w:rsid w:val="005254E6"/>
    <w:rsid w:val="00531BB5"/>
    <w:rsid w:val="005427E1"/>
    <w:rsid w:val="00547BAA"/>
    <w:rsid w:val="005502C9"/>
    <w:rsid w:val="00550430"/>
    <w:rsid w:val="00552478"/>
    <w:rsid w:val="00560357"/>
    <w:rsid w:val="0056600F"/>
    <w:rsid w:val="00575789"/>
    <w:rsid w:val="0057688C"/>
    <w:rsid w:val="00583BB9"/>
    <w:rsid w:val="00586331"/>
    <w:rsid w:val="00596E37"/>
    <w:rsid w:val="005A24D6"/>
    <w:rsid w:val="005B2BC4"/>
    <w:rsid w:val="005C2BE4"/>
    <w:rsid w:val="005C3D6B"/>
    <w:rsid w:val="005C71BD"/>
    <w:rsid w:val="005D1296"/>
    <w:rsid w:val="005D4DA0"/>
    <w:rsid w:val="005E1DFD"/>
    <w:rsid w:val="005E3299"/>
    <w:rsid w:val="005E4168"/>
    <w:rsid w:val="005E4562"/>
    <w:rsid w:val="005E573F"/>
    <w:rsid w:val="005F1810"/>
    <w:rsid w:val="005F575E"/>
    <w:rsid w:val="006045E9"/>
    <w:rsid w:val="00610E4C"/>
    <w:rsid w:val="00610F0D"/>
    <w:rsid w:val="00614758"/>
    <w:rsid w:val="00615688"/>
    <w:rsid w:val="00622183"/>
    <w:rsid w:val="00627EA2"/>
    <w:rsid w:val="006353F6"/>
    <w:rsid w:val="00647A5A"/>
    <w:rsid w:val="006514BE"/>
    <w:rsid w:val="006524D7"/>
    <w:rsid w:val="006538F6"/>
    <w:rsid w:val="00654E18"/>
    <w:rsid w:val="006578F1"/>
    <w:rsid w:val="00661584"/>
    <w:rsid w:val="00662236"/>
    <w:rsid w:val="00665036"/>
    <w:rsid w:val="00666DB0"/>
    <w:rsid w:val="00666E4D"/>
    <w:rsid w:val="00667321"/>
    <w:rsid w:val="006674EE"/>
    <w:rsid w:val="00672501"/>
    <w:rsid w:val="00675F3F"/>
    <w:rsid w:val="00681486"/>
    <w:rsid w:val="00683B00"/>
    <w:rsid w:val="0068414E"/>
    <w:rsid w:val="00690FCD"/>
    <w:rsid w:val="00694140"/>
    <w:rsid w:val="00696CC0"/>
    <w:rsid w:val="006A1C6C"/>
    <w:rsid w:val="006B4A4B"/>
    <w:rsid w:val="006B6F70"/>
    <w:rsid w:val="006B769D"/>
    <w:rsid w:val="006B7C5D"/>
    <w:rsid w:val="006C36BB"/>
    <w:rsid w:val="006C437A"/>
    <w:rsid w:val="006C4AC0"/>
    <w:rsid w:val="006C6B73"/>
    <w:rsid w:val="006D09AF"/>
    <w:rsid w:val="006D2476"/>
    <w:rsid w:val="006D476E"/>
    <w:rsid w:val="006E10BD"/>
    <w:rsid w:val="006E5DC0"/>
    <w:rsid w:val="006F1DF3"/>
    <w:rsid w:val="006F5036"/>
    <w:rsid w:val="007015D4"/>
    <w:rsid w:val="007032C7"/>
    <w:rsid w:val="00703E75"/>
    <w:rsid w:val="00710EF3"/>
    <w:rsid w:val="00711F50"/>
    <w:rsid w:val="00712F84"/>
    <w:rsid w:val="00716752"/>
    <w:rsid w:val="0072166C"/>
    <w:rsid w:val="00721BB5"/>
    <w:rsid w:val="00723C21"/>
    <w:rsid w:val="007326BE"/>
    <w:rsid w:val="0073585D"/>
    <w:rsid w:val="00743E89"/>
    <w:rsid w:val="00745310"/>
    <w:rsid w:val="00752610"/>
    <w:rsid w:val="0075284D"/>
    <w:rsid w:val="00752857"/>
    <w:rsid w:val="00753F0A"/>
    <w:rsid w:val="00754020"/>
    <w:rsid w:val="00763079"/>
    <w:rsid w:val="007664F5"/>
    <w:rsid w:val="00775DEC"/>
    <w:rsid w:val="00776DAC"/>
    <w:rsid w:val="00780D86"/>
    <w:rsid w:val="00786C0D"/>
    <w:rsid w:val="00791184"/>
    <w:rsid w:val="007918A6"/>
    <w:rsid w:val="007A5B0B"/>
    <w:rsid w:val="007B20BC"/>
    <w:rsid w:val="007B2485"/>
    <w:rsid w:val="007B328A"/>
    <w:rsid w:val="007B627A"/>
    <w:rsid w:val="007C1BC4"/>
    <w:rsid w:val="007D03E7"/>
    <w:rsid w:val="007D39D6"/>
    <w:rsid w:val="007D3A81"/>
    <w:rsid w:val="007F14FF"/>
    <w:rsid w:val="007F2B7F"/>
    <w:rsid w:val="007F3C87"/>
    <w:rsid w:val="007F64C0"/>
    <w:rsid w:val="00806577"/>
    <w:rsid w:val="0080698F"/>
    <w:rsid w:val="008100A9"/>
    <w:rsid w:val="00822D17"/>
    <w:rsid w:val="008263C0"/>
    <w:rsid w:val="00830442"/>
    <w:rsid w:val="00831F9C"/>
    <w:rsid w:val="00833C85"/>
    <w:rsid w:val="00841224"/>
    <w:rsid w:val="00845038"/>
    <w:rsid w:val="00846648"/>
    <w:rsid w:val="008511DE"/>
    <w:rsid w:val="00851608"/>
    <w:rsid w:val="008528A7"/>
    <w:rsid w:val="00864BA4"/>
    <w:rsid w:val="00867A1D"/>
    <w:rsid w:val="00874F56"/>
    <w:rsid w:val="008771F0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3537"/>
    <w:rsid w:val="008B3D0B"/>
    <w:rsid w:val="008B54F2"/>
    <w:rsid w:val="008B5642"/>
    <w:rsid w:val="008B748A"/>
    <w:rsid w:val="008C0407"/>
    <w:rsid w:val="008C216A"/>
    <w:rsid w:val="008C72BA"/>
    <w:rsid w:val="008C78CB"/>
    <w:rsid w:val="008D05EA"/>
    <w:rsid w:val="008D3096"/>
    <w:rsid w:val="008D4F9E"/>
    <w:rsid w:val="008D6323"/>
    <w:rsid w:val="008D6A54"/>
    <w:rsid w:val="008E4F13"/>
    <w:rsid w:val="008E59C3"/>
    <w:rsid w:val="008E5BB7"/>
    <w:rsid w:val="008E64EE"/>
    <w:rsid w:val="008E6638"/>
    <w:rsid w:val="008F1852"/>
    <w:rsid w:val="008F5450"/>
    <w:rsid w:val="009006A2"/>
    <w:rsid w:val="00904A68"/>
    <w:rsid w:val="00912A41"/>
    <w:rsid w:val="00915205"/>
    <w:rsid w:val="00917C9F"/>
    <w:rsid w:val="009203F8"/>
    <w:rsid w:val="009232E4"/>
    <w:rsid w:val="00927238"/>
    <w:rsid w:val="00932E4E"/>
    <w:rsid w:val="00943B38"/>
    <w:rsid w:val="009466D4"/>
    <w:rsid w:val="00950078"/>
    <w:rsid w:val="0095147F"/>
    <w:rsid w:val="00962444"/>
    <w:rsid w:val="00963F9F"/>
    <w:rsid w:val="009700EF"/>
    <w:rsid w:val="00973F40"/>
    <w:rsid w:val="00975A70"/>
    <w:rsid w:val="00980131"/>
    <w:rsid w:val="009803FF"/>
    <w:rsid w:val="009923C9"/>
    <w:rsid w:val="009930E5"/>
    <w:rsid w:val="009943A5"/>
    <w:rsid w:val="009A1302"/>
    <w:rsid w:val="009A14C3"/>
    <w:rsid w:val="009A2626"/>
    <w:rsid w:val="009A7C52"/>
    <w:rsid w:val="009B0226"/>
    <w:rsid w:val="009B5648"/>
    <w:rsid w:val="009B6919"/>
    <w:rsid w:val="009C091A"/>
    <w:rsid w:val="009C6DEC"/>
    <w:rsid w:val="009C6E3C"/>
    <w:rsid w:val="009D1EF3"/>
    <w:rsid w:val="009D719B"/>
    <w:rsid w:val="009D74F0"/>
    <w:rsid w:val="009E0783"/>
    <w:rsid w:val="009E6239"/>
    <w:rsid w:val="009E7EC6"/>
    <w:rsid w:val="009F00F6"/>
    <w:rsid w:val="009F2E2A"/>
    <w:rsid w:val="00A04352"/>
    <w:rsid w:val="00A04B17"/>
    <w:rsid w:val="00A14E21"/>
    <w:rsid w:val="00A15621"/>
    <w:rsid w:val="00A234C1"/>
    <w:rsid w:val="00A248B1"/>
    <w:rsid w:val="00A24C19"/>
    <w:rsid w:val="00A275AC"/>
    <w:rsid w:val="00A32540"/>
    <w:rsid w:val="00A32D78"/>
    <w:rsid w:val="00A4032E"/>
    <w:rsid w:val="00A41FD6"/>
    <w:rsid w:val="00A44FE0"/>
    <w:rsid w:val="00A47432"/>
    <w:rsid w:val="00A56552"/>
    <w:rsid w:val="00A567B4"/>
    <w:rsid w:val="00A60521"/>
    <w:rsid w:val="00A63F59"/>
    <w:rsid w:val="00A64567"/>
    <w:rsid w:val="00A66241"/>
    <w:rsid w:val="00A6641B"/>
    <w:rsid w:val="00A667B9"/>
    <w:rsid w:val="00A70C9A"/>
    <w:rsid w:val="00A71BCB"/>
    <w:rsid w:val="00A71E12"/>
    <w:rsid w:val="00A73307"/>
    <w:rsid w:val="00A82AAD"/>
    <w:rsid w:val="00A867A8"/>
    <w:rsid w:val="00AA1F16"/>
    <w:rsid w:val="00AA2CFD"/>
    <w:rsid w:val="00AB1AE3"/>
    <w:rsid w:val="00AC0420"/>
    <w:rsid w:val="00AC33C6"/>
    <w:rsid w:val="00AC4BB5"/>
    <w:rsid w:val="00AC661A"/>
    <w:rsid w:val="00AC792D"/>
    <w:rsid w:val="00AC7992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19F5"/>
    <w:rsid w:val="00B23D11"/>
    <w:rsid w:val="00B24BD6"/>
    <w:rsid w:val="00B25B6C"/>
    <w:rsid w:val="00B25F35"/>
    <w:rsid w:val="00B26389"/>
    <w:rsid w:val="00B26F0C"/>
    <w:rsid w:val="00B32591"/>
    <w:rsid w:val="00B3647F"/>
    <w:rsid w:val="00B36BC0"/>
    <w:rsid w:val="00B376E8"/>
    <w:rsid w:val="00B42175"/>
    <w:rsid w:val="00B46129"/>
    <w:rsid w:val="00B54A90"/>
    <w:rsid w:val="00B56AC1"/>
    <w:rsid w:val="00B61012"/>
    <w:rsid w:val="00B6131F"/>
    <w:rsid w:val="00B66ED7"/>
    <w:rsid w:val="00B76A67"/>
    <w:rsid w:val="00B80487"/>
    <w:rsid w:val="00B8143C"/>
    <w:rsid w:val="00B8416A"/>
    <w:rsid w:val="00B84AF1"/>
    <w:rsid w:val="00B97F4C"/>
    <w:rsid w:val="00BA2D41"/>
    <w:rsid w:val="00BA4EEB"/>
    <w:rsid w:val="00BA6632"/>
    <w:rsid w:val="00BA73CB"/>
    <w:rsid w:val="00BB5AE9"/>
    <w:rsid w:val="00BC2C23"/>
    <w:rsid w:val="00BC6BDF"/>
    <w:rsid w:val="00BD3A97"/>
    <w:rsid w:val="00BD475C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55"/>
    <w:rsid w:val="00C24A0A"/>
    <w:rsid w:val="00C36ABC"/>
    <w:rsid w:val="00C44D76"/>
    <w:rsid w:val="00C45D5D"/>
    <w:rsid w:val="00C47D06"/>
    <w:rsid w:val="00C523C0"/>
    <w:rsid w:val="00C5266B"/>
    <w:rsid w:val="00C55E82"/>
    <w:rsid w:val="00C56324"/>
    <w:rsid w:val="00C6038E"/>
    <w:rsid w:val="00C62D70"/>
    <w:rsid w:val="00C67FF1"/>
    <w:rsid w:val="00C7020F"/>
    <w:rsid w:val="00C709BB"/>
    <w:rsid w:val="00C72CDA"/>
    <w:rsid w:val="00C74B1D"/>
    <w:rsid w:val="00C77358"/>
    <w:rsid w:val="00C85969"/>
    <w:rsid w:val="00C870FB"/>
    <w:rsid w:val="00C90E17"/>
    <w:rsid w:val="00C94071"/>
    <w:rsid w:val="00CA41FB"/>
    <w:rsid w:val="00CB12B7"/>
    <w:rsid w:val="00CB2498"/>
    <w:rsid w:val="00CB4D4E"/>
    <w:rsid w:val="00CB5F41"/>
    <w:rsid w:val="00CB66E3"/>
    <w:rsid w:val="00CC0048"/>
    <w:rsid w:val="00CC1ADC"/>
    <w:rsid w:val="00CC1C4F"/>
    <w:rsid w:val="00CC677D"/>
    <w:rsid w:val="00CC7C20"/>
    <w:rsid w:val="00CD0C8D"/>
    <w:rsid w:val="00CD2345"/>
    <w:rsid w:val="00CD2787"/>
    <w:rsid w:val="00CE0F0E"/>
    <w:rsid w:val="00CE52A8"/>
    <w:rsid w:val="00CE6EB1"/>
    <w:rsid w:val="00CF0557"/>
    <w:rsid w:val="00D01FA9"/>
    <w:rsid w:val="00D03787"/>
    <w:rsid w:val="00D03955"/>
    <w:rsid w:val="00D044AC"/>
    <w:rsid w:val="00D102F2"/>
    <w:rsid w:val="00D15DC1"/>
    <w:rsid w:val="00D20382"/>
    <w:rsid w:val="00D22AAC"/>
    <w:rsid w:val="00D22D5C"/>
    <w:rsid w:val="00D27D85"/>
    <w:rsid w:val="00D30FE3"/>
    <w:rsid w:val="00D32523"/>
    <w:rsid w:val="00D35BEE"/>
    <w:rsid w:val="00D4223A"/>
    <w:rsid w:val="00D45502"/>
    <w:rsid w:val="00D45DDD"/>
    <w:rsid w:val="00D45E26"/>
    <w:rsid w:val="00D4619D"/>
    <w:rsid w:val="00D521D5"/>
    <w:rsid w:val="00D54BB7"/>
    <w:rsid w:val="00D55EB5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353A"/>
    <w:rsid w:val="00D83F84"/>
    <w:rsid w:val="00D86DA1"/>
    <w:rsid w:val="00D925E3"/>
    <w:rsid w:val="00D9508B"/>
    <w:rsid w:val="00D96359"/>
    <w:rsid w:val="00DA0315"/>
    <w:rsid w:val="00DA2B0F"/>
    <w:rsid w:val="00DA3D00"/>
    <w:rsid w:val="00DA662C"/>
    <w:rsid w:val="00DA685C"/>
    <w:rsid w:val="00DB485C"/>
    <w:rsid w:val="00DC242C"/>
    <w:rsid w:val="00DC623C"/>
    <w:rsid w:val="00DD0007"/>
    <w:rsid w:val="00DD2A9D"/>
    <w:rsid w:val="00DD346C"/>
    <w:rsid w:val="00DD7142"/>
    <w:rsid w:val="00DE6798"/>
    <w:rsid w:val="00DF02F4"/>
    <w:rsid w:val="00DF0A54"/>
    <w:rsid w:val="00DF20A6"/>
    <w:rsid w:val="00DF22ED"/>
    <w:rsid w:val="00DF7965"/>
    <w:rsid w:val="00E0444F"/>
    <w:rsid w:val="00E05A11"/>
    <w:rsid w:val="00E06DD2"/>
    <w:rsid w:val="00E109F4"/>
    <w:rsid w:val="00E10BD4"/>
    <w:rsid w:val="00E1479B"/>
    <w:rsid w:val="00E15AB4"/>
    <w:rsid w:val="00E165DF"/>
    <w:rsid w:val="00E16FEF"/>
    <w:rsid w:val="00E2032B"/>
    <w:rsid w:val="00E37ABF"/>
    <w:rsid w:val="00E41212"/>
    <w:rsid w:val="00E43BBB"/>
    <w:rsid w:val="00E52353"/>
    <w:rsid w:val="00E565A8"/>
    <w:rsid w:val="00E56ED0"/>
    <w:rsid w:val="00E575FD"/>
    <w:rsid w:val="00E5774D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62B9"/>
    <w:rsid w:val="00EB6343"/>
    <w:rsid w:val="00EB69E6"/>
    <w:rsid w:val="00EB6A25"/>
    <w:rsid w:val="00EC544D"/>
    <w:rsid w:val="00EC6802"/>
    <w:rsid w:val="00ED408D"/>
    <w:rsid w:val="00ED574D"/>
    <w:rsid w:val="00ED6847"/>
    <w:rsid w:val="00EF49D4"/>
    <w:rsid w:val="00EF511C"/>
    <w:rsid w:val="00EF5976"/>
    <w:rsid w:val="00EF59B1"/>
    <w:rsid w:val="00EF72B9"/>
    <w:rsid w:val="00EF77C0"/>
    <w:rsid w:val="00F00087"/>
    <w:rsid w:val="00F00B1F"/>
    <w:rsid w:val="00F00F92"/>
    <w:rsid w:val="00F07968"/>
    <w:rsid w:val="00F1174A"/>
    <w:rsid w:val="00F15EA6"/>
    <w:rsid w:val="00F208D6"/>
    <w:rsid w:val="00F22C7F"/>
    <w:rsid w:val="00F27855"/>
    <w:rsid w:val="00F35867"/>
    <w:rsid w:val="00F4375C"/>
    <w:rsid w:val="00F4509C"/>
    <w:rsid w:val="00F45A20"/>
    <w:rsid w:val="00F50B66"/>
    <w:rsid w:val="00F5253C"/>
    <w:rsid w:val="00F537BE"/>
    <w:rsid w:val="00F542E7"/>
    <w:rsid w:val="00F55F1D"/>
    <w:rsid w:val="00F632CE"/>
    <w:rsid w:val="00F65595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909DB"/>
    <w:rsid w:val="00F91A61"/>
    <w:rsid w:val="00F91A75"/>
    <w:rsid w:val="00F9307B"/>
    <w:rsid w:val="00F94AE2"/>
    <w:rsid w:val="00F97B2C"/>
    <w:rsid w:val="00FA4361"/>
    <w:rsid w:val="00FB0BF6"/>
    <w:rsid w:val="00FB0DB2"/>
    <w:rsid w:val="00FB56C7"/>
    <w:rsid w:val="00FB7BA0"/>
    <w:rsid w:val="00FC02D1"/>
    <w:rsid w:val="00FC48A5"/>
    <w:rsid w:val="00FC5624"/>
    <w:rsid w:val="00FC7615"/>
    <w:rsid w:val="00FD1B42"/>
    <w:rsid w:val="00FD2D82"/>
    <w:rsid w:val="00FD59D7"/>
    <w:rsid w:val="00FD7303"/>
    <w:rsid w:val="00FE04EE"/>
    <w:rsid w:val="00FE2280"/>
    <w:rsid w:val="00FE3D6F"/>
    <w:rsid w:val="00FE52D9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3A248B8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22C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DD3B-12B0-438A-8DE3-34FF3677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7</TotalTime>
  <Pages>10</Pages>
  <Words>1983</Words>
  <Characters>20447</Characters>
  <Application>Microsoft Office Word</Application>
  <DocSecurity>0</DocSecurity>
  <Lines>340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Raquel Gómez García</cp:lastModifiedBy>
  <cp:revision>3</cp:revision>
  <cp:lastPrinted>2018-04-04T11:29:00Z</cp:lastPrinted>
  <dcterms:created xsi:type="dcterms:W3CDTF">2026-02-11T12:19:00Z</dcterms:created>
  <dcterms:modified xsi:type="dcterms:W3CDTF">2026-02-11T12:29:00Z</dcterms:modified>
</cp:coreProperties>
</file>