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910D2" w14:textId="77777777" w:rsidR="00A56552" w:rsidRPr="008E2D1C" w:rsidRDefault="00ED5B92" w:rsidP="00745310">
      <w:pPr>
        <w:spacing w:before="120"/>
        <w:jc w:val="both"/>
      </w:pPr>
      <w:r w:rsidRPr="008E2D1C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40000EE" wp14:editId="3CA5BE21">
                <wp:simplePos x="0" y="0"/>
                <wp:positionH relativeFrom="margin">
                  <wp:align>left</wp:align>
                </wp:positionH>
                <wp:positionV relativeFrom="paragraph">
                  <wp:posOffset>-263525</wp:posOffset>
                </wp:positionV>
                <wp:extent cx="6499860" cy="668655"/>
                <wp:effectExtent l="0" t="0" r="15240" b="17145"/>
                <wp:wrapNone/>
                <wp:docPr id="1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9860" cy="66865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8066DB" w14:textId="3134A2C7" w:rsidR="00500C31" w:rsidRPr="00136520" w:rsidRDefault="00500C31" w:rsidP="00751D6E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4D11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APORTACIÓN DE DOCUMENTACIÓN AL PROCEDIMIENTO 030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760</w:t>
                            </w:r>
                            <w:r w:rsidRPr="004D11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, TRÁMITE S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KZT</w:t>
                            </w:r>
                            <w:r w:rsidRPr="004D113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PARA LA JUSTIFICACIÓN DE </w:t>
                            </w:r>
                            <w:r w:rsidRPr="00E31FE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AYUDAS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PARA LA PROMOCIÓN DE LA IGUALDAD DE GÉNERO EN ASOCIACIONES </w:t>
                            </w:r>
                            <w:r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EN</w:t>
                            </w:r>
                            <w:r w:rsidRPr="008E2D1C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 xml:space="preserve"> </w:t>
                            </w:r>
                            <w:r w:rsidRPr="00136520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202</w:t>
                            </w:r>
                            <w:r w:rsidR="000E37EA" w:rsidRPr="00136520">
                              <w:rPr>
                                <w:rFonts w:ascii="Arial" w:eastAsia="Calibri" w:hAnsi="Arial" w:cs="Arial"/>
                                <w:b/>
                                <w:sz w:val="20"/>
                                <w:szCs w:val="20"/>
                                <w:lang w:eastAsia="en-US"/>
                              </w:rPr>
                              <w:t>6</w:t>
                            </w:r>
                          </w:p>
                          <w:p w14:paraId="32F697D5" w14:textId="77777777" w:rsidR="00500C31" w:rsidRPr="004D113C" w:rsidRDefault="00500C31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000EE" id="Rectangle 15" o:spid="_x0000_s1026" style="position:absolute;left:0;text-align:left;margin-left:0;margin-top:-20.75pt;width:511.8pt;height:52.6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" fillcolor="#ddd">
                <v:textbox inset=",2.3mm,,2.3mm">
                  <w:txbxContent>
                    <w:p w14:paraId="228066DB" w14:textId="3134A2C7" w:rsidR="00500C31" w:rsidRPr="00136520" w:rsidRDefault="00500C31" w:rsidP="00751D6E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4D11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APORTACIÓN DE DOCUMENTACIÓN AL PROCEDIMIENTO 030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760</w:t>
                      </w:r>
                      <w:r w:rsidRPr="004D11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, TRÁMITE S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KZT</w:t>
                      </w:r>
                      <w:r w:rsidRPr="004D113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PARA LA JUSTIFICACIÓN DE </w:t>
                      </w:r>
                      <w:r w:rsidRPr="00E31FE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AYUDAS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PARA LA PROMOCIÓN DE LA IGUALDAD DE GÉNERO EN ASOCIACIONES </w:t>
                      </w:r>
                      <w:r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  <w:lang w:eastAsia="en-US"/>
                        </w:rPr>
                        <w:t>EN</w:t>
                      </w:r>
                      <w:r w:rsidRPr="008E2D1C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  <w:lang w:eastAsia="en-US"/>
                        </w:rPr>
                        <w:t xml:space="preserve"> </w:t>
                      </w:r>
                      <w:r w:rsidRPr="00136520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  <w:lang w:eastAsia="en-US"/>
                        </w:rPr>
                        <w:t>202</w:t>
                      </w:r>
                      <w:r w:rsidR="000E37EA" w:rsidRPr="00136520">
                        <w:rPr>
                          <w:rFonts w:ascii="Arial" w:eastAsia="Calibri" w:hAnsi="Arial" w:cs="Arial"/>
                          <w:b/>
                          <w:sz w:val="20"/>
                          <w:szCs w:val="20"/>
                          <w:lang w:eastAsia="en-US"/>
                        </w:rPr>
                        <w:t>6</w:t>
                      </w:r>
                    </w:p>
                    <w:p w14:paraId="32F697D5" w14:textId="77777777" w:rsidR="00500C31" w:rsidRPr="004D113C" w:rsidRDefault="00500C31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266A8" w:rsidRPr="008E2D1C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3674E9D" wp14:editId="2D3F959C">
                <wp:simplePos x="0" y="0"/>
                <wp:positionH relativeFrom="column">
                  <wp:posOffset>2428875</wp:posOffset>
                </wp:positionH>
                <wp:positionV relativeFrom="paragraph">
                  <wp:posOffset>-1365885</wp:posOffset>
                </wp:positionV>
                <wp:extent cx="1287780" cy="502920"/>
                <wp:effectExtent l="0" t="0" r="0" b="0"/>
                <wp:wrapNone/>
                <wp:docPr id="14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D1CF1" w14:textId="77777777" w:rsidR="00500C31" w:rsidRPr="00D521D5" w:rsidRDefault="00500C31" w:rsidP="00F0008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674E9D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7" type="#_x0000_t202" style="position:absolute;left:0;text-align:left;margin-left:191.25pt;margin-top:-107.55pt;width:101.4pt;height:39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" filled="f" stroked="f">
                <v:textbox inset=",.3mm,,.3mm">
                  <w:txbxContent>
                    <w:p w14:paraId="564D1CF1" w14:textId="77777777" w:rsidR="00500C31" w:rsidRPr="00D521D5" w:rsidRDefault="00500C31" w:rsidP="00F0008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6A8" w:rsidRPr="008E2D1C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5B3A77" wp14:editId="75DEDB4B">
                <wp:simplePos x="0" y="0"/>
                <wp:positionH relativeFrom="column">
                  <wp:posOffset>2428875</wp:posOffset>
                </wp:positionH>
                <wp:positionV relativeFrom="paragraph">
                  <wp:posOffset>-1504315</wp:posOffset>
                </wp:positionV>
                <wp:extent cx="1371600" cy="253365"/>
                <wp:effectExtent l="0" t="0" r="0" b="0"/>
                <wp:wrapNone/>
                <wp:docPr id="1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5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0CFA9" w14:textId="77777777" w:rsidR="00500C31" w:rsidRPr="00F00087" w:rsidRDefault="00500C31" w:rsidP="0056035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B3A77" id="Text Box 52" o:spid="_x0000_s1028" type="#_x0000_t202" style="position:absolute;left:0;text-align:left;margin-left:191.25pt;margin-top:-118.45pt;width:108pt;height:19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" filled="f" stroked="f">
                <v:textbox inset=",1mm,,1mm">
                  <w:txbxContent>
                    <w:p w14:paraId="56A0CFA9" w14:textId="77777777" w:rsidR="00500C31" w:rsidRPr="00F00087" w:rsidRDefault="00500C31" w:rsidP="0056035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266A8" w:rsidRPr="008E2D1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8FB407" wp14:editId="00FA13B0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1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50AC3F1" id="AutoShape 59" o:spid="_x0000_s1026" style="position:absolute;margin-left:315pt;margin-top:-129pt;width:189pt;height:1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JaDTXsxAgAAYw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3E46EEF4" w14:textId="77777777" w:rsidR="00A56552" w:rsidRPr="008E2D1C" w:rsidRDefault="00A56552" w:rsidP="00B61012">
      <w:pPr>
        <w:jc w:val="both"/>
      </w:pPr>
    </w:p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509"/>
        <w:gridCol w:w="105"/>
        <w:gridCol w:w="258"/>
        <w:gridCol w:w="465"/>
        <w:gridCol w:w="173"/>
        <w:gridCol w:w="375"/>
        <w:gridCol w:w="151"/>
        <w:gridCol w:w="302"/>
        <w:gridCol w:w="241"/>
        <w:gridCol w:w="29"/>
        <w:gridCol w:w="553"/>
        <w:gridCol w:w="700"/>
        <w:gridCol w:w="273"/>
        <w:gridCol w:w="49"/>
        <w:gridCol w:w="78"/>
        <w:gridCol w:w="988"/>
        <w:gridCol w:w="151"/>
        <w:gridCol w:w="502"/>
        <w:gridCol w:w="447"/>
        <w:gridCol w:w="2269"/>
        <w:gridCol w:w="6"/>
        <w:gridCol w:w="622"/>
      </w:tblGrid>
      <w:tr w:rsidR="009A14C3" w:rsidRPr="008E2D1C" w14:paraId="25A33277" w14:textId="77777777" w:rsidTr="001571DE">
        <w:tc>
          <w:tcPr>
            <w:tcW w:w="5000" w:type="pct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4249D5FD" w14:textId="77777777" w:rsidR="0034364D" w:rsidRPr="008E2D1C" w:rsidRDefault="00EC6802" w:rsidP="00516470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8E2D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2D1C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8E2D1C">
              <w:rPr>
                <w:rFonts w:ascii="Arial" w:hAnsi="Arial" w:cs="Arial"/>
                <w:b/>
                <w:sz w:val="20"/>
                <w:szCs w:val="20"/>
              </w:rPr>
              <w:t xml:space="preserve">A </w:t>
            </w:r>
            <w:r w:rsidR="00811D93" w:rsidRPr="008E2D1C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8E2D1C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  <w:r w:rsidR="00041E02" w:rsidRPr="008E2D1C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FE6B10" w:rsidRPr="008E2D1C" w14:paraId="01B39ADA" w14:textId="77777777" w:rsidTr="001571DE">
        <w:trPr>
          <w:trHeight w:val="1004"/>
        </w:trPr>
        <w:tc>
          <w:tcPr>
            <w:tcW w:w="1617" w:type="pct"/>
            <w:gridSpan w:val="9"/>
            <w:tcBorders>
              <w:top w:val="nil"/>
              <w:bottom w:val="nil"/>
            </w:tcBorders>
          </w:tcPr>
          <w:p w14:paraId="00D3B3C2" w14:textId="77777777" w:rsidR="00FE6B10" w:rsidRPr="008E2D1C" w:rsidRDefault="00FE6B10" w:rsidP="00D45502">
            <w:pPr>
              <w:tabs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Persona jurídica</w:t>
            </w:r>
            <w:r w:rsidRPr="008E2D1C">
              <w:rPr>
                <w:sz w:val="20"/>
                <w:szCs w:val="20"/>
              </w:rPr>
              <w:t xml:space="preserve"> </w:t>
            </w:r>
            <w:bookmarkStart w:id="0" w:name="Casilla25"/>
            <w:r w:rsidR="00FA06AF" w:rsidRPr="008E2D1C">
              <w:rPr>
                <w:position w:val="-4"/>
                <w:sz w:val="26"/>
                <w:szCs w:val="26"/>
              </w:rPr>
              <w:fldChar w:fldCharType="begin">
                <w:ffData>
                  <w:name w:val="Casilla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45502" w:rsidRPr="008E2D1C">
              <w:rPr>
                <w:position w:val="-4"/>
                <w:sz w:val="26"/>
                <w:szCs w:val="26"/>
              </w:rPr>
              <w:instrText xml:space="preserve"> FORMCHECKBOX </w:instrText>
            </w:r>
            <w:r w:rsidR="00FA06AF" w:rsidRPr="008E2D1C">
              <w:rPr>
                <w:position w:val="-4"/>
                <w:sz w:val="26"/>
                <w:szCs w:val="26"/>
              </w:rPr>
            </w:r>
            <w:r w:rsidR="00FA06AF" w:rsidRPr="008E2D1C">
              <w:rPr>
                <w:position w:val="-4"/>
                <w:sz w:val="26"/>
                <w:szCs w:val="26"/>
              </w:rPr>
              <w:fldChar w:fldCharType="separate"/>
            </w:r>
            <w:r w:rsidR="00FA06AF" w:rsidRPr="008E2D1C">
              <w:rPr>
                <w:position w:val="-4"/>
                <w:sz w:val="26"/>
                <w:szCs w:val="26"/>
              </w:rPr>
              <w:fldChar w:fldCharType="end"/>
            </w:r>
            <w:bookmarkEnd w:id="0"/>
            <w:r w:rsidRPr="008E2D1C">
              <w:rPr>
                <w:position w:val="-6"/>
                <w:sz w:val="26"/>
                <w:szCs w:val="26"/>
              </w:rPr>
              <w:tab/>
            </w:r>
          </w:p>
        </w:tc>
        <w:tc>
          <w:tcPr>
            <w:tcW w:w="880" w:type="pct"/>
            <w:gridSpan w:val="5"/>
            <w:tcBorders>
              <w:top w:val="nil"/>
              <w:bottom w:val="nil"/>
              <w:right w:val="single" w:sz="4" w:space="0" w:color="auto"/>
            </w:tcBorders>
          </w:tcPr>
          <w:p w14:paraId="54A3D99D" w14:textId="77777777" w:rsidR="00FE6B10" w:rsidRPr="008E2D1C" w:rsidRDefault="00FE6B10" w:rsidP="0051647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position w:val="-6"/>
                <w:sz w:val="20"/>
                <w:szCs w:val="20"/>
              </w:rPr>
              <w:t xml:space="preserve">Número de </w:t>
            </w:r>
            <w:r w:rsidR="006C6300"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C6300" w:rsidRPr="008E2D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C6300" w:rsidRPr="008E2D1C">
              <w:rPr>
                <w:rFonts w:ascii="Arial" w:hAnsi="Arial" w:cs="Arial"/>
                <w:sz w:val="20"/>
                <w:szCs w:val="20"/>
              </w:rPr>
            </w:r>
            <w:r w:rsidR="006C6300"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6300"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2D1C">
              <w:rPr>
                <w:rFonts w:ascii="Arial" w:hAnsi="Arial" w:cs="Arial"/>
                <w:position w:val="-6"/>
                <w:sz w:val="20"/>
                <w:szCs w:val="20"/>
              </w:rPr>
              <w:t>documento:</w:t>
            </w:r>
          </w:p>
        </w:tc>
        <w:tc>
          <w:tcPr>
            <w:tcW w:w="2196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4876" w14:textId="77777777" w:rsidR="00FE6B10" w:rsidRPr="008E2D1C" w:rsidRDefault="00FE6B10" w:rsidP="0051647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488F70" w14:textId="77777777" w:rsidR="00FE6B10" w:rsidRPr="008E2D1C" w:rsidRDefault="00FE6B10" w:rsidP="00874F5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</w:p>
        </w:tc>
      </w:tr>
      <w:tr w:rsidR="00FE6B10" w:rsidRPr="008E2D1C" w14:paraId="0979FD1D" w14:textId="77777777" w:rsidTr="001571DE">
        <w:trPr>
          <w:trHeight w:hRule="exact" w:val="5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62484488" w14:textId="77777777" w:rsidR="00FE6B10" w:rsidRPr="008E2D1C" w:rsidRDefault="00FE6B10" w:rsidP="0051647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8B1" w:rsidRPr="008E2D1C" w14:paraId="1A42CBA6" w14:textId="77777777" w:rsidTr="001571DE">
        <w:tc>
          <w:tcPr>
            <w:tcW w:w="71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27EFF4A3" w14:textId="77777777" w:rsidR="00ED408D" w:rsidRPr="008E2D1C" w:rsidRDefault="00ED408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3975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E669" w14:textId="77777777" w:rsidR="00ED408D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" w:name="Texto33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" w:name="Texto31"/>
            <w:r w:rsidR="00FB56C7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B56C7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6C7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6C7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6C7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B56C7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0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DFC11C8" w14:textId="77777777" w:rsidR="00ED408D" w:rsidRPr="008E2D1C" w:rsidRDefault="00ED408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A248B1" w:rsidRPr="008E2D1C" w14:paraId="6F7AAE3F" w14:textId="77777777" w:rsidTr="001571DE">
        <w:trPr>
          <w:trHeight w:hRule="exact" w:val="307"/>
        </w:trPr>
        <w:tc>
          <w:tcPr>
            <w:tcW w:w="5000" w:type="pct"/>
            <w:gridSpan w:val="23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0F8B564E" w14:textId="77777777" w:rsidR="00A248B1" w:rsidRPr="008E2D1C" w:rsidRDefault="00A248B1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E52A8" w:rsidRPr="008E2D1C" w14:paraId="326CD30A" w14:textId="77777777" w:rsidTr="001571DE">
        <w:tc>
          <w:tcPr>
            <w:tcW w:w="5000" w:type="pct"/>
            <w:gridSpan w:val="23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507BA4C4" w14:textId="77777777" w:rsidR="00CE52A8" w:rsidRPr="008E2D1C" w:rsidRDefault="00CE52A8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248B1" w:rsidRPr="008E2D1C" w14:paraId="52CA6F32" w14:textId="77777777" w:rsidTr="001571DE">
        <w:tc>
          <w:tcPr>
            <w:tcW w:w="771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13E8E653" w14:textId="77777777" w:rsidR="00AA2CFD" w:rsidRPr="008E2D1C" w:rsidRDefault="00AA2CF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Domicilio</w:t>
            </w:r>
            <w:r w:rsidR="00E9251A" w:rsidRPr="008E2D1C">
              <w:rPr>
                <w:rFonts w:ascii="Arial" w:hAnsi="Arial" w:cs="Arial"/>
                <w:sz w:val="20"/>
                <w:szCs w:val="20"/>
              </w:rPr>
              <w:t xml:space="preserve"> fiscal</w:t>
            </w:r>
            <w:r w:rsidRPr="008E2D1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922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C0C3" w14:textId="77777777" w:rsidR="00AA2CFD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" w:name="Texto34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0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E67E509" w14:textId="77777777" w:rsidR="00AA2CFD" w:rsidRPr="008E2D1C" w:rsidRDefault="00AA2CFD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B328A" w:rsidRPr="008E2D1C" w14:paraId="403F0AAD" w14:textId="77777777" w:rsidTr="001571DE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3B18C4B4" w14:textId="77777777" w:rsidR="007B328A" w:rsidRPr="008E2D1C" w:rsidRDefault="007B328A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7ACB" w:rsidRPr="008E2D1C" w14:paraId="0D9C4152" w14:textId="77777777" w:rsidTr="001571DE">
        <w:tc>
          <w:tcPr>
            <w:tcW w:w="46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D896E28" w14:textId="77777777" w:rsidR="00A248B1" w:rsidRPr="008E2D1C" w:rsidRDefault="00A248B1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2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53D02C" w14:textId="77777777" w:rsidR="00A248B1" w:rsidRPr="008E2D1C" w:rsidRDefault="00FA06AF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4" w:name="Texto35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665E115" w14:textId="77777777" w:rsidR="00A248B1" w:rsidRPr="008E2D1C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78A5D7" w14:textId="77777777" w:rsidR="00A248B1" w:rsidRPr="008E2D1C" w:rsidRDefault="00A248B1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87F0053" w14:textId="77777777" w:rsidR="00A248B1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" w:name="Texto37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B3C341E" w14:textId="77777777" w:rsidR="00A248B1" w:rsidRPr="008E2D1C" w:rsidRDefault="00A248B1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A80CB6" w14:textId="77777777" w:rsidR="00A248B1" w:rsidRPr="008E2D1C" w:rsidRDefault="00A248B1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CFC633C" w14:textId="77777777" w:rsidR="00A248B1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" w:name="Texto38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0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77A25A" w14:textId="77777777" w:rsidR="00A248B1" w:rsidRPr="008E2D1C" w:rsidRDefault="00A248B1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1860AD" w:rsidRPr="008E2D1C" w14:paraId="361F74F3" w14:textId="77777777" w:rsidTr="001571D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82AC79" w14:textId="77777777" w:rsidR="001860AD" w:rsidRPr="008E2D1C" w:rsidRDefault="001860AD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7ACB" w:rsidRPr="008E2D1C" w14:paraId="66BFAFD8" w14:textId="77777777" w:rsidTr="001571DE">
        <w:tc>
          <w:tcPr>
            <w:tcW w:w="46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D663B1" w14:textId="77777777" w:rsidR="001860AD" w:rsidRPr="008E2D1C" w:rsidRDefault="001860A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EBB8034" w14:textId="77777777" w:rsidR="001860AD" w:rsidRPr="008E2D1C" w:rsidRDefault="00FA06AF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" w:name="Texto36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A320AF4" w14:textId="77777777" w:rsidR="001860AD" w:rsidRPr="008E2D1C" w:rsidRDefault="001860A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DB1817" w14:textId="77777777" w:rsidR="001860AD" w:rsidRPr="008E2D1C" w:rsidRDefault="001860AD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38284E" w14:textId="77777777" w:rsidR="001860AD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8" w:name="Texto39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6F4594" w14:textId="77777777" w:rsidR="001860AD" w:rsidRPr="008E2D1C" w:rsidRDefault="001860AD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CD0160" w14:textId="77777777" w:rsidR="001860AD" w:rsidRPr="008E2D1C" w:rsidRDefault="000C7ACB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Correo electrónico</w:t>
            </w:r>
            <w:r w:rsidR="001860AD" w:rsidRPr="008E2D1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7BAAC12" w14:textId="77777777" w:rsidR="001860AD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9" w:name="Texto40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0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F681378" w14:textId="77777777" w:rsidR="001860AD" w:rsidRPr="008E2D1C" w:rsidRDefault="001860AD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5624" w:rsidRPr="008E2D1C" w14:paraId="7418F564" w14:textId="77777777" w:rsidTr="001571DE"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2C9D5B9" w14:textId="77777777" w:rsidR="00FC5624" w:rsidRPr="008E2D1C" w:rsidRDefault="00197F8A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El correo electrónico designado será el medio por el que desea recibir el aviso de notificación, así como el del pago.</w:t>
            </w:r>
          </w:p>
        </w:tc>
      </w:tr>
      <w:tr w:rsidR="00350452" w:rsidRPr="008E2D1C" w14:paraId="7B807853" w14:textId="77777777" w:rsidTr="001571DE">
        <w:tc>
          <w:tcPr>
            <w:tcW w:w="5000" w:type="pct"/>
            <w:gridSpan w:val="23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C8AFFB3" w14:textId="77777777" w:rsidR="00350452" w:rsidRPr="008E2D1C" w:rsidRDefault="00350452" w:rsidP="00516470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8E2D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2D1C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8E2D1C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8E2D1C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D73DFB" w:rsidRPr="008E2D1C" w14:paraId="3BD0DA4B" w14:textId="77777777" w:rsidTr="001571DE">
        <w:trPr>
          <w:trHeight w:val="489"/>
        </w:trPr>
        <w:tc>
          <w:tcPr>
            <w:tcW w:w="1211" w:type="pct"/>
            <w:gridSpan w:val="6"/>
            <w:tcBorders>
              <w:top w:val="nil"/>
              <w:bottom w:val="nil"/>
            </w:tcBorders>
          </w:tcPr>
          <w:p w14:paraId="0A950390" w14:textId="77777777" w:rsidR="00D73DFB" w:rsidRPr="008E2D1C" w:rsidRDefault="00D73DFB" w:rsidP="00D4550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</w:rPr>
            </w:pPr>
            <w:r w:rsidRPr="008E2D1C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bookmarkStart w:id="10" w:name="Casilla26"/>
            <w:r w:rsidR="00516470" w:rsidRPr="008E2D1C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FA06AF" w:rsidRPr="008E2D1C">
              <w:rPr>
                <w:rFonts w:ascii="Arial" w:hAnsi="Arial" w:cs="Arial"/>
                <w:position w:val="-6"/>
                <w:sz w:val="26"/>
                <w:szCs w:val="26"/>
              </w:rPr>
              <w:fldChar w:fldCharType="begin">
                <w:ffData>
                  <w:name w:val="Casilla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D1C">
              <w:rPr>
                <w:rFonts w:ascii="Arial" w:hAnsi="Arial" w:cs="Arial"/>
                <w:position w:val="-6"/>
                <w:sz w:val="26"/>
                <w:szCs w:val="26"/>
              </w:rPr>
              <w:instrText xml:space="preserve"> FORMCHECKBOX </w:instrText>
            </w:r>
            <w:r w:rsidR="00FA06AF" w:rsidRPr="008E2D1C">
              <w:rPr>
                <w:rFonts w:ascii="Arial" w:hAnsi="Arial" w:cs="Arial"/>
                <w:position w:val="-6"/>
                <w:sz w:val="26"/>
                <w:szCs w:val="26"/>
              </w:rPr>
            </w:r>
            <w:r w:rsidR="00FA06AF" w:rsidRPr="008E2D1C">
              <w:rPr>
                <w:rFonts w:ascii="Arial" w:hAnsi="Arial" w:cs="Arial"/>
                <w:position w:val="-6"/>
                <w:sz w:val="26"/>
                <w:szCs w:val="26"/>
              </w:rPr>
              <w:fldChar w:fldCharType="separate"/>
            </w:r>
            <w:r w:rsidR="00FA06AF" w:rsidRPr="008E2D1C">
              <w:rPr>
                <w:rFonts w:ascii="Arial" w:hAnsi="Arial" w:cs="Arial"/>
                <w:position w:val="-6"/>
                <w:sz w:val="26"/>
                <w:szCs w:val="26"/>
              </w:rPr>
              <w:fldChar w:fldCharType="end"/>
            </w:r>
            <w:bookmarkEnd w:id="10"/>
            <w:r w:rsidRPr="008E2D1C">
              <w:rPr>
                <w:rFonts w:ascii="Arial" w:hAnsi="Arial" w:cs="Arial"/>
                <w:position w:val="-6"/>
                <w:sz w:val="26"/>
                <w:szCs w:val="26"/>
              </w:rPr>
              <w:tab/>
            </w:r>
            <w:r w:rsidRPr="008E2D1C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bookmarkStart w:id="11" w:name="Casilla27"/>
            <w:r w:rsidR="00516470" w:rsidRPr="008E2D1C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FA06AF" w:rsidRPr="008E2D1C">
              <w:rPr>
                <w:position w:val="-6"/>
                <w:sz w:val="26"/>
                <w:szCs w:val="26"/>
              </w:rPr>
              <w:fldChar w:fldCharType="begin">
                <w:ffData>
                  <w:name w:val="Casilla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E2D1C">
              <w:rPr>
                <w:position w:val="-6"/>
                <w:sz w:val="26"/>
                <w:szCs w:val="26"/>
              </w:rPr>
              <w:instrText xml:space="preserve"> FORMCHECKBOX </w:instrText>
            </w:r>
            <w:r w:rsidR="00FA06AF" w:rsidRPr="008E2D1C">
              <w:rPr>
                <w:position w:val="-6"/>
                <w:sz w:val="26"/>
                <w:szCs w:val="26"/>
              </w:rPr>
            </w:r>
            <w:r w:rsidR="00FA06AF" w:rsidRPr="008E2D1C">
              <w:rPr>
                <w:position w:val="-6"/>
                <w:sz w:val="26"/>
                <w:szCs w:val="26"/>
              </w:rPr>
              <w:fldChar w:fldCharType="separate"/>
            </w:r>
            <w:r w:rsidR="00FA06AF" w:rsidRPr="008E2D1C">
              <w:rPr>
                <w:position w:val="-6"/>
                <w:sz w:val="26"/>
                <w:szCs w:val="26"/>
              </w:rPr>
              <w:fldChar w:fldCharType="end"/>
            </w:r>
            <w:bookmarkEnd w:id="11"/>
            <w:r w:rsidRPr="008E2D1C">
              <w:rPr>
                <w:position w:val="-6"/>
                <w:sz w:val="26"/>
                <w:szCs w:val="26"/>
              </w:rPr>
              <w:tab/>
            </w:r>
          </w:p>
        </w:tc>
        <w:tc>
          <w:tcPr>
            <w:tcW w:w="1152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11B66516" w14:textId="77777777" w:rsidR="00D73DFB" w:rsidRPr="008E2D1C" w:rsidRDefault="00D73DFB" w:rsidP="0051647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bookmarkStart w:id="12" w:name="Texto54"/>
        <w:tc>
          <w:tcPr>
            <w:tcW w:w="2637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B232" w14:textId="77777777" w:rsidR="00D73DFB" w:rsidRPr="008E2D1C" w:rsidRDefault="00FA06AF" w:rsidP="00516470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="00D73DFB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73DFB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73DFB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73DFB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73DFB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73DFB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350452" w:rsidRPr="008E2D1C" w14:paraId="4735FE13" w14:textId="77777777" w:rsidTr="001571DE">
        <w:tc>
          <w:tcPr>
            <w:tcW w:w="469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6533694" w14:textId="77777777" w:rsidR="00350452" w:rsidRPr="008E2D1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29B" w14:textId="77777777" w:rsidR="00350452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3" w:name="Texto42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51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9A80228" w14:textId="77777777" w:rsidR="00350452" w:rsidRPr="008E2D1C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02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76F3" w14:textId="77777777" w:rsidR="00350452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4" w:name="Texto43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3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754B0784" w14:textId="77777777" w:rsidR="00350452" w:rsidRPr="008E2D1C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2º Apellido</w:t>
            </w:r>
            <w:r w:rsidRPr="008E2D1C">
              <w:rPr>
                <w:sz w:val="20"/>
                <w:szCs w:val="20"/>
              </w:rPr>
              <w:t>:</w:t>
            </w:r>
          </w:p>
        </w:tc>
        <w:tc>
          <w:tcPr>
            <w:tcW w:w="11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A6C387B" w14:textId="77777777" w:rsidR="00350452" w:rsidRPr="008E2D1C" w:rsidRDefault="00FA06AF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E2D1C">
              <w:rPr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5" w:name="Texto44"/>
            <w:r w:rsidR="00D45502" w:rsidRPr="008E2D1C">
              <w:rPr>
                <w:sz w:val="20"/>
                <w:szCs w:val="20"/>
              </w:rPr>
              <w:instrText xml:space="preserve"> FORMTEXT </w:instrText>
            </w:r>
            <w:r w:rsidRPr="008E2D1C">
              <w:rPr>
                <w:sz w:val="20"/>
                <w:szCs w:val="20"/>
              </w:rPr>
            </w:r>
            <w:r w:rsidRPr="008E2D1C">
              <w:rPr>
                <w:sz w:val="20"/>
                <w:szCs w:val="20"/>
              </w:rPr>
              <w:fldChar w:fldCharType="separate"/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Pr="008E2D1C"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0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4BFA552" w14:textId="77777777" w:rsidR="00350452" w:rsidRPr="008E2D1C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E2D1C" w14:paraId="0CDA1B33" w14:textId="77777777" w:rsidTr="001571DE">
        <w:trPr>
          <w:trHeight w:hRule="exact" w:val="397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7D60FD15" w14:textId="77777777" w:rsidR="00516470" w:rsidRPr="008E2D1C" w:rsidRDefault="00516470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Hombre</w:t>
            </w:r>
            <w:r w:rsidRPr="008E2D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E2D1C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350452" w:rsidRPr="008E2D1C" w14:paraId="5D1CED7A" w14:textId="77777777" w:rsidTr="001571DE">
        <w:tc>
          <w:tcPr>
            <w:tcW w:w="898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26521DB7" w14:textId="77777777" w:rsidR="00350452" w:rsidRPr="008E2D1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Domicilio</w:t>
            </w:r>
            <w:r w:rsidR="00521922" w:rsidRPr="008E2D1C">
              <w:rPr>
                <w:rFonts w:ascii="Arial" w:hAnsi="Arial" w:cs="Arial"/>
                <w:sz w:val="20"/>
                <w:szCs w:val="20"/>
              </w:rPr>
              <w:t xml:space="preserve"> a efecto de notificaciones</w:t>
            </w:r>
            <w:r w:rsidRPr="008E2D1C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3795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B313" w14:textId="77777777" w:rsidR="00350452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6" w:name="Texto45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30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7C49F37" w14:textId="77777777" w:rsidR="00350452" w:rsidRPr="008E2D1C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E2D1C" w14:paraId="5E346488" w14:textId="77777777" w:rsidTr="001571DE">
        <w:trPr>
          <w:trHeight w:hRule="exact" w:val="45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</w:tcPr>
          <w:p w14:paraId="39CF3BC2" w14:textId="77777777" w:rsidR="00350452" w:rsidRPr="008E2D1C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50452" w:rsidRPr="008E2D1C" w14:paraId="317B8D63" w14:textId="77777777" w:rsidTr="001571DE">
        <w:trPr>
          <w:trHeight w:val="477"/>
        </w:trPr>
        <w:tc>
          <w:tcPr>
            <w:tcW w:w="46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019431" w14:textId="77777777" w:rsidR="00350452" w:rsidRPr="008E2D1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26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9EED06" w14:textId="77777777" w:rsidR="00350452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7" w:name="Texto46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9F7D520" w14:textId="77777777" w:rsidR="00350452" w:rsidRPr="008E2D1C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3B7ED36" w14:textId="77777777" w:rsidR="00350452" w:rsidRPr="008E2D1C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14207B" w14:textId="77777777" w:rsidR="00350452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8" w:name="Texto47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92F163C" w14:textId="77777777" w:rsidR="00350452" w:rsidRPr="008E2D1C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5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49F89" w14:textId="77777777" w:rsidR="00350452" w:rsidRPr="008E2D1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5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193D43" w14:textId="77777777" w:rsidR="00350452" w:rsidRPr="008E2D1C" w:rsidRDefault="00FA06AF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E2D1C">
              <w:rPr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9" w:name="Texto48"/>
            <w:r w:rsidR="00D45502" w:rsidRPr="008E2D1C">
              <w:rPr>
                <w:sz w:val="20"/>
                <w:szCs w:val="20"/>
              </w:rPr>
              <w:instrText xml:space="preserve"> FORMTEXT </w:instrText>
            </w:r>
            <w:r w:rsidRPr="008E2D1C">
              <w:rPr>
                <w:sz w:val="20"/>
                <w:szCs w:val="20"/>
              </w:rPr>
            </w:r>
            <w:r w:rsidRPr="008E2D1C">
              <w:rPr>
                <w:sz w:val="20"/>
                <w:szCs w:val="20"/>
              </w:rPr>
              <w:fldChar w:fldCharType="separate"/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Pr="008E2D1C"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0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4FFBCB" w14:textId="77777777" w:rsidR="00350452" w:rsidRPr="008E2D1C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E2D1C" w14:paraId="53CABE75" w14:textId="77777777" w:rsidTr="001571DE">
        <w:trPr>
          <w:trHeight w:hRule="exact" w:val="113"/>
        </w:trPr>
        <w:tc>
          <w:tcPr>
            <w:tcW w:w="5000" w:type="pct"/>
            <w:gridSpan w:val="2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BEBE55B" w14:textId="77777777" w:rsidR="00350452" w:rsidRPr="008E2D1C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0452" w:rsidRPr="008E2D1C" w14:paraId="1FB9C69B" w14:textId="77777777" w:rsidTr="001571DE">
        <w:trPr>
          <w:trHeight w:val="553"/>
        </w:trPr>
        <w:tc>
          <w:tcPr>
            <w:tcW w:w="469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3F965A6" w14:textId="77777777" w:rsidR="00350452" w:rsidRPr="008E2D1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BD4E4C" w14:textId="77777777" w:rsidR="00350452" w:rsidRPr="008E2D1C" w:rsidRDefault="00FA06AF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E2D1C">
              <w:rPr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20" w:name="Texto49"/>
            <w:r w:rsidR="00D45502" w:rsidRPr="008E2D1C">
              <w:rPr>
                <w:sz w:val="20"/>
                <w:szCs w:val="20"/>
              </w:rPr>
              <w:instrText xml:space="preserve"> FORMTEXT </w:instrText>
            </w:r>
            <w:r w:rsidRPr="008E2D1C">
              <w:rPr>
                <w:sz w:val="20"/>
                <w:szCs w:val="20"/>
              </w:rPr>
            </w:r>
            <w:r w:rsidRPr="008E2D1C">
              <w:rPr>
                <w:sz w:val="20"/>
                <w:szCs w:val="20"/>
              </w:rPr>
              <w:fldChar w:fldCharType="separate"/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Pr="008E2D1C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718DE7" w14:textId="77777777" w:rsidR="00350452" w:rsidRPr="008E2D1C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52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D5DBE06" w14:textId="77777777" w:rsidR="00350452" w:rsidRPr="008E2D1C" w:rsidRDefault="00350452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7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04F9D42" w14:textId="77777777" w:rsidR="00350452" w:rsidRPr="008E2D1C" w:rsidRDefault="00FA06AF" w:rsidP="00516470">
            <w:pPr>
              <w:spacing w:before="60" w:after="6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1" w:name="Texto50"/>
            <w:r w:rsidR="00D45502"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D45502"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8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950C5D7" w14:textId="77777777" w:rsidR="00350452" w:rsidRPr="008E2D1C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  <w:tc>
          <w:tcPr>
            <w:tcW w:w="804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C2B347" w14:textId="77777777" w:rsidR="00350452" w:rsidRPr="008E2D1C" w:rsidRDefault="00350452" w:rsidP="00874F56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A649364" w14:textId="77777777" w:rsidR="00350452" w:rsidRPr="008E2D1C" w:rsidRDefault="00FA06AF" w:rsidP="00874F56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8E2D1C">
              <w:rPr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2" w:name="Texto51"/>
            <w:r w:rsidR="00D45502" w:rsidRPr="008E2D1C">
              <w:rPr>
                <w:sz w:val="20"/>
                <w:szCs w:val="20"/>
              </w:rPr>
              <w:instrText xml:space="preserve"> FORMTEXT </w:instrText>
            </w:r>
            <w:r w:rsidRPr="008E2D1C">
              <w:rPr>
                <w:sz w:val="20"/>
                <w:szCs w:val="20"/>
              </w:rPr>
            </w:r>
            <w:r w:rsidRPr="008E2D1C">
              <w:rPr>
                <w:sz w:val="20"/>
                <w:szCs w:val="20"/>
              </w:rPr>
              <w:fldChar w:fldCharType="separate"/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="00D45502" w:rsidRPr="008E2D1C">
              <w:rPr>
                <w:noProof/>
                <w:sz w:val="20"/>
                <w:szCs w:val="20"/>
              </w:rPr>
              <w:t> </w:t>
            </w:r>
            <w:r w:rsidRPr="008E2D1C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0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F77530B" w14:textId="77777777" w:rsidR="00350452" w:rsidRPr="008E2D1C" w:rsidRDefault="00350452" w:rsidP="00874F56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350452" w:rsidRPr="008E2D1C" w14:paraId="1B10CA69" w14:textId="77777777" w:rsidTr="001571DE">
        <w:tc>
          <w:tcPr>
            <w:tcW w:w="5000" w:type="pct"/>
            <w:gridSpan w:val="2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04FAA8" w14:textId="0DDAFD7A" w:rsidR="00350452" w:rsidRPr="008E2D1C" w:rsidRDefault="00197F8A" w:rsidP="00516470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E2D1C">
              <w:rPr>
                <w:rFonts w:ascii="Arial" w:hAnsi="Arial" w:cs="Arial"/>
                <w:b/>
                <w:sz w:val="18"/>
                <w:szCs w:val="18"/>
              </w:rPr>
              <w:t xml:space="preserve">Si existe representante, las comunicaciones que deriven de este escrito se realizarán con </w:t>
            </w:r>
            <w:r w:rsidR="00982E5C" w:rsidRPr="008E2D1C">
              <w:rPr>
                <w:rFonts w:ascii="Arial" w:hAnsi="Arial" w:cs="Arial"/>
                <w:b/>
                <w:sz w:val="18"/>
                <w:szCs w:val="18"/>
              </w:rPr>
              <w:t>la persona r</w:t>
            </w:r>
            <w:r w:rsidRPr="008E2D1C">
              <w:rPr>
                <w:rFonts w:ascii="Arial" w:hAnsi="Arial" w:cs="Arial"/>
                <w:b/>
                <w:sz w:val="18"/>
                <w:szCs w:val="18"/>
              </w:rPr>
              <w:t xml:space="preserve">epresentante </w:t>
            </w:r>
            <w:r w:rsidRPr="00136520">
              <w:rPr>
                <w:rFonts w:ascii="Arial" w:hAnsi="Arial" w:cs="Arial"/>
                <w:b/>
                <w:sz w:val="18"/>
                <w:szCs w:val="18"/>
              </w:rPr>
              <w:t>designad</w:t>
            </w:r>
            <w:r w:rsidR="00982E5C" w:rsidRPr="00136520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136520">
              <w:rPr>
                <w:rFonts w:ascii="Arial" w:hAnsi="Arial" w:cs="Arial"/>
                <w:b/>
                <w:sz w:val="18"/>
                <w:szCs w:val="18"/>
              </w:rPr>
              <w:t xml:space="preserve"> por el</w:t>
            </w:r>
            <w:r w:rsidR="00323BC7" w:rsidRPr="00136520">
              <w:rPr>
                <w:rFonts w:ascii="Arial" w:hAnsi="Arial" w:cs="Arial"/>
                <w:b/>
                <w:sz w:val="18"/>
                <w:szCs w:val="18"/>
              </w:rPr>
              <w:t>/la</w:t>
            </w:r>
            <w:r w:rsidRPr="0013652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B4780">
              <w:rPr>
                <w:rFonts w:ascii="Arial" w:hAnsi="Arial" w:cs="Arial"/>
                <w:b/>
                <w:sz w:val="18"/>
                <w:szCs w:val="18"/>
              </w:rPr>
              <w:t>interesad</w:t>
            </w:r>
            <w:r w:rsidRPr="00136520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="00982E5C" w:rsidRPr="00136520">
              <w:rPr>
                <w:rFonts w:ascii="Arial" w:hAnsi="Arial" w:cs="Arial"/>
                <w:b/>
                <w:sz w:val="18"/>
                <w:szCs w:val="18"/>
              </w:rPr>
              <w:t>/a</w:t>
            </w:r>
            <w:r w:rsidRPr="0013652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197F8A" w:rsidRPr="008E2D1C" w14:paraId="0C76A212" w14:textId="77777777" w:rsidTr="001571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00" w:type="pct"/>
            <w:gridSpan w:val="23"/>
            <w:tcBorders>
              <w:bottom w:val="single" w:sz="6" w:space="0" w:color="808080"/>
            </w:tcBorders>
            <w:shd w:val="clear" w:color="auto" w:fill="E0E0E0"/>
            <w:vAlign w:val="center"/>
          </w:tcPr>
          <w:p w14:paraId="6E31EDA4" w14:textId="77777777" w:rsidR="00197F8A" w:rsidRPr="008E2D1C" w:rsidRDefault="00197F8A" w:rsidP="001E3A7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MEDIO PARA RECIBIR LA RESPUESTA</w:t>
            </w:r>
          </w:p>
        </w:tc>
      </w:tr>
      <w:tr w:rsidR="00197F8A" w:rsidRPr="008E2D1C" w14:paraId="7474B78A" w14:textId="77777777" w:rsidTr="001571DE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02"/>
        </w:trPr>
        <w:tc>
          <w:tcPr>
            <w:tcW w:w="5000" w:type="pct"/>
            <w:gridSpan w:val="23"/>
            <w:tcBorders>
              <w:top w:val="single" w:sz="6" w:space="0" w:color="808080"/>
            </w:tcBorders>
            <w:vAlign w:val="center"/>
          </w:tcPr>
          <w:p w14:paraId="3E3438D2" w14:textId="77777777" w:rsidR="00197F8A" w:rsidRPr="008E2D1C" w:rsidRDefault="00E50C74" w:rsidP="00E50C7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Notificación electrónica. C</w:t>
            </w:r>
            <w:r w:rsidRPr="008E2D1C">
              <w:rPr>
                <w:rFonts w:ascii="Arial" w:hAnsi="Arial" w:cs="Arial"/>
                <w:i/>
                <w:sz w:val="20"/>
                <w:szCs w:val="20"/>
              </w:rPr>
              <w:t xml:space="preserve">ompruebe que está registrada/o en la Plataforma </w:t>
            </w:r>
            <w:hyperlink r:id="rId8" w:history="1">
              <w:r w:rsidRPr="008E2D1C">
                <w:rPr>
                  <w:rStyle w:val="Hipervnculo"/>
                  <w:rFonts w:ascii="Arial" w:hAnsi="Arial" w:cs="Arial"/>
                  <w:i/>
                  <w:color w:val="auto"/>
                  <w:sz w:val="20"/>
                  <w:szCs w:val="20"/>
                </w:rPr>
                <w:t>https://notifica.jccm.es/notifica</w:t>
              </w:r>
            </w:hyperlink>
            <w:r w:rsidRPr="008E2D1C">
              <w:rPr>
                <w:rFonts w:ascii="Arial" w:hAnsi="Arial" w:cs="Arial"/>
                <w:i/>
                <w:sz w:val="20"/>
                <w:szCs w:val="20"/>
              </w:rPr>
              <w:t xml:space="preserve"> y que sus datos son correctos</w:t>
            </w:r>
          </w:p>
        </w:tc>
      </w:tr>
    </w:tbl>
    <w:p w14:paraId="3CB20E83" w14:textId="77777777" w:rsidR="00516470" w:rsidRPr="008E2D1C" w:rsidRDefault="00516470" w:rsidP="00C709BB">
      <w:pPr>
        <w:jc w:val="both"/>
        <w:rPr>
          <w:i/>
          <w:sz w:val="20"/>
          <w:szCs w:val="20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2"/>
        <w:gridCol w:w="7444"/>
      </w:tblGrid>
      <w:tr w:rsidR="00516470" w:rsidRPr="008E2D1C" w14:paraId="54F04A69" w14:textId="77777777" w:rsidTr="001571DE">
        <w:trPr>
          <w:trHeight w:val="359"/>
        </w:trPr>
        <w:tc>
          <w:tcPr>
            <w:tcW w:w="10206" w:type="dxa"/>
            <w:gridSpan w:val="2"/>
            <w:vAlign w:val="center"/>
          </w:tcPr>
          <w:p w14:paraId="15E3884A" w14:textId="77777777" w:rsidR="00516470" w:rsidRPr="008E2D1C" w:rsidRDefault="00516470" w:rsidP="00516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516470" w:rsidRPr="008E2D1C" w14:paraId="1ABAA87D" w14:textId="77777777" w:rsidTr="001571DE">
        <w:trPr>
          <w:trHeight w:val="567"/>
        </w:trPr>
        <w:tc>
          <w:tcPr>
            <w:tcW w:w="2762" w:type="dxa"/>
            <w:vAlign w:val="center"/>
          </w:tcPr>
          <w:p w14:paraId="21637B95" w14:textId="77777777" w:rsidR="00516470" w:rsidRPr="008E2D1C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7444" w:type="dxa"/>
            <w:vAlign w:val="center"/>
          </w:tcPr>
          <w:p w14:paraId="0088CA04" w14:textId="77777777" w:rsidR="00516470" w:rsidRPr="008E2D1C" w:rsidRDefault="00516470" w:rsidP="00516470">
            <w:pPr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</w:p>
        </w:tc>
      </w:tr>
      <w:tr w:rsidR="00516470" w:rsidRPr="008E2D1C" w14:paraId="70BCE0F5" w14:textId="77777777" w:rsidTr="001571DE">
        <w:trPr>
          <w:trHeight w:val="567"/>
        </w:trPr>
        <w:tc>
          <w:tcPr>
            <w:tcW w:w="2762" w:type="dxa"/>
            <w:vAlign w:val="center"/>
          </w:tcPr>
          <w:p w14:paraId="05DE7D43" w14:textId="77777777" w:rsidR="00516470" w:rsidRPr="008E2D1C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7444" w:type="dxa"/>
            <w:vAlign w:val="center"/>
          </w:tcPr>
          <w:p w14:paraId="437814A5" w14:textId="77777777" w:rsidR="00516470" w:rsidRPr="008E2D1C" w:rsidRDefault="00516470" w:rsidP="00516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</w:p>
        </w:tc>
      </w:tr>
      <w:tr w:rsidR="00516470" w:rsidRPr="008E2D1C" w14:paraId="092FAB84" w14:textId="77777777" w:rsidTr="001571DE">
        <w:trPr>
          <w:trHeight w:val="1253"/>
        </w:trPr>
        <w:tc>
          <w:tcPr>
            <w:tcW w:w="2762" w:type="dxa"/>
            <w:vAlign w:val="center"/>
          </w:tcPr>
          <w:p w14:paraId="190F0573" w14:textId="77777777" w:rsidR="00516470" w:rsidRPr="008E2D1C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Legitimación</w:t>
            </w:r>
          </w:p>
        </w:tc>
        <w:tc>
          <w:tcPr>
            <w:tcW w:w="7444" w:type="dxa"/>
            <w:vAlign w:val="center"/>
          </w:tcPr>
          <w:p w14:paraId="7050DCB9" w14:textId="77777777" w:rsidR="00A446CA" w:rsidRPr="00A446CA" w:rsidRDefault="00A446CA" w:rsidP="00A44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6CA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69309E24" w14:textId="77777777" w:rsidR="00516470" w:rsidRPr="008E2D1C" w:rsidRDefault="00A446CA" w:rsidP="00A446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446CA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516470" w:rsidRPr="008E2D1C" w14:paraId="50DF9E08" w14:textId="77777777" w:rsidTr="001571DE">
        <w:trPr>
          <w:trHeight w:val="331"/>
        </w:trPr>
        <w:tc>
          <w:tcPr>
            <w:tcW w:w="2762" w:type="dxa"/>
            <w:vAlign w:val="center"/>
          </w:tcPr>
          <w:p w14:paraId="04D391AB" w14:textId="77777777" w:rsidR="00516470" w:rsidRPr="008E2D1C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7444" w:type="dxa"/>
            <w:vAlign w:val="center"/>
          </w:tcPr>
          <w:p w14:paraId="4387EEC4" w14:textId="77777777" w:rsidR="00516470" w:rsidRPr="008E2D1C" w:rsidRDefault="00516470" w:rsidP="00516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 xml:space="preserve">Existe cesión de datos. </w:t>
            </w:r>
          </w:p>
        </w:tc>
      </w:tr>
      <w:tr w:rsidR="00516470" w:rsidRPr="008E2D1C" w14:paraId="08B220CA" w14:textId="77777777" w:rsidTr="001571DE">
        <w:trPr>
          <w:trHeight w:val="567"/>
        </w:trPr>
        <w:tc>
          <w:tcPr>
            <w:tcW w:w="2762" w:type="dxa"/>
            <w:vAlign w:val="center"/>
          </w:tcPr>
          <w:p w14:paraId="2DBE8807" w14:textId="77777777" w:rsidR="00516470" w:rsidRPr="008E2D1C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7444" w:type="dxa"/>
            <w:vAlign w:val="center"/>
          </w:tcPr>
          <w:p w14:paraId="01753656" w14:textId="77777777" w:rsidR="00516470" w:rsidRPr="008E2D1C" w:rsidRDefault="00516470" w:rsidP="005164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516470" w:rsidRPr="008E2D1C" w14:paraId="62EDE968" w14:textId="77777777" w:rsidTr="001571DE">
        <w:trPr>
          <w:trHeight w:val="567"/>
        </w:trPr>
        <w:tc>
          <w:tcPr>
            <w:tcW w:w="2762" w:type="dxa"/>
            <w:vAlign w:val="center"/>
          </w:tcPr>
          <w:p w14:paraId="34A0AAEB" w14:textId="77777777" w:rsidR="00516470" w:rsidRPr="008E2D1C" w:rsidRDefault="00516470" w:rsidP="00516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7444" w:type="dxa"/>
            <w:vAlign w:val="center"/>
          </w:tcPr>
          <w:p w14:paraId="12C9CDEE" w14:textId="77777777" w:rsidR="00516470" w:rsidRPr="008E2D1C" w:rsidRDefault="00516470" w:rsidP="00E50C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E50C74" w:rsidRPr="008E2D1C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</w:rPr>
                <w:t>https://rat.castillalamancha.es/info/0242</w:t>
              </w:r>
            </w:hyperlink>
            <w:r w:rsidR="00E50C74" w:rsidRPr="008E2D1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516470" w:rsidRPr="008E2D1C" w14:paraId="561E7565" w14:textId="77777777" w:rsidTr="001571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9"/>
        </w:trPr>
        <w:tc>
          <w:tcPr>
            <w:tcW w:w="10206" w:type="dxa"/>
            <w:gridSpan w:val="2"/>
            <w:vAlign w:val="center"/>
          </w:tcPr>
          <w:p w14:paraId="5C2016FB" w14:textId="77777777" w:rsidR="00516470" w:rsidRPr="008E2D1C" w:rsidRDefault="00516470" w:rsidP="00516470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50C74" w:rsidRPr="008E2D1C" w14:paraId="04FDEE0B" w14:textId="77777777" w:rsidTr="001571DE">
        <w:trPr>
          <w:trHeight w:val="529"/>
        </w:trPr>
        <w:tc>
          <w:tcPr>
            <w:tcW w:w="10206" w:type="dxa"/>
            <w:gridSpan w:val="2"/>
            <w:vAlign w:val="center"/>
          </w:tcPr>
          <w:p w14:paraId="698A9834" w14:textId="77777777" w:rsidR="00E50C74" w:rsidRPr="003043C6" w:rsidRDefault="00E50C74" w:rsidP="00E50C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043C6">
              <w:rPr>
                <w:rFonts w:ascii="Arial" w:hAnsi="Arial" w:cs="Arial"/>
                <w:b/>
                <w:sz w:val="20"/>
                <w:szCs w:val="20"/>
              </w:rPr>
              <w:t>Documentación a aportar:</w:t>
            </w:r>
          </w:p>
        </w:tc>
      </w:tr>
      <w:tr w:rsidR="00E50C74" w:rsidRPr="008E2D1C" w14:paraId="285D5778" w14:textId="77777777" w:rsidTr="003043C6">
        <w:trPr>
          <w:trHeight w:val="549"/>
        </w:trPr>
        <w:tc>
          <w:tcPr>
            <w:tcW w:w="10206" w:type="dxa"/>
            <w:gridSpan w:val="2"/>
          </w:tcPr>
          <w:p w14:paraId="6F920217" w14:textId="77777777" w:rsidR="00E50C74" w:rsidRPr="008E2D1C" w:rsidRDefault="00E50C74" w:rsidP="006777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 xml:space="preserve">Conforme al artículo 31 de la Orden </w:t>
            </w:r>
            <w:r w:rsidR="00452D49" w:rsidRPr="008E2D1C">
              <w:rPr>
                <w:rFonts w:ascii="Arial" w:hAnsi="Arial" w:cs="Arial"/>
                <w:sz w:val="20"/>
                <w:szCs w:val="20"/>
              </w:rPr>
              <w:t>40</w:t>
            </w:r>
            <w:r w:rsidRPr="008E2D1C">
              <w:rPr>
                <w:rFonts w:ascii="Arial" w:hAnsi="Arial" w:cs="Arial"/>
                <w:sz w:val="20"/>
                <w:szCs w:val="20"/>
              </w:rPr>
              <w:t>/202</w:t>
            </w:r>
            <w:r w:rsidR="00452D49" w:rsidRPr="008E2D1C">
              <w:rPr>
                <w:rFonts w:ascii="Arial" w:hAnsi="Arial" w:cs="Arial"/>
                <w:sz w:val="20"/>
                <w:szCs w:val="20"/>
              </w:rPr>
              <w:t>3</w:t>
            </w:r>
            <w:r w:rsidRPr="008E2D1C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452D49" w:rsidRPr="008E2D1C">
              <w:rPr>
                <w:rFonts w:ascii="Arial" w:hAnsi="Arial" w:cs="Arial"/>
                <w:sz w:val="20"/>
                <w:szCs w:val="20"/>
              </w:rPr>
              <w:t>23 de febrero, de</w:t>
            </w:r>
            <w:r w:rsidRPr="008E2D1C">
              <w:rPr>
                <w:rFonts w:ascii="Arial" w:hAnsi="Arial" w:cs="Arial"/>
                <w:sz w:val="20"/>
                <w:szCs w:val="20"/>
              </w:rPr>
              <w:t xml:space="preserve"> la Consejería de Igualdad y Portavoz por la que se aprueban las bases reguladoras de estas ayudas, </w:t>
            </w:r>
            <w:r w:rsidR="008878C0" w:rsidRPr="008E2D1C">
              <w:rPr>
                <w:rFonts w:ascii="Arial" w:hAnsi="Arial" w:cs="Arial"/>
                <w:sz w:val="20"/>
                <w:szCs w:val="20"/>
              </w:rPr>
              <w:t xml:space="preserve">la justificación de estas ayudas se realizará </w:t>
            </w:r>
            <w:r w:rsidRPr="008E2D1C">
              <w:rPr>
                <w:rFonts w:ascii="Arial" w:hAnsi="Arial" w:cs="Arial"/>
                <w:sz w:val="20"/>
                <w:szCs w:val="20"/>
              </w:rPr>
              <w:t xml:space="preserve">mediante cuenta justificativa </w:t>
            </w:r>
            <w:r w:rsidR="00BE4B80" w:rsidRPr="008E2D1C">
              <w:rPr>
                <w:rFonts w:ascii="Arial" w:hAnsi="Arial" w:cs="Arial"/>
                <w:sz w:val="20"/>
                <w:szCs w:val="20"/>
              </w:rPr>
              <w:t>simplificada</w:t>
            </w:r>
            <w:r w:rsidRPr="008E2D1C">
              <w:rPr>
                <w:rFonts w:ascii="Arial" w:hAnsi="Arial" w:cs="Arial"/>
                <w:sz w:val="20"/>
                <w:szCs w:val="20"/>
              </w:rPr>
              <w:t xml:space="preserve"> mediante la presentación de la documentación que se relaciona a continuación: </w:t>
            </w:r>
          </w:p>
          <w:p w14:paraId="40DB01AA" w14:textId="77777777" w:rsidR="0021471A" w:rsidRPr="008E2D1C" w:rsidRDefault="00410655" w:rsidP="006777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1. Memoria de actuación justificativa del cumplimiento de las condiciones impuestas en la concesión de la subvención, con indicación de las actividades realizadas y de los resultados obtenidos</w:t>
            </w:r>
            <w:r w:rsidR="0021471A" w:rsidRPr="008E2D1C">
              <w:rPr>
                <w:rFonts w:ascii="Arial" w:hAnsi="Arial" w:cs="Arial"/>
                <w:sz w:val="20"/>
                <w:szCs w:val="20"/>
              </w:rPr>
              <w:t>, a</w:t>
            </w:r>
            <w:r w:rsidRPr="008E2D1C">
              <w:rPr>
                <w:rFonts w:ascii="Arial" w:hAnsi="Arial" w:cs="Arial"/>
                <w:sz w:val="20"/>
                <w:szCs w:val="20"/>
              </w:rPr>
              <w:t>sí como del producto resultante de la actividad subvencionada, en su caso</w:t>
            </w:r>
            <w:r w:rsidR="0021471A" w:rsidRPr="008E2D1C">
              <w:rPr>
                <w:rFonts w:ascii="Arial" w:hAnsi="Arial" w:cs="Arial"/>
                <w:sz w:val="20"/>
                <w:szCs w:val="20"/>
              </w:rPr>
              <w:t>, según el siguiente guion:</w:t>
            </w:r>
          </w:p>
          <w:p w14:paraId="2CDBA9EE" w14:textId="5D056B28" w:rsidR="0021471A" w:rsidRPr="00C96BC4" w:rsidRDefault="0021471A" w:rsidP="003043C6">
            <w:pPr>
              <w:spacing w:line="360" w:lineRule="auto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BC4">
              <w:rPr>
                <w:rFonts w:ascii="Arial" w:hAnsi="Arial" w:cs="Arial"/>
                <w:sz w:val="20"/>
                <w:szCs w:val="20"/>
              </w:rPr>
              <w:t>1</w:t>
            </w:r>
            <w:r w:rsidR="003043C6" w:rsidRPr="00C96BC4">
              <w:rPr>
                <w:rFonts w:ascii="Arial" w:hAnsi="Arial" w:cs="Arial"/>
                <w:sz w:val="20"/>
                <w:szCs w:val="20"/>
              </w:rPr>
              <w:t>.1</w:t>
            </w:r>
            <w:r w:rsidRPr="00C96BC4">
              <w:rPr>
                <w:rFonts w:ascii="Arial" w:hAnsi="Arial" w:cs="Arial"/>
                <w:sz w:val="20"/>
                <w:szCs w:val="20"/>
              </w:rPr>
              <w:t>.- DENOMINACIÓN DEL PROYECTO:</w:t>
            </w:r>
          </w:p>
          <w:p w14:paraId="0212DAC5" w14:textId="25482B64" w:rsidR="0021471A" w:rsidRPr="00C96BC4" w:rsidRDefault="003043C6" w:rsidP="003043C6">
            <w:pPr>
              <w:spacing w:line="360" w:lineRule="auto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BC4">
              <w:rPr>
                <w:rFonts w:ascii="Arial" w:hAnsi="Arial" w:cs="Arial"/>
                <w:sz w:val="20"/>
                <w:szCs w:val="20"/>
              </w:rPr>
              <w:t>1.2</w:t>
            </w:r>
            <w:r w:rsidR="0021471A" w:rsidRPr="00C96BC4">
              <w:rPr>
                <w:rFonts w:ascii="Arial" w:hAnsi="Arial" w:cs="Arial"/>
                <w:sz w:val="20"/>
                <w:szCs w:val="20"/>
              </w:rPr>
              <w:t>.- OBJETIVOS GENERALES Y ESPECÍFICOS ALCANZADOS.</w:t>
            </w:r>
          </w:p>
          <w:p w14:paraId="285F59BC" w14:textId="331E60B0" w:rsidR="0021471A" w:rsidRPr="00C96BC4" w:rsidRDefault="003043C6" w:rsidP="003043C6">
            <w:pPr>
              <w:spacing w:line="360" w:lineRule="auto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BC4">
              <w:rPr>
                <w:rFonts w:ascii="Arial" w:hAnsi="Arial" w:cs="Arial"/>
                <w:sz w:val="20"/>
                <w:szCs w:val="20"/>
              </w:rPr>
              <w:t>1.</w:t>
            </w:r>
            <w:r w:rsidR="0021471A" w:rsidRPr="00C96BC4">
              <w:rPr>
                <w:rFonts w:ascii="Arial" w:hAnsi="Arial" w:cs="Arial"/>
                <w:sz w:val="20"/>
                <w:szCs w:val="20"/>
              </w:rPr>
              <w:t>3.- ACTUACIONES DESARROLLADAS y fechas de realización:</w:t>
            </w:r>
          </w:p>
          <w:p w14:paraId="6D02548B" w14:textId="7B7CCEBF" w:rsidR="0021471A" w:rsidRPr="00C96BC4" w:rsidRDefault="003043C6" w:rsidP="003043C6">
            <w:pPr>
              <w:spacing w:line="360" w:lineRule="auto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BC4">
              <w:rPr>
                <w:rFonts w:ascii="Arial" w:hAnsi="Arial" w:cs="Arial"/>
                <w:sz w:val="20"/>
                <w:szCs w:val="20"/>
              </w:rPr>
              <w:t>1.</w:t>
            </w:r>
            <w:r w:rsidR="0021471A" w:rsidRPr="00C96BC4">
              <w:rPr>
                <w:rFonts w:ascii="Arial" w:hAnsi="Arial" w:cs="Arial"/>
                <w:sz w:val="20"/>
                <w:szCs w:val="20"/>
              </w:rPr>
              <w:t>4.- En su caso, PRODUCTO RESULTANTE DEL PROYECTO SUBVENCIONADO</w:t>
            </w:r>
            <w:r w:rsidR="008766CA" w:rsidRPr="00C96BC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D7241C6" w14:textId="6F12F481" w:rsidR="0021471A" w:rsidRPr="00C96BC4" w:rsidRDefault="003043C6" w:rsidP="003043C6">
            <w:pPr>
              <w:spacing w:line="360" w:lineRule="auto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BC4">
              <w:rPr>
                <w:rFonts w:ascii="Arial" w:hAnsi="Arial" w:cs="Arial"/>
                <w:sz w:val="20"/>
                <w:szCs w:val="20"/>
              </w:rPr>
              <w:t>1.</w:t>
            </w:r>
            <w:r w:rsidR="0021471A" w:rsidRPr="00C96BC4">
              <w:rPr>
                <w:rFonts w:ascii="Arial" w:hAnsi="Arial" w:cs="Arial"/>
                <w:sz w:val="20"/>
                <w:szCs w:val="20"/>
              </w:rPr>
              <w:t>5.- BALANCE FINAL DE LOS RESULTADOS Y CONCLUSIÓN DE LAS CONSECUENCIAS DERIVADAS DE LA EJECUCIÓN DEL PROYECTO Y/O LAS ACTUACIONES</w:t>
            </w:r>
            <w:r w:rsidR="008766CA" w:rsidRPr="00C96BC4">
              <w:rPr>
                <w:rFonts w:ascii="Arial" w:hAnsi="Arial" w:cs="Arial"/>
                <w:sz w:val="20"/>
                <w:szCs w:val="20"/>
              </w:rPr>
              <w:t>.</w:t>
            </w:r>
            <w:r w:rsidR="0021471A" w:rsidRPr="00C96BC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520458" w14:textId="7EE57BC9" w:rsidR="0021471A" w:rsidRPr="00C96BC4" w:rsidRDefault="003043C6" w:rsidP="003043C6">
            <w:pPr>
              <w:spacing w:line="360" w:lineRule="auto"/>
              <w:ind w:left="31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BC4">
              <w:rPr>
                <w:rFonts w:ascii="Arial" w:hAnsi="Arial" w:cs="Arial"/>
                <w:sz w:val="20"/>
                <w:szCs w:val="20"/>
              </w:rPr>
              <w:t>1.</w:t>
            </w:r>
            <w:r w:rsidR="0021471A" w:rsidRPr="00C96BC4">
              <w:rPr>
                <w:rFonts w:ascii="Arial" w:hAnsi="Arial" w:cs="Arial"/>
                <w:sz w:val="20"/>
                <w:szCs w:val="20"/>
              </w:rPr>
              <w:t>6.- DATOS ESTADISTICOS. (los datos sobre las personas participantes del proyecto, desagregada por edad, sexo, nacionalidad, entorno habitual, rural o urbano, de acuerdo con los fines del proyecto.</w:t>
            </w:r>
          </w:p>
          <w:p w14:paraId="2C7DA5BF" w14:textId="3618317B" w:rsidR="00452D49" w:rsidRPr="008E2D1C" w:rsidRDefault="00410655" w:rsidP="006777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 xml:space="preserve">2. Memoria económica justificativa del total del coste de las actividades realizadas, en la que se incluya una relación clasificada de los gastos realizados con identificación del acreedor y del documento, su importe, fecha de emisión y fecha de pago. </w:t>
            </w:r>
          </w:p>
          <w:p w14:paraId="6B4C5AF0" w14:textId="77777777" w:rsidR="00410655" w:rsidRPr="008E2D1C" w:rsidRDefault="00410655" w:rsidP="006777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3. Acreditación de la especialización de las personas que ejecutan el proyecto mediante título acreditativo o certificado que acredite la formación y experiencia, expedidas por la entidad o servicio donde se ha adquirido la misma.</w:t>
            </w:r>
          </w:p>
          <w:p w14:paraId="6B499F1F" w14:textId="1A8BE469" w:rsidR="00410655" w:rsidRPr="008E2D1C" w:rsidRDefault="00410655" w:rsidP="006777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4. Documentos que justifiquen que se ha hecho constar en la publicidad del proyecto la colaboración del Instituto de la Mujer mediante fondos propios.</w:t>
            </w:r>
          </w:p>
          <w:p w14:paraId="026A64DF" w14:textId="77777777" w:rsidR="00410655" w:rsidRPr="008E2D1C" w:rsidRDefault="00410655" w:rsidP="00677774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5. Relación detallada de otros ingresos y/o subvenciones que hayan financiado la actividad subvencionada con indicación del importe y su procedencia.</w:t>
            </w:r>
          </w:p>
          <w:p w14:paraId="2431DFA4" w14:textId="22CDF9AD" w:rsidR="00410655" w:rsidRPr="008E2D1C" w:rsidRDefault="00410655" w:rsidP="003043C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6. En su caso, carta de pago de reintegro en el supuesto de remanentes no aplicados, así como los intereses derivados de los mismos.</w:t>
            </w:r>
          </w:p>
        </w:tc>
      </w:tr>
      <w:tr w:rsidR="00516470" w:rsidRPr="008E2D1C" w14:paraId="0BE08A98" w14:textId="77777777" w:rsidTr="001571DE">
        <w:tblPrEx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10206" w:type="dxa"/>
            <w:gridSpan w:val="2"/>
            <w:shd w:val="clear" w:color="auto" w:fill="D9D9D9" w:themeFill="background1" w:themeFillShade="D9"/>
            <w:vAlign w:val="center"/>
          </w:tcPr>
          <w:p w14:paraId="1FF16C9D" w14:textId="63F9E770" w:rsidR="00516470" w:rsidRPr="008E2D1C" w:rsidRDefault="00516470" w:rsidP="0051647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MEMORIA DE </w:t>
            </w:r>
            <w:r w:rsidR="00C96BC4" w:rsidRPr="00136520">
              <w:rPr>
                <w:rFonts w:ascii="Arial" w:hAnsi="Arial" w:cs="Arial"/>
                <w:b/>
                <w:sz w:val="20"/>
                <w:szCs w:val="20"/>
              </w:rPr>
              <w:t>ACTUACIÓN JUSTIFICATIVA</w:t>
            </w:r>
            <w:r w:rsidRPr="00136520">
              <w:rPr>
                <w:rFonts w:ascii="Arial" w:hAnsi="Arial" w:cs="Arial"/>
                <w:b/>
                <w:sz w:val="20"/>
                <w:szCs w:val="20"/>
              </w:rPr>
              <w:t xml:space="preserve"> DEL PROYECTO</w:t>
            </w:r>
          </w:p>
        </w:tc>
      </w:tr>
      <w:tr w:rsidR="00516470" w:rsidRPr="008E2D1C" w14:paraId="518C796B" w14:textId="77777777" w:rsidTr="001571DE">
        <w:tblPrEx>
          <w:tblLook w:val="01E0" w:firstRow="1" w:lastRow="1" w:firstColumn="1" w:lastColumn="1" w:noHBand="0" w:noVBand="0"/>
        </w:tblPrEx>
        <w:trPr>
          <w:trHeight w:val="1690"/>
        </w:trPr>
        <w:tc>
          <w:tcPr>
            <w:tcW w:w="10206" w:type="dxa"/>
            <w:gridSpan w:val="2"/>
          </w:tcPr>
          <w:p w14:paraId="623F2342" w14:textId="77777777" w:rsidR="00516470" w:rsidRDefault="003043C6" w:rsidP="00516470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AE2083C" w14:textId="77777777" w:rsidR="003043C6" w:rsidRDefault="003043C6" w:rsidP="00516470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EEC551A" w14:textId="77777777" w:rsidR="003043C6" w:rsidRDefault="003043C6" w:rsidP="00516470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71F417D" w14:textId="77777777" w:rsidR="003043C6" w:rsidRDefault="003043C6" w:rsidP="00516470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F1D93F4" w14:textId="77777777" w:rsidR="003043C6" w:rsidRDefault="003043C6" w:rsidP="00516470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9EF0480" w14:textId="2CC48D5D" w:rsidR="003043C6" w:rsidRPr="008E2D1C" w:rsidRDefault="003043C6" w:rsidP="00516470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ACC53" w14:textId="77777777" w:rsidR="00BD7CCE" w:rsidRPr="008E2D1C" w:rsidRDefault="00BD7CCE" w:rsidP="00516470">
      <w:pPr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</w:p>
    <w:p w14:paraId="401D4672" w14:textId="77777777" w:rsidR="00516470" w:rsidRPr="008E2D1C" w:rsidRDefault="00516470" w:rsidP="00516470">
      <w:pPr>
        <w:spacing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8E2D1C">
        <w:rPr>
          <w:rFonts w:ascii="Arial" w:hAnsi="Arial" w:cs="Arial"/>
          <w:b/>
          <w:sz w:val="20"/>
          <w:szCs w:val="20"/>
        </w:rPr>
        <w:t>COFINANCIACIÓN DEL PROYECTO</w:t>
      </w:r>
    </w:p>
    <w:p w14:paraId="3E246964" w14:textId="77777777" w:rsidR="00516470" w:rsidRPr="008E2D1C" w:rsidRDefault="00516470" w:rsidP="005164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sz w:val="20"/>
          <w:szCs w:val="20"/>
        </w:rPr>
        <w:t xml:space="preserve">La </w:t>
      </w:r>
      <w:r w:rsidR="00D4778C" w:rsidRPr="008E2D1C">
        <w:rPr>
          <w:rFonts w:ascii="Arial" w:hAnsi="Arial" w:cs="Arial"/>
          <w:sz w:val="20"/>
          <w:szCs w:val="20"/>
        </w:rPr>
        <w:t>entidad</w:t>
      </w:r>
      <w:r w:rsidRPr="008E2D1C">
        <w:rPr>
          <w:rFonts w:ascii="Arial" w:hAnsi="Arial" w:cs="Arial"/>
          <w:sz w:val="20"/>
          <w:szCs w:val="20"/>
        </w:rPr>
        <w:t xml:space="preserve"> beneficiaria, aporta o ha obtenido otras subvenciones, ayudas, ingresos o recursos que financian las actividades subvencionadas. Se indicarán las otras fuentes de financiación, tanto públicas como privadas.</w:t>
      </w:r>
    </w:p>
    <w:p w14:paraId="15EC0356" w14:textId="77777777" w:rsidR="00BD7CCE" w:rsidRPr="008E2D1C" w:rsidRDefault="00BD7CCE" w:rsidP="0051647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9"/>
        <w:gridCol w:w="3127"/>
        <w:gridCol w:w="2475"/>
      </w:tblGrid>
      <w:tr w:rsidR="00BD7CCE" w:rsidRPr="008E2D1C" w14:paraId="4D665D19" w14:textId="77777777" w:rsidTr="001571DE">
        <w:tc>
          <w:tcPr>
            <w:tcW w:w="4599" w:type="dxa"/>
          </w:tcPr>
          <w:p w14:paraId="1A48C433" w14:textId="77777777" w:rsidR="00BD7CCE" w:rsidRPr="008E2D1C" w:rsidRDefault="00BD7CCE" w:rsidP="00BD7CC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127" w:type="dxa"/>
          </w:tcPr>
          <w:p w14:paraId="749B96B7" w14:textId="77777777" w:rsidR="00BD7CCE" w:rsidRPr="008E2D1C" w:rsidRDefault="00BD7CCE" w:rsidP="00BD7CC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475" w:type="dxa"/>
          </w:tcPr>
          <w:p w14:paraId="0FF1E18B" w14:textId="77777777" w:rsidR="00BD7CCE" w:rsidRPr="008E2D1C" w:rsidRDefault="00BD7CCE" w:rsidP="00BD7CCE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BD7CCE" w:rsidRPr="008E2D1C" w14:paraId="408491AC" w14:textId="77777777" w:rsidTr="001571DE">
        <w:tc>
          <w:tcPr>
            <w:tcW w:w="4599" w:type="dxa"/>
          </w:tcPr>
          <w:p w14:paraId="6B0E6C7C" w14:textId="77777777" w:rsidR="00BD7CCE" w:rsidRPr="008E2D1C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7" w:type="dxa"/>
          </w:tcPr>
          <w:p w14:paraId="2364BA2C" w14:textId="77777777" w:rsidR="00BD7CCE" w:rsidRPr="008E2D1C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5" w:type="dxa"/>
          </w:tcPr>
          <w:p w14:paraId="6A46FDD4" w14:textId="77777777" w:rsidR="00BD7CCE" w:rsidRPr="008E2D1C" w:rsidRDefault="00BD7CCE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7CCE" w:rsidRPr="008E2D1C" w14:paraId="745E8AD4" w14:textId="77777777" w:rsidTr="001571DE">
        <w:tc>
          <w:tcPr>
            <w:tcW w:w="4599" w:type="dxa"/>
          </w:tcPr>
          <w:p w14:paraId="38D53D4A" w14:textId="77777777" w:rsidR="00BD7CCE" w:rsidRPr="008E2D1C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7" w:type="dxa"/>
          </w:tcPr>
          <w:p w14:paraId="679D167F" w14:textId="77777777" w:rsidR="00BD7CCE" w:rsidRPr="008E2D1C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5" w:type="dxa"/>
          </w:tcPr>
          <w:p w14:paraId="10750571" w14:textId="77777777" w:rsidR="00BD7CCE" w:rsidRPr="008E2D1C" w:rsidRDefault="00BD7CCE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D7CCE" w:rsidRPr="008E2D1C" w14:paraId="79F7FE8F" w14:textId="77777777" w:rsidTr="001571DE">
        <w:tc>
          <w:tcPr>
            <w:tcW w:w="4599" w:type="dxa"/>
          </w:tcPr>
          <w:p w14:paraId="6A00CB7E" w14:textId="77777777" w:rsidR="00BD7CCE" w:rsidRPr="008E2D1C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27" w:type="dxa"/>
          </w:tcPr>
          <w:p w14:paraId="3B8B90F1" w14:textId="77777777" w:rsidR="00BD7CCE" w:rsidRPr="008E2D1C" w:rsidRDefault="00BD7CCE" w:rsidP="00BD7CC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5" w:type="dxa"/>
          </w:tcPr>
          <w:p w14:paraId="7444442A" w14:textId="77777777" w:rsidR="00BD7CCE" w:rsidRPr="008E2D1C" w:rsidRDefault="00BD7CCE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9EDA52B" w14:textId="77777777" w:rsidR="00516470" w:rsidRPr="008E2D1C" w:rsidRDefault="00516470" w:rsidP="005164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beneficiaria al proyecto y/o actuaciones realizadas.</w:t>
      </w:r>
    </w:p>
    <w:p w14:paraId="6CE627C7" w14:textId="77777777" w:rsidR="00516470" w:rsidRPr="008E2D1C" w:rsidRDefault="00516470" w:rsidP="0051647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490F03B" w14:textId="77777777" w:rsidR="00BD7CCE" w:rsidRPr="008E2D1C" w:rsidRDefault="00BD7CCE" w:rsidP="00BD7CCE">
      <w:pPr>
        <w:spacing w:before="240" w:line="276" w:lineRule="auto"/>
        <w:jc w:val="center"/>
        <w:rPr>
          <w:rFonts w:ascii="Arial" w:hAnsi="Arial" w:cs="Arial"/>
          <w:sz w:val="18"/>
          <w:szCs w:val="18"/>
        </w:rPr>
      </w:pPr>
      <w:r w:rsidRPr="008E2D1C">
        <w:rPr>
          <w:rFonts w:ascii="Arial" w:hAnsi="Arial" w:cs="Arial"/>
          <w:sz w:val="18"/>
          <w:szCs w:val="18"/>
        </w:rPr>
        <w:t>FIRMADO POR LA PERSONA QUE REPRESENTA LEGALMENTE A LA ENTIDAD</w:t>
      </w:r>
      <w:r w:rsidR="00A45CFA" w:rsidRPr="008E2D1C">
        <w:rPr>
          <w:rFonts w:ascii="Arial" w:hAnsi="Arial" w:cs="Arial"/>
          <w:i/>
          <w:sz w:val="18"/>
          <w:szCs w:val="18"/>
        </w:rPr>
        <w:t xml:space="preserve"> </w:t>
      </w:r>
      <w:r w:rsidRPr="008E2D1C">
        <w:rPr>
          <w:rFonts w:ascii="Arial" w:hAnsi="Arial" w:cs="Arial"/>
          <w:sz w:val="18"/>
          <w:szCs w:val="18"/>
        </w:rPr>
        <w:t>BENEFICIARIA</w:t>
      </w:r>
    </w:p>
    <w:p w14:paraId="575CF9D9" w14:textId="77777777" w:rsidR="00BD7CCE" w:rsidRPr="008E2D1C" w:rsidRDefault="00BD7CCE" w:rsidP="00BD7CCE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sz w:val="18"/>
          <w:szCs w:val="18"/>
        </w:rPr>
        <w:t>(Firma con certificado electrónico válido</w:t>
      </w:r>
      <w:r w:rsidRPr="008E2D1C">
        <w:rPr>
          <w:rFonts w:ascii="Arial" w:hAnsi="Arial" w:cs="Arial"/>
          <w:sz w:val="20"/>
          <w:szCs w:val="20"/>
        </w:rPr>
        <w:t>)</w:t>
      </w:r>
    </w:p>
    <w:p w14:paraId="24E9E1AF" w14:textId="77777777" w:rsidR="00BD7CCE" w:rsidRPr="008E2D1C" w:rsidRDefault="00BD7CCE" w:rsidP="00BD7CCE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E2D1C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4D201AF" wp14:editId="57976522">
                <wp:simplePos x="0" y="0"/>
                <wp:positionH relativeFrom="margin">
                  <wp:align>center</wp:align>
                </wp:positionH>
                <wp:positionV relativeFrom="paragraph">
                  <wp:posOffset>37465</wp:posOffset>
                </wp:positionV>
                <wp:extent cx="2143125" cy="438150"/>
                <wp:effectExtent l="17780" t="14605" r="20320" b="13970"/>
                <wp:wrapNone/>
                <wp:docPr id="17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2B94A" id="Rectángulo 9" o:spid="_x0000_s1026" style="position:absolute;margin-left:0;margin-top:2.95pt;width:168.75pt;height:34.5pt;z-index:2516986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" filled="f" strokecolor="#262626" strokeweight="2pt">
                <w10:wrap anchorx="margin"/>
              </v:rect>
            </w:pict>
          </mc:Fallback>
        </mc:AlternateContent>
      </w:r>
    </w:p>
    <w:p w14:paraId="3B83C6F9" w14:textId="77777777" w:rsidR="00516470" w:rsidRPr="008E2D1C" w:rsidRDefault="00516470" w:rsidP="00BD7CC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49751479" w14:textId="77777777" w:rsidR="00516470" w:rsidRPr="008E2D1C" w:rsidRDefault="00516470" w:rsidP="00516470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B9F53E1" w14:textId="77777777" w:rsidR="00516470" w:rsidRPr="008E2D1C" w:rsidRDefault="00516470" w:rsidP="00C709BB">
      <w:pPr>
        <w:jc w:val="both"/>
        <w:rPr>
          <w:i/>
          <w:sz w:val="20"/>
          <w:szCs w:val="20"/>
        </w:rPr>
      </w:pPr>
    </w:p>
    <w:p w14:paraId="1A61A420" w14:textId="77777777" w:rsidR="00BD7CCE" w:rsidRPr="008E2D1C" w:rsidRDefault="00BD7CCE" w:rsidP="00C709BB">
      <w:pPr>
        <w:jc w:val="both"/>
        <w:rPr>
          <w:i/>
          <w:sz w:val="20"/>
          <w:szCs w:val="20"/>
        </w:rPr>
      </w:pPr>
    </w:p>
    <w:p w14:paraId="2EE21ABF" w14:textId="3A5387D6" w:rsidR="00592629" w:rsidRPr="003043C6" w:rsidRDefault="003043C6" w:rsidP="00592629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3043C6">
        <w:rPr>
          <w:rFonts w:ascii="Arial" w:hAnsi="Arial" w:cs="Arial"/>
          <w:b/>
          <w:sz w:val="22"/>
          <w:szCs w:val="22"/>
        </w:rPr>
        <w:t>INSTITUTO DE LA MUJER DE CASTILLA-LA MANCHA</w:t>
      </w:r>
    </w:p>
    <w:p w14:paraId="3328D0ED" w14:textId="77777777" w:rsidR="00592629" w:rsidRPr="008E2D1C" w:rsidRDefault="00592629" w:rsidP="00592629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</w:p>
    <w:p w14:paraId="3FE3EF23" w14:textId="0FE428F8" w:rsidR="00516470" w:rsidRPr="008E2D1C" w:rsidRDefault="00516470" w:rsidP="00592629">
      <w:pPr>
        <w:rPr>
          <w:i/>
          <w:sz w:val="20"/>
          <w:szCs w:val="20"/>
        </w:rPr>
      </w:pPr>
    </w:p>
    <w:p w14:paraId="2659DFCB" w14:textId="77777777" w:rsidR="00ED5B92" w:rsidRPr="008E2D1C" w:rsidRDefault="00ED5B92" w:rsidP="003B20E4">
      <w:pPr>
        <w:tabs>
          <w:tab w:val="left" w:pos="3270"/>
        </w:tabs>
        <w:jc w:val="both"/>
        <w:rPr>
          <w:sz w:val="18"/>
          <w:szCs w:val="18"/>
        </w:rPr>
        <w:sectPr w:rsidR="00ED5B92" w:rsidRPr="008E2D1C" w:rsidSect="009D10E0">
          <w:headerReference w:type="default" r:id="rId10"/>
          <w:footerReference w:type="default" r:id="rId11"/>
          <w:pgSz w:w="11906" w:h="16838" w:code="9"/>
          <w:pgMar w:top="284" w:right="1274" w:bottom="820" w:left="748" w:header="709" w:footer="567" w:gutter="0"/>
          <w:cols w:space="708"/>
          <w:docGrid w:linePitch="360"/>
        </w:sectPr>
      </w:pPr>
    </w:p>
    <w:p w14:paraId="60EB2C8F" w14:textId="77777777" w:rsidR="00ED5B92" w:rsidRPr="008E2D1C" w:rsidRDefault="00ED5B92" w:rsidP="00ED5B92">
      <w:pPr>
        <w:tabs>
          <w:tab w:val="left" w:pos="3270"/>
        </w:tabs>
        <w:jc w:val="both"/>
      </w:pPr>
      <w:r w:rsidRPr="008E2D1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60FB0A3" wp14:editId="02F8594D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3BBE02" w14:textId="77777777" w:rsidR="00500C31" w:rsidRPr="003B5F75" w:rsidRDefault="00500C31" w:rsidP="00ED5B92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14:paraId="58F53F4C" w14:textId="77777777" w:rsidR="00500C31" w:rsidRDefault="00500C31" w:rsidP="00ED5B92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FB0A3" id="Cuadro de texto 1" o:spid="_x0000_s1029" type="#_x0000_t202" style="position:absolute;left:0;text-align:left;margin-left:10.8pt;margin-top:2pt;width:702pt;height:24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">
                <v:textbox>
                  <w:txbxContent>
                    <w:p w14:paraId="523BBE02" w14:textId="77777777" w:rsidR="00500C31" w:rsidRPr="003B5F75" w:rsidRDefault="00500C31" w:rsidP="00ED5B92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14:paraId="58F53F4C" w14:textId="77777777" w:rsidR="00500C31" w:rsidRDefault="00500C31" w:rsidP="00ED5B92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9196488" w14:textId="77777777" w:rsidR="00ED5B92" w:rsidRPr="008E2D1C" w:rsidRDefault="00ED5B92" w:rsidP="00ED5B92">
      <w:pPr>
        <w:tabs>
          <w:tab w:val="left" w:pos="3270"/>
        </w:tabs>
        <w:jc w:val="both"/>
      </w:pPr>
    </w:p>
    <w:p w14:paraId="1E32958B" w14:textId="77777777" w:rsidR="00ED5B92" w:rsidRPr="008E2D1C" w:rsidRDefault="00ED5B92" w:rsidP="00ED5B92">
      <w:pPr>
        <w:tabs>
          <w:tab w:val="left" w:pos="3270"/>
        </w:tabs>
        <w:jc w:val="both"/>
      </w:pPr>
    </w:p>
    <w:p w14:paraId="159FAAB3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14:paraId="29644728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3312"/>
        <w:gridCol w:w="1473"/>
      </w:tblGrid>
      <w:tr w:rsidR="00ED5B92" w:rsidRPr="008E2D1C" w14:paraId="53EFC65F" w14:textId="77777777" w:rsidTr="00ED5B92">
        <w:trPr>
          <w:trHeight w:val="379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70A90DE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4521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BCCA79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04260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EF1C1D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6A11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09A0D32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0F8FE93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5805E28E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2"/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ED5B92" w:rsidRPr="008E2D1C" w14:paraId="3ECE415D" w14:textId="77777777" w:rsidTr="001571DE">
        <w:trPr>
          <w:trHeight w:val="227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74D146BC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B93A2BE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D1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D72406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D1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D8DBB38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D1C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154204B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D1C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367CBFD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D1C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099494" w14:textId="77777777" w:rsidR="00ED5B92" w:rsidRPr="008E2D1C" w:rsidRDefault="00ED5B92" w:rsidP="00C5542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8E2D1C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95F2B8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D1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8D478D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D1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7FEA35F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E2D1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ED5B92" w:rsidRPr="008E2D1C" w14:paraId="00251FFD" w14:textId="77777777" w:rsidTr="001571DE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09AE5C10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0E8C09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1EEDEB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B9A1024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069E3CC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954D978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727B64E" w14:textId="77777777" w:rsidR="00ED5B92" w:rsidRPr="008E2D1C" w:rsidRDefault="00ED5B92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989D176" w14:textId="77777777" w:rsidR="00ED5B92" w:rsidRPr="008E2D1C" w:rsidRDefault="00ED5B92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73570E9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397AB3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B92" w:rsidRPr="008E2D1C" w14:paraId="41065A39" w14:textId="77777777" w:rsidTr="001571DE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2B48E329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63F62DB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C02DF1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FAF7435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09E02E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AEA3721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651AE8D" w14:textId="77777777" w:rsidR="00ED5B92" w:rsidRPr="008E2D1C" w:rsidRDefault="00ED5B92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6A22E98" w14:textId="77777777" w:rsidR="00ED5B92" w:rsidRPr="008E2D1C" w:rsidRDefault="00ED5B92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E228C0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423C0C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B92" w:rsidRPr="008E2D1C" w14:paraId="6D81EB96" w14:textId="77777777" w:rsidTr="001571DE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2BC00996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13C80E9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2A0DB7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D5CD942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E078BA9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85A9F2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D59F73" w14:textId="77777777" w:rsidR="00ED5B92" w:rsidRPr="008E2D1C" w:rsidRDefault="00ED5B92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A52E640" w14:textId="77777777" w:rsidR="00ED5B92" w:rsidRPr="008E2D1C" w:rsidRDefault="00ED5B92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581F89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4BE8F08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B92" w:rsidRPr="008E2D1C" w14:paraId="5BBCF874" w14:textId="77777777" w:rsidTr="001571DE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2C37D6D9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53A1853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0C40BA8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C000E44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2FFF32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15E1FB8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2F3A7BD" w14:textId="77777777" w:rsidR="00ED5B92" w:rsidRPr="008E2D1C" w:rsidRDefault="00ED5B92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76EBF4" w14:textId="77777777" w:rsidR="00ED5B92" w:rsidRPr="008E2D1C" w:rsidRDefault="00ED5B92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546D7DE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9D42C86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B92" w:rsidRPr="008E2D1C" w14:paraId="27313598" w14:textId="77777777" w:rsidTr="001571DE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7B946A01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7B3AFD6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36D67CE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734131D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3CE321A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864DEDF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C6D92B" w14:textId="77777777" w:rsidR="00ED5B92" w:rsidRPr="008E2D1C" w:rsidRDefault="00ED5B92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7861D64" w14:textId="77777777" w:rsidR="00ED5B92" w:rsidRPr="008E2D1C" w:rsidRDefault="00ED5B92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F2245D7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DE3201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B92" w:rsidRPr="008E2D1C" w14:paraId="70D090D4" w14:textId="77777777" w:rsidTr="001571DE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25E1CAE8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231F315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1474D70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7728F3E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EDF0ED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3407ECD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C4D5BFC" w14:textId="77777777" w:rsidR="00ED5B92" w:rsidRPr="008E2D1C" w:rsidRDefault="00ED5B92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ECEA065" w14:textId="77777777" w:rsidR="00ED5B92" w:rsidRPr="008E2D1C" w:rsidRDefault="00ED5B92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7EC3854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C39CF40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B92" w:rsidRPr="008E2D1C" w14:paraId="6AF9B99C" w14:textId="77777777" w:rsidTr="001571DE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0C511944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1E43101C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DCDC3D0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9DDBA89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49E78C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044AE2A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5DA65F7" w14:textId="77777777" w:rsidR="00ED5B92" w:rsidRPr="008E2D1C" w:rsidRDefault="00ED5B92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6866D00" w14:textId="77777777" w:rsidR="00ED5B92" w:rsidRPr="008E2D1C" w:rsidRDefault="00ED5B92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E1082A6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4A70F87D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B92" w:rsidRPr="008E2D1C" w14:paraId="5E63EACB" w14:textId="77777777" w:rsidTr="001571DE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09528C96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EE81429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85A2F2D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66D0B9B9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7071C904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5839A459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662DAF3" w14:textId="77777777" w:rsidR="00ED5B92" w:rsidRPr="008E2D1C" w:rsidRDefault="00ED5B92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09767658" w14:textId="77777777" w:rsidR="00ED5B92" w:rsidRPr="008E2D1C" w:rsidRDefault="00ED5B92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20A6CE2F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14:paraId="3A40AE1A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B92" w:rsidRPr="008E2D1C" w14:paraId="3A302F4C" w14:textId="77777777" w:rsidTr="001571DE">
        <w:trPr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  <w:hideMark/>
          </w:tcPr>
          <w:p w14:paraId="3A33554C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E5C1F7F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F3131A4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D4A26A2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50B90EAF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67536E6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9C801E7" w14:textId="77777777" w:rsidR="00ED5B92" w:rsidRPr="008E2D1C" w:rsidRDefault="00ED5B92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8FDC76B" w14:textId="77777777" w:rsidR="00ED5B92" w:rsidRPr="008E2D1C" w:rsidRDefault="00ED5B92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4AD83F2B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64FC32A7" w14:textId="77777777" w:rsidR="00ED5B92" w:rsidRPr="008E2D1C" w:rsidRDefault="00ED5B92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B92" w:rsidRPr="008E2D1C" w14:paraId="2EC42F66" w14:textId="77777777" w:rsidTr="00ED5B92">
        <w:trPr>
          <w:gridAfter w:val="2"/>
          <w:wAfter w:w="1843" w:type="dxa"/>
          <w:trHeight w:val="340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34F66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5F59DF42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15D6D3B3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D844301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060B7A6C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01643ADC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32B12E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99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CC438CF" w14:textId="77777777" w:rsidR="00ED5B92" w:rsidRPr="008E2D1C" w:rsidRDefault="00ED5B92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75B197F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8E2D1C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3CEDF4E1" w14:textId="77777777" w:rsidR="00A45CFA" w:rsidRPr="003043C6" w:rsidRDefault="00A45CFA" w:rsidP="00A45CFA">
      <w:pPr>
        <w:spacing w:before="24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3043C6">
        <w:rPr>
          <w:rFonts w:ascii="Arial" w:hAnsi="Arial" w:cs="Arial"/>
          <w:b/>
          <w:bCs/>
          <w:sz w:val="18"/>
          <w:szCs w:val="18"/>
        </w:rPr>
        <w:t>FIRMADO POR LA PERSONA QUE REPRESENTA LEGALMENTE A LA ENTIDAD</w:t>
      </w:r>
      <w:r w:rsidRPr="003043C6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3043C6">
        <w:rPr>
          <w:rFonts w:ascii="Arial" w:hAnsi="Arial" w:cs="Arial"/>
          <w:b/>
          <w:bCs/>
          <w:sz w:val="18"/>
          <w:szCs w:val="18"/>
        </w:rPr>
        <w:t>BENEFICIARIA</w:t>
      </w:r>
    </w:p>
    <w:p w14:paraId="0FD82A1E" w14:textId="77777777" w:rsidR="00A45CFA" w:rsidRPr="003043C6" w:rsidRDefault="00A45CFA" w:rsidP="00A45C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043C6">
        <w:rPr>
          <w:rFonts w:ascii="Arial" w:hAnsi="Arial" w:cs="Arial"/>
          <w:b/>
          <w:bCs/>
          <w:sz w:val="18"/>
          <w:szCs w:val="18"/>
        </w:rPr>
        <w:t>(Firma con certificado electrónico válido</w:t>
      </w:r>
      <w:r w:rsidRPr="003043C6">
        <w:rPr>
          <w:rFonts w:ascii="Arial" w:hAnsi="Arial" w:cs="Arial"/>
          <w:b/>
          <w:bCs/>
          <w:sz w:val="20"/>
          <w:szCs w:val="20"/>
        </w:rPr>
        <w:t>)</w:t>
      </w:r>
    </w:p>
    <w:p w14:paraId="72D47439" w14:textId="77777777" w:rsidR="00A45CFA" w:rsidRPr="008E2D1C" w:rsidRDefault="00A45CFA" w:rsidP="00A45CFA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E2D1C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C868AA9" wp14:editId="208224E7">
                <wp:simplePos x="0" y="0"/>
                <wp:positionH relativeFrom="margin">
                  <wp:posOffset>3556635</wp:posOffset>
                </wp:positionH>
                <wp:positionV relativeFrom="paragraph">
                  <wp:posOffset>38734</wp:posOffset>
                </wp:positionV>
                <wp:extent cx="2143125" cy="523875"/>
                <wp:effectExtent l="0" t="0" r="28575" b="28575"/>
                <wp:wrapNone/>
                <wp:docPr id="3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52387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29D30B" id="Rectángulo 9" o:spid="_x0000_s1026" style="position:absolute;margin-left:280.05pt;margin-top:3.05pt;width:168.75pt;height:41.25pt;z-index:25170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" filled="f" strokecolor="#262626" strokeweight="2pt">
                <w10:wrap anchorx="margin"/>
              </v:rect>
            </w:pict>
          </mc:Fallback>
        </mc:AlternateContent>
      </w:r>
    </w:p>
    <w:p w14:paraId="6FDC2B7A" w14:textId="77777777" w:rsidR="001571DE" w:rsidRDefault="001571DE" w:rsidP="00721356">
      <w:pPr>
        <w:rPr>
          <w:rFonts w:ascii="Arial" w:hAnsi="Arial" w:cs="Arial"/>
          <w:sz w:val="20"/>
          <w:szCs w:val="20"/>
        </w:rPr>
      </w:pPr>
    </w:p>
    <w:p w14:paraId="2FA1F878" w14:textId="3F95C610" w:rsidR="00721356" w:rsidRPr="008E2D1C" w:rsidRDefault="00721356" w:rsidP="00721356">
      <w:pPr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3BCE8288" wp14:editId="7C727714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E0062" w14:textId="77777777" w:rsidR="00500C31" w:rsidRPr="003B5F75" w:rsidRDefault="00500C31" w:rsidP="0072135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E8288" id="Cuadro de texto 7" o:spid="_x0000_s1030" type="#_x0000_t202" style="position:absolute;margin-left:1.05pt;margin-top:7.25pt;width:712.5pt;height:24pt;z-index:251710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">
                <v:textbox>
                  <w:txbxContent>
                    <w:p w14:paraId="762E0062" w14:textId="77777777" w:rsidR="00500C31" w:rsidRPr="003B5F75" w:rsidRDefault="00500C31" w:rsidP="00721356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C5E111" w14:textId="77777777" w:rsidR="00721356" w:rsidRPr="008E2D1C" w:rsidRDefault="00721356" w:rsidP="00721356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9584257" w14:textId="77777777" w:rsidR="00721356" w:rsidRPr="008E2D1C" w:rsidRDefault="00721356" w:rsidP="00721356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9F5AC25" w14:textId="77777777" w:rsidR="00721356" w:rsidRPr="008E2D1C" w:rsidRDefault="00721356" w:rsidP="00721356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721356" w:rsidRPr="008E2D1C" w14:paraId="5FC2FD61" w14:textId="77777777" w:rsidTr="00452D49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00D9C530" w14:textId="77777777" w:rsidR="00721356" w:rsidRPr="008E2D1C" w:rsidRDefault="00721356" w:rsidP="00452D49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14:paraId="3D6E6953" w14:textId="77777777" w:rsidR="00721356" w:rsidRPr="008E2D1C" w:rsidRDefault="00721356" w:rsidP="00452D49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4FCB7968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14:paraId="4BFD716F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54F58351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14:paraId="69BBAC04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67F499B" w14:textId="77777777" w:rsidR="00721356" w:rsidRPr="008E2D1C" w:rsidRDefault="00721356" w:rsidP="00721356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8E2D1C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721356" w:rsidRPr="008E2D1C" w14:paraId="632032A4" w14:textId="77777777" w:rsidTr="00452D49">
        <w:trPr>
          <w:trHeight w:val="340"/>
        </w:trPr>
        <w:tc>
          <w:tcPr>
            <w:tcW w:w="1410" w:type="dxa"/>
          </w:tcPr>
          <w:p w14:paraId="6C379134" w14:textId="77777777" w:rsidR="00721356" w:rsidRPr="008E2D1C" w:rsidRDefault="00721356" w:rsidP="00452D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14:paraId="2ACA6630" w14:textId="77777777" w:rsidR="00721356" w:rsidRPr="008E2D1C" w:rsidRDefault="00721356" w:rsidP="00452D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14:paraId="31BF014D" w14:textId="7DE5420D" w:rsidR="00721356" w:rsidRPr="008E2D1C" w:rsidRDefault="00721356" w:rsidP="00452D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Emisor</w:t>
            </w:r>
            <w:r w:rsidR="00C5542F">
              <w:rPr>
                <w:rFonts w:ascii="Arial" w:hAnsi="Arial" w:cs="Arial"/>
                <w:sz w:val="20"/>
                <w:szCs w:val="20"/>
              </w:rPr>
              <w:t>/a</w:t>
            </w:r>
          </w:p>
        </w:tc>
        <w:tc>
          <w:tcPr>
            <w:tcW w:w="1849" w:type="dxa"/>
          </w:tcPr>
          <w:p w14:paraId="07A1B3DA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</w:tcPr>
          <w:p w14:paraId="617D739B" w14:textId="77777777" w:rsidR="00721356" w:rsidRPr="008E2D1C" w:rsidRDefault="00721356" w:rsidP="00452D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14:paraId="24C8F11B" w14:textId="77777777" w:rsidR="00721356" w:rsidRPr="008E2D1C" w:rsidRDefault="00721356" w:rsidP="00452D4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14:paraId="4BD64C95" w14:textId="77777777" w:rsidR="00721356" w:rsidRPr="008E2D1C" w:rsidRDefault="00721356" w:rsidP="00452D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14:paraId="7744DDAC" w14:textId="77777777" w:rsidR="00721356" w:rsidRPr="008E2D1C" w:rsidRDefault="00721356" w:rsidP="00452D4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14:paraId="27F8FEC1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14:paraId="165201EA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721356" w:rsidRPr="008E2D1C" w14:paraId="40FEC8DA" w14:textId="77777777" w:rsidTr="00452D49">
        <w:trPr>
          <w:trHeight w:val="340"/>
        </w:trPr>
        <w:tc>
          <w:tcPr>
            <w:tcW w:w="1410" w:type="dxa"/>
          </w:tcPr>
          <w:p w14:paraId="6543A61A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6F481C31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C6E8175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76693081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C76BE3F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26D5A9E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83A302C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B56DA7B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E087A00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63D1942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356" w:rsidRPr="008E2D1C" w14:paraId="7CFD3F5C" w14:textId="77777777" w:rsidTr="00452D49">
        <w:trPr>
          <w:trHeight w:val="340"/>
        </w:trPr>
        <w:tc>
          <w:tcPr>
            <w:tcW w:w="1410" w:type="dxa"/>
          </w:tcPr>
          <w:p w14:paraId="096C1ECD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13E65C84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0777F6B8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0409E41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A03D9EF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0CC9A1D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44120C7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41934EC1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B41217F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CAEE7BF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356" w:rsidRPr="008E2D1C" w14:paraId="25F1C6E3" w14:textId="77777777" w:rsidTr="00452D49">
        <w:trPr>
          <w:trHeight w:val="340"/>
        </w:trPr>
        <w:tc>
          <w:tcPr>
            <w:tcW w:w="1410" w:type="dxa"/>
          </w:tcPr>
          <w:p w14:paraId="1A749660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5B98E5C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A971CB7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2356249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5086122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0D8354A8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2537BD0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7C198AD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90B14F2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92F4833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356" w:rsidRPr="008E2D1C" w14:paraId="4041D4CF" w14:textId="77777777" w:rsidTr="00452D49">
        <w:trPr>
          <w:trHeight w:val="340"/>
        </w:trPr>
        <w:tc>
          <w:tcPr>
            <w:tcW w:w="1410" w:type="dxa"/>
          </w:tcPr>
          <w:p w14:paraId="4767BDC5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1E7F718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AFF4D53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F4661DC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A2526BD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E4BF720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35477FD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A8C1E5F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C75E6EC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228BF5C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356" w:rsidRPr="008E2D1C" w14:paraId="38CA4D88" w14:textId="77777777" w:rsidTr="00452D49">
        <w:trPr>
          <w:trHeight w:val="340"/>
        </w:trPr>
        <w:tc>
          <w:tcPr>
            <w:tcW w:w="1410" w:type="dxa"/>
          </w:tcPr>
          <w:p w14:paraId="388DDF5E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35BEEEA4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8D5ED14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41F520DC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73FA76DA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AAE8EB7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5A5F6B2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AF5D9F1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4B6ACC6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F0EE093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356" w:rsidRPr="008E2D1C" w14:paraId="2927EADD" w14:textId="77777777" w:rsidTr="00452D49">
        <w:trPr>
          <w:trHeight w:val="340"/>
        </w:trPr>
        <w:tc>
          <w:tcPr>
            <w:tcW w:w="1410" w:type="dxa"/>
          </w:tcPr>
          <w:p w14:paraId="440D23FC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72A629F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40165311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337D7CD5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702AC00F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316E0A2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FB470F5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185E3322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0DC67CE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52873C7A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356" w:rsidRPr="008E2D1C" w14:paraId="7AD4A61C" w14:textId="77777777" w:rsidTr="00452D49">
        <w:trPr>
          <w:trHeight w:val="340"/>
        </w:trPr>
        <w:tc>
          <w:tcPr>
            <w:tcW w:w="1410" w:type="dxa"/>
          </w:tcPr>
          <w:p w14:paraId="7B69F241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A7F9CE1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CB2218D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8BE18CE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FCA76F9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542E3A7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2247C85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CC9E803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8D691EE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6AA9454E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356" w:rsidRPr="008E2D1C" w14:paraId="07ADA82E" w14:textId="77777777" w:rsidTr="00452D49">
        <w:trPr>
          <w:trHeight w:val="340"/>
        </w:trPr>
        <w:tc>
          <w:tcPr>
            <w:tcW w:w="1410" w:type="dxa"/>
          </w:tcPr>
          <w:p w14:paraId="4AF58C23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90E003E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92C2915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6E30ED4F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60CD201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14E15632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3B469DF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B4E6235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91A6F0E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36236A31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356" w:rsidRPr="008E2D1C" w14:paraId="32C37796" w14:textId="77777777" w:rsidTr="00452D49">
        <w:trPr>
          <w:trHeight w:val="340"/>
        </w:trPr>
        <w:tc>
          <w:tcPr>
            <w:tcW w:w="1410" w:type="dxa"/>
          </w:tcPr>
          <w:p w14:paraId="4EFA294D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6E0F40DE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A3872F1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429E6FC7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5332F22B" w14:textId="77777777" w:rsidR="00721356" w:rsidRPr="008E2D1C" w:rsidRDefault="00721356" w:rsidP="00452D4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4814365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E03697C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73F2942F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3C2BBC9F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4EFE8D0" w14:textId="77777777" w:rsidR="00721356" w:rsidRPr="008E2D1C" w:rsidRDefault="00721356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21356" w:rsidRPr="008E2D1C" w14:paraId="522B146C" w14:textId="77777777" w:rsidTr="00452D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CF916F" w14:textId="77777777" w:rsidR="00721356" w:rsidRPr="008E2D1C" w:rsidRDefault="00721356" w:rsidP="00452D49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90AFDEE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5BC6C8D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89D35F0" w14:textId="77777777" w:rsidR="00721356" w:rsidRPr="008E2D1C" w:rsidRDefault="00721356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9BB6413" w14:textId="77777777" w:rsidR="00721356" w:rsidRPr="008E2D1C" w:rsidRDefault="00721356" w:rsidP="00721356">
      <w:pPr>
        <w:rPr>
          <w:rFonts w:ascii="Arial" w:hAnsi="Arial" w:cs="Arial"/>
          <w:sz w:val="18"/>
          <w:szCs w:val="18"/>
        </w:rPr>
      </w:pPr>
      <w:r w:rsidRPr="008E2D1C">
        <w:rPr>
          <w:rFonts w:ascii="Arial" w:hAnsi="Arial" w:cs="Arial"/>
          <w:sz w:val="18"/>
          <w:szCs w:val="18"/>
        </w:rPr>
        <w:t>*IVA: indicar si la entidad se deduce el IVA</w:t>
      </w:r>
    </w:p>
    <w:p w14:paraId="04FB1BE0" w14:textId="77777777" w:rsidR="00721356" w:rsidRPr="008E2D1C" w:rsidRDefault="00721356" w:rsidP="00721356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18"/>
          <w:szCs w:val="18"/>
        </w:rPr>
      </w:pPr>
      <w:r w:rsidRPr="008E2D1C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8E2D1C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E2D1C">
        <w:rPr>
          <w:rFonts w:ascii="Arial" w:hAnsi="Arial" w:cs="Arial"/>
          <w:b/>
          <w:bCs/>
          <w:sz w:val="18"/>
          <w:szCs w:val="18"/>
        </w:rPr>
      </w:r>
      <w:r w:rsidRPr="008E2D1C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E2D1C">
        <w:rPr>
          <w:rFonts w:ascii="Arial" w:hAnsi="Arial" w:cs="Arial"/>
          <w:b/>
          <w:bCs/>
          <w:sz w:val="18"/>
          <w:szCs w:val="18"/>
        </w:rPr>
        <w:fldChar w:fldCharType="end"/>
      </w:r>
      <w:r w:rsidRPr="008E2D1C">
        <w:rPr>
          <w:rFonts w:ascii="Arial" w:hAnsi="Arial" w:cs="Arial"/>
          <w:b/>
          <w:bCs/>
          <w:sz w:val="18"/>
          <w:szCs w:val="18"/>
        </w:rPr>
        <w:t>NO</w:t>
      </w:r>
    </w:p>
    <w:p w14:paraId="3069143A" w14:textId="77777777" w:rsidR="00721356" w:rsidRPr="008E2D1C" w:rsidRDefault="00721356" w:rsidP="00721356">
      <w:pPr>
        <w:rPr>
          <w:rFonts w:ascii="Arial" w:hAnsi="Arial" w:cs="Arial"/>
          <w:sz w:val="18"/>
          <w:szCs w:val="18"/>
        </w:rPr>
      </w:pPr>
      <w:r w:rsidRPr="008E2D1C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8E2D1C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E2D1C">
        <w:rPr>
          <w:rFonts w:ascii="Arial" w:hAnsi="Arial" w:cs="Arial"/>
          <w:b/>
          <w:bCs/>
          <w:sz w:val="18"/>
          <w:szCs w:val="18"/>
        </w:rPr>
      </w:r>
      <w:r w:rsidRPr="008E2D1C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E2D1C">
        <w:rPr>
          <w:rFonts w:ascii="Arial" w:hAnsi="Arial" w:cs="Arial"/>
          <w:b/>
          <w:bCs/>
          <w:sz w:val="18"/>
          <w:szCs w:val="18"/>
        </w:rPr>
        <w:fldChar w:fldCharType="end"/>
      </w:r>
      <w:r w:rsidRPr="008E2D1C">
        <w:rPr>
          <w:rFonts w:ascii="Arial" w:hAnsi="Arial" w:cs="Arial"/>
          <w:b/>
          <w:bCs/>
          <w:sz w:val="18"/>
          <w:szCs w:val="18"/>
        </w:rPr>
        <w:t>SI</w:t>
      </w:r>
    </w:p>
    <w:p w14:paraId="4A39C338" w14:textId="77777777" w:rsidR="00721356" w:rsidRPr="008E2D1C" w:rsidRDefault="00721356" w:rsidP="00721356">
      <w:pPr>
        <w:jc w:val="center"/>
        <w:rPr>
          <w:rFonts w:ascii="Arial" w:hAnsi="Arial" w:cs="Arial"/>
          <w:b/>
          <w:sz w:val="18"/>
          <w:szCs w:val="18"/>
        </w:rPr>
      </w:pPr>
      <w:r w:rsidRPr="008E2D1C">
        <w:rPr>
          <w:rFonts w:ascii="Arial" w:hAnsi="Arial" w:cs="Arial"/>
          <w:b/>
          <w:sz w:val="18"/>
          <w:szCs w:val="18"/>
        </w:rPr>
        <w:t xml:space="preserve">FIRMADO POR LA PERSONA QUE REPRESENTE LEGALMENTE A LA </w:t>
      </w:r>
      <w:r w:rsidRPr="008E2D1C">
        <w:rPr>
          <w:rFonts w:ascii="Arial" w:hAnsi="Arial" w:cs="Arial"/>
          <w:b/>
          <w:i/>
          <w:sz w:val="18"/>
          <w:szCs w:val="18"/>
        </w:rPr>
        <w:t>ENTIDAD/CORPORACIÓN</w:t>
      </w:r>
      <w:r w:rsidRPr="008E2D1C">
        <w:rPr>
          <w:rFonts w:ascii="Arial" w:hAnsi="Arial" w:cs="Arial"/>
          <w:b/>
          <w:sz w:val="18"/>
          <w:szCs w:val="18"/>
        </w:rPr>
        <w:t xml:space="preserve"> BENEFICIARIA</w:t>
      </w:r>
    </w:p>
    <w:p w14:paraId="2503267E" w14:textId="77777777" w:rsidR="00721356" w:rsidRPr="008E2D1C" w:rsidRDefault="00721356" w:rsidP="00721356">
      <w:pPr>
        <w:jc w:val="center"/>
        <w:rPr>
          <w:rFonts w:ascii="Arial" w:hAnsi="Arial" w:cs="Arial"/>
          <w:b/>
          <w:sz w:val="18"/>
          <w:szCs w:val="18"/>
        </w:rPr>
      </w:pPr>
      <w:r w:rsidRPr="008E2D1C">
        <w:rPr>
          <w:rFonts w:ascii="Arial" w:hAnsi="Arial" w:cs="Arial"/>
          <w:b/>
          <w:sz w:val="18"/>
          <w:szCs w:val="18"/>
        </w:rPr>
        <w:t>(Firma con certificado electrónico válido)</w:t>
      </w:r>
    </w:p>
    <w:p w14:paraId="667E6E84" w14:textId="77777777" w:rsidR="00721356" w:rsidRPr="008E2D1C" w:rsidRDefault="00721356" w:rsidP="00721356">
      <w:pPr>
        <w:rPr>
          <w:rFonts w:ascii="Arial" w:hAnsi="Arial" w:cs="Arial"/>
          <w:b/>
          <w:sz w:val="20"/>
          <w:szCs w:val="20"/>
        </w:rPr>
      </w:pPr>
      <w:r w:rsidRPr="008E2D1C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4E4F305A" wp14:editId="4EFED0B9">
                <wp:simplePos x="0" y="0"/>
                <wp:positionH relativeFrom="margin">
                  <wp:posOffset>2990850</wp:posOffset>
                </wp:positionH>
                <wp:positionV relativeFrom="paragraph">
                  <wp:posOffset>6985</wp:posOffset>
                </wp:positionV>
                <wp:extent cx="3019425" cy="533400"/>
                <wp:effectExtent l="0" t="0" r="28575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533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A86EF7" id="Rectángulo 21" o:spid="_x0000_s1026" style="position:absolute;margin-left:235.5pt;margin-top:.55pt;width:237.75pt;height:42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" filled="f" strokecolor="#262626" strokeweight="2pt">
                <w10:wrap anchorx="margin"/>
              </v:rect>
            </w:pict>
          </mc:Fallback>
        </mc:AlternateContent>
      </w:r>
    </w:p>
    <w:p w14:paraId="248C32B5" w14:textId="77777777" w:rsidR="00532D37" w:rsidRPr="00265B93" w:rsidRDefault="00532D37" w:rsidP="00532D37">
      <w:pPr>
        <w:rPr>
          <w:rFonts w:ascii="Arial" w:hAnsi="Arial" w:cs="Arial"/>
          <w:sz w:val="20"/>
          <w:szCs w:val="20"/>
          <w:u w:val="single"/>
        </w:rPr>
      </w:pPr>
      <w:r w:rsidRPr="00C96BC4">
        <w:rPr>
          <w:rFonts w:ascii="Arial" w:hAnsi="Arial" w:cs="Arial"/>
          <w:noProof/>
          <w:sz w:val="20"/>
          <w:szCs w:val="20"/>
          <w:highlight w:val="yellow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54FAFF00" wp14:editId="3C15818F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611319149" name="Cuadro de texto 1611319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A556E" w14:textId="77777777" w:rsidR="00532D37" w:rsidRPr="0045036C" w:rsidRDefault="00532D37" w:rsidP="00532D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36520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FAFF00" id="_x0000_t202" coordsize="21600,21600" o:spt="202" path="m,l,21600r21600,l21600,xe">
                <v:stroke joinstyle="miter"/>
                <v:path gradientshapeok="t" o:connecttype="rect"/>
              </v:shapetype>
              <v:shape id="Cuadro de texto 1611319149" o:spid="_x0000_s1031" type="#_x0000_t202" style="position:absolute;margin-left:6.3pt;margin-top:1.75pt;width:711pt;height:20.2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">
                <v:textbox>
                  <w:txbxContent>
                    <w:p w14:paraId="7B6A556E" w14:textId="77777777" w:rsidR="00532D37" w:rsidRPr="0045036C" w:rsidRDefault="00532D37" w:rsidP="00532D3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136520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1821309" w14:textId="77777777" w:rsidR="00532D37" w:rsidRPr="00265B93" w:rsidRDefault="00532D37" w:rsidP="00532D37">
      <w:pPr>
        <w:rPr>
          <w:rFonts w:ascii="Arial" w:hAnsi="Arial" w:cs="Arial"/>
          <w:sz w:val="20"/>
          <w:szCs w:val="20"/>
        </w:rPr>
      </w:pPr>
    </w:p>
    <w:p w14:paraId="66210C78" w14:textId="77777777" w:rsidR="00532D37" w:rsidRPr="00136520" w:rsidRDefault="00532D37" w:rsidP="00532D37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136520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"/>
        <w:gridCol w:w="2445"/>
        <w:gridCol w:w="957"/>
        <w:gridCol w:w="2522"/>
        <w:gridCol w:w="2865"/>
        <w:gridCol w:w="4394"/>
      </w:tblGrid>
      <w:tr w:rsidR="00532D37" w:rsidRPr="00136520" w14:paraId="1E9105B3" w14:textId="77777777" w:rsidTr="00763190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1CE84D62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445" w:type="dxa"/>
          </w:tcPr>
          <w:p w14:paraId="16ED70C3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57" w:type="dxa"/>
            <w:tcBorders>
              <w:top w:val="nil"/>
              <w:bottom w:val="nil"/>
            </w:tcBorders>
          </w:tcPr>
          <w:p w14:paraId="2E0B993F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522" w:type="dxa"/>
          </w:tcPr>
          <w:p w14:paraId="0E02C667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865" w:type="dxa"/>
            <w:tcBorders>
              <w:top w:val="nil"/>
              <w:bottom w:val="nil"/>
            </w:tcBorders>
          </w:tcPr>
          <w:p w14:paraId="1B821FF5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394" w:type="dxa"/>
          </w:tcPr>
          <w:p w14:paraId="6A10B8DE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C9470D4" w14:textId="77777777" w:rsidR="00532D37" w:rsidRPr="00136520" w:rsidRDefault="00532D37" w:rsidP="00532D37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136520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25B955D3" w14:textId="77777777" w:rsidR="00532D37" w:rsidRPr="00136520" w:rsidRDefault="00532D37" w:rsidP="00532D37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136520">
        <w:rPr>
          <w:rFonts w:ascii="Arial" w:hAnsi="Arial" w:cs="Arial"/>
          <w:b/>
          <w:i/>
          <w:sz w:val="20"/>
          <w:szCs w:val="20"/>
        </w:rPr>
        <w:t>DESPLAZAMIENTO</w:t>
      </w:r>
    </w:p>
    <w:tbl>
      <w:tblPr>
        <w:tblW w:w="1413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1137"/>
        <w:gridCol w:w="1137"/>
        <w:gridCol w:w="1535"/>
        <w:gridCol w:w="2126"/>
        <w:gridCol w:w="1276"/>
        <w:gridCol w:w="1130"/>
        <w:gridCol w:w="1138"/>
        <w:gridCol w:w="1137"/>
        <w:gridCol w:w="1328"/>
      </w:tblGrid>
      <w:tr w:rsidR="00C5542F" w:rsidRPr="00136520" w14:paraId="40F20A54" w14:textId="77777777" w:rsidTr="00C5542F">
        <w:trPr>
          <w:trHeight w:val="113"/>
          <w:jc w:val="center"/>
        </w:trPr>
        <w:tc>
          <w:tcPr>
            <w:tcW w:w="2192" w:type="dxa"/>
            <w:tcBorders>
              <w:left w:val="double" w:sz="4" w:space="0" w:color="auto"/>
            </w:tcBorders>
            <w:vAlign w:val="center"/>
          </w:tcPr>
          <w:p w14:paraId="6F849DA7" w14:textId="77777777" w:rsidR="00C5542F" w:rsidRPr="00136520" w:rsidRDefault="00C5542F" w:rsidP="007631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14:paraId="4DA100BC" w14:textId="77777777" w:rsidR="00C5542F" w:rsidRPr="00136520" w:rsidRDefault="00C5542F" w:rsidP="007631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37" w:type="dxa"/>
            <w:vAlign w:val="center"/>
          </w:tcPr>
          <w:p w14:paraId="34A609E2" w14:textId="77777777" w:rsidR="00C5542F" w:rsidRPr="00136520" w:rsidRDefault="00C5542F" w:rsidP="007631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1535" w:type="dxa"/>
            <w:vAlign w:val="center"/>
          </w:tcPr>
          <w:p w14:paraId="60D5F7EB" w14:textId="77777777" w:rsidR="00C5542F" w:rsidRPr="00136520" w:rsidRDefault="00C5542F" w:rsidP="007631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14:paraId="0B94E3E4" w14:textId="77777777" w:rsidR="00C5542F" w:rsidRPr="00136520" w:rsidRDefault="00C5542F" w:rsidP="00763190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14:paraId="69F75C6B" w14:textId="77777777" w:rsidR="00C5542F" w:rsidRPr="00136520" w:rsidRDefault="00C5542F" w:rsidP="007631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14:paraId="51A176B9" w14:textId="77777777" w:rsidR="00C5542F" w:rsidRPr="00136520" w:rsidRDefault="00C5542F" w:rsidP="007631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14:paraId="3A5468BB" w14:textId="77777777" w:rsidR="00C5542F" w:rsidRPr="00136520" w:rsidRDefault="00C5542F" w:rsidP="007631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14:paraId="53429963" w14:textId="77777777" w:rsidR="00C5542F" w:rsidRPr="00136520" w:rsidRDefault="00C5542F" w:rsidP="007631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14:paraId="3D03416F" w14:textId="77777777" w:rsidR="00C5542F" w:rsidRPr="00136520" w:rsidRDefault="00C5542F" w:rsidP="007631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C5542F" w:rsidRPr="00136520" w14:paraId="3E26E3C8" w14:textId="77777777" w:rsidTr="00C5542F">
        <w:trPr>
          <w:trHeight w:val="283"/>
          <w:jc w:val="center"/>
        </w:trPr>
        <w:tc>
          <w:tcPr>
            <w:tcW w:w="2192" w:type="dxa"/>
            <w:tcBorders>
              <w:left w:val="double" w:sz="4" w:space="0" w:color="auto"/>
            </w:tcBorders>
          </w:tcPr>
          <w:p w14:paraId="5E5E6A7F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67288145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17F42CEE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0D6C596A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0AEFEC5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4707514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09484BDF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3593680E" w14:textId="77777777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730BA3D8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20998F9B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136520" w14:paraId="037B0FC0" w14:textId="77777777" w:rsidTr="00C5542F">
        <w:trPr>
          <w:trHeight w:val="283"/>
          <w:jc w:val="center"/>
        </w:trPr>
        <w:tc>
          <w:tcPr>
            <w:tcW w:w="2192" w:type="dxa"/>
            <w:tcBorders>
              <w:left w:val="double" w:sz="4" w:space="0" w:color="auto"/>
            </w:tcBorders>
          </w:tcPr>
          <w:p w14:paraId="3446FB51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22242FB7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6147386D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044C893D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739A242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49128130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5F2E5A7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326121FE" w14:textId="77777777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5361DD72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6C7945E3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136520" w14:paraId="77E7CCCC" w14:textId="77777777" w:rsidTr="00C5542F">
        <w:trPr>
          <w:trHeight w:val="283"/>
          <w:jc w:val="center"/>
        </w:trPr>
        <w:tc>
          <w:tcPr>
            <w:tcW w:w="2192" w:type="dxa"/>
            <w:tcBorders>
              <w:left w:val="double" w:sz="4" w:space="0" w:color="auto"/>
            </w:tcBorders>
          </w:tcPr>
          <w:p w14:paraId="6A5221C5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6BE67FEB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4C65628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</w:tcPr>
          <w:p w14:paraId="47E3F2B4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EE2C9BF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2D625C82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3183C2F1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26DA579E" w14:textId="77777777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2160077E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7C0C1DFF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136520" w14:paraId="0D53AAB1" w14:textId="77777777" w:rsidTr="00C5542F">
        <w:trPr>
          <w:trHeight w:val="283"/>
          <w:jc w:val="center"/>
        </w:trPr>
        <w:tc>
          <w:tcPr>
            <w:tcW w:w="2192" w:type="dxa"/>
            <w:tcBorders>
              <w:left w:val="double" w:sz="4" w:space="0" w:color="auto"/>
              <w:bottom w:val="double" w:sz="4" w:space="0" w:color="auto"/>
            </w:tcBorders>
          </w:tcPr>
          <w:p w14:paraId="6D6A76D7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285E05C0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3A0F631A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35" w:type="dxa"/>
            <w:tcBorders>
              <w:bottom w:val="double" w:sz="4" w:space="0" w:color="auto"/>
            </w:tcBorders>
          </w:tcPr>
          <w:p w14:paraId="7B59B9CD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3C39FA1D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173D0221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1A876C6E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58577387" w14:textId="77777777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2DF7EB65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1B0E4401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136520" w14:paraId="1DD13BA1" w14:textId="77777777" w:rsidTr="00C5542F">
        <w:trPr>
          <w:gridAfter w:val="2"/>
          <w:wAfter w:w="2465" w:type="dxa"/>
          <w:trHeight w:val="283"/>
          <w:jc w:val="center"/>
        </w:trPr>
        <w:tc>
          <w:tcPr>
            <w:tcW w:w="2192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A74E596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19896DD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5E08149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0CCC806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B228DB4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77A33896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4BBEB89E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14:paraId="6EBD756A" w14:textId="77777777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23" w:name="Texto204"/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7EE9535F" w14:textId="77777777" w:rsidR="00532D37" w:rsidRPr="00136520" w:rsidRDefault="00532D37" w:rsidP="00532D37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136520">
        <w:rPr>
          <w:rFonts w:ascii="Arial" w:hAnsi="Arial" w:cs="Arial"/>
          <w:sz w:val="18"/>
          <w:szCs w:val="18"/>
        </w:rPr>
        <w:t>(*) En el caso de vehículo propio</w:t>
      </w:r>
    </w:p>
    <w:p w14:paraId="58305314" w14:textId="77777777" w:rsidR="00532D37" w:rsidRPr="00136520" w:rsidRDefault="00532D37" w:rsidP="00532D37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36520">
        <w:rPr>
          <w:rFonts w:ascii="Arial" w:hAnsi="Arial" w:cs="Arial"/>
          <w:b/>
          <w:i/>
          <w:sz w:val="20"/>
          <w:szCs w:val="20"/>
        </w:rPr>
        <w:t>ALOJAMIENTO</w:t>
      </w:r>
    </w:p>
    <w:tbl>
      <w:tblPr>
        <w:tblW w:w="4863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709"/>
        <w:gridCol w:w="2031"/>
        <w:gridCol w:w="1424"/>
        <w:gridCol w:w="2034"/>
        <w:gridCol w:w="1831"/>
        <w:gridCol w:w="2238"/>
        <w:gridCol w:w="1859"/>
      </w:tblGrid>
      <w:tr w:rsidR="00C5542F" w:rsidRPr="00136520" w14:paraId="49D2414A" w14:textId="77777777" w:rsidTr="00C5542F">
        <w:trPr>
          <w:trHeight w:val="113"/>
          <w:jc w:val="center"/>
        </w:trPr>
        <w:tc>
          <w:tcPr>
            <w:tcW w:w="959" w:type="pct"/>
            <w:tcBorders>
              <w:top w:val="double" w:sz="6" w:space="0" w:color="auto"/>
            </w:tcBorders>
          </w:tcPr>
          <w:p w14:paraId="24ECFEB4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9" w:type="pct"/>
            <w:tcBorders>
              <w:top w:val="double" w:sz="6" w:space="0" w:color="auto"/>
            </w:tcBorders>
          </w:tcPr>
          <w:p w14:paraId="32F4030D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4" w:type="pct"/>
            <w:tcBorders>
              <w:top w:val="double" w:sz="6" w:space="0" w:color="auto"/>
            </w:tcBorders>
          </w:tcPr>
          <w:p w14:paraId="5625E463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720" w:type="pct"/>
            <w:tcBorders>
              <w:top w:val="double" w:sz="6" w:space="0" w:color="auto"/>
            </w:tcBorders>
          </w:tcPr>
          <w:p w14:paraId="06B77B91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8" w:type="pct"/>
            <w:tcBorders>
              <w:top w:val="double" w:sz="6" w:space="0" w:color="auto"/>
            </w:tcBorders>
          </w:tcPr>
          <w:p w14:paraId="480C15BC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92" w:type="pct"/>
            <w:tcBorders>
              <w:top w:val="double" w:sz="6" w:space="0" w:color="auto"/>
            </w:tcBorders>
          </w:tcPr>
          <w:p w14:paraId="12AA9FA5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8" w:type="pct"/>
            <w:tcBorders>
              <w:top w:val="double" w:sz="6" w:space="0" w:color="auto"/>
            </w:tcBorders>
          </w:tcPr>
          <w:p w14:paraId="36BB4852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C5542F" w:rsidRPr="00136520" w14:paraId="13E96080" w14:textId="77777777" w:rsidTr="00C5542F">
        <w:trPr>
          <w:trHeight w:val="283"/>
          <w:jc w:val="center"/>
        </w:trPr>
        <w:tc>
          <w:tcPr>
            <w:tcW w:w="959" w:type="pct"/>
          </w:tcPr>
          <w:p w14:paraId="2DF1B660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9" w:type="pct"/>
          </w:tcPr>
          <w:p w14:paraId="2CEE41C4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pct"/>
          </w:tcPr>
          <w:p w14:paraId="4B5DBB38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</w:tcPr>
          <w:p w14:paraId="65E423F7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8" w:type="pct"/>
          </w:tcPr>
          <w:p w14:paraId="7C44A5A6" w14:textId="77777777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2" w:type="pct"/>
          </w:tcPr>
          <w:p w14:paraId="7093D939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8" w:type="pct"/>
          </w:tcPr>
          <w:p w14:paraId="73014CBA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136520" w14:paraId="569EFD90" w14:textId="77777777" w:rsidTr="00C5542F">
        <w:trPr>
          <w:trHeight w:val="283"/>
          <w:jc w:val="center"/>
        </w:trPr>
        <w:tc>
          <w:tcPr>
            <w:tcW w:w="959" w:type="pct"/>
          </w:tcPr>
          <w:p w14:paraId="43263901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9" w:type="pct"/>
          </w:tcPr>
          <w:p w14:paraId="2C65B6B4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pct"/>
          </w:tcPr>
          <w:p w14:paraId="551EDAFA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</w:tcPr>
          <w:p w14:paraId="1BC37C85" w14:textId="77777777" w:rsidR="00C5542F" w:rsidRPr="00136520" w:rsidRDefault="00C5542F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8" w:type="pct"/>
          </w:tcPr>
          <w:p w14:paraId="358CA9AC" w14:textId="77777777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2" w:type="pct"/>
          </w:tcPr>
          <w:p w14:paraId="7055FD87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8" w:type="pct"/>
          </w:tcPr>
          <w:p w14:paraId="2DEC2047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136520" w14:paraId="5BB58EFF" w14:textId="77777777" w:rsidTr="00C5542F">
        <w:trPr>
          <w:trHeight w:val="283"/>
          <w:jc w:val="center"/>
        </w:trPr>
        <w:tc>
          <w:tcPr>
            <w:tcW w:w="959" w:type="pct"/>
          </w:tcPr>
          <w:p w14:paraId="37B35F71" w14:textId="31F96F98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9" w:type="pct"/>
          </w:tcPr>
          <w:p w14:paraId="77615255" w14:textId="493AFB1A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4" w:type="pct"/>
          </w:tcPr>
          <w:p w14:paraId="6BA07060" w14:textId="76BFE8F6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" w:type="pct"/>
          </w:tcPr>
          <w:p w14:paraId="0504097E" w14:textId="3B592160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8" w:type="pct"/>
          </w:tcPr>
          <w:p w14:paraId="06ECC892" w14:textId="65622B07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92" w:type="pct"/>
          </w:tcPr>
          <w:p w14:paraId="44D73971" w14:textId="02198C81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8" w:type="pct"/>
          </w:tcPr>
          <w:p w14:paraId="0FC38AEE" w14:textId="292FE5FD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136520" w14:paraId="17FCC1B6" w14:textId="77777777" w:rsidTr="00C5542F">
        <w:trPr>
          <w:trHeight w:val="283"/>
          <w:jc w:val="center"/>
        </w:trPr>
        <w:tc>
          <w:tcPr>
            <w:tcW w:w="959" w:type="pct"/>
            <w:tcBorders>
              <w:bottom w:val="double" w:sz="6" w:space="0" w:color="auto"/>
            </w:tcBorders>
          </w:tcPr>
          <w:p w14:paraId="39C861DE" w14:textId="77777777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24" w:name="Texto205"/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719" w:type="pct"/>
            <w:tcBorders>
              <w:bottom w:val="double" w:sz="6" w:space="0" w:color="auto"/>
            </w:tcBorders>
          </w:tcPr>
          <w:p w14:paraId="575F48FB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25" w:name="Texto206"/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504" w:type="pct"/>
            <w:tcBorders>
              <w:bottom w:val="double" w:sz="6" w:space="0" w:color="auto"/>
            </w:tcBorders>
          </w:tcPr>
          <w:p w14:paraId="7D7F9C06" w14:textId="77777777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26" w:name="Texto207"/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720" w:type="pct"/>
          </w:tcPr>
          <w:p w14:paraId="23918007" w14:textId="77777777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27" w:name="Texto208"/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648" w:type="pct"/>
          </w:tcPr>
          <w:p w14:paraId="1FE94B1C" w14:textId="77777777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28" w:name="Texto209"/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792" w:type="pct"/>
          </w:tcPr>
          <w:p w14:paraId="53F33E59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29" w:name="Texto210"/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658" w:type="pct"/>
          </w:tcPr>
          <w:p w14:paraId="35ABB99E" w14:textId="77777777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30" w:name="Texto211"/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C5542F" w:rsidRPr="00136520" w14:paraId="466E8638" w14:textId="77777777" w:rsidTr="00C5542F">
        <w:trPr>
          <w:gridAfter w:val="2"/>
          <w:wAfter w:w="1450" w:type="pct"/>
          <w:trHeight w:val="257"/>
          <w:jc w:val="center"/>
        </w:trPr>
        <w:tc>
          <w:tcPr>
            <w:tcW w:w="959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18CF2F55" w14:textId="77777777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9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5F577EEF" w14:textId="77777777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3AAD735C" w14:textId="77777777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pct"/>
            <w:tcBorders>
              <w:left w:val="double" w:sz="6" w:space="0" w:color="auto"/>
            </w:tcBorders>
          </w:tcPr>
          <w:p w14:paraId="2B2F76C7" w14:textId="77777777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8" w:type="pct"/>
          </w:tcPr>
          <w:p w14:paraId="56EC686A" w14:textId="77777777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31" w:name="Texto203"/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</w:tr>
    </w:tbl>
    <w:p w14:paraId="0AA97337" w14:textId="77777777" w:rsidR="00C5542F" w:rsidRPr="00136520" w:rsidRDefault="00C5542F" w:rsidP="00532D37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</w:p>
    <w:p w14:paraId="191FF8C6" w14:textId="4BDA2425" w:rsidR="00532D37" w:rsidRPr="00136520" w:rsidRDefault="00532D37" w:rsidP="00532D37">
      <w:pPr>
        <w:spacing w:line="276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136520">
        <w:rPr>
          <w:rFonts w:ascii="Arial" w:hAnsi="Arial" w:cs="Arial"/>
          <w:b/>
          <w:i/>
          <w:sz w:val="20"/>
          <w:szCs w:val="20"/>
        </w:rPr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532D37" w:rsidRPr="00136520" w14:paraId="3D1FC6AB" w14:textId="77777777" w:rsidTr="00763190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14:paraId="7A978304" w14:textId="77777777" w:rsidR="00532D37" w:rsidRPr="00136520" w:rsidRDefault="00532D37" w:rsidP="00763190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14:paraId="218A2E69" w14:textId="77777777" w:rsidR="00532D37" w:rsidRPr="00136520" w:rsidRDefault="00532D37" w:rsidP="00C5542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14:paraId="4D2332A8" w14:textId="77777777" w:rsidR="00532D37" w:rsidRPr="00136520" w:rsidRDefault="00532D37" w:rsidP="0076319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Objeto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14:paraId="5A5B3FEE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14:paraId="79B072B0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14:paraId="012CB2FE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14:paraId="2ADB60DD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6520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532D37" w:rsidRPr="00136520" w14:paraId="1370196F" w14:textId="77777777" w:rsidTr="00763190">
        <w:trPr>
          <w:trHeight w:val="283"/>
          <w:jc w:val="center"/>
        </w:trPr>
        <w:tc>
          <w:tcPr>
            <w:tcW w:w="926" w:type="pct"/>
          </w:tcPr>
          <w:p w14:paraId="07155EEF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14:paraId="59E7B9A9" w14:textId="77777777" w:rsidR="00532D37" w:rsidRPr="00136520" w:rsidRDefault="00532D37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14:paraId="29CA6322" w14:textId="77777777" w:rsidR="00532D37" w:rsidRPr="00136520" w:rsidRDefault="00532D37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5449E7EA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3252F0AC" w14:textId="77777777" w:rsidR="00532D37" w:rsidRPr="00136520" w:rsidRDefault="00532D37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32E7C935" w14:textId="77777777" w:rsidR="00532D37" w:rsidRPr="00136520" w:rsidRDefault="00532D37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011EBE1D" w14:textId="77777777" w:rsidR="00532D37" w:rsidRPr="00136520" w:rsidRDefault="00532D37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D37" w:rsidRPr="00136520" w14:paraId="78B04349" w14:textId="77777777" w:rsidTr="00763190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4E8C61F6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7A96E6E7" w14:textId="77777777" w:rsidR="00532D37" w:rsidRPr="00136520" w:rsidRDefault="00532D37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A252DD9" w14:textId="77777777" w:rsidR="00532D37" w:rsidRPr="00136520" w:rsidRDefault="00532D37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4F5C901C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2D115771" w14:textId="77777777" w:rsidR="00532D37" w:rsidRPr="00136520" w:rsidRDefault="00532D37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0D5458A7" w14:textId="77777777" w:rsidR="00532D37" w:rsidRPr="00136520" w:rsidRDefault="00532D37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77D9C6E5" w14:textId="77777777" w:rsidR="00532D37" w:rsidRPr="00136520" w:rsidRDefault="00532D37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32D37" w:rsidRPr="00136520" w14:paraId="7A12BB10" w14:textId="77777777" w:rsidTr="00763190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1D1250B7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62AF466F" w14:textId="77777777" w:rsidR="00532D37" w:rsidRPr="00136520" w:rsidRDefault="00532D37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792DF4E0" w14:textId="77777777" w:rsidR="00532D37" w:rsidRPr="00136520" w:rsidRDefault="00532D37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14:paraId="73182C6F" w14:textId="77777777" w:rsidR="00532D37" w:rsidRPr="00136520" w:rsidRDefault="00532D37" w:rsidP="0076319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016D904B" w14:textId="77777777" w:rsidR="00532D37" w:rsidRPr="00136520" w:rsidRDefault="00532D37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63454B5C" w14:textId="77777777" w:rsidR="00532D37" w:rsidRPr="00136520" w:rsidRDefault="00532D37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7468F883" w14:textId="77777777" w:rsidR="00532D37" w:rsidRPr="00136520" w:rsidRDefault="00532D37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136520" w14:paraId="5461E38D" w14:textId="77777777" w:rsidTr="00763190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04E4B6E9" w14:textId="4485EB3B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lastRenderedPageBreak/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5549C20A" w14:textId="609E0542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9A5D8B8" w14:textId="293C921D" w:rsidR="00C5542F" w:rsidRPr="00136520" w:rsidRDefault="00C5542F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14:paraId="3A77D194" w14:textId="13BE33E9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21AFE03A" w14:textId="02DA2F2A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7339D327" w14:textId="0750169C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0C668751" w14:textId="26800291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136520" w14:paraId="4C14B710" w14:textId="77777777" w:rsidTr="00763190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3B9F5038" w14:textId="64D4A759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69D55479" w14:textId="505EEDC6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3816A7E2" w14:textId="17EF3F5F" w:rsidR="00C5542F" w:rsidRPr="00136520" w:rsidRDefault="00C5542F" w:rsidP="00C5542F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  <w:tcBorders>
              <w:left w:val="double" w:sz="6" w:space="0" w:color="auto"/>
            </w:tcBorders>
          </w:tcPr>
          <w:p w14:paraId="58336197" w14:textId="2756C94C" w:rsidR="00C5542F" w:rsidRPr="00136520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14:paraId="4633CB8D" w14:textId="77777777" w:rsidR="00C5542F" w:rsidRPr="00136520" w:rsidRDefault="00C5542F" w:rsidP="00C5542F">
            <w:pPr>
              <w:spacing w:line="276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3652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13652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136520">
              <w:rPr>
                <w:rFonts w:ascii="Arial" w:hAnsi="Arial" w:cs="Arial"/>
                <w:sz w:val="20"/>
                <w:szCs w:val="20"/>
              </w:rPr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13652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7CADAD" w14:textId="77777777" w:rsidR="00C5542F" w:rsidRPr="00136520" w:rsidRDefault="00C5542F" w:rsidP="00C5542F">
      <w:pPr>
        <w:jc w:val="center"/>
        <w:rPr>
          <w:rFonts w:ascii="Arial" w:hAnsi="Arial" w:cs="Arial"/>
          <w:b/>
          <w:sz w:val="18"/>
          <w:szCs w:val="18"/>
        </w:rPr>
      </w:pPr>
    </w:p>
    <w:p w14:paraId="053BE7B9" w14:textId="15BDC6B4" w:rsidR="00C5542F" w:rsidRPr="00136520" w:rsidRDefault="00C5542F" w:rsidP="00C5542F">
      <w:pPr>
        <w:jc w:val="center"/>
        <w:rPr>
          <w:rFonts w:ascii="Arial" w:hAnsi="Arial" w:cs="Arial"/>
          <w:b/>
          <w:sz w:val="18"/>
          <w:szCs w:val="18"/>
        </w:rPr>
      </w:pPr>
      <w:r w:rsidRPr="00136520">
        <w:rPr>
          <w:rFonts w:ascii="Arial" w:hAnsi="Arial" w:cs="Arial"/>
          <w:b/>
          <w:sz w:val="18"/>
          <w:szCs w:val="18"/>
        </w:rPr>
        <w:t xml:space="preserve">FIRMADO POR LA PERSONA QUE REPRESENTE LEGALMENTE A LA </w:t>
      </w:r>
      <w:r w:rsidRPr="00136520">
        <w:rPr>
          <w:rFonts w:ascii="Arial" w:hAnsi="Arial" w:cs="Arial"/>
          <w:b/>
          <w:i/>
          <w:sz w:val="18"/>
          <w:szCs w:val="18"/>
        </w:rPr>
        <w:t>ENTIDAD/CORPORACIÓN</w:t>
      </w:r>
      <w:r w:rsidRPr="00136520">
        <w:rPr>
          <w:rFonts w:ascii="Arial" w:hAnsi="Arial" w:cs="Arial"/>
          <w:b/>
          <w:sz w:val="18"/>
          <w:szCs w:val="18"/>
        </w:rPr>
        <w:t xml:space="preserve"> BENEFICIARIA</w:t>
      </w:r>
    </w:p>
    <w:p w14:paraId="66355C2D" w14:textId="77777777" w:rsidR="00C5542F" w:rsidRPr="00136520" w:rsidRDefault="00C5542F" w:rsidP="00C5542F">
      <w:pPr>
        <w:jc w:val="center"/>
        <w:rPr>
          <w:rFonts w:ascii="Arial" w:hAnsi="Arial" w:cs="Arial"/>
          <w:b/>
          <w:sz w:val="18"/>
          <w:szCs w:val="18"/>
        </w:rPr>
      </w:pPr>
      <w:r w:rsidRPr="00136520">
        <w:rPr>
          <w:rFonts w:ascii="Arial" w:hAnsi="Arial" w:cs="Arial"/>
          <w:b/>
          <w:sz w:val="18"/>
          <w:szCs w:val="18"/>
        </w:rPr>
        <w:t>(Firma con certificado electrónico válido)</w:t>
      </w:r>
    </w:p>
    <w:p w14:paraId="42ABDDBC" w14:textId="12608CE5" w:rsidR="00C5542F" w:rsidRDefault="00C5542F" w:rsidP="00C5542F">
      <w:pPr>
        <w:jc w:val="center"/>
        <w:rPr>
          <w:rFonts w:ascii="Arial" w:hAnsi="Arial" w:cs="Arial"/>
          <w:b/>
          <w:sz w:val="18"/>
          <w:szCs w:val="18"/>
        </w:rPr>
      </w:pPr>
      <w:r w:rsidRPr="00C96BC4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22EEBD57" wp14:editId="0892E23D">
                <wp:simplePos x="0" y="0"/>
                <wp:positionH relativeFrom="margin">
                  <wp:posOffset>3604260</wp:posOffset>
                </wp:positionH>
                <wp:positionV relativeFrom="paragraph">
                  <wp:posOffset>123190</wp:posOffset>
                </wp:positionV>
                <wp:extent cx="2143125" cy="438150"/>
                <wp:effectExtent l="0" t="0" r="2857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4381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>
                              <a:lumMod val="85000"/>
                              <a:lumOff val="1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579EB" id="Rectángulo 18" o:spid="_x0000_s1026" style="position:absolute;margin-left:283.8pt;margin-top:9.7pt;width:168.75pt;height:34.5pt;z-index:251716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" filled="f" strokecolor="#262626" strokeweight="2pt">
                <w10:wrap anchorx="margin"/>
              </v:rect>
            </w:pict>
          </mc:Fallback>
        </mc:AlternateContent>
      </w:r>
    </w:p>
    <w:p w14:paraId="77E7CE6E" w14:textId="2A3019F5" w:rsidR="00C5542F" w:rsidRPr="008E2D1C" w:rsidRDefault="00C5542F" w:rsidP="00C5542F">
      <w:pPr>
        <w:jc w:val="center"/>
        <w:rPr>
          <w:rFonts w:ascii="Arial" w:hAnsi="Arial" w:cs="Arial"/>
          <w:b/>
          <w:sz w:val="18"/>
          <w:szCs w:val="18"/>
        </w:rPr>
      </w:pPr>
    </w:p>
    <w:p w14:paraId="76C7FE0C" w14:textId="77777777" w:rsidR="001571DE" w:rsidRDefault="001571DE" w:rsidP="00532D37">
      <w:pPr>
        <w:spacing w:line="276" w:lineRule="auto"/>
        <w:rPr>
          <w:rFonts w:ascii="Arial" w:hAnsi="Arial" w:cs="Arial"/>
          <w:sz w:val="20"/>
          <w:szCs w:val="20"/>
        </w:rPr>
      </w:pPr>
    </w:p>
    <w:p w14:paraId="104F6ED4" w14:textId="77777777" w:rsidR="00C5542F" w:rsidRDefault="00C5542F" w:rsidP="00532D37">
      <w:pPr>
        <w:spacing w:line="276" w:lineRule="auto"/>
        <w:rPr>
          <w:rFonts w:ascii="Arial" w:hAnsi="Arial" w:cs="Arial"/>
          <w:sz w:val="20"/>
          <w:szCs w:val="20"/>
        </w:rPr>
      </w:pPr>
    </w:p>
    <w:p w14:paraId="0D70CED3" w14:textId="77777777" w:rsidR="001571DE" w:rsidRPr="00265B93" w:rsidRDefault="001571DE" w:rsidP="00532D37">
      <w:pPr>
        <w:spacing w:line="276" w:lineRule="auto"/>
        <w:rPr>
          <w:rFonts w:ascii="Arial" w:hAnsi="Arial" w:cs="Arial"/>
          <w:sz w:val="20"/>
          <w:szCs w:val="20"/>
        </w:rPr>
      </w:pPr>
    </w:p>
    <w:p w14:paraId="1B34D5CE" w14:textId="77777777" w:rsidR="00532D37" w:rsidRPr="00265B93" w:rsidRDefault="00532D37" w:rsidP="00532D37">
      <w:pPr>
        <w:tabs>
          <w:tab w:val="center" w:pos="5508"/>
          <w:tab w:val="left" w:pos="6216"/>
        </w:tabs>
        <w:rPr>
          <w:rFonts w:ascii="Arial" w:hAnsi="Arial" w:cs="Arial"/>
          <w:sz w:val="20"/>
          <w:szCs w:val="20"/>
        </w:rPr>
        <w:sectPr w:rsidR="00532D37" w:rsidRPr="00265B93" w:rsidSect="00532D37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</w:p>
    <w:p w14:paraId="0DFD74E8" w14:textId="77777777" w:rsidR="00ED5B92" w:rsidRPr="008E2D1C" w:rsidRDefault="00ED5B92" w:rsidP="00ED5B92">
      <w:pPr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209A35DB" wp14:editId="5710D492">
                <wp:simplePos x="0" y="0"/>
                <wp:positionH relativeFrom="column">
                  <wp:posOffset>118109</wp:posOffset>
                </wp:positionH>
                <wp:positionV relativeFrom="paragraph">
                  <wp:posOffset>52070</wp:posOffset>
                </wp:positionV>
                <wp:extent cx="9096375" cy="419100"/>
                <wp:effectExtent l="0" t="0" r="28575" b="19050"/>
                <wp:wrapNone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637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E5A7A" w14:textId="77777777" w:rsidR="00500C31" w:rsidRPr="003B5F75" w:rsidRDefault="00500C31" w:rsidP="00ED5B9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F0B11">
                              <w:rPr>
                                <w:rFonts w:ascii="Arial" w:hAnsi="Arial" w:cs="Arial"/>
                                <w:b/>
                              </w:rPr>
                              <w:t xml:space="preserve">DECLARACIÓN DE GASTOS DE </w:t>
                            </w:r>
                            <w:r w:rsidRPr="006D5C36">
                              <w:rPr>
                                <w:rFonts w:ascii="Arial" w:hAnsi="Arial" w:cs="Arial"/>
                                <w:b/>
                              </w:rPr>
                              <w:t>MATERIAL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ES</w:t>
                            </w:r>
                            <w:r w:rsidRPr="006D5C36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PARA LA EJECUCIÓN,</w:t>
                            </w:r>
                            <w:r w:rsidRPr="006D5C36">
                              <w:rPr>
                                <w:rFonts w:ascii="Arial" w:hAnsi="Arial" w:cs="Arial"/>
                                <w:b/>
                              </w:rPr>
                              <w:t xml:space="preserve"> PROMOCIÓN, EDICIÓN, PUBLICACIÓN Y DIFUSIÓN.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9A35DB" id="Cuadro de texto 19" o:spid="_x0000_s1031" type="#_x0000_t202" style="position:absolute;margin-left:9.3pt;margin-top:4.1pt;width:716.25pt;height:33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">
                <v:textbox>
                  <w:txbxContent>
                    <w:p w14:paraId="511E5A7A" w14:textId="77777777" w:rsidR="00500C31" w:rsidRPr="003B5F75" w:rsidRDefault="00500C31" w:rsidP="00ED5B92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F0B11">
                        <w:rPr>
                          <w:rFonts w:ascii="Arial" w:hAnsi="Arial" w:cs="Arial"/>
                          <w:b/>
                        </w:rPr>
                        <w:t xml:space="preserve">DECLARACIÓN DE GASTOS DE </w:t>
                      </w:r>
                      <w:r w:rsidRPr="006D5C36">
                        <w:rPr>
                          <w:rFonts w:ascii="Arial" w:hAnsi="Arial" w:cs="Arial"/>
                          <w:b/>
                        </w:rPr>
                        <w:t>MATERIAL</w:t>
                      </w:r>
                      <w:r>
                        <w:rPr>
                          <w:rFonts w:ascii="Arial" w:hAnsi="Arial" w:cs="Arial"/>
                          <w:b/>
                        </w:rPr>
                        <w:t>ES</w:t>
                      </w:r>
                      <w:r w:rsidRPr="006D5C36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>PARA LA EJECUCIÓN,</w:t>
                      </w:r>
                      <w:r w:rsidRPr="006D5C36">
                        <w:rPr>
                          <w:rFonts w:ascii="Arial" w:hAnsi="Arial" w:cs="Arial"/>
                          <w:b/>
                        </w:rPr>
                        <w:t xml:space="preserve"> PROMOCIÓN, EDICIÓN, PUBLICACIÓN Y DIFUSIÓN.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4F7AAD84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05F7480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59051A48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D4778C" w:rsidRPr="008E2D1C">
        <w:rPr>
          <w:rFonts w:ascii="Arial" w:hAnsi="Arial" w:cs="Arial"/>
          <w:sz w:val="20"/>
          <w:szCs w:val="20"/>
        </w:rPr>
        <w:t xml:space="preserve">materiales para la ejecución, </w:t>
      </w:r>
      <w:r w:rsidRPr="008E2D1C">
        <w:rPr>
          <w:rFonts w:ascii="Arial" w:hAnsi="Arial" w:cs="Arial"/>
          <w:sz w:val="20"/>
          <w:szCs w:val="20"/>
        </w:rPr>
        <w:t>promoción, edición, publicación y difusión.</w:t>
      </w:r>
    </w:p>
    <w:p w14:paraId="33CE1672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4915" w:type="pct"/>
        <w:tblLook w:val="04A0" w:firstRow="1" w:lastRow="0" w:firstColumn="1" w:lastColumn="0" w:noHBand="0" w:noVBand="1"/>
      </w:tblPr>
      <w:tblGrid>
        <w:gridCol w:w="1235"/>
        <w:gridCol w:w="2686"/>
        <w:gridCol w:w="1361"/>
        <w:gridCol w:w="2165"/>
        <w:gridCol w:w="3450"/>
        <w:gridCol w:w="3734"/>
      </w:tblGrid>
      <w:tr w:rsidR="00ED5B92" w:rsidRPr="008E2D1C" w14:paraId="4B7FB9DD" w14:textId="77777777" w:rsidTr="00ED5B92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14:paraId="043FE889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14:paraId="22C8906F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0359C2CD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14:paraId="2592E919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14:paraId="10052785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como representante legal de</w:t>
            </w:r>
            <w:r w:rsidR="007774F2" w:rsidRPr="008E2D1C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pct"/>
          </w:tcPr>
          <w:p w14:paraId="30C9DF13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E0A2494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62A450A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7EA77376" w14:textId="77777777" w:rsidR="00ED5B92" w:rsidRPr="008E2D1C" w:rsidRDefault="00ED5B92" w:rsidP="00ED5B92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ED5B92" w:rsidRPr="008E2D1C" w14:paraId="69FF3EA8" w14:textId="77777777" w:rsidTr="00C5542F">
        <w:trPr>
          <w:trHeight w:val="340"/>
        </w:trPr>
        <w:tc>
          <w:tcPr>
            <w:tcW w:w="1203" w:type="dxa"/>
          </w:tcPr>
          <w:p w14:paraId="7905661B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14:paraId="5F2B1DE8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14:paraId="1427301D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14:paraId="3E6D926A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15" w:type="dxa"/>
            <w:gridSpan w:val="2"/>
          </w:tcPr>
          <w:p w14:paraId="0C96CA19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610" w:type="dxa"/>
          </w:tcPr>
          <w:p w14:paraId="0FD3CF8A" w14:textId="77777777" w:rsidR="00ED5B92" w:rsidRPr="008E2D1C" w:rsidRDefault="00ED5B92" w:rsidP="00ED5B9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14:paraId="4BCDAC49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14:paraId="2C574D7A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14:paraId="2C441CCF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14:paraId="4C1202B9" w14:textId="77777777" w:rsidR="00ED5B92" w:rsidRPr="008E2D1C" w:rsidRDefault="00ED5B92" w:rsidP="00ED5B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ED5B92" w:rsidRPr="008E2D1C" w14:paraId="2AC048AD" w14:textId="77777777" w:rsidTr="00C5542F">
        <w:trPr>
          <w:trHeight w:val="340"/>
        </w:trPr>
        <w:tc>
          <w:tcPr>
            <w:tcW w:w="1203" w:type="dxa"/>
          </w:tcPr>
          <w:p w14:paraId="0013AFDE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0E4E7C4B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402F5E7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0A0904E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1ACCCBA4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DAD1B1C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4F5D46B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55E2DF24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B9752D9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775248D0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D5B92" w:rsidRPr="008E2D1C" w14:paraId="06B53DBB" w14:textId="77777777" w:rsidTr="00C5542F">
        <w:trPr>
          <w:trHeight w:val="340"/>
        </w:trPr>
        <w:tc>
          <w:tcPr>
            <w:tcW w:w="1203" w:type="dxa"/>
          </w:tcPr>
          <w:p w14:paraId="2DB0EB17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7737ADD0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2E140A50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51DC5B61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DAA7A8C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602C0C52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4E1A03A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ECC7CE8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5E08DB8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2A9C9F3" w14:textId="77777777" w:rsidR="00ED5B92" w:rsidRPr="008E2D1C" w:rsidRDefault="00ED5B92" w:rsidP="00ED5B9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8E2D1C" w14:paraId="67C81AF1" w14:textId="77777777" w:rsidTr="00C5542F">
        <w:trPr>
          <w:trHeight w:val="340"/>
        </w:trPr>
        <w:tc>
          <w:tcPr>
            <w:tcW w:w="1203" w:type="dxa"/>
          </w:tcPr>
          <w:p w14:paraId="720DE93A" w14:textId="2D824831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AB93C0D" w14:textId="7A184CC9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F417A71" w14:textId="1146C06F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1E0311FA" w14:textId="62511280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6D55DE3" w14:textId="5B3FB0D5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727FC4E6" w14:textId="356FD0A5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AB19A13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A70A1BE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DF9E3DE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6A7A095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8E2D1C" w14:paraId="54446E8D" w14:textId="77777777" w:rsidTr="00C5542F">
        <w:trPr>
          <w:trHeight w:val="340"/>
        </w:trPr>
        <w:tc>
          <w:tcPr>
            <w:tcW w:w="1203" w:type="dxa"/>
          </w:tcPr>
          <w:p w14:paraId="02BE6CD7" w14:textId="0F6DC1EC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E622D0D" w14:textId="44F67A0B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767275C" w14:textId="3A2D9884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4B5DEAE2" w14:textId="0CDBF354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6D08C0AF" w14:textId="7AD2FA23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03D4D896" w14:textId="5C31B0A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785B242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F14578D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A6FCAA9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3DBE9AC6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8E2D1C" w14:paraId="214F7FAC" w14:textId="77777777" w:rsidTr="00C5542F">
        <w:trPr>
          <w:trHeight w:val="340"/>
        </w:trPr>
        <w:tc>
          <w:tcPr>
            <w:tcW w:w="1203" w:type="dxa"/>
          </w:tcPr>
          <w:p w14:paraId="60520225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45292700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56C9F182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1C42DF25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C775CE4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1A33777D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37BB606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7C02E62F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6458965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4B4A5F6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8E2D1C" w14:paraId="1C04C001" w14:textId="77777777" w:rsidTr="00C5542F">
        <w:trPr>
          <w:trHeight w:val="340"/>
        </w:trPr>
        <w:tc>
          <w:tcPr>
            <w:tcW w:w="1203" w:type="dxa"/>
          </w:tcPr>
          <w:p w14:paraId="01E1B0E5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4A4BF8A3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5F8E6EF0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7642E957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FFEADFB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68656E4B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64513AF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7310CB48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6537786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2B1D3EF3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C5542F" w:rsidRPr="008E2D1C" w14:paraId="7F3CA630" w14:textId="77777777" w:rsidTr="009D4C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46A407" w14:textId="77777777" w:rsidR="00C5542F" w:rsidRPr="008E2D1C" w:rsidRDefault="00C5542F" w:rsidP="00C5542F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E2D1C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1A0F8D31" w14:textId="77777777" w:rsidR="00C5542F" w:rsidRPr="008E2D1C" w:rsidRDefault="00C5542F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61A852F6" w14:textId="77777777" w:rsidR="00C5542F" w:rsidRPr="008E2D1C" w:rsidRDefault="00C5542F" w:rsidP="00C5542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83901F" w14:textId="77777777" w:rsidR="00C5542F" w:rsidRPr="008E2D1C" w:rsidRDefault="00C5542F" w:rsidP="00C5542F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D1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8E2D1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E2D1C">
              <w:rPr>
                <w:rFonts w:ascii="Arial" w:hAnsi="Arial" w:cs="Arial"/>
                <w:sz w:val="20"/>
                <w:szCs w:val="20"/>
              </w:rPr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E2D1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54C070BA" w14:textId="77777777" w:rsidR="00ED5B92" w:rsidRPr="008E2D1C" w:rsidRDefault="00ED5B92" w:rsidP="00ED5B92">
      <w:pPr>
        <w:rPr>
          <w:rFonts w:ascii="Arial" w:hAnsi="Arial" w:cs="Arial"/>
          <w:sz w:val="18"/>
          <w:szCs w:val="18"/>
        </w:rPr>
      </w:pPr>
      <w:r w:rsidRPr="008E2D1C">
        <w:rPr>
          <w:rFonts w:ascii="Arial" w:hAnsi="Arial" w:cs="Arial"/>
          <w:sz w:val="18"/>
          <w:szCs w:val="18"/>
        </w:rPr>
        <w:t>*IVA: indicar si la entidad se deduce el IVA</w:t>
      </w:r>
    </w:p>
    <w:p w14:paraId="75B181FC" w14:textId="77777777" w:rsidR="00ED5B92" w:rsidRPr="008E2D1C" w:rsidRDefault="00ED5B92" w:rsidP="00ED5B92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18"/>
          <w:szCs w:val="18"/>
        </w:rPr>
      </w:pPr>
      <w:r w:rsidRPr="008E2D1C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8E2D1C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E2D1C">
        <w:rPr>
          <w:rFonts w:ascii="Arial" w:hAnsi="Arial" w:cs="Arial"/>
          <w:b/>
          <w:bCs/>
          <w:sz w:val="18"/>
          <w:szCs w:val="18"/>
        </w:rPr>
      </w:r>
      <w:r w:rsidRPr="008E2D1C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E2D1C">
        <w:rPr>
          <w:rFonts w:ascii="Arial" w:hAnsi="Arial" w:cs="Arial"/>
          <w:b/>
          <w:bCs/>
          <w:sz w:val="18"/>
          <w:szCs w:val="18"/>
        </w:rPr>
        <w:fldChar w:fldCharType="end"/>
      </w:r>
      <w:r w:rsidRPr="008E2D1C">
        <w:rPr>
          <w:rFonts w:ascii="Arial" w:hAnsi="Arial" w:cs="Arial"/>
          <w:b/>
          <w:bCs/>
          <w:sz w:val="18"/>
          <w:szCs w:val="18"/>
        </w:rPr>
        <w:t>NO</w:t>
      </w:r>
    </w:p>
    <w:p w14:paraId="35D48866" w14:textId="77777777" w:rsidR="00ED5B92" w:rsidRPr="008E2D1C" w:rsidRDefault="00ED5B92" w:rsidP="00ED5B92">
      <w:pPr>
        <w:rPr>
          <w:rFonts w:ascii="Arial" w:hAnsi="Arial" w:cs="Arial"/>
          <w:sz w:val="20"/>
          <w:szCs w:val="20"/>
        </w:rPr>
      </w:pPr>
      <w:r w:rsidRPr="008E2D1C"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8E2D1C">
        <w:rPr>
          <w:rFonts w:ascii="Arial" w:hAnsi="Arial" w:cs="Arial"/>
          <w:b/>
          <w:bCs/>
          <w:sz w:val="18"/>
          <w:szCs w:val="18"/>
        </w:rPr>
        <w:instrText xml:space="preserve"> FORMCHECKBOX </w:instrText>
      </w:r>
      <w:r w:rsidRPr="008E2D1C">
        <w:rPr>
          <w:rFonts w:ascii="Arial" w:hAnsi="Arial" w:cs="Arial"/>
          <w:b/>
          <w:bCs/>
          <w:sz w:val="18"/>
          <w:szCs w:val="18"/>
        </w:rPr>
      </w:r>
      <w:r w:rsidRPr="008E2D1C">
        <w:rPr>
          <w:rFonts w:ascii="Arial" w:hAnsi="Arial" w:cs="Arial"/>
          <w:b/>
          <w:bCs/>
          <w:sz w:val="18"/>
          <w:szCs w:val="18"/>
        </w:rPr>
        <w:fldChar w:fldCharType="separate"/>
      </w:r>
      <w:r w:rsidRPr="008E2D1C">
        <w:rPr>
          <w:rFonts w:ascii="Arial" w:hAnsi="Arial" w:cs="Arial"/>
          <w:b/>
          <w:bCs/>
          <w:sz w:val="18"/>
          <w:szCs w:val="18"/>
        </w:rPr>
        <w:fldChar w:fldCharType="end"/>
      </w:r>
      <w:r w:rsidRPr="008E2D1C">
        <w:rPr>
          <w:rFonts w:ascii="Arial" w:hAnsi="Arial" w:cs="Arial"/>
          <w:b/>
          <w:bCs/>
          <w:sz w:val="18"/>
          <w:szCs w:val="18"/>
        </w:rPr>
        <w:t>SI</w:t>
      </w:r>
    </w:p>
    <w:p w14:paraId="3581819B" w14:textId="77777777" w:rsidR="00A45CFA" w:rsidRPr="00C5542F" w:rsidRDefault="00A45CFA" w:rsidP="00A45CFA">
      <w:pPr>
        <w:spacing w:before="240" w:line="276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C5542F">
        <w:rPr>
          <w:rFonts w:ascii="Arial" w:hAnsi="Arial" w:cs="Arial"/>
          <w:b/>
          <w:bCs/>
          <w:sz w:val="18"/>
          <w:szCs w:val="18"/>
        </w:rPr>
        <w:t>FIRMADO POR LA PERSONA QUE REPRESENTA LEGALMENTE A LA ENTIDAD</w:t>
      </w:r>
      <w:r w:rsidRPr="00C5542F">
        <w:rPr>
          <w:rFonts w:ascii="Arial" w:hAnsi="Arial" w:cs="Arial"/>
          <w:b/>
          <w:bCs/>
          <w:i/>
          <w:sz w:val="18"/>
          <w:szCs w:val="18"/>
        </w:rPr>
        <w:t xml:space="preserve"> </w:t>
      </w:r>
      <w:r w:rsidRPr="00C5542F">
        <w:rPr>
          <w:rFonts w:ascii="Arial" w:hAnsi="Arial" w:cs="Arial"/>
          <w:b/>
          <w:bCs/>
          <w:sz w:val="18"/>
          <w:szCs w:val="18"/>
        </w:rPr>
        <w:t>BENEFICIARIA</w:t>
      </w:r>
    </w:p>
    <w:p w14:paraId="4455D4E6" w14:textId="77777777" w:rsidR="00A45CFA" w:rsidRPr="00C5542F" w:rsidRDefault="00A45CFA" w:rsidP="00A45CFA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C5542F">
        <w:rPr>
          <w:rFonts w:ascii="Arial" w:hAnsi="Arial" w:cs="Arial"/>
          <w:b/>
          <w:bCs/>
          <w:sz w:val="18"/>
          <w:szCs w:val="18"/>
        </w:rPr>
        <w:t>(Firma con certificado electrónico válido</w:t>
      </w:r>
      <w:r w:rsidRPr="00C5542F">
        <w:rPr>
          <w:rFonts w:ascii="Arial" w:hAnsi="Arial" w:cs="Arial"/>
          <w:b/>
          <w:bCs/>
          <w:sz w:val="20"/>
          <w:szCs w:val="20"/>
        </w:rPr>
        <w:t>)</w:t>
      </w:r>
    </w:p>
    <w:p w14:paraId="2BD5613C" w14:textId="77777777" w:rsidR="00C359DE" w:rsidRPr="008E2D1C" w:rsidRDefault="00757437" w:rsidP="00726960">
      <w:pPr>
        <w:spacing w:line="276" w:lineRule="auto"/>
        <w:ind w:left="142"/>
      </w:pPr>
      <w:r w:rsidRPr="008E2D1C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3BB7BFDA" wp14:editId="1347EDBB">
                <wp:simplePos x="0" y="0"/>
                <wp:positionH relativeFrom="margin">
                  <wp:posOffset>3540125</wp:posOffset>
                </wp:positionH>
                <wp:positionV relativeFrom="paragraph">
                  <wp:posOffset>105410</wp:posOffset>
                </wp:positionV>
                <wp:extent cx="2143125" cy="419100"/>
                <wp:effectExtent l="0" t="0" r="28575" b="19050"/>
                <wp:wrapNone/>
                <wp:docPr id="9" name="Rectá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191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26262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7229A" id="Rectángulo 9" o:spid="_x0000_s1026" style="position:absolute;margin-left:278.75pt;margin-top:8.3pt;width:168.75pt;height:33pt;z-index:251704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" filled="f" strokecolor="#262626" strokeweight="2pt">
                <w10:wrap anchorx="margin"/>
              </v:rect>
            </w:pict>
          </mc:Fallback>
        </mc:AlternateContent>
      </w:r>
    </w:p>
    <w:sectPr w:rsidR="00C359DE" w:rsidRPr="008E2D1C" w:rsidSect="00726960">
      <w:headerReference w:type="default" r:id="rId12"/>
      <w:pgSz w:w="16838" w:h="11906" w:orient="landscape" w:code="9"/>
      <w:pgMar w:top="1274" w:right="820" w:bottom="748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2F9F9" w14:textId="77777777" w:rsidR="00362CDD" w:rsidRDefault="00362CDD">
      <w:r>
        <w:separator/>
      </w:r>
    </w:p>
  </w:endnote>
  <w:endnote w:type="continuationSeparator" w:id="0">
    <w:p w14:paraId="413DE9AF" w14:textId="77777777" w:rsidR="00362CDD" w:rsidRDefault="003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2C2A" w14:textId="77777777" w:rsidR="00500C31" w:rsidRPr="003664B5" w:rsidRDefault="00500C31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E843B82" wp14:editId="21EBB18F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35137C" w14:textId="77777777" w:rsidR="00500C31" w:rsidRPr="003664B5" w:rsidRDefault="00500C31" w:rsidP="00A45CFA">
                          <w:pPr>
                            <w:pStyle w:val="Piedepgina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 </w:t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3393BD0" w14:textId="77777777" w:rsidR="00500C31" w:rsidRDefault="00500C3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43B8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468pt;margin-top:16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2435137C" w14:textId="77777777" w:rsidR="00500C31" w:rsidRPr="003664B5" w:rsidRDefault="00500C31" w:rsidP="00A45CFA">
                    <w:pPr>
                      <w:pStyle w:val="Piedepgina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</w:t>
                    </w: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7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9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3393BD0" w14:textId="77777777" w:rsidR="00500C31" w:rsidRDefault="00500C31"/>
                </w:txbxContent>
              </v:textbox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DA5FF" w14:textId="77777777" w:rsidR="00362CDD" w:rsidRDefault="00362CDD">
      <w:r>
        <w:separator/>
      </w:r>
    </w:p>
  </w:footnote>
  <w:footnote w:type="continuationSeparator" w:id="0">
    <w:p w14:paraId="6A349F82" w14:textId="77777777" w:rsidR="00362CDD" w:rsidRDefault="0036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96A6E" w14:textId="77777777" w:rsidR="00500C31" w:rsidRDefault="00500C31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F676BCA" wp14:editId="2D9EF89B">
          <wp:simplePos x="0" y="0"/>
          <wp:positionH relativeFrom="column">
            <wp:posOffset>1307465</wp:posOffset>
          </wp:positionH>
          <wp:positionV relativeFrom="paragraph">
            <wp:posOffset>45085</wp:posOffset>
          </wp:positionV>
          <wp:extent cx="1173480" cy="647700"/>
          <wp:effectExtent l="19050" t="0" r="7620" b="0"/>
          <wp:wrapNone/>
          <wp:docPr id="5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nstituto.JPG"/>
                  <pic:cNvPicPr/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8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46B40C14" wp14:editId="044036D5">
          <wp:extent cx="1152000" cy="743120"/>
          <wp:effectExtent l="19050" t="0" r="0" b="0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743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516B39F3" w14:textId="77777777" w:rsidR="00500C31" w:rsidRDefault="00500C31" w:rsidP="000C498C">
    <w:pPr>
      <w:pStyle w:val="Encabezado"/>
      <w:tabs>
        <w:tab w:val="clear" w:pos="4252"/>
        <w:tab w:val="clear" w:pos="8504"/>
        <w:tab w:val="left" w:pos="1875"/>
      </w:tabs>
    </w:pPr>
  </w:p>
  <w:p w14:paraId="11905D28" w14:textId="77777777" w:rsidR="001571DE" w:rsidRDefault="001571DE" w:rsidP="000C498C">
    <w:pPr>
      <w:pStyle w:val="Encabezado"/>
      <w:tabs>
        <w:tab w:val="clear" w:pos="4252"/>
        <w:tab w:val="clear" w:pos="8504"/>
        <w:tab w:val="left" w:pos="1875"/>
      </w:tabs>
    </w:pPr>
  </w:p>
  <w:p w14:paraId="77E15D6F" w14:textId="77777777" w:rsidR="001571DE" w:rsidRDefault="001571DE" w:rsidP="000C498C">
    <w:pPr>
      <w:pStyle w:val="Encabezado"/>
      <w:tabs>
        <w:tab w:val="clear" w:pos="4252"/>
        <w:tab w:val="clear" w:pos="8504"/>
        <w:tab w:val="left" w:pos="1875"/>
      </w:tabs>
    </w:pPr>
  </w:p>
  <w:p w14:paraId="2C0B06E1" w14:textId="77777777" w:rsidR="001571DE" w:rsidRDefault="001571DE" w:rsidP="000C498C">
    <w:pPr>
      <w:pStyle w:val="Encabezado"/>
      <w:tabs>
        <w:tab w:val="clear" w:pos="4252"/>
        <w:tab w:val="clear" w:pos="8504"/>
        <w:tab w:val="left" w:pos="18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98ED7" w14:textId="77777777" w:rsidR="00500C31" w:rsidRDefault="00500C31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A0791CA" wp14:editId="3F70E03A">
          <wp:simplePos x="0" y="0"/>
          <wp:positionH relativeFrom="column">
            <wp:posOffset>1499236</wp:posOffset>
          </wp:positionH>
          <wp:positionV relativeFrom="paragraph">
            <wp:posOffset>15239</wp:posOffset>
          </wp:positionV>
          <wp:extent cx="1294018" cy="714231"/>
          <wp:effectExtent l="0" t="0" r="1905" b="0"/>
          <wp:wrapNone/>
          <wp:docPr id="40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018" cy="714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856F5D9" wp14:editId="6B226B6F">
          <wp:extent cx="1116000" cy="719898"/>
          <wp:effectExtent l="19050" t="0" r="7950" b="0"/>
          <wp:docPr id="4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nuevoazul.png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000" cy="719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12C9DA60" w14:textId="77777777" w:rsidR="00500C31" w:rsidRDefault="00500C31" w:rsidP="00ED5B92">
    <w:pPr>
      <w:pStyle w:val="Encabezado"/>
      <w:tabs>
        <w:tab w:val="clear" w:pos="4252"/>
        <w:tab w:val="clear" w:pos="8504"/>
        <w:tab w:val="left" w:pos="32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88758972">
    <w:abstractNumId w:val="9"/>
  </w:num>
  <w:num w:numId="2" w16cid:durableId="128330814">
    <w:abstractNumId w:val="5"/>
  </w:num>
  <w:num w:numId="3" w16cid:durableId="1761103914">
    <w:abstractNumId w:val="0"/>
  </w:num>
  <w:num w:numId="4" w16cid:durableId="634259094">
    <w:abstractNumId w:val="8"/>
  </w:num>
  <w:num w:numId="5" w16cid:durableId="1679430571">
    <w:abstractNumId w:val="1"/>
  </w:num>
  <w:num w:numId="6" w16cid:durableId="1102914057">
    <w:abstractNumId w:val="4"/>
  </w:num>
  <w:num w:numId="7" w16cid:durableId="1751386395">
    <w:abstractNumId w:val="2"/>
  </w:num>
  <w:num w:numId="8" w16cid:durableId="1795632390">
    <w:abstractNumId w:val="3"/>
  </w:num>
  <w:num w:numId="9" w16cid:durableId="838929554">
    <w:abstractNumId w:val="6"/>
  </w:num>
  <w:num w:numId="10" w16cid:durableId="18029932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Ek8P/GTiUMenNGD7sP+eKSEUDARQQBaCggkuORzajEv+wZT+MszSXYKCOuvcQXAgphHaRIffGaJQlQ8sJqLw==" w:salt="ro1tl+Uv8YQhjDneo+Xg4A==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4955"/>
    <w:rsid w:val="000064D6"/>
    <w:rsid w:val="000075D7"/>
    <w:rsid w:val="00007E95"/>
    <w:rsid w:val="000273C0"/>
    <w:rsid w:val="000359C5"/>
    <w:rsid w:val="000365D6"/>
    <w:rsid w:val="00041E02"/>
    <w:rsid w:val="00043F07"/>
    <w:rsid w:val="00057039"/>
    <w:rsid w:val="000612F9"/>
    <w:rsid w:val="00063311"/>
    <w:rsid w:val="00063B84"/>
    <w:rsid w:val="00066A8F"/>
    <w:rsid w:val="00066A97"/>
    <w:rsid w:val="00071776"/>
    <w:rsid w:val="00080B07"/>
    <w:rsid w:val="00082C4B"/>
    <w:rsid w:val="000864EE"/>
    <w:rsid w:val="0008766B"/>
    <w:rsid w:val="000B19B9"/>
    <w:rsid w:val="000B2D50"/>
    <w:rsid w:val="000C09D4"/>
    <w:rsid w:val="000C1425"/>
    <w:rsid w:val="000C163F"/>
    <w:rsid w:val="000C19D4"/>
    <w:rsid w:val="000C498C"/>
    <w:rsid w:val="000C545E"/>
    <w:rsid w:val="000C7ACB"/>
    <w:rsid w:val="000E1E0D"/>
    <w:rsid w:val="000E29A8"/>
    <w:rsid w:val="000E37EA"/>
    <w:rsid w:val="000F415C"/>
    <w:rsid w:val="000F41DF"/>
    <w:rsid w:val="000F5567"/>
    <w:rsid w:val="0010413B"/>
    <w:rsid w:val="001053F3"/>
    <w:rsid w:val="001054F3"/>
    <w:rsid w:val="00107690"/>
    <w:rsid w:val="00112EA2"/>
    <w:rsid w:val="001177BC"/>
    <w:rsid w:val="00120645"/>
    <w:rsid w:val="00120885"/>
    <w:rsid w:val="00136520"/>
    <w:rsid w:val="0014728C"/>
    <w:rsid w:val="0015026E"/>
    <w:rsid w:val="001503B8"/>
    <w:rsid w:val="00153E24"/>
    <w:rsid w:val="001571DE"/>
    <w:rsid w:val="00160AE2"/>
    <w:rsid w:val="0016651C"/>
    <w:rsid w:val="001678AE"/>
    <w:rsid w:val="00174E5E"/>
    <w:rsid w:val="001803B8"/>
    <w:rsid w:val="001860AD"/>
    <w:rsid w:val="001865C0"/>
    <w:rsid w:val="00187486"/>
    <w:rsid w:val="0019444B"/>
    <w:rsid w:val="001970D7"/>
    <w:rsid w:val="00197F8A"/>
    <w:rsid w:val="001A7353"/>
    <w:rsid w:val="001A73FB"/>
    <w:rsid w:val="001B7FC3"/>
    <w:rsid w:val="001C1DF9"/>
    <w:rsid w:val="001C2406"/>
    <w:rsid w:val="001C2A10"/>
    <w:rsid w:val="001C3AEF"/>
    <w:rsid w:val="001C6F5F"/>
    <w:rsid w:val="001C7A9D"/>
    <w:rsid w:val="001D0AE7"/>
    <w:rsid w:val="001D6851"/>
    <w:rsid w:val="001E30D6"/>
    <w:rsid w:val="001E3165"/>
    <w:rsid w:val="001E3A7E"/>
    <w:rsid w:val="001E711E"/>
    <w:rsid w:val="00207325"/>
    <w:rsid w:val="0021471A"/>
    <w:rsid w:val="00217BD5"/>
    <w:rsid w:val="0022350C"/>
    <w:rsid w:val="00224BEC"/>
    <w:rsid w:val="00225C28"/>
    <w:rsid w:val="00230274"/>
    <w:rsid w:val="00231712"/>
    <w:rsid w:val="00246ACA"/>
    <w:rsid w:val="00247318"/>
    <w:rsid w:val="00252996"/>
    <w:rsid w:val="00253168"/>
    <w:rsid w:val="00253FB2"/>
    <w:rsid w:val="00261CBE"/>
    <w:rsid w:val="00271F89"/>
    <w:rsid w:val="00276143"/>
    <w:rsid w:val="0027628C"/>
    <w:rsid w:val="00276957"/>
    <w:rsid w:val="00277C01"/>
    <w:rsid w:val="00284B14"/>
    <w:rsid w:val="002850D6"/>
    <w:rsid w:val="00286B74"/>
    <w:rsid w:val="00286F92"/>
    <w:rsid w:val="002C3076"/>
    <w:rsid w:val="002D0A7D"/>
    <w:rsid w:val="002D2E0C"/>
    <w:rsid w:val="002D6797"/>
    <w:rsid w:val="002D7765"/>
    <w:rsid w:val="002D7FE2"/>
    <w:rsid w:val="002E2451"/>
    <w:rsid w:val="002E30E2"/>
    <w:rsid w:val="002E3B71"/>
    <w:rsid w:val="002E55C3"/>
    <w:rsid w:val="002F1490"/>
    <w:rsid w:val="002F7182"/>
    <w:rsid w:val="003043C6"/>
    <w:rsid w:val="003079C9"/>
    <w:rsid w:val="00312271"/>
    <w:rsid w:val="003126AC"/>
    <w:rsid w:val="00314104"/>
    <w:rsid w:val="003149C8"/>
    <w:rsid w:val="00316FB3"/>
    <w:rsid w:val="00323BC7"/>
    <w:rsid w:val="00335DD4"/>
    <w:rsid w:val="00340FE4"/>
    <w:rsid w:val="00342C46"/>
    <w:rsid w:val="0034364D"/>
    <w:rsid w:val="00344760"/>
    <w:rsid w:val="00350452"/>
    <w:rsid w:val="003512B4"/>
    <w:rsid w:val="00361711"/>
    <w:rsid w:val="00362CDD"/>
    <w:rsid w:val="0036419D"/>
    <w:rsid w:val="0036442C"/>
    <w:rsid w:val="003664B5"/>
    <w:rsid w:val="003778A6"/>
    <w:rsid w:val="0038111C"/>
    <w:rsid w:val="00382F40"/>
    <w:rsid w:val="003A4CDD"/>
    <w:rsid w:val="003A5225"/>
    <w:rsid w:val="003A7F5C"/>
    <w:rsid w:val="003B20E4"/>
    <w:rsid w:val="003B2472"/>
    <w:rsid w:val="003C160B"/>
    <w:rsid w:val="003C4F52"/>
    <w:rsid w:val="003D0F4B"/>
    <w:rsid w:val="003D410C"/>
    <w:rsid w:val="003D478A"/>
    <w:rsid w:val="003E049B"/>
    <w:rsid w:val="003E7F4A"/>
    <w:rsid w:val="003F0493"/>
    <w:rsid w:val="003F1A11"/>
    <w:rsid w:val="003F7287"/>
    <w:rsid w:val="00405B0B"/>
    <w:rsid w:val="00410655"/>
    <w:rsid w:val="00411707"/>
    <w:rsid w:val="00420B33"/>
    <w:rsid w:val="00427A82"/>
    <w:rsid w:val="0043125F"/>
    <w:rsid w:val="0043401A"/>
    <w:rsid w:val="0043544F"/>
    <w:rsid w:val="00446035"/>
    <w:rsid w:val="00452CFD"/>
    <w:rsid w:val="00452D49"/>
    <w:rsid w:val="004555EA"/>
    <w:rsid w:val="004615BB"/>
    <w:rsid w:val="00467FE5"/>
    <w:rsid w:val="0048131D"/>
    <w:rsid w:val="00484AD6"/>
    <w:rsid w:val="00484B46"/>
    <w:rsid w:val="0049544E"/>
    <w:rsid w:val="00495FB6"/>
    <w:rsid w:val="004A3336"/>
    <w:rsid w:val="004A3CF1"/>
    <w:rsid w:val="004A51E2"/>
    <w:rsid w:val="004A72E0"/>
    <w:rsid w:val="004A7F18"/>
    <w:rsid w:val="004B2739"/>
    <w:rsid w:val="004B4780"/>
    <w:rsid w:val="004B5336"/>
    <w:rsid w:val="004C1B59"/>
    <w:rsid w:val="004D113C"/>
    <w:rsid w:val="004D1D21"/>
    <w:rsid w:val="004D2494"/>
    <w:rsid w:val="004E147C"/>
    <w:rsid w:val="004E1E7B"/>
    <w:rsid w:val="004E49F0"/>
    <w:rsid w:val="004F06AF"/>
    <w:rsid w:val="004F0A3A"/>
    <w:rsid w:val="004F1090"/>
    <w:rsid w:val="00500C31"/>
    <w:rsid w:val="00506B70"/>
    <w:rsid w:val="00506CA2"/>
    <w:rsid w:val="00513E82"/>
    <w:rsid w:val="0051491B"/>
    <w:rsid w:val="00515CC4"/>
    <w:rsid w:val="00516470"/>
    <w:rsid w:val="00521922"/>
    <w:rsid w:val="00531BB5"/>
    <w:rsid w:val="00532D37"/>
    <w:rsid w:val="005502C9"/>
    <w:rsid w:val="00552478"/>
    <w:rsid w:val="00560357"/>
    <w:rsid w:val="00575789"/>
    <w:rsid w:val="00583BB9"/>
    <w:rsid w:val="00586331"/>
    <w:rsid w:val="00592629"/>
    <w:rsid w:val="00596E37"/>
    <w:rsid w:val="005A24D6"/>
    <w:rsid w:val="005A3BA9"/>
    <w:rsid w:val="005A50B2"/>
    <w:rsid w:val="005D1296"/>
    <w:rsid w:val="005E3299"/>
    <w:rsid w:val="005E4562"/>
    <w:rsid w:val="006023BF"/>
    <w:rsid w:val="0060542B"/>
    <w:rsid w:val="00614758"/>
    <w:rsid w:val="00627EA2"/>
    <w:rsid w:val="006538F6"/>
    <w:rsid w:val="00654E18"/>
    <w:rsid w:val="006578F1"/>
    <w:rsid w:val="00662236"/>
    <w:rsid w:val="00663940"/>
    <w:rsid w:val="00665036"/>
    <w:rsid w:val="00666DB0"/>
    <w:rsid w:val="00667321"/>
    <w:rsid w:val="006674EE"/>
    <w:rsid w:val="00672621"/>
    <w:rsid w:val="00677774"/>
    <w:rsid w:val="00681486"/>
    <w:rsid w:val="00683B00"/>
    <w:rsid w:val="00690FCD"/>
    <w:rsid w:val="006A1C6C"/>
    <w:rsid w:val="006B4A4B"/>
    <w:rsid w:val="006C5888"/>
    <w:rsid w:val="006C6300"/>
    <w:rsid w:val="006D5C36"/>
    <w:rsid w:val="006E10BD"/>
    <w:rsid w:val="007015D4"/>
    <w:rsid w:val="007032C7"/>
    <w:rsid w:val="00705B39"/>
    <w:rsid w:val="00710EF3"/>
    <w:rsid w:val="00711F50"/>
    <w:rsid w:val="00712F84"/>
    <w:rsid w:val="00721356"/>
    <w:rsid w:val="0072166C"/>
    <w:rsid w:val="00723C21"/>
    <w:rsid w:val="0072409D"/>
    <w:rsid w:val="00726960"/>
    <w:rsid w:val="007326BE"/>
    <w:rsid w:val="00733E9E"/>
    <w:rsid w:val="00743E89"/>
    <w:rsid w:val="00745310"/>
    <w:rsid w:val="00750A6A"/>
    <w:rsid w:val="00751D6E"/>
    <w:rsid w:val="00752610"/>
    <w:rsid w:val="0075284D"/>
    <w:rsid w:val="00753F0A"/>
    <w:rsid w:val="00754020"/>
    <w:rsid w:val="00754980"/>
    <w:rsid w:val="00757437"/>
    <w:rsid w:val="00766B3F"/>
    <w:rsid w:val="007701E8"/>
    <w:rsid w:val="00775DEC"/>
    <w:rsid w:val="00776DAC"/>
    <w:rsid w:val="007774F2"/>
    <w:rsid w:val="00780D86"/>
    <w:rsid w:val="00783F58"/>
    <w:rsid w:val="00786C0D"/>
    <w:rsid w:val="00791184"/>
    <w:rsid w:val="007918A6"/>
    <w:rsid w:val="007A5B0B"/>
    <w:rsid w:val="007B328A"/>
    <w:rsid w:val="007B7151"/>
    <w:rsid w:val="007D03E7"/>
    <w:rsid w:val="007D6742"/>
    <w:rsid w:val="007F07CD"/>
    <w:rsid w:val="007F14FF"/>
    <w:rsid w:val="007F2B7F"/>
    <w:rsid w:val="0080698F"/>
    <w:rsid w:val="008100A9"/>
    <w:rsid w:val="00811D93"/>
    <w:rsid w:val="00822D17"/>
    <w:rsid w:val="00823FF2"/>
    <w:rsid w:val="008263C0"/>
    <w:rsid w:val="008266A8"/>
    <w:rsid w:val="00841224"/>
    <w:rsid w:val="00846648"/>
    <w:rsid w:val="008511DE"/>
    <w:rsid w:val="008528A7"/>
    <w:rsid w:val="008574FC"/>
    <w:rsid w:val="00862D93"/>
    <w:rsid w:val="00867A1D"/>
    <w:rsid w:val="00874F56"/>
    <w:rsid w:val="008766CA"/>
    <w:rsid w:val="008800A1"/>
    <w:rsid w:val="008827A1"/>
    <w:rsid w:val="00883A09"/>
    <w:rsid w:val="00887550"/>
    <w:rsid w:val="008878C0"/>
    <w:rsid w:val="0089106C"/>
    <w:rsid w:val="008938DB"/>
    <w:rsid w:val="00894AE7"/>
    <w:rsid w:val="00897CFD"/>
    <w:rsid w:val="008A178C"/>
    <w:rsid w:val="008A41C8"/>
    <w:rsid w:val="008A5259"/>
    <w:rsid w:val="008B3537"/>
    <w:rsid w:val="008B3D0B"/>
    <w:rsid w:val="008B54F2"/>
    <w:rsid w:val="008B5642"/>
    <w:rsid w:val="008B748A"/>
    <w:rsid w:val="008C78CB"/>
    <w:rsid w:val="008D05EA"/>
    <w:rsid w:val="008D3096"/>
    <w:rsid w:val="008E2D1C"/>
    <w:rsid w:val="008E59C3"/>
    <w:rsid w:val="008E5FC0"/>
    <w:rsid w:val="009203F8"/>
    <w:rsid w:val="009232E4"/>
    <w:rsid w:val="00927238"/>
    <w:rsid w:val="00943B38"/>
    <w:rsid w:val="00943F92"/>
    <w:rsid w:val="00947736"/>
    <w:rsid w:val="00950078"/>
    <w:rsid w:val="00980131"/>
    <w:rsid w:val="009803FF"/>
    <w:rsid w:val="00982E5C"/>
    <w:rsid w:val="0099000C"/>
    <w:rsid w:val="00991716"/>
    <w:rsid w:val="009918C5"/>
    <w:rsid w:val="00991F6B"/>
    <w:rsid w:val="009923C9"/>
    <w:rsid w:val="009930E5"/>
    <w:rsid w:val="009943A5"/>
    <w:rsid w:val="009A14C3"/>
    <w:rsid w:val="009B1F66"/>
    <w:rsid w:val="009B6919"/>
    <w:rsid w:val="009B73B9"/>
    <w:rsid w:val="009C1744"/>
    <w:rsid w:val="009C56E4"/>
    <w:rsid w:val="009C6E3C"/>
    <w:rsid w:val="009D10E0"/>
    <w:rsid w:val="009D1EF3"/>
    <w:rsid w:val="009D4C95"/>
    <w:rsid w:val="009D719B"/>
    <w:rsid w:val="009E6239"/>
    <w:rsid w:val="009F00F6"/>
    <w:rsid w:val="009F4D7C"/>
    <w:rsid w:val="00A00AF8"/>
    <w:rsid w:val="00A04352"/>
    <w:rsid w:val="00A04B17"/>
    <w:rsid w:val="00A14E21"/>
    <w:rsid w:val="00A15621"/>
    <w:rsid w:val="00A248B1"/>
    <w:rsid w:val="00A32D78"/>
    <w:rsid w:val="00A41FD6"/>
    <w:rsid w:val="00A446CA"/>
    <w:rsid w:val="00A44C91"/>
    <w:rsid w:val="00A45CFA"/>
    <w:rsid w:val="00A56552"/>
    <w:rsid w:val="00A567B4"/>
    <w:rsid w:val="00A6641B"/>
    <w:rsid w:val="00A667B9"/>
    <w:rsid w:val="00A70C9A"/>
    <w:rsid w:val="00A71E12"/>
    <w:rsid w:val="00A7628E"/>
    <w:rsid w:val="00A82AAD"/>
    <w:rsid w:val="00A94246"/>
    <w:rsid w:val="00AA1F16"/>
    <w:rsid w:val="00AA2CFD"/>
    <w:rsid w:val="00AB186E"/>
    <w:rsid w:val="00AB1AE3"/>
    <w:rsid w:val="00AB6517"/>
    <w:rsid w:val="00AC0420"/>
    <w:rsid w:val="00AC33C6"/>
    <w:rsid w:val="00AC661A"/>
    <w:rsid w:val="00AC7992"/>
    <w:rsid w:val="00AD4AD8"/>
    <w:rsid w:val="00AF1EF9"/>
    <w:rsid w:val="00AF33FB"/>
    <w:rsid w:val="00B01ADF"/>
    <w:rsid w:val="00B03E46"/>
    <w:rsid w:val="00B0489F"/>
    <w:rsid w:val="00B127B5"/>
    <w:rsid w:val="00B24BD6"/>
    <w:rsid w:val="00B25B6C"/>
    <w:rsid w:val="00B32591"/>
    <w:rsid w:val="00B3647F"/>
    <w:rsid w:val="00B376E8"/>
    <w:rsid w:val="00B46129"/>
    <w:rsid w:val="00B56AC1"/>
    <w:rsid w:val="00B61012"/>
    <w:rsid w:val="00B6131F"/>
    <w:rsid w:val="00B76A67"/>
    <w:rsid w:val="00B8143C"/>
    <w:rsid w:val="00B84AF1"/>
    <w:rsid w:val="00B97F4C"/>
    <w:rsid w:val="00BA33F2"/>
    <w:rsid w:val="00BA73CB"/>
    <w:rsid w:val="00BC2C23"/>
    <w:rsid w:val="00BC6BDF"/>
    <w:rsid w:val="00BD3D6C"/>
    <w:rsid w:val="00BD74F8"/>
    <w:rsid w:val="00BD7CCE"/>
    <w:rsid w:val="00BE052C"/>
    <w:rsid w:val="00BE4B80"/>
    <w:rsid w:val="00BE5C6B"/>
    <w:rsid w:val="00BF0F51"/>
    <w:rsid w:val="00BF27BD"/>
    <w:rsid w:val="00BF7FC6"/>
    <w:rsid w:val="00C01310"/>
    <w:rsid w:val="00C05137"/>
    <w:rsid w:val="00C07982"/>
    <w:rsid w:val="00C14455"/>
    <w:rsid w:val="00C146FB"/>
    <w:rsid w:val="00C255C9"/>
    <w:rsid w:val="00C35759"/>
    <w:rsid w:val="00C359DE"/>
    <w:rsid w:val="00C47D06"/>
    <w:rsid w:val="00C5010F"/>
    <w:rsid w:val="00C52374"/>
    <w:rsid w:val="00C5266B"/>
    <w:rsid w:val="00C5542F"/>
    <w:rsid w:val="00C56324"/>
    <w:rsid w:val="00C709BB"/>
    <w:rsid w:val="00C73672"/>
    <w:rsid w:val="00C74B1D"/>
    <w:rsid w:val="00C74B28"/>
    <w:rsid w:val="00C77358"/>
    <w:rsid w:val="00C85969"/>
    <w:rsid w:val="00C870FB"/>
    <w:rsid w:val="00C87208"/>
    <w:rsid w:val="00C90E17"/>
    <w:rsid w:val="00C96BC4"/>
    <w:rsid w:val="00CA14D8"/>
    <w:rsid w:val="00CA4312"/>
    <w:rsid w:val="00CB12B7"/>
    <w:rsid w:val="00CB2C09"/>
    <w:rsid w:val="00CC0048"/>
    <w:rsid w:val="00CC1ADC"/>
    <w:rsid w:val="00CC677D"/>
    <w:rsid w:val="00CD0C8D"/>
    <w:rsid w:val="00CD2345"/>
    <w:rsid w:val="00CD2787"/>
    <w:rsid w:val="00CD4D28"/>
    <w:rsid w:val="00CE52A8"/>
    <w:rsid w:val="00CE6EB1"/>
    <w:rsid w:val="00CF6970"/>
    <w:rsid w:val="00D01FA9"/>
    <w:rsid w:val="00D03787"/>
    <w:rsid w:val="00D044AC"/>
    <w:rsid w:val="00D055C7"/>
    <w:rsid w:val="00D15DC1"/>
    <w:rsid w:val="00D20382"/>
    <w:rsid w:val="00D27D85"/>
    <w:rsid w:val="00D31BAE"/>
    <w:rsid w:val="00D3232C"/>
    <w:rsid w:val="00D35BEE"/>
    <w:rsid w:val="00D4223A"/>
    <w:rsid w:val="00D45502"/>
    <w:rsid w:val="00D45DDD"/>
    <w:rsid w:val="00D45E26"/>
    <w:rsid w:val="00D4778C"/>
    <w:rsid w:val="00D521D5"/>
    <w:rsid w:val="00D55700"/>
    <w:rsid w:val="00D57148"/>
    <w:rsid w:val="00D70A78"/>
    <w:rsid w:val="00D72039"/>
    <w:rsid w:val="00D72B34"/>
    <w:rsid w:val="00D73CB0"/>
    <w:rsid w:val="00D73DFB"/>
    <w:rsid w:val="00D75E64"/>
    <w:rsid w:val="00D8105F"/>
    <w:rsid w:val="00D83F84"/>
    <w:rsid w:val="00D925E3"/>
    <w:rsid w:val="00D9508B"/>
    <w:rsid w:val="00D96359"/>
    <w:rsid w:val="00DA3D00"/>
    <w:rsid w:val="00DA662C"/>
    <w:rsid w:val="00DA7F14"/>
    <w:rsid w:val="00DB09AA"/>
    <w:rsid w:val="00DB4428"/>
    <w:rsid w:val="00DB485C"/>
    <w:rsid w:val="00DC242C"/>
    <w:rsid w:val="00DC623C"/>
    <w:rsid w:val="00DD346C"/>
    <w:rsid w:val="00DD4F7C"/>
    <w:rsid w:val="00DE65BF"/>
    <w:rsid w:val="00DE6798"/>
    <w:rsid w:val="00DF02F4"/>
    <w:rsid w:val="00DF0D8D"/>
    <w:rsid w:val="00DF20A6"/>
    <w:rsid w:val="00DF22ED"/>
    <w:rsid w:val="00E03DC1"/>
    <w:rsid w:val="00E05A11"/>
    <w:rsid w:val="00E15AB4"/>
    <w:rsid w:val="00E165DF"/>
    <w:rsid w:val="00E37ABF"/>
    <w:rsid w:val="00E50C74"/>
    <w:rsid w:val="00E565A8"/>
    <w:rsid w:val="00E56ED0"/>
    <w:rsid w:val="00E575FD"/>
    <w:rsid w:val="00E5774D"/>
    <w:rsid w:val="00E7287F"/>
    <w:rsid w:val="00E8090D"/>
    <w:rsid w:val="00E81544"/>
    <w:rsid w:val="00E857F8"/>
    <w:rsid w:val="00E86D32"/>
    <w:rsid w:val="00E916E3"/>
    <w:rsid w:val="00E9251A"/>
    <w:rsid w:val="00E944C6"/>
    <w:rsid w:val="00E95AE5"/>
    <w:rsid w:val="00EB34DD"/>
    <w:rsid w:val="00EB3AA3"/>
    <w:rsid w:val="00EB5C97"/>
    <w:rsid w:val="00EB62B9"/>
    <w:rsid w:val="00EB6343"/>
    <w:rsid w:val="00EC6802"/>
    <w:rsid w:val="00ED408D"/>
    <w:rsid w:val="00ED5B92"/>
    <w:rsid w:val="00ED6847"/>
    <w:rsid w:val="00EF58C3"/>
    <w:rsid w:val="00EF5976"/>
    <w:rsid w:val="00EF59B1"/>
    <w:rsid w:val="00EF72B9"/>
    <w:rsid w:val="00F00087"/>
    <w:rsid w:val="00F07207"/>
    <w:rsid w:val="00F1174A"/>
    <w:rsid w:val="00F16232"/>
    <w:rsid w:val="00F208D6"/>
    <w:rsid w:val="00F20E1B"/>
    <w:rsid w:val="00F36D44"/>
    <w:rsid w:val="00F4375C"/>
    <w:rsid w:val="00F4509C"/>
    <w:rsid w:val="00F45A20"/>
    <w:rsid w:val="00F65595"/>
    <w:rsid w:val="00F65CD1"/>
    <w:rsid w:val="00F66BA0"/>
    <w:rsid w:val="00F71C2F"/>
    <w:rsid w:val="00F744F3"/>
    <w:rsid w:val="00F77D32"/>
    <w:rsid w:val="00F823F5"/>
    <w:rsid w:val="00F86BFA"/>
    <w:rsid w:val="00F91A61"/>
    <w:rsid w:val="00F9307B"/>
    <w:rsid w:val="00F94AE2"/>
    <w:rsid w:val="00F97B2C"/>
    <w:rsid w:val="00FA06AF"/>
    <w:rsid w:val="00FA3BB8"/>
    <w:rsid w:val="00FA524D"/>
    <w:rsid w:val="00FB56C7"/>
    <w:rsid w:val="00FB7BA0"/>
    <w:rsid w:val="00FC02D1"/>
    <w:rsid w:val="00FC5624"/>
    <w:rsid w:val="00FC6AFE"/>
    <w:rsid w:val="00FC7615"/>
    <w:rsid w:val="00FD1B42"/>
    <w:rsid w:val="00FD2D82"/>
    <w:rsid w:val="00FE2280"/>
    <w:rsid w:val="00FE3D6F"/>
    <w:rsid w:val="00FE40A3"/>
    <w:rsid w:val="00FE6B10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66ECFD9C"/>
  <w15:docId w15:val="{0F3D9373-FBFB-4FBF-A149-382EB697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7A9D"/>
    <w:rPr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7A9D"/>
    <w:rPr>
      <w:sz w:val="24"/>
      <w:szCs w:val="24"/>
    </w:r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color w:val="808080"/>
    </w:rPr>
  </w:style>
  <w:style w:type="character" w:styleId="Refdecomentario">
    <w:name w:val="annotation reference"/>
    <w:basedOn w:val="Fuentedeprrafopredeter"/>
    <w:rsid w:val="0041170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1170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11707"/>
  </w:style>
  <w:style w:type="paragraph" w:styleId="Asuntodelcomentario">
    <w:name w:val="annotation subject"/>
    <w:basedOn w:val="Textocomentario"/>
    <w:next w:val="Textocomentario"/>
    <w:link w:val="AsuntodelcomentarioCar"/>
    <w:rsid w:val="0041170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11707"/>
    <w:rPr>
      <w:b/>
      <w:bCs/>
    </w:rPr>
  </w:style>
  <w:style w:type="paragraph" w:styleId="Revisin">
    <w:name w:val="Revision"/>
    <w:hidden/>
    <w:uiPriority w:val="99"/>
    <w:semiHidden/>
    <w:rsid w:val="005219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1C451B-3587-44CB-8985-C34D5567F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120</TotalTime>
  <Pages>8</Pages>
  <Words>2357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Luis Conejo</dc:creator>
  <dc:description>Marzo de 2010</dc:description>
  <cp:lastModifiedBy>Miriam Gómez Galán</cp:lastModifiedBy>
  <cp:revision>8</cp:revision>
  <cp:lastPrinted>2018-07-23T11:11:00Z</cp:lastPrinted>
  <dcterms:created xsi:type="dcterms:W3CDTF">2025-04-22T11:03:00Z</dcterms:created>
  <dcterms:modified xsi:type="dcterms:W3CDTF">2026-02-13T10:48:00Z</dcterms:modified>
</cp:coreProperties>
</file>