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E1861" w:rsidRPr="004B2769" w:rsidTr="009740A8">
        <w:trPr>
          <w:trHeight w:val="1173"/>
        </w:trPr>
        <w:tc>
          <w:tcPr>
            <w:tcW w:w="9781" w:type="dxa"/>
            <w:shd w:val="clear" w:color="auto" w:fill="D9D9D9"/>
          </w:tcPr>
          <w:p w:rsidR="005E1861" w:rsidRDefault="00D56431" w:rsidP="00D564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E1861" w:rsidRPr="000B60F7">
              <w:rPr>
                <w:rFonts w:ascii="Arial" w:hAnsi="Arial" w:cs="Arial"/>
                <w:b/>
              </w:rPr>
              <w:t>PORTACI</w:t>
            </w:r>
            <w:r w:rsidR="00523602">
              <w:rPr>
                <w:rFonts w:ascii="Arial" w:hAnsi="Arial" w:cs="Arial"/>
                <w:b/>
              </w:rPr>
              <w:t>Ó</w:t>
            </w:r>
            <w:r w:rsidR="005E1861" w:rsidRPr="000B60F7">
              <w:rPr>
                <w:rFonts w:ascii="Arial" w:hAnsi="Arial" w:cs="Arial"/>
                <w:b/>
              </w:rPr>
              <w:t>N DE DOCUMENTACI</w:t>
            </w:r>
            <w:r w:rsidR="00BA190A">
              <w:rPr>
                <w:rFonts w:ascii="Arial" w:hAnsi="Arial" w:cs="Arial"/>
                <w:b/>
              </w:rPr>
              <w:t>Ó</w:t>
            </w:r>
            <w:r w:rsidR="005E1861" w:rsidRPr="000B60F7">
              <w:rPr>
                <w:rFonts w:ascii="Arial" w:hAnsi="Arial" w:cs="Arial"/>
                <w:b/>
              </w:rPr>
              <w:t xml:space="preserve">N AL PROCEDIMIENTO </w:t>
            </w:r>
            <w:r w:rsidR="005E1861" w:rsidRPr="00264AAF">
              <w:rPr>
                <w:rFonts w:ascii="Arial" w:hAnsi="Arial" w:cs="Arial"/>
                <w:b/>
              </w:rPr>
              <w:t>Nº 036395, TRAMITE KM3I</w:t>
            </w:r>
          </w:p>
          <w:p w:rsidR="005E1861" w:rsidRDefault="005E1861" w:rsidP="00D94AD8">
            <w:pPr>
              <w:jc w:val="center"/>
              <w:rPr>
                <w:rFonts w:ascii="Arial" w:hAnsi="Arial" w:cs="Arial"/>
                <w:b/>
              </w:rPr>
            </w:pPr>
          </w:p>
          <w:p w:rsidR="005E1861" w:rsidRDefault="005E1861" w:rsidP="00D94AD8">
            <w:pPr>
              <w:jc w:val="center"/>
              <w:rPr>
                <w:rFonts w:ascii="Arial" w:hAnsi="Arial" w:cs="Arial"/>
                <w:b/>
              </w:rPr>
            </w:pPr>
            <w:r w:rsidRPr="00FB174C">
              <w:rPr>
                <w:rFonts w:ascii="Arial" w:hAnsi="Arial" w:cs="Arial"/>
                <w:b/>
              </w:rPr>
              <w:t>ANEXO: DESCRIPCIÓN DEL PROYECTO LÍNEA</w:t>
            </w:r>
            <w:r>
              <w:rPr>
                <w:rFonts w:ascii="Arial" w:hAnsi="Arial" w:cs="Arial"/>
                <w:b/>
              </w:rPr>
              <w:t xml:space="preserve"> 1 </w:t>
            </w:r>
          </w:p>
          <w:p w:rsidR="005E1861" w:rsidRPr="00741398" w:rsidRDefault="005E1861" w:rsidP="00D94A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801B2A">
              <w:rPr>
                <w:rFonts w:ascii="Arial" w:hAnsi="Arial" w:cs="Arial"/>
                <w:b/>
              </w:rPr>
              <w:t>UBVENCIÓN PARA PROYECTOS QUE FAVOREZCAN LA IGUALDAD</w:t>
            </w:r>
            <w:r>
              <w:rPr>
                <w:rFonts w:ascii="Arial" w:hAnsi="Arial" w:cs="Arial"/>
                <w:b/>
              </w:rPr>
              <w:t xml:space="preserve"> DE TRATO, OPORTUNIDADES</w:t>
            </w:r>
            <w:r w:rsidRPr="00801B2A">
              <w:rPr>
                <w:rFonts w:ascii="Arial" w:hAnsi="Arial" w:cs="Arial"/>
                <w:b/>
              </w:rPr>
              <w:t xml:space="preserve"> Y LA NO DISCRIMINACION DE LAS PERSONAS PERTENECIENTES AL COLECTIVO LGTBI </w:t>
            </w:r>
            <w:r>
              <w:rPr>
                <w:rFonts w:ascii="Arial" w:hAnsi="Arial" w:cs="Arial"/>
                <w:b/>
              </w:rPr>
              <w:t>Y SUS FAMILIAS.</w:t>
            </w:r>
          </w:p>
        </w:tc>
      </w:tr>
    </w:tbl>
    <w:p w:rsidR="005E1861" w:rsidRDefault="005E1861" w:rsidP="005E1861">
      <w:pPr>
        <w:pStyle w:val="Prrafodelista"/>
        <w:spacing w:line="228" w:lineRule="auto"/>
        <w:rPr>
          <w:rFonts w:ascii="Arial" w:hAnsi="Arial" w:cs="Arial"/>
          <w:b/>
          <w:sz w:val="17"/>
          <w:szCs w:val="17"/>
          <w:u w:val="single"/>
        </w:rPr>
      </w:pPr>
    </w:p>
    <w:p w:rsidR="005E1861" w:rsidRDefault="005E1861" w:rsidP="005E1861">
      <w:pPr>
        <w:pStyle w:val="Prrafodelista"/>
        <w:tabs>
          <w:tab w:val="center" w:pos="4252"/>
          <w:tab w:val="right" w:pos="8504"/>
        </w:tabs>
        <w:spacing w:line="228" w:lineRule="auto"/>
        <w:ind w:left="502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Style w:val="Tablaconcuadrcula3"/>
        <w:tblW w:w="98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83"/>
        <w:gridCol w:w="935"/>
        <w:gridCol w:w="676"/>
        <w:gridCol w:w="316"/>
        <w:gridCol w:w="425"/>
        <w:gridCol w:w="1008"/>
        <w:gridCol w:w="1210"/>
        <w:gridCol w:w="50"/>
        <w:gridCol w:w="3179"/>
        <w:gridCol w:w="271"/>
      </w:tblGrid>
      <w:tr w:rsidR="005E1861" w:rsidRPr="00913F4B" w:rsidTr="005E1861">
        <w:trPr>
          <w:trHeight w:val="302"/>
        </w:trPr>
        <w:tc>
          <w:tcPr>
            <w:tcW w:w="9829" w:type="dxa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861" w:rsidRPr="00913F4B" w:rsidRDefault="005E1861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ENTIDAD SOLICITANTE</w:t>
            </w: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9" w:type="dxa"/>
            <w:gridSpan w:val="7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1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bookmarkStart w:id="1" w:name="Texto13"/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6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759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443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3688"/>
              <w:gridCol w:w="6263"/>
            </w:tblGrid>
            <w:tr w:rsidR="005E1861" w:rsidRPr="00913F4B" w:rsidTr="00D94AD8">
              <w:trPr>
                <w:trHeight w:hRule="exact" w:val="302"/>
              </w:trPr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1861" w:rsidRPr="00913F4B" w:rsidRDefault="005E1861" w:rsidP="00D94AD8">
                  <w:pPr>
                    <w:ind w:left="-4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t xml:space="preserve">Tipo de entidad:            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1861" w:rsidRPr="00913F4B" w:rsidRDefault="005E1861" w:rsidP="00D94A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t xml:space="preserve">Entidad sin ánimo de lucro  </w:t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E108DF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E108D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1000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E1861" w:rsidRPr="00913F4B" w:rsidRDefault="005E1861" w:rsidP="00D94A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F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85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E1861" w:rsidRPr="00913F4B" w:rsidRDefault="005E1861" w:rsidP="005E1861">
      <w:pPr>
        <w:spacing w:line="276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aconcuadrcula3"/>
        <w:tblW w:w="5076" w:type="pct"/>
        <w:tblLook w:val="04A0" w:firstRow="1" w:lastRow="0" w:firstColumn="1" w:lastColumn="0" w:noHBand="0" w:noVBand="1"/>
      </w:tblPr>
      <w:tblGrid>
        <w:gridCol w:w="907"/>
        <w:gridCol w:w="85"/>
        <w:gridCol w:w="770"/>
        <w:gridCol w:w="137"/>
        <w:gridCol w:w="411"/>
        <w:gridCol w:w="344"/>
        <w:gridCol w:w="145"/>
        <w:gridCol w:w="643"/>
        <w:gridCol w:w="176"/>
        <w:gridCol w:w="237"/>
        <w:gridCol w:w="2238"/>
        <w:gridCol w:w="225"/>
        <w:gridCol w:w="880"/>
        <w:gridCol w:w="2170"/>
        <w:gridCol w:w="407"/>
      </w:tblGrid>
      <w:tr w:rsidR="005E1861" w:rsidRPr="00913F4B" w:rsidTr="009740A8">
        <w:trPr>
          <w:trHeight w:val="441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5E1861" w:rsidRPr="00913F4B" w:rsidRDefault="005E1861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PERSONA REPRESENTANTE</w:t>
            </w: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2" w:name="Texto18"/>
        <w:tc>
          <w:tcPr>
            <w:tcW w:w="96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40" w:type="pct"/>
            <w:gridSpan w:val="3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" w:type="pct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3F4B">
              <w:rPr>
                <w:rFonts w:ascii="Arial" w:hAnsi="Arial" w:cs="Arial"/>
                <w:sz w:val="18"/>
                <w:szCs w:val="18"/>
              </w:rPr>
              <w:t>º Apellido: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50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129080045"/>
            <w:r w:rsidRPr="00913F4B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08DF">
              <w:rPr>
                <w:rFonts w:ascii="Arial" w:hAnsi="Arial" w:cs="Arial"/>
                <w:sz w:val="18"/>
                <w:szCs w:val="18"/>
              </w:rPr>
            </w:r>
            <w:r w:rsidR="00E108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08DF">
              <w:rPr>
                <w:rFonts w:ascii="Arial" w:hAnsi="Arial" w:cs="Arial"/>
                <w:sz w:val="18"/>
                <w:szCs w:val="18"/>
              </w:rPr>
            </w:r>
            <w:r w:rsidR="00E108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441"/>
        </w:trPr>
        <w:tc>
          <w:tcPr>
            <w:tcW w:w="50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08DF">
              <w:rPr>
                <w:rFonts w:ascii="Arial" w:hAnsi="Arial" w:cs="Arial"/>
                <w:sz w:val="18"/>
                <w:szCs w:val="18"/>
              </w:rPr>
            </w:r>
            <w:r w:rsidR="00E108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08DF">
              <w:rPr>
                <w:rFonts w:ascii="Arial" w:hAnsi="Arial" w:cs="Arial"/>
                <w:sz w:val="18"/>
                <w:szCs w:val="18"/>
              </w:rPr>
            </w:r>
            <w:r w:rsidR="00E108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08DF">
              <w:rPr>
                <w:rFonts w:ascii="Arial" w:hAnsi="Arial" w:cs="Arial"/>
                <w:sz w:val="18"/>
                <w:szCs w:val="18"/>
              </w:rPr>
            </w:r>
            <w:r w:rsidR="00E108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972" w:type="pct"/>
            <w:gridSpan w:val="4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bookmarkStart w:id="7" w:name="Texto28"/>
        <w:tc>
          <w:tcPr>
            <w:tcW w:w="381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9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861" w:rsidRPr="005E1861" w:rsidRDefault="005E1861" w:rsidP="005E1861">
      <w:pPr>
        <w:spacing w:line="228" w:lineRule="auto"/>
        <w:rPr>
          <w:rFonts w:ascii="Arial" w:hAnsi="Arial" w:cs="Arial"/>
          <w:b/>
          <w:sz w:val="17"/>
          <w:szCs w:val="17"/>
        </w:rPr>
      </w:pPr>
    </w:p>
    <w:tbl>
      <w:tblPr>
        <w:tblStyle w:val="Tablaconcuadrcul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E1861" w:rsidRPr="00A7428F" w:rsidTr="009740A8">
        <w:trPr>
          <w:trHeight w:val="369"/>
        </w:trPr>
        <w:tc>
          <w:tcPr>
            <w:tcW w:w="978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861" w:rsidRPr="00A7428F" w:rsidRDefault="005E1861" w:rsidP="00D94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PROYECTO</w:t>
            </w:r>
          </w:p>
        </w:tc>
      </w:tr>
    </w:tbl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141"/>
        <w:gridCol w:w="1569"/>
        <w:gridCol w:w="1286"/>
        <w:gridCol w:w="1567"/>
        <w:gridCol w:w="1112"/>
        <w:gridCol w:w="964"/>
        <w:gridCol w:w="271"/>
      </w:tblGrid>
      <w:tr w:rsidR="005E1861" w:rsidRPr="00494BFC" w:rsidTr="009740A8">
        <w:trPr>
          <w:trHeight w:hRule="exact" w:val="266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740A8" w:rsidRPr="00494BFC" w:rsidTr="009740A8">
        <w:trPr>
          <w:trHeight w:val="281"/>
        </w:trPr>
        <w:tc>
          <w:tcPr>
            <w:tcW w:w="956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9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Denominación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494BFC" w:rsidTr="009740A8">
        <w:trPr>
          <w:trHeight w:hRule="exact" w:val="1685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503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4"/>
              <w:gridCol w:w="7229"/>
            </w:tblGrid>
            <w:tr w:rsidR="005E1861" w:rsidRPr="00494BFC" w:rsidTr="005E1861">
              <w:trPr>
                <w:trHeight w:val="279"/>
              </w:trPr>
              <w:tc>
                <w:tcPr>
                  <w:tcW w:w="2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44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Responsable del proyecto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528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4"/>
              <w:gridCol w:w="4284"/>
            </w:tblGrid>
            <w:tr w:rsidR="005E1861" w:rsidRPr="00494BFC" w:rsidTr="005E1861">
              <w:trPr>
                <w:trHeight w:val="279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44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Municipio donde se desarrollará el proyecto a los efectos del incremento de la subvención por zona </w:t>
                  </w:r>
                  <w:r w:rsidRPr="00670540">
                    <w:rPr>
                      <w:rFonts w:ascii="Arial" w:hAnsi="Arial" w:cs="Arial"/>
                      <w:sz w:val="17"/>
                      <w:szCs w:val="17"/>
                    </w:rPr>
                    <w:t>despoblada (base quinta apartado 5 de la convocatoria):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5E1861" w:rsidRPr="00494BFC" w:rsidTr="009740A8">
        <w:trPr>
          <w:trHeight w:val="239"/>
        </w:trPr>
        <w:tc>
          <w:tcPr>
            <w:tcW w:w="956" w:type="pct"/>
            <w:tcBorders>
              <w:top w:val="nil"/>
              <w:bottom w:val="nil"/>
            </w:tcBorders>
            <w:vAlign w:val="center"/>
          </w:tcPr>
          <w:p w:rsidR="005E1861" w:rsidRDefault="005E1861" w:rsidP="005E1861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  <w:p w:rsidR="005E1861" w:rsidRPr="008062AD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9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Importe solicitado: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8062AD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3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Coste total proyecto (*):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801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8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t xml:space="preserve">Fecha de </w:t>
            </w:r>
            <w:r>
              <w:rPr>
                <w:rFonts w:ascii="Arial" w:hAnsi="Arial" w:cs="Arial"/>
                <w:sz w:val="17"/>
                <w:szCs w:val="17"/>
              </w:rPr>
              <w:t>inicio prevista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o10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632" w:type="pct"/>
            <w:gridSpan w:val="2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494BFC" w:rsidTr="009740A8">
        <w:trPr>
          <w:trHeight w:val="339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(*) El coste total del proyecto debe coincidir con el presupuesto detallado.</w:t>
            </w:r>
          </w:p>
        </w:tc>
      </w:tr>
      <w:tr w:rsidR="005E1861" w:rsidRPr="00494BFC" w:rsidTr="009740A8">
        <w:trPr>
          <w:trHeight w:val="339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E1861" w:rsidRPr="00494BFC" w:rsidRDefault="005E1861" w:rsidP="005E1861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bookmarkStart w:id="10" w:name="_Hlk130283853"/>
    </w:p>
    <w:p w:rsidR="005E1861" w:rsidRPr="00E87ACE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87ACE">
        <w:rPr>
          <w:rFonts w:ascii="Arial" w:hAnsi="Arial" w:cs="Arial"/>
          <w:b/>
          <w:sz w:val="17"/>
          <w:szCs w:val="17"/>
          <w:u w:val="single"/>
        </w:rPr>
        <w:t>NECESIDAD DEL PROYECTO</w:t>
      </w:r>
      <w:r w:rsidRPr="003F50D0">
        <w:rPr>
          <w:rFonts w:ascii="Arial" w:hAnsi="Arial" w:cs="Arial"/>
          <w:b/>
          <w:sz w:val="17"/>
          <w:szCs w:val="17"/>
        </w:rPr>
        <w:t xml:space="preserve">: </w:t>
      </w:r>
      <w:r w:rsidRPr="003F50D0">
        <w:rPr>
          <w:rFonts w:ascii="Arial" w:hAnsi="Arial" w:cs="Arial"/>
          <w:sz w:val="17"/>
          <w:szCs w:val="17"/>
        </w:rPr>
        <w:t>(máximo 10 puntos</w:t>
      </w:r>
      <w:r>
        <w:rPr>
          <w:rFonts w:ascii="Arial" w:hAnsi="Arial" w:cs="Arial"/>
          <w:sz w:val="17"/>
          <w:szCs w:val="17"/>
        </w:rPr>
        <w:t>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2E05A7" w:rsidTr="005E1861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845A49">
              <w:rPr>
                <w:rFonts w:ascii="Arial" w:hAnsi="Arial" w:cs="Arial"/>
                <w:b/>
                <w:bCs/>
                <w:sz w:val="17"/>
                <w:szCs w:val="17"/>
              </w:rPr>
              <w:t>.1.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ANÁLISIS DE LA SITUACIÓN QUE SE PRETENDE ABORDAR, DE ACUERDO AL CONTEXTO SOCIAL Y TERRITORIAL AL QUE SE DIRIGE EL PROYECTO. </w:t>
            </w:r>
          </w:p>
        </w:tc>
      </w:tr>
      <w:tr w:rsidR="005E1861" w:rsidRPr="002E05A7" w:rsidTr="009740A8">
        <w:trPr>
          <w:trHeight w:val="81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bookmarkEnd w:id="11"/>
            <w:r w:rsidRPr="00EC100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2E05A7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.2. JUSTIFICACIÓN DE LA NECESIDAD DEL PROYECTO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2E05A7" w:rsidTr="00D94AD8">
        <w:trPr>
          <w:trHeight w:val="881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1861" w:rsidRPr="00A71824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sz w:val="17"/>
                <w:szCs w:val="17"/>
              </w:rPr>
            </w:pPr>
          </w:p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sz w:val="17"/>
                <w:szCs w:val="17"/>
              </w:rPr>
            </w:pPr>
            <w:r w:rsidRPr="00A7182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71824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A71824">
              <w:rPr>
                <w:rFonts w:ascii="Arial" w:hAnsi="Arial" w:cs="Arial"/>
                <w:sz w:val="17"/>
                <w:szCs w:val="17"/>
              </w:rPr>
            </w:r>
            <w:r w:rsidRPr="00A718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bookmarkStart w:id="12" w:name="_Hlk130284669"/>
      <w:bookmarkEnd w:id="10"/>
    </w:p>
    <w:p w:rsidR="005E1861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87ACE">
        <w:rPr>
          <w:rFonts w:ascii="Arial" w:hAnsi="Arial" w:cs="Arial"/>
          <w:b/>
          <w:sz w:val="17"/>
          <w:szCs w:val="17"/>
          <w:u w:val="single"/>
        </w:rPr>
        <w:t>METODOLOGIA DEL PROYECTO</w:t>
      </w:r>
      <w:r w:rsidRPr="00E87ACE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30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.1. RESUMEN DEL PROYECTO.</w:t>
            </w:r>
          </w:p>
        </w:tc>
      </w:tr>
      <w:tr w:rsidR="005E1861" w:rsidRPr="009B477E" w:rsidTr="00D94AD8">
        <w:trPr>
          <w:trHeight w:val="56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DESCRIPCIÓN DE LAS ACTIVIDADES PLANTEADAS EN EL PROYECTO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9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3" w:name="Texto1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 w:rsidR="00E108D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 </w:t>
            </w:r>
            <w:r w:rsidR="00E108D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 </w:t>
            </w:r>
            <w:r w:rsidR="00E108D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 </w:t>
            </w:r>
            <w:r w:rsidR="00E108D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 </w:t>
            </w:r>
            <w:r w:rsidR="00E108D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bookmarkEnd w:id="13"/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DEFINICIÓN DE OBJETIVOS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47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CALENDARIO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MEDIOS MATERIALES Y PERSONALES A UTILIZAR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3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RESULTADOS ESPERADOS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5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PERSONAS DESTINATARIAS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7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F0C" w:rsidRPr="00F24F0C" w:rsidRDefault="00F24F0C" w:rsidP="00D94AD8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bookmarkStart w:id="14" w:name="_Hlk187909698"/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Indicar la previsión </w:t>
            </w:r>
            <w:r w:rsidR="00315688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del </w:t>
            </w:r>
            <w:r w:rsidR="00205034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número</w:t>
            </w:r>
            <w:r w:rsidR="00315688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de personas destinatarias desagregadas por sexo, en cada uno de los proyectos/actividades</w:t>
            </w:r>
            <w:r w:rsidR="00205034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, indicando</w:t>
            </w:r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los municipios en los que se realicen.</w:t>
            </w:r>
            <w:r w:rsidRPr="00F24F0C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  <w:bookmarkEnd w:id="14"/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bookmarkEnd w:id="12"/>
    <w:p w:rsidR="005E1861" w:rsidRPr="00D417A5" w:rsidRDefault="005E1861" w:rsidP="005E1861">
      <w:pPr>
        <w:pStyle w:val="Prrafodelista"/>
        <w:numPr>
          <w:ilvl w:val="0"/>
          <w:numId w:val="3"/>
        </w:numPr>
        <w:tabs>
          <w:tab w:val="left" w:pos="70"/>
          <w:tab w:val="left" w:pos="142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D417A5">
        <w:rPr>
          <w:rFonts w:ascii="Arial" w:hAnsi="Arial" w:cs="Arial"/>
          <w:b/>
          <w:sz w:val="17"/>
          <w:szCs w:val="17"/>
          <w:u w:val="single"/>
        </w:rPr>
        <w:t>VIABILIDAD ECON</w:t>
      </w:r>
      <w:r w:rsidR="008662A4">
        <w:rPr>
          <w:rFonts w:ascii="Arial" w:hAnsi="Arial" w:cs="Arial"/>
          <w:b/>
          <w:sz w:val="17"/>
          <w:szCs w:val="17"/>
          <w:u w:val="single"/>
        </w:rPr>
        <w:t>Ó</w:t>
      </w:r>
      <w:r w:rsidRPr="00D417A5">
        <w:rPr>
          <w:rFonts w:ascii="Arial" w:hAnsi="Arial" w:cs="Arial"/>
          <w:b/>
          <w:sz w:val="17"/>
          <w:szCs w:val="17"/>
          <w:u w:val="single"/>
        </w:rPr>
        <w:t>MICA DEL PROYECTO</w:t>
      </w:r>
      <w:r w:rsidRPr="00D417A5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10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6A02C6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  <w:t xml:space="preserve">  </w:t>
      </w:r>
      <w:r w:rsidRPr="009449A3">
        <w:rPr>
          <w:rFonts w:ascii="Arial" w:hAnsi="Arial" w:cs="Arial"/>
          <w:b/>
          <w:sz w:val="17"/>
          <w:szCs w:val="17"/>
        </w:rPr>
        <w:t>Presupuesto total</w:t>
      </w:r>
      <w:r>
        <w:rPr>
          <w:rFonts w:ascii="Arial" w:hAnsi="Arial" w:cs="Arial"/>
          <w:b/>
          <w:sz w:val="17"/>
          <w:szCs w:val="17"/>
        </w:rPr>
        <w:t xml:space="preserve">: </w:t>
      </w:r>
      <w:r w:rsidRPr="006A02C6">
        <w:rPr>
          <w:rFonts w:ascii="Arial" w:hAnsi="Arial" w:cs="Arial"/>
          <w:sz w:val="17"/>
          <w:szCs w:val="17"/>
        </w:rPr>
        <w:t>(indicar solo los gastos dedicados directamente a la ejecución del proyecto subvencionado)</w:t>
      </w:r>
      <w:r>
        <w:rPr>
          <w:rFonts w:ascii="Arial" w:hAnsi="Arial" w:cs="Arial"/>
          <w:sz w:val="17"/>
          <w:szCs w:val="17"/>
        </w:rPr>
        <w:t>.</w:t>
      </w: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5E1861" w:rsidRPr="009449A3" w:rsidTr="009740A8">
        <w:trPr>
          <w:trHeight w:val="630"/>
        </w:trPr>
        <w:tc>
          <w:tcPr>
            <w:tcW w:w="7513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TIPO DE GASTO</w:t>
            </w:r>
          </w:p>
        </w:tc>
        <w:tc>
          <w:tcPr>
            <w:tcW w:w="2126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IMPORTE</w:t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personal propio o contratado.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consultoría y/o asistencia técnica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desplazamiento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alojamiento y manutención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de las personas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que ejecuten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el proyecto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Gastos de </w:t>
            </w:r>
            <w:r>
              <w:rPr>
                <w:rFonts w:ascii="Arial" w:hAnsi="Arial" w:cs="Arial"/>
                <w:b/>
                <w:sz w:val="17"/>
                <w:szCs w:val="17"/>
              </w:rPr>
              <w:t>desplazamiento de las personas destinatarias del proyecto.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material</w:t>
            </w:r>
            <w:r>
              <w:rPr>
                <w:rFonts w:ascii="Arial" w:hAnsi="Arial" w:cs="Arial"/>
                <w:b/>
                <w:sz w:val="17"/>
                <w:szCs w:val="17"/>
              </w:rPr>
              <w:t>es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para la ejecución,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promoción, edición, publicación y difusión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Gastos de alquiler de locales, de vehículos, de equipos de proyección, de iluminación, de sonido y/o comunicación, entre otros. 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Costes indirectos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(máximo 10%)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Actividades formativas: indicar nº horas: 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precio hora: 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Ponencias o Conferencias.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Actividades de planificación y/o coordinación del proyecto. (limite 20% de la cantidad concedida)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532"/>
        </w:trPr>
        <w:tc>
          <w:tcPr>
            <w:tcW w:w="7513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EC3684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proofErr w:type="gramStart"/>
            <w:r w:rsidRPr="00EC3684">
              <w:rPr>
                <w:rFonts w:ascii="Arial" w:hAnsi="Arial" w:cs="Arial"/>
                <w:b/>
                <w:sz w:val="17"/>
                <w:szCs w:val="17"/>
              </w:rPr>
              <w:t>Total</w:t>
            </w:r>
            <w:proofErr w:type="gramEnd"/>
            <w:r w:rsidRPr="00EC3684">
              <w:rPr>
                <w:rFonts w:ascii="Arial" w:hAnsi="Arial" w:cs="Arial"/>
                <w:b/>
                <w:sz w:val="17"/>
                <w:szCs w:val="17"/>
              </w:rPr>
              <w:t xml:space="preserve"> presupuesto</w:t>
            </w:r>
          </w:p>
        </w:tc>
        <w:tc>
          <w:tcPr>
            <w:tcW w:w="2126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</w:tbl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70"/>
          <w:tab w:val="left" w:pos="142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En ningún caso serán subvencionables los gastos de inversión y el IVA deducible.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</w:t>
      </w:r>
      <w:r w:rsidRPr="009449A3">
        <w:rPr>
          <w:rFonts w:ascii="Arial" w:hAnsi="Arial" w:cs="Arial"/>
          <w:b/>
          <w:sz w:val="17"/>
          <w:szCs w:val="17"/>
        </w:rPr>
        <w:t xml:space="preserve">En caso de subcontratación indicar el porcentaje: </w:t>
      </w:r>
      <w:r w:rsidRPr="009449A3">
        <w:rPr>
          <w:rFonts w:ascii="Arial" w:hAnsi="Arial" w:cs="Arial"/>
          <w:b/>
          <w:sz w:val="17"/>
          <w:szCs w:val="17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9449A3">
        <w:rPr>
          <w:rFonts w:ascii="Arial" w:hAnsi="Arial" w:cs="Arial"/>
          <w:b/>
          <w:sz w:val="17"/>
          <w:szCs w:val="17"/>
        </w:rPr>
        <w:instrText xml:space="preserve"> FORMTEXT </w:instrText>
      </w:r>
      <w:r w:rsidRPr="009449A3">
        <w:rPr>
          <w:rFonts w:ascii="Arial" w:hAnsi="Arial" w:cs="Arial"/>
          <w:b/>
          <w:sz w:val="17"/>
          <w:szCs w:val="17"/>
        </w:rPr>
      </w:r>
      <w:r w:rsidRPr="009449A3">
        <w:rPr>
          <w:rFonts w:ascii="Arial" w:hAnsi="Arial" w:cs="Arial"/>
          <w:b/>
          <w:sz w:val="17"/>
          <w:szCs w:val="17"/>
        </w:rPr>
        <w:fldChar w:fldCharType="separate"/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fldChar w:fldCharType="end"/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</w:t>
      </w:r>
    </w:p>
    <w:p w:rsidR="005E1861" w:rsidRPr="00494BFC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bookmarkStart w:id="15" w:name="_Hlk130284685"/>
      <w:r w:rsidRPr="00D417A5">
        <w:rPr>
          <w:rFonts w:ascii="Arial" w:hAnsi="Arial" w:cs="Arial"/>
          <w:b/>
          <w:sz w:val="17"/>
          <w:szCs w:val="17"/>
          <w:u w:val="single"/>
        </w:rPr>
        <w:t>ACCIONES DE DIFUSI</w:t>
      </w:r>
      <w:r>
        <w:rPr>
          <w:rFonts w:ascii="Arial" w:hAnsi="Arial" w:cs="Arial"/>
          <w:b/>
          <w:sz w:val="17"/>
          <w:szCs w:val="17"/>
          <w:u w:val="single"/>
        </w:rPr>
        <w:t>Ó</w:t>
      </w:r>
      <w:r w:rsidRPr="00D417A5">
        <w:rPr>
          <w:rFonts w:ascii="Arial" w:hAnsi="Arial" w:cs="Arial"/>
          <w:b/>
          <w:sz w:val="17"/>
          <w:szCs w:val="17"/>
          <w:u w:val="single"/>
        </w:rPr>
        <w:t>N Y COMUNICACIÓN</w:t>
      </w:r>
      <w:r w:rsidRPr="00D417A5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10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E1861" w:rsidRPr="009B477E" w:rsidTr="009740A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DESCRIPCIÓN DE LA VISIBILIDAD, DIFUSION Y COMUNICACION DEL PROYECTO Y RECURSOS A EMPLEAR (ENTRE OTROS: CARTELERIA, PUBLICACIONES, PÁGINA WEB Y REDES SOCIALES).</w:t>
            </w:r>
          </w:p>
        </w:tc>
      </w:tr>
      <w:tr w:rsidR="005E1861" w:rsidRPr="009B477E" w:rsidTr="009740A8">
        <w:trPr>
          <w:trHeight w:val="8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Pr="00D417A5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19" w:lineRule="atLeast"/>
        <w:outlineLvl w:val="0"/>
        <w:rPr>
          <w:rFonts w:ascii="Arial" w:hAnsi="Arial" w:cs="Arial"/>
          <w:b/>
          <w:sz w:val="17"/>
          <w:szCs w:val="17"/>
        </w:rPr>
      </w:pPr>
    </w:p>
    <w:bookmarkEnd w:id="15"/>
    <w:p w:rsidR="005E1861" w:rsidRPr="00FE6154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19" w:lineRule="atLeast"/>
        <w:jc w:val="both"/>
        <w:outlineLvl w:val="0"/>
        <w:rPr>
          <w:rFonts w:ascii="Arial" w:hAnsi="Arial" w:cs="Arial"/>
          <w:sz w:val="17"/>
          <w:szCs w:val="17"/>
        </w:rPr>
      </w:pPr>
      <w:r w:rsidRPr="00D417A5">
        <w:rPr>
          <w:rFonts w:ascii="Arial" w:hAnsi="Arial" w:cs="Arial"/>
          <w:b/>
          <w:sz w:val="17"/>
          <w:szCs w:val="17"/>
          <w:u w:val="single"/>
        </w:rPr>
        <w:t>PROYECTOS PRIORITARIOS</w:t>
      </w:r>
      <w:r>
        <w:rPr>
          <w:rFonts w:ascii="Arial" w:hAnsi="Arial" w:cs="Arial"/>
          <w:b/>
          <w:sz w:val="17"/>
          <w:szCs w:val="17"/>
          <w:u w:val="single"/>
        </w:rPr>
        <w:t xml:space="preserve">. </w:t>
      </w:r>
      <w:r w:rsidRPr="00FE6154">
        <w:rPr>
          <w:rFonts w:ascii="Arial" w:hAnsi="Arial" w:cs="Arial"/>
          <w:sz w:val="17"/>
          <w:szCs w:val="17"/>
        </w:rPr>
        <w:t xml:space="preserve"> I</w:t>
      </w:r>
      <w:r w:rsidRPr="00D417A5">
        <w:rPr>
          <w:rFonts w:ascii="Arial" w:hAnsi="Arial" w:cs="Arial"/>
          <w:sz w:val="17"/>
          <w:szCs w:val="17"/>
        </w:rPr>
        <w:t>ndicar si promueve alguno de los objetivos indicados a continuación</w:t>
      </w:r>
      <w:r>
        <w:rPr>
          <w:rFonts w:ascii="Arial" w:hAnsi="Arial" w:cs="Arial"/>
          <w:sz w:val="17"/>
          <w:szCs w:val="17"/>
        </w:rPr>
        <w:t xml:space="preserve">. </w:t>
      </w:r>
      <w:r w:rsidRPr="00FE6154">
        <w:rPr>
          <w:rFonts w:ascii="Arial" w:hAnsi="Arial" w:cs="Arial"/>
          <w:sz w:val="17"/>
          <w:szCs w:val="17"/>
        </w:rPr>
        <w:t>(máximo 40 puntos en un máximo de dos acciones prioritarias):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19" w:lineRule="atLeast"/>
        <w:outlineLvl w:val="0"/>
        <w:rPr>
          <w:rFonts w:ascii="Arial" w:hAnsi="Arial" w:cs="Arial"/>
          <w:b/>
          <w:sz w:val="17"/>
          <w:szCs w:val="17"/>
        </w:rPr>
      </w:pPr>
    </w:p>
    <w:bookmarkStart w:id="16" w:name="_Hlk130285387"/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F9546C">
        <w:rPr>
          <w:rFonts w:ascii="Arial" w:hAnsi="Arial" w:cs="Arial"/>
          <w:sz w:val="17"/>
          <w:szCs w:val="17"/>
        </w:rPr>
        <w:t>Encuentros o actividades deportivas, culturales, artísticas o de ocio para promover la igualdad y la no discriminación de las personas LGTBI y sus familias</w:t>
      </w:r>
      <w:r w:rsidRPr="00037C1F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2E30E3">
        <w:rPr>
          <w:rFonts w:ascii="Arial" w:hAnsi="Arial" w:cs="Arial"/>
          <w:sz w:val="17"/>
          <w:szCs w:val="17"/>
        </w:rPr>
        <w:t>Actividades de sensibilización sobre salud sexual y reproductiva en materia LGTBI</w:t>
      </w:r>
      <w:r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Actuaciones de sensibilización en el medio rural para la prevención de la discriminación y violencia por LGTBIfobia, y lucha contra el sexilio</w:t>
      </w:r>
      <w:r w:rsidRPr="00037C1F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037C1F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Impulso de estudios, publicaciones y actuaciones para la recuperación de la memoria histórica y personalidades relevantes del colectivo LGTBI en Castilla-La Mancha</w:t>
      </w:r>
      <w:r>
        <w:rPr>
          <w:rFonts w:ascii="Arial" w:hAnsi="Arial" w:cs="Arial"/>
          <w:sz w:val="17"/>
          <w:szCs w:val="17"/>
        </w:rPr>
        <w:t>.</w:t>
      </w:r>
    </w:p>
    <w:bookmarkEnd w:id="16"/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lastRenderedPageBreak/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Actuaciones para la mejora y fomento de la empleabilidad de las personas transexuales o trans, y visibilización de las situaciones de discriminación que sufren</w:t>
      </w:r>
      <w:r w:rsidRPr="0058605C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que contemplen la puesta en marcha de recursos web, redes sociales u otras tecnologías que promuevan y visibilicen a las personas pertenecientes al colectivo LGTBI y sus familias, con especial atención al medio rural</w:t>
      </w:r>
      <w:r w:rsidRPr="001956FA"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Actividades de sensibilización en centros educativos y AMPAS para prevenir la LGTBIfobia, situaciones de acoso y ciberacoso por orientación sexual, identidad sexual, expresión de género, desarrollo sexual del colectivo LGTBI y sus familias</w:t>
      </w:r>
      <w:r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que visibilicen a las mujeres LBT y promuevan la igualdad de género</w:t>
      </w:r>
      <w:r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bookmarkStart w:id="17" w:name="_Hlk130285425"/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dirigidos a la atención de personas LGTBI vulnerables: personas menores de edad, personas mayores, personas con discapacidad, personas migrantes, refugiadas o solicitantes de asilo</w:t>
      </w:r>
      <w:r w:rsidRPr="001956FA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E108DF">
        <w:rPr>
          <w:rFonts w:ascii="Arial" w:hAnsi="Arial" w:cs="Arial"/>
          <w:sz w:val="17"/>
          <w:szCs w:val="17"/>
        </w:rPr>
      </w:r>
      <w:r w:rsidR="00E108DF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Actuaciones de prevención, sensibilización y atención a situaciones de violencia en parejas o exparejas del mismo sexo</w:t>
      </w:r>
      <w:r w:rsidRPr="001956FA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bookmarkEnd w:id="17"/>
    <w:p w:rsidR="005E1861" w:rsidRPr="00271287" w:rsidRDefault="005E1861" w:rsidP="005E1861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7611"/>
      </w:tblGrid>
      <w:tr w:rsidR="005E1861" w:rsidRPr="00271287" w:rsidTr="009740A8">
        <w:trPr>
          <w:trHeight w:hRule="exact" w:val="556"/>
        </w:trPr>
        <w:tc>
          <w:tcPr>
            <w:tcW w:w="9784" w:type="dxa"/>
            <w:gridSpan w:val="2"/>
            <w:shd w:val="clear" w:color="auto" w:fill="D9D9D9" w:themeFill="background1" w:themeFillShade="D9"/>
            <w:vAlign w:val="center"/>
          </w:tcPr>
          <w:p w:rsidR="005E1861" w:rsidRPr="00271287" w:rsidRDefault="005E1861" w:rsidP="00D94AD8">
            <w:pPr>
              <w:jc w:val="center"/>
              <w:rPr>
                <w:rFonts w:ascii="Arial" w:eastAsiaTheme="minorEastAsia" w:hAnsi="Arial" w:cs="Arial"/>
                <w:b/>
                <w:color w:val="0070C0"/>
              </w:rPr>
            </w:pPr>
            <w:r w:rsidRPr="00271287">
              <w:rPr>
                <w:rFonts w:ascii="Arial" w:eastAsiaTheme="minorEastAsia" w:hAnsi="Arial" w:cs="Arial"/>
                <w:b/>
              </w:rPr>
              <w:t>INFORMACIÓN BÁSICA DE PROTECCIÓN DE DATOS</w:t>
            </w:r>
          </w:p>
        </w:tc>
      </w:tr>
      <w:tr w:rsidR="005E1861" w:rsidRPr="00271287" w:rsidTr="009740A8">
        <w:trPr>
          <w:trHeight w:hRule="exact" w:val="28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301F96">
              <w:rPr>
                <w:rFonts w:ascii="Arial" w:eastAsiaTheme="minorEastAsia" w:hAnsi="Arial" w:cs="Arial"/>
                <w:sz w:val="16"/>
                <w:szCs w:val="16"/>
              </w:rPr>
              <w:t>Consejería de Igualdad.</w:t>
            </w:r>
          </w:p>
        </w:tc>
      </w:tr>
      <w:tr w:rsidR="005E1861" w:rsidRPr="00271287" w:rsidTr="009740A8">
        <w:trPr>
          <w:trHeight w:hRule="exact" w:val="91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5E1861" w:rsidRPr="00271287" w:rsidTr="009740A8">
        <w:trPr>
          <w:trHeight w:hRule="exact" w:val="1016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Existe cesión de datos.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Disponible en la dirección electrónica</w:t>
            </w:r>
            <w:r w:rsidRPr="00264AAF">
              <w:rPr>
                <w:rFonts w:ascii="Arial" w:eastAsiaTheme="minorEastAsia" w:hAnsi="Arial" w:cs="Arial"/>
                <w:sz w:val="16"/>
                <w:szCs w:val="16"/>
              </w:rPr>
              <w:t>: https://rat.castillalamancha.es/info/2334</w:t>
            </w: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</w:p>
        </w:tc>
      </w:tr>
      <w:tr w:rsidR="005E1861" w:rsidRPr="00271287" w:rsidTr="009740A8">
        <w:trPr>
          <w:trHeight w:hRule="exact" w:val="962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Consentimiento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9A7404" w:rsidP="00D94AD8">
            <w:pPr>
              <w:rPr>
                <w:rFonts w:ascii="Arial" w:eastAsiaTheme="minorEastAsia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43"/>
            <w:r>
              <w:rPr>
                <w:rFonts w:ascii="Arial" w:eastAsiaTheme="minorEastAsia" w:hAnsi="Arial" w:cs="Arial"/>
                <w:sz w:val="17"/>
                <w:szCs w:val="17"/>
              </w:rPr>
              <w:instrText xml:space="preserve"> FORMCHECKBOX </w:instrText>
            </w:r>
            <w:r w:rsidR="00E108DF">
              <w:rPr>
                <w:rFonts w:ascii="Arial" w:eastAsiaTheme="minorEastAsia" w:hAnsi="Arial" w:cs="Arial"/>
                <w:sz w:val="17"/>
                <w:szCs w:val="17"/>
              </w:rPr>
            </w:r>
            <w:r w:rsidR="00E108DF">
              <w:rPr>
                <w:rFonts w:ascii="Arial" w:eastAsiaTheme="minorEastAsia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end"/>
            </w:r>
            <w:bookmarkEnd w:id="18"/>
            <w:r w:rsidR="005E1861" w:rsidRPr="00916D21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r w:rsidR="005E1861" w:rsidRPr="00916D21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5E1861" w:rsidRPr="00916D21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5E1861" w:rsidRPr="00916D21">
                <w:rPr>
                  <w:rFonts w:ascii="Arial" w:eastAsiaTheme="minorEastAsia" w:hAnsi="Arial" w:cs="Arial"/>
                  <w:b/>
                  <w:bCs/>
                  <w:color w:val="000000"/>
                  <w:sz w:val="16"/>
                  <w:szCs w:val="16"/>
                  <w:u w:val="single"/>
                </w:rPr>
                <w:t>protecciondatos@jccm.es</w:t>
              </w:r>
            </w:hyperlink>
          </w:p>
        </w:tc>
      </w:tr>
    </w:tbl>
    <w:p w:rsidR="005E1861" w:rsidRPr="00271287" w:rsidRDefault="005E1861" w:rsidP="005E1861">
      <w:pPr>
        <w:spacing w:after="200" w:line="276" w:lineRule="auto"/>
        <w:rPr>
          <w:rFonts w:ascii="Arial" w:eastAsiaTheme="minorEastAsia" w:hAnsi="Arial" w:cs="Arial"/>
          <w:b/>
          <w:sz w:val="17"/>
          <w:szCs w:val="17"/>
        </w:rPr>
      </w:pPr>
    </w:p>
    <w:p w:rsidR="005E1861" w:rsidRPr="00494BFC" w:rsidRDefault="005E1861" w:rsidP="005E1861">
      <w:pPr>
        <w:tabs>
          <w:tab w:val="left" w:pos="0"/>
          <w:tab w:val="left" w:pos="8640"/>
        </w:tabs>
        <w:suppressAutoHyphens/>
        <w:spacing w:line="19" w:lineRule="atLeast"/>
        <w:rPr>
          <w:rFonts w:ascii="Arial" w:hAnsi="Arial" w:cs="Arial"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5E1861" w:rsidRPr="00494BFC" w:rsidTr="00D94AD8">
        <w:trPr>
          <w:trHeight w:val="281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19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20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1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2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5E1861" w:rsidRPr="00494BFC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Pr="00306179" w:rsidRDefault="005E1861" w:rsidP="005E1861">
      <w:pPr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Fdo.:</w:t>
      </w: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Pr="005E1861" w:rsidRDefault="005E1861" w:rsidP="005E1861">
      <w:pPr>
        <w:spacing w:line="276" w:lineRule="auto"/>
        <w:jc w:val="center"/>
        <w:rPr>
          <w:rFonts w:ascii="Arial" w:eastAsia="Times New Roman" w:hAnsi="Arial" w:cs="Arial"/>
          <w:sz w:val="17"/>
          <w:szCs w:val="17"/>
          <w:lang w:eastAsia="es-ES"/>
        </w:rPr>
      </w:pPr>
    </w:p>
    <w:p w:rsidR="005E1861" w:rsidRPr="005E1861" w:rsidRDefault="005E1861" w:rsidP="005E1861">
      <w:pPr>
        <w:spacing w:line="276" w:lineRule="auto"/>
        <w:jc w:val="center"/>
        <w:rPr>
          <w:rFonts w:ascii="Arial" w:eastAsia="Times New Roman" w:hAnsi="Arial" w:cs="Arial"/>
          <w:sz w:val="17"/>
          <w:szCs w:val="17"/>
          <w:lang w:eastAsia="es-ES"/>
        </w:rPr>
      </w:pPr>
    </w:p>
    <w:p w:rsidR="005E1861" w:rsidRPr="005E1861" w:rsidRDefault="005E1861" w:rsidP="005E1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jc w:val="left"/>
        <w:rPr>
          <w:rFonts w:ascii="Arial" w:eastAsia="Times New Roman" w:hAnsi="Arial" w:cs="Arial"/>
          <w:sz w:val="18"/>
          <w:szCs w:val="18"/>
          <w:lang w:eastAsia="es-ES"/>
        </w:rPr>
      </w:pPr>
      <w:r w:rsidRPr="005E1861">
        <w:rPr>
          <w:rFonts w:ascii="Arial" w:eastAsia="Times New Roman" w:hAnsi="Arial" w:cs="Arial"/>
          <w:sz w:val="18"/>
          <w:szCs w:val="18"/>
          <w:lang w:eastAsia="es-ES"/>
        </w:rPr>
        <w:t>CONSEJERÍA DE IGUALDAD DE LA JUNTA DE COMUNIDADES DE CASTILLA-LA MANCHA</w:t>
      </w:r>
    </w:p>
    <w:p w:rsidR="005E1861" w:rsidRDefault="005E1861" w:rsidP="0067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200" w:line="276" w:lineRule="auto"/>
        <w:jc w:val="left"/>
        <w:rPr>
          <w:rFonts w:ascii="Arial" w:hAnsi="Arial" w:cs="Arial"/>
          <w:sz w:val="17"/>
          <w:szCs w:val="17"/>
        </w:rPr>
      </w:pPr>
      <w:r w:rsidRPr="005E1861">
        <w:rPr>
          <w:rFonts w:ascii="Arial" w:eastAsia="Times New Roman" w:hAnsi="Arial" w:cs="Arial"/>
          <w:sz w:val="18"/>
          <w:szCs w:val="18"/>
          <w:lang w:eastAsia="es-ES"/>
        </w:rPr>
        <w:t xml:space="preserve">Código </w:t>
      </w:r>
      <w:r w:rsidR="00670540" w:rsidRPr="00670540">
        <w:rPr>
          <w:rFonts w:ascii="Arial" w:eastAsiaTheme="minorEastAsia" w:hAnsi="Arial" w:cs="Arial"/>
          <w:sz w:val="18"/>
          <w:szCs w:val="18"/>
        </w:rPr>
        <w:t>DIR3: A08044428</w:t>
      </w:r>
    </w:p>
    <w:sectPr w:rsidR="005E1861" w:rsidSect="005E1861">
      <w:headerReference w:type="default" r:id="rId9"/>
      <w:footerReference w:type="default" r:id="rId10"/>
      <w:pgSz w:w="11906" w:h="16838" w:code="9"/>
      <w:pgMar w:top="2127" w:right="849" w:bottom="113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FF" w:rsidRDefault="000703FF" w:rsidP="00485E13">
      <w:r>
        <w:separator/>
      </w:r>
    </w:p>
  </w:endnote>
  <w:endnote w:type="continuationSeparator" w:id="0">
    <w:p w:rsidR="000703FF" w:rsidRDefault="000703FF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279"/>
      <w:gridCol w:w="2195"/>
      <w:gridCol w:w="5037"/>
    </w:tblGrid>
    <w:tr w:rsidR="00FA1C5E" w:rsidRPr="00CA07F6" w:rsidTr="0057600E">
      <w:trPr>
        <w:trHeight w:hRule="exact" w:val="130"/>
      </w:trPr>
      <w:tc>
        <w:tcPr>
          <w:tcW w:w="4279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 xml:space="preserve">Consejería de </w:t>
          </w:r>
          <w:r w:rsidR="00313946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>Igualdad</w:t>
          </w:r>
        </w:p>
        <w:p w:rsidR="00FA1C5E" w:rsidRPr="006D43C2" w:rsidRDefault="00313946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002856"/>
              <w:szCs w:val="20"/>
              <w:lang w:eastAsia="es-ES"/>
            </w:rPr>
          </w:pP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Pza. del Cardenal Silíceo</w:t>
          </w:r>
          <w:r w:rsidR="00FA1C5E"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s/n</w:t>
          </w:r>
        </w:p>
        <w:p w:rsidR="00FA1C5E" w:rsidRPr="006D43C2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>45071 Toledo</w:t>
          </w:r>
        </w:p>
      </w:tc>
      <w:tc>
        <w:tcPr>
          <w:tcW w:w="2195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832A6D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Tel.: 925 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26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784</w:t>
          </w: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</w:p>
      </w:tc>
      <w:tc>
        <w:tcPr>
          <w:tcW w:w="5037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A1C5E" w:rsidRPr="006D43C2" w:rsidRDefault="00FA1C5E" w:rsidP="00FA1C5E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</w:tr>
    <w:tr w:rsidR="00FA1C5E" w:rsidRPr="00CA07F6" w:rsidTr="0057600E">
      <w:trPr>
        <w:trHeight w:val="665"/>
      </w:trPr>
      <w:tc>
        <w:tcPr>
          <w:tcW w:w="4279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</w:p>
      </w:tc>
      <w:tc>
        <w:tcPr>
          <w:tcW w:w="2195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  <w:tc>
        <w:tcPr>
          <w:tcW w:w="5037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374F0E" w:rsidRPr="006D43C2" w:rsidRDefault="00374F0E" w:rsidP="00374F0E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A1C5E" w:rsidRPr="006D43C2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www.castillalamancha.es</w:t>
          </w:r>
        </w:p>
      </w:tc>
    </w:tr>
  </w:tbl>
  <w:p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FF" w:rsidRDefault="000703FF" w:rsidP="00485E13">
      <w:r>
        <w:separator/>
      </w:r>
    </w:p>
  </w:footnote>
  <w:footnote w:type="continuationSeparator" w:id="0">
    <w:p w:rsidR="000703FF" w:rsidRDefault="000703FF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9B3C70" w:rsidRPr="00CA07F6" w:rsidTr="009B3C70">
      <w:trPr>
        <w:trHeight w:val="1134"/>
      </w:trPr>
      <w:tc>
        <w:tcPr>
          <w:tcW w:w="2019" w:type="dxa"/>
          <w:shd w:val="clear" w:color="auto" w:fill="auto"/>
        </w:tcPr>
        <w:p w:rsidR="009B3C70" w:rsidRPr="00CA07F6" w:rsidRDefault="009B3C70" w:rsidP="009B3C70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43287D7C" wp14:editId="0362D2CB">
                <wp:extent cx="1123200" cy="720000"/>
                <wp:effectExtent l="0" t="0" r="1270" b="4445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485E13" w:rsidRDefault="00485E13" w:rsidP="000D3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ED2C61"/>
    <w:multiLevelType w:val="hybridMultilevel"/>
    <w:tmpl w:val="5EC080F4"/>
    <w:lvl w:ilvl="0" w:tplc="93324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04B65"/>
    <w:rsid w:val="00010DFD"/>
    <w:rsid w:val="0002727F"/>
    <w:rsid w:val="00030AB3"/>
    <w:rsid w:val="000447AB"/>
    <w:rsid w:val="0005004A"/>
    <w:rsid w:val="000703FF"/>
    <w:rsid w:val="00070574"/>
    <w:rsid w:val="00075060"/>
    <w:rsid w:val="00095A9B"/>
    <w:rsid w:val="000A2453"/>
    <w:rsid w:val="000C4DA0"/>
    <w:rsid w:val="000D3AA8"/>
    <w:rsid w:val="000D57D7"/>
    <w:rsid w:val="000F50F1"/>
    <w:rsid w:val="000F5555"/>
    <w:rsid w:val="000F78C4"/>
    <w:rsid w:val="0011248F"/>
    <w:rsid w:val="00153B30"/>
    <w:rsid w:val="001814E0"/>
    <w:rsid w:val="001B2CC3"/>
    <w:rsid w:val="001C0595"/>
    <w:rsid w:val="001C0CE7"/>
    <w:rsid w:val="001D1866"/>
    <w:rsid w:val="001D28C2"/>
    <w:rsid w:val="001E18B8"/>
    <w:rsid w:val="00205034"/>
    <w:rsid w:val="00223DC7"/>
    <w:rsid w:val="002304C1"/>
    <w:rsid w:val="0023598B"/>
    <w:rsid w:val="00236020"/>
    <w:rsid w:val="00246B53"/>
    <w:rsid w:val="00264AAF"/>
    <w:rsid w:val="002741B8"/>
    <w:rsid w:val="002B264B"/>
    <w:rsid w:val="002C3038"/>
    <w:rsid w:val="002D6E9B"/>
    <w:rsid w:val="002D7D89"/>
    <w:rsid w:val="00301F96"/>
    <w:rsid w:val="00302973"/>
    <w:rsid w:val="00313946"/>
    <w:rsid w:val="00315688"/>
    <w:rsid w:val="00322561"/>
    <w:rsid w:val="00325AAB"/>
    <w:rsid w:val="00337BC2"/>
    <w:rsid w:val="0034306B"/>
    <w:rsid w:val="00347E8F"/>
    <w:rsid w:val="00374F0E"/>
    <w:rsid w:val="00390402"/>
    <w:rsid w:val="003A12D0"/>
    <w:rsid w:val="003A6748"/>
    <w:rsid w:val="003B0233"/>
    <w:rsid w:val="003D6632"/>
    <w:rsid w:val="004139BA"/>
    <w:rsid w:val="00434510"/>
    <w:rsid w:val="00455F8F"/>
    <w:rsid w:val="00473A86"/>
    <w:rsid w:val="00485E13"/>
    <w:rsid w:val="004927E3"/>
    <w:rsid w:val="00495920"/>
    <w:rsid w:val="004B0EFA"/>
    <w:rsid w:val="004C38E5"/>
    <w:rsid w:val="004F3125"/>
    <w:rsid w:val="005136F3"/>
    <w:rsid w:val="00523602"/>
    <w:rsid w:val="00547182"/>
    <w:rsid w:val="0055457E"/>
    <w:rsid w:val="0057600E"/>
    <w:rsid w:val="0058343C"/>
    <w:rsid w:val="005E1861"/>
    <w:rsid w:val="005F2B47"/>
    <w:rsid w:val="005F5493"/>
    <w:rsid w:val="00625F5A"/>
    <w:rsid w:val="00670540"/>
    <w:rsid w:val="00673D56"/>
    <w:rsid w:val="00674CFC"/>
    <w:rsid w:val="00691CE5"/>
    <w:rsid w:val="00696339"/>
    <w:rsid w:val="006A5FDA"/>
    <w:rsid w:val="006A7B45"/>
    <w:rsid w:val="006D297E"/>
    <w:rsid w:val="006D43C2"/>
    <w:rsid w:val="006E01F1"/>
    <w:rsid w:val="006F3B9D"/>
    <w:rsid w:val="00713804"/>
    <w:rsid w:val="00727249"/>
    <w:rsid w:val="007545A1"/>
    <w:rsid w:val="0077187B"/>
    <w:rsid w:val="00797D37"/>
    <w:rsid w:val="007B19D6"/>
    <w:rsid w:val="007C1459"/>
    <w:rsid w:val="007F2B49"/>
    <w:rsid w:val="00800222"/>
    <w:rsid w:val="00832A6D"/>
    <w:rsid w:val="00834E46"/>
    <w:rsid w:val="008363EF"/>
    <w:rsid w:val="0085047E"/>
    <w:rsid w:val="00854E2C"/>
    <w:rsid w:val="00864831"/>
    <w:rsid w:val="008662A4"/>
    <w:rsid w:val="008814BD"/>
    <w:rsid w:val="00887893"/>
    <w:rsid w:val="008A45C1"/>
    <w:rsid w:val="008E0A03"/>
    <w:rsid w:val="008F3BFF"/>
    <w:rsid w:val="0094739B"/>
    <w:rsid w:val="00960BB7"/>
    <w:rsid w:val="00971C09"/>
    <w:rsid w:val="009740A8"/>
    <w:rsid w:val="00985961"/>
    <w:rsid w:val="00997013"/>
    <w:rsid w:val="009A7404"/>
    <w:rsid w:val="009B2C54"/>
    <w:rsid w:val="009B3C70"/>
    <w:rsid w:val="009B550E"/>
    <w:rsid w:val="009B5681"/>
    <w:rsid w:val="009B729B"/>
    <w:rsid w:val="009F2DC6"/>
    <w:rsid w:val="00A01350"/>
    <w:rsid w:val="00A024FA"/>
    <w:rsid w:val="00A1439C"/>
    <w:rsid w:val="00A17D84"/>
    <w:rsid w:val="00A64C25"/>
    <w:rsid w:val="00AC310F"/>
    <w:rsid w:val="00AD1D63"/>
    <w:rsid w:val="00B007CA"/>
    <w:rsid w:val="00B35FE2"/>
    <w:rsid w:val="00B70F36"/>
    <w:rsid w:val="00B76978"/>
    <w:rsid w:val="00B77229"/>
    <w:rsid w:val="00B805A2"/>
    <w:rsid w:val="00B80E32"/>
    <w:rsid w:val="00B95351"/>
    <w:rsid w:val="00BA190A"/>
    <w:rsid w:val="00BB68E8"/>
    <w:rsid w:val="00BD0FB9"/>
    <w:rsid w:val="00BF4B29"/>
    <w:rsid w:val="00C02E41"/>
    <w:rsid w:val="00C35186"/>
    <w:rsid w:val="00C43559"/>
    <w:rsid w:val="00C67BE0"/>
    <w:rsid w:val="00C85188"/>
    <w:rsid w:val="00C92881"/>
    <w:rsid w:val="00CA07F6"/>
    <w:rsid w:val="00CB1021"/>
    <w:rsid w:val="00CC5927"/>
    <w:rsid w:val="00CE77FD"/>
    <w:rsid w:val="00CF336D"/>
    <w:rsid w:val="00D00A34"/>
    <w:rsid w:val="00D1433E"/>
    <w:rsid w:val="00D172B6"/>
    <w:rsid w:val="00D227C0"/>
    <w:rsid w:val="00D27A22"/>
    <w:rsid w:val="00D34C21"/>
    <w:rsid w:val="00D56431"/>
    <w:rsid w:val="00D712B8"/>
    <w:rsid w:val="00D715E2"/>
    <w:rsid w:val="00DA1A08"/>
    <w:rsid w:val="00DA393A"/>
    <w:rsid w:val="00DE2764"/>
    <w:rsid w:val="00DE29F2"/>
    <w:rsid w:val="00DF1739"/>
    <w:rsid w:val="00DF33B2"/>
    <w:rsid w:val="00DF7425"/>
    <w:rsid w:val="00E009E7"/>
    <w:rsid w:val="00E108DF"/>
    <w:rsid w:val="00E26693"/>
    <w:rsid w:val="00E8602D"/>
    <w:rsid w:val="00EB49F0"/>
    <w:rsid w:val="00EE1D11"/>
    <w:rsid w:val="00EE7CA7"/>
    <w:rsid w:val="00F11029"/>
    <w:rsid w:val="00F24F0C"/>
    <w:rsid w:val="00F25A75"/>
    <w:rsid w:val="00F4214F"/>
    <w:rsid w:val="00F61261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9E6CAB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customStyle="1" w:styleId="Default">
    <w:name w:val="Default"/>
    <w:rsid w:val="005471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E1861"/>
    <w:pPr>
      <w:ind w:left="720"/>
      <w:contextualSpacing/>
      <w:jc w:val="left"/>
    </w:pPr>
    <w:rPr>
      <w:rFonts w:ascii="Tahoma" w:eastAsia="Times New Roman" w:hAnsi="Tahoma"/>
      <w:sz w:val="22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E18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E18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7DA5-F0D3-4EC6-A77D-1421AB99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40</TotalTime>
  <Pages>4</Pages>
  <Words>1223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Dolores Culebras Ortiz</cp:lastModifiedBy>
  <cp:revision>12</cp:revision>
  <cp:lastPrinted>2022-03-08T08:14:00Z</cp:lastPrinted>
  <dcterms:created xsi:type="dcterms:W3CDTF">2025-01-16T07:39:00Z</dcterms:created>
  <dcterms:modified xsi:type="dcterms:W3CDTF">2026-02-23T13:09:00Z</dcterms:modified>
</cp:coreProperties>
</file>