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8" w:rsidRPr="00C32122" w:rsidRDefault="00B60D28" w:rsidP="00B60D28">
      <w:pPr>
        <w:rPr>
          <w:rFonts w:ascii="Times New Roman" w:hAnsi="Times New Roman"/>
          <w:color w:val="0070C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D9F8" wp14:editId="1DEFDFE7">
                <wp:simplePos x="0" y="0"/>
                <wp:positionH relativeFrom="column">
                  <wp:posOffset>3558540</wp:posOffset>
                </wp:positionH>
                <wp:positionV relativeFrom="paragraph">
                  <wp:posOffset>-1708785</wp:posOffset>
                </wp:positionV>
                <wp:extent cx="2430491" cy="1399664"/>
                <wp:effectExtent l="0" t="0" r="27305" b="101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491" cy="1399664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28" w:rsidRDefault="00B60D28" w:rsidP="00B60D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DD9F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280.2pt;margin-top:-134.55pt;width:191.4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">
                <v:textbox>
                  <w:txbxContent>
                    <w:p w:rsidR="00B60D28" w:rsidRDefault="00B60D28" w:rsidP="00B60D28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B60D28" w:rsidRPr="00A7428F" w:rsidTr="00AC163D">
        <w:trPr>
          <w:trHeight w:val="1093"/>
        </w:trPr>
        <w:tc>
          <w:tcPr>
            <w:tcW w:w="9782" w:type="dxa"/>
            <w:shd w:val="clear" w:color="auto" w:fill="BFBFBF" w:themeFill="background1" w:themeFillShade="BF"/>
          </w:tcPr>
          <w:p w:rsidR="00B60D28" w:rsidRPr="00570876" w:rsidRDefault="00B60D28" w:rsidP="00D94AD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539AE">
              <w:rPr>
                <w:rFonts w:ascii="Arial" w:eastAsia="Times New Roman" w:hAnsi="Arial" w:cs="Arial"/>
                <w:b/>
              </w:rPr>
              <w:t>APORTACI</w:t>
            </w:r>
            <w:r w:rsidR="00D36E1D">
              <w:rPr>
                <w:rFonts w:ascii="Arial" w:eastAsia="Times New Roman" w:hAnsi="Arial" w:cs="Arial"/>
                <w:b/>
              </w:rPr>
              <w:t>Ó</w:t>
            </w:r>
            <w:r w:rsidRPr="00F539AE">
              <w:rPr>
                <w:rFonts w:ascii="Arial" w:eastAsia="Times New Roman" w:hAnsi="Arial" w:cs="Arial"/>
                <w:b/>
              </w:rPr>
              <w:t>N DE DOCUMENTACI</w:t>
            </w:r>
            <w:r w:rsidR="00D36E1D">
              <w:rPr>
                <w:rFonts w:ascii="Arial" w:eastAsia="Times New Roman" w:hAnsi="Arial" w:cs="Arial"/>
                <w:b/>
              </w:rPr>
              <w:t>Ó</w:t>
            </w:r>
            <w:r w:rsidRPr="00F539AE">
              <w:rPr>
                <w:rFonts w:ascii="Arial" w:eastAsia="Times New Roman" w:hAnsi="Arial" w:cs="Arial"/>
                <w:b/>
              </w:rPr>
              <w:t xml:space="preserve">N AL </w:t>
            </w:r>
            <w:r w:rsidRPr="00C9339A">
              <w:rPr>
                <w:rFonts w:ascii="Arial" w:eastAsia="Times New Roman" w:hAnsi="Arial" w:cs="Arial"/>
                <w:b/>
              </w:rPr>
              <w:t>PROCEDIMIENTO Nº 036395, TR</w:t>
            </w:r>
            <w:r w:rsidR="00AA2227">
              <w:rPr>
                <w:rFonts w:ascii="Arial" w:eastAsia="Times New Roman" w:hAnsi="Arial" w:cs="Arial"/>
                <w:b/>
              </w:rPr>
              <w:t>Á</w:t>
            </w:r>
            <w:r w:rsidRPr="00C9339A">
              <w:rPr>
                <w:rFonts w:ascii="Arial" w:eastAsia="Times New Roman" w:hAnsi="Arial" w:cs="Arial"/>
                <w:b/>
              </w:rPr>
              <w:t>MITE KM3I</w:t>
            </w:r>
          </w:p>
          <w:p w:rsidR="00B60D28" w:rsidRDefault="00B60D28" w:rsidP="00D94AD8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60D28" w:rsidRPr="00CD2AB5" w:rsidRDefault="00B60D28" w:rsidP="00D94AD8">
            <w:pPr>
              <w:jc w:val="center"/>
              <w:rPr>
                <w:rFonts w:ascii="Arial" w:eastAsia="Times New Roman" w:hAnsi="Arial" w:cs="Arial"/>
                <w:b/>
                <w:color w:val="0070C0"/>
              </w:rPr>
            </w:pPr>
            <w:r w:rsidRPr="00CD2AB5">
              <w:rPr>
                <w:rFonts w:ascii="Arial" w:eastAsia="Times New Roman" w:hAnsi="Arial" w:cs="Arial"/>
                <w:b/>
              </w:rPr>
              <w:t>ANEXO II</w:t>
            </w:r>
          </w:p>
          <w:p w:rsidR="00B60D28" w:rsidRPr="009C08BE" w:rsidRDefault="00B60D28" w:rsidP="00D94AD8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D2AB5"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  <w:t>COMUNICACIÓN DE INICIO DE</w:t>
            </w:r>
            <w:r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  <w:t>L</w:t>
            </w:r>
            <w:r w:rsidRPr="00CD2AB5"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  <w:t xml:space="preserve"> PROYECTO</w:t>
            </w:r>
            <w:r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  <w:t xml:space="preserve"> Y/O ACTIVIDAD</w:t>
            </w:r>
          </w:p>
        </w:tc>
      </w:tr>
    </w:tbl>
    <w:p w:rsidR="00B60D28" w:rsidRDefault="00B60D28" w:rsidP="00B60D28">
      <w:pPr>
        <w:rPr>
          <w:rFonts w:ascii="Arial" w:hAnsi="Arial" w:cs="Arial"/>
        </w:rPr>
      </w:pPr>
    </w:p>
    <w:tbl>
      <w:tblPr>
        <w:tblStyle w:val="Tablaconcuadrcula"/>
        <w:tblW w:w="5577" w:type="pct"/>
        <w:tblInd w:w="-431" w:type="dxa"/>
        <w:tblLook w:val="04A0" w:firstRow="1" w:lastRow="0" w:firstColumn="1" w:lastColumn="0" w:noHBand="0" w:noVBand="1"/>
      </w:tblPr>
      <w:tblGrid>
        <w:gridCol w:w="1774"/>
        <w:gridCol w:w="548"/>
        <w:gridCol w:w="742"/>
        <w:gridCol w:w="744"/>
        <w:gridCol w:w="276"/>
        <w:gridCol w:w="421"/>
        <w:gridCol w:w="983"/>
        <w:gridCol w:w="1061"/>
        <w:gridCol w:w="108"/>
        <w:gridCol w:w="2681"/>
        <w:gridCol w:w="452"/>
      </w:tblGrid>
      <w:tr w:rsidR="00B60D28" w:rsidRPr="00A7428F" w:rsidTr="00AC163D">
        <w:trPr>
          <w:trHeight w:val="416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60D28" w:rsidRPr="00A7428F" w:rsidRDefault="00B60D28" w:rsidP="00D94AD8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Hlk133237111"/>
            <w:bookmarkStart w:id="1" w:name="_Hlk133913834"/>
            <w:r w:rsidRPr="00A7428F">
              <w:rPr>
                <w:rFonts w:ascii="Arial" w:hAnsi="Arial" w:cs="Arial"/>
                <w:b/>
                <w:szCs w:val="20"/>
              </w:rPr>
              <w:t>DATOS DE LA ENTIDAD</w:t>
            </w:r>
          </w:p>
        </w:tc>
      </w:tr>
      <w:bookmarkEnd w:id="0"/>
      <w:tr w:rsidR="00B60D28" w:rsidRPr="00E4430D" w:rsidTr="00AC163D">
        <w:trPr>
          <w:trHeight w:hRule="exact" w:val="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E4430D" w:rsidRDefault="00B60D28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Razón social</w:t>
            </w:r>
            <w:r w:rsidRPr="009C5D2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o6"/>
        <w:tc>
          <w:tcPr>
            <w:tcW w:w="386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GoBack"/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3"/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1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bookmarkStart w:id="4" w:name="Texto1"/>
        <w:tc>
          <w:tcPr>
            <w:tcW w:w="10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055" w:type="pct"/>
            <w:gridSpan w:val="7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bookmarkStart w:id="5" w:name="Texto7"/>
        <w:tc>
          <w:tcPr>
            <w:tcW w:w="386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1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6" w:name="Texto8"/>
        <w:tc>
          <w:tcPr>
            <w:tcW w:w="10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6" w:type="pct"/>
            <w:gridSpan w:val="2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bookmarkStart w:id="7" w:name="Texto9"/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bookmarkStart w:id="8" w:name="Texto10"/>
        <w:tc>
          <w:tcPr>
            <w:tcW w:w="1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1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1" w:type="pct"/>
            <w:gridSpan w:val="2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7" w:type="pct"/>
            <w:gridSpan w:val="2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bookmarkStart w:id="9" w:name="Texto13"/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31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9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63D" w:rsidRPr="00E4430D" w:rsidTr="00AC163D">
        <w:trPr>
          <w:trHeight w:val="416"/>
        </w:trPr>
        <w:tc>
          <w:tcPr>
            <w:tcW w:w="1186" w:type="pct"/>
            <w:gridSpan w:val="2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358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61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9148" w:type="dxa"/>
              <w:tblLook w:val="04A0" w:firstRow="1" w:lastRow="0" w:firstColumn="1" w:lastColumn="0" w:noHBand="0" w:noVBand="1"/>
            </w:tblPr>
            <w:tblGrid>
              <w:gridCol w:w="3438"/>
              <w:gridCol w:w="5710"/>
            </w:tblGrid>
            <w:tr w:rsidR="00B60D28" w:rsidRPr="009C5D2C" w:rsidTr="00AC163D">
              <w:trPr>
                <w:trHeight w:hRule="exact" w:val="572"/>
              </w:trPr>
              <w:tc>
                <w:tcPr>
                  <w:tcW w:w="34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0D28" w:rsidRPr="009C5D2C" w:rsidRDefault="00B60D28" w:rsidP="00D94AD8">
                  <w:pPr>
                    <w:ind w:left="-4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t>Tipo de entidad:            Entidad Local</w:t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</w:t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5315B">
                    <w:rPr>
                      <w:rFonts w:ascii="Arial" w:eastAsia="Times New Roman" w:hAnsi="Arial" w:cs="Arial"/>
                      <w:sz w:val="18"/>
                      <w:szCs w:val="18"/>
                    </w:rPr>
                  </w:r>
                  <w:r w:rsidR="0025315B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separate"/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0D28" w:rsidRPr="009C5D2C" w:rsidRDefault="00B60D28" w:rsidP="00D94AD8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Entidad sin ánimo de lucro  </w:t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25315B">
                    <w:rPr>
                      <w:rFonts w:ascii="Arial" w:eastAsia="Times New Roman" w:hAnsi="Arial" w:cs="Arial"/>
                      <w:sz w:val="18"/>
                      <w:szCs w:val="18"/>
                    </w:rPr>
                  </w:r>
                  <w:r w:rsidR="0025315B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separate"/>
                  </w:r>
                  <w:r w:rsidRPr="009C5D2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10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116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28" w:rsidRDefault="00B60D28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1"/>
    </w:tbl>
    <w:p w:rsidR="00B60D28" w:rsidRDefault="00B60D28" w:rsidP="00B60D2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573" w:type="pct"/>
        <w:tblInd w:w="-431" w:type="dxa"/>
        <w:tblLook w:val="04A0" w:firstRow="1" w:lastRow="0" w:firstColumn="1" w:lastColumn="0" w:noHBand="0" w:noVBand="1"/>
      </w:tblPr>
      <w:tblGrid>
        <w:gridCol w:w="1338"/>
        <w:gridCol w:w="72"/>
        <w:gridCol w:w="689"/>
        <w:gridCol w:w="110"/>
        <w:gridCol w:w="366"/>
        <w:gridCol w:w="311"/>
        <w:gridCol w:w="125"/>
        <w:gridCol w:w="564"/>
        <w:gridCol w:w="149"/>
        <w:gridCol w:w="207"/>
        <w:gridCol w:w="2068"/>
        <w:gridCol w:w="196"/>
        <w:gridCol w:w="781"/>
        <w:gridCol w:w="2011"/>
        <w:gridCol w:w="796"/>
      </w:tblGrid>
      <w:tr w:rsidR="00B60D28" w:rsidRPr="00A7428F" w:rsidTr="00AC163D">
        <w:trPr>
          <w:trHeight w:val="438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B60D28" w:rsidRPr="00A7428F" w:rsidRDefault="00B60D28" w:rsidP="00D94AD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7428F">
              <w:rPr>
                <w:rFonts w:ascii="Arial" w:hAnsi="Arial" w:cs="Arial"/>
                <w:b/>
                <w:szCs w:val="20"/>
              </w:rPr>
              <w:t>DATOS DE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Cs w:val="20"/>
              </w:rPr>
              <w:t>L</w:t>
            </w:r>
            <w:r>
              <w:rPr>
                <w:rFonts w:ascii="Arial" w:hAnsi="Arial" w:cs="Arial"/>
                <w:b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Cs w:val="20"/>
              </w:rPr>
              <w:t xml:space="preserve"> REPRESENTANTE</w:t>
            </w:r>
          </w:p>
        </w:tc>
      </w:tr>
      <w:tr w:rsidR="00B60D28" w:rsidRPr="00E4430D" w:rsidTr="00AC163D">
        <w:trPr>
          <w:trHeight w:hRule="exact" w:val="88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B60D28" w:rsidRPr="00E4430D" w:rsidRDefault="00B60D28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0D28" w:rsidRPr="00F87A09" w:rsidTr="00AC163D">
        <w:trPr>
          <w:trHeight w:val="438"/>
        </w:trPr>
        <w:tc>
          <w:tcPr>
            <w:tcW w:w="684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10" w:name="Texto18"/>
        <w:tc>
          <w:tcPr>
            <w:tcW w:w="85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0" w:type="pct"/>
            <w:gridSpan w:val="3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bookmarkStart w:id="11" w:name="Texto19"/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99" w:type="pct"/>
            <w:gridSpan w:val="2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12" w:name="Texto20"/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07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F87A09" w:rsidTr="00AC163D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F87A09" w:rsidTr="00AC163D">
        <w:trPr>
          <w:trHeight w:val="438"/>
        </w:trPr>
        <w:tc>
          <w:tcPr>
            <w:tcW w:w="72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bookmarkStart w:id="13" w:name="_Hlk129080045"/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"/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315B">
              <w:rPr>
                <w:rFonts w:ascii="Arial" w:hAnsi="Arial" w:cs="Arial"/>
                <w:sz w:val="18"/>
                <w:szCs w:val="18"/>
              </w:rPr>
            </w:r>
            <w:r w:rsidR="00253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"/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315B">
              <w:rPr>
                <w:rFonts w:ascii="Arial" w:hAnsi="Arial" w:cs="Arial"/>
                <w:sz w:val="18"/>
                <w:szCs w:val="18"/>
              </w:rPr>
            </w:r>
            <w:r w:rsidR="002531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39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3"/>
      <w:tr w:rsidR="00B60D28" w:rsidRPr="00F87A09" w:rsidTr="00AC163D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F87A09" w:rsidTr="00AC163D">
        <w:trPr>
          <w:trHeight w:hRule="exact" w:val="438"/>
        </w:trPr>
        <w:tc>
          <w:tcPr>
            <w:tcW w:w="72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F539AE" w:rsidRDefault="00B60D28" w:rsidP="00D94A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539AE">
              <w:rPr>
                <w:rFonts w:ascii="Arial" w:eastAsia="Times New Roman" w:hAnsi="Arial" w:cs="Arial"/>
                <w:sz w:val="18"/>
                <w:szCs w:val="18"/>
              </w:rPr>
              <w:t>Sexo:</w:t>
            </w: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F539AE" w:rsidRDefault="00B60D28" w:rsidP="00D94A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539AE">
              <w:rPr>
                <w:rFonts w:ascii="Arial" w:eastAsia="Times New Roman" w:hAnsi="Arial" w:cs="Arial"/>
                <w:sz w:val="18"/>
                <w:szCs w:val="18"/>
              </w:rPr>
              <w:t xml:space="preserve">Hombre   </w:t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D28" w:rsidRPr="00F539AE" w:rsidRDefault="00B60D28" w:rsidP="00D94AD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539AE">
              <w:rPr>
                <w:rFonts w:ascii="Arial" w:eastAsia="Times New Roman" w:hAnsi="Arial" w:cs="Arial"/>
                <w:sz w:val="18"/>
                <w:szCs w:val="18"/>
              </w:rPr>
              <w:t xml:space="preserve">Mujer   </w:t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60D28" w:rsidRPr="00F539AE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F539AE">
              <w:rPr>
                <w:rFonts w:ascii="Arial" w:eastAsia="Times New Roman" w:hAnsi="Arial" w:cs="Arial"/>
                <w:sz w:val="18"/>
                <w:szCs w:val="18"/>
              </w:rPr>
              <w:t xml:space="preserve">Otro  </w:t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</w:r>
            <w:r w:rsidR="0025315B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539A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B60D28" w:rsidRPr="00F87A09" w:rsidTr="00AC163D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F87A09" w:rsidTr="00AC163D">
        <w:trPr>
          <w:trHeight w:val="438"/>
        </w:trPr>
        <w:tc>
          <w:tcPr>
            <w:tcW w:w="1129" w:type="pct"/>
            <w:gridSpan w:val="4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bookmarkStart w:id="17" w:name="Texto28"/>
        <w:tc>
          <w:tcPr>
            <w:tcW w:w="3464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07" w:type="pct"/>
            <w:tcBorders>
              <w:top w:val="nil"/>
              <w:bottom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D28" w:rsidRPr="00E4430D" w:rsidTr="00AC163D">
        <w:trPr>
          <w:trHeight w:hRule="exact" w:val="90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B60D28" w:rsidRPr="009C5D2C" w:rsidRDefault="00B60D28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  <w:r w:rsidRPr="00CD2AB5">
        <w:rPr>
          <w:rFonts w:ascii="Arial" w:hAnsi="Arial" w:cs="Arial"/>
          <w:b/>
          <w:sz w:val="17"/>
          <w:szCs w:val="17"/>
        </w:rPr>
        <w:t xml:space="preserve">COMUNICA: 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D13FDF">
        <w:rPr>
          <w:rFonts w:ascii="Arial" w:hAnsi="Arial" w:cs="Arial"/>
          <w:sz w:val="17"/>
          <w:szCs w:val="17"/>
        </w:rPr>
        <w:t>Que el proyecto</w:t>
      </w:r>
      <w:r>
        <w:rPr>
          <w:rFonts w:ascii="Arial" w:hAnsi="Arial" w:cs="Arial"/>
          <w:sz w:val="17"/>
          <w:szCs w:val="17"/>
        </w:rPr>
        <w:t xml:space="preserve"> y/o actividad</w:t>
      </w:r>
      <w:r w:rsidRPr="00D13FDF">
        <w:rPr>
          <w:rFonts w:ascii="Arial" w:hAnsi="Arial" w:cs="Arial"/>
          <w:sz w:val="17"/>
          <w:szCs w:val="17"/>
        </w:rPr>
        <w:t xml:space="preserve"> denominado: 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tbl>
      <w:tblPr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9090"/>
        <w:gridCol w:w="283"/>
      </w:tblGrid>
      <w:tr w:rsidR="00AC163D" w:rsidRPr="00CD2AB5" w:rsidTr="00AC163D">
        <w:trPr>
          <w:trHeight w:val="606"/>
        </w:trPr>
        <w:tc>
          <w:tcPr>
            <w:tcW w:w="138" w:type="pct"/>
            <w:tcBorders>
              <w:top w:val="nil"/>
              <w:left w:val="nil"/>
              <w:bottom w:val="nil"/>
            </w:tcBorders>
            <w:vAlign w:val="center"/>
          </w:tcPr>
          <w:p w:rsidR="00B60D28" w:rsidRPr="00CD2AB5" w:rsidRDefault="00B60D28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eastAsia="Times New Roman" w:hAnsi="Arial" w:cs="Arial"/>
                <w:sz w:val="17"/>
                <w:szCs w:val="17"/>
              </w:rPr>
            </w:pPr>
            <w:bookmarkStart w:id="18" w:name="_Hlk130473254"/>
          </w:p>
        </w:tc>
        <w:tc>
          <w:tcPr>
            <w:tcW w:w="4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28" w:rsidRPr="00CD2AB5" w:rsidRDefault="00B60D28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D2AB5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D2AB5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CD2AB5">
              <w:rPr>
                <w:rFonts w:ascii="Arial" w:eastAsia="Times New Roman" w:hAnsi="Arial" w:cs="Arial"/>
                <w:sz w:val="17"/>
                <w:szCs w:val="17"/>
              </w:rPr>
            </w:r>
            <w:r w:rsidRPr="00CD2AB5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CD2AB5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D2AB5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D2AB5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D2AB5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D2AB5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CD2AB5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0D28" w:rsidRPr="00CD2AB5" w:rsidRDefault="00B60D28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bookmarkEnd w:id="18"/>
    </w:tbl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Correspondiente a la línea: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p w:rsidR="00B60D28" w:rsidRDefault="00B60D28" w:rsidP="00B60D28">
      <w:pPr>
        <w:rPr>
          <w:rFonts w:ascii="Arial" w:eastAsia="Times New Roman" w:hAnsi="Arial" w:cs="Arial"/>
          <w:sz w:val="18"/>
          <w:szCs w:val="18"/>
        </w:rPr>
      </w:pPr>
      <w:r w:rsidRPr="009C5D2C">
        <w:rPr>
          <w:rFonts w:ascii="Arial" w:eastAsia="Times New Roman" w:hAnsi="Arial" w:cs="Arial"/>
          <w:b/>
          <w:sz w:val="18"/>
          <w:szCs w:val="18"/>
        </w:rPr>
        <w:t xml:space="preserve">   </w:t>
      </w:r>
      <w:sdt>
        <w:sdtPr>
          <w:rPr>
            <w:rFonts w:ascii="Arial" w:eastAsia="Times New Roman" w:hAnsi="Arial" w:cs="Arial"/>
            <w:b/>
            <w:sz w:val="18"/>
            <w:szCs w:val="18"/>
          </w:rPr>
          <w:id w:val="63276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Pr="009C5D2C">
        <w:rPr>
          <w:rFonts w:ascii="Arial" w:eastAsia="Times New Roman" w:hAnsi="Arial" w:cs="Arial"/>
          <w:b/>
          <w:sz w:val="18"/>
          <w:szCs w:val="18"/>
        </w:rPr>
        <w:t xml:space="preserve">     L</w:t>
      </w:r>
      <w:r w:rsidR="009F0783">
        <w:rPr>
          <w:rFonts w:ascii="Arial" w:eastAsia="Times New Roman" w:hAnsi="Arial" w:cs="Arial"/>
          <w:b/>
          <w:sz w:val="18"/>
          <w:szCs w:val="18"/>
        </w:rPr>
        <w:t>Í</w:t>
      </w:r>
      <w:r w:rsidRPr="009C5D2C">
        <w:rPr>
          <w:rFonts w:ascii="Arial" w:eastAsia="Times New Roman" w:hAnsi="Arial" w:cs="Arial"/>
          <w:b/>
          <w:sz w:val="18"/>
          <w:szCs w:val="18"/>
        </w:rPr>
        <w:t>NEA 1:</w:t>
      </w:r>
      <w:r w:rsidRPr="009C5D2C">
        <w:rPr>
          <w:sz w:val="18"/>
          <w:szCs w:val="18"/>
        </w:rPr>
        <w:t xml:space="preserve"> </w:t>
      </w:r>
      <w:r w:rsidRPr="009C5D2C">
        <w:rPr>
          <w:rFonts w:ascii="Arial" w:eastAsia="Times New Roman" w:hAnsi="Arial" w:cs="Arial"/>
          <w:sz w:val="18"/>
          <w:szCs w:val="18"/>
        </w:rPr>
        <w:t xml:space="preserve">Subvenciones para proyectos </w:t>
      </w:r>
      <w:r w:rsidR="003663BF">
        <w:rPr>
          <w:rFonts w:ascii="Arial" w:eastAsia="Times New Roman" w:hAnsi="Arial" w:cs="Arial"/>
          <w:sz w:val="18"/>
          <w:szCs w:val="18"/>
        </w:rPr>
        <w:t xml:space="preserve">de entidades sin ánimo de lucro LGTBI </w:t>
      </w:r>
      <w:r w:rsidRPr="009C5D2C">
        <w:rPr>
          <w:rFonts w:ascii="Arial" w:eastAsia="Times New Roman" w:hAnsi="Arial" w:cs="Arial"/>
          <w:sz w:val="18"/>
          <w:szCs w:val="18"/>
        </w:rPr>
        <w:t>que favorezcan la igualdad de trato, oportunidades y la no discriminación de las personas pertenecientes al colectivo LGTBI y sus familias.</w:t>
      </w:r>
    </w:p>
    <w:p w:rsidR="00AC163D" w:rsidRDefault="00AC163D" w:rsidP="00B60D28">
      <w:pPr>
        <w:rPr>
          <w:rFonts w:ascii="Arial" w:eastAsia="Times New Roman" w:hAnsi="Arial" w:cs="Arial"/>
          <w:sz w:val="18"/>
          <w:szCs w:val="18"/>
        </w:rPr>
      </w:pPr>
    </w:p>
    <w:p w:rsidR="00B60D28" w:rsidRDefault="00B60D28" w:rsidP="00B60D28">
      <w:pPr>
        <w:rPr>
          <w:rFonts w:ascii="Arial" w:eastAsia="Times New Roman" w:hAnsi="Arial" w:cs="Arial"/>
          <w:sz w:val="18"/>
          <w:szCs w:val="18"/>
        </w:rPr>
      </w:pPr>
      <w:r w:rsidRPr="009C5D2C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bookmarkStart w:id="19" w:name="_Hlk217647182"/>
      <w:sdt>
        <w:sdtPr>
          <w:rPr>
            <w:rFonts w:ascii="Arial" w:eastAsia="Times New Roman" w:hAnsi="Arial" w:cs="Arial"/>
            <w:b/>
            <w:sz w:val="18"/>
            <w:szCs w:val="18"/>
          </w:rPr>
          <w:id w:val="83241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275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bookmarkEnd w:id="19"/>
      <w:r w:rsidRPr="009C5D2C">
        <w:rPr>
          <w:rFonts w:ascii="Arial" w:eastAsia="Times New Roman" w:hAnsi="Arial" w:cs="Arial"/>
          <w:b/>
          <w:sz w:val="18"/>
          <w:szCs w:val="18"/>
        </w:rPr>
        <w:t xml:space="preserve">       L</w:t>
      </w:r>
      <w:r w:rsidR="009F0783">
        <w:rPr>
          <w:rFonts w:ascii="Arial" w:eastAsia="Times New Roman" w:hAnsi="Arial" w:cs="Arial"/>
          <w:b/>
          <w:sz w:val="18"/>
          <w:szCs w:val="18"/>
        </w:rPr>
        <w:t>Í</w:t>
      </w:r>
      <w:r w:rsidRPr="009C5D2C">
        <w:rPr>
          <w:rFonts w:ascii="Arial" w:eastAsia="Times New Roman" w:hAnsi="Arial" w:cs="Arial"/>
          <w:b/>
          <w:sz w:val="18"/>
          <w:szCs w:val="18"/>
        </w:rPr>
        <w:t>NEA 2:</w:t>
      </w:r>
      <w:r w:rsidRPr="009C5D2C">
        <w:rPr>
          <w:sz w:val="18"/>
          <w:szCs w:val="18"/>
        </w:rPr>
        <w:t xml:space="preserve"> </w:t>
      </w:r>
      <w:r w:rsidRPr="009C5D2C">
        <w:rPr>
          <w:rFonts w:ascii="Arial" w:eastAsia="Times New Roman" w:hAnsi="Arial" w:cs="Arial"/>
          <w:sz w:val="18"/>
          <w:szCs w:val="18"/>
        </w:rPr>
        <w:t>Subvenciones</w:t>
      </w:r>
      <w:r>
        <w:rPr>
          <w:rFonts w:ascii="Arial" w:eastAsia="Times New Roman" w:hAnsi="Arial" w:cs="Arial"/>
          <w:sz w:val="18"/>
          <w:szCs w:val="18"/>
        </w:rPr>
        <w:t xml:space="preserve"> para la visibilización del movimiento asociativo LGTBI de Castilla-La Mancha.</w:t>
      </w:r>
      <w:r w:rsidRPr="009C5D2C">
        <w:rPr>
          <w:rFonts w:ascii="Arial" w:eastAsia="Times New Roman" w:hAnsi="Arial" w:cs="Arial"/>
          <w:sz w:val="18"/>
          <w:szCs w:val="18"/>
        </w:rPr>
        <w:t xml:space="preserve"> </w:t>
      </w:r>
    </w:p>
    <w:p w:rsidR="00077275" w:rsidRDefault="00077275" w:rsidP="00B60D28">
      <w:pPr>
        <w:rPr>
          <w:rFonts w:ascii="Arial" w:eastAsia="Times New Roman" w:hAnsi="Arial" w:cs="Arial"/>
          <w:sz w:val="18"/>
          <w:szCs w:val="18"/>
        </w:rPr>
      </w:pPr>
    </w:p>
    <w:p w:rsidR="00077275" w:rsidRPr="00077275" w:rsidRDefault="0025315B" w:rsidP="00077275">
      <w:pPr>
        <w:rPr>
          <w:rFonts w:ascii="Arial" w:eastAsia="Times New Roman" w:hAnsi="Arial" w:cs="Arial"/>
          <w:sz w:val="18"/>
          <w:szCs w:val="18"/>
        </w:rPr>
      </w:pPr>
      <w:sdt>
        <w:sdtPr>
          <w:rPr>
            <w:rFonts w:ascii="Arial" w:eastAsia="Times New Roman" w:hAnsi="Arial" w:cs="Arial"/>
            <w:b/>
            <w:sz w:val="18"/>
            <w:szCs w:val="18"/>
          </w:rPr>
          <w:id w:val="-204921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275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077275" w:rsidRPr="00077275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77275">
        <w:rPr>
          <w:rFonts w:ascii="Arial" w:eastAsia="Times New Roman" w:hAnsi="Arial" w:cs="Arial"/>
          <w:b/>
          <w:sz w:val="18"/>
          <w:szCs w:val="18"/>
        </w:rPr>
        <w:tab/>
      </w:r>
      <w:r w:rsidR="00077275" w:rsidRPr="00077275">
        <w:rPr>
          <w:rFonts w:ascii="Arial" w:eastAsia="Times New Roman" w:hAnsi="Arial" w:cs="Arial"/>
          <w:b/>
          <w:sz w:val="18"/>
          <w:szCs w:val="18"/>
        </w:rPr>
        <w:t>LÍNEA 3:</w:t>
      </w:r>
      <w:r w:rsidR="00077275" w:rsidRPr="00077275">
        <w:rPr>
          <w:sz w:val="18"/>
          <w:szCs w:val="18"/>
        </w:rPr>
        <w:t xml:space="preserve"> </w:t>
      </w:r>
      <w:r w:rsidR="00077275" w:rsidRPr="00077275">
        <w:rPr>
          <w:rFonts w:ascii="Arial" w:eastAsia="Times New Roman" w:hAnsi="Arial" w:cs="Arial"/>
          <w:sz w:val="18"/>
          <w:szCs w:val="18"/>
        </w:rPr>
        <w:t>Subvenciones para proyectos de entidades locales que promocionen la diversidad, favorezcan la igualdad de trato, oportunidades y la no discriminación de las personas pertenecientes al colectivo LGTBI y sus familias.</w:t>
      </w:r>
    </w:p>
    <w:p w:rsidR="00AC163D" w:rsidRDefault="00AC163D" w:rsidP="00B60D28">
      <w:pPr>
        <w:rPr>
          <w:rFonts w:ascii="Arial" w:hAnsi="Arial" w:cs="Arial"/>
          <w:sz w:val="17"/>
          <w:szCs w:val="17"/>
        </w:rPr>
      </w:pPr>
    </w:p>
    <w:p w:rsidR="00B60D28" w:rsidRDefault="006477F8" w:rsidP="00B60D2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 d</w:t>
      </w:r>
      <w:r w:rsidR="00B60D28">
        <w:rPr>
          <w:rFonts w:ascii="Arial" w:hAnsi="Arial" w:cs="Arial"/>
          <w:sz w:val="17"/>
          <w:szCs w:val="17"/>
        </w:rPr>
        <w:t>esarrollará en el siguiente lugar y fecha: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tbl>
      <w:tblPr>
        <w:tblW w:w="5579" w:type="pct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1332"/>
        <w:gridCol w:w="1236"/>
        <w:gridCol w:w="2279"/>
      </w:tblGrid>
      <w:tr w:rsidR="00B60D28" w:rsidRPr="0037094E" w:rsidTr="00AC163D">
        <w:trPr>
          <w:trHeight w:val="505"/>
        </w:trPr>
        <w:tc>
          <w:tcPr>
            <w:tcW w:w="252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PROYECTO Y/O </w:t>
            </w: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ACTIVIDAD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(*)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FECHA INICIO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FECHA FIN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LUGAR</w:t>
            </w:r>
          </w:p>
        </w:tc>
      </w:tr>
      <w:tr w:rsidR="00B60D28" w:rsidRPr="0037094E" w:rsidTr="00AC163D">
        <w:trPr>
          <w:trHeight w:val="934"/>
        </w:trPr>
        <w:tc>
          <w:tcPr>
            <w:tcW w:w="25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</w:t>
            </w:r>
          </w:p>
        </w:tc>
      </w:tr>
    </w:tbl>
    <w:p w:rsidR="00B60D28" w:rsidRDefault="00B60D28" w:rsidP="00B60D2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  <w:r w:rsidRPr="0037640E">
        <w:rPr>
          <w:rFonts w:ascii="Arial" w:hAnsi="Arial" w:cs="Arial"/>
          <w:sz w:val="17"/>
          <w:szCs w:val="17"/>
        </w:rPr>
        <w:t>(</w:t>
      </w:r>
      <w:r>
        <w:rPr>
          <w:rFonts w:ascii="Arial" w:hAnsi="Arial" w:cs="Arial"/>
          <w:sz w:val="17"/>
          <w:szCs w:val="17"/>
        </w:rPr>
        <w:t xml:space="preserve">*) </w:t>
      </w:r>
      <w:r w:rsidRPr="0037640E">
        <w:rPr>
          <w:rFonts w:ascii="Arial" w:eastAsia="Times New Roman" w:hAnsi="Arial" w:cs="Arial"/>
          <w:sz w:val="17"/>
          <w:szCs w:val="17"/>
        </w:rPr>
        <w:t xml:space="preserve">Indicar el tipo de </w:t>
      </w:r>
      <w:r>
        <w:rPr>
          <w:rFonts w:ascii="Arial" w:eastAsia="Times New Roman" w:hAnsi="Arial" w:cs="Arial"/>
          <w:sz w:val="17"/>
          <w:szCs w:val="17"/>
        </w:rPr>
        <w:t xml:space="preserve">proyecto y/o </w:t>
      </w:r>
      <w:r w:rsidRPr="0037640E">
        <w:rPr>
          <w:rFonts w:ascii="Arial" w:eastAsia="Times New Roman" w:hAnsi="Arial" w:cs="Arial"/>
          <w:sz w:val="17"/>
          <w:szCs w:val="17"/>
        </w:rPr>
        <w:t>actividad, entre otros, jornada/s, taller/es, curso/s).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  <w:bookmarkStart w:id="20" w:name="_Hlk130473439"/>
    </w:p>
    <w:tbl>
      <w:tblPr>
        <w:tblW w:w="5579" w:type="pct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1332"/>
        <w:gridCol w:w="1236"/>
        <w:gridCol w:w="2279"/>
      </w:tblGrid>
      <w:tr w:rsidR="00B60D28" w:rsidRPr="0037094E" w:rsidTr="00AC163D">
        <w:trPr>
          <w:trHeight w:val="505"/>
        </w:trPr>
        <w:tc>
          <w:tcPr>
            <w:tcW w:w="252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DIFUSI</w:t>
            </w:r>
            <w:r w:rsidR="006E05B1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N PREVISTA (*)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FECHA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MEDIOS (**)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60D28" w:rsidRPr="00F1220E" w:rsidRDefault="00B60D28" w:rsidP="00D94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1220E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LUGAR</w:t>
            </w:r>
          </w:p>
        </w:tc>
      </w:tr>
      <w:tr w:rsidR="00B60D28" w:rsidRPr="0037094E" w:rsidTr="00AC163D">
        <w:trPr>
          <w:trHeight w:val="809"/>
        </w:trPr>
        <w:tc>
          <w:tcPr>
            <w:tcW w:w="25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B60D28" w:rsidRPr="0037094E" w:rsidRDefault="00B60D28" w:rsidP="00D94AD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 </w:t>
            </w:r>
          </w:p>
        </w:tc>
      </w:tr>
    </w:tbl>
    <w:p w:rsidR="00B60D28" w:rsidRDefault="00B60D28" w:rsidP="00B60D2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(*) Adjuntar modelo de cartelería, imágenes, etc.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(**) Indicar tipo de medios o recursos a utilizar para la difusión y publicidad del proyecto y/o actividad, entre otros, cartelería, p</w:t>
      </w:r>
      <w:r w:rsidR="002A59A3">
        <w:rPr>
          <w:rFonts w:ascii="Arial" w:hAnsi="Arial" w:cs="Arial"/>
          <w:sz w:val="17"/>
          <w:szCs w:val="17"/>
        </w:rPr>
        <w:t>á</w:t>
      </w:r>
      <w:r>
        <w:rPr>
          <w:rFonts w:ascii="Arial" w:hAnsi="Arial" w:cs="Arial"/>
          <w:sz w:val="17"/>
          <w:szCs w:val="17"/>
        </w:rPr>
        <w:t>gina web, redes sociales.</w:t>
      </w:r>
    </w:p>
    <w:p w:rsidR="00B60D28" w:rsidRDefault="00B60D28" w:rsidP="00B60D28">
      <w:pPr>
        <w:rPr>
          <w:rFonts w:ascii="Arial" w:hAnsi="Arial" w:cs="Arial"/>
          <w:sz w:val="17"/>
          <w:szCs w:val="17"/>
        </w:rPr>
      </w:pPr>
    </w:p>
    <w:tbl>
      <w:tblPr>
        <w:tblW w:w="10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064"/>
        <w:gridCol w:w="1003"/>
        <w:gridCol w:w="427"/>
        <w:gridCol w:w="569"/>
        <w:gridCol w:w="555"/>
        <w:gridCol w:w="2434"/>
        <w:gridCol w:w="1281"/>
        <w:gridCol w:w="1527"/>
        <w:gridCol w:w="428"/>
      </w:tblGrid>
      <w:tr w:rsidR="00B60D28" w:rsidRPr="00074AE3" w:rsidTr="00AC163D">
        <w:trPr>
          <w:gridAfter w:val="1"/>
          <w:wAfter w:w="428" w:type="dxa"/>
          <w:trHeight w:hRule="exact" w:val="562"/>
        </w:trPr>
        <w:tc>
          <w:tcPr>
            <w:tcW w:w="9782" w:type="dxa"/>
            <w:gridSpan w:val="9"/>
            <w:shd w:val="clear" w:color="auto" w:fill="D9D9D9" w:themeFill="background1" w:themeFillShade="D9"/>
            <w:vAlign w:val="center"/>
          </w:tcPr>
          <w:p w:rsidR="00B60D28" w:rsidRPr="00EB5BCC" w:rsidRDefault="00B60D28" w:rsidP="00D94AD8">
            <w:pPr>
              <w:jc w:val="center"/>
              <w:rPr>
                <w:rFonts w:ascii="Arial" w:hAnsi="Arial" w:cs="Arial"/>
                <w:b/>
                <w:color w:val="0070C0"/>
                <w:szCs w:val="20"/>
              </w:rPr>
            </w:pPr>
            <w:bookmarkStart w:id="21" w:name="_Hlk133915819"/>
            <w:bookmarkEnd w:id="20"/>
            <w:r w:rsidRPr="00F1220E">
              <w:rPr>
                <w:rFonts w:ascii="Arial" w:hAnsi="Arial" w:cs="Arial"/>
                <w:b/>
                <w:szCs w:val="20"/>
              </w:rPr>
              <w:t xml:space="preserve">INFORMACIÓN BÁSICA </w:t>
            </w:r>
            <w:r w:rsidRPr="00074AE3">
              <w:rPr>
                <w:rFonts w:ascii="Arial" w:hAnsi="Arial" w:cs="Arial"/>
                <w:b/>
                <w:szCs w:val="20"/>
              </w:rPr>
              <w:t>DE PROTECCIÓN DE DATOS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288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Consejería </w:t>
            </w:r>
            <w:r w:rsidRPr="00AC163D">
              <w:rPr>
                <w:rFonts w:ascii="Arial" w:hAnsi="Arial" w:cs="Arial"/>
                <w:sz w:val="16"/>
                <w:szCs w:val="16"/>
              </w:rPr>
              <w:t>de Igualdad</w:t>
            </w:r>
            <w:r w:rsidR="00AC163D" w:rsidRPr="00AC16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955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935FF0">
              <w:rPr>
                <w:rFonts w:ascii="Arial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712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935FF0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935FF0">
              <w:rPr>
                <w:rFonts w:ascii="Arial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:rsidR="00B60D28" w:rsidRPr="00093D64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935FF0">
              <w:rPr>
                <w:rFonts w:ascii="Arial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287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E32B2D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E32B2D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450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CB2597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E32B2D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E32B2D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397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193A98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A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193A98" w:rsidRDefault="00B60D28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935FF0">
              <w:rPr>
                <w:rFonts w:ascii="Arial" w:hAnsi="Arial" w:cs="Arial"/>
                <w:sz w:val="16"/>
                <w:szCs w:val="16"/>
              </w:rPr>
              <w:t xml:space="preserve">Disponible en la dirección </w:t>
            </w:r>
            <w:r w:rsidRPr="00C9339A">
              <w:rPr>
                <w:rFonts w:ascii="Arial" w:hAnsi="Arial" w:cs="Arial"/>
                <w:sz w:val="16"/>
                <w:szCs w:val="16"/>
              </w:rPr>
              <w:t>electrónica: https://rat.castillalamancha.es/info/2334</w:t>
            </w:r>
            <w:r w:rsidRPr="00193A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60D28" w:rsidRPr="00CB2597" w:rsidTr="00AC163D">
        <w:trPr>
          <w:gridAfter w:val="1"/>
          <w:wAfter w:w="428" w:type="dxa"/>
          <w:trHeight w:hRule="exact" w:val="840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B60D28" w:rsidRPr="00193A98" w:rsidRDefault="00B60D28" w:rsidP="00D94AD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5F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Consentimiento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B60D28" w:rsidRPr="00D85452" w:rsidRDefault="00C42F50" w:rsidP="00D94AD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43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25315B">
              <w:rPr>
                <w:rFonts w:ascii="Arial" w:hAnsi="Arial" w:cs="Arial"/>
                <w:sz w:val="17"/>
                <w:szCs w:val="17"/>
              </w:rPr>
            </w:r>
            <w:r w:rsidR="0025315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  <w:r w:rsidR="00B60D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60D28" w:rsidRPr="00182CB3">
              <w:rPr>
                <w:rFonts w:ascii="Arial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B60D28" w:rsidRPr="00182CB3">
              <w:rPr>
                <w:rFonts w:ascii="Arial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B60D28" w:rsidRPr="00182CB3">
                <w:rPr>
                  <w:rStyle w:val="Hipervnculo"/>
                  <w:rFonts w:ascii="Arial" w:hAnsi="Arial" w:cs="Arial"/>
                  <w:b/>
                  <w:bCs/>
                  <w:color w:val="000000"/>
                </w:rPr>
                <w:t>protecciondatos@jccm.es</w:t>
              </w:r>
            </w:hyperlink>
          </w:p>
        </w:tc>
      </w:tr>
      <w:bookmarkEnd w:id="21"/>
      <w:tr w:rsidR="00B60D28" w:rsidRPr="00E4430D" w:rsidTr="00AC16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1"/>
          <w:jc w:val="center"/>
        </w:trPr>
        <w:tc>
          <w:tcPr>
            <w:tcW w:w="922" w:type="dxa"/>
            <w:tcBorders>
              <w:righ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23" w:name="Texto77"/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24" w:name="Texto78"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5" w:name="Texto79"/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6" w:name="Texto80"/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B60D28" w:rsidRPr="00E4430D" w:rsidRDefault="00B60D28" w:rsidP="00D94AD8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B60D28" w:rsidRPr="00E4430D" w:rsidRDefault="00B60D28" w:rsidP="00B60D28">
      <w:pPr>
        <w:jc w:val="center"/>
        <w:rPr>
          <w:rFonts w:ascii="Arial" w:eastAsia="Times New Roman" w:hAnsi="Arial" w:cs="Arial"/>
          <w:sz w:val="17"/>
          <w:szCs w:val="17"/>
        </w:rPr>
      </w:pPr>
    </w:p>
    <w:p w:rsidR="00B60D28" w:rsidRDefault="00B60D28" w:rsidP="00B60D28">
      <w:pPr>
        <w:jc w:val="center"/>
        <w:rPr>
          <w:rFonts w:ascii="Arial" w:eastAsia="Times New Roman" w:hAnsi="Arial" w:cs="Arial"/>
          <w:sz w:val="17"/>
          <w:szCs w:val="17"/>
        </w:rPr>
      </w:pPr>
    </w:p>
    <w:p w:rsidR="00B60D28" w:rsidRPr="00E4430D" w:rsidRDefault="00B60D28" w:rsidP="00B60D28">
      <w:pPr>
        <w:jc w:val="center"/>
        <w:rPr>
          <w:rFonts w:ascii="Arial" w:eastAsia="Times New Roman" w:hAnsi="Arial" w:cs="Arial"/>
          <w:sz w:val="17"/>
          <w:szCs w:val="17"/>
        </w:rPr>
      </w:pPr>
    </w:p>
    <w:p w:rsidR="00B60D28" w:rsidRDefault="00B60D28" w:rsidP="00B60D28">
      <w:pPr>
        <w:jc w:val="center"/>
        <w:rPr>
          <w:rFonts w:ascii="Arial" w:eastAsia="Times New Roman" w:hAnsi="Arial" w:cs="Arial"/>
          <w:sz w:val="17"/>
          <w:szCs w:val="17"/>
        </w:rPr>
      </w:pPr>
      <w:r w:rsidRPr="00E4430D">
        <w:rPr>
          <w:rFonts w:ascii="Arial" w:eastAsia="Times New Roman" w:hAnsi="Arial" w:cs="Arial"/>
          <w:sz w:val="17"/>
          <w:szCs w:val="17"/>
        </w:rPr>
        <w:t>Fdo.:</w:t>
      </w:r>
    </w:p>
    <w:p w:rsidR="00AC163D" w:rsidRDefault="00AC163D" w:rsidP="00C2307A">
      <w:pPr>
        <w:rPr>
          <w:rFonts w:ascii="Arial" w:eastAsia="Times New Roman" w:hAnsi="Arial" w:cs="Arial"/>
          <w:sz w:val="17"/>
          <w:szCs w:val="17"/>
        </w:rPr>
      </w:pPr>
    </w:p>
    <w:p w:rsidR="00AC163D" w:rsidRDefault="00AC163D" w:rsidP="00B60D28">
      <w:pPr>
        <w:jc w:val="center"/>
        <w:rPr>
          <w:rFonts w:ascii="Arial" w:eastAsia="Times New Roman" w:hAnsi="Arial" w:cs="Arial"/>
          <w:sz w:val="17"/>
          <w:szCs w:val="17"/>
        </w:rPr>
      </w:pPr>
    </w:p>
    <w:p w:rsidR="00B60D28" w:rsidRDefault="00B60D28" w:rsidP="00B60D28">
      <w:pPr>
        <w:rPr>
          <w:rFonts w:ascii="Arial" w:eastAsia="Times New Roman" w:hAnsi="Arial" w:cs="Arial"/>
          <w:sz w:val="17"/>
          <w:szCs w:val="17"/>
        </w:rPr>
      </w:pPr>
    </w:p>
    <w:p w:rsidR="00B60D28" w:rsidRDefault="00B60D28" w:rsidP="00AC163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18"/>
          <w:szCs w:val="18"/>
        </w:rPr>
      </w:pPr>
      <w:bookmarkStart w:id="27" w:name="_Hlk133915186"/>
      <w:r w:rsidRPr="001F2C48">
        <w:rPr>
          <w:rFonts w:ascii="Arial" w:hAnsi="Arial" w:cs="Arial"/>
          <w:sz w:val="18"/>
          <w:szCs w:val="18"/>
        </w:rPr>
        <w:t xml:space="preserve">CONSEJERÍA DE </w:t>
      </w:r>
      <w:r>
        <w:rPr>
          <w:rFonts w:ascii="Arial" w:hAnsi="Arial" w:cs="Arial"/>
          <w:sz w:val="18"/>
          <w:szCs w:val="18"/>
        </w:rPr>
        <w:t>IGUALDAD</w:t>
      </w:r>
      <w:r w:rsidRPr="001F2C48">
        <w:rPr>
          <w:rFonts w:ascii="Arial" w:hAnsi="Arial" w:cs="Arial"/>
          <w:sz w:val="18"/>
          <w:szCs w:val="18"/>
        </w:rPr>
        <w:t xml:space="preserve"> DE LA JUNTA DE COMUNIDADES DE CASTILLA-LA MANCHA</w:t>
      </w:r>
    </w:p>
    <w:p w:rsidR="00B60D28" w:rsidRDefault="00B60D28" w:rsidP="00AC163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81548F">
        <w:rPr>
          <w:rFonts w:ascii="Arial" w:hAnsi="Arial" w:cs="Arial"/>
          <w:sz w:val="18"/>
          <w:szCs w:val="18"/>
        </w:rPr>
        <w:t xml:space="preserve">Código </w:t>
      </w:r>
      <w:bookmarkEnd w:id="27"/>
      <w:r w:rsidR="0081548F" w:rsidRPr="0081548F">
        <w:rPr>
          <w:rFonts w:ascii="Arial" w:eastAsiaTheme="minorEastAsia" w:hAnsi="Arial" w:cs="Arial"/>
          <w:sz w:val="18"/>
          <w:szCs w:val="18"/>
        </w:rPr>
        <w:t>DIR3: A08044428</w:t>
      </w:r>
    </w:p>
    <w:sectPr w:rsidR="00B60D28" w:rsidSect="00C230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418" w:bottom="1418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FF" w:rsidRDefault="000703FF" w:rsidP="00485E13">
      <w:r>
        <w:separator/>
      </w:r>
    </w:p>
  </w:endnote>
  <w:endnote w:type="continuationSeparator" w:id="0">
    <w:p w:rsidR="000703FF" w:rsidRDefault="000703FF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5C4" w:rsidRDefault="000355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693"/>
      <w:gridCol w:w="3398"/>
      <w:gridCol w:w="2752"/>
    </w:tblGrid>
    <w:tr w:rsidR="00FA1C5E" w:rsidRPr="00CA07F6" w:rsidTr="00832A6D">
      <w:trPr>
        <w:trHeight w:hRule="exact" w:val="113"/>
      </w:trPr>
      <w:tc>
        <w:tcPr>
          <w:tcW w:w="4663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 xml:space="preserve">Consejería de </w:t>
          </w:r>
          <w:r w:rsidR="00313946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>Igualdad</w:t>
          </w:r>
        </w:p>
        <w:p w:rsidR="00FA1C5E" w:rsidRPr="006D43C2" w:rsidRDefault="00313946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002856"/>
              <w:szCs w:val="20"/>
              <w:lang w:eastAsia="es-ES"/>
            </w:rPr>
          </w:pP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Pza. del Cardenal Silíceo</w:t>
          </w:r>
          <w:r w:rsidR="00FA1C5E"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s/n</w:t>
          </w:r>
        </w:p>
        <w:p w:rsidR="00FA1C5E" w:rsidRPr="006D43C2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>45071 Toledo</w:t>
          </w:r>
        </w:p>
      </w:tc>
      <w:tc>
        <w:tcPr>
          <w:tcW w:w="3376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832A6D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Tel.: 925 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26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784</w:t>
          </w: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A1C5E" w:rsidRPr="006D43C2" w:rsidRDefault="00FA1C5E" w:rsidP="00FA1C5E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</w:tr>
    <w:tr w:rsidR="00FA1C5E" w:rsidRPr="00CA07F6" w:rsidTr="00E97A51">
      <w:trPr>
        <w:trHeight w:val="570"/>
      </w:trPr>
      <w:tc>
        <w:tcPr>
          <w:tcW w:w="4663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</w:p>
      </w:tc>
      <w:tc>
        <w:tcPr>
          <w:tcW w:w="3376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374F0E" w:rsidRPr="006D43C2" w:rsidRDefault="00374F0E" w:rsidP="00374F0E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A1C5E" w:rsidRPr="006D43C2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www.castillalamancha.es</w:t>
          </w:r>
        </w:p>
      </w:tc>
    </w:tr>
  </w:tbl>
  <w:p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5C4" w:rsidRDefault="000355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FF" w:rsidRDefault="000703FF" w:rsidP="00485E13">
      <w:r>
        <w:separator/>
      </w:r>
    </w:p>
  </w:footnote>
  <w:footnote w:type="continuationSeparator" w:id="0">
    <w:p w:rsidR="000703FF" w:rsidRDefault="000703FF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5C4" w:rsidRDefault="000355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9B3C70" w:rsidRPr="00CA07F6" w:rsidTr="000355C4">
      <w:trPr>
        <w:trHeight w:val="1134"/>
      </w:trPr>
      <w:tc>
        <w:tcPr>
          <w:tcW w:w="2019" w:type="dxa"/>
          <w:shd w:val="clear" w:color="auto" w:fill="auto"/>
        </w:tcPr>
        <w:p w:rsidR="009B3C70" w:rsidRPr="00CA07F6" w:rsidRDefault="009B3C70" w:rsidP="009B3C70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43287D7C" wp14:editId="0362D2CB">
                <wp:extent cx="1123200" cy="720000"/>
                <wp:effectExtent l="0" t="0" r="1270" b="444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485E13" w:rsidRDefault="00485E13" w:rsidP="000D3A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5C4" w:rsidRDefault="00035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A082D"/>
    <w:multiLevelType w:val="hybridMultilevel"/>
    <w:tmpl w:val="AA9A5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B68AA"/>
    <w:multiLevelType w:val="hybridMultilevel"/>
    <w:tmpl w:val="1C2AE1C2"/>
    <w:lvl w:ilvl="0" w:tplc="2C02CE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04B65"/>
    <w:rsid w:val="00010DFD"/>
    <w:rsid w:val="0002727F"/>
    <w:rsid w:val="00030AB3"/>
    <w:rsid w:val="000355C4"/>
    <w:rsid w:val="000447AB"/>
    <w:rsid w:val="0005004A"/>
    <w:rsid w:val="000703FF"/>
    <w:rsid w:val="00070574"/>
    <w:rsid w:val="00075060"/>
    <w:rsid w:val="00077275"/>
    <w:rsid w:val="000A2453"/>
    <w:rsid w:val="000C4DA0"/>
    <w:rsid w:val="000D3AA8"/>
    <w:rsid w:val="000D57D7"/>
    <w:rsid w:val="000F50F1"/>
    <w:rsid w:val="000F5555"/>
    <w:rsid w:val="000F78C4"/>
    <w:rsid w:val="0011248F"/>
    <w:rsid w:val="00130532"/>
    <w:rsid w:val="00153B30"/>
    <w:rsid w:val="001814E0"/>
    <w:rsid w:val="001B2CC3"/>
    <w:rsid w:val="001C0595"/>
    <w:rsid w:val="001C0CE7"/>
    <w:rsid w:val="001D1866"/>
    <w:rsid w:val="001D28C2"/>
    <w:rsid w:val="001E18B8"/>
    <w:rsid w:val="00223DC7"/>
    <w:rsid w:val="002304C1"/>
    <w:rsid w:val="0023598B"/>
    <w:rsid w:val="00236020"/>
    <w:rsid w:val="00246B53"/>
    <w:rsid w:val="0025315B"/>
    <w:rsid w:val="002741B8"/>
    <w:rsid w:val="002A59A3"/>
    <w:rsid w:val="002B264B"/>
    <w:rsid w:val="002B739A"/>
    <w:rsid w:val="002C3038"/>
    <w:rsid w:val="002D6E9B"/>
    <w:rsid w:val="002D7D89"/>
    <w:rsid w:val="00302973"/>
    <w:rsid w:val="00313946"/>
    <w:rsid w:val="00322561"/>
    <w:rsid w:val="00325AAB"/>
    <w:rsid w:val="00337BC2"/>
    <w:rsid w:val="0034306B"/>
    <w:rsid w:val="00347E8F"/>
    <w:rsid w:val="003663BF"/>
    <w:rsid w:val="00374F0E"/>
    <w:rsid w:val="00390402"/>
    <w:rsid w:val="003A12D0"/>
    <w:rsid w:val="003A6748"/>
    <w:rsid w:val="003B0233"/>
    <w:rsid w:val="003D6632"/>
    <w:rsid w:val="004139BA"/>
    <w:rsid w:val="00434510"/>
    <w:rsid w:val="00455F8F"/>
    <w:rsid w:val="00473A86"/>
    <w:rsid w:val="00485E13"/>
    <w:rsid w:val="004927E3"/>
    <w:rsid w:val="00495920"/>
    <w:rsid w:val="004B0EFA"/>
    <w:rsid w:val="004C38E5"/>
    <w:rsid w:val="004F3125"/>
    <w:rsid w:val="005136F3"/>
    <w:rsid w:val="00547182"/>
    <w:rsid w:val="0055457E"/>
    <w:rsid w:val="0058343C"/>
    <w:rsid w:val="005F2B47"/>
    <w:rsid w:val="005F5493"/>
    <w:rsid w:val="00625F5A"/>
    <w:rsid w:val="006460FA"/>
    <w:rsid w:val="006477F8"/>
    <w:rsid w:val="00673D56"/>
    <w:rsid w:val="00674CFC"/>
    <w:rsid w:val="00691CE5"/>
    <w:rsid w:val="00696339"/>
    <w:rsid w:val="006A5FDA"/>
    <w:rsid w:val="006A7B45"/>
    <w:rsid w:val="006D297E"/>
    <w:rsid w:val="006D43C2"/>
    <w:rsid w:val="006E01F1"/>
    <w:rsid w:val="006E05B1"/>
    <w:rsid w:val="006F3B9D"/>
    <w:rsid w:val="00713804"/>
    <w:rsid w:val="00727249"/>
    <w:rsid w:val="0073626F"/>
    <w:rsid w:val="007545A1"/>
    <w:rsid w:val="0077187B"/>
    <w:rsid w:val="00773E11"/>
    <w:rsid w:val="00797D37"/>
    <w:rsid w:val="007B19D6"/>
    <w:rsid w:val="007C1459"/>
    <w:rsid w:val="007F2B49"/>
    <w:rsid w:val="00800222"/>
    <w:rsid w:val="0081548F"/>
    <w:rsid w:val="00832A6D"/>
    <w:rsid w:val="00834E46"/>
    <w:rsid w:val="008363EF"/>
    <w:rsid w:val="0085047E"/>
    <w:rsid w:val="00854E2C"/>
    <w:rsid w:val="00864831"/>
    <w:rsid w:val="008814BD"/>
    <w:rsid w:val="0088458D"/>
    <w:rsid w:val="00887893"/>
    <w:rsid w:val="008A45C1"/>
    <w:rsid w:val="008D1A41"/>
    <w:rsid w:val="008E0A03"/>
    <w:rsid w:val="008F3BFF"/>
    <w:rsid w:val="0094739B"/>
    <w:rsid w:val="00960BB7"/>
    <w:rsid w:val="00971C09"/>
    <w:rsid w:val="00985961"/>
    <w:rsid w:val="00997013"/>
    <w:rsid w:val="009B2C54"/>
    <w:rsid w:val="009B3C70"/>
    <w:rsid w:val="009B550E"/>
    <w:rsid w:val="009B5681"/>
    <w:rsid w:val="009B729B"/>
    <w:rsid w:val="009F0783"/>
    <w:rsid w:val="009F2DC6"/>
    <w:rsid w:val="00A01350"/>
    <w:rsid w:val="00A024FA"/>
    <w:rsid w:val="00A1439C"/>
    <w:rsid w:val="00A17D84"/>
    <w:rsid w:val="00A64C25"/>
    <w:rsid w:val="00A94F17"/>
    <w:rsid w:val="00AA2227"/>
    <w:rsid w:val="00AC163D"/>
    <w:rsid w:val="00AC310F"/>
    <w:rsid w:val="00AD1D63"/>
    <w:rsid w:val="00B007CA"/>
    <w:rsid w:val="00B35FE2"/>
    <w:rsid w:val="00B60D28"/>
    <w:rsid w:val="00B70F36"/>
    <w:rsid w:val="00B76978"/>
    <w:rsid w:val="00B77229"/>
    <w:rsid w:val="00B80E32"/>
    <w:rsid w:val="00B95351"/>
    <w:rsid w:val="00BB68E8"/>
    <w:rsid w:val="00BD0FB9"/>
    <w:rsid w:val="00C02E41"/>
    <w:rsid w:val="00C2307A"/>
    <w:rsid w:val="00C35186"/>
    <w:rsid w:val="00C42F50"/>
    <w:rsid w:val="00C43559"/>
    <w:rsid w:val="00C67BE0"/>
    <w:rsid w:val="00C85188"/>
    <w:rsid w:val="00C92881"/>
    <w:rsid w:val="00C9339A"/>
    <w:rsid w:val="00CA07F6"/>
    <w:rsid w:val="00CB1021"/>
    <w:rsid w:val="00CC5927"/>
    <w:rsid w:val="00CE77FD"/>
    <w:rsid w:val="00CF336D"/>
    <w:rsid w:val="00D00A34"/>
    <w:rsid w:val="00D172B6"/>
    <w:rsid w:val="00D227C0"/>
    <w:rsid w:val="00D27A22"/>
    <w:rsid w:val="00D34C21"/>
    <w:rsid w:val="00D36E1D"/>
    <w:rsid w:val="00D712B8"/>
    <w:rsid w:val="00D715E2"/>
    <w:rsid w:val="00DA1A08"/>
    <w:rsid w:val="00DA393A"/>
    <w:rsid w:val="00DE2764"/>
    <w:rsid w:val="00DE29F2"/>
    <w:rsid w:val="00DF1739"/>
    <w:rsid w:val="00DF33B2"/>
    <w:rsid w:val="00DF7425"/>
    <w:rsid w:val="00E009E7"/>
    <w:rsid w:val="00E26693"/>
    <w:rsid w:val="00E8602D"/>
    <w:rsid w:val="00EB49F0"/>
    <w:rsid w:val="00EE1D11"/>
    <w:rsid w:val="00EE7CA7"/>
    <w:rsid w:val="00F11029"/>
    <w:rsid w:val="00F207C3"/>
    <w:rsid w:val="00F25A75"/>
    <w:rsid w:val="00F4214F"/>
    <w:rsid w:val="00F61261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5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customStyle="1" w:styleId="Default">
    <w:name w:val="Default"/>
    <w:rsid w:val="005471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B60D2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DEAA-0CD0-481D-90EE-D0E8B3A2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1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Dolores Culebras Ortiz</cp:lastModifiedBy>
  <cp:revision>3</cp:revision>
  <cp:lastPrinted>2022-03-08T08:14:00Z</cp:lastPrinted>
  <dcterms:created xsi:type="dcterms:W3CDTF">2026-02-06T14:33:00Z</dcterms:created>
  <dcterms:modified xsi:type="dcterms:W3CDTF">2026-02-23T13:15:00Z</dcterms:modified>
</cp:coreProperties>
</file>