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E9425" w14:textId="77777777" w:rsidR="00167A23" w:rsidRPr="003C571D" w:rsidRDefault="00963F9F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6DBA2E" wp14:editId="56F9EAA1">
                <wp:simplePos x="0" y="0"/>
                <wp:positionH relativeFrom="margin">
                  <wp:posOffset>-6984</wp:posOffset>
                </wp:positionH>
                <wp:positionV relativeFrom="paragraph">
                  <wp:posOffset>-227965</wp:posOffset>
                </wp:positionV>
                <wp:extent cx="6496050" cy="1038225"/>
                <wp:effectExtent l="0" t="0" r="19050" b="2857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0382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0964" w14:textId="27A3A234" w:rsidR="003650D2" w:rsidRPr="00F104CB" w:rsidRDefault="003650D2" w:rsidP="00606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highlight w:val="yellow"/>
                              </w:rPr>
                            </w:pPr>
                            <w:bookmarkStart w:id="0" w:name="_GoBack"/>
                            <w:bookmarkEnd w:id="0"/>
                            <w:r w:rsidRPr="00F2245A">
                              <w:rPr>
                                <w:rFonts w:ascii="Arial" w:hAnsi="Arial" w:cs="Arial"/>
                                <w:b/>
                              </w:rPr>
                              <w:t>APORTACI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Ó</w:t>
                            </w:r>
                            <w:r w:rsidRPr="00F2245A">
                              <w:rPr>
                                <w:rFonts w:ascii="Arial" w:hAnsi="Arial" w:cs="Arial"/>
                                <w:b/>
                              </w:rPr>
                              <w:t>N DE DOCUMENTACI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Ó</w:t>
                            </w:r>
                            <w:r w:rsidRPr="00F2245A">
                              <w:rPr>
                                <w:rFonts w:ascii="Arial" w:hAnsi="Arial" w:cs="Arial"/>
                                <w:b/>
                              </w:rPr>
                              <w:t xml:space="preserve">N </w:t>
                            </w:r>
                            <w:r w:rsidRPr="00056D6F">
                              <w:rPr>
                                <w:rFonts w:ascii="Arial" w:hAnsi="Arial" w:cs="Arial"/>
                                <w:b/>
                              </w:rPr>
                              <w:t xml:space="preserve">AL PROCEDIMIENTO </w:t>
                            </w:r>
                            <w:r w:rsidRPr="00786760">
                              <w:rPr>
                                <w:rFonts w:ascii="Arial" w:hAnsi="Arial" w:cs="Arial"/>
                                <w:b/>
                              </w:rPr>
                              <w:t>Nº 036395, TRAMITE KM3I</w:t>
                            </w:r>
                          </w:p>
                          <w:p w14:paraId="4652249C" w14:textId="77777777" w:rsidR="003650D2" w:rsidRPr="00CC43DE" w:rsidRDefault="003650D2" w:rsidP="002D1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C43D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ANEXO III</w:t>
                            </w:r>
                          </w:p>
                          <w:p w14:paraId="585341FF" w14:textId="77777777" w:rsidR="003650D2" w:rsidRPr="002D1F23" w:rsidRDefault="003650D2" w:rsidP="002D1F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C43D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JUSTIFICACIÓN DEL PROYECTO</w:t>
                            </w:r>
                          </w:p>
                          <w:p w14:paraId="0D17BEDD" w14:textId="77777777" w:rsidR="003650D2" w:rsidRDefault="003650D2" w:rsidP="009360D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360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LÍNEA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Pr="009360D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SUBVENCIÓN PARA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LA VISIBILIZACION DEL MOVIMIENTO ASOCIATIVO LGTBI DE CASTILLA-LA MANCHA.</w:t>
                            </w:r>
                          </w:p>
                          <w:p w14:paraId="6301D4FD" w14:textId="77777777" w:rsidR="003650D2" w:rsidRPr="00CB66E3" w:rsidRDefault="003650D2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DBA2E" id="Rectangle 5" o:spid="_x0000_s1026" style="position:absolute;left:0;text-align:left;margin-left:-.55pt;margin-top:-17.95pt;width:511.5pt;height:81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" fillcolor="#ddd">
                <v:textbox inset=",2.3mm,,2.3mm">
                  <w:txbxContent>
                    <w:p w14:paraId="59810964" w14:textId="27A3A234" w:rsidR="003650D2" w:rsidRPr="00F104CB" w:rsidRDefault="003650D2" w:rsidP="00606F18">
                      <w:pPr>
                        <w:jc w:val="center"/>
                        <w:rPr>
                          <w:rFonts w:ascii="Arial" w:hAnsi="Arial" w:cs="Arial"/>
                          <w:b/>
                          <w:highlight w:val="yellow"/>
                        </w:rPr>
                      </w:pPr>
                      <w:bookmarkStart w:id="1" w:name="_GoBack"/>
                      <w:bookmarkEnd w:id="1"/>
                      <w:r w:rsidRPr="00F2245A">
                        <w:rPr>
                          <w:rFonts w:ascii="Arial" w:hAnsi="Arial" w:cs="Arial"/>
                          <w:b/>
                        </w:rPr>
                        <w:t>APORTACI</w:t>
                      </w:r>
                      <w:r>
                        <w:rPr>
                          <w:rFonts w:ascii="Arial" w:hAnsi="Arial" w:cs="Arial"/>
                          <w:b/>
                        </w:rPr>
                        <w:t>Ó</w:t>
                      </w:r>
                      <w:r w:rsidRPr="00F2245A">
                        <w:rPr>
                          <w:rFonts w:ascii="Arial" w:hAnsi="Arial" w:cs="Arial"/>
                          <w:b/>
                        </w:rPr>
                        <w:t>N DE DOCUMENTACI</w:t>
                      </w:r>
                      <w:r>
                        <w:rPr>
                          <w:rFonts w:ascii="Arial" w:hAnsi="Arial" w:cs="Arial"/>
                          <w:b/>
                        </w:rPr>
                        <w:t>Ó</w:t>
                      </w:r>
                      <w:r w:rsidRPr="00F2245A">
                        <w:rPr>
                          <w:rFonts w:ascii="Arial" w:hAnsi="Arial" w:cs="Arial"/>
                          <w:b/>
                        </w:rPr>
                        <w:t xml:space="preserve">N </w:t>
                      </w:r>
                      <w:r w:rsidRPr="00056D6F">
                        <w:rPr>
                          <w:rFonts w:ascii="Arial" w:hAnsi="Arial" w:cs="Arial"/>
                          <w:b/>
                        </w:rPr>
                        <w:t xml:space="preserve">AL PROCEDIMIENTO </w:t>
                      </w:r>
                      <w:r w:rsidRPr="00786760">
                        <w:rPr>
                          <w:rFonts w:ascii="Arial" w:hAnsi="Arial" w:cs="Arial"/>
                          <w:b/>
                        </w:rPr>
                        <w:t>Nº 036395, TRAMITE KM3I</w:t>
                      </w:r>
                    </w:p>
                    <w:p w14:paraId="4652249C" w14:textId="77777777" w:rsidR="003650D2" w:rsidRPr="00CC43DE" w:rsidRDefault="003650D2" w:rsidP="002D1F2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C43D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ANEXO III</w:t>
                      </w:r>
                    </w:p>
                    <w:p w14:paraId="585341FF" w14:textId="77777777" w:rsidR="003650D2" w:rsidRPr="002D1F23" w:rsidRDefault="003650D2" w:rsidP="002D1F23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CC43DE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JUSTIFICACIÓN DEL PROYECTO</w:t>
                      </w:r>
                    </w:p>
                    <w:p w14:paraId="0D17BEDD" w14:textId="77777777" w:rsidR="003650D2" w:rsidRDefault="003650D2" w:rsidP="009360D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360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LÍNEA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Pr="009360D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SUBVENCIÓN PARA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LA VISIBILIZACION DEL MOVIMIENTO ASOCIATIVO LGTBI DE CASTILLA-LA MANCHA.</w:t>
                      </w:r>
                    </w:p>
                    <w:p w14:paraId="6301D4FD" w14:textId="77777777" w:rsidR="003650D2" w:rsidRPr="00CB66E3" w:rsidRDefault="003650D2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76C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67C3A" wp14:editId="5CE891E3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A5D26C" id="AutoShape 10" o:spid="_x0000_s1026" style="position:absolute;margin-left:315pt;margin-top:-129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KG9eboxAgAAYgQAAA4AAAAAAAAAAAAAAAAALgIA&#10;AGRycy9lMm9Eb2MueG1sUEsBAi0AFAAGAAgAAAAhAE5HQN/dAAAADQEAAA8AAAAAAAAAAAAAAAAA&#10;iwQAAGRycy9kb3ducmV2LnhtbFBLBQYAAAAABAAEAPMAAACVBQAAAAA=&#10;"/>
            </w:pict>
          </mc:Fallback>
        </mc:AlternateContent>
      </w:r>
    </w:p>
    <w:p w14:paraId="1CB61B59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1143D8E3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72E42EBD" w14:textId="77777777" w:rsidR="00167A23" w:rsidRPr="003C571D" w:rsidRDefault="00167A23" w:rsidP="007F14FF">
      <w:pPr>
        <w:jc w:val="both"/>
        <w:rPr>
          <w:rFonts w:ascii="Arial" w:hAnsi="Arial" w:cs="Arial"/>
          <w:b/>
          <w:sz w:val="20"/>
          <w:szCs w:val="20"/>
        </w:rPr>
      </w:pPr>
    </w:p>
    <w:p w14:paraId="36E2044B" w14:textId="77777777" w:rsidR="00167A23" w:rsidRDefault="00167A23" w:rsidP="00E707BB">
      <w:pPr>
        <w:rPr>
          <w:rFonts w:ascii="Arial" w:hAnsi="Arial" w:cs="Arial"/>
          <w:b/>
          <w:sz w:val="20"/>
          <w:szCs w:val="20"/>
        </w:rPr>
      </w:pPr>
    </w:p>
    <w:p w14:paraId="17CB8000" w14:textId="77777777" w:rsidR="009360D2" w:rsidRDefault="009360D2" w:rsidP="00E707BB">
      <w:pPr>
        <w:rPr>
          <w:rFonts w:ascii="Arial" w:hAnsi="Arial" w:cs="Arial"/>
          <w:b/>
          <w:sz w:val="20"/>
          <w:szCs w:val="20"/>
        </w:rPr>
      </w:pPr>
    </w:p>
    <w:p w14:paraId="74FA2FCD" w14:textId="77777777" w:rsidR="009360D2" w:rsidRDefault="009360D2" w:rsidP="00E707BB">
      <w:pPr>
        <w:rPr>
          <w:rFonts w:ascii="Arial" w:hAnsi="Arial" w:cs="Arial"/>
          <w:b/>
          <w:sz w:val="20"/>
          <w:szCs w:val="20"/>
        </w:rPr>
      </w:pPr>
    </w:p>
    <w:p w14:paraId="3D08C754" w14:textId="77777777" w:rsidR="00606F18" w:rsidRDefault="00606F18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66"/>
        <w:gridCol w:w="1062"/>
        <w:gridCol w:w="605"/>
        <w:gridCol w:w="789"/>
        <w:gridCol w:w="745"/>
        <w:gridCol w:w="770"/>
        <w:gridCol w:w="916"/>
        <w:gridCol w:w="1107"/>
        <w:gridCol w:w="148"/>
        <w:gridCol w:w="2066"/>
        <w:gridCol w:w="322"/>
      </w:tblGrid>
      <w:tr w:rsidR="009567C6" w:rsidRPr="00A7428F" w14:paraId="1B3D12EC" w14:textId="77777777" w:rsidTr="009567C6">
        <w:trPr>
          <w:trHeight w:val="283"/>
        </w:trPr>
        <w:tc>
          <w:tcPr>
            <w:tcW w:w="5000" w:type="pct"/>
            <w:gridSpan w:val="11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D3C519" w14:textId="77777777" w:rsidR="009567C6" w:rsidRPr="00A7428F" w:rsidRDefault="009567C6" w:rsidP="009567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28F">
              <w:rPr>
                <w:rFonts w:ascii="Arial" w:hAnsi="Arial" w:cs="Arial"/>
                <w:b/>
                <w:sz w:val="20"/>
                <w:szCs w:val="20"/>
              </w:rPr>
              <w:t xml:space="preserve">DATOS DE LA ENTIDAD </w:t>
            </w:r>
          </w:p>
        </w:tc>
      </w:tr>
      <w:tr w:rsidR="009567C6" w:rsidRPr="00E4430D" w14:paraId="0570B6BE" w14:textId="77777777" w:rsidTr="009567C6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110B9C1D" w14:textId="77777777" w:rsidR="009567C6" w:rsidRPr="00E4430D" w:rsidRDefault="009567C6" w:rsidP="009567C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567C6" w:rsidRPr="00E4430D" w14:paraId="449570E0" w14:textId="77777777" w:rsidTr="004E24AF">
        <w:trPr>
          <w:trHeight w:val="283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501F3EF6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03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F3616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</w:tcBorders>
            <w:vAlign w:val="center"/>
          </w:tcPr>
          <w:p w14:paraId="178AD837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1A85ADEA" w14:textId="77777777" w:rsidTr="009567C6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34181260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62E8B3F6" w14:textId="77777777" w:rsidTr="004E24AF">
        <w:trPr>
          <w:trHeight w:val="283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156DB6F6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N.I.F.:</w:t>
            </w:r>
          </w:p>
        </w:tc>
        <w:tc>
          <w:tcPr>
            <w:tcW w:w="120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0C3C0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84" w:type="pct"/>
            <w:gridSpan w:val="7"/>
            <w:tcBorders>
              <w:top w:val="nil"/>
              <w:bottom w:val="nil"/>
            </w:tcBorders>
            <w:vAlign w:val="center"/>
          </w:tcPr>
          <w:p w14:paraId="7732620E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6196ACFD" w14:textId="77777777" w:rsidTr="009567C6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144CCE65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57656BDC" w14:textId="77777777" w:rsidTr="004E24AF">
        <w:trPr>
          <w:trHeight w:val="283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6C775DDE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403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9066F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</w:tcBorders>
            <w:vAlign w:val="center"/>
          </w:tcPr>
          <w:p w14:paraId="0458A2AD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1FA80A25" w14:textId="77777777" w:rsidTr="009567C6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68E7CCC8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AD8" w:rsidRPr="00E4430D" w14:paraId="70F125B1" w14:textId="77777777" w:rsidTr="004E24AF">
        <w:trPr>
          <w:trHeight w:val="283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0C9A0017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bookmarkStart w:id="2" w:name="Texto8"/>
        <w:tc>
          <w:tcPr>
            <w:tcW w:w="120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2333F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42" w:type="pct"/>
            <w:gridSpan w:val="2"/>
            <w:tcBorders>
              <w:top w:val="nil"/>
              <w:bottom w:val="nil"/>
            </w:tcBorders>
            <w:vAlign w:val="center"/>
          </w:tcPr>
          <w:p w14:paraId="6E74B6E6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98C8B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6" w:type="pct"/>
            <w:tcBorders>
              <w:top w:val="nil"/>
              <w:bottom w:val="nil"/>
            </w:tcBorders>
            <w:vAlign w:val="center"/>
          </w:tcPr>
          <w:p w14:paraId="33B1750E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47BA5" w14:textId="77777777" w:rsidR="009567C6" w:rsidRPr="009C5D2C" w:rsidRDefault="004E24AF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</w:tcBorders>
            <w:vAlign w:val="center"/>
          </w:tcPr>
          <w:p w14:paraId="0D682F74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2551F545" w14:textId="77777777" w:rsidTr="009567C6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6E3FEC1D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AD8" w:rsidRPr="00E4430D" w14:paraId="1A25C87F" w14:textId="77777777" w:rsidTr="004E24AF">
        <w:trPr>
          <w:trHeight w:val="283"/>
        </w:trPr>
        <w:tc>
          <w:tcPr>
            <w:tcW w:w="811" w:type="pct"/>
            <w:tcBorders>
              <w:top w:val="nil"/>
              <w:bottom w:val="nil"/>
            </w:tcBorders>
            <w:vAlign w:val="center"/>
          </w:tcPr>
          <w:p w14:paraId="543B1EB9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6840F" w14:textId="77777777" w:rsidR="009567C6" w:rsidRPr="009C5D2C" w:rsidRDefault="004E24AF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o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52" w:type="pct"/>
            <w:gridSpan w:val="2"/>
            <w:tcBorders>
              <w:top w:val="nil"/>
              <w:bottom w:val="nil"/>
            </w:tcBorders>
            <w:vAlign w:val="center"/>
          </w:tcPr>
          <w:p w14:paraId="29D52006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A414C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3" w:type="pct"/>
            <w:gridSpan w:val="2"/>
            <w:tcBorders>
              <w:top w:val="nil"/>
              <w:bottom w:val="nil"/>
            </w:tcBorders>
            <w:vAlign w:val="center"/>
          </w:tcPr>
          <w:p w14:paraId="05E7E684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30AA1" w14:textId="77777777" w:rsidR="009567C6" w:rsidRPr="009C5D2C" w:rsidRDefault="000B4A6C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</w:tcBorders>
            <w:vAlign w:val="center"/>
          </w:tcPr>
          <w:p w14:paraId="3A3B9090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4EE7B968" w14:textId="77777777" w:rsidTr="009567C6">
        <w:trPr>
          <w:trHeight w:hRule="exact" w:val="6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36895DFE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1B74DF5F" w14:textId="77777777" w:rsidTr="004E24AF">
        <w:trPr>
          <w:trHeight w:val="283"/>
        </w:trPr>
        <w:tc>
          <w:tcPr>
            <w:tcW w:w="1334" w:type="pct"/>
            <w:gridSpan w:val="2"/>
            <w:tcBorders>
              <w:top w:val="nil"/>
              <w:bottom w:val="nil"/>
            </w:tcBorders>
            <w:vAlign w:val="center"/>
          </w:tcPr>
          <w:p w14:paraId="2AC0A658" w14:textId="77777777" w:rsidR="009567C6" w:rsidRPr="009C5D2C" w:rsidRDefault="009567C6" w:rsidP="009567C6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Persona de contacto:</w:t>
            </w:r>
          </w:p>
        </w:tc>
        <w:tc>
          <w:tcPr>
            <w:tcW w:w="3512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A5676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</w:tcBorders>
            <w:vAlign w:val="center"/>
          </w:tcPr>
          <w:p w14:paraId="7693B432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6BE5C4EB" w14:textId="77777777" w:rsidTr="009567C6">
        <w:trPr>
          <w:trHeight w:hRule="exact" w:val="414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aconcuadrcula"/>
              <w:tblW w:w="10491" w:type="dxa"/>
              <w:tblLook w:val="04A0" w:firstRow="1" w:lastRow="0" w:firstColumn="1" w:lastColumn="0" w:noHBand="0" w:noVBand="1"/>
            </w:tblPr>
            <w:tblGrid>
              <w:gridCol w:w="3888"/>
              <w:gridCol w:w="6603"/>
            </w:tblGrid>
            <w:tr w:rsidR="009567C6" w:rsidRPr="009C5D2C" w14:paraId="1622F95E" w14:textId="77777777" w:rsidTr="009567C6">
              <w:trPr>
                <w:trHeight w:hRule="exact" w:val="283"/>
              </w:trPr>
              <w:tc>
                <w:tcPr>
                  <w:tcW w:w="38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AA0711" w14:textId="77777777" w:rsidR="009567C6" w:rsidRPr="009C5D2C" w:rsidRDefault="009567C6" w:rsidP="009567C6">
                  <w:pPr>
                    <w:ind w:left="-4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C5D2C">
                    <w:rPr>
                      <w:rFonts w:ascii="Arial" w:hAnsi="Arial" w:cs="Arial"/>
                      <w:sz w:val="18"/>
                      <w:szCs w:val="18"/>
                    </w:rPr>
                    <w:t xml:space="preserve">Tipo de entidad:            Entidad Local   </w:t>
                  </w:r>
                  <w:r w:rsidRPr="009C5D2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C5D2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3046B6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3046B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C5D2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DE02ED" w14:textId="77777777" w:rsidR="009567C6" w:rsidRPr="009C5D2C" w:rsidRDefault="009567C6" w:rsidP="009567C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C5D2C">
                    <w:rPr>
                      <w:rFonts w:ascii="Arial" w:hAnsi="Arial" w:cs="Arial"/>
                      <w:sz w:val="18"/>
                      <w:szCs w:val="18"/>
                    </w:rPr>
                    <w:t xml:space="preserve">Entidad sin ánimo de lucro  </w:t>
                  </w:r>
                  <w:r w:rsidRPr="009C5D2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C5D2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3046B6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3046B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C5D2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6C558A0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5F511FAA" w14:textId="77777777" w:rsidTr="009567C6">
        <w:trPr>
          <w:trHeight w:hRule="exact" w:val="87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0608F" w14:textId="77777777" w:rsidR="009567C6" w:rsidRPr="009C5D2C" w:rsidRDefault="009567C6" w:rsidP="009567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7452B16" w14:textId="77777777" w:rsidR="009567C6" w:rsidRPr="009C5D2C" w:rsidRDefault="009567C6" w:rsidP="009567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5D2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(*) El correo electrónico aportado será el medio designado por el que desea recibir el aviso de notificación y, en su caso, de pago. El solicitante está obligado a la comunicación por medios electrónicos. La notificación electrónica se realizará en la plataforma https://notifica.jccm.es/notifica. Compruebe que está usted registrado y que sus datos son correctos. </w:t>
            </w:r>
          </w:p>
          <w:p w14:paraId="7392BC5D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04B3F4B9" w14:textId="77777777" w:rsidTr="009567C6">
        <w:trPr>
          <w:trHeight w:hRule="exact" w:val="8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9B8B" w14:textId="77777777" w:rsidR="009567C6" w:rsidRDefault="009567C6" w:rsidP="009567C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6C00CCA" w14:textId="77777777" w:rsidR="009567C6" w:rsidRDefault="009567C6" w:rsidP="009567C6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7"/>
        <w:gridCol w:w="95"/>
        <w:gridCol w:w="810"/>
        <w:gridCol w:w="137"/>
        <w:gridCol w:w="438"/>
        <w:gridCol w:w="371"/>
        <w:gridCol w:w="153"/>
        <w:gridCol w:w="667"/>
        <w:gridCol w:w="179"/>
        <w:gridCol w:w="247"/>
        <w:gridCol w:w="2423"/>
        <w:gridCol w:w="237"/>
        <w:gridCol w:w="918"/>
        <w:gridCol w:w="2343"/>
        <w:gridCol w:w="271"/>
      </w:tblGrid>
      <w:tr w:rsidR="009567C6" w:rsidRPr="00A7428F" w14:paraId="663656F6" w14:textId="77777777" w:rsidTr="009567C6">
        <w:trPr>
          <w:trHeight w:val="283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14:paraId="10B761F9" w14:textId="77777777" w:rsidR="009567C6" w:rsidRPr="00A7428F" w:rsidRDefault="009567C6" w:rsidP="009567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28F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428F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A7428F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9567C6" w:rsidRPr="00E4430D" w14:paraId="668C9761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bottom w:val="nil"/>
            </w:tcBorders>
            <w:vAlign w:val="center"/>
          </w:tcPr>
          <w:p w14:paraId="4DB2FC79" w14:textId="77777777" w:rsidR="009567C6" w:rsidRPr="00E4430D" w:rsidRDefault="009567C6" w:rsidP="009567C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567C6" w:rsidRPr="00F87A09" w14:paraId="2D08B083" w14:textId="77777777" w:rsidTr="009567C6">
        <w:trPr>
          <w:trHeight w:val="283"/>
        </w:trPr>
        <w:tc>
          <w:tcPr>
            <w:tcW w:w="445" w:type="pct"/>
            <w:tcBorders>
              <w:top w:val="nil"/>
              <w:bottom w:val="nil"/>
            </w:tcBorders>
            <w:vAlign w:val="center"/>
          </w:tcPr>
          <w:p w14:paraId="3A9853E2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8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6D14F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6" w:type="pct"/>
            <w:gridSpan w:val="3"/>
            <w:tcBorders>
              <w:top w:val="nil"/>
              <w:bottom w:val="nil"/>
            </w:tcBorders>
            <w:vAlign w:val="center"/>
          </w:tcPr>
          <w:p w14:paraId="4C286CC2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1º Apellido: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13CFF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gridSpan w:val="2"/>
            <w:tcBorders>
              <w:top w:val="nil"/>
              <w:bottom w:val="nil"/>
            </w:tcBorders>
            <w:vAlign w:val="center"/>
          </w:tcPr>
          <w:p w14:paraId="6CEDE4DE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1F781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14:paraId="18310E92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F87A09" w14:paraId="5A02F9C4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41685147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F87A09" w14:paraId="6CC4A7BE" w14:textId="77777777" w:rsidTr="009567C6">
        <w:trPr>
          <w:trHeight w:val="283"/>
        </w:trPr>
        <w:tc>
          <w:tcPr>
            <w:tcW w:w="492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34C066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 xml:space="preserve">NIF  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5EDFB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6B6">
              <w:rPr>
                <w:rFonts w:ascii="Arial" w:hAnsi="Arial" w:cs="Arial"/>
                <w:sz w:val="18"/>
                <w:szCs w:val="18"/>
              </w:rPr>
            </w:r>
            <w:r w:rsidR="00304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7A9B8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6FB7E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6B6">
              <w:rPr>
                <w:rFonts w:ascii="Arial" w:hAnsi="Arial" w:cs="Arial"/>
                <w:sz w:val="18"/>
                <w:szCs w:val="18"/>
              </w:rPr>
            </w:r>
            <w:r w:rsidR="00304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2AF029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C1122" w14:textId="77777777" w:rsidR="009567C6" w:rsidRPr="009C5D2C" w:rsidRDefault="00B92AEE" w:rsidP="00956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" w:name="Texto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3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A470E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F87A09" w14:paraId="4FEE3578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4F64250D" w14:textId="77777777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567C6" w:rsidRPr="00F87A09" w14:paraId="3095B592" w14:textId="77777777" w:rsidTr="009567C6">
        <w:trPr>
          <w:trHeight w:hRule="exact" w:val="283"/>
        </w:trPr>
        <w:tc>
          <w:tcPr>
            <w:tcW w:w="492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861CF5" w14:textId="77777777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6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186BF" w14:textId="77777777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Hombre 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6B6">
              <w:rPr>
                <w:rFonts w:ascii="Arial" w:hAnsi="Arial" w:cs="Arial"/>
                <w:sz w:val="18"/>
                <w:szCs w:val="18"/>
              </w:rPr>
            </w:r>
            <w:r w:rsidR="00304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B1984" w14:textId="77777777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Mujer 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6B6">
              <w:rPr>
                <w:rFonts w:ascii="Arial" w:hAnsi="Arial" w:cs="Arial"/>
                <w:sz w:val="18"/>
                <w:szCs w:val="18"/>
              </w:rPr>
            </w:r>
            <w:r w:rsidR="00304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7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BEB0E8" w14:textId="77777777" w:rsidR="009567C6" w:rsidRPr="00794D20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Otro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6B6">
              <w:rPr>
                <w:rFonts w:ascii="Arial" w:hAnsi="Arial" w:cs="Arial"/>
                <w:sz w:val="18"/>
                <w:szCs w:val="18"/>
              </w:rPr>
            </w:r>
            <w:r w:rsidR="00304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67C6" w:rsidRPr="00F87A09" w14:paraId="551E5DB6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7A6378CE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F87A09" w14:paraId="79487957" w14:textId="77777777" w:rsidTr="009567C6">
        <w:trPr>
          <w:trHeight w:val="283"/>
        </w:trPr>
        <w:tc>
          <w:tcPr>
            <w:tcW w:w="956" w:type="pct"/>
            <w:gridSpan w:val="4"/>
            <w:tcBorders>
              <w:top w:val="nil"/>
              <w:bottom w:val="nil"/>
            </w:tcBorders>
            <w:vAlign w:val="center"/>
          </w:tcPr>
          <w:p w14:paraId="08FDF818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Cargo en la entidad:</w:t>
            </w:r>
          </w:p>
        </w:tc>
        <w:tc>
          <w:tcPr>
            <w:tcW w:w="3911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3768E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14:paraId="7587E426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67C6" w:rsidRPr="00E4430D" w14:paraId="53BD16BD" w14:textId="77777777" w:rsidTr="009567C6">
        <w:trPr>
          <w:trHeight w:hRule="exact" w:val="57"/>
        </w:trPr>
        <w:tc>
          <w:tcPr>
            <w:tcW w:w="5000" w:type="pct"/>
            <w:gridSpan w:val="15"/>
            <w:tcBorders>
              <w:top w:val="nil"/>
            </w:tcBorders>
            <w:vAlign w:val="center"/>
          </w:tcPr>
          <w:p w14:paraId="6C640267" w14:textId="77777777" w:rsidR="009567C6" w:rsidRPr="009C5D2C" w:rsidRDefault="009567C6" w:rsidP="009567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1E2B1A" w14:textId="77777777" w:rsidR="00EE1612" w:rsidRDefault="00EE1612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221"/>
      </w:tblGrid>
      <w:tr w:rsidR="00EE1612" w:rsidRPr="00074AE3" w14:paraId="3297BA80" w14:textId="77777777" w:rsidTr="009567C6">
        <w:trPr>
          <w:trHeight w:hRule="exact" w:val="546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58684123" w14:textId="77777777" w:rsidR="00EE1612" w:rsidRPr="00EB5BCC" w:rsidRDefault="00EE1612" w:rsidP="00EE1612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74AE3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EE1612" w:rsidRPr="00CB2597" w14:paraId="7EB164C1" w14:textId="77777777" w:rsidTr="009567C6">
        <w:trPr>
          <w:trHeight w:hRule="exact" w:val="280"/>
        </w:trPr>
        <w:tc>
          <w:tcPr>
            <w:tcW w:w="1985" w:type="dxa"/>
            <w:shd w:val="clear" w:color="auto" w:fill="auto"/>
            <w:vAlign w:val="center"/>
          </w:tcPr>
          <w:p w14:paraId="01DA91BA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39153C27" w14:textId="3ABC5F3B" w:rsidR="00EE1612" w:rsidRPr="0024020C" w:rsidRDefault="00EE1612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Consejería de Igualdad.</w:t>
            </w:r>
          </w:p>
        </w:tc>
      </w:tr>
      <w:tr w:rsidR="00EE1612" w:rsidRPr="00CB2597" w14:paraId="54B7A9D1" w14:textId="77777777" w:rsidTr="009567C6">
        <w:trPr>
          <w:trHeight w:hRule="exact" w:val="736"/>
        </w:trPr>
        <w:tc>
          <w:tcPr>
            <w:tcW w:w="1985" w:type="dxa"/>
            <w:shd w:val="clear" w:color="auto" w:fill="auto"/>
            <w:vAlign w:val="center"/>
          </w:tcPr>
          <w:p w14:paraId="767346FB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3F770997" w14:textId="77777777" w:rsidR="00EE1612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Gestionar la convocatoria de subvenciones para favorecer la igualdad y la no discriminación de las personas pertenecientes al colectivo LGTBI y visibilización del movimiento asociativo LGTBI de Castilla-La Mancha. Gestionar la publicación (entre otros) de actividades, proyectos, jornadas, talleres en el portal web lgtbi.castillalamancha.es</w:t>
            </w:r>
          </w:p>
        </w:tc>
      </w:tr>
      <w:tr w:rsidR="00EE1612" w:rsidRPr="00CB2597" w14:paraId="2842C546" w14:textId="77777777" w:rsidTr="009567C6">
        <w:trPr>
          <w:trHeight w:hRule="exact" w:val="704"/>
        </w:trPr>
        <w:tc>
          <w:tcPr>
            <w:tcW w:w="1985" w:type="dxa"/>
            <w:shd w:val="clear" w:color="auto" w:fill="auto"/>
            <w:vAlign w:val="center"/>
          </w:tcPr>
          <w:p w14:paraId="24FA871A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3A1DB18F" w14:textId="77777777" w:rsidR="0024020C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6.1.a) Consentimiento del interesado del Reglamento General de Protección de Datos; 6.1.e) Misión en interés público o ejercicio de poderes públicos del Reglamento General de Protección de Datos.</w:t>
            </w:r>
          </w:p>
          <w:p w14:paraId="20318EDF" w14:textId="77777777" w:rsidR="00EE1612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Ley 5/2002, de 6 de mayo, de Diversidad Sexual y Derechos LGTBI en Castilla-La Mancha.</w:t>
            </w:r>
          </w:p>
        </w:tc>
      </w:tr>
      <w:tr w:rsidR="00EE1612" w:rsidRPr="00CB2597" w14:paraId="3E499776" w14:textId="77777777" w:rsidTr="009567C6">
        <w:trPr>
          <w:trHeight w:hRule="exact" w:val="289"/>
        </w:trPr>
        <w:tc>
          <w:tcPr>
            <w:tcW w:w="1985" w:type="dxa"/>
            <w:shd w:val="clear" w:color="auto" w:fill="auto"/>
            <w:vAlign w:val="center"/>
          </w:tcPr>
          <w:p w14:paraId="2496D41D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9543387" w14:textId="77777777" w:rsidR="00EE1612" w:rsidRPr="0024020C" w:rsidRDefault="00EE1612" w:rsidP="004323A3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EE1612" w:rsidRPr="00CB2597" w14:paraId="60155B0D" w14:textId="77777777" w:rsidTr="009567C6">
        <w:trPr>
          <w:trHeight w:hRule="exact" w:val="437"/>
        </w:trPr>
        <w:tc>
          <w:tcPr>
            <w:tcW w:w="1985" w:type="dxa"/>
            <w:shd w:val="clear" w:color="auto" w:fill="auto"/>
            <w:vAlign w:val="center"/>
          </w:tcPr>
          <w:p w14:paraId="28446668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631963C5" w14:textId="77777777" w:rsidR="00EE1612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EE1612" w:rsidRPr="00CB2597" w14:paraId="464C9834" w14:textId="77777777" w:rsidTr="009567C6">
        <w:trPr>
          <w:trHeight w:hRule="exact" w:val="413"/>
        </w:trPr>
        <w:tc>
          <w:tcPr>
            <w:tcW w:w="1985" w:type="dxa"/>
            <w:shd w:val="clear" w:color="auto" w:fill="auto"/>
            <w:vAlign w:val="center"/>
          </w:tcPr>
          <w:p w14:paraId="2E52DD70" w14:textId="77777777" w:rsidR="00EE1612" w:rsidRPr="0024020C" w:rsidRDefault="00EE1612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020C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3C05D1C0" w14:textId="77777777" w:rsidR="00EE1612" w:rsidRPr="0024020C" w:rsidRDefault="0024020C" w:rsidP="004323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 xml:space="preserve">Disponible en la dirección </w:t>
            </w:r>
            <w:r w:rsidRPr="0022489E">
              <w:rPr>
                <w:rFonts w:ascii="Arial" w:hAnsi="Arial" w:cs="Arial"/>
                <w:sz w:val="16"/>
                <w:szCs w:val="16"/>
              </w:rPr>
              <w:t>electrónica</w:t>
            </w:r>
            <w:r w:rsidRPr="00786760">
              <w:rPr>
                <w:rFonts w:ascii="Arial" w:hAnsi="Arial" w:cs="Arial"/>
                <w:sz w:val="16"/>
                <w:szCs w:val="16"/>
              </w:rPr>
              <w:t>: https://rat.castillalamancha.es/info/2334</w:t>
            </w:r>
            <w:r w:rsidR="00EE1612" w:rsidRPr="0024020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4020C" w:rsidRPr="00CB2597" w14:paraId="772B81FA" w14:textId="77777777" w:rsidTr="009567C6">
        <w:trPr>
          <w:trHeight w:hRule="exact" w:val="702"/>
        </w:trPr>
        <w:tc>
          <w:tcPr>
            <w:tcW w:w="1985" w:type="dxa"/>
            <w:shd w:val="clear" w:color="auto" w:fill="auto"/>
            <w:vAlign w:val="center"/>
          </w:tcPr>
          <w:p w14:paraId="0377DA7C" w14:textId="77777777" w:rsidR="0024020C" w:rsidRPr="0024020C" w:rsidRDefault="0024020C" w:rsidP="00EE16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FF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Consentimiento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2805877D" w14:textId="7F49B70B" w:rsidR="0024020C" w:rsidRPr="0024020C" w:rsidRDefault="00056D6F" w:rsidP="004323A3">
            <w:pPr>
              <w:pStyle w:val="Prrafodelista"/>
              <w:spacing w:line="256" w:lineRule="auto"/>
              <w:ind w:left="360" w:hanging="36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43"/>
            <w:r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046B6">
              <w:rPr>
                <w:rFonts w:ascii="Arial" w:hAnsi="Arial" w:cs="Arial"/>
                <w:sz w:val="17"/>
                <w:szCs w:val="17"/>
              </w:rPr>
            </w:r>
            <w:r w:rsidR="003046B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"/>
            <w:r w:rsidR="004323A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05A8F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323A3" w:rsidRPr="00182CB3">
              <w:rPr>
                <w:rFonts w:ascii="Arial" w:hAnsi="Arial" w:cs="Arial"/>
                <w:color w:val="000000"/>
                <w:sz w:val="16"/>
                <w:szCs w:val="16"/>
              </w:rPr>
              <w:t>Consiento que mis datos sean tratados conforme a las características del tratamiento previamente descrito.</w:t>
            </w:r>
            <w:r w:rsidR="004323A3" w:rsidRPr="00182CB3">
              <w:rPr>
                <w:rFonts w:ascii="Arial" w:hAnsi="Arial" w:cs="Arial"/>
                <w:color w:val="000000"/>
                <w:sz w:val="16"/>
                <w:szCs w:val="16"/>
              </w:rPr>
              <w:br/>
              <w:t>Puede retirar este consentimiento solicitándolo en el siguiente correo electrónico: </w:t>
            </w:r>
            <w:hyperlink r:id="rId8" w:history="1">
              <w:r w:rsidR="004323A3" w:rsidRPr="00182CB3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protecciondatos@jccm.es</w:t>
              </w:r>
            </w:hyperlink>
          </w:p>
        </w:tc>
      </w:tr>
    </w:tbl>
    <w:p w14:paraId="5B263D2B" w14:textId="77777777" w:rsidR="00EE1612" w:rsidRDefault="00EE1612" w:rsidP="00E707BB">
      <w:pPr>
        <w:rPr>
          <w:rFonts w:ascii="Arial" w:hAnsi="Arial" w:cs="Arial"/>
          <w:b/>
          <w:sz w:val="20"/>
          <w:szCs w:val="20"/>
        </w:rPr>
      </w:pPr>
    </w:p>
    <w:p w14:paraId="65058372" w14:textId="77777777" w:rsidR="00EE1612" w:rsidRPr="00007ED9" w:rsidRDefault="00EE1612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9B5648" w:rsidRPr="00007ED9" w14:paraId="0724D5A9" w14:textId="77777777" w:rsidTr="00C66CD9">
        <w:trPr>
          <w:trHeight w:val="545"/>
        </w:trPr>
        <w:tc>
          <w:tcPr>
            <w:tcW w:w="10255" w:type="dxa"/>
            <w:shd w:val="clear" w:color="auto" w:fill="D9D9D9" w:themeFill="background1" w:themeFillShade="D9"/>
            <w:vAlign w:val="center"/>
          </w:tcPr>
          <w:p w14:paraId="1F908AAD" w14:textId="7169222A" w:rsidR="009B5648" w:rsidRPr="009360D2" w:rsidRDefault="009B5648" w:rsidP="00E707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0D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360D2">
              <w:rPr>
                <w:rFonts w:ascii="Arial" w:hAnsi="Arial" w:cs="Arial"/>
                <w:b/>
                <w:bCs/>
                <w:sz w:val="20"/>
                <w:szCs w:val="20"/>
              </w:rPr>
              <w:t>OCUMENTACI</w:t>
            </w:r>
            <w:r w:rsidR="005C03EC">
              <w:rPr>
                <w:rFonts w:ascii="Arial" w:hAnsi="Arial" w:cs="Arial"/>
                <w:b/>
                <w:bCs/>
                <w:sz w:val="20"/>
                <w:szCs w:val="20"/>
              </w:rPr>
              <w:t>Ó</w:t>
            </w:r>
            <w:r w:rsidR="009360D2">
              <w:rPr>
                <w:rFonts w:ascii="Arial" w:hAnsi="Arial" w:cs="Arial"/>
                <w:b/>
                <w:bCs/>
                <w:sz w:val="20"/>
                <w:szCs w:val="20"/>
              </w:rPr>
              <w:t>N A APORTAR</w:t>
            </w:r>
            <w:r w:rsidRPr="009360D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B5648" w14:paraId="19999A77" w14:textId="77777777" w:rsidTr="00C66CD9">
        <w:trPr>
          <w:trHeight w:val="3651"/>
        </w:trPr>
        <w:tc>
          <w:tcPr>
            <w:tcW w:w="10255" w:type="dxa"/>
          </w:tcPr>
          <w:p w14:paraId="2B255A76" w14:textId="77777777" w:rsidR="009B5648" w:rsidRPr="0024020C" w:rsidRDefault="009B5648" w:rsidP="00E707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0C1ED5" w14:textId="6C0554D8" w:rsidR="006C3DBE" w:rsidRPr="0024020C" w:rsidRDefault="006C3DB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 xml:space="preserve">Conforme al artículo </w:t>
            </w:r>
            <w:r w:rsidR="00EE1612" w:rsidRPr="0024020C">
              <w:rPr>
                <w:rFonts w:ascii="Arial" w:hAnsi="Arial" w:cs="Arial"/>
                <w:sz w:val="16"/>
                <w:szCs w:val="16"/>
              </w:rPr>
              <w:t>2</w:t>
            </w:r>
            <w:r w:rsidR="00B21108">
              <w:rPr>
                <w:rFonts w:ascii="Arial" w:hAnsi="Arial" w:cs="Arial"/>
                <w:sz w:val="16"/>
                <w:szCs w:val="16"/>
              </w:rPr>
              <w:t>5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de la Orden </w:t>
            </w:r>
            <w:r w:rsidR="007E3F51">
              <w:rPr>
                <w:rFonts w:ascii="Arial" w:hAnsi="Arial" w:cs="Arial"/>
                <w:sz w:val="16"/>
                <w:szCs w:val="16"/>
              </w:rPr>
              <w:t>1</w:t>
            </w:r>
            <w:r w:rsidR="00032AD6">
              <w:rPr>
                <w:rFonts w:ascii="Arial" w:hAnsi="Arial" w:cs="Arial"/>
                <w:sz w:val="16"/>
                <w:szCs w:val="16"/>
              </w:rPr>
              <w:t>9</w:t>
            </w:r>
            <w:r w:rsidR="00EE1612" w:rsidRPr="0024020C">
              <w:rPr>
                <w:rFonts w:ascii="Arial" w:hAnsi="Arial" w:cs="Arial"/>
                <w:sz w:val="16"/>
                <w:szCs w:val="16"/>
              </w:rPr>
              <w:t>/202</w:t>
            </w:r>
            <w:r w:rsidR="007E3F51">
              <w:rPr>
                <w:rFonts w:ascii="Arial" w:hAnsi="Arial" w:cs="Arial"/>
                <w:sz w:val="16"/>
                <w:szCs w:val="16"/>
              </w:rPr>
              <w:t>6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, de </w:t>
            </w:r>
            <w:r w:rsidR="007E3F51">
              <w:rPr>
                <w:rFonts w:ascii="Arial" w:hAnsi="Arial" w:cs="Arial"/>
                <w:sz w:val="16"/>
                <w:szCs w:val="16"/>
              </w:rPr>
              <w:t>4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76B7">
              <w:rPr>
                <w:rFonts w:ascii="Arial" w:hAnsi="Arial" w:cs="Arial"/>
                <w:sz w:val="16"/>
                <w:szCs w:val="16"/>
              </w:rPr>
              <w:t xml:space="preserve">de febrero 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7E3F51">
              <w:rPr>
                <w:rFonts w:ascii="Arial" w:hAnsi="Arial" w:cs="Arial"/>
                <w:sz w:val="16"/>
                <w:szCs w:val="16"/>
              </w:rPr>
              <w:t>2026</w:t>
            </w:r>
            <w:r w:rsidR="00EE1612" w:rsidRPr="0024020C">
              <w:rPr>
                <w:rFonts w:ascii="Arial" w:hAnsi="Arial" w:cs="Arial"/>
                <w:sz w:val="16"/>
                <w:szCs w:val="16"/>
              </w:rPr>
              <w:t>,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por la que se aprueban las bases reguladoras de estas 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>subvenciones</w:t>
            </w:r>
            <w:r w:rsidRPr="0024020C">
              <w:rPr>
                <w:rFonts w:ascii="Arial" w:hAnsi="Arial" w:cs="Arial"/>
                <w:sz w:val="16"/>
                <w:szCs w:val="16"/>
              </w:rPr>
              <w:t>, declara aportar</w:t>
            </w:r>
            <w:r w:rsidR="00D86F44" w:rsidRPr="0024020C">
              <w:rPr>
                <w:rFonts w:ascii="Arial" w:hAnsi="Arial" w:cs="Arial"/>
                <w:sz w:val="16"/>
                <w:szCs w:val="16"/>
              </w:rPr>
              <w:t xml:space="preserve"> en este </w:t>
            </w:r>
            <w:r w:rsidR="00092B60" w:rsidRPr="0024020C">
              <w:rPr>
                <w:rFonts w:ascii="Arial" w:hAnsi="Arial" w:cs="Arial"/>
                <w:sz w:val="16"/>
                <w:szCs w:val="16"/>
              </w:rPr>
              <w:t>a</w:t>
            </w:r>
            <w:r w:rsidR="00D86F44" w:rsidRPr="0024020C">
              <w:rPr>
                <w:rFonts w:ascii="Arial" w:hAnsi="Arial" w:cs="Arial"/>
                <w:sz w:val="16"/>
                <w:szCs w:val="16"/>
              </w:rPr>
              <w:t>nexo</w:t>
            </w:r>
            <w:r w:rsidRPr="002402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307B38A" w14:textId="4152B91C" w:rsidR="006C3DBE" w:rsidRPr="0024020C" w:rsidRDefault="006C3DB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1. Memoria de actuación justificativa del cumplimiento de las condiciones impuestas en la concesión de la subvención, con indicación de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 xml:space="preserve">l proyecto y/o actividad </w:t>
            </w:r>
            <w:r w:rsidRPr="0024020C">
              <w:rPr>
                <w:rFonts w:ascii="Arial" w:hAnsi="Arial" w:cs="Arial"/>
                <w:sz w:val="16"/>
                <w:szCs w:val="16"/>
              </w:rPr>
              <w:t>realizad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>o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y de los resultados obtenidos</w:t>
            </w:r>
            <w:r w:rsidR="003650D2">
              <w:rPr>
                <w:rFonts w:ascii="Arial" w:hAnsi="Arial" w:cs="Arial"/>
                <w:sz w:val="16"/>
                <w:szCs w:val="16"/>
              </w:rPr>
              <w:t>,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50D2">
              <w:rPr>
                <w:rFonts w:ascii="Arial" w:hAnsi="Arial" w:cs="Arial"/>
                <w:sz w:val="16"/>
                <w:szCs w:val="16"/>
              </w:rPr>
              <w:t>a</w:t>
            </w:r>
            <w:r w:rsidRPr="0024020C">
              <w:rPr>
                <w:rFonts w:ascii="Arial" w:hAnsi="Arial" w:cs="Arial"/>
                <w:sz w:val="16"/>
                <w:szCs w:val="16"/>
              </w:rPr>
              <w:t>sí como del producto resultante de la actividad subvencionada, en su caso.</w:t>
            </w:r>
          </w:p>
          <w:p w14:paraId="297F66AA" w14:textId="77777777" w:rsidR="006C3DBE" w:rsidRPr="0024020C" w:rsidRDefault="006C3DB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2. Memoria económica justificativa del total del coste de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>l proyecto y/o actividad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realizad</w:t>
            </w:r>
            <w:r w:rsidR="00291CFE" w:rsidRPr="0024020C">
              <w:rPr>
                <w:rFonts w:ascii="Arial" w:hAnsi="Arial" w:cs="Arial"/>
                <w:sz w:val="16"/>
                <w:szCs w:val="16"/>
              </w:rPr>
              <w:t>o</w:t>
            </w:r>
            <w:r w:rsidRPr="0024020C">
              <w:rPr>
                <w:rFonts w:ascii="Arial" w:hAnsi="Arial" w:cs="Arial"/>
                <w:sz w:val="16"/>
                <w:szCs w:val="16"/>
              </w:rPr>
              <w:t>, en la que se incluya una relación clasificada de los gastos realizados con identificación del acreedor y del documento, su importe, fecha de emisión y fecha de pago. En caso de que la subvención se otorgue con arreglo a un presupuesto estimado, se indicarán las desviaciones acaecidas.</w:t>
            </w:r>
          </w:p>
          <w:p w14:paraId="17923DB5" w14:textId="5C4EF0B5" w:rsidR="006C3DBE" w:rsidRPr="0024020C" w:rsidRDefault="00291CF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3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>. Documentos que justifiquen que se ha hecho constar en la publicidad del proyecto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y/o actividad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 xml:space="preserve"> la colaboración 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de la Consejería de Igualdad. </w:t>
            </w:r>
          </w:p>
          <w:p w14:paraId="60561A33" w14:textId="77777777" w:rsidR="006C3DBE" w:rsidRPr="0024020C" w:rsidRDefault="00291CFE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4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>. Relación detallada de otros ingresos y/o subvenciones que hayan financiado</w:t>
            </w:r>
            <w:r w:rsidRPr="0024020C">
              <w:rPr>
                <w:rFonts w:ascii="Arial" w:hAnsi="Arial" w:cs="Arial"/>
                <w:sz w:val="16"/>
                <w:szCs w:val="16"/>
              </w:rPr>
              <w:t xml:space="preserve"> el proyecto y/o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 xml:space="preserve"> actividad con indicación del importe y su procedencia.</w:t>
            </w:r>
          </w:p>
          <w:p w14:paraId="62380160" w14:textId="77777777" w:rsidR="009B5648" w:rsidRPr="0024020C" w:rsidRDefault="00092B60" w:rsidP="001F3A3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20C">
              <w:rPr>
                <w:rFonts w:ascii="Arial" w:hAnsi="Arial" w:cs="Arial"/>
                <w:sz w:val="16"/>
                <w:szCs w:val="16"/>
              </w:rPr>
              <w:t>5</w:t>
            </w:r>
            <w:r w:rsidR="006C3DBE" w:rsidRPr="0024020C">
              <w:rPr>
                <w:rFonts w:ascii="Arial" w:hAnsi="Arial" w:cs="Arial"/>
                <w:sz w:val="16"/>
                <w:szCs w:val="16"/>
              </w:rPr>
              <w:t>. En su caso, carta de pago de reintegro en el supuesto de remanentes no aplicados, así como los intereses derivados de los mismos.</w:t>
            </w:r>
          </w:p>
        </w:tc>
      </w:tr>
    </w:tbl>
    <w:p w14:paraId="34C791DC" w14:textId="77777777" w:rsidR="00614EA4" w:rsidRDefault="00614EA4" w:rsidP="00614EA4">
      <w:pPr>
        <w:jc w:val="center"/>
        <w:rPr>
          <w:rFonts w:ascii="Arial" w:hAnsi="Arial" w:cs="Arial"/>
          <w:b/>
          <w:sz w:val="20"/>
          <w:szCs w:val="20"/>
        </w:rPr>
      </w:pPr>
    </w:p>
    <w:p w14:paraId="67337B76" w14:textId="77777777" w:rsidR="00606F18" w:rsidRDefault="00606F18" w:rsidP="00614EA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D145634" w14:textId="77777777" w:rsidR="00614EA4" w:rsidRPr="00614EA4" w:rsidRDefault="00614EA4" w:rsidP="00614EA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14EA4">
        <w:rPr>
          <w:rFonts w:ascii="Arial" w:hAnsi="Arial" w:cs="Arial"/>
          <w:b/>
          <w:sz w:val="20"/>
          <w:szCs w:val="20"/>
          <w:u w:val="single"/>
        </w:rPr>
        <w:t>MEMORIA DE JUSTIFICACIÓN DE</w:t>
      </w:r>
      <w:r w:rsidR="00365A0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14EA4">
        <w:rPr>
          <w:rFonts w:ascii="Arial" w:hAnsi="Arial" w:cs="Arial"/>
          <w:b/>
          <w:sz w:val="20"/>
          <w:szCs w:val="20"/>
          <w:u w:val="single"/>
        </w:rPr>
        <w:t>L</w:t>
      </w:r>
      <w:r w:rsidR="00365A0A">
        <w:rPr>
          <w:rFonts w:ascii="Arial" w:hAnsi="Arial" w:cs="Arial"/>
          <w:b/>
          <w:sz w:val="20"/>
          <w:szCs w:val="20"/>
          <w:u w:val="single"/>
        </w:rPr>
        <w:t>A ACTIVIDAD</w:t>
      </w:r>
    </w:p>
    <w:p w14:paraId="503BD7CA" w14:textId="77777777" w:rsid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p w14:paraId="22D2447D" w14:textId="77777777" w:rsidR="00606F18" w:rsidRDefault="00606F18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2E96D2A5" w14:textId="77777777" w:rsidTr="00CC43DE">
        <w:trPr>
          <w:trHeight w:val="35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9A3CA8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731603A5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>DENOMINACIÓN DE</w:t>
            </w:r>
            <w:r w:rsidR="00365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365A0A">
              <w:rPr>
                <w:rFonts w:ascii="Arial" w:hAnsi="Arial" w:cs="Arial"/>
                <w:b/>
                <w:bCs/>
                <w:sz w:val="20"/>
                <w:szCs w:val="20"/>
              </w:rPr>
              <w:t>A ACTIVIDAD</w:t>
            </w:r>
          </w:p>
        </w:tc>
      </w:tr>
      <w:tr w:rsidR="00614EA4" w:rsidRPr="00614EA4" w14:paraId="603FE76B" w14:textId="77777777" w:rsidTr="00CC43DE">
        <w:trPr>
          <w:trHeight w:val="51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BC799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23C5399C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E9DD43B" w14:textId="77777777" w:rsidR="00614EA4" w:rsidRP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53526B42" w14:textId="77777777" w:rsidTr="00CC43DE">
        <w:trPr>
          <w:trHeight w:val="38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E3A589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>ACTUACIONES DESARROLLADAS</w:t>
            </w:r>
          </w:p>
        </w:tc>
      </w:tr>
      <w:tr w:rsidR="00614EA4" w:rsidRPr="00614EA4" w14:paraId="6AF9CB5B" w14:textId="77777777" w:rsidTr="00CC43DE">
        <w:trPr>
          <w:trHeight w:val="57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9B1CC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6F56AB62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BFB4C89" w14:textId="77777777" w:rsidR="00614EA4" w:rsidRP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49E70DFF" w14:textId="77777777" w:rsidTr="00CC43DE">
        <w:trPr>
          <w:trHeight w:val="34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B3DB97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8FC1610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>FECHA DE INICIO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FIN</w:t>
            </w: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LA ACTIVIDAD Y LUGAR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DESARROLLO</w:t>
            </w:r>
          </w:p>
        </w:tc>
      </w:tr>
      <w:tr w:rsidR="00614EA4" w:rsidRPr="00614EA4" w14:paraId="62E9A6E7" w14:textId="77777777" w:rsidTr="00CC43DE">
        <w:trPr>
          <w:trHeight w:val="50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10D397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14E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60922D88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8B4C65B" w14:textId="77777777" w:rsidR="00614EA4" w:rsidRP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9"/>
      </w:tblGrid>
      <w:tr w:rsidR="00614EA4" w:rsidRPr="00614EA4" w14:paraId="19B55B52" w14:textId="77777777" w:rsidTr="00CC43DE">
        <w:trPr>
          <w:trHeight w:val="35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A2A741E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EA4">
              <w:rPr>
                <w:rFonts w:ascii="Arial" w:hAnsi="Arial" w:cs="Arial"/>
                <w:b/>
                <w:bCs/>
                <w:sz w:val="20"/>
                <w:szCs w:val="20"/>
              </w:rPr>
              <w:t>OBJETIVOS ALCANZADOS</w:t>
            </w:r>
          </w:p>
        </w:tc>
      </w:tr>
      <w:tr w:rsidR="00614EA4" w:rsidRPr="009B477E" w14:paraId="0CFF98DC" w14:textId="77777777" w:rsidTr="00CC43DE">
        <w:trPr>
          <w:trHeight w:val="51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7D2A03" w14:textId="77777777" w:rsid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14:paraId="25C18B09" w14:textId="77777777" w:rsidR="00614EA4" w:rsidRPr="009B477E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4497F96D" w14:textId="797014AC" w:rsidR="00614EA4" w:rsidRDefault="00614EA4" w:rsidP="00E707BB">
      <w:pPr>
        <w:rPr>
          <w:rFonts w:ascii="Arial" w:hAnsi="Arial" w:cs="Arial"/>
          <w:b/>
          <w:sz w:val="20"/>
          <w:szCs w:val="20"/>
        </w:rPr>
      </w:pPr>
    </w:p>
    <w:p w14:paraId="5BD5F0D4" w14:textId="77777777" w:rsidR="00CC43DE" w:rsidRDefault="00CC43DE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6"/>
      </w:tblGrid>
      <w:tr w:rsidR="00614EA4" w:rsidRPr="00614EA4" w14:paraId="1FF001D1" w14:textId="77777777" w:rsidTr="009567C6">
        <w:trPr>
          <w:trHeight w:val="29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48ABB5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CONCLUSIONES DERIVADAS DE LA EJECUCIÓN DE</w:t>
            </w:r>
            <w:r w:rsidR="00365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365A0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65A0A">
              <w:rPr>
                <w:rFonts w:ascii="Arial" w:hAnsi="Arial" w:cs="Arial"/>
                <w:b/>
                <w:bCs/>
                <w:sz w:val="20"/>
                <w:szCs w:val="20"/>
              </w:rPr>
              <w:t>ACTIVIDAD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14EA4" w:rsidRPr="009B477E" w14:paraId="03BD38EF" w14:textId="77777777" w:rsidTr="009567C6">
        <w:trPr>
          <w:trHeight w:val="42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27834" w14:textId="77777777" w:rsid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14:paraId="094A5576" w14:textId="77777777" w:rsidR="00614EA4" w:rsidRPr="009B477E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0D3DCA9F" w14:textId="77777777" w:rsidR="00F150C7" w:rsidRDefault="00F150C7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6"/>
      </w:tblGrid>
      <w:tr w:rsidR="00614EA4" w:rsidRPr="00614EA4" w14:paraId="1C94C023" w14:textId="77777777" w:rsidTr="009567C6">
        <w:trPr>
          <w:trHeight w:val="36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92E62B" w14:textId="77777777" w:rsidR="00614EA4" w:rsidRPr="00614EA4" w:rsidRDefault="00614EA4" w:rsidP="00D86F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PERSONAS DESTINATARIAS DE</w:t>
            </w:r>
            <w:r w:rsidR="00365A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365A0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65A0A">
              <w:rPr>
                <w:rFonts w:ascii="Arial" w:hAnsi="Arial" w:cs="Arial"/>
                <w:b/>
                <w:bCs/>
                <w:sz w:val="20"/>
                <w:szCs w:val="20"/>
              </w:rPr>
              <w:t>ACTIVIDAD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14EA4" w:rsidRPr="009B477E" w14:paraId="1879C65F" w14:textId="77777777" w:rsidTr="009567C6">
        <w:trPr>
          <w:trHeight w:val="53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0FD693" w14:textId="77777777" w:rsidR="001E65F5" w:rsidRPr="00F24F0C" w:rsidRDefault="001E65F5" w:rsidP="001E65F5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bookmarkStart w:id="6" w:name="_Hlk187909698"/>
            <w:r w:rsidRPr="00786760">
              <w:rPr>
                <w:rFonts w:ascii="Arial" w:hAnsi="Arial" w:cs="Arial"/>
                <w:bCs/>
                <w:color w:val="000000"/>
                <w:sz w:val="17"/>
                <w:szCs w:val="17"/>
              </w:rPr>
              <w:t>Indicar el número de las personas asistentes desagregadas por sexo, en cada uno de los proyectos/actividades y en cada uno de los municipios en los que se han realizado.</w:t>
            </w:r>
            <w:r w:rsidRPr="00F24F0C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  <w:bookmarkEnd w:id="6"/>
          <w:p w14:paraId="02BBA0AE" w14:textId="77777777" w:rsidR="001E65F5" w:rsidRDefault="001E65F5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14:paraId="119BC141" w14:textId="30A345DB" w:rsidR="00614EA4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</w:p>
          <w:p w14:paraId="1F51997B" w14:textId="77777777" w:rsidR="00614EA4" w:rsidRPr="009B477E" w:rsidRDefault="00614EA4" w:rsidP="00D86F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500B98DF" w14:textId="77777777" w:rsidR="00606F18" w:rsidRDefault="00606F1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67F4708F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b/>
          <w:sz w:val="20"/>
          <w:szCs w:val="20"/>
        </w:rPr>
        <w:t>COFINANCIACIÓN DE</w:t>
      </w:r>
      <w:r w:rsidR="00365A0A">
        <w:rPr>
          <w:rFonts w:ascii="Arial" w:hAnsi="Arial" w:cs="Arial"/>
          <w:b/>
          <w:sz w:val="20"/>
          <w:szCs w:val="20"/>
        </w:rPr>
        <w:t xml:space="preserve"> </w:t>
      </w:r>
      <w:r w:rsidRPr="009B5648">
        <w:rPr>
          <w:rFonts w:ascii="Arial" w:hAnsi="Arial" w:cs="Arial"/>
          <w:b/>
          <w:sz w:val="20"/>
          <w:szCs w:val="20"/>
        </w:rPr>
        <w:t>L</w:t>
      </w:r>
      <w:r w:rsidR="00365A0A">
        <w:rPr>
          <w:rFonts w:ascii="Arial" w:hAnsi="Arial" w:cs="Arial"/>
          <w:b/>
          <w:sz w:val="20"/>
          <w:szCs w:val="20"/>
        </w:rPr>
        <w:t>A ACTIVIDAD</w:t>
      </w:r>
    </w:p>
    <w:p w14:paraId="278F1E14" w14:textId="77777777" w:rsidR="009B5648" w:rsidRPr="0024020C" w:rsidRDefault="009B5648" w:rsidP="009B564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4020C">
        <w:rPr>
          <w:rFonts w:ascii="Arial" w:hAnsi="Arial" w:cs="Arial"/>
          <w:sz w:val="18"/>
          <w:szCs w:val="18"/>
        </w:rPr>
        <w:t xml:space="preserve">La </w:t>
      </w:r>
      <w:r w:rsidR="00283EF8" w:rsidRPr="0024020C">
        <w:rPr>
          <w:rFonts w:ascii="Arial" w:hAnsi="Arial" w:cs="Arial"/>
          <w:sz w:val="18"/>
          <w:szCs w:val="18"/>
        </w:rPr>
        <w:t>entidad</w:t>
      </w:r>
      <w:r w:rsidRPr="0024020C">
        <w:rPr>
          <w:rFonts w:ascii="Arial" w:hAnsi="Arial" w:cs="Arial"/>
          <w:sz w:val="18"/>
          <w:szCs w:val="18"/>
        </w:rPr>
        <w:t xml:space="preserve"> beneficiaria, ha obtenido otras subvenciones, ayudas, ingresos o recursos que </w:t>
      </w:r>
      <w:r w:rsidR="001F3A3E" w:rsidRPr="0024020C">
        <w:rPr>
          <w:rFonts w:ascii="Arial" w:hAnsi="Arial" w:cs="Arial"/>
          <w:sz w:val="18"/>
          <w:szCs w:val="18"/>
        </w:rPr>
        <w:t>han financiado l</w:t>
      </w:r>
      <w:r w:rsidR="00365A0A">
        <w:rPr>
          <w:rFonts w:ascii="Arial" w:hAnsi="Arial" w:cs="Arial"/>
          <w:sz w:val="18"/>
          <w:szCs w:val="18"/>
        </w:rPr>
        <w:t>a</w:t>
      </w:r>
      <w:r w:rsidR="001F3A3E" w:rsidRPr="0024020C">
        <w:rPr>
          <w:rFonts w:ascii="Arial" w:hAnsi="Arial" w:cs="Arial"/>
          <w:sz w:val="18"/>
          <w:szCs w:val="18"/>
        </w:rPr>
        <w:t xml:space="preserve"> </w:t>
      </w:r>
      <w:r w:rsidR="00365A0A">
        <w:rPr>
          <w:rFonts w:ascii="Arial" w:hAnsi="Arial" w:cs="Arial"/>
          <w:sz w:val="18"/>
          <w:szCs w:val="18"/>
        </w:rPr>
        <w:t>actividad</w:t>
      </w:r>
      <w:r w:rsidR="00814EEC" w:rsidRPr="0024020C">
        <w:rPr>
          <w:rFonts w:ascii="Arial" w:hAnsi="Arial" w:cs="Arial"/>
          <w:sz w:val="18"/>
          <w:szCs w:val="18"/>
        </w:rPr>
        <w:t>.</w:t>
      </w:r>
      <w:r w:rsidR="001F3A3E" w:rsidRPr="0024020C">
        <w:rPr>
          <w:rFonts w:ascii="Arial" w:hAnsi="Arial" w:cs="Arial"/>
          <w:sz w:val="18"/>
          <w:szCs w:val="18"/>
        </w:rPr>
        <w:t xml:space="preserve"> </w:t>
      </w:r>
    </w:p>
    <w:p w14:paraId="3881AFF8" w14:textId="77777777" w:rsidR="00D62247" w:rsidRPr="00614EA4" w:rsidRDefault="00D62247" w:rsidP="009B56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84"/>
        <w:gridCol w:w="3202"/>
        <w:gridCol w:w="2210"/>
      </w:tblGrid>
      <w:tr w:rsidR="009B5648" w:rsidRPr="00614EA4" w14:paraId="341B4034" w14:textId="77777777" w:rsidTr="009567C6">
        <w:tc>
          <w:tcPr>
            <w:tcW w:w="2346" w:type="pct"/>
            <w:vAlign w:val="center"/>
          </w:tcPr>
          <w:p w14:paraId="62489A9A" w14:textId="77777777" w:rsidR="009B5648" w:rsidRPr="00614EA4" w:rsidRDefault="00365A0A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Actividad </w:t>
            </w:r>
          </w:p>
        </w:tc>
        <w:tc>
          <w:tcPr>
            <w:tcW w:w="1570" w:type="pct"/>
          </w:tcPr>
          <w:p w14:paraId="165FFA29" w14:textId="77777777" w:rsidR="009B5648" w:rsidRPr="00614EA4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EA4">
              <w:rPr>
                <w:rFonts w:ascii="Arial" w:hAnsi="Arial" w:cs="Arial"/>
                <w:b/>
                <w:sz w:val="18"/>
                <w:szCs w:val="18"/>
              </w:rPr>
              <w:t>Procedencia de la cofinanciación</w:t>
            </w:r>
          </w:p>
        </w:tc>
        <w:tc>
          <w:tcPr>
            <w:tcW w:w="1084" w:type="pct"/>
            <w:vAlign w:val="center"/>
          </w:tcPr>
          <w:p w14:paraId="7B0CC62A" w14:textId="77777777" w:rsidR="009B5648" w:rsidRPr="00614EA4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EA4">
              <w:rPr>
                <w:rFonts w:ascii="Arial" w:hAnsi="Arial" w:cs="Arial"/>
                <w:b/>
                <w:sz w:val="18"/>
                <w:szCs w:val="18"/>
              </w:rPr>
              <w:t>Importe €</w:t>
            </w:r>
          </w:p>
        </w:tc>
      </w:tr>
      <w:tr w:rsidR="009B5648" w:rsidRPr="00614EA4" w14:paraId="7044B972" w14:textId="77777777" w:rsidTr="009567C6">
        <w:tc>
          <w:tcPr>
            <w:tcW w:w="2346" w:type="pct"/>
          </w:tcPr>
          <w:p w14:paraId="147AE9FA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" w:name="Texto75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570" w:type="pct"/>
          </w:tcPr>
          <w:p w14:paraId="4A6EE28D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8" w:name="Texto78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84" w:type="pct"/>
          </w:tcPr>
          <w:p w14:paraId="1AF6270C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9" w:name="Texto81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9B5648" w:rsidRPr="00614EA4" w14:paraId="39AA5841" w14:textId="77777777" w:rsidTr="009567C6">
        <w:tc>
          <w:tcPr>
            <w:tcW w:w="2346" w:type="pct"/>
          </w:tcPr>
          <w:p w14:paraId="178B2C33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0" w:name="Texto76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570" w:type="pct"/>
          </w:tcPr>
          <w:p w14:paraId="512B55A7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11" w:name="Texto79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084" w:type="pct"/>
          </w:tcPr>
          <w:p w14:paraId="0681B932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2" w:name="Texto82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9B5648" w:rsidRPr="00614EA4" w14:paraId="519C8FBE" w14:textId="77777777" w:rsidTr="009567C6">
        <w:tc>
          <w:tcPr>
            <w:tcW w:w="2346" w:type="pct"/>
          </w:tcPr>
          <w:p w14:paraId="57088C14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3" w:name="Texto77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570" w:type="pct"/>
          </w:tcPr>
          <w:p w14:paraId="7DF2CCA1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4" w:name="Texto80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084" w:type="pct"/>
          </w:tcPr>
          <w:p w14:paraId="66A135DF" w14:textId="77777777" w:rsidR="009B5648" w:rsidRPr="00614EA4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5" w:name="Texto83"/>
            <w:r w:rsidRPr="00614EA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EA4">
              <w:rPr>
                <w:rFonts w:ascii="Arial" w:hAnsi="Arial" w:cs="Arial"/>
                <w:sz w:val="18"/>
                <w:szCs w:val="18"/>
              </w:rPr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EA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7E433CCB" w14:textId="77777777" w:rsidR="009B5648" w:rsidRPr="00614EA4" w:rsidRDefault="009B5648" w:rsidP="009B56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480309A" w14:textId="77777777" w:rsidR="00B5135C" w:rsidRDefault="00B5135C" w:rsidP="00B5135C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B5135C" w:rsidRPr="00E4430D" w14:paraId="53E1EA6A" w14:textId="77777777" w:rsidTr="00DE6E17">
        <w:trPr>
          <w:trHeight w:val="283"/>
          <w:jc w:val="center"/>
        </w:trPr>
        <w:tc>
          <w:tcPr>
            <w:tcW w:w="494" w:type="dxa"/>
            <w:tcBorders>
              <w:right w:val="single" w:sz="4" w:space="0" w:color="auto"/>
            </w:tcBorders>
          </w:tcPr>
          <w:p w14:paraId="74D583B2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>En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3854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4430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hAnsi="Arial" w:cs="Arial"/>
                <w:sz w:val="17"/>
                <w:szCs w:val="17"/>
              </w:rPr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4BFC14F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 xml:space="preserve">, 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7E8E2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4430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hAnsi="Arial" w:cs="Arial"/>
                <w:sz w:val="17"/>
                <w:szCs w:val="17"/>
              </w:rPr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5C5E2999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ECA65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4430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hAnsi="Arial" w:cs="Arial"/>
                <w:sz w:val="17"/>
                <w:szCs w:val="17"/>
              </w:rPr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57492C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F1DEF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4430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4430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430D">
              <w:rPr>
                <w:rFonts w:ascii="Arial" w:hAnsi="Arial" w:cs="Arial"/>
                <w:sz w:val="17"/>
                <w:szCs w:val="17"/>
              </w:rPr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24C4AE4" w14:textId="77777777" w:rsidR="00B5135C" w:rsidRPr="00E4430D" w:rsidRDefault="00B5135C" w:rsidP="00DE6E17">
            <w:pPr>
              <w:spacing w:before="12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1CEAB954" w14:textId="77777777" w:rsidR="00B5135C" w:rsidRDefault="00B5135C" w:rsidP="009B564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D496AA" w14:textId="77777777" w:rsidR="00C64852" w:rsidRDefault="00C64852" w:rsidP="006C3DBE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</w:p>
    <w:p w14:paraId="3DA4FF14" w14:textId="77777777" w:rsidR="00C64852" w:rsidRDefault="00C64852" w:rsidP="006C3DBE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</w:p>
    <w:p w14:paraId="7DDA7DE6" w14:textId="77777777" w:rsidR="00C64852" w:rsidRDefault="00C64852" w:rsidP="006C3DBE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</w:p>
    <w:p w14:paraId="421CE660" w14:textId="77777777" w:rsidR="006C3DBE" w:rsidRPr="00614EA4" w:rsidRDefault="006C3DBE" w:rsidP="006C3DBE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614EA4">
        <w:rPr>
          <w:rFonts w:ascii="Arial" w:hAnsi="Arial" w:cs="Arial"/>
          <w:sz w:val="18"/>
          <w:szCs w:val="18"/>
        </w:rPr>
        <w:t>F</w:t>
      </w:r>
      <w:r w:rsidR="001F3A3E">
        <w:rPr>
          <w:rFonts w:ascii="Arial" w:hAnsi="Arial" w:cs="Arial"/>
          <w:sz w:val="18"/>
          <w:szCs w:val="18"/>
        </w:rPr>
        <w:t>do.:</w:t>
      </w:r>
    </w:p>
    <w:p w14:paraId="69BEDA99" w14:textId="77777777" w:rsidR="009B5648" w:rsidRPr="00614EA4" w:rsidRDefault="009B5648" w:rsidP="006C3DBE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9D504BC" w14:textId="77777777" w:rsidR="002E77A5" w:rsidRPr="00614EA4" w:rsidRDefault="002E77A5" w:rsidP="009B5648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5C238260" w14:textId="77777777" w:rsidR="006D46D1" w:rsidRDefault="006D46D1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94D9429" w14:textId="77777777" w:rsidR="002E77A5" w:rsidRPr="009B5648" w:rsidRDefault="002E77A5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039C955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35F7DADE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00945450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5573367C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3FFE2072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132F7BDA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1FAF03C8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1830E23B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2663AB5B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58B18531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2D4F9F6A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62A36D96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32B009A8" w14:textId="77777777" w:rsidR="00606F18" w:rsidRDefault="00606F18" w:rsidP="00606F18">
      <w:pPr>
        <w:rPr>
          <w:rFonts w:ascii="Arial" w:hAnsi="Arial" w:cs="Arial"/>
          <w:sz w:val="17"/>
          <w:szCs w:val="17"/>
        </w:rPr>
      </w:pPr>
    </w:p>
    <w:p w14:paraId="266F36AB" w14:textId="77777777" w:rsidR="00606F18" w:rsidRDefault="00606F18" w:rsidP="00606F18">
      <w:pPr>
        <w:jc w:val="center"/>
        <w:rPr>
          <w:rFonts w:ascii="Arial" w:hAnsi="Arial" w:cs="Arial"/>
          <w:sz w:val="17"/>
          <w:szCs w:val="17"/>
        </w:rPr>
      </w:pPr>
      <w:bookmarkStart w:id="16" w:name="_Hlk133915186"/>
    </w:p>
    <w:p w14:paraId="13910049" w14:textId="679E39F7" w:rsidR="00606F18" w:rsidRDefault="00606F18" w:rsidP="0060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sz w:val="18"/>
          <w:szCs w:val="18"/>
        </w:rPr>
      </w:pPr>
      <w:r w:rsidRPr="001F2C48">
        <w:rPr>
          <w:rFonts w:ascii="Arial" w:hAnsi="Arial" w:cs="Arial"/>
          <w:sz w:val="18"/>
          <w:szCs w:val="18"/>
        </w:rPr>
        <w:t xml:space="preserve">CONSEJERÍA DE </w:t>
      </w:r>
      <w:r>
        <w:rPr>
          <w:rFonts w:ascii="Arial" w:hAnsi="Arial" w:cs="Arial"/>
          <w:sz w:val="18"/>
          <w:szCs w:val="18"/>
        </w:rPr>
        <w:t xml:space="preserve">IGUALDAD </w:t>
      </w:r>
      <w:r w:rsidRPr="001F2C48">
        <w:rPr>
          <w:rFonts w:ascii="Arial" w:hAnsi="Arial" w:cs="Arial"/>
          <w:sz w:val="18"/>
          <w:szCs w:val="18"/>
        </w:rPr>
        <w:t>DE LA JUNTA DE COMUNIDADES DE CASTILLA-LA MANCHA</w:t>
      </w:r>
    </w:p>
    <w:p w14:paraId="3CC4B2E8" w14:textId="1EE10559" w:rsidR="00606F18" w:rsidRDefault="00606F18" w:rsidP="0060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rPr>
          <w:rFonts w:ascii="Arial" w:hAnsi="Arial" w:cs="Arial"/>
          <w:spacing w:val="-3"/>
          <w:sz w:val="17"/>
          <w:szCs w:val="17"/>
        </w:rPr>
      </w:pPr>
      <w:r w:rsidRPr="005D42EF">
        <w:rPr>
          <w:rFonts w:ascii="Arial" w:hAnsi="Arial" w:cs="Arial"/>
          <w:sz w:val="18"/>
          <w:szCs w:val="18"/>
        </w:rPr>
        <w:lastRenderedPageBreak/>
        <w:t xml:space="preserve">Código </w:t>
      </w:r>
      <w:bookmarkEnd w:id="16"/>
      <w:r w:rsidR="000158BA" w:rsidRPr="000158BA">
        <w:rPr>
          <w:rFonts w:ascii="Arial" w:eastAsiaTheme="minorEastAsia" w:hAnsi="Arial" w:cs="Arial"/>
          <w:sz w:val="18"/>
          <w:szCs w:val="18"/>
        </w:rPr>
        <w:t>DIR3: A08044428</w:t>
      </w:r>
    </w:p>
    <w:p w14:paraId="61104592" w14:textId="77777777" w:rsidR="00007ED9" w:rsidRPr="00EB6458" w:rsidRDefault="00007ED9" w:rsidP="009B5648">
      <w:pPr>
        <w:spacing w:line="276" w:lineRule="auto"/>
        <w:rPr>
          <w:rFonts w:ascii="Arial" w:hAnsi="Arial" w:cs="Arial"/>
          <w:b/>
          <w:sz w:val="52"/>
          <w:szCs w:val="20"/>
        </w:rPr>
        <w:sectPr w:rsidR="00007ED9" w:rsidRPr="00EB6458" w:rsidSect="00CC43DE">
          <w:headerReference w:type="default" r:id="rId9"/>
          <w:footerReference w:type="default" r:id="rId10"/>
          <w:pgSz w:w="11906" w:h="16838" w:code="9"/>
          <w:pgMar w:top="3119" w:right="849" w:bottom="284" w:left="851" w:header="709" w:footer="567" w:gutter="0"/>
          <w:cols w:space="708"/>
          <w:docGrid w:linePitch="360"/>
        </w:sectPr>
      </w:pPr>
    </w:p>
    <w:p w14:paraId="4849E355" w14:textId="77777777" w:rsidR="005C3D6B" w:rsidRDefault="00007ED9" w:rsidP="005C3D6B">
      <w:pPr>
        <w:tabs>
          <w:tab w:val="left" w:pos="3270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1A2FB" wp14:editId="02CE1331">
                <wp:simplePos x="0" y="0"/>
                <wp:positionH relativeFrom="margin">
                  <wp:align>right</wp:align>
                </wp:positionH>
                <wp:positionV relativeFrom="paragraph">
                  <wp:posOffset>-220980</wp:posOffset>
                </wp:positionV>
                <wp:extent cx="9029700" cy="2190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19E06" w14:textId="77777777" w:rsidR="003650D2" w:rsidRPr="00614EA4" w:rsidRDefault="003650D2" w:rsidP="005C3D6B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614E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ELA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CI</w:t>
                            </w:r>
                            <w:r w:rsidRPr="00614E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ÓN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FACTURAS Y GASTOS REALIZADOS</w:t>
                            </w:r>
                          </w:p>
                          <w:p w14:paraId="357832E8" w14:textId="77777777" w:rsidR="003650D2" w:rsidRDefault="003650D2" w:rsidP="005C3D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1A2F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659.8pt;margin-top:-17.4pt;width:711pt;height:17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">
                <v:textbox>
                  <w:txbxContent>
                    <w:p w14:paraId="47E19E06" w14:textId="77777777" w:rsidR="003650D2" w:rsidRPr="00614EA4" w:rsidRDefault="003650D2" w:rsidP="005C3D6B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  <w:r w:rsidRPr="00614EA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ELA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CI</w:t>
                      </w:r>
                      <w:r w:rsidRPr="00614EA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ÓN DE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FACTURAS Y GASTOS REALIZADOS</w:t>
                      </w:r>
                    </w:p>
                    <w:p w14:paraId="357832E8" w14:textId="77777777" w:rsidR="003650D2" w:rsidRDefault="003650D2" w:rsidP="005C3D6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2FFEE" w14:textId="77777777" w:rsidR="005C3D6B" w:rsidRDefault="005C3D6B" w:rsidP="00A72740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14EA4">
        <w:rPr>
          <w:rFonts w:ascii="Arial" w:hAnsi="Arial" w:cs="Arial"/>
          <w:sz w:val="18"/>
          <w:szCs w:val="18"/>
        </w:rPr>
        <w:t xml:space="preserve">El presente documento tiene por objeto indicar la relación clasificada de los gastos </w:t>
      </w:r>
      <w:r w:rsidR="00A72740">
        <w:rPr>
          <w:rFonts w:ascii="Arial" w:hAnsi="Arial" w:cs="Arial"/>
          <w:sz w:val="18"/>
          <w:szCs w:val="18"/>
        </w:rPr>
        <w:t>realizados para la realización del</w:t>
      </w:r>
      <w:r w:rsidR="00D3134F">
        <w:rPr>
          <w:rFonts w:ascii="Arial" w:hAnsi="Arial" w:cs="Arial"/>
          <w:sz w:val="18"/>
          <w:szCs w:val="18"/>
        </w:rPr>
        <w:t xml:space="preserve"> proyecto y/o actividad.</w:t>
      </w:r>
    </w:p>
    <w:p w14:paraId="6941354F" w14:textId="77777777" w:rsidR="00427D5B" w:rsidRDefault="00427D5B" w:rsidP="00427D5B">
      <w:pPr>
        <w:spacing w:line="276" w:lineRule="auto"/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4965" w:type="pct"/>
        <w:tblInd w:w="279" w:type="dxa"/>
        <w:tblLook w:val="04A0" w:firstRow="1" w:lastRow="0" w:firstColumn="1" w:lastColumn="0" w:noHBand="0" w:noVBand="1"/>
      </w:tblPr>
      <w:tblGrid>
        <w:gridCol w:w="1019"/>
        <w:gridCol w:w="136"/>
        <w:gridCol w:w="1157"/>
        <w:gridCol w:w="194"/>
        <w:gridCol w:w="627"/>
        <w:gridCol w:w="529"/>
        <w:gridCol w:w="217"/>
        <w:gridCol w:w="954"/>
        <w:gridCol w:w="254"/>
        <w:gridCol w:w="350"/>
        <w:gridCol w:w="3458"/>
        <w:gridCol w:w="341"/>
        <w:gridCol w:w="1307"/>
        <w:gridCol w:w="3351"/>
        <w:gridCol w:w="564"/>
      </w:tblGrid>
      <w:tr w:rsidR="004A4637" w:rsidRPr="00A7428F" w14:paraId="74E29AE2" w14:textId="77777777" w:rsidTr="00CC43DE">
        <w:trPr>
          <w:trHeight w:val="283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14:paraId="05A70E77" w14:textId="77777777" w:rsidR="004A4637" w:rsidRPr="00A7428F" w:rsidRDefault="004A4637" w:rsidP="00C845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28F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428F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A7428F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4A4637" w:rsidRPr="00E4430D" w14:paraId="64F2B1A3" w14:textId="77777777" w:rsidTr="00CC43DE">
        <w:trPr>
          <w:trHeight w:hRule="exact" w:val="57"/>
        </w:trPr>
        <w:tc>
          <w:tcPr>
            <w:tcW w:w="5000" w:type="pct"/>
            <w:gridSpan w:val="15"/>
            <w:tcBorders>
              <w:bottom w:val="nil"/>
            </w:tcBorders>
            <w:vAlign w:val="center"/>
          </w:tcPr>
          <w:p w14:paraId="345CBE06" w14:textId="77777777" w:rsidR="004A4637" w:rsidRPr="00E4430D" w:rsidRDefault="004A4637" w:rsidP="00C8453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A4637" w:rsidRPr="009C5D2C" w14:paraId="4A724B95" w14:textId="77777777" w:rsidTr="00CC43DE">
        <w:trPr>
          <w:trHeight w:val="283"/>
        </w:trPr>
        <w:tc>
          <w:tcPr>
            <w:tcW w:w="352" w:type="pct"/>
            <w:tcBorders>
              <w:top w:val="nil"/>
              <w:bottom w:val="nil"/>
            </w:tcBorders>
            <w:vAlign w:val="center"/>
          </w:tcPr>
          <w:p w14:paraId="4D95A2AA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8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E358B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9" w:type="pct"/>
            <w:gridSpan w:val="3"/>
            <w:tcBorders>
              <w:top w:val="nil"/>
              <w:bottom w:val="nil"/>
            </w:tcBorders>
            <w:vAlign w:val="center"/>
          </w:tcPr>
          <w:p w14:paraId="6AA8CA8B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1º Apellido:</w:t>
            </w:r>
          </w:p>
        </w:tc>
        <w:tc>
          <w:tcPr>
            <w:tcW w:w="1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F2769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0" w:type="pct"/>
            <w:gridSpan w:val="2"/>
            <w:tcBorders>
              <w:top w:val="nil"/>
              <w:bottom w:val="nil"/>
            </w:tcBorders>
            <w:vAlign w:val="center"/>
          </w:tcPr>
          <w:p w14:paraId="0B47E88D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10EF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" w:type="pct"/>
            <w:tcBorders>
              <w:top w:val="nil"/>
              <w:bottom w:val="nil"/>
            </w:tcBorders>
            <w:vAlign w:val="center"/>
          </w:tcPr>
          <w:p w14:paraId="03E38502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637" w:rsidRPr="009C5D2C" w14:paraId="7AB4ACE6" w14:textId="77777777" w:rsidTr="00CC43DE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1DCA7344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637" w:rsidRPr="009C5D2C" w14:paraId="225106EB" w14:textId="77777777" w:rsidTr="00CC43DE">
        <w:trPr>
          <w:trHeight w:val="283"/>
        </w:trPr>
        <w:tc>
          <w:tcPr>
            <w:tcW w:w="399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59F26A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 xml:space="preserve">NIF  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56D8E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6B6">
              <w:rPr>
                <w:rFonts w:ascii="Arial" w:hAnsi="Arial" w:cs="Arial"/>
                <w:sz w:val="18"/>
                <w:szCs w:val="18"/>
              </w:rPr>
            </w:r>
            <w:r w:rsidR="00304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89808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D62FF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6B6">
              <w:rPr>
                <w:rFonts w:ascii="Arial" w:hAnsi="Arial" w:cs="Arial"/>
                <w:sz w:val="18"/>
                <w:szCs w:val="18"/>
              </w:rPr>
            </w:r>
            <w:r w:rsidR="00304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3BB8DD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FC32A" w14:textId="77777777" w:rsidR="004A4637" w:rsidRPr="009C5D2C" w:rsidRDefault="00B92AEE" w:rsidP="00C845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EE3AC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637" w:rsidRPr="00794D20" w14:paraId="55688DFC" w14:textId="77777777" w:rsidTr="00CC43DE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19831926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A4637" w:rsidRPr="00794D20" w14:paraId="6EE3A5EC" w14:textId="77777777" w:rsidTr="00CC43DE">
        <w:trPr>
          <w:trHeight w:hRule="exact" w:val="283"/>
        </w:trPr>
        <w:tc>
          <w:tcPr>
            <w:tcW w:w="399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71BEBD1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6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280A6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Hombre 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6B6">
              <w:rPr>
                <w:rFonts w:ascii="Arial" w:hAnsi="Arial" w:cs="Arial"/>
                <w:sz w:val="18"/>
                <w:szCs w:val="18"/>
              </w:rPr>
            </w:r>
            <w:r w:rsidR="00304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E4456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Mujer 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6B6">
              <w:rPr>
                <w:rFonts w:ascii="Arial" w:hAnsi="Arial" w:cs="Arial"/>
                <w:sz w:val="18"/>
                <w:szCs w:val="18"/>
              </w:rPr>
            </w:r>
            <w:r w:rsidR="00304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1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105D99" w14:textId="77777777" w:rsidR="004A4637" w:rsidRPr="00794D20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794D20">
              <w:rPr>
                <w:rFonts w:ascii="Arial" w:hAnsi="Arial" w:cs="Arial"/>
                <w:sz w:val="18"/>
                <w:szCs w:val="18"/>
              </w:rPr>
              <w:t xml:space="preserve">Otro  </w:t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046B6">
              <w:rPr>
                <w:rFonts w:ascii="Arial" w:hAnsi="Arial" w:cs="Arial"/>
                <w:sz w:val="18"/>
                <w:szCs w:val="18"/>
              </w:rPr>
            </w:r>
            <w:r w:rsidR="003046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94D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A4637" w:rsidRPr="009C5D2C" w14:paraId="65A5645D" w14:textId="77777777" w:rsidTr="00CC43DE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14:paraId="2E614BCB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637" w:rsidRPr="009C5D2C" w14:paraId="006426A5" w14:textId="77777777" w:rsidTr="00CC43DE">
        <w:trPr>
          <w:trHeight w:val="283"/>
        </w:trPr>
        <w:tc>
          <w:tcPr>
            <w:tcW w:w="866" w:type="pct"/>
            <w:gridSpan w:val="4"/>
            <w:tcBorders>
              <w:top w:val="nil"/>
              <w:bottom w:val="nil"/>
            </w:tcBorders>
            <w:vAlign w:val="center"/>
          </w:tcPr>
          <w:p w14:paraId="150837C7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t>Cargo en la entidad:</w:t>
            </w:r>
          </w:p>
        </w:tc>
        <w:tc>
          <w:tcPr>
            <w:tcW w:w="3939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087A9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  <w:r w:rsidRPr="009C5D2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5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C5D2C">
              <w:rPr>
                <w:rFonts w:ascii="Arial" w:hAnsi="Arial" w:cs="Arial"/>
                <w:sz w:val="18"/>
                <w:szCs w:val="18"/>
              </w:rPr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C5D2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" w:type="pct"/>
            <w:tcBorders>
              <w:top w:val="nil"/>
              <w:bottom w:val="nil"/>
            </w:tcBorders>
            <w:vAlign w:val="center"/>
          </w:tcPr>
          <w:p w14:paraId="67714B57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637" w:rsidRPr="009C5D2C" w14:paraId="1E56EC43" w14:textId="77777777" w:rsidTr="00CC43DE">
        <w:trPr>
          <w:trHeight w:hRule="exact" w:val="57"/>
        </w:trPr>
        <w:tc>
          <w:tcPr>
            <w:tcW w:w="5000" w:type="pct"/>
            <w:gridSpan w:val="15"/>
            <w:tcBorders>
              <w:top w:val="nil"/>
            </w:tcBorders>
            <w:vAlign w:val="center"/>
          </w:tcPr>
          <w:p w14:paraId="1D2B39D9" w14:textId="77777777" w:rsidR="004A4637" w:rsidRPr="009C5D2C" w:rsidRDefault="004A4637" w:rsidP="00C845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B29192" w14:textId="77777777" w:rsidR="004A4637" w:rsidRDefault="004A4637" w:rsidP="00427D5B">
      <w:pPr>
        <w:spacing w:line="276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68874F99" w14:textId="77777777" w:rsidR="00427D5B" w:rsidRDefault="00427D5B" w:rsidP="00A72740">
      <w:pPr>
        <w:jc w:val="both"/>
        <w:rPr>
          <w:rFonts w:ascii="Arial" w:hAnsi="Arial" w:cs="Arial"/>
          <w:sz w:val="17"/>
          <w:szCs w:val="17"/>
        </w:rPr>
      </w:pPr>
    </w:p>
    <w:p w14:paraId="2A059E50" w14:textId="77777777" w:rsidR="005C3D6B" w:rsidRDefault="005C3D6B" w:rsidP="00225BE4">
      <w:pPr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14EA4">
        <w:rPr>
          <w:rFonts w:ascii="Arial" w:hAnsi="Arial" w:cs="Arial"/>
          <w:sz w:val="18"/>
          <w:szCs w:val="18"/>
        </w:rPr>
        <w:t>Declaro que los datos aportados en la presente cuenta justificativa simplificada son ciertos y veraces.</w:t>
      </w:r>
    </w:p>
    <w:p w14:paraId="349734F6" w14:textId="77777777" w:rsidR="005C3D6B" w:rsidRDefault="00DF6362" w:rsidP="005C3D6B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9A6F24">
        <w:rPr>
          <w:rFonts w:ascii="Arial" w:hAnsi="Arial" w:cs="Arial"/>
          <w:sz w:val="18"/>
          <w:szCs w:val="18"/>
        </w:rPr>
        <w:t xml:space="preserve"> 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IPO DE GASTO"/>
      </w:tblPr>
      <w:tblGrid>
        <w:gridCol w:w="420"/>
        <w:gridCol w:w="1602"/>
        <w:gridCol w:w="1234"/>
        <w:gridCol w:w="4961"/>
        <w:gridCol w:w="1559"/>
        <w:gridCol w:w="1418"/>
        <w:gridCol w:w="1134"/>
        <w:gridCol w:w="1275"/>
        <w:gridCol w:w="1276"/>
      </w:tblGrid>
      <w:tr w:rsidR="00383AC8" w:rsidRPr="00614EA4" w14:paraId="68EC83B6" w14:textId="77777777" w:rsidTr="00327755">
        <w:trPr>
          <w:trHeight w:val="292"/>
          <w:jc w:val="center"/>
        </w:trPr>
        <w:tc>
          <w:tcPr>
            <w:tcW w:w="420" w:type="dxa"/>
            <w:hideMark/>
          </w:tcPr>
          <w:p w14:paraId="27D7894D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Hlk135138267"/>
            <w:r w:rsidRPr="00FC53B8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1602" w:type="dxa"/>
          </w:tcPr>
          <w:p w14:paraId="12BB10D6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 DE GASTO</w:t>
            </w:r>
          </w:p>
        </w:tc>
        <w:tc>
          <w:tcPr>
            <w:tcW w:w="1234" w:type="dxa"/>
          </w:tcPr>
          <w:p w14:paraId="2D81AE9F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Nº FACTURA</w:t>
            </w:r>
          </w:p>
        </w:tc>
        <w:tc>
          <w:tcPr>
            <w:tcW w:w="4961" w:type="dxa"/>
            <w:hideMark/>
          </w:tcPr>
          <w:p w14:paraId="6314CB2C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NOMBRE DEL PROVEEDOR</w:t>
            </w:r>
          </w:p>
        </w:tc>
        <w:tc>
          <w:tcPr>
            <w:tcW w:w="1559" w:type="dxa"/>
            <w:hideMark/>
          </w:tcPr>
          <w:p w14:paraId="2FC346C7" w14:textId="53E5C794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1418" w:type="dxa"/>
            <w:hideMark/>
          </w:tcPr>
          <w:p w14:paraId="717F1A6E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IMPORTE SIN IVA</w:t>
            </w:r>
          </w:p>
        </w:tc>
        <w:tc>
          <w:tcPr>
            <w:tcW w:w="1134" w:type="dxa"/>
            <w:hideMark/>
          </w:tcPr>
          <w:p w14:paraId="3425DB82" w14:textId="77777777" w:rsidR="00383AC8" w:rsidRPr="00FC53B8" w:rsidRDefault="00383AC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C53B8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FC53B8">
              <w:rPr>
                <w:rFonts w:ascii="Arial" w:hAnsi="Arial" w:cs="Arial"/>
                <w:b/>
                <w:sz w:val="18"/>
                <w:szCs w:val="18"/>
              </w:rPr>
              <w:t xml:space="preserve"> PAGADO</w:t>
            </w:r>
          </w:p>
        </w:tc>
        <w:tc>
          <w:tcPr>
            <w:tcW w:w="1275" w:type="dxa"/>
            <w:hideMark/>
          </w:tcPr>
          <w:p w14:paraId="2B62D349" w14:textId="77777777" w:rsidR="00383AC8" w:rsidRPr="00FC53B8" w:rsidRDefault="00383AC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FECHA DE PAGO</w:t>
            </w:r>
          </w:p>
        </w:tc>
        <w:tc>
          <w:tcPr>
            <w:tcW w:w="1276" w:type="dxa"/>
            <w:hideMark/>
          </w:tcPr>
          <w:p w14:paraId="09504ED2" w14:textId="77777777" w:rsidR="00383AC8" w:rsidRPr="00FC53B8" w:rsidRDefault="00383AC8" w:rsidP="005D7CE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FORMA DE PAGO</w:t>
            </w:r>
          </w:p>
        </w:tc>
      </w:tr>
      <w:tr w:rsidR="00F87D40" w:rsidRPr="00614EA4" w14:paraId="27A2888A" w14:textId="77777777" w:rsidTr="006F18D3">
        <w:trPr>
          <w:trHeight w:val="265"/>
          <w:jc w:val="center"/>
        </w:trPr>
        <w:tc>
          <w:tcPr>
            <w:tcW w:w="420" w:type="dxa"/>
            <w:hideMark/>
          </w:tcPr>
          <w:p w14:paraId="5485CA83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o17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262409668"/>
            <w:placeholder>
              <w:docPart w:val="A5700A095719406CA0E5DA26D233CB99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2BB6E4EC" w14:textId="77777777" w:rsidR="00383AC8" w:rsidRPr="00703B28" w:rsidRDefault="001B6D53" w:rsidP="005D7CE0">
                <w:pPr>
                  <w:spacing w:line="276" w:lineRule="auto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  <w:hideMark/>
          </w:tcPr>
          <w:p w14:paraId="227909B4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hideMark/>
          </w:tcPr>
          <w:p w14:paraId="1875FB4F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hideMark/>
          </w:tcPr>
          <w:p w14:paraId="0136D308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hideMark/>
          </w:tcPr>
          <w:p w14:paraId="2F4A7867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hideMark/>
          </w:tcPr>
          <w:p w14:paraId="56F9DE7C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hideMark/>
          </w:tcPr>
          <w:p w14:paraId="4AD922EF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hideMark/>
          </w:tcPr>
          <w:p w14:paraId="071E11EE" w14:textId="77777777" w:rsidR="00383AC8" w:rsidRPr="00614EA4" w:rsidRDefault="00383AC8" w:rsidP="005D7C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58AB39FC" w14:textId="77777777" w:rsidTr="00327755">
        <w:trPr>
          <w:trHeight w:val="292"/>
          <w:jc w:val="center"/>
        </w:trPr>
        <w:tc>
          <w:tcPr>
            <w:tcW w:w="420" w:type="dxa"/>
          </w:tcPr>
          <w:p w14:paraId="215CEF00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209196041"/>
            <w:placeholder>
              <w:docPart w:val="90E6316149C74512B8A912FE5C290CE6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054996D0" w14:textId="77777777" w:rsidR="00070925" w:rsidRDefault="00070925" w:rsidP="00070925">
                <w:r w:rsidRPr="00D76E7E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732B6BCC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63D360D3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F367843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7B0749D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7766F72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559E3C08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271F405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Start w:id="19" w:name="_Hlk135138213"/>
      <w:tr w:rsidR="00070925" w:rsidRPr="00614EA4" w14:paraId="7FF2DACF" w14:textId="77777777" w:rsidTr="00327755">
        <w:trPr>
          <w:trHeight w:val="292"/>
          <w:jc w:val="center"/>
        </w:trPr>
        <w:tc>
          <w:tcPr>
            <w:tcW w:w="420" w:type="dxa"/>
          </w:tcPr>
          <w:p w14:paraId="3BDC4E0A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060093578"/>
            <w:placeholder>
              <w:docPart w:val="49466E3BE530488085A27F265579BE37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0DAAB924" w14:textId="77777777" w:rsidR="00070925" w:rsidRDefault="00070925" w:rsidP="00070925">
                <w:r w:rsidRPr="00D76E7E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698D55F2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6E2703C5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9C89B1E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FF3C628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605DAD3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39A8B8E1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8C95C9E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9"/>
      <w:tr w:rsidR="00070925" w:rsidRPr="00614EA4" w14:paraId="10009DDB" w14:textId="77777777" w:rsidTr="00327755">
        <w:trPr>
          <w:trHeight w:val="292"/>
          <w:jc w:val="center"/>
        </w:trPr>
        <w:tc>
          <w:tcPr>
            <w:tcW w:w="420" w:type="dxa"/>
          </w:tcPr>
          <w:p w14:paraId="22C126FF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391663455"/>
            <w:placeholder>
              <w:docPart w:val="6256A6F46EFF4C81ACEF5E74610C0F89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6701B869" w14:textId="77777777" w:rsidR="00070925" w:rsidRDefault="00070925" w:rsidP="00070925">
                <w:r w:rsidRPr="00D76E7E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480C81B1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22D82C35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A24BCFA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E72A6D9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F77BF7B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4FF993B2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4A3EE7A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792EA0C1" w14:textId="77777777" w:rsidTr="00327755">
        <w:trPr>
          <w:trHeight w:val="292"/>
          <w:jc w:val="center"/>
        </w:trPr>
        <w:tc>
          <w:tcPr>
            <w:tcW w:w="420" w:type="dxa"/>
          </w:tcPr>
          <w:p w14:paraId="02B4A4BE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667325319"/>
            <w:placeholder>
              <w:docPart w:val="C7C3045135624F6DAE4FD65664B184DC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6720B9C1" w14:textId="77777777" w:rsidR="00070925" w:rsidRDefault="00070925" w:rsidP="00070925">
                <w:r w:rsidRPr="00D76E7E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6D830BD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57690E37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453444C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396FFC2A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829A81C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122ED47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3F56BA1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0C854A8C" w14:textId="77777777" w:rsidTr="00327755">
        <w:trPr>
          <w:trHeight w:val="292"/>
          <w:jc w:val="center"/>
        </w:trPr>
        <w:tc>
          <w:tcPr>
            <w:tcW w:w="420" w:type="dxa"/>
          </w:tcPr>
          <w:p w14:paraId="0CD9FED5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557001148"/>
            <w:placeholder>
              <w:docPart w:val="C968438F5AFF4A6985006A9B96D52624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2211E874" w14:textId="77777777" w:rsidR="00070925" w:rsidRDefault="00070925" w:rsidP="00070925">
                <w:r w:rsidRPr="00D76E7E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240F7106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7F6FC692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E21D59B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30CA433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7043356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073238FF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CC13E71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4975ED16" w14:textId="77777777" w:rsidTr="00327755">
        <w:trPr>
          <w:trHeight w:val="292"/>
          <w:jc w:val="center"/>
        </w:trPr>
        <w:tc>
          <w:tcPr>
            <w:tcW w:w="420" w:type="dxa"/>
          </w:tcPr>
          <w:p w14:paraId="70899A0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121344233"/>
            <w:placeholder>
              <w:docPart w:val="FDA81C06FF374DA9BA350650DA77B6CA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69E5D43B" w14:textId="77777777" w:rsidR="00070925" w:rsidRDefault="00070925" w:rsidP="00070925">
                <w:r w:rsidRPr="00D76E7E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310BBA5E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29F9874F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4C8AF66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1FDC3C2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F4BABEF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50FF47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021BDAA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2AC0FFB1" w14:textId="77777777" w:rsidTr="00327755">
        <w:trPr>
          <w:trHeight w:val="292"/>
          <w:jc w:val="center"/>
        </w:trPr>
        <w:tc>
          <w:tcPr>
            <w:tcW w:w="420" w:type="dxa"/>
          </w:tcPr>
          <w:p w14:paraId="4C154606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692061412"/>
            <w:placeholder>
              <w:docPart w:val="802CB4E9EDA443B08204CEF84D1F82B9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672C36A2" w14:textId="77777777" w:rsidR="00070925" w:rsidRDefault="00070925" w:rsidP="00070925">
                <w:r w:rsidRPr="00D76E7E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2638D89E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6DDAF139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3651105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74AA34A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56729BE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41B95263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D9A7D2C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38E7073F" w14:textId="77777777" w:rsidTr="00327755">
        <w:trPr>
          <w:trHeight w:val="292"/>
          <w:jc w:val="center"/>
        </w:trPr>
        <w:tc>
          <w:tcPr>
            <w:tcW w:w="420" w:type="dxa"/>
          </w:tcPr>
          <w:p w14:paraId="491DE2C5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743288849"/>
            <w:placeholder>
              <w:docPart w:val="E2360A1012D448DEA6FBBCA2FBD6E1D9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1A91859F" w14:textId="77777777" w:rsidR="00070925" w:rsidRDefault="00070925" w:rsidP="00070925">
                <w:r w:rsidRPr="00D76E7E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BBFE75F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6C1C13B5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C2CEBB0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325A65D4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10133E8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36312678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69DA59C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7F753597" w14:textId="77777777" w:rsidTr="00327755">
        <w:trPr>
          <w:trHeight w:val="292"/>
          <w:jc w:val="center"/>
        </w:trPr>
        <w:tc>
          <w:tcPr>
            <w:tcW w:w="420" w:type="dxa"/>
          </w:tcPr>
          <w:p w14:paraId="120DD0DC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062450302"/>
            <w:placeholder>
              <w:docPart w:val="C391825DC58444E796B4CADA62BD9AA4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37123AA6" w14:textId="77777777" w:rsidR="00070925" w:rsidRDefault="00070925" w:rsidP="00070925">
                <w:r w:rsidRPr="00D76E7E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160CB05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09595B0F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406F291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9946D48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E313D5F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320C33AA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926C58B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643BF737" w14:textId="77777777" w:rsidTr="00327755">
        <w:trPr>
          <w:trHeight w:val="292"/>
          <w:jc w:val="center"/>
        </w:trPr>
        <w:tc>
          <w:tcPr>
            <w:tcW w:w="420" w:type="dxa"/>
            <w:tcBorders>
              <w:bottom w:val="single" w:sz="4" w:space="0" w:color="auto"/>
            </w:tcBorders>
          </w:tcPr>
          <w:p w14:paraId="4E95E8BA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899974265"/>
            <w:placeholder>
              <w:docPart w:val="2E7B79D4E2164DA99139E28A2CE299BE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  <w:tcBorders>
                  <w:bottom w:val="single" w:sz="4" w:space="0" w:color="auto"/>
                </w:tcBorders>
              </w:tcPr>
              <w:p w14:paraId="680DFF9C" w14:textId="77777777" w:rsidR="00070925" w:rsidRDefault="00070925" w:rsidP="00070925">
                <w:r w:rsidRPr="00D76E7E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  <w:tcBorders>
              <w:bottom w:val="single" w:sz="4" w:space="0" w:color="auto"/>
            </w:tcBorders>
          </w:tcPr>
          <w:p w14:paraId="7C13EDEB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39B3FF1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F0C5DD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E3636F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E6A8359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73DC800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82E533C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7755" w:rsidRPr="00092B11" w14:paraId="6D7082A7" w14:textId="77777777" w:rsidTr="00327755">
        <w:trPr>
          <w:gridAfter w:val="2"/>
          <w:wAfter w:w="2551" w:type="dxa"/>
          <w:trHeight w:val="400"/>
          <w:jc w:val="center"/>
        </w:trPr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87F1B0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4FDEAD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1E88DC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753CFB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B159F4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14:paraId="50D4A75A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34" w:type="dxa"/>
            <w:hideMark/>
          </w:tcPr>
          <w:p w14:paraId="09250D01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0" w:name="Texto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bookmarkEnd w:id="17"/>
      <w:tr w:rsidR="00327755" w:rsidRPr="00614EA4" w14:paraId="19404C4B" w14:textId="77777777" w:rsidTr="00327755">
        <w:trPr>
          <w:trHeight w:val="292"/>
          <w:jc w:val="center"/>
        </w:trPr>
        <w:tc>
          <w:tcPr>
            <w:tcW w:w="420" w:type="dxa"/>
            <w:hideMark/>
          </w:tcPr>
          <w:p w14:paraId="10512FB7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lastRenderedPageBreak/>
              <w:t>Nº</w:t>
            </w:r>
          </w:p>
        </w:tc>
        <w:tc>
          <w:tcPr>
            <w:tcW w:w="1602" w:type="dxa"/>
          </w:tcPr>
          <w:p w14:paraId="15A03A74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 DE GASTO</w:t>
            </w:r>
          </w:p>
        </w:tc>
        <w:tc>
          <w:tcPr>
            <w:tcW w:w="1234" w:type="dxa"/>
          </w:tcPr>
          <w:p w14:paraId="3EEF25BE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Nº FACTURA</w:t>
            </w:r>
          </w:p>
        </w:tc>
        <w:tc>
          <w:tcPr>
            <w:tcW w:w="4961" w:type="dxa"/>
            <w:hideMark/>
          </w:tcPr>
          <w:p w14:paraId="7787CD4D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NOMBRE DEL PROVEEDOR</w:t>
            </w:r>
          </w:p>
        </w:tc>
        <w:tc>
          <w:tcPr>
            <w:tcW w:w="1559" w:type="dxa"/>
            <w:hideMark/>
          </w:tcPr>
          <w:p w14:paraId="2FDBF6AA" w14:textId="37A711E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1418" w:type="dxa"/>
            <w:hideMark/>
          </w:tcPr>
          <w:p w14:paraId="24929C9E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IMPORTE SIN IVA</w:t>
            </w:r>
          </w:p>
        </w:tc>
        <w:tc>
          <w:tcPr>
            <w:tcW w:w="1134" w:type="dxa"/>
            <w:hideMark/>
          </w:tcPr>
          <w:p w14:paraId="278F3078" w14:textId="77777777" w:rsidR="00327755" w:rsidRPr="00FC53B8" w:rsidRDefault="00327755" w:rsidP="0032775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C53B8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FC53B8">
              <w:rPr>
                <w:rFonts w:ascii="Arial" w:hAnsi="Arial" w:cs="Arial"/>
                <w:b/>
                <w:sz w:val="18"/>
                <w:szCs w:val="18"/>
              </w:rPr>
              <w:t xml:space="preserve"> PAGADO</w:t>
            </w:r>
          </w:p>
        </w:tc>
        <w:tc>
          <w:tcPr>
            <w:tcW w:w="1275" w:type="dxa"/>
            <w:hideMark/>
          </w:tcPr>
          <w:p w14:paraId="3B43219E" w14:textId="77777777" w:rsidR="00327755" w:rsidRPr="00FC53B8" w:rsidRDefault="00327755" w:rsidP="0032775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FECHA DE PAGO</w:t>
            </w:r>
          </w:p>
        </w:tc>
        <w:tc>
          <w:tcPr>
            <w:tcW w:w="1276" w:type="dxa"/>
            <w:hideMark/>
          </w:tcPr>
          <w:p w14:paraId="196D82D1" w14:textId="77777777" w:rsidR="00327755" w:rsidRPr="00FC53B8" w:rsidRDefault="00327755" w:rsidP="0032775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53B8">
              <w:rPr>
                <w:rFonts w:ascii="Arial" w:hAnsi="Arial" w:cs="Arial"/>
                <w:b/>
                <w:sz w:val="18"/>
                <w:szCs w:val="18"/>
              </w:rPr>
              <w:t>FORMA DE PAGO</w:t>
            </w:r>
          </w:p>
        </w:tc>
      </w:tr>
      <w:tr w:rsidR="00070925" w:rsidRPr="00614EA4" w14:paraId="1D860C2E" w14:textId="77777777" w:rsidTr="00327755">
        <w:trPr>
          <w:trHeight w:val="292"/>
          <w:jc w:val="center"/>
        </w:trPr>
        <w:tc>
          <w:tcPr>
            <w:tcW w:w="420" w:type="dxa"/>
            <w:hideMark/>
          </w:tcPr>
          <w:p w14:paraId="52BB8DD8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84158578"/>
            <w:placeholder>
              <w:docPart w:val="F4EDDA417AAF47F6A8D69D0B54BD1839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003D84F1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  <w:hideMark/>
          </w:tcPr>
          <w:p w14:paraId="5321D37D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hideMark/>
          </w:tcPr>
          <w:p w14:paraId="53BB3641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hideMark/>
          </w:tcPr>
          <w:p w14:paraId="501D4DA7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hideMark/>
          </w:tcPr>
          <w:p w14:paraId="0F38EB0B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hideMark/>
          </w:tcPr>
          <w:p w14:paraId="159DC3A4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hideMark/>
          </w:tcPr>
          <w:p w14:paraId="6067185C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hideMark/>
          </w:tcPr>
          <w:p w14:paraId="6E1E5A96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46AC3DCF" w14:textId="77777777" w:rsidTr="00327755">
        <w:trPr>
          <w:trHeight w:val="292"/>
          <w:jc w:val="center"/>
        </w:trPr>
        <w:tc>
          <w:tcPr>
            <w:tcW w:w="420" w:type="dxa"/>
          </w:tcPr>
          <w:p w14:paraId="3A8DF28A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321722186"/>
            <w:placeholder>
              <w:docPart w:val="DD4020AE68414CA1B0597249686AE3E3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729E69F4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42539CF8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1CB99C27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7A857A4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3036EF64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68AADBD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51380067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6C7459F7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500E795C" w14:textId="77777777" w:rsidTr="00327755">
        <w:trPr>
          <w:trHeight w:val="292"/>
          <w:jc w:val="center"/>
        </w:trPr>
        <w:tc>
          <w:tcPr>
            <w:tcW w:w="420" w:type="dxa"/>
          </w:tcPr>
          <w:p w14:paraId="58CC0963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826414268"/>
            <w:placeholder>
              <w:docPart w:val="BC405E82CB0D497B8F4F9948263CC350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2690F6FB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225FB0C2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4C0CD772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3B20981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0237295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AEF7400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7F4214D7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5267976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754A527F" w14:textId="77777777" w:rsidTr="00327755">
        <w:trPr>
          <w:trHeight w:val="292"/>
          <w:jc w:val="center"/>
        </w:trPr>
        <w:tc>
          <w:tcPr>
            <w:tcW w:w="420" w:type="dxa"/>
          </w:tcPr>
          <w:p w14:paraId="5652A1ED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992705681"/>
            <w:placeholder>
              <w:docPart w:val="2394EEE059414416B484FD8A7A22E89A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3B1AE354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118FEC61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596BF71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DF2190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6BB5D5F6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9DE2AB7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B197B22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B959A39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3A92E7ED" w14:textId="77777777" w:rsidTr="00327755">
        <w:trPr>
          <w:trHeight w:val="292"/>
          <w:jc w:val="center"/>
        </w:trPr>
        <w:tc>
          <w:tcPr>
            <w:tcW w:w="420" w:type="dxa"/>
          </w:tcPr>
          <w:p w14:paraId="3F4BD18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557197318"/>
            <w:placeholder>
              <w:docPart w:val="405113717BE44F8783726F221E73E9FB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5AB186B3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67896162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1C69DD12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452C7AB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16C2B39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670010B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51E4D963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374955D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0362E23F" w14:textId="77777777" w:rsidTr="00327755">
        <w:trPr>
          <w:trHeight w:val="292"/>
          <w:jc w:val="center"/>
        </w:trPr>
        <w:tc>
          <w:tcPr>
            <w:tcW w:w="420" w:type="dxa"/>
          </w:tcPr>
          <w:p w14:paraId="30D8527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689338422"/>
            <w:placeholder>
              <w:docPart w:val="ADED664DA7194C2CA638188CEA83C8DD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75E0006F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2D7D896D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440DF20A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60B427F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902EC4F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0307B4C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3EF7025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52123B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421BEF36" w14:textId="77777777" w:rsidTr="00327755">
        <w:trPr>
          <w:trHeight w:val="292"/>
          <w:jc w:val="center"/>
        </w:trPr>
        <w:tc>
          <w:tcPr>
            <w:tcW w:w="420" w:type="dxa"/>
          </w:tcPr>
          <w:p w14:paraId="038E2D0F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209712143"/>
            <w:placeholder>
              <w:docPart w:val="FC6A02FD5DBA4FA7A647600914DA6E5F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00634556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7B67A026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5177BC9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98A5BD8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BF264C1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D10208C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5EBD6BEE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3E277D5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6355E72C" w14:textId="77777777" w:rsidTr="00327755">
        <w:trPr>
          <w:trHeight w:val="292"/>
          <w:jc w:val="center"/>
        </w:trPr>
        <w:tc>
          <w:tcPr>
            <w:tcW w:w="420" w:type="dxa"/>
          </w:tcPr>
          <w:p w14:paraId="44B4B35F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2147162774"/>
            <w:placeholder>
              <w:docPart w:val="B754DED2DDF54AD0ABFF8E4A0755FBDE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63522BA9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6261DEAA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5FA80BA7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CD3F516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A6E2AA6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F67247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2EE639C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6E70400B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5B63FDAE" w14:textId="77777777" w:rsidTr="00327755">
        <w:trPr>
          <w:trHeight w:val="292"/>
          <w:jc w:val="center"/>
        </w:trPr>
        <w:tc>
          <w:tcPr>
            <w:tcW w:w="420" w:type="dxa"/>
          </w:tcPr>
          <w:p w14:paraId="7192628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928184077"/>
            <w:placeholder>
              <w:docPart w:val="8586668F1738450A84610010652E77F0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17DA5280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2D9BA562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472472DF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C57BFC8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D6555A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393435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38AC3AE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D81E611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38820645" w14:textId="77777777" w:rsidTr="00327755">
        <w:trPr>
          <w:trHeight w:val="292"/>
          <w:jc w:val="center"/>
        </w:trPr>
        <w:tc>
          <w:tcPr>
            <w:tcW w:w="420" w:type="dxa"/>
          </w:tcPr>
          <w:p w14:paraId="2607DE72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387605201"/>
            <w:placeholder>
              <w:docPart w:val="C5D41B9178B54959860037309E8ECC56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16ED73EA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2E8489D6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2DA8A891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A5783A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A61F09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A5690D1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55FE66DC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BBCE3F6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3EBD8710" w14:textId="77777777" w:rsidTr="00327755">
        <w:trPr>
          <w:trHeight w:val="292"/>
          <w:jc w:val="center"/>
        </w:trPr>
        <w:tc>
          <w:tcPr>
            <w:tcW w:w="420" w:type="dxa"/>
          </w:tcPr>
          <w:p w14:paraId="6F375DDB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2130077984"/>
            <w:placeholder>
              <w:docPart w:val="8281AFBF91604523B62FFDA144A3F8BB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3A187DC4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589D8E8F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2F72F34B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7EC5AF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1698918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8BD4ABC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10E91997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987831B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6B1E50D9" w14:textId="77777777" w:rsidTr="00327755">
        <w:trPr>
          <w:trHeight w:val="292"/>
          <w:jc w:val="center"/>
        </w:trPr>
        <w:tc>
          <w:tcPr>
            <w:tcW w:w="420" w:type="dxa"/>
          </w:tcPr>
          <w:p w14:paraId="07F34C01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29142375"/>
            <w:placeholder>
              <w:docPart w:val="56A456DBC7C64866A6CDB70D5BEF1800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1BB77804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6883E706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2742CC83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8AC96AE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01D69EE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3758556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E88FEB8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8A0C7D1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384FD3C6" w14:textId="77777777" w:rsidTr="00327755">
        <w:trPr>
          <w:trHeight w:val="292"/>
          <w:jc w:val="center"/>
        </w:trPr>
        <w:tc>
          <w:tcPr>
            <w:tcW w:w="420" w:type="dxa"/>
          </w:tcPr>
          <w:p w14:paraId="05109051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25643614"/>
            <w:placeholder>
              <w:docPart w:val="DA155DF9B7AC4C26B22FE167815E5689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677D3416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494426D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5692700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ADF99CC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F1C133A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31A9C6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5EEEA023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38249A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3B72FC2C" w14:textId="77777777" w:rsidTr="00327755">
        <w:trPr>
          <w:trHeight w:val="292"/>
          <w:jc w:val="center"/>
        </w:trPr>
        <w:tc>
          <w:tcPr>
            <w:tcW w:w="420" w:type="dxa"/>
          </w:tcPr>
          <w:p w14:paraId="697C196F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69352417"/>
            <w:placeholder>
              <w:docPart w:val="4258C84985334895A2FC30E4BA5B47A3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58E8B49A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72656CC1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380A2F23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9BF117A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320E654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D4FA39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2342BE8E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2950F26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7DDDE24E" w14:textId="77777777" w:rsidTr="00327755">
        <w:trPr>
          <w:trHeight w:val="292"/>
          <w:jc w:val="center"/>
        </w:trPr>
        <w:tc>
          <w:tcPr>
            <w:tcW w:w="420" w:type="dxa"/>
          </w:tcPr>
          <w:p w14:paraId="4540F5E2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415891822"/>
            <w:placeholder>
              <w:docPart w:val="2DD8BAB5A48B4A948375952F5F223FB4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6825A708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0785C623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320ED33B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DCA3FD8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3003143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96EB17A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369B82DE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6F8478F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5C15B083" w14:textId="77777777" w:rsidTr="00327755">
        <w:trPr>
          <w:trHeight w:val="292"/>
          <w:jc w:val="center"/>
        </w:trPr>
        <w:tc>
          <w:tcPr>
            <w:tcW w:w="420" w:type="dxa"/>
          </w:tcPr>
          <w:p w14:paraId="443FD4BB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962451297"/>
            <w:placeholder>
              <w:docPart w:val="883D4151F49645BCAAACF9A56DC8F938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5FD0D04A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68D39639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183705C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1E4E9C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15E83169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7BC47A3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5D14FE6C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97156A5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71F6CE15" w14:textId="77777777" w:rsidTr="00327755">
        <w:trPr>
          <w:trHeight w:val="292"/>
          <w:jc w:val="center"/>
        </w:trPr>
        <w:tc>
          <w:tcPr>
            <w:tcW w:w="420" w:type="dxa"/>
          </w:tcPr>
          <w:p w14:paraId="472170C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780709640"/>
            <w:placeholder>
              <w:docPart w:val="C91AD818887242F7877C53C3DB449195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68EF4373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3DFB7A7B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7396832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03200B3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951C059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04CF0C5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02BD98A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E94EA8C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7080994C" w14:textId="77777777" w:rsidTr="00327755">
        <w:trPr>
          <w:trHeight w:val="292"/>
          <w:jc w:val="center"/>
        </w:trPr>
        <w:tc>
          <w:tcPr>
            <w:tcW w:w="420" w:type="dxa"/>
          </w:tcPr>
          <w:p w14:paraId="244CE89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1440019083"/>
            <w:placeholder>
              <w:docPart w:val="0011AA92E39A4C4B83269C1DF5896C4A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35832D70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0472F9F5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49EBDE6E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8C1052A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1FF008FB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6954E3D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38E757D2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E20EF14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0963E763" w14:textId="77777777" w:rsidTr="00327755">
        <w:trPr>
          <w:trHeight w:val="292"/>
          <w:jc w:val="center"/>
        </w:trPr>
        <w:tc>
          <w:tcPr>
            <w:tcW w:w="420" w:type="dxa"/>
          </w:tcPr>
          <w:p w14:paraId="1085D9F2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1217742962"/>
            <w:placeholder>
              <w:docPart w:val="370C726387884FA18AE680F61644045A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7A06CA97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7196ED1A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4612EE2A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F47948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818EB22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F01622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031E3940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986F4A3" w14:textId="77777777" w:rsidR="00070925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925" w:rsidRPr="00614EA4" w14:paraId="20D20A1A" w14:textId="77777777" w:rsidTr="00327755">
        <w:trPr>
          <w:trHeight w:val="292"/>
          <w:jc w:val="center"/>
        </w:trPr>
        <w:tc>
          <w:tcPr>
            <w:tcW w:w="420" w:type="dxa"/>
          </w:tcPr>
          <w:p w14:paraId="58B08719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GASTO"/>
            <w:tag w:val="TIPO DE GASTO"/>
            <w:id w:val="-24631625"/>
            <w:placeholder>
              <w:docPart w:val="23C9F2EB23F643FA8C7CE5E65125CCC2"/>
            </w:placeholder>
            <w:showingPlcHdr/>
            <w:dropDownList>
              <w:listItem w:displayText="PERSONAL" w:value="PERSONAL"/>
              <w:listItem w:displayText="DESPLAZAMIENTO" w:value="DESPLAZAMIENTO"/>
              <w:listItem w:displayText="MATERIALES" w:value="MATERIALES"/>
              <w:listItem w:displayText="ALQUILER" w:value="ALQUILER"/>
              <w:listItem w:displayText="PONENCIAS" w:value="PONENCIAS"/>
            </w:dropDownList>
          </w:sdtPr>
          <w:sdtEndPr/>
          <w:sdtContent>
            <w:tc>
              <w:tcPr>
                <w:tcW w:w="1602" w:type="dxa"/>
              </w:tcPr>
              <w:p w14:paraId="073BA486" w14:textId="77777777" w:rsidR="00070925" w:rsidRDefault="00070925" w:rsidP="00070925">
                <w:r w:rsidRPr="00274479">
                  <w:rPr>
                    <w:rStyle w:val="Textodelmarcadordeposicin"/>
                  </w:rPr>
                  <w:t>Tipo</w:t>
                </w:r>
              </w:p>
            </w:tc>
          </w:sdtContent>
        </w:sdt>
        <w:tc>
          <w:tcPr>
            <w:tcW w:w="1234" w:type="dxa"/>
          </w:tcPr>
          <w:p w14:paraId="16236560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</w:tcPr>
          <w:p w14:paraId="66F4CC4B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84E50D5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F7FD152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58E1DBD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6817CB87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3E7DB39" w14:textId="77777777" w:rsidR="00070925" w:rsidRPr="00614EA4" w:rsidRDefault="00070925" w:rsidP="000709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7755" w:rsidRPr="00092B11" w14:paraId="7C79409D" w14:textId="77777777" w:rsidTr="00327755">
        <w:trPr>
          <w:gridAfter w:val="2"/>
          <w:wAfter w:w="2551" w:type="dxa"/>
          <w:trHeight w:val="400"/>
          <w:jc w:val="center"/>
        </w:trPr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DA4C9B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B9A2E3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AAAA5E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56B211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F9E874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14:paraId="45577F69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EA4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34" w:type="dxa"/>
            <w:hideMark/>
          </w:tcPr>
          <w:p w14:paraId="48BFADBE" w14:textId="77777777" w:rsidR="00327755" w:rsidRPr="00614EA4" w:rsidRDefault="00327755" w:rsidP="00327755">
            <w:pPr>
              <w:spacing w:line="276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B0CB22" w14:textId="77777777" w:rsidR="009B5648" w:rsidRPr="00614EA4" w:rsidRDefault="009B5648" w:rsidP="00C831D5">
      <w:pPr>
        <w:rPr>
          <w:rFonts w:ascii="Arial" w:hAnsi="Arial" w:cs="Arial"/>
          <w:b/>
          <w:sz w:val="18"/>
          <w:szCs w:val="18"/>
        </w:rPr>
      </w:pPr>
    </w:p>
    <w:sectPr w:rsidR="009B5648" w:rsidRPr="00614EA4" w:rsidSect="00092B11">
      <w:pgSz w:w="16838" w:h="11906" w:orient="landscape" w:code="9"/>
      <w:pgMar w:top="709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06A44" w14:textId="77777777" w:rsidR="003650D2" w:rsidRDefault="003650D2">
      <w:r>
        <w:separator/>
      </w:r>
    </w:p>
  </w:endnote>
  <w:endnote w:type="continuationSeparator" w:id="0">
    <w:p w14:paraId="301D3791" w14:textId="77777777" w:rsidR="003650D2" w:rsidRDefault="0036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3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</w:tblPr>
    <w:tblGrid>
      <w:gridCol w:w="4381"/>
      <w:gridCol w:w="3171"/>
      <w:gridCol w:w="2569"/>
    </w:tblGrid>
    <w:tr w:rsidR="003650D2" w:rsidRPr="00CC43DE" w14:paraId="326CCC94" w14:textId="77777777" w:rsidTr="00CC43DE">
      <w:trPr>
        <w:trHeight w:hRule="exact" w:val="111"/>
      </w:trPr>
      <w:tc>
        <w:tcPr>
          <w:tcW w:w="4381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14:paraId="25BE1CB5" w14:textId="77777777" w:rsidR="003650D2" w:rsidRPr="00CC43DE" w:rsidRDefault="003650D2" w:rsidP="00CC43DE">
          <w:pPr>
            <w:tabs>
              <w:tab w:val="right" w:pos="8504"/>
            </w:tabs>
            <w:spacing w:before="260" w:line="220" w:lineRule="exact"/>
            <w:ind w:left="204"/>
            <w:rPr>
              <w:rFonts w:ascii="Calibri" w:eastAsia="Calibri" w:hAnsi="Calibri" w:cs="Calibri"/>
              <w:b/>
              <w:color w:val="002856"/>
              <w:sz w:val="20"/>
              <w:szCs w:val="20"/>
            </w:rPr>
          </w:pPr>
          <w:r w:rsidRPr="00CC43DE">
            <w:rPr>
              <w:rFonts w:ascii="Calibri" w:eastAsia="Calibri" w:hAnsi="Calibri" w:cs="Calibri"/>
              <w:b/>
              <w:color w:val="002856"/>
              <w:sz w:val="20"/>
              <w:szCs w:val="20"/>
            </w:rPr>
            <w:t>Consejería de Igualdad</w:t>
          </w:r>
        </w:p>
        <w:p w14:paraId="096002D4" w14:textId="77777777" w:rsidR="003650D2" w:rsidRPr="00CC43DE" w:rsidRDefault="003650D2" w:rsidP="00CC43DE">
          <w:pPr>
            <w:tabs>
              <w:tab w:val="center" w:pos="4252"/>
              <w:tab w:val="right" w:pos="8504"/>
            </w:tabs>
            <w:spacing w:line="220" w:lineRule="exact"/>
            <w:ind w:left="204"/>
            <w:rPr>
              <w:rFonts w:ascii="Calibri" w:eastAsia="Calibri" w:hAnsi="Calibri" w:cs="Calibri"/>
              <w:color w:val="002856"/>
              <w:sz w:val="20"/>
              <w:szCs w:val="20"/>
            </w:rPr>
          </w:pPr>
          <w:r w:rsidRPr="00CC43DE">
            <w:rPr>
              <w:rFonts w:ascii="Calibri" w:eastAsia="Calibri" w:hAnsi="Calibri" w:cs="Calibri"/>
              <w:color w:val="002856"/>
              <w:sz w:val="20"/>
              <w:szCs w:val="20"/>
            </w:rPr>
            <w:t>Pza. del Cardenal Silíceo, s/n</w:t>
          </w:r>
        </w:p>
        <w:p w14:paraId="435945E6" w14:textId="77777777" w:rsidR="003650D2" w:rsidRPr="00CC43DE" w:rsidRDefault="003650D2" w:rsidP="00CC43DE">
          <w:pPr>
            <w:tabs>
              <w:tab w:val="center" w:pos="4252"/>
              <w:tab w:val="right" w:pos="8504"/>
            </w:tabs>
            <w:spacing w:line="220" w:lineRule="exact"/>
            <w:ind w:left="204"/>
            <w:rPr>
              <w:rFonts w:ascii="Calibri" w:eastAsia="Calibri" w:hAnsi="Calibri" w:cs="Calibri"/>
              <w:color w:val="77777A"/>
              <w:sz w:val="20"/>
              <w:szCs w:val="20"/>
            </w:rPr>
          </w:pPr>
          <w:r w:rsidRPr="00CC43DE">
            <w:rPr>
              <w:rFonts w:ascii="Calibri" w:eastAsia="Calibri" w:hAnsi="Calibri" w:cs="Calibri"/>
              <w:color w:val="002856"/>
              <w:sz w:val="20"/>
              <w:szCs w:val="20"/>
            </w:rPr>
            <w:t>45071 Toledo</w:t>
          </w:r>
        </w:p>
      </w:tc>
      <w:tc>
        <w:tcPr>
          <w:tcW w:w="3171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14:paraId="52DB5BF3" w14:textId="77777777" w:rsidR="003650D2" w:rsidRPr="00CC43DE" w:rsidRDefault="003650D2" w:rsidP="00CC43DE">
          <w:pPr>
            <w:tabs>
              <w:tab w:val="right" w:pos="8504"/>
            </w:tabs>
            <w:spacing w:line="220" w:lineRule="exact"/>
            <w:ind w:left="199"/>
            <w:rPr>
              <w:rFonts w:ascii="Calibri" w:eastAsia="Calibri" w:hAnsi="Calibri" w:cs="Calibri"/>
              <w:color w:val="77777A"/>
              <w:sz w:val="20"/>
              <w:szCs w:val="20"/>
            </w:rPr>
          </w:pPr>
          <w:r w:rsidRPr="00CC43DE">
            <w:rPr>
              <w:rFonts w:ascii="Calibri" w:eastAsia="Calibri" w:hAnsi="Calibri" w:cs="Calibri"/>
              <w:color w:val="77777A"/>
              <w:sz w:val="20"/>
              <w:szCs w:val="20"/>
            </w:rPr>
            <w:t xml:space="preserve">Tel.: 925 267 784 </w:t>
          </w:r>
        </w:p>
      </w:tc>
      <w:tc>
        <w:tcPr>
          <w:tcW w:w="2569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14:paraId="4463597C" w14:textId="77777777" w:rsidR="003650D2" w:rsidRPr="00CC43DE" w:rsidRDefault="003650D2" w:rsidP="00CC43DE">
          <w:pPr>
            <w:tabs>
              <w:tab w:val="center" w:pos="4252"/>
              <w:tab w:val="right" w:pos="8504"/>
            </w:tabs>
            <w:spacing w:line="220" w:lineRule="exact"/>
            <w:ind w:left="171"/>
            <w:jc w:val="right"/>
            <w:rPr>
              <w:rFonts w:ascii="Calibri" w:eastAsia="Calibri" w:hAnsi="Calibri" w:cs="Calibri"/>
              <w:color w:val="77777A"/>
              <w:sz w:val="20"/>
              <w:szCs w:val="20"/>
            </w:rPr>
          </w:pPr>
        </w:p>
      </w:tc>
    </w:tr>
    <w:tr w:rsidR="003650D2" w:rsidRPr="00CC43DE" w14:paraId="5CE9A71B" w14:textId="77777777" w:rsidTr="00CC43DE">
      <w:trPr>
        <w:trHeight w:val="561"/>
      </w:trPr>
      <w:tc>
        <w:tcPr>
          <w:tcW w:w="4381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14:paraId="12F11E23" w14:textId="77777777" w:rsidR="003650D2" w:rsidRPr="00CC43DE" w:rsidRDefault="003650D2" w:rsidP="00CC43DE">
          <w:pPr>
            <w:tabs>
              <w:tab w:val="right" w:pos="8504"/>
            </w:tabs>
            <w:spacing w:before="260" w:line="220" w:lineRule="exact"/>
            <w:ind w:left="204"/>
            <w:rPr>
              <w:rFonts w:ascii="Calibri" w:eastAsia="Calibri" w:hAnsi="Calibri" w:cs="Calibri"/>
              <w:b/>
              <w:color w:val="002856"/>
              <w:sz w:val="20"/>
              <w:szCs w:val="20"/>
            </w:rPr>
          </w:pPr>
        </w:p>
      </w:tc>
      <w:tc>
        <w:tcPr>
          <w:tcW w:w="3171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14:paraId="471DEC6C" w14:textId="77777777" w:rsidR="003650D2" w:rsidRPr="00CC43DE" w:rsidRDefault="003650D2" w:rsidP="00CC43DE">
          <w:pPr>
            <w:tabs>
              <w:tab w:val="right" w:pos="8504"/>
            </w:tabs>
            <w:spacing w:line="220" w:lineRule="exact"/>
            <w:ind w:left="199"/>
            <w:rPr>
              <w:rFonts w:ascii="Calibri" w:eastAsia="Calibri" w:hAnsi="Calibri" w:cs="Calibri"/>
              <w:color w:val="77777A"/>
              <w:sz w:val="20"/>
              <w:szCs w:val="20"/>
            </w:rPr>
          </w:pPr>
        </w:p>
      </w:tc>
      <w:tc>
        <w:tcPr>
          <w:tcW w:w="2569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14:paraId="6203BE8E" w14:textId="77777777" w:rsidR="003650D2" w:rsidRPr="00CC43DE" w:rsidRDefault="003650D2" w:rsidP="00CC43DE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sz w:val="20"/>
              <w:szCs w:val="20"/>
              <w:lang w:eastAsia="en-US"/>
            </w:rPr>
          </w:pPr>
        </w:p>
        <w:p w14:paraId="44B226D3" w14:textId="77777777" w:rsidR="003650D2" w:rsidRPr="00CC43DE" w:rsidRDefault="003650D2" w:rsidP="00CC43DE">
          <w:pPr>
            <w:tabs>
              <w:tab w:val="center" w:pos="4252"/>
              <w:tab w:val="right" w:pos="8504"/>
            </w:tabs>
            <w:spacing w:line="220" w:lineRule="exact"/>
            <w:ind w:left="171"/>
            <w:rPr>
              <w:rFonts w:ascii="Calibri" w:eastAsia="Calibri" w:hAnsi="Calibri" w:cs="Calibri"/>
              <w:color w:val="77777A"/>
              <w:sz w:val="20"/>
              <w:szCs w:val="20"/>
            </w:rPr>
          </w:pPr>
        </w:p>
        <w:p w14:paraId="0188534F" w14:textId="77777777" w:rsidR="003650D2" w:rsidRPr="00CC43DE" w:rsidRDefault="003650D2" w:rsidP="00CC43DE">
          <w:pPr>
            <w:tabs>
              <w:tab w:val="center" w:pos="4252"/>
              <w:tab w:val="right" w:pos="8504"/>
            </w:tabs>
            <w:spacing w:line="220" w:lineRule="exact"/>
            <w:ind w:left="171"/>
            <w:rPr>
              <w:rFonts w:ascii="Calibri" w:eastAsia="Calibri" w:hAnsi="Calibri" w:cs="Calibri"/>
              <w:color w:val="77777A"/>
              <w:sz w:val="20"/>
              <w:szCs w:val="20"/>
            </w:rPr>
          </w:pPr>
        </w:p>
        <w:p w14:paraId="65F0AB54" w14:textId="77777777" w:rsidR="003650D2" w:rsidRPr="00CC43DE" w:rsidRDefault="003650D2" w:rsidP="00CC43DE">
          <w:pPr>
            <w:tabs>
              <w:tab w:val="center" w:pos="4252"/>
              <w:tab w:val="right" w:pos="8504"/>
            </w:tabs>
            <w:spacing w:line="220" w:lineRule="exact"/>
            <w:ind w:left="171"/>
            <w:rPr>
              <w:rFonts w:ascii="Calibri" w:eastAsia="Calibri" w:hAnsi="Calibri" w:cs="Calibri"/>
              <w:color w:val="77777A"/>
              <w:sz w:val="20"/>
              <w:szCs w:val="20"/>
            </w:rPr>
          </w:pPr>
          <w:r w:rsidRPr="00CC43DE">
            <w:rPr>
              <w:rFonts w:ascii="Calibri" w:eastAsia="Calibri" w:hAnsi="Calibri" w:cs="Calibri"/>
              <w:color w:val="77777A"/>
              <w:sz w:val="20"/>
              <w:szCs w:val="20"/>
            </w:rPr>
            <w:t>www.castillalamancha.es</w:t>
          </w:r>
        </w:p>
      </w:tc>
    </w:tr>
  </w:tbl>
  <w:p w14:paraId="0AA8C6FA" w14:textId="77FFA732" w:rsidR="003650D2" w:rsidRPr="003664B5" w:rsidRDefault="003650D2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FED12C" wp14:editId="5BAB665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EC494" w14:textId="77777777" w:rsidR="003650D2" w:rsidRPr="003664B5" w:rsidRDefault="003650D2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4DE80F3F" w14:textId="77777777" w:rsidR="003650D2" w:rsidRDefault="003650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ED1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DLnbRy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14:paraId="089EC494" w14:textId="77777777" w:rsidR="003650D2" w:rsidRPr="003664B5" w:rsidRDefault="003650D2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8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4DE80F3F" w14:textId="77777777" w:rsidR="003650D2" w:rsidRDefault="003650D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6E432" w14:textId="77777777" w:rsidR="003650D2" w:rsidRDefault="003650D2">
      <w:r>
        <w:separator/>
      </w:r>
    </w:p>
  </w:footnote>
  <w:footnote w:type="continuationSeparator" w:id="0">
    <w:p w14:paraId="15C5CABB" w14:textId="77777777" w:rsidR="003650D2" w:rsidRDefault="00365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EF223" w14:textId="0B07DF0F" w:rsidR="003650D2" w:rsidRDefault="003650D2" w:rsidP="00A60521">
    <w:pPr>
      <w:pStyle w:val="Encabezado"/>
      <w:tabs>
        <w:tab w:val="clear" w:pos="4252"/>
        <w:tab w:val="clear" w:pos="8504"/>
        <w:tab w:val="left" w:pos="3270"/>
      </w:tabs>
    </w:pPr>
    <w:r w:rsidRPr="00CA07F6">
      <w:rPr>
        <w:noProof/>
        <w:szCs w:val="20"/>
      </w:rPr>
      <w:drawing>
        <wp:inline distT="0" distB="0" distL="0" distR="0" wp14:anchorId="4804FC25" wp14:editId="0249EC0A">
          <wp:extent cx="1123200" cy="720000"/>
          <wp:effectExtent l="0" t="0" r="1270" b="4445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06CC07F4" w14:textId="77777777" w:rsidR="003650D2" w:rsidRDefault="003650D2" w:rsidP="00A60521">
    <w:pPr>
      <w:pStyle w:val="Encabezado"/>
      <w:tabs>
        <w:tab w:val="clear" w:pos="4252"/>
        <w:tab w:val="clear" w:pos="8504"/>
        <w:tab w:val="left" w:pos="3270"/>
      </w:tabs>
    </w:pPr>
  </w:p>
  <w:p w14:paraId="5C59C9F2" w14:textId="77777777" w:rsidR="003650D2" w:rsidRDefault="003650D2" w:rsidP="00A60521">
    <w:pPr>
      <w:pStyle w:val="Encabezado"/>
      <w:tabs>
        <w:tab w:val="clear" w:pos="4252"/>
        <w:tab w:val="clear" w:pos="8504"/>
        <w:tab w:val="left" w:pos="3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ED9"/>
    <w:rsid w:val="00012B41"/>
    <w:rsid w:val="00013AE7"/>
    <w:rsid w:val="000158BA"/>
    <w:rsid w:val="000273C0"/>
    <w:rsid w:val="00032AD6"/>
    <w:rsid w:val="00034C91"/>
    <w:rsid w:val="000359C5"/>
    <w:rsid w:val="00035DC7"/>
    <w:rsid w:val="000365D6"/>
    <w:rsid w:val="00036F9E"/>
    <w:rsid w:val="00040903"/>
    <w:rsid w:val="00043F07"/>
    <w:rsid w:val="00056D6F"/>
    <w:rsid w:val="00057039"/>
    <w:rsid w:val="000615C4"/>
    <w:rsid w:val="00061D01"/>
    <w:rsid w:val="00062050"/>
    <w:rsid w:val="00063B84"/>
    <w:rsid w:val="00064323"/>
    <w:rsid w:val="00065F6E"/>
    <w:rsid w:val="00070925"/>
    <w:rsid w:val="00071776"/>
    <w:rsid w:val="00077645"/>
    <w:rsid w:val="00080B07"/>
    <w:rsid w:val="000822BD"/>
    <w:rsid w:val="00082C4B"/>
    <w:rsid w:val="00090894"/>
    <w:rsid w:val="00092B11"/>
    <w:rsid w:val="00092B60"/>
    <w:rsid w:val="0009563A"/>
    <w:rsid w:val="00096E49"/>
    <w:rsid w:val="000A0DF2"/>
    <w:rsid w:val="000A1BD4"/>
    <w:rsid w:val="000A3E24"/>
    <w:rsid w:val="000A4082"/>
    <w:rsid w:val="000A5DF9"/>
    <w:rsid w:val="000B2D50"/>
    <w:rsid w:val="000B4A6C"/>
    <w:rsid w:val="000B6F6D"/>
    <w:rsid w:val="000B7C49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F1076"/>
    <w:rsid w:val="000F1FA9"/>
    <w:rsid w:val="000F3CF3"/>
    <w:rsid w:val="000F415C"/>
    <w:rsid w:val="000F468F"/>
    <w:rsid w:val="000F47EE"/>
    <w:rsid w:val="0010413B"/>
    <w:rsid w:val="001103DF"/>
    <w:rsid w:val="00115B2A"/>
    <w:rsid w:val="00125890"/>
    <w:rsid w:val="00127F84"/>
    <w:rsid w:val="0014728C"/>
    <w:rsid w:val="0015026E"/>
    <w:rsid w:val="00152B94"/>
    <w:rsid w:val="00153514"/>
    <w:rsid w:val="00154607"/>
    <w:rsid w:val="00155EC0"/>
    <w:rsid w:val="00160AE2"/>
    <w:rsid w:val="001628C7"/>
    <w:rsid w:val="001678AE"/>
    <w:rsid w:val="00167A23"/>
    <w:rsid w:val="00174E5E"/>
    <w:rsid w:val="00175914"/>
    <w:rsid w:val="00177203"/>
    <w:rsid w:val="001803B8"/>
    <w:rsid w:val="0018223C"/>
    <w:rsid w:val="001853BD"/>
    <w:rsid w:val="001860AD"/>
    <w:rsid w:val="0019444B"/>
    <w:rsid w:val="001970D7"/>
    <w:rsid w:val="001A7353"/>
    <w:rsid w:val="001A73FB"/>
    <w:rsid w:val="001B6D53"/>
    <w:rsid w:val="001B7FC3"/>
    <w:rsid w:val="001C1DF9"/>
    <w:rsid w:val="001C2406"/>
    <w:rsid w:val="001C3AEF"/>
    <w:rsid w:val="001D0AE7"/>
    <w:rsid w:val="001D0FA0"/>
    <w:rsid w:val="001D4B80"/>
    <w:rsid w:val="001D514C"/>
    <w:rsid w:val="001D6851"/>
    <w:rsid w:val="001D795B"/>
    <w:rsid w:val="001E1CBC"/>
    <w:rsid w:val="001E22AB"/>
    <w:rsid w:val="001E30D6"/>
    <w:rsid w:val="001E3165"/>
    <w:rsid w:val="001E65F5"/>
    <w:rsid w:val="001E6834"/>
    <w:rsid w:val="001E711E"/>
    <w:rsid w:val="001F10F2"/>
    <w:rsid w:val="001F3A3E"/>
    <w:rsid w:val="00202887"/>
    <w:rsid w:val="002034C5"/>
    <w:rsid w:val="00210E09"/>
    <w:rsid w:val="00217BD5"/>
    <w:rsid w:val="002217B1"/>
    <w:rsid w:val="00221BCE"/>
    <w:rsid w:val="0022350C"/>
    <w:rsid w:val="00224673"/>
    <w:rsid w:val="0022489E"/>
    <w:rsid w:val="00224BEC"/>
    <w:rsid w:val="00225BE4"/>
    <w:rsid w:val="00230274"/>
    <w:rsid w:val="00231712"/>
    <w:rsid w:val="0024020C"/>
    <w:rsid w:val="00240AA7"/>
    <w:rsid w:val="00252996"/>
    <w:rsid w:val="00253168"/>
    <w:rsid w:val="00253BED"/>
    <w:rsid w:val="0025473B"/>
    <w:rsid w:val="0025699F"/>
    <w:rsid w:val="00261CBE"/>
    <w:rsid w:val="00262217"/>
    <w:rsid w:val="002659D1"/>
    <w:rsid w:val="002661EC"/>
    <w:rsid w:val="00271F89"/>
    <w:rsid w:val="00272371"/>
    <w:rsid w:val="0027628C"/>
    <w:rsid w:val="00276957"/>
    <w:rsid w:val="00277C01"/>
    <w:rsid w:val="00280FB4"/>
    <w:rsid w:val="00282B02"/>
    <w:rsid w:val="00282C07"/>
    <w:rsid w:val="00283EF8"/>
    <w:rsid w:val="00284B14"/>
    <w:rsid w:val="00286B74"/>
    <w:rsid w:val="00286F92"/>
    <w:rsid w:val="00291CFE"/>
    <w:rsid w:val="002A12D7"/>
    <w:rsid w:val="002A16D7"/>
    <w:rsid w:val="002B6B82"/>
    <w:rsid w:val="002B7632"/>
    <w:rsid w:val="002C3076"/>
    <w:rsid w:val="002D1F23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F1490"/>
    <w:rsid w:val="002F17ED"/>
    <w:rsid w:val="002F6E9F"/>
    <w:rsid w:val="002F7F64"/>
    <w:rsid w:val="003046B6"/>
    <w:rsid w:val="003079C9"/>
    <w:rsid w:val="00312271"/>
    <w:rsid w:val="003126AC"/>
    <w:rsid w:val="00314104"/>
    <w:rsid w:val="00316FB3"/>
    <w:rsid w:val="00322B5A"/>
    <w:rsid w:val="003234E7"/>
    <w:rsid w:val="00327755"/>
    <w:rsid w:val="003277D8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1D54"/>
    <w:rsid w:val="00353BDA"/>
    <w:rsid w:val="00355145"/>
    <w:rsid w:val="003559A6"/>
    <w:rsid w:val="00356EFD"/>
    <w:rsid w:val="00361711"/>
    <w:rsid w:val="0036419D"/>
    <w:rsid w:val="003650D2"/>
    <w:rsid w:val="00365A0A"/>
    <w:rsid w:val="00365EDA"/>
    <w:rsid w:val="003664B5"/>
    <w:rsid w:val="00372B43"/>
    <w:rsid w:val="003778A6"/>
    <w:rsid w:val="00382F40"/>
    <w:rsid w:val="00383AC8"/>
    <w:rsid w:val="003976C7"/>
    <w:rsid w:val="00397DD6"/>
    <w:rsid w:val="003A2723"/>
    <w:rsid w:val="003A4CDD"/>
    <w:rsid w:val="003A5225"/>
    <w:rsid w:val="003A7F5C"/>
    <w:rsid w:val="003B5F75"/>
    <w:rsid w:val="003C4F52"/>
    <w:rsid w:val="003C571D"/>
    <w:rsid w:val="003C6CF7"/>
    <w:rsid w:val="003D2B34"/>
    <w:rsid w:val="003D410C"/>
    <w:rsid w:val="003D478A"/>
    <w:rsid w:val="003E049B"/>
    <w:rsid w:val="003E57BF"/>
    <w:rsid w:val="003E7F4A"/>
    <w:rsid w:val="003E7FCC"/>
    <w:rsid w:val="003F0493"/>
    <w:rsid w:val="003F1A11"/>
    <w:rsid w:val="003F22FC"/>
    <w:rsid w:val="003F26FD"/>
    <w:rsid w:val="003F6734"/>
    <w:rsid w:val="00404CF3"/>
    <w:rsid w:val="00405B0B"/>
    <w:rsid w:val="00420B33"/>
    <w:rsid w:val="00427A82"/>
    <w:rsid w:val="00427D5B"/>
    <w:rsid w:val="0043125F"/>
    <w:rsid w:val="004323A3"/>
    <w:rsid w:val="004325F6"/>
    <w:rsid w:val="0043401A"/>
    <w:rsid w:val="0043544F"/>
    <w:rsid w:val="0043592C"/>
    <w:rsid w:val="0043620C"/>
    <w:rsid w:val="0044030A"/>
    <w:rsid w:val="00444B40"/>
    <w:rsid w:val="00446035"/>
    <w:rsid w:val="0045036C"/>
    <w:rsid w:val="004555EA"/>
    <w:rsid w:val="00457D1F"/>
    <w:rsid w:val="004615BB"/>
    <w:rsid w:val="004658AF"/>
    <w:rsid w:val="00467FE5"/>
    <w:rsid w:val="00472DA7"/>
    <w:rsid w:val="00473F75"/>
    <w:rsid w:val="00484AD6"/>
    <w:rsid w:val="00484B46"/>
    <w:rsid w:val="00487109"/>
    <w:rsid w:val="004924BD"/>
    <w:rsid w:val="00495FB6"/>
    <w:rsid w:val="004A1606"/>
    <w:rsid w:val="004A3336"/>
    <w:rsid w:val="004A3CF1"/>
    <w:rsid w:val="004A4637"/>
    <w:rsid w:val="004A49B1"/>
    <w:rsid w:val="004A72E0"/>
    <w:rsid w:val="004A7F18"/>
    <w:rsid w:val="004B08D4"/>
    <w:rsid w:val="004B12A8"/>
    <w:rsid w:val="004B2739"/>
    <w:rsid w:val="004C098F"/>
    <w:rsid w:val="004C1B59"/>
    <w:rsid w:val="004C5FC6"/>
    <w:rsid w:val="004D16D6"/>
    <w:rsid w:val="004D1A37"/>
    <w:rsid w:val="004D1D21"/>
    <w:rsid w:val="004D2494"/>
    <w:rsid w:val="004D30A8"/>
    <w:rsid w:val="004D5825"/>
    <w:rsid w:val="004E1100"/>
    <w:rsid w:val="004E13E4"/>
    <w:rsid w:val="004E147C"/>
    <w:rsid w:val="004E1E7B"/>
    <w:rsid w:val="004E24AF"/>
    <w:rsid w:val="004E49F0"/>
    <w:rsid w:val="004F06AF"/>
    <w:rsid w:val="004F0A3A"/>
    <w:rsid w:val="004F1090"/>
    <w:rsid w:val="004F31E9"/>
    <w:rsid w:val="005022F3"/>
    <w:rsid w:val="00506B70"/>
    <w:rsid w:val="00506CA2"/>
    <w:rsid w:val="00507175"/>
    <w:rsid w:val="0050799E"/>
    <w:rsid w:val="00511411"/>
    <w:rsid w:val="00511970"/>
    <w:rsid w:val="0051491B"/>
    <w:rsid w:val="00514F89"/>
    <w:rsid w:val="00531BB5"/>
    <w:rsid w:val="005502C9"/>
    <w:rsid w:val="00550430"/>
    <w:rsid w:val="00552478"/>
    <w:rsid w:val="00560357"/>
    <w:rsid w:val="0056600F"/>
    <w:rsid w:val="00575789"/>
    <w:rsid w:val="0057688C"/>
    <w:rsid w:val="00583BB9"/>
    <w:rsid w:val="00586331"/>
    <w:rsid w:val="00587C86"/>
    <w:rsid w:val="00596E37"/>
    <w:rsid w:val="00596F31"/>
    <w:rsid w:val="005A24D6"/>
    <w:rsid w:val="005B2BC4"/>
    <w:rsid w:val="005C03EC"/>
    <w:rsid w:val="005C2BE4"/>
    <w:rsid w:val="005C3D6B"/>
    <w:rsid w:val="005D1296"/>
    <w:rsid w:val="005D4DA0"/>
    <w:rsid w:val="005D7CE0"/>
    <w:rsid w:val="005E1DFD"/>
    <w:rsid w:val="005E3299"/>
    <w:rsid w:val="005E4168"/>
    <w:rsid w:val="005E4562"/>
    <w:rsid w:val="005E573F"/>
    <w:rsid w:val="005F1810"/>
    <w:rsid w:val="005F575E"/>
    <w:rsid w:val="005F71C5"/>
    <w:rsid w:val="006045E9"/>
    <w:rsid w:val="00606F18"/>
    <w:rsid w:val="00610E4C"/>
    <w:rsid w:val="00610F0D"/>
    <w:rsid w:val="00614758"/>
    <w:rsid w:val="00614EA4"/>
    <w:rsid w:val="00615688"/>
    <w:rsid w:val="00627EA2"/>
    <w:rsid w:val="006353F6"/>
    <w:rsid w:val="006453A5"/>
    <w:rsid w:val="00647A5A"/>
    <w:rsid w:val="006514BE"/>
    <w:rsid w:val="006538F6"/>
    <w:rsid w:val="00654E18"/>
    <w:rsid w:val="006578F1"/>
    <w:rsid w:val="00662236"/>
    <w:rsid w:val="00665036"/>
    <w:rsid w:val="00666DB0"/>
    <w:rsid w:val="00666E4D"/>
    <w:rsid w:val="00667321"/>
    <w:rsid w:val="006674EE"/>
    <w:rsid w:val="00672501"/>
    <w:rsid w:val="00681486"/>
    <w:rsid w:val="00683B00"/>
    <w:rsid w:val="0068414E"/>
    <w:rsid w:val="00690FCD"/>
    <w:rsid w:val="00694140"/>
    <w:rsid w:val="00696CC0"/>
    <w:rsid w:val="006A1C6C"/>
    <w:rsid w:val="006B4A4B"/>
    <w:rsid w:val="006B6F70"/>
    <w:rsid w:val="006B769D"/>
    <w:rsid w:val="006B7C5D"/>
    <w:rsid w:val="006C3DBE"/>
    <w:rsid w:val="006C437A"/>
    <w:rsid w:val="006C6B73"/>
    <w:rsid w:val="006D09AF"/>
    <w:rsid w:val="006D2476"/>
    <w:rsid w:val="006D46D1"/>
    <w:rsid w:val="006D476E"/>
    <w:rsid w:val="006E10BD"/>
    <w:rsid w:val="006E5DC0"/>
    <w:rsid w:val="006F18D3"/>
    <w:rsid w:val="006F1DF3"/>
    <w:rsid w:val="006F4E26"/>
    <w:rsid w:val="006F5036"/>
    <w:rsid w:val="007015D4"/>
    <w:rsid w:val="007032C7"/>
    <w:rsid w:val="00703E75"/>
    <w:rsid w:val="00710EF3"/>
    <w:rsid w:val="00711F50"/>
    <w:rsid w:val="00712F84"/>
    <w:rsid w:val="00716752"/>
    <w:rsid w:val="0072166C"/>
    <w:rsid w:val="00721BB5"/>
    <w:rsid w:val="00723C21"/>
    <w:rsid w:val="007326BE"/>
    <w:rsid w:val="00743E89"/>
    <w:rsid w:val="00745310"/>
    <w:rsid w:val="00752610"/>
    <w:rsid w:val="0075284D"/>
    <w:rsid w:val="00753F0A"/>
    <w:rsid w:val="00754020"/>
    <w:rsid w:val="007664F5"/>
    <w:rsid w:val="00775DEC"/>
    <w:rsid w:val="00776DAC"/>
    <w:rsid w:val="00777635"/>
    <w:rsid w:val="00780D86"/>
    <w:rsid w:val="00786760"/>
    <w:rsid w:val="00786C0D"/>
    <w:rsid w:val="00791184"/>
    <w:rsid w:val="007918A6"/>
    <w:rsid w:val="007A5B0B"/>
    <w:rsid w:val="007B1F58"/>
    <w:rsid w:val="007B20BC"/>
    <w:rsid w:val="007B328A"/>
    <w:rsid w:val="007C1BC4"/>
    <w:rsid w:val="007C6DD6"/>
    <w:rsid w:val="007D03E7"/>
    <w:rsid w:val="007D39D6"/>
    <w:rsid w:val="007D3A81"/>
    <w:rsid w:val="007E3F51"/>
    <w:rsid w:val="007F14FF"/>
    <w:rsid w:val="007F2B7F"/>
    <w:rsid w:val="007F3C87"/>
    <w:rsid w:val="007F64C0"/>
    <w:rsid w:val="0080698F"/>
    <w:rsid w:val="008100A9"/>
    <w:rsid w:val="00814EEC"/>
    <w:rsid w:val="00820E2D"/>
    <w:rsid w:val="00822D17"/>
    <w:rsid w:val="008263C0"/>
    <w:rsid w:val="00830442"/>
    <w:rsid w:val="00831F9C"/>
    <w:rsid w:val="00833C85"/>
    <w:rsid w:val="00841224"/>
    <w:rsid w:val="00845038"/>
    <w:rsid w:val="00846648"/>
    <w:rsid w:val="008511DE"/>
    <w:rsid w:val="00851608"/>
    <w:rsid w:val="008528A7"/>
    <w:rsid w:val="008575BF"/>
    <w:rsid w:val="00864BA4"/>
    <w:rsid w:val="00867A1D"/>
    <w:rsid w:val="00872D9A"/>
    <w:rsid w:val="00874F56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3AA3"/>
    <w:rsid w:val="008A41C8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3096"/>
    <w:rsid w:val="008D4F9E"/>
    <w:rsid w:val="008D6323"/>
    <w:rsid w:val="008D6A54"/>
    <w:rsid w:val="008E59C3"/>
    <w:rsid w:val="008E5BB7"/>
    <w:rsid w:val="008E64EE"/>
    <w:rsid w:val="008E6638"/>
    <w:rsid w:val="008F07B2"/>
    <w:rsid w:val="008F1852"/>
    <w:rsid w:val="009006A2"/>
    <w:rsid w:val="00904A68"/>
    <w:rsid w:val="009071B0"/>
    <w:rsid w:val="00917C9F"/>
    <w:rsid w:val="009203F8"/>
    <w:rsid w:val="009232E4"/>
    <w:rsid w:val="009235A7"/>
    <w:rsid w:val="00927238"/>
    <w:rsid w:val="00931514"/>
    <w:rsid w:val="00932E4E"/>
    <w:rsid w:val="009360D2"/>
    <w:rsid w:val="00943B38"/>
    <w:rsid w:val="009466D4"/>
    <w:rsid w:val="00950078"/>
    <w:rsid w:val="0095147F"/>
    <w:rsid w:val="009567C6"/>
    <w:rsid w:val="009604F9"/>
    <w:rsid w:val="00962444"/>
    <w:rsid w:val="00963F9F"/>
    <w:rsid w:val="00973F40"/>
    <w:rsid w:val="00975A70"/>
    <w:rsid w:val="009776B7"/>
    <w:rsid w:val="00980131"/>
    <w:rsid w:val="009803FF"/>
    <w:rsid w:val="00987704"/>
    <w:rsid w:val="00991C66"/>
    <w:rsid w:val="009923C9"/>
    <w:rsid w:val="009930E5"/>
    <w:rsid w:val="009943A5"/>
    <w:rsid w:val="0099711F"/>
    <w:rsid w:val="009A1302"/>
    <w:rsid w:val="009A14C3"/>
    <w:rsid w:val="009A2626"/>
    <w:rsid w:val="009A6F24"/>
    <w:rsid w:val="009A7C52"/>
    <w:rsid w:val="009B0226"/>
    <w:rsid w:val="009B5648"/>
    <w:rsid w:val="009B6919"/>
    <w:rsid w:val="009C091A"/>
    <w:rsid w:val="009C6BED"/>
    <w:rsid w:val="009C6E3C"/>
    <w:rsid w:val="009D1EF3"/>
    <w:rsid w:val="009D719B"/>
    <w:rsid w:val="009D74F0"/>
    <w:rsid w:val="009E0783"/>
    <w:rsid w:val="009E5D15"/>
    <w:rsid w:val="009E6239"/>
    <w:rsid w:val="009F00F6"/>
    <w:rsid w:val="009F2E2A"/>
    <w:rsid w:val="00A04352"/>
    <w:rsid w:val="00A04B17"/>
    <w:rsid w:val="00A14394"/>
    <w:rsid w:val="00A14E21"/>
    <w:rsid w:val="00A15621"/>
    <w:rsid w:val="00A234C1"/>
    <w:rsid w:val="00A248B1"/>
    <w:rsid w:val="00A30BE5"/>
    <w:rsid w:val="00A32540"/>
    <w:rsid w:val="00A32D78"/>
    <w:rsid w:val="00A33359"/>
    <w:rsid w:val="00A34A1A"/>
    <w:rsid w:val="00A4032E"/>
    <w:rsid w:val="00A41FD6"/>
    <w:rsid w:val="00A44FE0"/>
    <w:rsid w:val="00A47432"/>
    <w:rsid w:val="00A56552"/>
    <w:rsid w:val="00A567B4"/>
    <w:rsid w:val="00A60521"/>
    <w:rsid w:val="00A63F59"/>
    <w:rsid w:val="00A64567"/>
    <w:rsid w:val="00A66241"/>
    <w:rsid w:val="00A6641B"/>
    <w:rsid w:val="00A667B9"/>
    <w:rsid w:val="00A676CE"/>
    <w:rsid w:val="00A70C9A"/>
    <w:rsid w:val="00A71BCB"/>
    <w:rsid w:val="00A71E12"/>
    <w:rsid w:val="00A72740"/>
    <w:rsid w:val="00A73307"/>
    <w:rsid w:val="00A82AAD"/>
    <w:rsid w:val="00A867A8"/>
    <w:rsid w:val="00A871F9"/>
    <w:rsid w:val="00AA1F16"/>
    <w:rsid w:val="00AA2CFD"/>
    <w:rsid w:val="00AB1AE3"/>
    <w:rsid w:val="00AB1DB5"/>
    <w:rsid w:val="00AB2288"/>
    <w:rsid w:val="00AB418C"/>
    <w:rsid w:val="00AC0420"/>
    <w:rsid w:val="00AC33C6"/>
    <w:rsid w:val="00AC4BB5"/>
    <w:rsid w:val="00AC661A"/>
    <w:rsid w:val="00AC792D"/>
    <w:rsid w:val="00AC7992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2E29"/>
    <w:rsid w:val="00B03E46"/>
    <w:rsid w:val="00B0489F"/>
    <w:rsid w:val="00B0661C"/>
    <w:rsid w:val="00B127B5"/>
    <w:rsid w:val="00B14594"/>
    <w:rsid w:val="00B20DEC"/>
    <w:rsid w:val="00B21108"/>
    <w:rsid w:val="00B23D11"/>
    <w:rsid w:val="00B24BD6"/>
    <w:rsid w:val="00B25B6C"/>
    <w:rsid w:val="00B25F35"/>
    <w:rsid w:val="00B26389"/>
    <w:rsid w:val="00B26F0C"/>
    <w:rsid w:val="00B32591"/>
    <w:rsid w:val="00B3647F"/>
    <w:rsid w:val="00B376E8"/>
    <w:rsid w:val="00B42175"/>
    <w:rsid w:val="00B46129"/>
    <w:rsid w:val="00B5135C"/>
    <w:rsid w:val="00B54A90"/>
    <w:rsid w:val="00B56AC1"/>
    <w:rsid w:val="00B61012"/>
    <w:rsid w:val="00B6131F"/>
    <w:rsid w:val="00B70A01"/>
    <w:rsid w:val="00B76A67"/>
    <w:rsid w:val="00B8143C"/>
    <w:rsid w:val="00B8416A"/>
    <w:rsid w:val="00B84AF1"/>
    <w:rsid w:val="00B92AEE"/>
    <w:rsid w:val="00B97F4C"/>
    <w:rsid w:val="00BA105B"/>
    <w:rsid w:val="00BA2D41"/>
    <w:rsid w:val="00BA73CB"/>
    <w:rsid w:val="00BC2C23"/>
    <w:rsid w:val="00BC6BDF"/>
    <w:rsid w:val="00BD475C"/>
    <w:rsid w:val="00BD74F8"/>
    <w:rsid w:val="00BE052C"/>
    <w:rsid w:val="00BE558F"/>
    <w:rsid w:val="00BE5C6B"/>
    <w:rsid w:val="00BF0F51"/>
    <w:rsid w:val="00BF27BD"/>
    <w:rsid w:val="00BF369F"/>
    <w:rsid w:val="00C01310"/>
    <w:rsid w:val="00C07982"/>
    <w:rsid w:val="00C14447"/>
    <w:rsid w:val="00C14455"/>
    <w:rsid w:val="00C211E4"/>
    <w:rsid w:val="00C24A0A"/>
    <w:rsid w:val="00C35AD8"/>
    <w:rsid w:val="00C36ABC"/>
    <w:rsid w:val="00C44D76"/>
    <w:rsid w:val="00C45D5D"/>
    <w:rsid w:val="00C47D06"/>
    <w:rsid w:val="00C523C0"/>
    <w:rsid w:val="00C5266B"/>
    <w:rsid w:val="00C55E82"/>
    <w:rsid w:val="00C56324"/>
    <w:rsid w:val="00C6038E"/>
    <w:rsid w:val="00C64852"/>
    <w:rsid w:val="00C66CD9"/>
    <w:rsid w:val="00C67FF1"/>
    <w:rsid w:val="00C709BB"/>
    <w:rsid w:val="00C72CDA"/>
    <w:rsid w:val="00C74B1D"/>
    <w:rsid w:val="00C77358"/>
    <w:rsid w:val="00C831D5"/>
    <w:rsid w:val="00C84532"/>
    <w:rsid w:val="00C85969"/>
    <w:rsid w:val="00C870FB"/>
    <w:rsid w:val="00C90E17"/>
    <w:rsid w:val="00CA41FB"/>
    <w:rsid w:val="00CB12B7"/>
    <w:rsid w:val="00CB4D4E"/>
    <w:rsid w:val="00CB66E3"/>
    <w:rsid w:val="00CC0048"/>
    <w:rsid w:val="00CC1ADC"/>
    <w:rsid w:val="00CC43DE"/>
    <w:rsid w:val="00CC677D"/>
    <w:rsid w:val="00CD0C8D"/>
    <w:rsid w:val="00CD2345"/>
    <w:rsid w:val="00CD2787"/>
    <w:rsid w:val="00CD29C6"/>
    <w:rsid w:val="00CE0F0E"/>
    <w:rsid w:val="00CE52A8"/>
    <w:rsid w:val="00CE549A"/>
    <w:rsid w:val="00CE6EB1"/>
    <w:rsid w:val="00CF0557"/>
    <w:rsid w:val="00D01FA9"/>
    <w:rsid w:val="00D03787"/>
    <w:rsid w:val="00D044AC"/>
    <w:rsid w:val="00D102F2"/>
    <w:rsid w:val="00D15DC1"/>
    <w:rsid w:val="00D171F6"/>
    <w:rsid w:val="00D20382"/>
    <w:rsid w:val="00D22AAC"/>
    <w:rsid w:val="00D22D5C"/>
    <w:rsid w:val="00D27D85"/>
    <w:rsid w:val="00D30FE3"/>
    <w:rsid w:val="00D3134F"/>
    <w:rsid w:val="00D32523"/>
    <w:rsid w:val="00D33F31"/>
    <w:rsid w:val="00D35BEE"/>
    <w:rsid w:val="00D4223A"/>
    <w:rsid w:val="00D45502"/>
    <w:rsid w:val="00D45DDD"/>
    <w:rsid w:val="00D45E26"/>
    <w:rsid w:val="00D4619D"/>
    <w:rsid w:val="00D521D5"/>
    <w:rsid w:val="00D54BB7"/>
    <w:rsid w:val="00D57148"/>
    <w:rsid w:val="00D62247"/>
    <w:rsid w:val="00D625CC"/>
    <w:rsid w:val="00D70A78"/>
    <w:rsid w:val="00D72039"/>
    <w:rsid w:val="00D73CB0"/>
    <w:rsid w:val="00D73DFB"/>
    <w:rsid w:val="00D75E64"/>
    <w:rsid w:val="00D8105F"/>
    <w:rsid w:val="00D823B2"/>
    <w:rsid w:val="00D8353A"/>
    <w:rsid w:val="00D83F84"/>
    <w:rsid w:val="00D86DA1"/>
    <w:rsid w:val="00D86F44"/>
    <w:rsid w:val="00D925E3"/>
    <w:rsid w:val="00D9508B"/>
    <w:rsid w:val="00D96359"/>
    <w:rsid w:val="00DA0315"/>
    <w:rsid w:val="00DA2B0F"/>
    <w:rsid w:val="00DA3D00"/>
    <w:rsid w:val="00DA662C"/>
    <w:rsid w:val="00DA6A6D"/>
    <w:rsid w:val="00DB3FFF"/>
    <w:rsid w:val="00DB485C"/>
    <w:rsid w:val="00DC242C"/>
    <w:rsid w:val="00DC623C"/>
    <w:rsid w:val="00DD0007"/>
    <w:rsid w:val="00DD2A9D"/>
    <w:rsid w:val="00DD346C"/>
    <w:rsid w:val="00DD7142"/>
    <w:rsid w:val="00DE6798"/>
    <w:rsid w:val="00DE6E17"/>
    <w:rsid w:val="00DF02F4"/>
    <w:rsid w:val="00DF0A54"/>
    <w:rsid w:val="00DF20A6"/>
    <w:rsid w:val="00DF22ED"/>
    <w:rsid w:val="00DF6362"/>
    <w:rsid w:val="00E0444F"/>
    <w:rsid w:val="00E05A11"/>
    <w:rsid w:val="00E05A8F"/>
    <w:rsid w:val="00E109F4"/>
    <w:rsid w:val="00E10BD4"/>
    <w:rsid w:val="00E1422D"/>
    <w:rsid w:val="00E15AB4"/>
    <w:rsid w:val="00E165DF"/>
    <w:rsid w:val="00E16FEF"/>
    <w:rsid w:val="00E37ABF"/>
    <w:rsid w:val="00E41212"/>
    <w:rsid w:val="00E43BBB"/>
    <w:rsid w:val="00E52353"/>
    <w:rsid w:val="00E565A8"/>
    <w:rsid w:val="00E56ED0"/>
    <w:rsid w:val="00E575FD"/>
    <w:rsid w:val="00E5774D"/>
    <w:rsid w:val="00E676E2"/>
    <w:rsid w:val="00E707BB"/>
    <w:rsid w:val="00E71B8B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B3217"/>
    <w:rsid w:val="00EB34DD"/>
    <w:rsid w:val="00EB3AA3"/>
    <w:rsid w:val="00EB4035"/>
    <w:rsid w:val="00EB62B9"/>
    <w:rsid w:val="00EB6343"/>
    <w:rsid w:val="00EB6458"/>
    <w:rsid w:val="00EB69E6"/>
    <w:rsid w:val="00EB6A25"/>
    <w:rsid w:val="00EC1581"/>
    <w:rsid w:val="00EC544D"/>
    <w:rsid w:val="00EC6802"/>
    <w:rsid w:val="00ED408D"/>
    <w:rsid w:val="00ED574D"/>
    <w:rsid w:val="00ED6847"/>
    <w:rsid w:val="00EE1612"/>
    <w:rsid w:val="00EE6BC8"/>
    <w:rsid w:val="00EF511C"/>
    <w:rsid w:val="00EF5976"/>
    <w:rsid w:val="00EF59B1"/>
    <w:rsid w:val="00EF72B9"/>
    <w:rsid w:val="00EF77C0"/>
    <w:rsid w:val="00F00087"/>
    <w:rsid w:val="00F00F92"/>
    <w:rsid w:val="00F07968"/>
    <w:rsid w:val="00F104CB"/>
    <w:rsid w:val="00F1174A"/>
    <w:rsid w:val="00F13BB0"/>
    <w:rsid w:val="00F150C7"/>
    <w:rsid w:val="00F15EA6"/>
    <w:rsid w:val="00F17138"/>
    <w:rsid w:val="00F208D6"/>
    <w:rsid w:val="00F2245A"/>
    <w:rsid w:val="00F22C7F"/>
    <w:rsid w:val="00F27855"/>
    <w:rsid w:val="00F35867"/>
    <w:rsid w:val="00F40CCD"/>
    <w:rsid w:val="00F4375C"/>
    <w:rsid w:val="00F4509C"/>
    <w:rsid w:val="00F45A20"/>
    <w:rsid w:val="00F50B66"/>
    <w:rsid w:val="00F5253C"/>
    <w:rsid w:val="00F537BE"/>
    <w:rsid w:val="00F53AA1"/>
    <w:rsid w:val="00F542E7"/>
    <w:rsid w:val="00F55F1D"/>
    <w:rsid w:val="00F57079"/>
    <w:rsid w:val="00F6008E"/>
    <w:rsid w:val="00F65595"/>
    <w:rsid w:val="00F71CE4"/>
    <w:rsid w:val="00F73EAA"/>
    <w:rsid w:val="00F744F3"/>
    <w:rsid w:val="00F75C7E"/>
    <w:rsid w:val="00F776A1"/>
    <w:rsid w:val="00F77D32"/>
    <w:rsid w:val="00F803EA"/>
    <w:rsid w:val="00F823F5"/>
    <w:rsid w:val="00F82ADB"/>
    <w:rsid w:val="00F87D40"/>
    <w:rsid w:val="00F91A61"/>
    <w:rsid w:val="00F9307B"/>
    <w:rsid w:val="00F94AE2"/>
    <w:rsid w:val="00F97B2C"/>
    <w:rsid w:val="00FA4361"/>
    <w:rsid w:val="00FB0BF6"/>
    <w:rsid w:val="00FB0DB2"/>
    <w:rsid w:val="00FB2C48"/>
    <w:rsid w:val="00FB434D"/>
    <w:rsid w:val="00FB56C7"/>
    <w:rsid w:val="00FB7BA0"/>
    <w:rsid w:val="00FC02D1"/>
    <w:rsid w:val="00FC48A5"/>
    <w:rsid w:val="00FC53B8"/>
    <w:rsid w:val="00FC5624"/>
    <w:rsid w:val="00FC7615"/>
    <w:rsid w:val="00FD1B42"/>
    <w:rsid w:val="00FD2D82"/>
    <w:rsid w:val="00FD59D7"/>
    <w:rsid w:val="00FE04EE"/>
    <w:rsid w:val="00FE2280"/>
    <w:rsid w:val="00FE3D6F"/>
    <w:rsid w:val="00FE52D9"/>
    <w:rsid w:val="00FE6B10"/>
    <w:rsid w:val="00FE6E57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FD64ACC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uiPriority w:val="59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iPriority w:val="99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protecciondatos@jccm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700A095719406CA0E5DA26D233C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7C2E6-31EA-489C-B20B-1F4A9281A16B}"/>
      </w:docPartPr>
      <w:docPartBody>
        <w:p w:rsidR="00046C51" w:rsidRDefault="00046C51" w:rsidP="00046C51">
          <w:pPr>
            <w:pStyle w:val="A5700A095719406CA0E5DA26D233CB993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90E6316149C74512B8A912FE5C290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CE4DF-B76C-4775-913F-2481F67802B8}"/>
      </w:docPartPr>
      <w:docPartBody>
        <w:p w:rsidR="002803FE" w:rsidRDefault="00046C51" w:rsidP="00046C51">
          <w:pPr>
            <w:pStyle w:val="90E6316149C74512B8A912FE5C290CE6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49466E3BE530488085A27F265579B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43531-CDA3-4156-9E33-BC890F44CDA4}"/>
      </w:docPartPr>
      <w:docPartBody>
        <w:p w:rsidR="002803FE" w:rsidRDefault="00046C51" w:rsidP="00046C51">
          <w:pPr>
            <w:pStyle w:val="49466E3BE530488085A27F265579BE37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6256A6F46EFF4C81ACEF5E74610C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0C43-0B75-440D-8750-C02DA2067F0B}"/>
      </w:docPartPr>
      <w:docPartBody>
        <w:p w:rsidR="002803FE" w:rsidRDefault="00046C51" w:rsidP="00046C51">
          <w:pPr>
            <w:pStyle w:val="6256A6F46EFF4C81ACEF5E74610C0F89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C7C3045135624F6DAE4FD65664B18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5468B-55D8-42D3-813B-4B051DFAD820}"/>
      </w:docPartPr>
      <w:docPartBody>
        <w:p w:rsidR="002803FE" w:rsidRDefault="00046C51" w:rsidP="00046C51">
          <w:pPr>
            <w:pStyle w:val="C7C3045135624F6DAE4FD65664B184DC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C968438F5AFF4A6985006A9B96D5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A6820-B25B-44F6-852E-1780C34870A2}"/>
      </w:docPartPr>
      <w:docPartBody>
        <w:p w:rsidR="002803FE" w:rsidRDefault="00046C51" w:rsidP="00046C51">
          <w:pPr>
            <w:pStyle w:val="C968438F5AFF4A6985006A9B96D52624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FDA81C06FF374DA9BA350650DA77B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4BC84-76F2-4F38-AA80-9EC88CB1651C}"/>
      </w:docPartPr>
      <w:docPartBody>
        <w:p w:rsidR="002803FE" w:rsidRDefault="00046C51" w:rsidP="00046C51">
          <w:pPr>
            <w:pStyle w:val="FDA81C06FF374DA9BA350650DA77B6CA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802CB4E9EDA443B08204CEF84D1F8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6ED85-059A-41F9-AD51-0F053E73037D}"/>
      </w:docPartPr>
      <w:docPartBody>
        <w:p w:rsidR="002803FE" w:rsidRDefault="00046C51" w:rsidP="00046C51">
          <w:pPr>
            <w:pStyle w:val="802CB4E9EDA443B08204CEF84D1F82B9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E2360A1012D448DEA6FBBCA2FBD6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7EEB-0068-48E3-BE3E-9EB75F247660}"/>
      </w:docPartPr>
      <w:docPartBody>
        <w:p w:rsidR="002803FE" w:rsidRDefault="00046C51" w:rsidP="00046C51">
          <w:pPr>
            <w:pStyle w:val="E2360A1012D448DEA6FBBCA2FBD6E1D9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C391825DC58444E796B4CADA62BD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D763A-AEF7-4C3D-972D-9B968C1BC33D}"/>
      </w:docPartPr>
      <w:docPartBody>
        <w:p w:rsidR="002803FE" w:rsidRDefault="00046C51" w:rsidP="00046C51">
          <w:pPr>
            <w:pStyle w:val="C391825DC58444E796B4CADA62BD9AA4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2E7B79D4E2164DA99139E28A2CE29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35E89-6FF1-45D7-952E-CE88E117C18F}"/>
      </w:docPartPr>
      <w:docPartBody>
        <w:p w:rsidR="002803FE" w:rsidRDefault="00046C51" w:rsidP="00046C51">
          <w:pPr>
            <w:pStyle w:val="2E7B79D4E2164DA99139E28A2CE299BE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F4EDDA417AAF47F6A8D69D0B54BD1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720B9-9F87-4A41-858C-04DA5350DC8C}"/>
      </w:docPartPr>
      <w:docPartBody>
        <w:p w:rsidR="002803FE" w:rsidRDefault="00046C51" w:rsidP="00046C51">
          <w:pPr>
            <w:pStyle w:val="F4EDDA417AAF47F6A8D69D0B54BD1839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DD4020AE68414CA1B0597249686A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3DD69-351B-473F-B2F9-61FEEE63AFE4}"/>
      </w:docPartPr>
      <w:docPartBody>
        <w:p w:rsidR="002803FE" w:rsidRDefault="00046C51" w:rsidP="00046C51">
          <w:pPr>
            <w:pStyle w:val="DD4020AE68414CA1B0597249686AE3E3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BC405E82CB0D497B8F4F9948263CC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3618C-62AF-478F-8B8F-95DE98FC667C}"/>
      </w:docPartPr>
      <w:docPartBody>
        <w:p w:rsidR="002803FE" w:rsidRDefault="00046C51" w:rsidP="00046C51">
          <w:pPr>
            <w:pStyle w:val="BC405E82CB0D497B8F4F9948263CC350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2394EEE059414416B484FD8A7A22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52D4-4CAF-4C10-ABF6-6F07D6E91BD6}"/>
      </w:docPartPr>
      <w:docPartBody>
        <w:p w:rsidR="002803FE" w:rsidRDefault="00046C51" w:rsidP="00046C51">
          <w:pPr>
            <w:pStyle w:val="2394EEE059414416B484FD8A7A22E89A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405113717BE44F8783726F221E73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462E-E4B1-48B5-94C4-05F6205195A2}"/>
      </w:docPartPr>
      <w:docPartBody>
        <w:p w:rsidR="002803FE" w:rsidRDefault="00046C51" w:rsidP="00046C51">
          <w:pPr>
            <w:pStyle w:val="405113717BE44F8783726F221E73E9FB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ADED664DA7194C2CA638188CEA83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28512-E440-4B83-B165-90A4AB46D19C}"/>
      </w:docPartPr>
      <w:docPartBody>
        <w:p w:rsidR="002803FE" w:rsidRDefault="00046C51" w:rsidP="00046C51">
          <w:pPr>
            <w:pStyle w:val="ADED664DA7194C2CA638188CEA83C8DD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FC6A02FD5DBA4FA7A647600914DA6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A6312-C366-4421-B557-1EC4E7E3BC03}"/>
      </w:docPartPr>
      <w:docPartBody>
        <w:p w:rsidR="002803FE" w:rsidRDefault="00046C51" w:rsidP="00046C51">
          <w:pPr>
            <w:pStyle w:val="FC6A02FD5DBA4FA7A647600914DA6E5F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B754DED2DDF54AD0ABFF8E4A0755F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74F-BCD6-469D-B6E6-7E078552298A}"/>
      </w:docPartPr>
      <w:docPartBody>
        <w:p w:rsidR="002803FE" w:rsidRDefault="00046C51" w:rsidP="00046C51">
          <w:pPr>
            <w:pStyle w:val="B754DED2DDF54AD0ABFF8E4A0755FBDE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8586668F1738450A84610010652E7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AEF7-1412-4714-AEAD-E5144FEC4A16}"/>
      </w:docPartPr>
      <w:docPartBody>
        <w:p w:rsidR="002803FE" w:rsidRDefault="00046C51" w:rsidP="00046C51">
          <w:pPr>
            <w:pStyle w:val="8586668F1738450A84610010652E77F0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C5D41B9178B54959860037309E8EC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3D715-89F2-4619-86E3-DE0F2A1E0227}"/>
      </w:docPartPr>
      <w:docPartBody>
        <w:p w:rsidR="002803FE" w:rsidRDefault="00046C51" w:rsidP="00046C51">
          <w:pPr>
            <w:pStyle w:val="C5D41B9178B54959860037309E8ECC56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8281AFBF91604523B62FFDA144A3F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278C4-0146-4241-896A-9231AD766B11}"/>
      </w:docPartPr>
      <w:docPartBody>
        <w:p w:rsidR="002803FE" w:rsidRDefault="00046C51" w:rsidP="00046C51">
          <w:pPr>
            <w:pStyle w:val="8281AFBF91604523B62FFDA144A3F8BB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56A456DBC7C64866A6CDB70D5BEF1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844C1-321F-49E7-908F-72454604B68E}"/>
      </w:docPartPr>
      <w:docPartBody>
        <w:p w:rsidR="002803FE" w:rsidRDefault="00046C51" w:rsidP="00046C51">
          <w:pPr>
            <w:pStyle w:val="56A456DBC7C64866A6CDB70D5BEF1800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DA155DF9B7AC4C26B22FE167815E5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39E2-4116-4BA5-93C8-0359DBC69FC2}"/>
      </w:docPartPr>
      <w:docPartBody>
        <w:p w:rsidR="002803FE" w:rsidRDefault="00046C51" w:rsidP="00046C51">
          <w:pPr>
            <w:pStyle w:val="DA155DF9B7AC4C26B22FE167815E5689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4258C84985334895A2FC30E4BA5B4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2D95-2278-43CB-A10E-AA0243CBECC5}"/>
      </w:docPartPr>
      <w:docPartBody>
        <w:p w:rsidR="002803FE" w:rsidRDefault="00046C51" w:rsidP="00046C51">
          <w:pPr>
            <w:pStyle w:val="4258C84985334895A2FC30E4BA5B47A3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2DD8BAB5A48B4A948375952F5F223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38512-3CD3-4B94-B06E-62602F72E3A1}"/>
      </w:docPartPr>
      <w:docPartBody>
        <w:p w:rsidR="002803FE" w:rsidRDefault="00046C51" w:rsidP="00046C51">
          <w:pPr>
            <w:pStyle w:val="2DD8BAB5A48B4A948375952F5F223FB4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883D4151F49645BCAAACF9A56DC8F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827AB-FCDF-403F-8BC1-353DA6E1BE58}"/>
      </w:docPartPr>
      <w:docPartBody>
        <w:p w:rsidR="002803FE" w:rsidRDefault="00046C51" w:rsidP="00046C51">
          <w:pPr>
            <w:pStyle w:val="883D4151F49645BCAAACF9A56DC8F938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C91AD818887242F7877C53C3DB449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E7A3E-E456-435B-B1D1-404B402FCC7E}"/>
      </w:docPartPr>
      <w:docPartBody>
        <w:p w:rsidR="002803FE" w:rsidRDefault="00046C51" w:rsidP="00046C51">
          <w:pPr>
            <w:pStyle w:val="C91AD818887242F7877C53C3DB449195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0011AA92E39A4C4B83269C1DF5896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64AE2-7701-48F1-BBB8-B0B16FB202AD}"/>
      </w:docPartPr>
      <w:docPartBody>
        <w:p w:rsidR="002803FE" w:rsidRDefault="00046C51" w:rsidP="00046C51">
          <w:pPr>
            <w:pStyle w:val="0011AA92E39A4C4B83269C1DF5896C4A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370C726387884FA18AE680F616440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BA743-81F4-48AC-9174-E0059827944D}"/>
      </w:docPartPr>
      <w:docPartBody>
        <w:p w:rsidR="002803FE" w:rsidRDefault="00046C51" w:rsidP="00046C51">
          <w:pPr>
            <w:pStyle w:val="370C726387884FA18AE680F61644045A"/>
          </w:pPr>
          <w:r>
            <w:rPr>
              <w:rStyle w:val="Textodelmarcadordeposicin"/>
            </w:rPr>
            <w:t>Tipo</w:t>
          </w:r>
        </w:p>
      </w:docPartBody>
    </w:docPart>
    <w:docPart>
      <w:docPartPr>
        <w:name w:val="23C9F2EB23F643FA8C7CE5E65125C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B3AE-2798-48B1-8194-5C8052C3B2E8}"/>
      </w:docPartPr>
      <w:docPartBody>
        <w:p w:rsidR="002803FE" w:rsidRDefault="00046C51" w:rsidP="00046C51">
          <w:pPr>
            <w:pStyle w:val="23C9F2EB23F643FA8C7CE5E65125CCC2"/>
          </w:pPr>
          <w:r>
            <w:rPr>
              <w:rStyle w:val="Textodelmarcadordeposicin"/>
            </w:rPr>
            <w:t>Tipo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21"/>
    <w:rsid w:val="00046C51"/>
    <w:rsid w:val="000E05EB"/>
    <w:rsid w:val="002803FE"/>
    <w:rsid w:val="003D7BE8"/>
    <w:rsid w:val="005F0921"/>
    <w:rsid w:val="00604D9B"/>
    <w:rsid w:val="0072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6C51"/>
    <w:rPr>
      <w:rFonts w:cs="Times New Roman"/>
      <w:color w:val="808080"/>
    </w:rPr>
  </w:style>
  <w:style w:type="paragraph" w:customStyle="1" w:styleId="A5700A095719406CA0E5DA26D233CB99">
    <w:name w:val="A5700A095719406CA0E5DA26D233CB99"/>
    <w:rsid w:val="003D7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00A095719406CA0E5DA26D233CB991">
    <w:name w:val="A5700A095719406CA0E5DA26D233CB991"/>
    <w:rsid w:val="003D7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5D8F318C445A5BE575532447152BD">
    <w:name w:val="9945D8F318C445A5BE575532447152BD"/>
    <w:rsid w:val="00046C51"/>
  </w:style>
  <w:style w:type="paragraph" w:customStyle="1" w:styleId="0A675878D99342309E032E0824354DF5">
    <w:name w:val="0A675878D99342309E032E0824354DF5"/>
    <w:rsid w:val="00046C51"/>
  </w:style>
  <w:style w:type="paragraph" w:customStyle="1" w:styleId="F5ED2786530348A99E29B2C01287D82D">
    <w:name w:val="F5ED2786530348A99E29B2C01287D82D"/>
    <w:rsid w:val="00046C51"/>
  </w:style>
  <w:style w:type="paragraph" w:customStyle="1" w:styleId="7DF1142EE954490FA7E587EB36F4539C">
    <w:name w:val="7DF1142EE954490FA7E587EB36F4539C"/>
    <w:rsid w:val="00046C51"/>
  </w:style>
  <w:style w:type="paragraph" w:customStyle="1" w:styleId="53BCBBE6A8844CBA9B992B01EDC473F2">
    <w:name w:val="53BCBBE6A8844CBA9B992B01EDC473F2"/>
    <w:rsid w:val="00046C51"/>
  </w:style>
  <w:style w:type="paragraph" w:customStyle="1" w:styleId="956F2B94B17A4DBFAD885D714B77FEB8">
    <w:name w:val="956F2B94B17A4DBFAD885D714B77FEB8"/>
    <w:rsid w:val="00046C51"/>
  </w:style>
  <w:style w:type="paragraph" w:customStyle="1" w:styleId="A5700A095719406CA0E5DA26D233CB992">
    <w:name w:val="A5700A095719406CA0E5DA26D233CB992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5D8F318C445A5BE575532447152BD1">
    <w:name w:val="9945D8F318C445A5BE575532447152BD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75878D99342309E032E0824354DF51">
    <w:name w:val="0A675878D99342309E032E0824354DF5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D2786530348A99E29B2C01287D82D1">
    <w:name w:val="F5ED2786530348A99E29B2C01287D82D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1142EE954490FA7E587EB36F4539C1">
    <w:name w:val="7DF1142EE954490FA7E587EB36F4539C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CBBE6A8844CBA9B992B01EDC473F21">
    <w:name w:val="53BCBBE6A8844CBA9B992B01EDC473F2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F2B94B17A4DBFAD885D714B77FEB81">
    <w:name w:val="956F2B94B17A4DBFAD885D714B77FEB8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9A986E3F1F43B0B74D4B9E9ACE06B0">
    <w:name w:val="549A986E3F1F43B0B74D4B9E9ACE06B0"/>
    <w:rsid w:val="00046C51"/>
  </w:style>
  <w:style w:type="paragraph" w:customStyle="1" w:styleId="0772638F0EAD4F20BC1BA5DC75141CBC">
    <w:name w:val="0772638F0EAD4F20BC1BA5DC75141CBC"/>
    <w:rsid w:val="00046C51"/>
  </w:style>
  <w:style w:type="paragraph" w:customStyle="1" w:styleId="654E04F2BA564CE8A2A186B8CA95EA4E">
    <w:name w:val="654E04F2BA564CE8A2A186B8CA95EA4E"/>
    <w:rsid w:val="00046C51"/>
  </w:style>
  <w:style w:type="paragraph" w:customStyle="1" w:styleId="D1E7871D83A64CF7A77B9D2F32B64D66">
    <w:name w:val="D1E7871D83A64CF7A77B9D2F32B64D66"/>
    <w:rsid w:val="00046C51"/>
  </w:style>
  <w:style w:type="paragraph" w:customStyle="1" w:styleId="C64812BB227D4FC3A6C00E89A9A53441">
    <w:name w:val="C64812BB227D4FC3A6C00E89A9A53441"/>
    <w:rsid w:val="00046C51"/>
  </w:style>
  <w:style w:type="paragraph" w:customStyle="1" w:styleId="6D354C337DF9499EB4265D6E121DF23A">
    <w:name w:val="6D354C337DF9499EB4265D6E121DF23A"/>
    <w:rsid w:val="00046C51"/>
  </w:style>
  <w:style w:type="paragraph" w:customStyle="1" w:styleId="32F8083C2DE146EC8E96C64E625D4B68">
    <w:name w:val="32F8083C2DE146EC8E96C64E625D4B68"/>
    <w:rsid w:val="00046C51"/>
  </w:style>
  <w:style w:type="paragraph" w:customStyle="1" w:styleId="72288366400746ECAFFCCD1BF5BF09CF">
    <w:name w:val="72288366400746ECAFFCCD1BF5BF09CF"/>
    <w:rsid w:val="00046C51"/>
  </w:style>
  <w:style w:type="paragraph" w:customStyle="1" w:styleId="BE4D044572ED4BA0A28BB7CF15A5268E">
    <w:name w:val="BE4D044572ED4BA0A28BB7CF15A5268E"/>
    <w:rsid w:val="00046C51"/>
  </w:style>
  <w:style w:type="paragraph" w:customStyle="1" w:styleId="6C2D84B63CE94702963820E7B5636EB4">
    <w:name w:val="6C2D84B63CE94702963820E7B5636EB4"/>
    <w:rsid w:val="00046C51"/>
  </w:style>
  <w:style w:type="paragraph" w:customStyle="1" w:styleId="D1DFBA3D98CB48F7A3D6AE5D20299DE7">
    <w:name w:val="D1DFBA3D98CB48F7A3D6AE5D20299DE7"/>
    <w:rsid w:val="00046C51"/>
  </w:style>
  <w:style w:type="paragraph" w:customStyle="1" w:styleId="6D574842A6C64D61B3239BA64A260536">
    <w:name w:val="6D574842A6C64D61B3239BA64A260536"/>
    <w:rsid w:val="00046C51"/>
  </w:style>
  <w:style w:type="paragraph" w:customStyle="1" w:styleId="AAB47EA13FC34F37A345C7C96A57996B">
    <w:name w:val="AAB47EA13FC34F37A345C7C96A57996B"/>
    <w:rsid w:val="00046C51"/>
  </w:style>
  <w:style w:type="paragraph" w:customStyle="1" w:styleId="D7813E111C26453194CDA528F19977B7">
    <w:name w:val="D7813E111C26453194CDA528F19977B7"/>
    <w:rsid w:val="00046C51"/>
  </w:style>
  <w:style w:type="paragraph" w:customStyle="1" w:styleId="6A975A37645B4E5A811DA980EEB2BFE8">
    <w:name w:val="6A975A37645B4E5A811DA980EEB2BFE8"/>
    <w:rsid w:val="00046C51"/>
  </w:style>
  <w:style w:type="paragraph" w:customStyle="1" w:styleId="AB230822A4214E65ADC101ADE820F6F5">
    <w:name w:val="AB230822A4214E65ADC101ADE820F6F5"/>
    <w:rsid w:val="00046C51"/>
  </w:style>
  <w:style w:type="paragraph" w:customStyle="1" w:styleId="512A770D71B541198538E79185639C34">
    <w:name w:val="512A770D71B541198538E79185639C34"/>
    <w:rsid w:val="00046C51"/>
  </w:style>
  <w:style w:type="paragraph" w:customStyle="1" w:styleId="E4AF4BCDA97449A088648F1CC91343B6">
    <w:name w:val="E4AF4BCDA97449A088648F1CC91343B6"/>
    <w:rsid w:val="00046C51"/>
  </w:style>
  <w:style w:type="paragraph" w:customStyle="1" w:styleId="A96BE3F9A70541EAB63DC59F46605506">
    <w:name w:val="A96BE3F9A70541EAB63DC59F46605506"/>
    <w:rsid w:val="00046C51"/>
  </w:style>
  <w:style w:type="paragraph" w:customStyle="1" w:styleId="31D60D41CBC84D2D9DF2F247EEBAB8E4">
    <w:name w:val="31D60D41CBC84D2D9DF2F247EEBAB8E4"/>
    <w:rsid w:val="00046C51"/>
  </w:style>
  <w:style w:type="paragraph" w:customStyle="1" w:styleId="61E4E563B9494C25B108780A4F6C8709">
    <w:name w:val="61E4E563B9494C25B108780A4F6C8709"/>
    <w:rsid w:val="00046C51"/>
  </w:style>
  <w:style w:type="paragraph" w:customStyle="1" w:styleId="BABC0029B9144D5A9C4A78E000C3A406">
    <w:name w:val="BABC0029B9144D5A9C4A78E000C3A406"/>
    <w:rsid w:val="00046C51"/>
  </w:style>
  <w:style w:type="paragraph" w:customStyle="1" w:styleId="55136F34E5C04B2DA9DAEB2DA761D588">
    <w:name w:val="55136F34E5C04B2DA9DAEB2DA761D588"/>
    <w:rsid w:val="00046C51"/>
  </w:style>
  <w:style w:type="paragraph" w:customStyle="1" w:styleId="A574E4FE7DC84793B08790578E91251B">
    <w:name w:val="A574E4FE7DC84793B08790578E91251B"/>
    <w:rsid w:val="00046C51"/>
  </w:style>
  <w:style w:type="paragraph" w:customStyle="1" w:styleId="0D2C463D11B44540AEB433B8E894A625">
    <w:name w:val="0D2C463D11B44540AEB433B8E894A625"/>
    <w:rsid w:val="00046C51"/>
  </w:style>
  <w:style w:type="paragraph" w:customStyle="1" w:styleId="4DE03C91FC124F09B0012F9B59929DD5">
    <w:name w:val="4DE03C91FC124F09B0012F9B59929DD5"/>
    <w:rsid w:val="00046C51"/>
  </w:style>
  <w:style w:type="paragraph" w:customStyle="1" w:styleId="A08AC2BCB8D74377B515595FFB4F30F1">
    <w:name w:val="A08AC2BCB8D74377B515595FFB4F30F1"/>
    <w:rsid w:val="00046C51"/>
  </w:style>
  <w:style w:type="paragraph" w:customStyle="1" w:styleId="E43E3EBC4D53459798193224F8C5F873">
    <w:name w:val="E43E3EBC4D53459798193224F8C5F873"/>
    <w:rsid w:val="00046C51"/>
  </w:style>
  <w:style w:type="paragraph" w:customStyle="1" w:styleId="B55615B777F94800B531F6AC1DBB3852">
    <w:name w:val="B55615B777F94800B531F6AC1DBB3852"/>
    <w:rsid w:val="00046C51"/>
  </w:style>
  <w:style w:type="paragraph" w:customStyle="1" w:styleId="0FBB9406276746CD92AE09B24B53FB4B">
    <w:name w:val="0FBB9406276746CD92AE09B24B53FB4B"/>
    <w:rsid w:val="00046C51"/>
  </w:style>
  <w:style w:type="paragraph" w:customStyle="1" w:styleId="212D18B653A2470DB571B813E72CE780">
    <w:name w:val="212D18B653A2470DB571B813E72CE780"/>
    <w:rsid w:val="00046C51"/>
  </w:style>
  <w:style w:type="paragraph" w:customStyle="1" w:styleId="A5700A095719406CA0E5DA26D233CB993">
    <w:name w:val="A5700A095719406CA0E5DA26D233CB993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9A986E3F1F43B0B74D4B9E9ACE06B01">
    <w:name w:val="549A986E3F1F43B0B74D4B9E9ACE06B0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72638F0EAD4F20BC1BA5DC75141CBC1">
    <w:name w:val="0772638F0EAD4F20BC1BA5DC75141CBC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E04F2BA564CE8A2A186B8CA95EA4E1">
    <w:name w:val="654E04F2BA564CE8A2A186B8CA95EA4E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7871D83A64CF7A77B9D2F32B64D661">
    <w:name w:val="D1E7871D83A64CF7A77B9D2F32B64D66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812BB227D4FC3A6C00E89A9A534411">
    <w:name w:val="C64812BB227D4FC3A6C00E89A9A53441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54C337DF9499EB4265D6E121DF23A1">
    <w:name w:val="6D354C337DF9499EB4265D6E121DF23A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F8083C2DE146EC8E96C64E625D4B681">
    <w:name w:val="32F8083C2DE146EC8E96C64E625D4B68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88366400746ECAFFCCD1BF5BF09CF1">
    <w:name w:val="72288366400746ECAFFCCD1BF5BF09CF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D044572ED4BA0A28BB7CF15A5268E1">
    <w:name w:val="BE4D044572ED4BA0A28BB7CF15A5268E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DFBA3D98CB48F7A3D6AE5D20299DE71">
    <w:name w:val="D1DFBA3D98CB48F7A3D6AE5D20299DE7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74842A6C64D61B3239BA64A2605361">
    <w:name w:val="6D574842A6C64D61B3239BA64A260536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47EA13FC34F37A345C7C96A57996B1">
    <w:name w:val="AAB47EA13FC34F37A345C7C96A57996B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13E111C26453194CDA528F19977B71">
    <w:name w:val="D7813E111C26453194CDA528F19977B7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75A37645B4E5A811DA980EEB2BFE81">
    <w:name w:val="6A975A37645B4E5A811DA980EEB2BFE8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30822A4214E65ADC101ADE820F6F51">
    <w:name w:val="AB230822A4214E65ADC101ADE820F6F5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2A770D71B541198538E79185639C341">
    <w:name w:val="512A770D71B541198538E79185639C34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AF4BCDA97449A088648F1CC91343B61">
    <w:name w:val="E4AF4BCDA97449A088648F1CC91343B6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BE3F9A70541EAB63DC59F466055061">
    <w:name w:val="A96BE3F9A70541EAB63DC59F46605506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D60D41CBC84D2D9DF2F247EEBAB8E41">
    <w:name w:val="31D60D41CBC84D2D9DF2F247EEBAB8E4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E4E563B9494C25B108780A4F6C87091">
    <w:name w:val="61E4E563B9494C25B108780A4F6C8709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C0029B9144D5A9C4A78E000C3A4061">
    <w:name w:val="BABC0029B9144D5A9C4A78E000C3A406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136F34E5C04B2DA9DAEB2DA761D5881">
    <w:name w:val="55136F34E5C04B2DA9DAEB2DA761D588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4E4FE7DC84793B08790578E91251B1">
    <w:name w:val="A574E4FE7DC84793B08790578E91251B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C463D11B44540AEB433B8E894A6251">
    <w:name w:val="0D2C463D11B44540AEB433B8E894A625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E03C91FC124F09B0012F9B59929DD51">
    <w:name w:val="4DE03C91FC124F09B0012F9B59929DD5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8AC2BCB8D74377B515595FFB4F30F11">
    <w:name w:val="A08AC2BCB8D74377B515595FFB4F30F1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3E3EBC4D53459798193224F8C5F8731">
    <w:name w:val="E43E3EBC4D53459798193224F8C5F873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5615B777F94800B531F6AC1DBB38521">
    <w:name w:val="B55615B777F94800B531F6AC1DBB3852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B9406276746CD92AE09B24B53FB4B1">
    <w:name w:val="0FBB9406276746CD92AE09B24B53FB4B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D18B653A2470DB571B813E72CE7801">
    <w:name w:val="212D18B653A2470DB571B813E72CE7801"/>
    <w:rsid w:val="0004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6316149C74512B8A912FE5C290CE6">
    <w:name w:val="90E6316149C74512B8A912FE5C290CE6"/>
    <w:rsid w:val="00046C51"/>
  </w:style>
  <w:style w:type="paragraph" w:customStyle="1" w:styleId="49466E3BE530488085A27F265579BE37">
    <w:name w:val="49466E3BE530488085A27F265579BE37"/>
    <w:rsid w:val="00046C51"/>
  </w:style>
  <w:style w:type="paragraph" w:customStyle="1" w:styleId="6256A6F46EFF4C81ACEF5E74610C0F89">
    <w:name w:val="6256A6F46EFF4C81ACEF5E74610C0F89"/>
    <w:rsid w:val="00046C51"/>
  </w:style>
  <w:style w:type="paragraph" w:customStyle="1" w:styleId="C7C3045135624F6DAE4FD65664B184DC">
    <w:name w:val="C7C3045135624F6DAE4FD65664B184DC"/>
    <w:rsid w:val="00046C51"/>
  </w:style>
  <w:style w:type="paragraph" w:customStyle="1" w:styleId="C968438F5AFF4A6985006A9B96D52624">
    <w:name w:val="C968438F5AFF4A6985006A9B96D52624"/>
    <w:rsid w:val="00046C51"/>
  </w:style>
  <w:style w:type="paragraph" w:customStyle="1" w:styleId="FDA81C06FF374DA9BA350650DA77B6CA">
    <w:name w:val="FDA81C06FF374DA9BA350650DA77B6CA"/>
    <w:rsid w:val="00046C51"/>
  </w:style>
  <w:style w:type="paragraph" w:customStyle="1" w:styleId="802CB4E9EDA443B08204CEF84D1F82B9">
    <w:name w:val="802CB4E9EDA443B08204CEF84D1F82B9"/>
    <w:rsid w:val="00046C51"/>
  </w:style>
  <w:style w:type="paragraph" w:customStyle="1" w:styleId="E2360A1012D448DEA6FBBCA2FBD6E1D9">
    <w:name w:val="E2360A1012D448DEA6FBBCA2FBD6E1D9"/>
    <w:rsid w:val="00046C51"/>
  </w:style>
  <w:style w:type="paragraph" w:customStyle="1" w:styleId="C391825DC58444E796B4CADA62BD9AA4">
    <w:name w:val="C391825DC58444E796B4CADA62BD9AA4"/>
    <w:rsid w:val="00046C51"/>
  </w:style>
  <w:style w:type="paragraph" w:customStyle="1" w:styleId="2E7B79D4E2164DA99139E28A2CE299BE">
    <w:name w:val="2E7B79D4E2164DA99139E28A2CE299BE"/>
    <w:rsid w:val="00046C51"/>
  </w:style>
  <w:style w:type="paragraph" w:customStyle="1" w:styleId="F4EDDA417AAF47F6A8D69D0B54BD1839">
    <w:name w:val="F4EDDA417AAF47F6A8D69D0B54BD1839"/>
    <w:rsid w:val="00046C51"/>
  </w:style>
  <w:style w:type="paragraph" w:customStyle="1" w:styleId="DD4020AE68414CA1B0597249686AE3E3">
    <w:name w:val="DD4020AE68414CA1B0597249686AE3E3"/>
    <w:rsid w:val="00046C51"/>
  </w:style>
  <w:style w:type="paragraph" w:customStyle="1" w:styleId="BC405E82CB0D497B8F4F9948263CC350">
    <w:name w:val="BC405E82CB0D497B8F4F9948263CC350"/>
    <w:rsid w:val="00046C51"/>
  </w:style>
  <w:style w:type="paragraph" w:customStyle="1" w:styleId="2394EEE059414416B484FD8A7A22E89A">
    <w:name w:val="2394EEE059414416B484FD8A7A22E89A"/>
    <w:rsid w:val="00046C51"/>
  </w:style>
  <w:style w:type="paragraph" w:customStyle="1" w:styleId="405113717BE44F8783726F221E73E9FB">
    <w:name w:val="405113717BE44F8783726F221E73E9FB"/>
    <w:rsid w:val="00046C51"/>
  </w:style>
  <w:style w:type="paragraph" w:customStyle="1" w:styleId="ADED664DA7194C2CA638188CEA83C8DD">
    <w:name w:val="ADED664DA7194C2CA638188CEA83C8DD"/>
    <w:rsid w:val="00046C51"/>
  </w:style>
  <w:style w:type="paragraph" w:customStyle="1" w:styleId="FC6A02FD5DBA4FA7A647600914DA6E5F">
    <w:name w:val="FC6A02FD5DBA4FA7A647600914DA6E5F"/>
    <w:rsid w:val="00046C51"/>
  </w:style>
  <w:style w:type="paragraph" w:customStyle="1" w:styleId="B754DED2DDF54AD0ABFF8E4A0755FBDE">
    <w:name w:val="B754DED2DDF54AD0ABFF8E4A0755FBDE"/>
    <w:rsid w:val="00046C51"/>
  </w:style>
  <w:style w:type="paragraph" w:customStyle="1" w:styleId="8586668F1738450A84610010652E77F0">
    <w:name w:val="8586668F1738450A84610010652E77F0"/>
    <w:rsid w:val="00046C51"/>
  </w:style>
  <w:style w:type="paragraph" w:customStyle="1" w:styleId="C5D41B9178B54959860037309E8ECC56">
    <w:name w:val="C5D41B9178B54959860037309E8ECC56"/>
    <w:rsid w:val="00046C51"/>
  </w:style>
  <w:style w:type="paragraph" w:customStyle="1" w:styleId="8281AFBF91604523B62FFDA144A3F8BB">
    <w:name w:val="8281AFBF91604523B62FFDA144A3F8BB"/>
    <w:rsid w:val="00046C51"/>
  </w:style>
  <w:style w:type="paragraph" w:customStyle="1" w:styleId="56A456DBC7C64866A6CDB70D5BEF1800">
    <w:name w:val="56A456DBC7C64866A6CDB70D5BEF1800"/>
    <w:rsid w:val="00046C51"/>
  </w:style>
  <w:style w:type="paragraph" w:customStyle="1" w:styleId="DA155DF9B7AC4C26B22FE167815E5689">
    <w:name w:val="DA155DF9B7AC4C26B22FE167815E5689"/>
    <w:rsid w:val="00046C51"/>
  </w:style>
  <w:style w:type="paragraph" w:customStyle="1" w:styleId="4258C84985334895A2FC30E4BA5B47A3">
    <w:name w:val="4258C84985334895A2FC30E4BA5B47A3"/>
    <w:rsid w:val="00046C51"/>
  </w:style>
  <w:style w:type="paragraph" w:customStyle="1" w:styleId="2DD8BAB5A48B4A948375952F5F223FB4">
    <w:name w:val="2DD8BAB5A48B4A948375952F5F223FB4"/>
    <w:rsid w:val="00046C51"/>
  </w:style>
  <w:style w:type="paragraph" w:customStyle="1" w:styleId="883D4151F49645BCAAACF9A56DC8F938">
    <w:name w:val="883D4151F49645BCAAACF9A56DC8F938"/>
    <w:rsid w:val="00046C51"/>
  </w:style>
  <w:style w:type="paragraph" w:customStyle="1" w:styleId="C91AD818887242F7877C53C3DB449195">
    <w:name w:val="C91AD818887242F7877C53C3DB449195"/>
    <w:rsid w:val="00046C51"/>
  </w:style>
  <w:style w:type="paragraph" w:customStyle="1" w:styleId="0011AA92E39A4C4B83269C1DF5896C4A">
    <w:name w:val="0011AA92E39A4C4B83269C1DF5896C4A"/>
    <w:rsid w:val="00046C51"/>
  </w:style>
  <w:style w:type="paragraph" w:customStyle="1" w:styleId="370C726387884FA18AE680F61644045A">
    <w:name w:val="370C726387884FA18AE680F61644045A"/>
    <w:rsid w:val="00046C51"/>
  </w:style>
  <w:style w:type="paragraph" w:customStyle="1" w:styleId="23C9F2EB23F643FA8C7CE5E65125CCC2">
    <w:name w:val="23C9F2EB23F643FA8C7CE5E65125CCC2"/>
    <w:rsid w:val="00046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D051-C565-4F22-B750-04A3C582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2</TotalTime>
  <Pages>6</Pages>
  <Words>1024</Words>
  <Characters>10060</Characters>
  <Application>Microsoft Office Word</Application>
  <DocSecurity>0</DocSecurity>
  <Lines>83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dc:description>Marzo de 2010</dc:description>
  <cp:lastModifiedBy>Maria Dolores Culebras Ortiz</cp:lastModifiedBy>
  <cp:revision>7</cp:revision>
  <cp:lastPrinted>2024-05-22T10:34:00Z</cp:lastPrinted>
  <dcterms:created xsi:type="dcterms:W3CDTF">2026-02-06T11:15:00Z</dcterms:created>
  <dcterms:modified xsi:type="dcterms:W3CDTF">2026-02-23T13:24:00Z</dcterms:modified>
</cp:coreProperties>
</file>