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289CF1" w14:textId="77777777" w:rsidR="00167A23" w:rsidRPr="003C571D" w:rsidRDefault="00963F9F" w:rsidP="00745310">
      <w:pPr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30B8E992" wp14:editId="177B41DD">
                <wp:simplePos x="0" y="0"/>
                <wp:positionH relativeFrom="margin">
                  <wp:posOffset>-5912</wp:posOffset>
                </wp:positionH>
                <wp:positionV relativeFrom="paragraph">
                  <wp:posOffset>-229038</wp:posOffset>
                </wp:positionV>
                <wp:extent cx="6496050" cy="1403797"/>
                <wp:effectExtent l="0" t="0" r="19050" b="25400"/>
                <wp:wrapNone/>
                <wp:docPr id="1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050" cy="1403797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69AC59" w14:textId="02E13065" w:rsidR="003A4B52" w:rsidRPr="00DA1CD1" w:rsidRDefault="003A4B52" w:rsidP="00606F1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bookmarkStart w:id="0" w:name="_GoBack"/>
                            <w:r w:rsidRPr="00F2245A">
                              <w:rPr>
                                <w:rFonts w:ascii="Arial" w:hAnsi="Arial" w:cs="Arial"/>
                                <w:b/>
                              </w:rPr>
                              <w:t>APORTACI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>Ó</w:t>
                            </w:r>
                            <w:r w:rsidRPr="00F2245A">
                              <w:rPr>
                                <w:rFonts w:ascii="Arial" w:hAnsi="Arial" w:cs="Arial"/>
                                <w:b/>
                              </w:rPr>
                              <w:t>N DE DOCUMENTACI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>Ó</w:t>
                            </w:r>
                            <w:r w:rsidRPr="00F2245A">
                              <w:rPr>
                                <w:rFonts w:ascii="Arial" w:hAnsi="Arial" w:cs="Arial"/>
                                <w:b/>
                              </w:rPr>
                              <w:t xml:space="preserve">N AL </w:t>
                            </w:r>
                            <w:r w:rsidRPr="00DA1CD1">
                              <w:rPr>
                                <w:rFonts w:ascii="Arial" w:hAnsi="Arial" w:cs="Arial"/>
                                <w:b/>
                              </w:rPr>
                              <w:t>PROCEDIMIENTO Nº 036395, TR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>Á</w:t>
                            </w:r>
                            <w:r w:rsidRPr="00DA1CD1">
                              <w:rPr>
                                <w:rFonts w:ascii="Arial" w:hAnsi="Arial" w:cs="Arial"/>
                                <w:b/>
                              </w:rPr>
                              <w:t>MITE KM3I</w:t>
                            </w:r>
                          </w:p>
                          <w:p w14:paraId="4B05A31B" w14:textId="77777777" w:rsidR="003A4B52" w:rsidRDefault="003A4B52" w:rsidP="002D1F2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F0116D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ANEXO III</w:t>
                            </w:r>
                          </w:p>
                          <w:p w14:paraId="324F154E" w14:textId="77777777" w:rsidR="003A4B52" w:rsidRPr="002D1F23" w:rsidRDefault="003A4B52" w:rsidP="002D1F2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2D1F23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u w:val="single"/>
                              </w:rPr>
                              <w:t>JUSTIFICACIÓN DEL PROYECTO</w:t>
                            </w:r>
                          </w:p>
                          <w:p w14:paraId="1EF12AA7" w14:textId="75BADDD2" w:rsidR="003A4B52" w:rsidRDefault="003A4B52" w:rsidP="009360D2">
                            <w:pPr>
                              <w:spacing w:before="120"/>
                              <w:jc w:val="center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9360D2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LÍNEA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3</w:t>
                            </w:r>
                            <w:r w:rsidRPr="009360D2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: SUBVENCIÓN PARA PROYECTOS </w:t>
                            </w:r>
                            <w:r w:rsidRPr="00E245E5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DE ENTIDADES LOCALES QUE PROMOCIONEN LA DIVERSIDAD</w:t>
                            </w:r>
                            <w:r w:rsidRPr="00EE5D55">
                              <w:rPr>
                                <w:rFonts w:ascii="Arial" w:hAnsi="Arial" w:cs="Arial"/>
                              </w:rPr>
                              <w:t>,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9360D2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FAVOREZCAN LA IGUALDAD DE TRATO, OPORTUNIDADES Y LA NO DISCRIMINACION DE LAS PERSONAS PERTENECIENTES AL COLECTIVO LGTBI Y SUS FAMILIAS.</w:t>
                            </w:r>
                          </w:p>
                          <w:bookmarkEnd w:id="0"/>
                          <w:p w14:paraId="24FE0FED" w14:textId="77777777" w:rsidR="003A4B52" w:rsidRPr="00CB66E3" w:rsidRDefault="003A4B52" w:rsidP="00EC6802">
                            <w:pPr>
                              <w:spacing w:before="120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82800" rIns="91440" bIns="82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B8E992" id="Rectangle 5" o:spid="_x0000_s1026" style="position:absolute;left:0;text-align:left;margin-left:-.45pt;margin-top:-18.05pt;width:511.5pt;height:110.55pt;z-index: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" fillcolor="#ddd">
                <v:textbox inset=",2.3mm,,2.3mm">
                  <w:txbxContent>
                    <w:p w14:paraId="2269AC59" w14:textId="02E13065" w:rsidR="003A4B52" w:rsidRPr="00DA1CD1" w:rsidRDefault="003A4B52" w:rsidP="00606F18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bookmarkStart w:id="1" w:name="_GoBack"/>
                      <w:r w:rsidRPr="00F2245A">
                        <w:rPr>
                          <w:rFonts w:ascii="Arial" w:hAnsi="Arial" w:cs="Arial"/>
                          <w:b/>
                        </w:rPr>
                        <w:t>APORTACI</w:t>
                      </w:r>
                      <w:r>
                        <w:rPr>
                          <w:rFonts w:ascii="Arial" w:hAnsi="Arial" w:cs="Arial"/>
                          <w:b/>
                        </w:rPr>
                        <w:t>Ó</w:t>
                      </w:r>
                      <w:r w:rsidRPr="00F2245A">
                        <w:rPr>
                          <w:rFonts w:ascii="Arial" w:hAnsi="Arial" w:cs="Arial"/>
                          <w:b/>
                        </w:rPr>
                        <w:t>N DE DOCUMENTACI</w:t>
                      </w:r>
                      <w:r>
                        <w:rPr>
                          <w:rFonts w:ascii="Arial" w:hAnsi="Arial" w:cs="Arial"/>
                          <w:b/>
                        </w:rPr>
                        <w:t>Ó</w:t>
                      </w:r>
                      <w:r w:rsidRPr="00F2245A">
                        <w:rPr>
                          <w:rFonts w:ascii="Arial" w:hAnsi="Arial" w:cs="Arial"/>
                          <w:b/>
                        </w:rPr>
                        <w:t xml:space="preserve">N AL </w:t>
                      </w:r>
                      <w:r w:rsidRPr="00DA1CD1">
                        <w:rPr>
                          <w:rFonts w:ascii="Arial" w:hAnsi="Arial" w:cs="Arial"/>
                          <w:b/>
                        </w:rPr>
                        <w:t>PROCEDIMIENTO Nº 036395, TR</w:t>
                      </w:r>
                      <w:r>
                        <w:rPr>
                          <w:rFonts w:ascii="Arial" w:hAnsi="Arial" w:cs="Arial"/>
                          <w:b/>
                        </w:rPr>
                        <w:t>Á</w:t>
                      </w:r>
                      <w:r w:rsidRPr="00DA1CD1">
                        <w:rPr>
                          <w:rFonts w:ascii="Arial" w:hAnsi="Arial" w:cs="Arial"/>
                          <w:b/>
                        </w:rPr>
                        <w:t>MITE KM3I</w:t>
                      </w:r>
                    </w:p>
                    <w:p w14:paraId="4B05A31B" w14:textId="77777777" w:rsidR="003A4B52" w:rsidRDefault="003A4B52" w:rsidP="002D1F23">
                      <w:pPr>
                        <w:jc w:val="center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F0116D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ANEXO III</w:t>
                      </w:r>
                    </w:p>
                    <w:p w14:paraId="324F154E" w14:textId="77777777" w:rsidR="003A4B52" w:rsidRPr="002D1F23" w:rsidRDefault="003A4B52" w:rsidP="002D1F23">
                      <w:pPr>
                        <w:jc w:val="center"/>
                        <w:rPr>
                          <w:rFonts w:ascii="Arial" w:hAnsi="Arial" w:cs="Arial"/>
                          <w:b/>
                          <w:sz w:val="22"/>
                          <w:szCs w:val="22"/>
                          <w:u w:val="single"/>
                        </w:rPr>
                      </w:pPr>
                      <w:r w:rsidRPr="002D1F23">
                        <w:rPr>
                          <w:rFonts w:ascii="Arial" w:hAnsi="Arial" w:cs="Arial"/>
                          <w:b/>
                          <w:sz w:val="22"/>
                          <w:szCs w:val="22"/>
                          <w:u w:val="single"/>
                        </w:rPr>
                        <w:t>JUSTIFICACIÓN DEL PROYECTO</w:t>
                      </w:r>
                    </w:p>
                    <w:p w14:paraId="1EF12AA7" w14:textId="75BADDD2" w:rsidR="003A4B52" w:rsidRDefault="003A4B52" w:rsidP="009360D2">
                      <w:pPr>
                        <w:spacing w:before="120"/>
                        <w:jc w:val="center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9360D2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LÍNEA </w:t>
                      </w: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3</w:t>
                      </w:r>
                      <w:r w:rsidRPr="009360D2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: SUBVENCIÓN PARA PROYECTOS </w:t>
                      </w:r>
                      <w:r w:rsidRPr="00E245E5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DE ENTIDADES LOCALES QUE PROMOCIONEN LA DIVERSIDAD</w:t>
                      </w:r>
                      <w:r w:rsidRPr="00EE5D55">
                        <w:rPr>
                          <w:rFonts w:ascii="Arial" w:hAnsi="Arial" w:cs="Arial"/>
                        </w:rPr>
                        <w:t>,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 w:rsidRPr="009360D2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FAVOREZCAN LA IGUALDAD DE TRATO, OPORTUNIDADES Y LA NO DISCRIMINACION DE LAS PERSONAS PERTENECIENTES AL COLECTIVO LGTBI Y SUS FAMILIAS.</w:t>
                      </w:r>
                    </w:p>
                    <w:bookmarkEnd w:id="1"/>
                    <w:p w14:paraId="24FE0FED" w14:textId="77777777" w:rsidR="003A4B52" w:rsidRPr="00CB66E3" w:rsidRDefault="003A4B52" w:rsidP="00EC6802">
                      <w:pPr>
                        <w:spacing w:before="120"/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3976C7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F5AAEF" wp14:editId="66AB5356">
                <wp:simplePos x="0" y="0"/>
                <wp:positionH relativeFrom="column">
                  <wp:posOffset>4000500</wp:posOffset>
                </wp:positionH>
                <wp:positionV relativeFrom="paragraph">
                  <wp:posOffset>-1638300</wp:posOffset>
                </wp:positionV>
                <wp:extent cx="2400300" cy="1333500"/>
                <wp:effectExtent l="0" t="0" r="0" b="0"/>
                <wp:wrapNone/>
                <wp:docPr id="6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0300" cy="1333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FA5D26C" id="AutoShape 10" o:spid="_x0000_s1026" style="position:absolute;margin-left:315pt;margin-top:-129pt;width:189pt;height:1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"/>
            </w:pict>
          </mc:Fallback>
        </mc:AlternateContent>
      </w:r>
    </w:p>
    <w:p w14:paraId="5A199C6C" w14:textId="77777777" w:rsidR="00167A23" w:rsidRPr="003C571D" w:rsidRDefault="00167A23" w:rsidP="00B61012">
      <w:pPr>
        <w:jc w:val="both"/>
        <w:rPr>
          <w:rFonts w:ascii="Arial" w:hAnsi="Arial" w:cs="Arial"/>
          <w:sz w:val="20"/>
          <w:szCs w:val="20"/>
        </w:rPr>
      </w:pPr>
    </w:p>
    <w:p w14:paraId="2392B108" w14:textId="77777777" w:rsidR="00167A23" w:rsidRPr="003C571D" w:rsidRDefault="00167A23" w:rsidP="00B61012">
      <w:pPr>
        <w:jc w:val="both"/>
        <w:rPr>
          <w:rFonts w:ascii="Arial" w:hAnsi="Arial" w:cs="Arial"/>
          <w:sz w:val="20"/>
          <w:szCs w:val="20"/>
        </w:rPr>
      </w:pPr>
    </w:p>
    <w:p w14:paraId="4D9E328F" w14:textId="77777777" w:rsidR="00167A23" w:rsidRPr="003C571D" w:rsidRDefault="00167A23" w:rsidP="007F14FF">
      <w:pPr>
        <w:jc w:val="both"/>
        <w:rPr>
          <w:rFonts w:ascii="Arial" w:hAnsi="Arial" w:cs="Arial"/>
          <w:b/>
          <w:sz w:val="20"/>
          <w:szCs w:val="20"/>
        </w:rPr>
      </w:pPr>
    </w:p>
    <w:p w14:paraId="490669B2" w14:textId="77777777" w:rsidR="00167A23" w:rsidRDefault="00167A23" w:rsidP="00E707BB">
      <w:pPr>
        <w:rPr>
          <w:rFonts w:ascii="Arial" w:hAnsi="Arial" w:cs="Arial"/>
          <w:b/>
          <w:sz w:val="20"/>
          <w:szCs w:val="20"/>
        </w:rPr>
      </w:pPr>
    </w:p>
    <w:p w14:paraId="1611B206" w14:textId="77777777" w:rsidR="009360D2" w:rsidRDefault="009360D2" w:rsidP="00E707BB">
      <w:pPr>
        <w:rPr>
          <w:rFonts w:ascii="Arial" w:hAnsi="Arial" w:cs="Arial"/>
          <w:b/>
          <w:sz w:val="20"/>
          <w:szCs w:val="20"/>
        </w:rPr>
      </w:pPr>
    </w:p>
    <w:p w14:paraId="3FE75A49" w14:textId="77777777" w:rsidR="009360D2" w:rsidRDefault="009360D2" w:rsidP="00E707BB">
      <w:pPr>
        <w:rPr>
          <w:rFonts w:ascii="Arial" w:hAnsi="Arial" w:cs="Arial"/>
          <w:b/>
          <w:sz w:val="20"/>
          <w:szCs w:val="20"/>
        </w:rPr>
      </w:pPr>
    </w:p>
    <w:p w14:paraId="297F6EA6" w14:textId="77777777" w:rsidR="00606F18" w:rsidRDefault="00606F18" w:rsidP="00E707BB">
      <w:pPr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481"/>
        <w:gridCol w:w="1202"/>
        <w:gridCol w:w="579"/>
        <w:gridCol w:w="791"/>
        <w:gridCol w:w="1002"/>
        <w:gridCol w:w="509"/>
        <w:gridCol w:w="1076"/>
        <w:gridCol w:w="1156"/>
        <w:gridCol w:w="578"/>
        <w:gridCol w:w="1438"/>
        <w:gridCol w:w="384"/>
      </w:tblGrid>
      <w:tr w:rsidR="009567C6" w:rsidRPr="00A7428F" w14:paraId="4A0B6B1E" w14:textId="77777777" w:rsidTr="00F65209">
        <w:trPr>
          <w:trHeight w:val="283"/>
        </w:trPr>
        <w:tc>
          <w:tcPr>
            <w:tcW w:w="5000" w:type="pct"/>
            <w:gridSpan w:val="11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18C49EC3" w14:textId="77777777" w:rsidR="009567C6" w:rsidRPr="00A7428F" w:rsidRDefault="009567C6" w:rsidP="009567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7428F">
              <w:rPr>
                <w:rFonts w:ascii="Arial" w:hAnsi="Arial" w:cs="Arial"/>
                <w:b/>
                <w:sz w:val="20"/>
                <w:szCs w:val="20"/>
              </w:rPr>
              <w:t xml:space="preserve">DATOS DE LA ENTIDAD </w:t>
            </w:r>
          </w:p>
        </w:tc>
      </w:tr>
      <w:tr w:rsidR="009567C6" w:rsidRPr="00E4430D" w14:paraId="68F7E547" w14:textId="77777777" w:rsidTr="00F65209">
        <w:trPr>
          <w:trHeight w:hRule="exact" w:val="57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14:paraId="3319344B" w14:textId="77777777" w:rsidR="009567C6" w:rsidRPr="00E4430D" w:rsidRDefault="009567C6" w:rsidP="009567C6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9567C6" w:rsidRPr="00E4430D" w14:paraId="0DB95549" w14:textId="77777777" w:rsidTr="00F65209">
        <w:trPr>
          <w:trHeight w:val="283"/>
        </w:trPr>
        <w:tc>
          <w:tcPr>
            <w:tcW w:w="719" w:type="pct"/>
            <w:tcBorders>
              <w:top w:val="nil"/>
              <w:bottom w:val="nil"/>
            </w:tcBorders>
            <w:vAlign w:val="center"/>
          </w:tcPr>
          <w:p w14:paraId="0923D24D" w14:textId="77777777" w:rsidR="009567C6" w:rsidRPr="009C5D2C" w:rsidRDefault="009567C6" w:rsidP="009567C6">
            <w:pPr>
              <w:ind w:left="60"/>
              <w:rPr>
                <w:rFonts w:ascii="Arial" w:hAnsi="Arial" w:cs="Arial"/>
                <w:sz w:val="18"/>
                <w:szCs w:val="18"/>
              </w:rPr>
            </w:pPr>
            <w:r w:rsidRPr="009C5D2C">
              <w:rPr>
                <w:rFonts w:ascii="Arial" w:hAnsi="Arial" w:cs="Arial"/>
                <w:sz w:val="18"/>
                <w:szCs w:val="18"/>
              </w:rPr>
              <w:t>Razón social:</w:t>
            </w:r>
          </w:p>
        </w:tc>
        <w:tc>
          <w:tcPr>
            <w:tcW w:w="4095" w:type="pct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4790F7" w14:textId="77777777" w:rsidR="009567C6" w:rsidRPr="009C5D2C" w:rsidRDefault="009567C6" w:rsidP="009567C6">
            <w:pPr>
              <w:rPr>
                <w:rFonts w:ascii="Arial" w:hAnsi="Arial" w:cs="Arial"/>
                <w:sz w:val="18"/>
                <w:szCs w:val="18"/>
              </w:rPr>
            </w:pPr>
            <w:r w:rsidRPr="009C5D2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6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9C5D2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C5D2C">
              <w:rPr>
                <w:rFonts w:ascii="Arial" w:hAnsi="Arial" w:cs="Arial"/>
                <w:sz w:val="18"/>
                <w:szCs w:val="18"/>
              </w:rPr>
            </w:r>
            <w:r w:rsidRPr="009C5D2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C5D2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C5D2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C5D2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C5D2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C5D2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C5D2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85" w:type="pct"/>
            <w:tcBorders>
              <w:top w:val="nil"/>
              <w:bottom w:val="nil"/>
            </w:tcBorders>
            <w:vAlign w:val="center"/>
          </w:tcPr>
          <w:p w14:paraId="5A912806" w14:textId="77777777" w:rsidR="009567C6" w:rsidRPr="009C5D2C" w:rsidRDefault="009567C6" w:rsidP="009567C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67C6" w:rsidRPr="00E4430D" w14:paraId="79E40072" w14:textId="77777777" w:rsidTr="00F65209">
        <w:trPr>
          <w:trHeight w:hRule="exact" w:val="57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14:paraId="1A09829A" w14:textId="77777777" w:rsidR="009567C6" w:rsidRPr="009C5D2C" w:rsidRDefault="009567C6" w:rsidP="009567C6">
            <w:pPr>
              <w:ind w:left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67C6" w:rsidRPr="00E4430D" w14:paraId="7BA765F6" w14:textId="77777777" w:rsidTr="00F65209">
        <w:trPr>
          <w:trHeight w:val="283"/>
        </w:trPr>
        <w:tc>
          <w:tcPr>
            <w:tcW w:w="719" w:type="pct"/>
            <w:tcBorders>
              <w:top w:val="nil"/>
              <w:bottom w:val="nil"/>
            </w:tcBorders>
            <w:vAlign w:val="center"/>
          </w:tcPr>
          <w:p w14:paraId="3AF1FF97" w14:textId="77777777" w:rsidR="009567C6" w:rsidRPr="009C5D2C" w:rsidRDefault="009567C6" w:rsidP="009567C6">
            <w:pPr>
              <w:ind w:left="60"/>
              <w:rPr>
                <w:rFonts w:ascii="Arial" w:hAnsi="Arial" w:cs="Arial"/>
                <w:sz w:val="18"/>
                <w:szCs w:val="18"/>
              </w:rPr>
            </w:pPr>
            <w:r w:rsidRPr="009C5D2C">
              <w:rPr>
                <w:rFonts w:ascii="Arial" w:hAnsi="Arial" w:cs="Arial"/>
                <w:sz w:val="18"/>
                <w:szCs w:val="18"/>
              </w:rPr>
              <w:t>N.I.F.:</w:t>
            </w:r>
          </w:p>
        </w:tc>
        <w:tc>
          <w:tcPr>
            <w:tcW w:w="1263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E7062A" w14:textId="77777777" w:rsidR="009567C6" w:rsidRPr="009C5D2C" w:rsidRDefault="009567C6" w:rsidP="009567C6">
            <w:pPr>
              <w:rPr>
                <w:rFonts w:ascii="Arial" w:hAnsi="Arial" w:cs="Arial"/>
                <w:sz w:val="18"/>
                <w:szCs w:val="18"/>
              </w:rPr>
            </w:pPr>
            <w:r w:rsidRPr="009C5D2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9C5D2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C5D2C">
              <w:rPr>
                <w:rFonts w:ascii="Arial" w:hAnsi="Arial" w:cs="Arial"/>
                <w:sz w:val="18"/>
                <w:szCs w:val="18"/>
              </w:rPr>
            </w:r>
            <w:r w:rsidRPr="009C5D2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C5D2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C5D2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C5D2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C5D2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C5D2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C5D2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18" w:type="pct"/>
            <w:gridSpan w:val="7"/>
            <w:tcBorders>
              <w:top w:val="nil"/>
              <w:bottom w:val="nil"/>
            </w:tcBorders>
            <w:vAlign w:val="center"/>
          </w:tcPr>
          <w:p w14:paraId="69E46FF1" w14:textId="77777777" w:rsidR="009567C6" w:rsidRPr="009C5D2C" w:rsidRDefault="009567C6" w:rsidP="009567C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67C6" w:rsidRPr="00E4430D" w14:paraId="67EE014D" w14:textId="77777777" w:rsidTr="00F65209">
        <w:trPr>
          <w:trHeight w:hRule="exact" w:val="57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14:paraId="5FFF8068" w14:textId="77777777" w:rsidR="009567C6" w:rsidRPr="009C5D2C" w:rsidRDefault="009567C6" w:rsidP="009567C6">
            <w:pPr>
              <w:ind w:left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67C6" w:rsidRPr="00E4430D" w14:paraId="7CA47396" w14:textId="77777777" w:rsidTr="00F65209">
        <w:trPr>
          <w:trHeight w:val="283"/>
        </w:trPr>
        <w:tc>
          <w:tcPr>
            <w:tcW w:w="719" w:type="pct"/>
            <w:tcBorders>
              <w:top w:val="nil"/>
              <w:bottom w:val="nil"/>
            </w:tcBorders>
            <w:vAlign w:val="center"/>
          </w:tcPr>
          <w:p w14:paraId="30B4D9EA" w14:textId="77777777" w:rsidR="009567C6" w:rsidRPr="009C5D2C" w:rsidRDefault="009567C6" w:rsidP="009567C6">
            <w:pPr>
              <w:ind w:left="60"/>
              <w:rPr>
                <w:rFonts w:ascii="Arial" w:hAnsi="Arial" w:cs="Arial"/>
                <w:sz w:val="18"/>
                <w:szCs w:val="18"/>
              </w:rPr>
            </w:pPr>
            <w:r w:rsidRPr="009C5D2C">
              <w:rPr>
                <w:rFonts w:ascii="Arial" w:hAnsi="Arial" w:cs="Arial"/>
                <w:sz w:val="18"/>
                <w:szCs w:val="18"/>
              </w:rPr>
              <w:t>Domicilio:</w:t>
            </w:r>
          </w:p>
        </w:tc>
        <w:tc>
          <w:tcPr>
            <w:tcW w:w="4095" w:type="pct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18B1EA" w14:textId="77777777" w:rsidR="009567C6" w:rsidRPr="009C5D2C" w:rsidRDefault="009567C6" w:rsidP="009567C6">
            <w:pPr>
              <w:rPr>
                <w:rFonts w:ascii="Arial" w:hAnsi="Arial" w:cs="Arial"/>
                <w:sz w:val="18"/>
                <w:szCs w:val="18"/>
              </w:rPr>
            </w:pPr>
            <w:r w:rsidRPr="009C5D2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9C5D2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C5D2C">
              <w:rPr>
                <w:rFonts w:ascii="Arial" w:hAnsi="Arial" w:cs="Arial"/>
                <w:sz w:val="18"/>
                <w:szCs w:val="18"/>
              </w:rPr>
            </w:r>
            <w:r w:rsidRPr="009C5D2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C5D2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C5D2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C5D2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C5D2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C5D2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C5D2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85" w:type="pct"/>
            <w:tcBorders>
              <w:top w:val="nil"/>
              <w:bottom w:val="nil"/>
            </w:tcBorders>
            <w:vAlign w:val="center"/>
          </w:tcPr>
          <w:p w14:paraId="3F6E118F" w14:textId="77777777" w:rsidR="009567C6" w:rsidRPr="009C5D2C" w:rsidRDefault="009567C6" w:rsidP="009567C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67C6" w:rsidRPr="00E4430D" w14:paraId="4D7CC360" w14:textId="77777777" w:rsidTr="00F65209">
        <w:trPr>
          <w:trHeight w:hRule="exact" w:val="57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14:paraId="4BF33D20" w14:textId="77777777" w:rsidR="009567C6" w:rsidRPr="009C5D2C" w:rsidRDefault="009567C6" w:rsidP="009567C6">
            <w:pPr>
              <w:ind w:left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67C6" w:rsidRPr="00E4430D" w14:paraId="6EF6DED6" w14:textId="77777777" w:rsidTr="00F65209">
        <w:trPr>
          <w:trHeight w:val="283"/>
        </w:trPr>
        <w:tc>
          <w:tcPr>
            <w:tcW w:w="719" w:type="pct"/>
            <w:tcBorders>
              <w:top w:val="nil"/>
              <w:bottom w:val="nil"/>
            </w:tcBorders>
            <w:vAlign w:val="center"/>
          </w:tcPr>
          <w:p w14:paraId="4660100B" w14:textId="77777777" w:rsidR="009567C6" w:rsidRPr="009C5D2C" w:rsidRDefault="009567C6" w:rsidP="009567C6">
            <w:pPr>
              <w:ind w:left="60"/>
              <w:rPr>
                <w:rFonts w:ascii="Arial" w:hAnsi="Arial" w:cs="Arial"/>
                <w:sz w:val="18"/>
                <w:szCs w:val="18"/>
              </w:rPr>
            </w:pPr>
            <w:r w:rsidRPr="009C5D2C">
              <w:rPr>
                <w:rFonts w:ascii="Arial" w:hAnsi="Arial" w:cs="Arial"/>
                <w:sz w:val="18"/>
                <w:szCs w:val="18"/>
              </w:rPr>
              <w:t>Provincia:</w:t>
            </w:r>
          </w:p>
        </w:tc>
        <w:bookmarkStart w:id="2" w:name="Texto8"/>
        <w:tc>
          <w:tcPr>
            <w:tcW w:w="1263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544B7D" w14:textId="77777777" w:rsidR="009567C6" w:rsidRPr="009C5D2C" w:rsidRDefault="009567C6" w:rsidP="009567C6">
            <w:pPr>
              <w:rPr>
                <w:rFonts w:ascii="Arial" w:hAnsi="Arial" w:cs="Arial"/>
                <w:sz w:val="18"/>
                <w:szCs w:val="18"/>
              </w:rPr>
            </w:pPr>
            <w:r w:rsidRPr="009C5D2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8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9C5D2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C5D2C">
              <w:rPr>
                <w:rFonts w:ascii="Arial" w:hAnsi="Arial" w:cs="Arial"/>
                <w:sz w:val="18"/>
                <w:szCs w:val="18"/>
              </w:rPr>
            </w:r>
            <w:r w:rsidRPr="009C5D2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C5D2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C5D2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C5D2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C5D2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C5D2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C5D2C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"/>
          </w:p>
        </w:tc>
        <w:tc>
          <w:tcPr>
            <w:tcW w:w="740" w:type="pct"/>
            <w:gridSpan w:val="2"/>
            <w:tcBorders>
              <w:top w:val="nil"/>
              <w:bottom w:val="nil"/>
            </w:tcBorders>
            <w:vAlign w:val="center"/>
          </w:tcPr>
          <w:p w14:paraId="32E0DDEB" w14:textId="77777777" w:rsidR="009567C6" w:rsidRPr="009C5D2C" w:rsidRDefault="009567C6" w:rsidP="009567C6">
            <w:pPr>
              <w:rPr>
                <w:rFonts w:ascii="Arial" w:hAnsi="Arial" w:cs="Arial"/>
                <w:sz w:val="18"/>
                <w:szCs w:val="18"/>
              </w:rPr>
            </w:pPr>
            <w:r w:rsidRPr="009C5D2C">
              <w:rPr>
                <w:rFonts w:ascii="Arial" w:hAnsi="Arial" w:cs="Arial"/>
                <w:sz w:val="18"/>
                <w:szCs w:val="18"/>
              </w:rPr>
              <w:t>C.P.:</w:t>
            </w:r>
          </w:p>
        </w:tc>
        <w:tc>
          <w:tcPr>
            <w:tcW w:w="53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AE3C3C" w14:textId="77777777" w:rsidR="009567C6" w:rsidRPr="009C5D2C" w:rsidRDefault="009567C6" w:rsidP="009567C6">
            <w:pPr>
              <w:rPr>
                <w:rFonts w:ascii="Arial" w:hAnsi="Arial" w:cs="Arial"/>
                <w:sz w:val="18"/>
                <w:szCs w:val="18"/>
              </w:rPr>
            </w:pPr>
            <w:r w:rsidRPr="009C5D2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9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9C5D2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C5D2C">
              <w:rPr>
                <w:rFonts w:ascii="Arial" w:hAnsi="Arial" w:cs="Arial"/>
                <w:sz w:val="18"/>
                <w:szCs w:val="18"/>
              </w:rPr>
            </w:r>
            <w:r w:rsidRPr="009C5D2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C5D2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C5D2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C5D2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C5D2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C5D2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C5D2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70" w:type="pct"/>
            <w:tcBorders>
              <w:top w:val="nil"/>
              <w:bottom w:val="nil"/>
            </w:tcBorders>
            <w:vAlign w:val="center"/>
          </w:tcPr>
          <w:p w14:paraId="7249CF04" w14:textId="77777777" w:rsidR="009567C6" w:rsidRPr="009C5D2C" w:rsidRDefault="009567C6" w:rsidP="009567C6">
            <w:pPr>
              <w:rPr>
                <w:rFonts w:ascii="Arial" w:hAnsi="Arial" w:cs="Arial"/>
                <w:sz w:val="18"/>
                <w:szCs w:val="18"/>
              </w:rPr>
            </w:pPr>
            <w:r w:rsidRPr="009C5D2C">
              <w:rPr>
                <w:rFonts w:ascii="Arial" w:hAnsi="Arial" w:cs="Arial"/>
                <w:sz w:val="18"/>
                <w:szCs w:val="18"/>
              </w:rPr>
              <w:t>Población:</w:t>
            </w:r>
          </w:p>
        </w:tc>
        <w:tc>
          <w:tcPr>
            <w:tcW w:w="993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97CB29" w14:textId="77777777" w:rsidR="009567C6" w:rsidRPr="009C5D2C" w:rsidRDefault="005F7C53" w:rsidP="009567C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85" w:type="pct"/>
            <w:tcBorders>
              <w:top w:val="nil"/>
              <w:bottom w:val="nil"/>
            </w:tcBorders>
            <w:vAlign w:val="center"/>
          </w:tcPr>
          <w:p w14:paraId="1E599D5E" w14:textId="77777777" w:rsidR="009567C6" w:rsidRPr="009C5D2C" w:rsidRDefault="009567C6" w:rsidP="009567C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67C6" w:rsidRPr="00E4430D" w14:paraId="2B5578C1" w14:textId="77777777" w:rsidTr="00F65209">
        <w:trPr>
          <w:trHeight w:hRule="exact" w:val="57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14:paraId="0FCFA0B8" w14:textId="77777777" w:rsidR="009567C6" w:rsidRPr="009C5D2C" w:rsidRDefault="009567C6" w:rsidP="009567C6">
            <w:pPr>
              <w:ind w:left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67C6" w:rsidRPr="00E4430D" w14:paraId="26DC2043" w14:textId="77777777" w:rsidTr="00F65209">
        <w:trPr>
          <w:trHeight w:val="283"/>
        </w:trPr>
        <w:tc>
          <w:tcPr>
            <w:tcW w:w="719" w:type="pct"/>
            <w:tcBorders>
              <w:top w:val="nil"/>
              <w:bottom w:val="nil"/>
            </w:tcBorders>
            <w:vAlign w:val="center"/>
          </w:tcPr>
          <w:p w14:paraId="090649A7" w14:textId="77777777" w:rsidR="009567C6" w:rsidRPr="009C5D2C" w:rsidRDefault="009567C6" w:rsidP="009567C6">
            <w:pPr>
              <w:ind w:left="60"/>
              <w:rPr>
                <w:rFonts w:ascii="Arial" w:hAnsi="Arial" w:cs="Arial"/>
                <w:sz w:val="18"/>
                <w:szCs w:val="18"/>
              </w:rPr>
            </w:pPr>
            <w:r w:rsidRPr="009C5D2C">
              <w:rPr>
                <w:rFonts w:ascii="Arial" w:hAnsi="Arial" w:cs="Arial"/>
                <w:sz w:val="18"/>
                <w:szCs w:val="18"/>
              </w:rPr>
              <w:t>Teléfono:</w:t>
            </w:r>
          </w:p>
        </w:tc>
        <w:tc>
          <w:tcPr>
            <w:tcW w:w="875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442E5C" w14:textId="77777777" w:rsidR="009567C6" w:rsidRPr="009C5D2C" w:rsidRDefault="005F7C53" w:rsidP="009567C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0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3" w:name="Texto10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"/>
          </w:p>
        </w:tc>
        <w:tc>
          <w:tcPr>
            <w:tcW w:w="881" w:type="pct"/>
            <w:gridSpan w:val="2"/>
            <w:tcBorders>
              <w:top w:val="nil"/>
              <w:bottom w:val="nil"/>
            </w:tcBorders>
            <w:vAlign w:val="center"/>
          </w:tcPr>
          <w:p w14:paraId="3FB35D15" w14:textId="77777777" w:rsidR="009567C6" w:rsidRPr="009C5D2C" w:rsidRDefault="009567C6" w:rsidP="009567C6">
            <w:pPr>
              <w:rPr>
                <w:rFonts w:ascii="Arial" w:hAnsi="Arial" w:cs="Arial"/>
                <w:sz w:val="18"/>
                <w:szCs w:val="18"/>
              </w:rPr>
            </w:pPr>
            <w:r w:rsidRPr="009C5D2C">
              <w:rPr>
                <w:rFonts w:ascii="Arial" w:hAnsi="Arial" w:cs="Arial"/>
                <w:sz w:val="18"/>
                <w:szCs w:val="18"/>
              </w:rPr>
              <w:t>Teléfono móvil:</w:t>
            </w:r>
          </w:p>
        </w:tc>
        <w:tc>
          <w:tcPr>
            <w:tcW w:w="777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06CA6A" w14:textId="77777777" w:rsidR="009567C6" w:rsidRPr="009C5D2C" w:rsidRDefault="009567C6" w:rsidP="009567C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52" w:type="pct"/>
            <w:gridSpan w:val="2"/>
            <w:tcBorders>
              <w:top w:val="nil"/>
              <w:bottom w:val="nil"/>
            </w:tcBorders>
            <w:vAlign w:val="center"/>
          </w:tcPr>
          <w:p w14:paraId="229031E8" w14:textId="77777777" w:rsidR="009567C6" w:rsidRPr="009C5D2C" w:rsidRDefault="009567C6" w:rsidP="009567C6">
            <w:pPr>
              <w:rPr>
                <w:rFonts w:ascii="Arial" w:hAnsi="Arial" w:cs="Arial"/>
                <w:sz w:val="18"/>
                <w:szCs w:val="18"/>
              </w:rPr>
            </w:pPr>
            <w:r w:rsidRPr="009C5D2C">
              <w:rPr>
                <w:rFonts w:ascii="Arial" w:hAnsi="Arial" w:cs="Arial"/>
                <w:sz w:val="18"/>
                <w:szCs w:val="18"/>
              </w:rPr>
              <w:t>Correo electrónico:</w:t>
            </w:r>
          </w:p>
        </w:tc>
        <w:tc>
          <w:tcPr>
            <w:tcW w:w="71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D74C41" w14:textId="77777777" w:rsidR="009567C6" w:rsidRPr="009C5D2C" w:rsidRDefault="00510F02" w:rsidP="009567C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  <w:format w:val="LOWERCASE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85" w:type="pct"/>
            <w:tcBorders>
              <w:top w:val="nil"/>
              <w:bottom w:val="nil"/>
            </w:tcBorders>
            <w:vAlign w:val="center"/>
          </w:tcPr>
          <w:p w14:paraId="2E950B38" w14:textId="77777777" w:rsidR="009567C6" w:rsidRPr="009C5D2C" w:rsidRDefault="009567C6" w:rsidP="009567C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67C6" w:rsidRPr="00E4430D" w14:paraId="3CD19FFB" w14:textId="77777777" w:rsidTr="00F65209">
        <w:trPr>
          <w:trHeight w:hRule="exact" w:val="62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14:paraId="65CE77AA" w14:textId="77777777" w:rsidR="009567C6" w:rsidRPr="009C5D2C" w:rsidRDefault="009567C6" w:rsidP="009567C6">
            <w:pPr>
              <w:ind w:left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67C6" w:rsidRPr="00E4430D" w14:paraId="112C7638" w14:textId="77777777" w:rsidTr="00F65209">
        <w:trPr>
          <w:trHeight w:val="283"/>
        </w:trPr>
        <w:tc>
          <w:tcPr>
            <w:tcW w:w="1312" w:type="pct"/>
            <w:gridSpan w:val="2"/>
            <w:tcBorders>
              <w:top w:val="nil"/>
              <w:bottom w:val="nil"/>
            </w:tcBorders>
            <w:vAlign w:val="center"/>
          </w:tcPr>
          <w:p w14:paraId="50F33740" w14:textId="77777777" w:rsidR="009567C6" w:rsidRPr="009C5D2C" w:rsidRDefault="009567C6" w:rsidP="009567C6">
            <w:pPr>
              <w:ind w:left="60"/>
              <w:rPr>
                <w:rFonts w:ascii="Arial" w:hAnsi="Arial" w:cs="Arial"/>
                <w:sz w:val="18"/>
                <w:szCs w:val="18"/>
              </w:rPr>
            </w:pPr>
            <w:r w:rsidRPr="009C5D2C">
              <w:rPr>
                <w:rFonts w:ascii="Arial" w:hAnsi="Arial" w:cs="Arial"/>
                <w:sz w:val="18"/>
                <w:szCs w:val="18"/>
              </w:rPr>
              <w:t>Persona de contacto:</w:t>
            </w:r>
          </w:p>
        </w:tc>
        <w:tc>
          <w:tcPr>
            <w:tcW w:w="3502" w:type="pct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9B6EA4" w14:textId="77777777" w:rsidR="009567C6" w:rsidRPr="009C5D2C" w:rsidRDefault="009567C6" w:rsidP="009567C6">
            <w:pPr>
              <w:rPr>
                <w:rFonts w:ascii="Arial" w:hAnsi="Arial" w:cs="Arial"/>
                <w:sz w:val="18"/>
                <w:szCs w:val="18"/>
              </w:rPr>
            </w:pPr>
            <w:r w:rsidRPr="009C5D2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9C5D2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C5D2C">
              <w:rPr>
                <w:rFonts w:ascii="Arial" w:hAnsi="Arial" w:cs="Arial"/>
                <w:sz w:val="18"/>
                <w:szCs w:val="18"/>
              </w:rPr>
            </w:r>
            <w:r w:rsidRPr="009C5D2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C5D2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C5D2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C5D2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C5D2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C5D2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C5D2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85" w:type="pct"/>
            <w:tcBorders>
              <w:top w:val="nil"/>
              <w:bottom w:val="nil"/>
            </w:tcBorders>
            <w:vAlign w:val="center"/>
          </w:tcPr>
          <w:p w14:paraId="6EF03BA1" w14:textId="77777777" w:rsidR="009567C6" w:rsidRPr="009C5D2C" w:rsidRDefault="009567C6" w:rsidP="009567C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67C6" w:rsidRPr="00E4430D" w14:paraId="53D0A6B3" w14:textId="77777777" w:rsidTr="00F65209">
        <w:trPr>
          <w:trHeight w:hRule="exact" w:val="414"/>
        </w:trPr>
        <w:tc>
          <w:tcPr>
            <w:tcW w:w="5000" w:type="pct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tbl>
            <w:tblPr>
              <w:tblStyle w:val="Tablaconcuadrcula"/>
              <w:tblW w:w="10491" w:type="dxa"/>
              <w:tblLook w:val="04A0" w:firstRow="1" w:lastRow="0" w:firstColumn="1" w:lastColumn="0" w:noHBand="0" w:noVBand="1"/>
            </w:tblPr>
            <w:tblGrid>
              <w:gridCol w:w="3888"/>
              <w:gridCol w:w="6603"/>
            </w:tblGrid>
            <w:tr w:rsidR="009567C6" w:rsidRPr="009C5D2C" w14:paraId="441D3728" w14:textId="77777777" w:rsidTr="009567C6">
              <w:trPr>
                <w:trHeight w:hRule="exact" w:val="283"/>
              </w:trPr>
              <w:tc>
                <w:tcPr>
                  <w:tcW w:w="388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71BFF704" w14:textId="27CD3B90" w:rsidR="009567C6" w:rsidRPr="009C5D2C" w:rsidRDefault="009567C6" w:rsidP="009567C6">
                  <w:pPr>
                    <w:ind w:left="-45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660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6C7448E4" w14:textId="0772DC2E" w:rsidR="009567C6" w:rsidRPr="009C5D2C" w:rsidRDefault="009567C6" w:rsidP="009567C6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2FD9DBC3" w14:textId="77777777" w:rsidR="009567C6" w:rsidRPr="009C5D2C" w:rsidRDefault="009567C6" w:rsidP="009567C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67C6" w:rsidRPr="00E4430D" w14:paraId="178DAD7A" w14:textId="77777777" w:rsidTr="00F65209">
        <w:trPr>
          <w:trHeight w:hRule="exact" w:val="879"/>
        </w:trPr>
        <w:tc>
          <w:tcPr>
            <w:tcW w:w="5000" w:type="pct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697F939" w14:textId="77777777" w:rsidR="009567C6" w:rsidRPr="009C5D2C" w:rsidRDefault="009567C6" w:rsidP="009567C6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0F40AB2B" w14:textId="77777777" w:rsidR="009567C6" w:rsidRPr="009C5D2C" w:rsidRDefault="009567C6" w:rsidP="009567C6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C5D2C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(*) El correo electrónico aportado será el medio designado por el que desea recibir el aviso de notificación y, en su caso, de pago. El solicitante está obligado a la comunicación por medios electrónicos. La notificación electrónica se realizará en la plataforma https://notifica.jccm.es/notifica. Compruebe que está usted registrado y que sus datos son correctos. </w:t>
            </w:r>
          </w:p>
          <w:p w14:paraId="3EF35196" w14:textId="77777777" w:rsidR="009567C6" w:rsidRPr="009C5D2C" w:rsidRDefault="009567C6" w:rsidP="009567C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67C6" w:rsidRPr="00E4430D" w14:paraId="3C647C96" w14:textId="77777777" w:rsidTr="00F65209">
        <w:trPr>
          <w:trHeight w:hRule="exact" w:val="80"/>
        </w:trPr>
        <w:tc>
          <w:tcPr>
            <w:tcW w:w="5000" w:type="pct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4EDD3" w14:textId="77777777" w:rsidR="009567C6" w:rsidRDefault="009567C6" w:rsidP="009567C6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</w:tbl>
    <w:p w14:paraId="760C6486" w14:textId="77777777" w:rsidR="009567C6" w:rsidRDefault="009567C6" w:rsidP="009567C6">
      <w:pPr>
        <w:rPr>
          <w:rFonts w:ascii="Arial" w:hAnsi="Arial" w:cs="Arial"/>
          <w:sz w:val="18"/>
          <w:szCs w:val="18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907"/>
        <w:gridCol w:w="95"/>
        <w:gridCol w:w="810"/>
        <w:gridCol w:w="137"/>
        <w:gridCol w:w="438"/>
        <w:gridCol w:w="371"/>
        <w:gridCol w:w="153"/>
        <w:gridCol w:w="667"/>
        <w:gridCol w:w="179"/>
        <w:gridCol w:w="247"/>
        <w:gridCol w:w="2423"/>
        <w:gridCol w:w="237"/>
        <w:gridCol w:w="918"/>
        <w:gridCol w:w="2343"/>
        <w:gridCol w:w="271"/>
      </w:tblGrid>
      <w:tr w:rsidR="009567C6" w:rsidRPr="00A7428F" w14:paraId="507D1AA3" w14:textId="77777777" w:rsidTr="009567C6">
        <w:trPr>
          <w:trHeight w:val="283"/>
        </w:trPr>
        <w:tc>
          <w:tcPr>
            <w:tcW w:w="5000" w:type="pct"/>
            <w:gridSpan w:val="15"/>
            <w:shd w:val="clear" w:color="auto" w:fill="D9D9D9" w:themeFill="background1" w:themeFillShade="D9"/>
            <w:vAlign w:val="center"/>
          </w:tcPr>
          <w:p w14:paraId="5479674F" w14:textId="77777777" w:rsidR="009567C6" w:rsidRPr="00A7428F" w:rsidRDefault="009567C6" w:rsidP="009567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7428F">
              <w:rPr>
                <w:rFonts w:ascii="Arial" w:hAnsi="Arial" w:cs="Arial"/>
                <w:b/>
                <w:sz w:val="20"/>
                <w:szCs w:val="20"/>
              </w:rPr>
              <w:t>DATOS DE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A7428F">
              <w:rPr>
                <w:rFonts w:ascii="Arial" w:hAnsi="Arial" w:cs="Arial"/>
                <w:b/>
                <w:sz w:val="20"/>
                <w:szCs w:val="20"/>
              </w:rPr>
              <w:t>L</w:t>
            </w:r>
            <w:r>
              <w:rPr>
                <w:rFonts w:ascii="Arial" w:hAnsi="Arial" w:cs="Arial"/>
                <w:b/>
                <w:sz w:val="20"/>
                <w:szCs w:val="20"/>
              </w:rPr>
              <w:t>A PERSONA</w:t>
            </w:r>
            <w:r w:rsidRPr="00A7428F">
              <w:rPr>
                <w:rFonts w:ascii="Arial" w:hAnsi="Arial" w:cs="Arial"/>
                <w:b/>
                <w:sz w:val="20"/>
                <w:szCs w:val="20"/>
              </w:rPr>
              <w:t xml:space="preserve"> REPRESENTANTE</w:t>
            </w:r>
          </w:p>
        </w:tc>
      </w:tr>
      <w:tr w:rsidR="009567C6" w:rsidRPr="00E4430D" w14:paraId="780D1789" w14:textId="77777777" w:rsidTr="009567C6">
        <w:trPr>
          <w:trHeight w:hRule="exact" w:val="57"/>
        </w:trPr>
        <w:tc>
          <w:tcPr>
            <w:tcW w:w="5000" w:type="pct"/>
            <w:gridSpan w:val="15"/>
            <w:tcBorders>
              <w:bottom w:val="nil"/>
            </w:tcBorders>
            <w:vAlign w:val="center"/>
          </w:tcPr>
          <w:p w14:paraId="6A73D05B" w14:textId="77777777" w:rsidR="009567C6" w:rsidRPr="00E4430D" w:rsidRDefault="009567C6" w:rsidP="009567C6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9567C6" w:rsidRPr="00F87A09" w14:paraId="3F23969D" w14:textId="77777777" w:rsidTr="009567C6">
        <w:trPr>
          <w:trHeight w:val="283"/>
        </w:trPr>
        <w:tc>
          <w:tcPr>
            <w:tcW w:w="445" w:type="pct"/>
            <w:tcBorders>
              <w:top w:val="nil"/>
              <w:bottom w:val="nil"/>
            </w:tcBorders>
            <w:vAlign w:val="center"/>
          </w:tcPr>
          <w:p w14:paraId="294CD2DD" w14:textId="77777777" w:rsidR="009567C6" w:rsidRPr="009C5D2C" w:rsidRDefault="009567C6" w:rsidP="009567C6">
            <w:pPr>
              <w:rPr>
                <w:rFonts w:ascii="Arial" w:hAnsi="Arial" w:cs="Arial"/>
                <w:sz w:val="18"/>
                <w:szCs w:val="18"/>
              </w:rPr>
            </w:pPr>
            <w:r w:rsidRPr="009C5D2C">
              <w:rPr>
                <w:rFonts w:ascii="Arial" w:hAnsi="Arial" w:cs="Arial"/>
                <w:sz w:val="18"/>
                <w:szCs w:val="18"/>
              </w:rPr>
              <w:t>Nombre:</w:t>
            </w:r>
          </w:p>
        </w:tc>
        <w:tc>
          <w:tcPr>
            <w:tcW w:w="983" w:type="pct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4237F0" w14:textId="77777777" w:rsidR="009567C6" w:rsidRPr="009C5D2C" w:rsidRDefault="009567C6" w:rsidP="009567C6">
            <w:pPr>
              <w:rPr>
                <w:rFonts w:ascii="Arial" w:hAnsi="Arial" w:cs="Arial"/>
                <w:sz w:val="18"/>
                <w:szCs w:val="18"/>
              </w:rPr>
            </w:pPr>
            <w:r w:rsidRPr="009C5D2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9C5D2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C5D2C">
              <w:rPr>
                <w:rFonts w:ascii="Arial" w:hAnsi="Arial" w:cs="Arial"/>
                <w:sz w:val="18"/>
                <w:szCs w:val="18"/>
              </w:rPr>
            </w:r>
            <w:r w:rsidRPr="009C5D2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C5D2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C5D2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C5D2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C5D2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C5D2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C5D2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36" w:type="pct"/>
            <w:gridSpan w:val="3"/>
            <w:tcBorders>
              <w:top w:val="nil"/>
              <w:bottom w:val="nil"/>
            </w:tcBorders>
            <w:vAlign w:val="center"/>
          </w:tcPr>
          <w:p w14:paraId="1E68A8E3" w14:textId="77777777" w:rsidR="009567C6" w:rsidRPr="009C5D2C" w:rsidRDefault="009567C6" w:rsidP="009567C6">
            <w:pPr>
              <w:rPr>
                <w:rFonts w:ascii="Arial" w:hAnsi="Arial" w:cs="Arial"/>
                <w:sz w:val="18"/>
                <w:szCs w:val="18"/>
              </w:rPr>
            </w:pPr>
            <w:r w:rsidRPr="009C5D2C">
              <w:rPr>
                <w:rFonts w:ascii="Arial" w:hAnsi="Arial" w:cs="Arial"/>
                <w:sz w:val="18"/>
                <w:szCs w:val="18"/>
              </w:rPr>
              <w:t>1º Apellido:</w:t>
            </w:r>
          </w:p>
        </w:tc>
        <w:tc>
          <w:tcPr>
            <w:tcW w:w="118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23D6DF" w14:textId="77777777" w:rsidR="009567C6" w:rsidRPr="009C5D2C" w:rsidRDefault="009567C6" w:rsidP="009567C6">
            <w:pPr>
              <w:rPr>
                <w:rFonts w:ascii="Arial" w:hAnsi="Arial" w:cs="Arial"/>
                <w:sz w:val="18"/>
                <w:szCs w:val="18"/>
              </w:rPr>
            </w:pPr>
            <w:r w:rsidRPr="009C5D2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9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9C5D2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C5D2C">
              <w:rPr>
                <w:rFonts w:ascii="Arial" w:hAnsi="Arial" w:cs="Arial"/>
                <w:sz w:val="18"/>
                <w:szCs w:val="18"/>
              </w:rPr>
            </w:r>
            <w:r w:rsidRPr="009C5D2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C5D2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C5D2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C5D2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C5D2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C5D2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C5D2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66" w:type="pct"/>
            <w:gridSpan w:val="2"/>
            <w:tcBorders>
              <w:top w:val="nil"/>
              <w:bottom w:val="nil"/>
            </w:tcBorders>
            <w:vAlign w:val="center"/>
          </w:tcPr>
          <w:p w14:paraId="69F701A6" w14:textId="77777777" w:rsidR="009567C6" w:rsidRPr="009C5D2C" w:rsidRDefault="009567C6" w:rsidP="009567C6">
            <w:pPr>
              <w:rPr>
                <w:rFonts w:ascii="Arial" w:hAnsi="Arial" w:cs="Arial"/>
                <w:sz w:val="18"/>
                <w:szCs w:val="18"/>
              </w:rPr>
            </w:pPr>
            <w:r w:rsidRPr="009C5D2C">
              <w:rPr>
                <w:rFonts w:ascii="Arial" w:hAnsi="Arial" w:cs="Arial"/>
                <w:sz w:val="18"/>
                <w:szCs w:val="18"/>
              </w:rPr>
              <w:t>2º Apellido:</w:t>
            </w:r>
          </w:p>
        </w:tc>
        <w:tc>
          <w:tcPr>
            <w:tcW w:w="114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0738F0" w14:textId="77777777" w:rsidR="009567C6" w:rsidRPr="009C5D2C" w:rsidRDefault="009567C6" w:rsidP="009567C6">
            <w:pPr>
              <w:rPr>
                <w:rFonts w:ascii="Arial" w:hAnsi="Arial" w:cs="Arial"/>
                <w:sz w:val="18"/>
                <w:szCs w:val="18"/>
              </w:rPr>
            </w:pPr>
            <w:r w:rsidRPr="009C5D2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0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9C5D2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C5D2C">
              <w:rPr>
                <w:rFonts w:ascii="Arial" w:hAnsi="Arial" w:cs="Arial"/>
                <w:sz w:val="18"/>
                <w:szCs w:val="18"/>
              </w:rPr>
            </w:r>
            <w:r w:rsidRPr="009C5D2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C5D2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C5D2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C5D2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C5D2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C5D2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C5D2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32" w:type="pct"/>
            <w:tcBorders>
              <w:top w:val="nil"/>
              <w:bottom w:val="nil"/>
            </w:tcBorders>
            <w:vAlign w:val="center"/>
          </w:tcPr>
          <w:p w14:paraId="64201DC9" w14:textId="77777777" w:rsidR="009567C6" w:rsidRPr="009C5D2C" w:rsidRDefault="009567C6" w:rsidP="009567C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67C6" w:rsidRPr="00F87A09" w14:paraId="20E98253" w14:textId="77777777" w:rsidTr="009567C6">
        <w:trPr>
          <w:trHeight w:hRule="exact" w:val="57"/>
        </w:trPr>
        <w:tc>
          <w:tcPr>
            <w:tcW w:w="5000" w:type="pct"/>
            <w:gridSpan w:val="15"/>
            <w:tcBorders>
              <w:top w:val="nil"/>
              <w:bottom w:val="nil"/>
            </w:tcBorders>
            <w:vAlign w:val="center"/>
          </w:tcPr>
          <w:p w14:paraId="5355E2C5" w14:textId="77777777" w:rsidR="009567C6" w:rsidRPr="009C5D2C" w:rsidRDefault="009567C6" w:rsidP="009567C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67C6" w:rsidRPr="00F87A09" w14:paraId="46478824" w14:textId="77777777" w:rsidTr="009567C6">
        <w:trPr>
          <w:trHeight w:val="283"/>
        </w:trPr>
        <w:tc>
          <w:tcPr>
            <w:tcW w:w="492" w:type="pct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39396D10" w14:textId="77777777" w:rsidR="009567C6" w:rsidRPr="009C5D2C" w:rsidRDefault="009567C6" w:rsidP="009567C6">
            <w:pPr>
              <w:rPr>
                <w:rFonts w:ascii="Arial" w:hAnsi="Arial" w:cs="Arial"/>
                <w:sz w:val="18"/>
                <w:szCs w:val="18"/>
              </w:rPr>
            </w:pPr>
            <w:r w:rsidRPr="009C5D2C">
              <w:rPr>
                <w:rFonts w:ascii="Arial" w:hAnsi="Arial" w:cs="Arial"/>
                <w:sz w:val="18"/>
                <w:szCs w:val="18"/>
              </w:rPr>
              <w:t xml:space="preserve">NIF   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19E084" w14:textId="77777777" w:rsidR="009567C6" w:rsidRPr="009C5D2C" w:rsidRDefault="009567C6" w:rsidP="009567C6">
            <w:pPr>
              <w:rPr>
                <w:rFonts w:ascii="Arial" w:hAnsi="Arial" w:cs="Arial"/>
                <w:sz w:val="18"/>
                <w:szCs w:val="18"/>
              </w:rPr>
            </w:pPr>
            <w:r w:rsidRPr="009C5D2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5D2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03612">
              <w:rPr>
                <w:rFonts w:ascii="Arial" w:hAnsi="Arial" w:cs="Arial"/>
                <w:sz w:val="18"/>
                <w:szCs w:val="18"/>
              </w:rPr>
            </w:r>
            <w:r w:rsidR="0010361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C5D2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6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C722C2" w14:textId="77777777" w:rsidR="009567C6" w:rsidRPr="009C5D2C" w:rsidRDefault="009567C6" w:rsidP="009567C6">
            <w:pPr>
              <w:rPr>
                <w:rFonts w:ascii="Arial" w:hAnsi="Arial" w:cs="Arial"/>
                <w:sz w:val="18"/>
                <w:szCs w:val="18"/>
              </w:rPr>
            </w:pPr>
            <w:r w:rsidRPr="009C5D2C">
              <w:rPr>
                <w:rFonts w:ascii="Arial" w:hAnsi="Arial" w:cs="Arial"/>
                <w:sz w:val="18"/>
                <w:szCs w:val="18"/>
              </w:rPr>
              <w:t>NIE</w:t>
            </w:r>
          </w:p>
        </w:tc>
        <w:tc>
          <w:tcPr>
            <w:tcW w:w="40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8D6197" w14:textId="77777777" w:rsidR="009567C6" w:rsidRPr="009C5D2C" w:rsidRDefault="009567C6" w:rsidP="009567C6">
            <w:pPr>
              <w:rPr>
                <w:rFonts w:ascii="Arial" w:hAnsi="Arial" w:cs="Arial"/>
                <w:sz w:val="18"/>
                <w:szCs w:val="18"/>
              </w:rPr>
            </w:pPr>
            <w:r w:rsidRPr="009C5D2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5D2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03612">
              <w:rPr>
                <w:rFonts w:ascii="Arial" w:hAnsi="Arial" w:cs="Arial"/>
                <w:sz w:val="18"/>
                <w:szCs w:val="18"/>
              </w:rPr>
            </w:r>
            <w:r w:rsidR="0010361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C5D2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13" w:type="pct"/>
            <w:gridSpan w:val="4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5EE5B405" w14:textId="77777777" w:rsidR="009567C6" w:rsidRPr="009C5D2C" w:rsidRDefault="009567C6" w:rsidP="009567C6">
            <w:pPr>
              <w:rPr>
                <w:rFonts w:ascii="Arial" w:hAnsi="Arial" w:cs="Arial"/>
                <w:sz w:val="18"/>
                <w:szCs w:val="18"/>
              </w:rPr>
            </w:pPr>
            <w:r w:rsidRPr="009C5D2C">
              <w:rPr>
                <w:rFonts w:ascii="Arial" w:hAnsi="Arial" w:cs="Arial"/>
                <w:sz w:val="18"/>
                <w:szCs w:val="18"/>
              </w:rPr>
              <w:t>Número de documento:</w:t>
            </w:r>
          </w:p>
        </w:tc>
        <w:tc>
          <w:tcPr>
            <w:tcW w:w="1599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381FAD" w14:textId="2687EB6A" w:rsidR="009567C6" w:rsidRPr="009C5D2C" w:rsidRDefault="00B45194" w:rsidP="009567C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7"/>
                  <w:enabled/>
                  <w:calcOnExit w:val="0"/>
                  <w:textInput>
                    <w:maxLength w:val="12"/>
                  </w:textInput>
                </w:ffData>
              </w:fldChar>
            </w:r>
            <w:bookmarkStart w:id="4" w:name="Texto17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"/>
          </w:p>
        </w:tc>
        <w:tc>
          <w:tcPr>
            <w:tcW w:w="132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23ECFD" w14:textId="77777777" w:rsidR="009567C6" w:rsidRPr="009C5D2C" w:rsidRDefault="009567C6" w:rsidP="009567C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67C6" w:rsidRPr="00F87A09" w14:paraId="1C56EE61" w14:textId="77777777" w:rsidTr="009567C6">
        <w:trPr>
          <w:trHeight w:hRule="exact" w:val="57"/>
        </w:trPr>
        <w:tc>
          <w:tcPr>
            <w:tcW w:w="5000" w:type="pct"/>
            <w:gridSpan w:val="15"/>
            <w:tcBorders>
              <w:top w:val="nil"/>
              <w:bottom w:val="nil"/>
            </w:tcBorders>
            <w:vAlign w:val="center"/>
          </w:tcPr>
          <w:p w14:paraId="413EABF0" w14:textId="77777777" w:rsidR="009567C6" w:rsidRPr="00794D20" w:rsidRDefault="009567C6" w:rsidP="009567C6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9567C6" w:rsidRPr="00F87A09" w14:paraId="25158F8C" w14:textId="77777777" w:rsidTr="009567C6">
        <w:trPr>
          <w:trHeight w:hRule="exact" w:val="283"/>
        </w:trPr>
        <w:tc>
          <w:tcPr>
            <w:tcW w:w="492" w:type="pct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4E03D10F" w14:textId="77777777" w:rsidR="009567C6" w:rsidRPr="00794D20" w:rsidRDefault="009567C6" w:rsidP="009567C6">
            <w:pPr>
              <w:rPr>
                <w:rFonts w:ascii="Arial" w:hAnsi="Arial" w:cs="Arial"/>
                <w:sz w:val="18"/>
                <w:szCs w:val="18"/>
              </w:rPr>
            </w:pPr>
            <w:r w:rsidRPr="00794D20">
              <w:rPr>
                <w:rFonts w:ascii="Arial" w:hAnsi="Arial" w:cs="Arial"/>
                <w:sz w:val="18"/>
                <w:szCs w:val="18"/>
              </w:rPr>
              <w:t>Sexo:</w:t>
            </w:r>
          </w:p>
        </w:tc>
        <w:tc>
          <w:tcPr>
            <w:tcW w:w="67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7813C8" w14:textId="2EE3922F" w:rsidR="009567C6" w:rsidRPr="00794D20" w:rsidRDefault="009567C6" w:rsidP="009567C6">
            <w:pPr>
              <w:rPr>
                <w:rFonts w:ascii="Arial" w:hAnsi="Arial" w:cs="Arial"/>
                <w:sz w:val="18"/>
                <w:szCs w:val="18"/>
              </w:rPr>
            </w:pPr>
            <w:r w:rsidRPr="00794D20">
              <w:rPr>
                <w:rFonts w:ascii="Arial" w:hAnsi="Arial" w:cs="Arial"/>
                <w:sz w:val="18"/>
                <w:szCs w:val="18"/>
              </w:rPr>
              <w:t xml:space="preserve">Hombre   </w:t>
            </w:r>
            <w:r w:rsidRPr="00794D2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94D2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03612">
              <w:rPr>
                <w:rFonts w:ascii="Arial" w:hAnsi="Arial" w:cs="Arial"/>
                <w:sz w:val="18"/>
                <w:szCs w:val="18"/>
              </w:rPr>
            </w:r>
            <w:r w:rsidR="0010361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94D2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7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9B7F47" w14:textId="2612A02F" w:rsidR="009567C6" w:rsidRPr="00794D20" w:rsidRDefault="009567C6" w:rsidP="009567C6">
            <w:pPr>
              <w:rPr>
                <w:rFonts w:ascii="Arial" w:hAnsi="Arial" w:cs="Arial"/>
                <w:sz w:val="18"/>
                <w:szCs w:val="18"/>
              </w:rPr>
            </w:pPr>
            <w:r w:rsidRPr="00794D20">
              <w:rPr>
                <w:rFonts w:ascii="Arial" w:hAnsi="Arial" w:cs="Arial"/>
                <w:sz w:val="18"/>
                <w:szCs w:val="18"/>
              </w:rPr>
              <w:t xml:space="preserve">Mujer   </w:t>
            </w:r>
            <w:r w:rsidRPr="00794D2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94D2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03612">
              <w:rPr>
                <w:rFonts w:ascii="Arial" w:hAnsi="Arial" w:cs="Arial"/>
                <w:sz w:val="18"/>
                <w:szCs w:val="18"/>
              </w:rPr>
            </w:r>
            <w:r w:rsidR="0010361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94D2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157" w:type="pct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586E934B" w14:textId="77777777" w:rsidR="009567C6" w:rsidRPr="00794D20" w:rsidRDefault="009567C6" w:rsidP="009567C6">
            <w:pPr>
              <w:rPr>
                <w:rFonts w:ascii="Arial" w:hAnsi="Arial" w:cs="Arial"/>
                <w:sz w:val="18"/>
                <w:szCs w:val="18"/>
              </w:rPr>
            </w:pPr>
            <w:r w:rsidRPr="00794D20">
              <w:rPr>
                <w:rFonts w:ascii="Arial" w:hAnsi="Arial" w:cs="Arial"/>
                <w:sz w:val="18"/>
                <w:szCs w:val="18"/>
              </w:rPr>
              <w:t xml:space="preserve">Otro  </w:t>
            </w:r>
            <w:r w:rsidRPr="00794D2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4D2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03612">
              <w:rPr>
                <w:rFonts w:ascii="Arial" w:hAnsi="Arial" w:cs="Arial"/>
                <w:sz w:val="18"/>
                <w:szCs w:val="18"/>
              </w:rPr>
            </w:r>
            <w:r w:rsidR="0010361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94D2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9567C6" w:rsidRPr="00F87A09" w14:paraId="304B2AAC" w14:textId="77777777" w:rsidTr="009567C6">
        <w:trPr>
          <w:trHeight w:hRule="exact" w:val="57"/>
        </w:trPr>
        <w:tc>
          <w:tcPr>
            <w:tcW w:w="5000" w:type="pct"/>
            <w:gridSpan w:val="15"/>
            <w:tcBorders>
              <w:top w:val="nil"/>
              <w:bottom w:val="nil"/>
            </w:tcBorders>
            <w:vAlign w:val="center"/>
          </w:tcPr>
          <w:p w14:paraId="4730A588" w14:textId="77777777" w:rsidR="009567C6" w:rsidRPr="009C5D2C" w:rsidRDefault="009567C6" w:rsidP="009567C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67C6" w:rsidRPr="00F87A09" w14:paraId="50AF1C75" w14:textId="77777777" w:rsidTr="009567C6">
        <w:trPr>
          <w:trHeight w:val="283"/>
        </w:trPr>
        <w:tc>
          <w:tcPr>
            <w:tcW w:w="956" w:type="pct"/>
            <w:gridSpan w:val="4"/>
            <w:tcBorders>
              <w:top w:val="nil"/>
              <w:bottom w:val="nil"/>
            </w:tcBorders>
            <w:vAlign w:val="center"/>
          </w:tcPr>
          <w:p w14:paraId="4EB0E146" w14:textId="77777777" w:rsidR="009567C6" w:rsidRPr="009C5D2C" w:rsidRDefault="009567C6" w:rsidP="009567C6">
            <w:pPr>
              <w:rPr>
                <w:rFonts w:ascii="Arial" w:hAnsi="Arial" w:cs="Arial"/>
                <w:sz w:val="18"/>
                <w:szCs w:val="18"/>
              </w:rPr>
            </w:pPr>
            <w:r w:rsidRPr="009C5D2C">
              <w:rPr>
                <w:rFonts w:ascii="Arial" w:hAnsi="Arial" w:cs="Arial"/>
                <w:sz w:val="18"/>
                <w:szCs w:val="18"/>
              </w:rPr>
              <w:t>Cargo en la entidad:</w:t>
            </w:r>
          </w:p>
        </w:tc>
        <w:tc>
          <w:tcPr>
            <w:tcW w:w="3911" w:type="pct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BF1DA2" w14:textId="77777777" w:rsidR="009567C6" w:rsidRPr="009C5D2C" w:rsidRDefault="009567C6" w:rsidP="009567C6">
            <w:pPr>
              <w:rPr>
                <w:rFonts w:ascii="Arial" w:hAnsi="Arial" w:cs="Arial"/>
                <w:sz w:val="18"/>
                <w:szCs w:val="18"/>
              </w:rPr>
            </w:pPr>
            <w:r w:rsidRPr="009C5D2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8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9C5D2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C5D2C">
              <w:rPr>
                <w:rFonts w:ascii="Arial" w:hAnsi="Arial" w:cs="Arial"/>
                <w:sz w:val="18"/>
                <w:szCs w:val="18"/>
              </w:rPr>
            </w:r>
            <w:r w:rsidRPr="009C5D2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C5D2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C5D2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C5D2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C5D2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C5D2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C5D2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32" w:type="pct"/>
            <w:tcBorders>
              <w:top w:val="nil"/>
              <w:bottom w:val="nil"/>
            </w:tcBorders>
            <w:vAlign w:val="center"/>
          </w:tcPr>
          <w:p w14:paraId="28E0BC93" w14:textId="77777777" w:rsidR="009567C6" w:rsidRPr="009C5D2C" w:rsidRDefault="009567C6" w:rsidP="009567C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67C6" w:rsidRPr="00E4430D" w14:paraId="7D6B310B" w14:textId="77777777" w:rsidTr="009567C6">
        <w:trPr>
          <w:trHeight w:hRule="exact" w:val="57"/>
        </w:trPr>
        <w:tc>
          <w:tcPr>
            <w:tcW w:w="5000" w:type="pct"/>
            <w:gridSpan w:val="15"/>
            <w:tcBorders>
              <w:top w:val="nil"/>
            </w:tcBorders>
            <w:vAlign w:val="center"/>
          </w:tcPr>
          <w:p w14:paraId="68E39229" w14:textId="77777777" w:rsidR="009567C6" w:rsidRPr="009C5D2C" w:rsidRDefault="009567C6" w:rsidP="009567C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4456065" w14:textId="77777777" w:rsidR="00EE1612" w:rsidRDefault="00EE1612" w:rsidP="00E707BB">
      <w:pPr>
        <w:rPr>
          <w:rFonts w:ascii="Arial" w:hAnsi="Arial" w:cs="Arial"/>
          <w:b/>
          <w:sz w:val="20"/>
          <w:szCs w:val="20"/>
        </w:rPr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8221"/>
      </w:tblGrid>
      <w:tr w:rsidR="00EE1612" w:rsidRPr="00074AE3" w14:paraId="596BD45C" w14:textId="77777777" w:rsidTr="009567C6">
        <w:trPr>
          <w:trHeight w:hRule="exact" w:val="546"/>
        </w:trPr>
        <w:tc>
          <w:tcPr>
            <w:tcW w:w="10206" w:type="dxa"/>
            <w:gridSpan w:val="2"/>
            <w:shd w:val="clear" w:color="auto" w:fill="D9D9D9" w:themeFill="background1" w:themeFillShade="D9"/>
            <w:vAlign w:val="center"/>
          </w:tcPr>
          <w:p w14:paraId="448FBDA9" w14:textId="77777777" w:rsidR="00EE1612" w:rsidRPr="00EB5BCC" w:rsidRDefault="00EE1612" w:rsidP="00EE1612">
            <w:pPr>
              <w:jc w:val="center"/>
              <w:rPr>
                <w:rFonts w:ascii="Arial" w:hAnsi="Arial" w:cs="Arial"/>
                <w:b/>
                <w:color w:val="0070C0"/>
                <w:sz w:val="20"/>
                <w:szCs w:val="20"/>
              </w:rPr>
            </w:pPr>
            <w:r w:rsidRPr="00074AE3">
              <w:rPr>
                <w:rFonts w:ascii="Arial" w:hAnsi="Arial" w:cs="Arial"/>
                <w:b/>
                <w:sz w:val="20"/>
                <w:szCs w:val="20"/>
              </w:rPr>
              <w:t>INFORMACIÓN BÁSICA DE PROTECCIÓN DE DATOS</w:t>
            </w:r>
          </w:p>
        </w:tc>
      </w:tr>
      <w:tr w:rsidR="00EE1612" w:rsidRPr="00CB2597" w14:paraId="65A775B3" w14:textId="77777777" w:rsidTr="009567C6">
        <w:trPr>
          <w:trHeight w:hRule="exact" w:val="280"/>
        </w:trPr>
        <w:tc>
          <w:tcPr>
            <w:tcW w:w="1985" w:type="dxa"/>
            <w:shd w:val="clear" w:color="auto" w:fill="auto"/>
            <w:vAlign w:val="center"/>
          </w:tcPr>
          <w:p w14:paraId="18BEB0B4" w14:textId="77777777" w:rsidR="00EE1612" w:rsidRPr="0024020C" w:rsidRDefault="00EE1612" w:rsidP="00EE161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4020C">
              <w:rPr>
                <w:rFonts w:ascii="Arial" w:hAnsi="Arial" w:cs="Arial"/>
                <w:b/>
                <w:bCs/>
                <w:sz w:val="16"/>
                <w:szCs w:val="16"/>
              </w:rPr>
              <w:t>Responsable</w:t>
            </w:r>
          </w:p>
        </w:tc>
        <w:tc>
          <w:tcPr>
            <w:tcW w:w="8221" w:type="dxa"/>
            <w:shd w:val="clear" w:color="auto" w:fill="auto"/>
            <w:vAlign w:val="center"/>
          </w:tcPr>
          <w:p w14:paraId="668DB6B7" w14:textId="270FF846" w:rsidR="00EE1612" w:rsidRPr="0024020C" w:rsidRDefault="00EE1612" w:rsidP="004323A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24020C">
              <w:rPr>
                <w:rFonts w:ascii="Arial" w:hAnsi="Arial" w:cs="Arial"/>
                <w:sz w:val="16"/>
                <w:szCs w:val="16"/>
              </w:rPr>
              <w:t>Consejería de Igualdad.</w:t>
            </w:r>
          </w:p>
        </w:tc>
      </w:tr>
      <w:tr w:rsidR="00EE1612" w:rsidRPr="00CB2597" w14:paraId="1D90F03F" w14:textId="77777777" w:rsidTr="009567C6">
        <w:trPr>
          <w:trHeight w:hRule="exact" w:val="736"/>
        </w:trPr>
        <w:tc>
          <w:tcPr>
            <w:tcW w:w="1985" w:type="dxa"/>
            <w:shd w:val="clear" w:color="auto" w:fill="auto"/>
            <w:vAlign w:val="center"/>
          </w:tcPr>
          <w:p w14:paraId="645B5175" w14:textId="77777777" w:rsidR="00EE1612" w:rsidRPr="0024020C" w:rsidRDefault="00EE1612" w:rsidP="00EE161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4020C">
              <w:rPr>
                <w:rFonts w:ascii="Arial" w:hAnsi="Arial" w:cs="Arial"/>
                <w:b/>
                <w:bCs/>
                <w:sz w:val="16"/>
                <w:szCs w:val="16"/>
              </w:rPr>
              <w:t>Finalidad</w:t>
            </w:r>
          </w:p>
        </w:tc>
        <w:tc>
          <w:tcPr>
            <w:tcW w:w="8221" w:type="dxa"/>
            <w:shd w:val="clear" w:color="auto" w:fill="auto"/>
            <w:vAlign w:val="center"/>
          </w:tcPr>
          <w:p w14:paraId="1E50D1E5" w14:textId="77777777" w:rsidR="00EE1612" w:rsidRPr="0024020C" w:rsidRDefault="0024020C" w:rsidP="004323A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24020C">
              <w:rPr>
                <w:rFonts w:ascii="Arial" w:hAnsi="Arial" w:cs="Arial"/>
                <w:sz w:val="16"/>
                <w:szCs w:val="16"/>
              </w:rPr>
              <w:t>Gestionar la convocatoria de subvenciones para favorecer la igualdad y la no discriminación de las personas pertenecientes al colectivo LGTBI y visibilización del movimiento asociativo LGTBI de Castilla-La Mancha. Gestionar la publicación (entre otros) de actividades, proyectos, jornadas, talleres en el portal web lgtbi.castillalamancha.es</w:t>
            </w:r>
          </w:p>
        </w:tc>
      </w:tr>
      <w:tr w:rsidR="00EE1612" w:rsidRPr="00CB2597" w14:paraId="29D56C4B" w14:textId="77777777" w:rsidTr="009567C6">
        <w:trPr>
          <w:trHeight w:hRule="exact" w:val="704"/>
        </w:trPr>
        <w:tc>
          <w:tcPr>
            <w:tcW w:w="1985" w:type="dxa"/>
            <w:shd w:val="clear" w:color="auto" w:fill="auto"/>
            <w:vAlign w:val="center"/>
          </w:tcPr>
          <w:p w14:paraId="5C5D6140" w14:textId="77777777" w:rsidR="00EE1612" w:rsidRPr="0024020C" w:rsidRDefault="00EE1612" w:rsidP="00EE161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4020C">
              <w:rPr>
                <w:rFonts w:ascii="Arial" w:hAnsi="Arial" w:cs="Arial"/>
                <w:b/>
                <w:bCs/>
                <w:sz w:val="16"/>
                <w:szCs w:val="16"/>
              </w:rPr>
              <w:t>Legitimación</w:t>
            </w:r>
          </w:p>
        </w:tc>
        <w:tc>
          <w:tcPr>
            <w:tcW w:w="8221" w:type="dxa"/>
            <w:shd w:val="clear" w:color="auto" w:fill="auto"/>
            <w:vAlign w:val="center"/>
          </w:tcPr>
          <w:p w14:paraId="0568AF38" w14:textId="77777777" w:rsidR="0024020C" w:rsidRPr="0024020C" w:rsidRDefault="0024020C" w:rsidP="004323A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24020C">
              <w:rPr>
                <w:rFonts w:ascii="Arial" w:hAnsi="Arial" w:cs="Arial"/>
                <w:sz w:val="16"/>
                <w:szCs w:val="16"/>
              </w:rPr>
              <w:t>6.1.a) Consentimiento del interesado del Reglamento General de Protección de Datos; 6.1.e) Misión en interés público o ejercicio de poderes públicos del Reglamento General de Protección de Datos.</w:t>
            </w:r>
          </w:p>
          <w:p w14:paraId="1C169817" w14:textId="77777777" w:rsidR="00EE1612" w:rsidRPr="0024020C" w:rsidRDefault="0024020C" w:rsidP="004323A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24020C">
              <w:rPr>
                <w:rFonts w:ascii="Arial" w:hAnsi="Arial" w:cs="Arial"/>
                <w:sz w:val="16"/>
                <w:szCs w:val="16"/>
              </w:rPr>
              <w:t>Ley 5/2002, de 6 de mayo, de Diversidad Sexual y Derechos LGTBI en Castilla-La Mancha.</w:t>
            </w:r>
          </w:p>
        </w:tc>
      </w:tr>
      <w:tr w:rsidR="00EE1612" w:rsidRPr="00CB2597" w14:paraId="27BDF00C" w14:textId="77777777" w:rsidTr="009567C6">
        <w:trPr>
          <w:trHeight w:hRule="exact" w:val="289"/>
        </w:trPr>
        <w:tc>
          <w:tcPr>
            <w:tcW w:w="1985" w:type="dxa"/>
            <w:shd w:val="clear" w:color="auto" w:fill="auto"/>
            <w:vAlign w:val="center"/>
          </w:tcPr>
          <w:p w14:paraId="7BA84D16" w14:textId="77777777" w:rsidR="00EE1612" w:rsidRPr="0024020C" w:rsidRDefault="00EE1612" w:rsidP="00EE161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4020C">
              <w:rPr>
                <w:rFonts w:ascii="Arial" w:hAnsi="Arial" w:cs="Arial"/>
                <w:b/>
                <w:bCs/>
                <w:sz w:val="16"/>
                <w:szCs w:val="16"/>
              </w:rPr>
              <w:t>Destinatarios</w:t>
            </w:r>
          </w:p>
        </w:tc>
        <w:tc>
          <w:tcPr>
            <w:tcW w:w="8221" w:type="dxa"/>
            <w:shd w:val="clear" w:color="auto" w:fill="auto"/>
            <w:vAlign w:val="center"/>
          </w:tcPr>
          <w:p w14:paraId="02A24F04" w14:textId="77777777" w:rsidR="00EE1612" w:rsidRPr="0024020C" w:rsidRDefault="00EE1612" w:rsidP="004323A3">
            <w:pPr>
              <w:jc w:val="both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24020C">
              <w:rPr>
                <w:rFonts w:ascii="Arial" w:hAnsi="Arial" w:cs="Arial"/>
                <w:sz w:val="16"/>
                <w:szCs w:val="16"/>
              </w:rPr>
              <w:t>Existe cesión de datos.</w:t>
            </w:r>
          </w:p>
        </w:tc>
      </w:tr>
      <w:tr w:rsidR="00EE1612" w:rsidRPr="00CB2597" w14:paraId="6E3F388E" w14:textId="77777777" w:rsidTr="009567C6">
        <w:trPr>
          <w:trHeight w:hRule="exact" w:val="437"/>
        </w:trPr>
        <w:tc>
          <w:tcPr>
            <w:tcW w:w="1985" w:type="dxa"/>
            <w:shd w:val="clear" w:color="auto" w:fill="auto"/>
            <w:vAlign w:val="center"/>
          </w:tcPr>
          <w:p w14:paraId="3CAEBA8D" w14:textId="77777777" w:rsidR="00EE1612" w:rsidRPr="0024020C" w:rsidRDefault="00EE1612" w:rsidP="00EE161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4020C">
              <w:rPr>
                <w:rFonts w:ascii="Arial" w:hAnsi="Arial" w:cs="Arial"/>
                <w:b/>
                <w:bCs/>
                <w:sz w:val="16"/>
                <w:szCs w:val="16"/>
              </w:rPr>
              <w:t>Derechos</w:t>
            </w:r>
          </w:p>
        </w:tc>
        <w:tc>
          <w:tcPr>
            <w:tcW w:w="8221" w:type="dxa"/>
            <w:shd w:val="clear" w:color="auto" w:fill="auto"/>
            <w:vAlign w:val="center"/>
          </w:tcPr>
          <w:p w14:paraId="16379AED" w14:textId="77777777" w:rsidR="00EE1612" w:rsidRPr="0024020C" w:rsidRDefault="0024020C" w:rsidP="004323A3">
            <w:pPr>
              <w:jc w:val="both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24020C">
              <w:rPr>
                <w:rFonts w:ascii="Arial" w:hAnsi="Arial" w:cs="Arial"/>
                <w:sz w:val="16"/>
                <w:szCs w:val="16"/>
              </w:rPr>
              <w:t>Puede ejercer los derechos de acceso, rectificación o supresión de sus datos, así como otros derechos, tal y como se explica en la información adicional</w:t>
            </w:r>
          </w:p>
        </w:tc>
      </w:tr>
      <w:tr w:rsidR="00EE1612" w:rsidRPr="00CB2597" w14:paraId="11B14BC5" w14:textId="77777777" w:rsidTr="009567C6">
        <w:trPr>
          <w:trHeight w:hRule="exact" w:val="413"/>
        </w:trPr>
        <w:tc>
          <w:tcPr>
            <w:tcW w:w="1985" w:type="dxa"/>
            <w:shd w:val="clear" w:color="auto" w:fill="auto"/>
            <w:vAlign w:val="center"/>
          </w:tcPr>
          <w:p w14:paraId="0A69A436" w14:textId="77777777" w:rsidR="00EE1612" w:rsidRPr="0024020C" w:rsidRDefault="00EE1612" w:rsidP="00EE161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4020C">
              <w:rPr>
                <w:rFonts w:ascii="Arial" w:hAnsi="Arial" w:cs="Arial"/>
                <w:b/>
                <w:bCs/>
                <w:sz w:val="16"/>
                <w:szCs w:val="16"/>
              </w:rPr>
              <w:t>Información adicional</w:t>
            </w:r>
          </w:p>
        </w:tc>
        <w:tc>
          <w:tcPr>
            <w:tcW w:w="8221" w:type="dxa"/>
            <w:shd w:val="clear" w:color="auto" w:fill="auto"/>
            <w:vAlign w:val="center"/>
          </w:tcPr>
          <w:p w14:paraId="11CD7294" w14:textId="77777777" w:rsidR="00EE1612" w:rsidRPr="0024020C" w:rsidRDefault="0024020C" w:rsidP="004323A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24020C">
              <w:rPr>
                <w:rFonts w:ascii="Arial" w:hAnsi="Arial" w:cs="Arial"/>
                <w:sz w:val="16"/>
                <w:szCs w:val="16"/>
              </w:rPr>
              <w:t xml:space="preserve">Disponible en la dirección </w:t>
            </w:r>
            <w:r w:rsidRPr="00D21209">
              <w:rPr>
                <w:rFonts w:ascii="Arial" w:hAnsi="Arial" w:cs="Arial"/>
                <w:sz w:val="16"/>
                <w:szCs w:val="16"/>
              </w:rPr>
              <w:t>electrónica</w:t>
            </w:r>
            <w:r w:rsidRPr="00DA1CD1">
              <w:rPr>
                <w:rFonts w:ascii="Arial" w:hAnsi="Arial" w:cs="Arial"/>
                <w:sz w:val="16"/>
                <w:szCs w:val="16"/>
              </w:rPr>
              <w:t>: https://rat.castillalamancha.es/info/2334</w:t>
            </w:r>
            <w:r w:rsidR="00EE1612" w:rsidRPr="0024020C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24020C" w:rsidRPr="00CB2597" w14:paraId="349C553B" w14:textId="77777777" w:rsidTr="009567C6">
        <w:trPr>
          <w:trHeight w:hRule="exact" w:val="702"/>
        </w:trPr>
        <w:tc>
          <w:tcPr>
            <w:tcW w:w="1985" w:type="dxa"/>
            <w:shd w:val="clear" w:color="auto" w:fill="auto"/>
            <w:vAlign w:val="center"/>
          </w:tcPr>
          <w:p w14:paraId="59B47A4A" w14:textId="77777777" w:rsidR="0024020C" w:rsidRPr="0024020C" w:rsidRDefault="0024020C" w:rsidP="00EE161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35FF0">
              <w:rPr>
                <w:rFonts w:ascii="Arial" w:hAnsi="Arial" w:cs="Arial"/>
                <w:b/>
                <w:bCs/>
                <w:sz w:val="16"/>
                <w:szCs w:val="16"/>
              </w:rPr>
              <w:lastRenderedPageBreak/>
              <w:t>Consentimiento</w:t>
            </w:r>
          </w:p>
        </w:tc>
        <w:tc>
          <w:tcPr>
            <w:tcW w:w="8221" w:type="dxa"/>
            <w:shd w:val="clear" w:color="auto" w:fill="auto"/>
            <w:vAlign w:val="center"/>
          </w:tcPr>
          <w:p w14:paraId="7BC44BC9" w14:textId="6F652DBD" w:rsidR="0024020C" w:rsidRPr="0024020C" w:rsidRDefault="007B0F69" w:rsidP="004323A3">
            <w:pPr>
              <w:pStyle w:val="Prrafodelista"/>
              <w:spacing w:line="256" w:lineRule="auto"/>
              <w:ind w:left="360" w:hanging="360"/>
              <w:jc w:val="both"/>
              <w:rPr>
                <w:rFonts w:ascii="Arial" w:hAnsi="Arial" w:cs="Arial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Casilla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asilla43"/>
            <w:r>
              <w:rPr>
                <w:rFonts w:ascii="Arial" w:hAnsi="Arial" w:cs="Arial"/>
                <w:sz w:val="17"/>
                <w:szCs w:val="17"/>
              </w:rPr>
              <w:instrText xml:space="preserve"> FORMCHECKBOX </w:instrText>
            </w:r>
            <w:r w:rsidR="00103612">
              <w:rPr>
                <w:rFonts w:ascii="Arial" w:hAnsi="Arial" w:cs="Arial"/>
                <w:sz w:val="17"/>
                <w:szCs w:val="17"/>
              </w:rPr>
            </w:r>
            <w:r w:rsidR="00103612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  <w:bookmarkEnd w:id="5"/>
            <w:r w:rsidR="004323A3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="009C1A5F">
              <w:rPr>
                <w:rFonts w:ascii="Arial" w:hAnsi="Arial" w:cs="Arial"/>
                <w:sz w:val="17"/>
                <w:szCs w:val="17"/>
              </w:rPr>
              <w:t xml:space="preserve">  </w:t>
            </w:r>
            <w:r w:rsidR="004323A3" w:rsidRPr="00182CB3">
              <w:rPr>
                <w:rFonts w:ascii="Arial" w:hAnsi="Arial" w:cs="Arial"/>
                <w:color w:val="000000"/>
                <w:sz w:val="16"/>
                <w:szCs w:val="16"/>
              </w:rPr>
              <w:t>Consiento que mis datos sean tratados conforme a las características del tratamiento previamente descrito.</w:t>
            </w:r>
            <w:r w:rsidR="004323A3" w:rsidRPr="00182CB3">
              <w:rPr>
                <w:rFonts w:ascii="Arial" w:hAnsi="Arial" w:cs="Arial"/>
                <w:color w:val="000000"/>
                <w:sz w:val="16"/>
                <w:szCs w:val="16"/>
              </w:rPr>
              <w:br/>
              <w:t>Puede retirar este consentimiento solicitándolo en el siguiente correo electrónico: </w:t>
            </w:r>
            <w:hyperlink r:id="rId8" w:history="1">
              <w:r w:rsidR="004323A3" w:rsidRPr="00182CB3">
                <w:rPr>
                  <w:rStyle w:val="Hipervnculo"/>
                  <w:rFonts w:ascii="Arial" w:hAnsi="Arial" w:cs="Arial"/>
                  <w:b/>
                  <w:bCs/>
                  <w:color w:val="000000"/>
                  <w:sz w:val="16"/>
                  <w:szCs w:val="16"/>
                </w:rPr>
                <w:t>protecciondatos@jccm.es</w:t>
              </w:r>
            </w:hyperlink>
          </w:p>
        </w:tc>
      </w:tr>
    </w:tbl>
    <w:p w14:paraId="6C7E91F8" w14:textId="77777777" w:rsidR="00EE1612" w:rsidRDefault="00EE1612" w:rsidP="00E707BB">
      <w:pPr>
        <w:rPr>
          <w:rFonts w:ascii="Arial" w:hAnsi="Arial" w:cs="Arial"/>
          <w:b/>
          <w:sz w:val="20"/>
          <w:szCs w:val="20"/>
        </w:rPr>
      </w:pPr>
    </w:p>
    <w:p w14:paraId="4EB2D99E" w14:textId="77777777" w:rsidR="00EE1612" w:rsidRPr="00007ED9" w:rsidRDefault="00EE1612" w:rsidP="00E707BB">
      <w:pPr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330" w:type="dxa"/>
        <w:tblLook w:val="04A0" w:firstRow="1" w:lastRow="0" w:firstColumn="1" w:lastColumn="0" w:noHBand="0" w:noVBand="1"/>
      </w:tblPr>
      <w:tblGrid>
        <w:gridCol w:w="10330"/>
      </w:tblGrid>
      <w:tr w:rsidR="009B5648" w:rsidRPr="00007ED9" w14:paraId="217345E6" w14:textId="77777777" w:rsidTr="004323A3">
        <w:trPr>
          <w:trHeight w:val="532"/>
        </w:trPr>
        <w:tc>
          <w:tcPr>
            <w:tcW w:w="10330" w:type="dxa"/>
            <w:shd w:val="clear" w:color="auto" w:fill="D9D9D9" w:themeFill="background1" w:themeFillShade="D9"/>
            <w:vAlign w:val="center"/>
          </w:tcPr>
          <w:p w14:paraId="3E536C6C" w14:textId="111FE4EE" w:rsidR="009B5648" w:rsidRPr="009360D2" w:rsidRDefault="009B5648" w:rsidP="00E707B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360D2">
              <w:rPr>
                <w:rFonts w:ascii="Arial" w:hAnsi="Arial" w:cs="Arial"/>
                <w:b/>
                <w:bCs/>
                <w:sz w:val="20"/>
                <w:szCs w:val="20"/>
              </w:rPr>
              <w:t>D</w:t>
            </w:r>
            <w:r w:rsidR="009360D2">
              <w:rPr>
                <w:rFonts w:ascii="Arial" w:hAnsi="Arial" w:cs="Arial"/>
                <w:b/>
                <w:bCs/>
                <w:sz w:val="20"/>
                <w:szCs w:val="20"/>
              </w:rPr>
              <w:t>OCUMENTACI</w:t>
            </w:r>
            <w:r w:rsidR="005154FD">
              <w:rPr>
                <w:rFonts w:ascii="Arial" w:hAnsi="Arial" w:cs="Arial"/>
                <w:b/>
                <w:bCs/>
                <w:sz w:val="20"/>
                <w:szCs w:val="20"/>
              </w:rPr>
              <w:t>Ó</w:t>
            </w:r>
            <w:r w:rsidR="009360D2">
              <w:rPr>
                <w:rFonts w:ascii="Arial" w:hAnsi="Arial" w:cs="Arial"/>
                <w:b/>
                <w:bCs/>
                <w:sz w:val="20"/>
                <w:szCs w:val="20"/>
              </w:rPr>
              <w:t>N A APORTAR</w:t>
            </w:r>
            <w:r w:rsidRPr="009360D2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</w:tr>
      <w:tr w:rsidR="009B5648" w14:paraId="47113865" w14:textId="77777777" w:rsidTr="009567C6">
        <w:trPr>
          <w:trHeight w:val="3561"/>
        </w:trPr>
        <w:tc>
          <w:tcPr>
            <w:tcW w:w="10330" w:type="dxa"/>
          </w:tcPr>
          <w:p w14:paraId="5E4D5A26" w14:textId="77777777" w:rsidR="009B5648" w:rsidRPr="0024020C" w:rsidRDefault="009B5648" w:rsidP="00E707B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58885C97" w14:textId="51EF838A" w:rsidR="006C3DBE" w:rsidRPr="0024020C" w:rsidRDefault="006C3DBE" w:rsidP="001F3A3E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4020C">
              <w:rPr>
                <w:rFonts w:ascii="Arial" w:hAnsi="Arial" w:cs="Arial"/>
                <w:sz w:val="16"/>
                <w:szCs w:val="16"/>
              </w:rPr>
              <w:t xml:space="preserve">Conforme al artículo </w:t>
            </w:r>
            <w:r w:rsidR="00EE1612" w:rsidRPr="0024020C">
              <w:rPr>
                <w:rFonts w:ascii="Arial" w:hAnsi="Arial" w:cs="Arial"/>
                <w:sz w:val="16"/>
                <w:szCs w:val="16"/>
              </w:rPr>
              <w:t>2</w:t>
            </w:r>
            <w:r w:rsidR="005C5DAF">
              <w:rPr>
                <w:rFonts w:ascii="Arial" w:hAnsi="Arial" w:cs="Arial"/>
                <w:sz w:val="16"/>
                <w:szCs w:val="16"/>
              </w:rPr>
              <w:t>5</w:t>
            </w:r>
            <w:r w:rsidRPr="0024020C">
              <w:rPr>
                <w:rFonts w:ascii="Arial" w:hAnsi="Arial" w:cs="Arial"/>
                <w:sz w:val="16"/>
                <w:szCs w:val="16"/>
              </w:rPr>
              <w:t xml:space="preserve"> de la Orden </w:t>
            </w:r>
            <w:r w:rsidR="00F85C9C">
              <w:rPr>
                <w:rFonts w:ascii="Arial" w:hAnsi="Arial" w:cs="Arial"/>
                <w:sz w:val="16"/>
                <w:szCs w:val="16"/>
              </w:rPr>
              <w:t>1</w:t>
            </w:r>
            <w:r w:rsidR="00F23BEA">
              <w:rPr>
                <w:rFonts w:ascii="Arial" w:hAnsi="Arial" w:cs="Arial"/>
                <w:sz w:val="16"/>
                <w:szCs w:val="16"/>
              </w:rPr>
              <w:t>9</w:t>
            </w:r>
            <w:r w:rsidR="00EE1612" w:rsidRPr="0024020C">
              <w:rPr>
                <w:rFonts w:ascii="Arial" w:hAnsi="Arial" w:cs="Arial"/>
                <w:sz w:val="16"/>
                <w:szCs w:val="16"/>
              </w:rPr>
              <w:t>/202</w:t>
            </w:r>
            <w:r w:rsidR="00E32826">
              <w:rPr>
                <w:rFonts w:ascii="Arial" w:hAnsi="Arial" w:cs="Arial"/>
                <w:sz w:val="16"/>
                <w:szCs w:val="16"/>
              </w:rPr>
              <w:t>6</w:t>
            </w:r>
            <w:r w:rsidRPr="0024020C">
              <w:rPr>
                <w:rFonts w:ascii="Arial" w:hAnsi="Arial" w:cs="Arial"/>
                <w:sz w:val="16"/>
                <w:szCs w:val="16"/>
              </w:rPr>
              <w:t xml:space="preserve">, de </w:t>
            </w:r>
            <w:r w:rsidR="00F85C9C">
              <w:rPr>
                <w:rFonts w:ascii="Arial" w:hAnsi="Arial" w:cs="Arial"/>
                <w:sz w:val="16"/>
                <w:szCs w:val="16"/>
              </w:rPr>
              <w:t>4</w:t>
            </w:r>
            <w:r w:rsidRPr="0024020C">
              <w:rPr>
                <w:rFonts w:ascii="Arial" w:hAnsi="Arial" w:cs="Arial"/>
                <w:sz w:val="16"/>
                <w:szCs w:val="16"/>
              </w:rPr>
              <w:t xml:space="preserve"> de </w:t>
            </w:r>
            <w:r w:rsidR="00F85C9C">
              <w:rPr>
                <w:rFonts w:ascii="Arial" w:hAnsi="Arial" w:cs="Arial"/>
                <w:sz w:val="16"/>
                <w:szCs w:val="16"/>
              </w:rPr>
              <w:t>febrero</w:t>
            </w:r>
            <w:r w:rsidR="00EE1612" w:rsidRPr="0024020C">
              <w:rPr>
                <w:rFonts w:ascii="Arial" w:hAnsi="Arial" w:cs="Arial"/>
                <w:sz w:val="16"/>
                <w:szCs w:val="16"/>
              </w:rPr>
              <w:t>,</w:t>
            </w:r>
            <w:r w:rsidRPr="0024020C">
              <w:rPr>
                <w:rFonts w:ascii="Arial" w:hAnsi="Arial" w:cs="Arial"/>
                <w:sz w:val="16"/>
                <w:szCs w:val="16"/>
              </w:rPr>
              <w:t xml:space="preserve"> por la que se aprueban las bases reguladoras de estas </w:t>
            </w:r>
            <w:r w:rsidR="00291CFE" w:rsidRPr="0024020C">
              <w:rPr>
                <w:rFonts w:ascii="Arial" w:hAnsi="Arial" w:cs="Arial"/>
                <w:sz w:val="16"/>
                <w:szCs w:val="16"/>
              </w:rPr>
              <w:t>subvenciones</w:t>
            </w:r>
            <w:r w:rsidRPr="0024020C">
              <w:rPr>
                <w:rFonts w:ascii="Arial" w:hAnsi="Arial" w:cs="Arial"/>
                <w:sz w:val="16"/>
                <w:szCs w:val="16"/>
              </w:rPr>
              <w:t>, declara aportar</w:t>
            </w:r>
            <w:r w:rsidR="00D86F44" w:rsidRPr="0024020C">
              <w:rPr>
                <w:rFonts w:ascii="Arial" w:hAnsi="Arial" w:cs="Arial"/>
                <w:sz w:val="16"/>
                <w:szCs w:val="16"/>
              </w:rPr>
              <w:t xml:space="preserve"> en este </w:t>
            </w:r>
            <w:r w:rsidR="00092B60" w:rsidRPr="0024020C">
              <w:rPr>
                <w:rFonts w:ascii="Arial" w:hAnsi="Arial" w:cs="Arial"/>
                <w:sz w:val="16"/>
                <w:szCs w:val="16"/>
              </w:rPr>
              <w:t>a</w:t>
            </w:r>
            <w:r w:rsidR="00D86F44" w:rsidRPr="0024020C">
              <w:rPr>
                <w:rFonts w:ascii="Arial" w:hAnsi="Arial" w:cs="Arial"/>
                <w:sz w:val="16"/>
                <w:szCs w:val="16"/>
              </w:rPr>
              <w:t>nexo</w:t>
            </w:r>
            <w:r w:rsidRPr="0024020C">
              <w:rPr>
                <w:rFonts w:ascii="Arial" w:hAnsi="Arial" w:cs="Arial"/>
                <w:sz w:val="16"/>
                <w:szCs w:val="16"/>
              </w:rPr>
              <w:t>:</w:t>
            </w:r>
          </w:p>
          <w:p w14:paraId="0254DF35" w14:textId="6597CB72" w:rsidR="006C3DBE" w:rsidRPr="0024020C" w:rsidRDefault="006C3DBE" w:rsidP="001F3A3E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4020C">
              <w:rPr>
                <w:rFonts w:ascii="Arial" w:hAnsi="Arial" w:cs="Arial"/>
                <w:sz w:val="16"/>
                <w:szCs w:val="16"/>
              </w:rPr>
              <w:t>1. Memoria de actuación justificativa del cumplimiento de las condiciones impuestas en la concesión de la subvención, con indicación de</w:t>
            </w:r>
            <w:r w:rsidR="00291CFE" w:rsidRPr="0024020C">
              <w:rPr>
                <w:rFonts w:ascii="Arial" w:hAnsi="Arial" w:cs="Arial"/>
                <w:sz w:val="16"/>
                <w:szCs w:val="16"/>
              </w:rPr>
              <w:t xml:space="preserve">l proyecto y/o actividad </w:t>
            </w:r>
            <w:r w:rsidRPr="0024020C">
              <w:rPr>
                <w:rFonts w:ascii="Arial" w:hAnsi="Arial" w:cs="Arial"/>
                <w:sz w:val="16"/>
                <w:szCs w:val="16"/>
              </w:rPr>
              <w:t>realizad</w:t>
            </w:r>
            <w:r w:rsidR="00291CFE" w:rsidRPr="0024020C">
              <w:rPr>
                <w:rFonts w:ascii="Arial" w:hAnsi="Arial" w:cs="Arial"/>
                <w:sz w:val="16"/>
                <w:szCs w:val="16"/>
              </w:rPr>
              <w:t>o</w:t>
            </w:r>
            <w:r w:rsidRPr="0024020C">
              <w:rPr>
                <w:rFonts w:ascii="Arial" w:hAnsi="Arial" w:cs="Arial"/>
                <w:sz w:val="16"/>
                <w:szCs w:val="16"/>
              </w:rPr>
              <w:t xml:space="preserve"> y de los resultados obtenidos</w:t>
            </w:r>
            <w:r w:rsidR="008B5539">
              <w:rPr>
                <w:rFonts w:ascii="Arial" w:hAnsi="Arial" w:cs="Arial"/>
                <w:sz w:val="16"/>
                <w:szCs w:val="16"/>
              </w:rPr>
              <w:t>,</w:t>
            </w:r>
            <w:r w:rsidR="006D533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8B5539">
              <w:rPr>
                <w:rFonts w:ascii="Arial" w:hAnsi="Arial" w:cs="Arial"/>
                <w:sz w:val="16"/>
                <w:szCs w:val="16"/>
              </w:rPr>
              <w:t>a</w:t>
            </w:r>
            <w:r w:rsidRPr="0024020C">
              <w:rPr>
                <w:rFonts w:ascii="Arial" w:hAnsi="Arial" w:cs="Arial"/>
                <w:sz w:val="16"/>
                <w:szCs w:val="16"/>
              </w:rPr>
              <w:t>sí como del producto resultante de la actividad subvencionada, en su caso.</w:t>
            </w:r>
          </w:p>
          <w:p w14:paraId="0D039946" w14:textId="77777777" w:rsidR="006C3DBE" w:rsidRPr="0024020C" w:rsidRDefault="006C3DBE" w:rsidP="001F3A3E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4020C">
              <w:rPr>
                <w:rFonts w:ascii="Arial" w:hAnsi="Arial" w:cs="Arial"/>
                <w:sz w:val="16"/>
                <w:szCs w:val="16"/>
              </w:rPr>
              <w:t>2. Memoria económica justificativa del total del coste de</w:t>
            </w:r>
            <w:r w:rsidR="00291CFE" w:rsidRPr="0024020C">
              <w:rPr>
                <w:rFonts w:ascii="Arial" w:hAnsi="Arial" w:cs="Arial"/>
                <w:sz w:val="16"/>
                <w:szCs w:val="16"/>
              </w:rPr>
              <w:t>l proyecto y/o actividad</w:t>
            </w:r>
            <w:r w:rsidRPr="0024020C">
              <w:rPr>
                <w:rFonts w:ascii="Arial" w:hAnsi="Arial" w:cs="Arial"/>
                <w:sz w:val="16"/>
                <w:szCs w:val="16"/>
              </w:rPr>
              <w:t xml:space="preserve"> realizad</w:t>
            </w:r>
            <w:r w:rsidR="00291CFE" w:rsidRPr="0024020C">
              <w:rPr>
                <w:rFonts w:ascii="Arial" w:hAnsi="Arial" w:cs="Arial"/>
                <w:sz w:val="16"/>
                <w:szCs w:val="16"/>
              </w:rPr>
              <w:t>o</w:t>
            </w:r>
            <w:r w:rsidRPr="0024020C">
              <w:rPr>
                <w:rFonts w:ascii="Arial" w:hAnsi="Arial" w:cs="Arial"/>
                <w:sz w:val="16"/>
                <w:szCs w:val="16"/>
              </w:rPr>
              <w:t>, en la que se incluya una relación clasificada de los gastos realizados con identificación del acreedor y del documento, su importe, fecha de emisión y fecha de pago. En caso de que la subvención se otorgue con arreglo a un presupuesto estimado, se indicarán las desviaciones acaecidas.</w:t>
            </w:r>
          </w:p>
          <w:p w14:paraId="5E1BBB91" w14:textId="03CFC8F2" w:rsidR="006C3DBE" w:rsidRPr="0024020C" w:rsidRDefault="00291CFE" w:rsidP="001F3A3E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4020C">
              <w:rPr>
                <w:rFonts w:ascii="Arial" w:hAnsi="Arial" w:cs="Arial"/>
                <w:sz w:val="16"/>
                <w:szCs w:val="16"/>
              </w:rPr>
              <w:t>3</w:t>
            </w:r>
            <w:r w:rsidR="006C3DBE" w:rsidRPr="0024020C">
              <w:rPr>
                <w:rFonts w:ascii="Arial" w:hAnsi="Arial" w:cs="Arial"/>
                <w:sz w:val="16"/>
                <w:szCs w:val="16"/>
              </w:rPr>
              <w:t>. Documentos que justifiquen que se ha hecho constar en la publicidad del proyecto</w:t>
            </w:r>
            <w:r w:rsidRPr="0024020C">
              <w:rPr>
                <w:rFonts w:ascii="Arial" w:hAnsi="Arial" w:cs="Arial"/>
                <w:sz w:val="16"/>
                <w:szCs w:val="16"/>
              </w:rPr>
              <w:t xml:space="preserve"> y/o actividad</w:t>
            </w:r>
            <w:r w:rsidR="006C3DBE" w:rsidRPr="0024020C">
              <w:rPr>
                <w:rFonts w:ascii="Arial" w:hAnsi="Arial" w:cs="Arial"/>
                <w:sz w:val="16"/>
                <w:szCs w:val="16"/>
              </w:rPr>
              <w:t xml:space="preserve"> la colaboración </w:t>
            </w:r>
            <w:r w:rsidRPr="0024020C">
              <w:rPr>
                <w:rFonts w:ascii="Arial" w:hAnsi="Arial" w:cs="Arial"/>
                <w:sz w:val="16"/>
                <w:szCs w:val="16"/>
              </w:rPr>
              <w:t xml:space="preserve">de la Consejería de Igualdad. </w:t>
            </w:r>
          </w:p>
          <w:p w14:paraId="68F78FCB" w14:textId="77777777" w:rsidR="006C3DBE" w:rsidRPr="0024020C" w:rsidRDefault="00291CFE" w:rsidP="001F3A3E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4020C">
              <w:rPr>
                <w:rFonts w:ascii="Arial" w:hAnsi="Arial" w:cs="Arial"/>
                <w:sz w:val="16"/>
                <w:szCs w:val="16"/>
              </w:rPr>
              <w:t>4</w:t>
            </w:r>
            <w:r w:rsidR="006C3DBE" w:rsidRPr="0024020C">
              <w:rPr>
                <w:rFonts w:ascii="Arial" w:hAnsi="Arial" w:cs="Arial"/>
                <w:sz w:val="16"/>
                <w:szCs w:val="16"/>
              </w:rPr>
              <w:t>. Relación detallada de otros ingresos y/o subvenciones que hayan financiado</w:t>
            </w:r>
            <w:r w:rsidRPr="0024020C">
              <w:rPr>
                <w:rFonts w:ascii="Arial" w:hAnsi="Arial" w:cs="Arial"/>
                <w:sz w:val="16"/>
                <w:szCs w:val="16"/>
              </w:rPr>
              <w:t xml:space="preserve"> el proyecto y/o</w:t>
            </w:r>
            <w:r w:rsidR="006C3DBE" w:rsidRPr="0024020C">
              <w:rPr>
                <w:rFonts w:ascii="Arial" w:hAnsi="Arial" w:cs="Arial"/>
                <w:sz w:val="16"/>
                <w:szCs w:val="16"/>
              </w:rPr>
              <w:t xml:space="preserve"> actividad con indicación del importe y su procedencia.</w:t>
            </w:r>
          </w:p>
          <w:p w14:paraId="7C543F66" w14:textId="77777777" w:rsidR="009B5648" w:rsidRPr="0024020C" w:rsidRDefault="00092B60" w:rsidP="001F3A3E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4020C">
              <w:rPr>
                <w:rFonts w:ascii="Arial" w:hAnsi="Arial" w:cs="Arial"/>
                <w:sz w:val="16"/>
                <w:szCs w:val="16"/>
              </w:rPr>
              <w:t>5</w:t>
            </w:r>
            <w:r w:rsidR="006C3DBE" w:rsidRPr="0024020C">
              <w:rPr>
                <w:rFonts w:ascii="Arial" w:hAnsi="Arial" w:cs="Arial"/>
                <w:sz w:val="16"/>
                <w:szCs w:val="16"/>
              </w:rPr>
              <w:t>. En su caso, carta de pago de reintegro en el supuesto de remanentes no aplicados, así como los intereses derivados de los mismos.</w:t>
            </w:r>
          </w:p>
        </w:tc>
      </w:tr>
    </w:tbl>
    <w:p w14:paraId="7AAD5CC5" w14:textId="77777777" w:rsidR="00614EA4" w:rsidRDefault="00614EA4" w:rsidP="00614EA4">
      <w:pPr>
        <w:jc w:val="center"/>
        <w:rPr>
          <w:rFonts w:ascii="Arial" w:hAnsi="Arial" w:cs="Arial"/>
          <w:b/>
          <w:sz w:val="20"/>
          <w:szCs w:val="20"/>
        </w:rPr>
      </w:pPr>
    </w:p>
    <w:p w14:paraId="67CCE8DA" w14:textId="77777777" w:rsidR="00606F18" w:rsidRDefault="00606F18" w:rsidP="00614EA4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3B0DD3A1" w14:textId="77777777" w:rsidR="00614EA4" w:rsidRPr="00614EA4" w:rsidRDefault="00614EA4" w:rsidP="00614EA4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614EA4">
        <w:rPr>
          <w:rFonts w:ascii="Arial" w:hAnsi="Arial" w:cs="Arial"/>
          <w:b/>
          <w:sz w:val="20"/>
          <w:szCs w:val="20"/>
          <w:u w:val="single"/>
        </w:rPr>
        <w:t>MEMORIA DE JUSTIFICACIÓN DEL PROYECTO</w:t>
      </w:r>
    </w:p>
    <w:p w14:paraId="1C7C9890" w14:textId="77777777" w:rsidR="00614EA4" w:rsidRDefault="00614EA4" w:rsidP="00E707BB">
      <w:pPr>
        <w:rPr>
          <w:rFonts w:ascii="Arial" w:hAnsi="Arial" w:cs="Arial"/>
          <w:b/>
          <w:sz w:val="20"/>
          <w:szCs w:val="20"/>
        </w:rPr>
      </w:pPr>
    </w:p>
    <w:p w14:paraId="72F59451" w14:textId="77777777" w:rsidR="00606F18" w:rsidRDefault="00606F18" w:rsidP="00E707BB">
      <w:pPr>
        <w:rPr>
          <w:rFonts w:ascii="Arial" w:hAnsi="Arial" w:cs="Arial"/>
          <w:b/>
          <w:sz w:val="20"/>
          <w:szCs w:val="20"/>
        </w:rPr>
      </w:pPr>
    </w:p>
    <w:tbl>
      <w:tblPr>
        <w:tblW w:w="5075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39"/>
      </w:tblGrid>
      <w:tr w:rsidR="00614EA4" w:rsidRPr="00614EA4" w14:paraId="33FA621B" w14:textId="77777777" w:rsidTr="00F56E45">
        <w:trPr>
          <w:trHeight w:val="354"/>
        </w:trPr>
        <w:tc>
          <w:tcPr>
            <w:tcW w:w="5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5247D69E" w14:textId="77777777" w:rsidR="00614EA4" w:rsidRPr="00614EA4" w:rsidRDefault="00614EA4" w:rsidP="00D86F44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</w:p>
          <w:p w14:paraId="29015A85" w14:textId="77777777" w:rsidR="00614EA4" w:rsidRPr="00614EA4" w:rsidRDefault="00614EA4" w:rsidP="00D86F4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14EA4">
              <w:rPr>
                <w:rFonts w:ascii="Arial" w:hAnsi="Arial" w:cs="Arial"/>
                <w:b/>
                <w:bCs/>
                <w:sz w:val="20"/>
                <w:szCs w:val="20"/>
              </w:rPr>
              <w:t>DENOMINACIÓN DEL PROYECTO</w:t>
            </w:r>
          </w:p>
        </w:tc>
      </w:tr>
      <w:tr w:rsidR="00614EA4" w:rsidRPr="00614EA4" w14:paraId="75C84D4A" w14:textId="77777777" w:rsidTr="00F56E45">
        <w:trPr>
          <w:trHeight w:val="518"/>
        </w:trPr>
        <w:tc>
          <w:tcPr>
            <w:tcW w:w="5000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7926BB8" w14:textId="77777777" w:rsidR="00614EA4" w:rsidRPr="00614EA4" w:rsidRDefault="00614EA4" w:rsidP="00D86F4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14EA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14EA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instrText xml:space="preserve"> FORMTEXT </w:instrText>
            </w:r>
            <w:r w:rsidRPr="00614EA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r>
            <w:r w:rsidRPr="00614EA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fldChar w:fldCharType="separate"/>
            </w:r>
            <w:r w:rsidRPr="00614EA4">
              <w:rPr>
                <w:rFonts w:ascii="Arial" w:hAnsi="Arial" w:cs="Arial"/>
                <w:b/>
                <w:bCs/>
                <w:noProof/>
                <w:color w:val="000000"/>
                <w:sz w:val="20"/>
                <w:szCs w:val="20"/>
              </w:rPr>
              <w:t> </w:t>
            </w:r>
            <w:r w:rsidRPr="00614EA4">
              <w:rPr>
                <w:rFonts w:ascii="Arial" w:hAnsi="Arial" w:cs="Arial"/>
                <w:b/>
                <w:bCs/>
                <w:noProof/>
                <w:color w:val="000000"/>
                <w:sz w:val="20"/>
                <w:szCs w:val="20"/>
              </w:rPr>
              <w:t> </w:t>
            </w:r>
            <w:r w:rsidRPr="00614EA4">
              <w:rPr>
                <w:rFonts w:ascii="Arial" w:hAnsi="Arial" w:cs="Arial"/>
                <w:b/>
                <w:bCs/>
                <w:noProof/>
                <w:color w:val="000000"/>
                <w:sz w:val="20"/>
                <w:szCs w:val="20"/>
              </w:rPr>
              <w:t> </w:t>
            </w:r>
            <w:r w:rsidRPr="00614EA4">
              <w:rPr>
                <w:rFonts w:ascii="Arial" w:hAnsi="Arial" w:cs="Arial"/>
                <w:b/>
                <w:bCs/>
                <w:noProof/>
                <w:color w:val="000000"/>
                <w:sz w:val="20"/>
                <w:szCs w:val="20"/>
              </w:rPr>
              <w:t> </w:t>
            </w:r>
            <w:r w:rsidRPr="00614EA4">
              <w:rPr>
                <w:rFonts w:ascii="Arial" w:hAnsi="Arial" w:cs="Arial"/>
                <w:b/>
                <w:bCs/>
                <w:noProof/>
                <w:color w:val="000000"/>
                <w:sz w:val="20"/>
                <w:szCs w:val="20"/>
              </w:rPr>
              <w:t> </w:t>
            </w:r>
            <w:r w:rsidRPr="00614EA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fldChar w:fldCharType="end"/>
            </w:r>
          </w:p>
          <w:p w14:paraId="373B3761" w14:textId="77777777" w:rsidR="00614EA4" w:rsidRPr="00614EA4" w:rsidRDefault="00614EA4" w:rsidP="00D86F4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204A13E9" w14:textId="77777777" w:rsidR="00614EA4" w:rsidRPr="00614EA4" w:rsidRDefault="00614EA4" w:rsidP="00E707BB">
      <w:pPr>
        <w:rPr>
          <w:rFonts w:ascii="Arial" w:hAnsi="Arial" w:cs="Arial"/>
          <w:b/>
          <w:sz w:val="20"/>
          <w:szCs w:val="20"/>
        </w:rPr>
      </w:pPr>
    </w:p>
    <w:tbl>
      <w:tblPr>
        <w:tblW w:w="5075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39"/>
      </w:tblGrid>
      <w:tr w:rsidR="00614EA4" w:rsidRPr="00614EA4" w14:paraId="44524450" w14:textId="77777777" w:rsidTr="00F56E45">
        <w:trPr>
          <w:trHeight w:val="389"/>
        </w:trPr>
        <w:tc>
          <w:tcPr>
            <w:tcW w:w="5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54EA8738" w14:textId="77777777" w:rsidR="00614EA4" w:rsidRPr="00614EA4" w:rsidRDefault="00614EA4" w:rsidP="00D86F4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14EA4">
              <w:rPr>
                <w:rFonts w:ascii="Arial" w:hAnsi="Arial" w:cs="Arial"/>
                <w:b/>
                <w:bCs/>
                <w:sz w:val="20"/>
                <w:szCs w:val="20"/>
              </w:rPr>
              <w:t>ACTUACIONES DESARROLLADAS</w:t>
            </w:r>
          </w:p>
        </w:tc>
      </w:tr>
      <w:tr w:rsidR="00614EA4" w:rsidRPr="00614EA4" w14:paraId="24520457" w14:textId="77777777" w:rsidTr="00F56E45">
        <w:trPr>
          <w:trHeight w:val="570"/>
        </w:trPr>
        <w:tc>
          <w:tcPr>
            <w:tcW w:w="5000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3138A28" w14:textId="77777777" w:rsidR="00614EA4" w:rsidRPr="00614EA4" w:rsidRDefault="00614EA4" w:rsidP="00D86F4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14EA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14EA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instrText xml:space="preserve"> FORMTEXT </w:instrText>
            </w:r>
            <w:r w:rsidRPr="00614EA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r>
            <w:r w:rsidRPr="00614EA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fldChar w:fldCharType="separate"/>
            </w:r>
            <w:r w:rsidRPr="00614EA4">
              <w:rPr>
                <w:rFonts w:ascii="Arial" w:hAnsi="Arial" w:cs="Arial"/>
                <w:b/>
                <w:bCs/>
                <w:noProof/>
                <w:color w:val="000000"/>
                <w:sz w:val="20"/>
                <w:szCs w:val="20"/>
              </w:rPr>
              <w:t> </w:t>
            </w:r>
            <w:r w:rsidRPr="00614EA4">
              <w:rPr>
                <w:rFonts w:ascii="Arial" w:hAnsi="Arial" w:cs="Arial"/>
                <w:b/>
                <w:bCs/>
                <w:noProof/>
                <w:color w:val="000000"/>
                <w:sz w:val="20"/>
                <w:szCs w:val="20"/>
              </w:rPr>
              <w:t> </w:t>
            </w:r>
            <w:r w:rsidRPr="00614EA4">
              <w:rPr>
                <w:rFonts w:ascii="Arial" w:hAnsi="Arial" w:cs="Arial"/>
                <w:b/>
                <w:bCs/>
                <w:noProof/>
                <w:color w:val="000000"/>
                <w:sz w:val="20"/>
                <w:szCs w:val="20"/>
              </w:rPr>
              <w:t> </w:t>
            </w:r>
            <w:r w:rsidRPr="00614EA4">
              <w:rPr>
                <w:rFonts w:ascii="Arial" w:hAnsi="Arial" w:cs="Arial"/>
                <w:b/>
                <w:bCs/>
                <w:noProof/>
                <w:color w:val="000000"/>
                <w:sz w:val="20"/>
                <w:szCs w:val="20"/>
              </w:rPr>
              <w:t> </w:t>
            </w:r>
            <w:r w:rsidRPr="00614EA4">
              <w:rPr>
                <w:rFonts w:ascii="Arial" w:hAnsi="Arial" w:cs="Arial"/>
                <w:b/>
                <w:bCs/>
                <w:noProof/>
                <w:color w:val="000000"/>
                <w:sz w:val="20"/>
                <w:szCs w:val="20"/>
              </w:rPr>
              <w:t> </w:t>
            </w:r>
            <w:r w:rsidRPr="00614EA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fldChar w:fldCharType="end"/>
            </w:r>
          </w:p>
          <w:p w14:paraId="3FA7D2E2" w14:textId="77777777" w:rsidR="00614EA4" w:rsidRPr="00614EA4" w:rsidRDefault="00614EA4" w:rsidP="00D86F4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797D4815" w14:textId="77777777" w:rsidR="00614EA4" w:rsidRPr="00614EA4" w:rsidRDefault="00614EA4" w:rsidP="00E707BB">
      <w:pPr>
        <w:rPr>
          <w:rFonts w:ascii="Arial" w:hAnsi="Arial" w:cs="Arial"/>
          <w:b/>
          <w:sz w:val="20"/>
          <w:szCs w:val="20"/>
        </w:rPr>
      </w:pPr>
    </w:p>
    <w:tbl>
      <w:tblPr>
        <w:tblW w:w="5075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39"/>
      </w:tblGrid>
      <w:tr w:rsidR="00614EA4" w:rsidRPr="00614EA4" w14:paraId="68CDA721" w14:textId="77777777" w:rsidTr="00F56E45">
        <w:trPr>
          <w:trHeight w:val="343"/>
        </w:trPr>
        <w:tc>
          <w:tcPr>
            <w:tcW w:w="5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56433C99" w14:textId="77777777" w:rsidR="00614EA4" w:rsidRPr="00614EA4" w:rsidRDefault="00614EA4" w:rsidP="00D86F44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</w:p>
          <w:p w14:paraId="6C7893DE" w14:textId="77777777" w:rsidR="00614EA4" w:rsidRPr="00614EA4" w:rsidRDefault="00614EA4" w:rsidP="00D86F4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14EA4">
              <w:rPr>
                <w:rFonts w:ascii="Arial" w:hAnsi="Arial" w:cs="Arial"/>
                <w:b/>
                <w:bCs/>
                <w:sz w:val="20"/>
                <w:szCs w:val="20"/>
              </w:rPr>
              <w:t>FECHA DE INICIO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Y FIN</w:t>
            </w:r>
            <w:r w:rsidRPr="00614EA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DE LA ACTIVIDAD Y LUGAR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DE DESARROLLO</w:t>
            </w:r>
          </w:p>
        </w:tc>
      </w:tr>
      <w:tr w:rsidR="00614EA4" w:rsidRPr="00614EA4" w14:paraId="1D5A2A16" w14:textId="77777777" w:rsidTr="00F56E45">
        <w:trPr>
          <w:trHeight w:val="503"/>
        </w:trPr>
        <w:tc>
          <w:tcPr>
            <w:tcW w:w="5000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4918404" w14:textId="77777777" w:rsidR="00614EA4" w:rsidRPr="00614EA4" w:rsidRDefault="00614EA4" w:rsidP="00D86F4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14EA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14EA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instrText xml:space="preserve"> FORMTEXT </w:instrText>
            </w:r>
            <w:r w:rsidRPr="00614EA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r>
            <w:r w:rsidRPr="00614EA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fldChar w:fldCharType="separate"/>
            </w:r>
            <w:r w:rsidRPr="00614EA4">
              <w:rPr>
                <w:rFonts w:ascii="Arial" w:hAnsi="Arial" w:cs="Arial"/>
                <w:b/>
                <w:bCs/>
                <w:noProof/>
                <w:color w:val="000000"/>
                <w:sz w:val="20"/>
                <w:szCs w:val="20"/>
              </w:rPr>
              <w:t> </w:t>
            </w:r>
            <w:r w:rsidRPr="00614EA4">
              <w:rPr>
                <w:rFonts w:ascii="Arial" w:hAnsi="Arial" w:cs="Arial"/>
                <w:b/>
                <w:bCs/>
                <w:noProof/>
                <w:color w:val="000000"/>
                <w:sz w:val="20"/>
                <w:szCs w:val="20"/>
              </w:rPr>
              <w:t> </w:t>
            </w:r>
            <w:r w:rsidRPr="00614EA4">
              <w:rPr>
                <w:rFonts w:ascii="Arial" w:hAnsi="Arial" w:cs="Arial"/>
                <w:b/>
                <w:bCs/>
                <w:noProof/>
                <w:color w:val="000000"/>
                <w:sz w:val="20"/>
                <w:szCs w:val="20"/>
              </w:rPr>
              <w:t> </w:t>
            </w:r>
            <w:r w:rsidRPr="00614EA4">
              <w:rPr>
                <w:rFonts w:ascii="Arial" w:hAnsi="Arial" w:cs="Arial"/>
                <w:b/>
                <w:bCs/>
                <w:noProof/>
                <w:color w:val="000000"/>
                <w:sz w:val="20"/>
                <w:szCs w:val="20"/>
              </w:rPr>
              <w:t> </w:t>
            </w:r>
            <w:r w:rsidRPr="00614EA4">
              <w:rPr>
                <w:rFonts w:ascii="Arial" w:hAnsi="Arial" w:cs="Arial"/>
                <w:b/>
                <w:bCs/>
                <w:noProof/>
                <w:color w:val="000000"/>
                <w:sz w:val="20"/>
                <w:szCs w:val="20"/>
              </w:rPr>
              <w:t> </w:t>
            </w:r>
            <w:r w:rsidRPr="00614EA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fldChar w:fldCharType="end"/>
            </w:r>
          </w:p>
          <w:p w14:paraId="4D825DED" w14:textId="77777777" w:rsidR="00614EA4" w:rsidRPr="00614EA4" w:rsidRDefault="00614EA4" w:rsidP="00D86F4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270D516E" w14:textId="77777777" w:rsidR="00614EA4" w:rsidRPr="00614EA4" w:rsidRDefault="00614EA4" w:rsidP="00E707BB">
      <w:pPr>
        <w:rPr>
          <w:rFonts w:ascii="Arial" w:hAnsi="Arial" w:cs="Arial"/>
          <w:b/>
          <w:sz w:val="20"/>
          <w:szCs w:val="20"/>
        </w:rPr>
      </w:pPr>
    </w:p>
    <w:tbl>
      <w:tblPr>
        <w:tblW w:w="5075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39"/>
      </w:tblGrid>
      <w:tr w:rsidR="00614EA4" w:rsidRPr="00614EA4" w14:paraId="39B0A6CE" w14:textId="77777777" w:rsidTr="00F56E45">
        <w:trPr>
          <w:trHeight w:val="354"/>
        </w:trPr>
        <w:tc>
          <w:tcPr>
            <w:tcW w:w="5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44F9AEB8" w14:textId="77777777" w:rsidR="00614EA4" w:rsidRPr="00614EA4" w:rsidRDefault="00614EA4" w:rsidP="00D86F4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14EA4">
              <w:rPr>
                <w:rFonts w:ascii="Arial" w:hAnsi="Arial" w:cs="Arial"/>
                <w:b/>
                <w:bCs/>
                <w:sz w:val="20"/>
                <w:szCs w:val="20"/>
              </w:rPr>
              <w:t>OBJETIVOS ALCANZADOS</w:t>
            </w:r>
          </w:p>
        </w:tc>
      </w:tr>
      <w:tr w:rsidR="00614EA4" w:rsidRPr="009B477E" w14:paraId="755B5C2B" w14:textId="77777777" w:rsidTr="00F56E45">
        <w:trPr>
          <w:trHeight w:val="519"/>
        </w:trPr>
        <w:tc>
          <w:tcPr>
            <w:tcW w:w="5000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8FBFE22" w14:textId="77777777" w:rsidR="00614EA4" w:rsidRDefault="00614EA4" w:rsidP="00D86F44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color w:val="000000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0000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0000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0000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0000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fldChar w:fldCharType="end"/>
            </w:r>
          </w:p>
          <w:p w14:paraId="06513B44" w14:textId="77777777" w:rsidR="00614EA4" w:rsidRPr="009B477E" w:rsidRDefault="00614EA4" w:rsidP="00D86F44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</w:tr>
    </w:tbl>
    <w:p w14:paraId="4CEBCDDD" w14:textId="289990F9" w:rsidR="00614EA4" w:rsidRDefault="00614EA4" w:rsidP="00E707BB">
      <w:pPr>
        <w:rPr>
          <w:rFonts w:ascii="Arial" w:hAnsi="Arial" w:cs="Arial"/>
          <w:b/>
          <w:sz w:val="20"/>
          <w:szCs w:val="20"/>
        </w:rPr>
      </w:pPr>
    </w:p>
    <w:p w14:paraId="265B75CD" w14:textId="77777777" w:rsidR="0047726B" w:rsidRDefault="0047726B" w:rsidP="00E707BB">
      <w:pPr>
        <w:rPr>
          <w:rFonts w:ascii="Arial" w:hAnsi="Arial" w:cs="Arial"/>
          <w:b/>
          <w:sz w:val="20"/>
          <w:szCs w:val="20"/>
        </w:rPr>
      </w:pPr>
    </w:p>
    <w:tbl>
      <w:tblPr>
        <w:tblW w:w="5075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39"/>
      </w:tblGrid>
      <w:tr w:rsidR="00614EA4" w:rsidRPr="00614EA4" w14:paraId="3CA72393" w14:textId="77777777" w:rsidTr="00F56E45">
        <w:trPr>
          <w:trHeight w:val="290"/>
        </w:trPr>
        <w:tc>
          <w:tcPr>
            <w:tcW w:w="5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0D457506" w14:textId="77777777" w:rsidR="00614EA4" w:rsidRPr="00614EA4" w:rsidRDefault="00614EA4" w:rsidP="00D86F4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 xml:space="preserve">CONCLUSIONES DERIVADAS DE LA EJECUCIÓN DEL PROYECTO </w:t>
            </w:r>
          </w:p>
        </w:tc>
      </w:tr>
      <w:tr w:rsidR="00614EA4" w:rsidRPr="009B477E" w14:paraId="73354902" w14:textId="77777777" w:rsidTr="00F56E45">
        <w:trPr>
          <w:trHeight w:val="425"/>
        </w:trPr>
        <w:tc>
          <w:tcPr>
            <w:tcW w:w="5000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30C814F" w14:textId="77777777" w:rsidR="00614EA4" w:rsidRDefault="00614EA4" w:rsidP="00D86F44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color w:val="000000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0000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0000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0000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0000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fldChar w:fldCharType="end"/>
            </w:r>
          </w:p>
          <w:p w14:paraId="41C9BBC5" w14:textId="77777777" w:rsidR="00614EA4" w:rsidRPr="009B477E" w:rsidRDefault="00614EA4" w:rsidP="00D86F44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</w:tr>
    </w:tbl>
    <w:p w14:paraId="5E3EC6C3" w14:textId="77777777" w:rsidR="00F150C7" w:rsidRDefault="00F150C7" w:rsidP="00E707BB">
      <w:pPr>
        <w:rPr>
          <w:rFonts w:ascii="Arial" w:hAnsi="Arial" w:cs="Arial"/>
          <w:b/>
          <w:sz w:val="20"/>
          <w:szCs w:val="20"/>
        </w:rPr>
      </w:pPr>
    </w:p>
    <w:tbl>
      <w:tblPr>
        <w:tblW w:w="5075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39"/>
      </w:tblGrid>
      <w:tr w:rsidR="00614EA4" w:rsidRPr="00614EA4" w14:paraId="4DC034C6" w14:textId="77777777" w:rsidTr="00F56E45">
        <w:trPr>
          <w:trHeight w:val="366"/>
        </w:trPr>
        <w:tc>
          <w:tcPr>
            <w:tcW w:w="5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295C1C8E" w14:textId="77777777" w:rsidR="00614EA4" w:rsidRPr="00614EA4" w:rsidRDefault="00614EA4" w:rsidP="00D86F4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PERSONAS DESTINATARIAS DEL PROYECTO </w:t>
            </w:r>
          </w:p>
        </w:tc>
      </w:tr>
      <w:tr w:rsidR="00614EA4" w:rsidRPr="009B477E" w14:paraId="472FD405" w14:textId="77777777" w:rsidTr="00F56E45">
        <w:trPr>
          <w:trHeight w:val="536"/>
        </w:trPr>
        <w:tc>
          <w:tcPr>
            <w:tcW w:w="5000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4CB6A01" w14:textId="4F1B8FD1" w:rsidR="00E107F1" w:rsidRDefault="00E107F1" w:rsidP="00D86F44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bookmarkStart w:id="6" w:name="_Hlk187909698"/>
            <w:r w:rsidRPr="00DA1CD1">
              <w:rPr>
                <w:rFonts w:ascii="Arial" w:hAnsi="Arial" w:cs="Arial"/>
                <w:bCs/>
                <w:color w:val="000000"/>
                <w:sz w:val="17"/>
                <w:szCs w:val="17"/>
              </w:rPr>
              <w:t xml:space="preserve">Indicar el </w:t>
            </w:r>
            <w:r w:rsidR="00555741" w:rsidRPr="00DA1CD1">
              <w:rPr>
                <w:rFonts w:ascii="Arial" w:hAnsi="Arial" w:cs="Arial"/>
                <w:bCs/>
                <w:color w:val="000000"/>
                <w:sz w:val="17"/>
                <w:szCs w:val="17"/>
              </w:rPr>
              <w:t>número</w:t>
            </w:r>
            <w:r w:rsidRPr="00DA1CD1">
              <w:rPr>
                <w:rFonts w:ascii="Arial" w:hAnsi="Arial" w:cs="Arial"/>
                <w:bCs/>
                <w:color w:val="000000"/>
                <w:sz w:val="17"/>
                <w:szCs w:val="17"/>
              </w:rPr>
              <w:t xml:space="preserve"> de las personas</w:t>
            </w:r>
            <w:r w:rsidR="00555741" w:rsidRPr="00DA1CD1">
              <w:rPr>
                <w:rFonts w:ascii="Arial" w:hAnsi="Arial" w:cs="Arial"/>
                <w:bCs/>
                <w:color w:val="000000"/>
                <w:sz w:val="17"/>
                <w:szCs w:val="17"/>
              </w:rPr>
              <w:t xml:space="preserve"> asistentes</w:t>
            </w:r>
            <w:r w:rsidRPr="00DA1CD1">
              <w:rPr>
                <w:rFonts w:ascii="Arial" w:hAnsi="Arial" w:cs="Arial"/>
                <w:bCs/>
                <w:color w:val="000000"/>
                <w:sz w:val="17"/>
                <w:szCs w:val="17"/>
              </w:rPr>
              <w:t xml:space="preserve"> desagregadas por sexo, en cada uno de los proyectos/actividades y en cada uno de los municipios en los que se</w:t>
            </w:r>
            <w:r w:rsidR="00555741" w:rsidRPr="00DA1CD1">
              <w:rPr>
                <w:rFonts w:ascii="Arial" w:hAnsi="Arial" w:cs="Arial"/>
                <w:bCs/>
                <w:color w:val="000000"/>
                <w:sz w:val="17"/>
                <w:szCs w:val="17"/>
              </w:rPr>
              <w:t xml:space="preserve"> han</w:t>
            </w:r>
            <w:r w:rsidRPr="00DA1CD1">
              <w:rPr>
                <w:rFonts w:ascii="Arial" w:hAnsi="Arial" w:cs="Arial"/>
                <w:bCs/>
                <w:color w:val="000000"/>
                <w:sz w:val="17"/>
                <w:szCs w:val="17"/>
              </w:rPr>
              <w:t xml:space="preserve"> reali</w:t>
            </w:r>
            <w:r w:rsidR="00555741" w:rsidRPr="00DA1CD1">
              <w:rPr>
                <w:rFonts w:ascii="Arial" w:hAnsi="Arial" w:cs="Arial"/>
                <w:bCs/>
                <w:color w:val="000000"/>
                <w:sz w:val="17"/>
                <w:szCs w:val="17"/>
              </w:rPr>
              <w:t>zado</w:t>
            </w:r>
            <w:r w:rsidRPr="00DA1CD1">
              <w:rPr>
                <w:rFonts w:ascii="Arial" w:hAnsi="Arial" w:cs="Arial"/>
                <w:bCs/>
                <w:color w:val="000000"/>
                <w:sz w:val="17"/>
                <w:szCs w:val="17"/>
              </w:rPr>
              <w:t>.</w:t>
            </w:r>
            <w:r w:rsidRPr="00F24F0C">
              <w:rPr>
                <w:rFonts w:ascii="Arial" w:hAnsi="Arial" w:cs="Arial"/>
                <w:bCs/>
                <w:color w:val="000000"/>
                <w:sz w:val="17"/>
                <w:szCs w:val="17"/>
              </w:rPr>
              <w:t xml:space="preserve"> </w:t>
            </w:r>
            <w:bookmarkEnd w:id="6"/>
          </w:p>
          <w:p w14:paraId="61B56AD1" w14:textId="2BFFF0F3" w:rsidR="00614EA4" w:rsidRDefault="00614EA4" w:rsidP="00D86F44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color w:val="000000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0000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0000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0000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0000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fldChar w:fldCharType="end"/>
            </w:r>
          </w:p>
          <w:p w14:paraId="07CFBA6E" w14:textId="77777777" w:rsidR="00614EA4" w:rsidRPr="009B477E" w:rsidRDefault="00614EA4" w:rsidP="00D86F44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</w:tr>
    </w:tbl>
    <w:p w14:paraId="52E9B2B2" w14:textId="77777777" w:rsidR="00606F18" w:rsidRDefault="00606F18" w:rsidP="00007ED9">
      <w:pPr>
        <w:spacing w:after="240" w:line="276" w:lineRule="auto"/>
        <w:ind w:firstLine="709"/>
        <w:jc w:val="center"/>
        <w:rPr>
          <w:rFonts w:ascii="Arial" w:hAnsi="Arial" w:cs="Arial"/>
          <w:b/>
          <w:sz w:val="20"/>
          <w:szCs w:val="20"/>
        </w:rPr>
      </w:pPr>
    </w:p>
    <w:p w14:paraId="6A793512" w14:textId="77777777" w:rsidR="009B5648" w:rsidRPr="009B5648" w:rsidRDefault="009B5648" w:rsidP="00007ED9">
      <w:pPr>
        <w:spacing w:after="240" w:line="276" w:lineRule="auto"/>
        <w:ind w:firstLine="709"/>
        <w:jc w:val="center"/>
        <w:rPr>
          <w:rFonts w:ascii="Arial" w:hAnsi="Arial" w:cs="Arial"/>
          <w:b/>
          <w:sz w:val="20"/>
          <w:szCs w:val="20"/>
        </w:rPr>
      </w:pPr>
      <w:r w:rsidRPr="009B5648">
        <w:rPr>
          <w:rFonts w:ascii="Arial" w:hAnsi="Arial" w:cs="Arial"/>
          <w:b/>
          <w:sz w:val="20"/>
          <w:szCs w:val="20"/>
        </w:rPr>
        <w:t>COFINANCIACIÓN DEL PROYECTO</w:t>
      </w:r>
    </w:p>
    <w:p w14:paraId="46F5EEA5" w14:textId="1EFA71D0" w:rsidR="009B5648" w:rsidRPr="0024020C" w:rsidRDefault="009B5648" w:rsidP="009B5648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24020C">
        <w:rPr>
          <w:rFonts w:ascii="Arial" w:hAnsi="Arial" w:cs="Arial"/>
          <w:sz w:val="18"/>
          <w:szCs w:val="18"/>
        </w:rPr>
        <w:t xml:space="preserve">La </w:t>
      </w:r>
      <w:r w:rsidR="00283EF8" w:rsidRPr="0024020C">
        <w:rPr>
          <w:rFonts w:ascii="Arial" w:hAnsi="Arial" w:cs="Arial"/>
          <w:sz w:val="18"/>
          <w:szCs w:val="18"/>
        </w:rPr>
        <w:t>entidad</w:t>
      </w:r>
      <w:r w:rsidRPr="0024020C">
        <w:rPr>
          <w:rFonts w:ascii="Arial" w:hAnsi="Arial" w:cs="Arial"/>
          <w:sz w:val="18"/>
          <w:szCs w:val="18"/>
        </w:rPr>
        <w:t xml:space="preserve"> beneficiaria, ha obtenido otras subvenciones, ayudas, ingresos o recursos que </w:t>
      </w:r>
      <w:r w:rsidR="001F3A3E" w:rsidRPr="0024020C">
        <w:rPr>
          <w:rFonts w:ascii="Arial" w:hAnsi="Arial" w:cs="Arial"/>
          <w:sz w:val="18"/>
          <w:szCs w:val="18"/>
        </w:rPr>
        <w:t>han financiado el proyecto</w:t>
      </w:r>
      <w:r w:rsidR="00814EEC" w:rsidRPr="0024020C">
        <w:rPr>
          <w:rFonts w:ascii="Arial" w:hAnsi="Arial" w:cs="Arial"/>
          <w:sz w:val="18"/>
          <w:szCs w:val="18"/>
        </w:rPr>
        <w:t>.</w:t>
      </w:r>
    </w:p>
    <w:p w14:paraId="63D11A7D" w14:textId="77777777" w:rsidR="00D62247" w:rsidRPr="00614EA4" w:rsidRDefault="00D62247" w:rsidP="009B5648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4784"/>
        <w:gridCol w:w="3202"/>
        <w:gridCol w:w="2210"/>
      </w:tblGrid>
      <w:tr w:rsidR="009B5648" w:rsidRPr="00614EA4" w14:paraId="5C085E44" w14:textId="77777777" w:rsidTr="009567C6">
        <w:tc>
          <w:tcPr>
            <w:tcW w:w="2346" w:type="pct"/>
            <w:vAlign w:val="center"/>
          </w:tcPr>
          <w:p w14:paraId="67F2127C" w14:textId="77777777" w:rsidR="009B5648" w:rsidRPr="00614EA4" w:rsidRDefault="009B5648" w:rsidP="00007ED9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14EA4">
              <w:rPr>
                <w:rFonts w:ascii="Arial" w:hAnsi="Arial" w:cs="Arial"/>
                <w:b/>
                <w:sz w:val="18"/>
                <w:szCs w:val="18"/>
              </w:rPr>
              <w:t>Proyecto</w:t>
            </w:r>
            <w:r w:rsidR="001F3A3E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570" w:type="pct"/>
          </w:tcPr>
          <w:p w14:paraId="4CBC2086" w14:textId="77777777" w:rsidR="009B5648" w:rsidRPr="00614EA4" w:rsidRDefault="009B5648" w:rsidP="009B5648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14EA4">
              <w:rPr>
                <w:rFonts w:ascii="Arial" w:hAnsi="Arial" w:cs="Arial"/>
                <w:b/>
                <w:sz w:val="18"/>
                <w:szCs w:val="18"/>
              </w:rPr>
              <w:t>Procedencia de la cofinanciación</w:t>
            </w:r>
          </w:p>
        </w:tc>
        <w:tc>
          <w:tcPr>
            <w:tcW w:w="1084" w:type="pct"/>
            <w:vAlign w:val="center"/>
          </w:tcPr>
          <w:p w14:paraId="683889B9" w14:textId="77777777" w:rsidR="009B5648" w:rsidRPr="00614EA4" w:rsidRDefault="009B5648" w:rsidP="00007ED9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14EA4">
              <w:rPr>
                <w:rFonts w:ascii="Arial" w:hAnsi="Arial" w:cs="Arial"/>
                <w:b/>
                <w:sz w:val="18"/>
                <w:szCs w:val="18"/>
              </w:rPr>
              <w:t>Importe €</w:t>
            </w:r>
          </w:p>
        </w:tc>
      </w:tr>
      <w:tr w:rsidR="009B5648" w:rsidRPr="00614EA4" w14:paraId="6C36D832" w14:textId="77777777" w:rsidTr="009567C6">
        <w:tc>
          <w:tcPr>
            <w:tcW w:w="2346" w:type="pct"/>
          </w:tcPr>
          <w:p w14:paraId="48152B4C" w14:textId="77777777" w:rsidR="009B5648" w:rsidRPr="00614EA4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14EA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75"/>
                  <w:enabled/>
                  <w:calcOnExit w:val="0"/>
                  <w:textInput/>
                </w:ffData>
              </w:fldChar>
            </w:r>
            <w:bookmarkStart w:id="7" w:name="Texto75"/>
            <w:r w:rsidRPr="00614EA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14EA4">
              <w:rPr>
                <w:rFonts w:ascii="Arial" w:hAnsi="Arial" w:cs="Arial"/>
                <w:sz w:val="18"/>
                <w:szCs w:val="18"/>
              </w:rPr>
            </w:r>
            <w:r w:rsidRPr="00614EA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14EA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14EA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14EA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14EA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14EA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14EA4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7"/>
          </w:p>
        </w:tc>
        <w:tc>
          <w:tcPr>
            <w:tcW w:w="1570" w:type="pct"/>
          </w:tcPr>
          <w:p w14:paraId="6F2ADF38" w14:textId="77777777" w:rsidR="009B5648" w:rsidRPr="00614EA4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14EA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78"/>
                  <w:enabled/>
                  <w:calcOnExit w:val="0"/>
                  <w:textInput/>
                </w:ffData>
              </w:fldChar>
            </w:r>
            <w:bookmarkStart w:id="8" w:name="Texto78"/>
            <w:r w:rsidRPr="00614EA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14EA4">
              <w:rPr>
                <w:rFonts w:ascii="Arial" w:hAnsi="Arial" w:cs="Arial"/>
                <w:sz w:val="18"/>
                <w:szCs w:val="18"/>
              </w:rPr>
            </w:r>
            <w:r w:rsidRPr="00614EA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14EA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14EA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14EA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14EA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14EA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14EA4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8"/>
          </w:p>
        </w:tc>
        <w:tc>
          <w:tcPr>
            <w:tcW w:w="1084" w:type="pct"/>
          </w:tcPr>
          <w:p w14:paraId="5AC254AA" w14:textId="77777777" w:rsidR="009B5648" w:rsidRPr="00614EA4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14EA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81"/>
                  <w:enabled/>
                  <w:calcOnExit w:val="0"/>
                  <w:textInput/>
                </w:ffData>
              </w:fldChar>
            </w:r>
            <w:bookmarkStart w:id="9" w:name="Texto81"/>
            <w:r w:rsidRPr="00614EA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14EA4">
              <w:rPr>
                <w:rFonts w:ascii="Arial" w:hAnsi="Arial" w:cs="Arial"/>
                <w:sz w:val="18"/>
                <w:szCs w:val="18"/>
              </w:rPr>
            </w:r>
            <w:r w:rsidRPr="00614EA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14EA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14EA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14EA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14EA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14EA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14EA4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9"/>
          </w:p>
        </w:tc>
      </w:tr>
      <w:tr w:rsidR="009B5648" w:rsidRPr="00614EA4" w14:paraId="330C7058" w14:textId="77777777" w:rsidTr="009567C6">
        <w:tc>
          <w:tcPr>
            <w:tcW w:w="2346" w:type="pct"/>
          </w:tcPr>
          <w:p w14:paraId="0F10D939" w14:textId="77777777" w:rsidR="009B5648" w:rsidRPr="00614EA4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14EA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76"/>
                  <w:enabled/>
                  <w:calcOnExit w:val="0"/>
                  <w:textInput/>
                </w:ffData>
              </w:fldChar>
            </w:r>
            <w:bookmarkStart w:id="10" w:name="Texto76"/>
            <w:r w:rsidRPr="00614EA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14EA4">
              <w:rPr>
                <w:rFonts w:ascii="Arial" w:hAnsi="Arial" w:cs="Arial"/>
                <w:sz w:val="18"/>
                <w:szCs w:val="18"/>
              </w:rPr>
            </w:r>
            <w:r w:rsidRPr="00614EA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14EA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14EA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14EA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14EA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14EA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14EA4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1570" w:type="pct"/>
          </w:tcPr>
          <w:p w14:paraId="146A1848" w14:textId="77777777" w:rsidR="009B5648" w:rsidRPr="00614EA4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14EA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79"/>
                  <w:enabled/>
                  <w:calcOnExit w:val="0"/>
                  <w:textInput/>
                </w:ffData>
              </w:fldChar>
            </w:r>
            <w:bookmarkStart w:id="11" w:name="Texto79"/>
            <w:r w:rsidRPr="00614EA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14EA4">
              <w:rPr>
                <w:rFonts w:ascii="Arial" w:hAnsi="Arial" w:cs="Arial"/>
                <w:sz w:val="18"/>
                <w:szCs w:val="18"/>
              </w:rPr>
            </w:r>
            <w:r w:rsidRPr="00614EA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14EA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14EA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14EA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14EA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14EA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14EA4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1084" w:type="pct"/>
          </w:tcPr>
          <w:p w14:paraId="45323AF4" w14:textId="77777777" w:rsidR="009B5648" w:rsidRPr="00614EA4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14EA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82"/>
                  <w:enabled/>
                  <w:calcOnExit w:val="0"/>
                  <w:textInput/>
                </w:ffData>
              </w:fldChar>
            </w:r>
            <w:bookmarkStart w:id="12" w:name="Texto82"/>
            <w:r w:rsidRPr="00614EA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14EA4">
              <w:rPr>
                <w:rFonts w:ascii="Arial" w:hAnsi="Arial" w:cs="Arial"/>
                <w:sz w:val="18"/>
                <w:szCs w:val="18"/>
              </w:rPr>
            </w:r>
            <w:r w:rsidRPr="00614EA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14EA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14EA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14EA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14EA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14EA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14EA4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2"/>
          </w:p>
        </w:tc>
      </w:tr>
      <w:tr w:rsidR="009B5648" w:rsidRPr="00614EA4" w14:paraId="76B60235" w14:textId="77777777" w:rsidTr="009567C6">
        <w:tc>
          <w:tcPr>
            <w:tcW w:w="2346" w:type="pct"/>
          </w:tcPr>
          <w:p w14:paraId="7F3EA14D" w14:textId="77777777" w:rsidR="009B5648" w:rsidRPr="00614EA4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14EA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77"/>
                  <w:enabled/>
                  <w:calcOnExit w:val="0"/>
                  <w:textInput/>
                </w:ffData>
              </w:fldChar>
            </w:r>
            <w:bookmarkStart w:id="13" w:name="Texto77"/>
            <w:r w:rsidRPr="00614EA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14EA4">
              <w:rPr>
                <w:rFonts w:ascii="Arial" w:hAnsi="Arial" w:cs="Arial"/>
                <w:sz w:val="18"/>
                <w:szCs w:val="18"/>
              </w:rPr>
            </w:r>
            <w:r w:rsidRPr="00614EA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14EA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14EA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14EA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14EA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14EA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14EA4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3"/>
          </w:p>
        </w:tc>
        <w:tc>
          <w:tcPr>
            <w:tcW w:w="1570" w:type="pct"/>
          </w:tcPr>
          <w:p w14:paraId="20BF162A" w14:textId="77777777" w:rsidR="009B5648" w:rsidRPr="00614EA4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14EA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80"/>
                  <w:enabled/>
                  <w:calcOnExit w:val="0"/>
                  <w:textInput/>
                </w:ffData>
              </w:fldChar>
            </w:r>
            <w:bookmarkStart w:id="14" w:name="Texto80"/>
            <w:r w:rsidRPr="00614EA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14EA4">
              <w:rPr>
                <w:rFonts w:ascii="Arial" w:hAnsi="Arial" w:cs="Arial"/>
                <w:sz w:val="18"/>
                <w:szCs w:val="18"/>
              </w:rPr>
            </w:r>
            <w:r w:rsidRPr="00614EA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14EA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14EA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14EA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14EA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14EA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14EA4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4"/>
          </w:p>
        </w:tc>
        <w:tc>
          <w:tcPr>
            <w:tcW w:w="1084" w:type="pct"/>
          </w:tcPr>
          <w:p w14:paraId="5DC2013A" w14:textId="77777777" w:rsidR="009B5648" w:rsidRPr="00614EA4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14EA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83"/>
                  <w:enabled/>
                  <w:calcOnExit w:val="0"/>
                  <w:textInput/>
                </w:ffData>
              </w:fldChar>
            </w:r>
            <w:bookmarkStart w:id="15" w:name="Texto83"/>
            <w:r w:rsidRPr="00614EA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14EA4">
              <w:rPr>
                <w:rFonts w:ascii="Arial" w:hAnsi="Arial" w:cs="Arial"/>
                <w:sz w:val="18"/>
                <w:szCs w:val="18"/>
              </w:rPr>
            </w:r>
            <w:r w:rsidRPr="00614EA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14EA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14EA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14EA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14EA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14EA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14EA4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5"/>
          </w:p>
        </w:tc>
      </w:tr>
    </w:tbl>
    <w:p w14:paraId="3F7F99EC" w14:textId="77777777" w:rsidR="009B5648" w:rsidRPr="00614EA4" w:rsidRDefault="009B5648" w:rsidP="009B5648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1D40D784" w14:textId="77777777" w:rsidR="00B5135C" w:rsidRDefault="00B5135C" w:rsidP="00B5135C">
      <w:pPr>
        <w:jc w:val="both"/>
        <w:rPr>
          <w:rFonts w:ascii="Arial" w:hAnsi="Arial" w:cs="Arial"/>
          <w:b/>
          <w:sz w:val="17"/>
          <w:szCs w:val="17"/>
        </w:rPr>
      </w:pPr>
    </w:p>
    <w:tbl>
      <w:tblPr>
        <w:tblW w:w="9215" w:type="dxa"/>
        <w:jc w:val="center"/>
        <w:tblLayout w:type="fixed"/>
        <w:tblLook w:val="01E0" w:firstRow="1" w:lastRow="1" w:firstColumn="1" w:lastColumn="1" w:noHBand="0" w:noVBand="0"/>
      </w:tblPr>
      <w:tblGrid>
        <w:gridCol w:w="494"/>
        <w:gridCol w:w="2058"/>
        <w:gridCol w:w="425"/>
        <w:gridCol w:w="567"/>
        <w:gridCol w:w="553"/>
        <w:gridCol w:w="2424"/>
        <w:gridCol w:w="1276"/>
        <w:gridCol w:w="1134"/>
        <w:gridCol w:w="284"/>
      </w:tblGrid>
      <w:tr w:rsidR="00B5135C" w:rsidRPr="00E4430D" w14:paraId="0799E8DE" w14:textId="77777777" w:rsidTr="00DE6E17">
        <w:trPr>
          <w:trHeight w:val="283"/>
          <w:jc w:val="center"/>
        </w:trPr>
        <w:tc>
          <w:tcPr>
            <w:tcW w:w="494" w:type="dxa"/>
            <w:tcBorders>
              <w:right w:val="single" w:sz="4" w:space="0" w:color="auto"/>
            </w:tcBorders>
          </w:tcPr>
          <w:p w14:paraId="5B98A231" w14:textId="77777777" w:rsidR="00B5135C" w:rsidRPr="00E4430D" w:rsidRDefault="00B5135C" w:rsidP="00DE6E17">
            <w:pPr>
              <w:spacing w:before="120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  <w:r w:rsidRPr="00E4430D">
              <w:rPr>
                <w:rFonts w:ascii="Arial" w:hAnsi="Arial" w:cs="Arial"/>
                <w:b/>
                <w:sz w:val="17"/>
                <w:szCs w:val="17"/>
              </w:rPr>
              <w:t>En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31755" w14:textId="77777777" w:rsidR="00B5135C" w:rsidRPr="00E4430D" w:rsidRDefault="00B5135C" w:rsidP="00DE6E17">
            <w:pPr>
              <w:spacing w:before="120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  <w:r w:rsidRPr="00E4430D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Texto77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E4430D">
              <w:rPr>
                <w:rFonts w:ascii="Arial" w:hAnsi="Arial" w:cs="Arial"/>
                <w:sz w:val="17"/>
                <w:szCs w:val="17"/>
              </w:rPr>
              <w:instrText xml:space="preserve"> FORMTEXT </w:instrText>
            </w:r>
            <w:r w:rsidRPr="00E4430D">
              <w:rPr>
                <w:rFonts w:ascii="Arial" w:hAnsi="Arial" w:cs="Arial"/>
                <w:sz w:val="17"/>
                <w:szCs w:val="17"/>
              </w:rPr>
            </w:r>
            <w:r w:rsidRPr="00E4430D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E4430D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E4430D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E4430D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E4430D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E4430D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E4430D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6AF2D013" w14:textId="77777777" w:rsidR="00B5135C" w:rsidRPr="00E4430D" w:rsidRDefault="00B5135C" w:rsidP="00DE6E17">
            <w:pPr>
              <w:spacing w:before="120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  <w:r w:rsidRPr="00E4430D">
              <w:rPr>
                <w:rFonts w:ascii="Arial" w:hAnsi="Arial" w:cs="Arial"/>
                <w:b/>
                <w:sz w:val="17"/>
                <w:szCs w:val="17"/>
              </w:rPr>
              <w:t xml:space="preserve">, a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254B96" w14:textId="77777777" w:rsidR="00B5135C" w:rsidRPr="00E4430D" w:rsidRDefault="00B5135C" w:rsidP="00DE6E17">
            <w:pPr>
              <w:spacing w:before="120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  <w:r w:rsidRPr="00E4430D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Texto78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4430D">
              <w:rPr>
                <w:rFonts w:ascii="Arial" w:hAnsi="Arial" w:cs="Arial"/>
                <w:sz w:val="17"/>
                <w:szCs w:val="17"/>
              </w:rPr>
              <w:instrText xml:space="preserve"> FORMTEXT </w:instrText>
            </w:r>
            <w:r w:rsidRPr="00E4430D">
              <w:rPr>
                <w:rFonts w:ascii="Arial" w:hAnsi="Arial" w:cs="Arial"/>
                <w:sz w:val="17"/>
                <w:szCs w:val="17"/>
              </w:rPr>
            </w:r>
            <w:r w:rsidRPr="00E4430D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E4430D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E4430D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E4430D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553" w:type="dxa"/>
            <w:tcBorders>
              <w:left w:val="single" w:sz="4" w:space="0" w:color="auto"/>
            </w:tcBorders>
          </w:tcPr>
          <w:p w14:paraId="31D17583" w14:textId="77777777" w:rsidR="00B5135C" w:rsidRPr="00E4430D" w:rsidRDefault="00B5135C" w:rsidP="00DE6E17">
            <w:pPr>
              <w:spacing w:before="120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  <w:r w:rsidRPr="00E4430D">
              <w:rPr>
                <w:rFonts w:ascii="Arial" w:hAnsi="Arial" w:cs="Arial"/>
                <w:b/>
                <w:sz w:val="17"/>
                <w:szCs w:val="17"/>
              </w:rPr>
              <w:t>de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95E906" w14:textId="77777777" w:rsidR="00B5135C" w:rsidRPr="00E4430D" w:rsidRDefault="00B5135C" w:rsidP="00DE6E17">
            <w:pPr>
              <w:spacing w:before="120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  <w:r w:rsidRPr="00E4430D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Texto79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E4430D">
              <w:rPr>
                <w:rFonts w:ascii="Arial" w:hAnsi="Arial" w:cs="Arial"/>
                <w:sz w:val="17"/>
                <w:szCs w:val="17"/>
              </w:rPr>
              <w:instrText xml:space="preserve"> FORMTEXT </w:instrText>
            </w:r>
            <w:r w:rsidRPr="00E4430D">
              <w:rPr>
                <w:rFonts w:ascii="Arial" w:hAnsi="Arial" w:cs="Arial"/>
                <w:sz w:val="17"/>
                <w:szCs w:val="17"/>
              </w:rPr>
            </w:r>
            <w:r w:rsidRPr="00E4430D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E4430D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E4430D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E4430D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E4430D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E4430D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E4430D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51196984" w14:textId="77777777" w:rsidR="00B5135C" w:rsidRPr="00E4430D" w:rsidRDefault="00B5135C" w:rsidP="00DE6E17">
            <w:pPr>
              <w:spacing w:before="120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  <w:r w:rsidRPr="00E4430D">
              <w:rPr>
                <w:rFonts w:ascii="Arial" w:hAnsi="Arial" w:cs="Arial"/>
                <w:b/>
                <w:sz w:val="17"/>
                <w:szCs w:val="17"/>
              </w:rPr>
              <w:t>de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F1BABA" w14:textId="77777777" w:rsidR="00B5135C" w:rsidRPr="00E4430D" w:rsidRDefault="00B5135C" w:rsidP="00DE6E17">
            <w:pPr>
              <w:spacing w:before="120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  <w:r w:rsidRPr="00E4430D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Texto80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4430D">
              <w:rPr>
                <w:rFonts w:ascii="Arial" w:hAnsi="Arial" w:cs="Arial"/>
                <w:sz w:val="17"/>
                <w:szCs w:val="17"/>
              </w:rPr>
              <w:instrText xml:space="preserve"> FORMTEXT </w:instrText>
            </w:r>
            <w:r w:rsidRPr="00E4430D">
              <w:rPr>
                <w:rFonts w:ascii="Arial" w:hAnsi="Arial" w:cs="Arial"/>
                <w:sz w:val="17"/>
                <w:szCs w:val="17"/>
              </w:rPr>
            </w:r>
            <w:r w:rsidRPr="00E4430D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E4430D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E4430D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E4430D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E4430D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E4430D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1295603E" w14:textId="77777777" w:rsidR="00B5135C" w:rsidRPr="00E4430D" w:rsidRDefault="00B5135C" w:rsidP="00DE6E17">
            <w:pPr>
              <w:spacing w:before="120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</w:p>
        </w:tc>
      </w:tr>
    </w:tbl>
    <w:p w14:paraId="368744EC" w14:textId="77777777" w:rsidR="00B5135C" w:rsidRDefault="00B5135C" w:rsidP="009B5648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7E6BD504" w14:textId="77777777" w:rsidR="00C64852" w:rsidRDefault="00C64852" w:rsidP="006C3DBE">
      <w:pPr>
        <w:spacing w:before="240" w:line="276" w:lineRule="auto"/>
        <w:jc w:val="center"/>
        <w:rPr>
          <w:rFonts w:ascii="Arial" w:hAnsi="Arial" w:cs="Arial"/>
          <w:sz w:val="18"/>
          <w:szCs w:val="18"/>
        </w:rPr>
      </w:pPr>
    </w:p>
    <w:p w14:paraId="09D7FF01" w14:textId="77777777" w:rsidR="00C64852" w:rsidRDefault="00C64852" w:rsidP="006C3DBE">
      <w:pPr>
        <w:spacing w:before="240" w:line="276" w:lineRule="auto"/>
        <w:jc w:val="center"/>
        <w:rPr>
          <w:rFonts w:ascii="Arial" w:hAnsi="Arial" w:cs="Arial"/>
          <w:sz w:val="18"/>
          <w:szCs w:val="18"/>
        </w:rPr>
      </w:pPr>
    </w:p>
    <w:p w14:paraId="3E5E8947" w14:textId="77777777" w:rsidR="00C64852" w:rsidRDefault="00C64852" w:rsidP="006C3DBE">
      <w:pPr>
        <w:spacing w:before="240" w:line="276" w:lineRule="auto"/>
        <w:jc w:val="center"/>
        <w:rPr>
          <w:rFonts w:ascii="Arial" w:hAnsi="Arial" w:cs="Arial"/>
          <w:sz w:val="18"/>
          <w:szCs w:val="18"/>
        </w:rPr>
      </w:pPr>
    </w:p>
    <w:p w14:paraId="4BC5404F" w14:textId="77777777" w:rsidR="006C3DBE" w:rsidRPr="00614EA4" w:rsidRDefault="006C3DBE" w:rsidP="006C3DBE">
      <w:pPr>
        <w:spacing w:before="240" w:line="276" w:lineRule="auto"/>
        <w:jc w:val="center"/>
        <w:rPr>
          <w:rFonts w:ascii="Arial" w:hAnsi="Arial" w:cs="Arial"/>
          <w:sz w:val="18"/>
          <w:szCs w:val="18"/>
        </w:rPr>
      </w:pPr>
      <w:r w:rsidRPr="00614EA4">
        <w:rPr>
          <w:rFonts w:ascii="Arial" w:hAnsi="Arial" w:cs="Arial"/>
          <w:sz w:val="18"/>
          <w:szCs w:val="18"/>
        </w:rPr>
        <w:t>F</w:t>
      </w:r>
      <w:r w:rsidR="001F3A3E">
        <w:rPr>
          <w:rFonts w:ascii="Arial" w:hAnsi="Arial" w:cs="Arial"/>
          <w:sz w:val="18"/>
          <w:szCs w:val="18"/>
        </w:rPr>
        <w:t>do.:</w:t>
      </w:r>
    </w:p>
    <w:p w14:paraId="6940F688" w14:textId="77777777" w:rsidR="009B5648" w:rsidRPr="00614EA4" w:rsidRDefault="009B5648" w:rsidP="006C3DBE">
      <w:pPr>
        <w:spacing w:line="276" w:lineRule="auto"/>
        <w:jc w:val="center"/>
        <w:rPr>
          <w:rFonts w:ascii="Arial" w:hAnsi="Arial" w:cs="Arial"/>
          <w:sz w:val="18"/>
          <w:szCs w:val="18"/>
        </w:rPr>
      </w:pPr>
    </w:p>
    <w:p w14:paraId="7C3EA575" w14:textId="77777777" w:rsidR="002E77A5" w:rsidRPr="00614EA4" w:rsidRDefault="002E77A5" w:rsidP="009B5648">
      <w:pPr>
        <w:spacing w:line="276" w:lineRule="auto"/>
        <w:rPr>
          <w:rFonts w:ascii="Arial" w:hAnsi="Arial" w:cs="Arial"/>
          <w:b/>
          <w:sz w:val="18"/>
          <w:szCs w:val="18"/>
        </w:rPr>
      </w:pPr>
    </w:p>
    <w:p w14:paraId="2FA46EDB" w14:textId="77777777" w:rsidR="00606F18" w:rsidRDefault="00606F18" w:rsidP="00606F18">
      <w:pPr>
        <w:rPr>
          <w:rFonts w:ascii="Arial" w:hAnsi="Arial" w:cs="Arial"/>
          <w:sz w:val="17"/>
          <w:szCs w:val="17"/>
        </w:rPr>
      </w:pPr>
    </w:p>
    <w:p w14:paraId="523D8479" w14:textId="77777777" w:rsidR="00606F18" w:rsidRDefault="00606F18" w:rsidP="00606F18">
      <w:pPr>
        <w:rPr>
          <w:rFonts w:ascii="Arial" w:hAnsi="Arial" w:cs="Arial"/>
          <w:sz w:val="17"/>
          <w:szCs w:val="17"/>
        </w:rPr>
      </w:pPr>
    </w:p>
    <w:p w14:paraId="1D1009A6" w14:textId="77777777" w:rsidR="00606F18" w:rsidRDefault="00606F18" w:rsidP="00606F18">
      <w:pPr>
        <w:rPr>
          <w:rFonts w:ascii="Arial" w:hAnsi="Arial" w:cs="Arial"/>
          <w:sz w:val="17"/>
          <w:szCs w:val="17"/>
        </w:rPr>
      </w:pPr>
    </w:p>
    <w:p w14:paraId="0B4EEA2B" w14:textId="77777777" w:rsidR="00606F18" w:rsidRDefault="00606F18" w:rsidP="00606F18">
      <w:pPr>
        <w:rPr>
          <w:rFonts w:ascii="Arial" w:hAnsi="Arial" w:cs="Arial"/>
          <w:sz w:val="17"/>
          <w:szCs w:val="17"/>
        </w:rPr>
      </w:pPr>
    </w:p>
    <w:p w14:paraId="6D7A2452" w14:textId="77777777" w:rsidR="00606F18" w:rsidRDefault="00606F18" w:rsidP="00606F18">
      <w:pPr>
        <w:rPr>
          <w:rFonts w:ascii="Arial" w:hAnsi="Arial" w:cs="Arial"/>
          <w:sz w:val="17"/>
          <w:szCs w:val="17"/>
        </w:rPr>
      </w:pPr>
    </w:p>
    <w:p w14:paraId="01D0608B" w14:textId="77777777" w:rsidR="00606F18" w:rsidRDefault="00606F18" w:rsidP="00606F18">
      <w:pPr>
        <w:rPr>
          <w:rFonts w:ascii="Arial" w:hAnsi="Arial" w:cs="Arial"/>
          <w:sz w:val="17"/>
          <w:szCs w:val="17"/>
        </w:rPr>
      </w:pPr>
    </w:p>
    <w:p w14:paraId="321466A0" w14:textId="77777777" w:rsidR="00606F18" w:rsidRDefault="00606F18" w:rsidP="00606F18">
      <w:pPr>
        <w:rPr>
          <w:rFonts w:ascii="Arial" w:hAnsi="Arial" w:cs="Arial"/>
          <w:sz w:val="17"/>
          <w:szCs w:val="17"/>
        </w:rPr>
      </w:pPr>
    </w:p>
    <w:p w14:paraId="53B1CF75" w14:textId="77777777" w:rsidR="00606F18" w:rsidRDefault="00606F18" w:rsidP="00606F18">
      <w:pPr>
        <w:rPr>
          <w:rFonts w:ascii="Arial" w:hAnsi="Arial" w:cs="Arial"/>
          <w:sz w:val="17"/>
          <w:szCs w:val="17"/>
        </w:rPr>
      </w:pPr>
    </w:p>
    <w:p w14:paraId="6770A959" w14:textId="77777777" w:rsidR="00606F18" w:rsidRDefault="00606F18" w:rsidP="00606F18">
      <w:pPr>
        <w:rPr>
          <w:rFonts w:ascii="Arial" w:hAnsi="Arial" w:cs="Arial"/>
          <w:sz w:val="17"/>
          <w:szCs w:val="17"/>
        </w:rPr>
      </w:pPr>
    </w:p>
    <w:p w14:paraId="681DA01C" w14:textId="77777777" w:rsidR="00606F18" w:rsidRDefault="00606F18" w:rsidP="00606F18">
      <w:pPr>
        <w:rPr>
          <w:rFonts w:ascii="Arial" w:hAnsi="Arial" w:cs="Arial"/>
          <w:sz w:val="17"/>
          <w:szCs w:val="17"/>
        </w:rPr>
      </w:pPr>
    </w:p>
    <w:p w14:paraId="539437C6" w14:textId="77777777" w:rsidR="00606F18" w:rsidRDefault="00606F18" w:rsidP="00606F18">
      <w:pPr>
        <w:rPr>
          <w:rFonts w:ascii="Arial" w:hAnsi="Arial" w:cs="Arial"/>
          <w:sz w:val="17"/>
          <w:szCs w:val="17"/>
        </w:rPr>
      </w:pPr>
    </w:p>
    <w:p w14:paraId="782C8C74" w14:textId="77777777" w:rsidR="00606F18" w:rsidRDefault="00606F18" w:rsidP="00606F18">
      <w:pPr>
        <w:rPr>
          <w:rFonts w:ascii="Arial" w:hAnsi="Arial" w:cs="Arial"/>
          <w:sz w:val="17"/>
          <w:szCs w:val="17"/>
        </w:rPr>
      </w:pPr>
    </w:p>
    <w:p w14:paraId="60154310" w14:textId="77777777" w:rsidR="00606F18" w:rsidRDefault="00606F18" w:rsidP="00606F18">
      <w:pPr>
        <w:rPr>
          <w:rFonts w:ascii="Arial" w:hAnsi="Arial" w:cs="Arial"/>
          <w:sz w:val="17"/>
          <w:szCs w:val="17"/>
        </w:rPr>
      </w:pPr>
    </w:p>
    <w:p w14:paraId="2ABA9FA5" w14:textId="77777777" w:rsidR="00606F18" w:rsidRDefault="00606F18" w:rsidP="00606F18">
      <w:pPr>
        <w:rPr>
          <w:rFonts w:ascii="Arial" w:hAnsi="Arial" w:cs="Arial"/>
          <w:sz w:val="17"/>
          <w:szCs w:val="17"/>
        </w:rPr>
      </w:pPr>
    </w:p>
    <w:p w14:paraId="548B46D2" w14:textId="77777777" w:rsidR="00606F18" w:rsidRDefault="00606F18" w:rsidP="00606F18">
      <w:pPr>
        <w:jc w:val="center"/>
        <w:rPr>
          <w:rFonts w:ascii="Arial" w:hAnsi="Arial" w:cs="Arial"/>
          <w:sz w:val="17"/>
          <w:szCs w:val="17"/>
        </w:rPr>
      </w:pPr>
      <w:bookmarkStart w:id="16" w:name="_Hlk133915186"/>
    </w:p>
    <w:p w14:paraId="7E28C3DF" w14:textId="460E3CF5" w:rsidR="00606F18" w:rsidRDefault="00606F18" w:rsidP="002360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Arial" w:hAnsi="Arial" w:cs="Arial"/>
          <w:sz w:val="18"/>
          <w:szCs w:val="18"/>
        </w:rPr>
      </w:pPr>
      <w:r w:rsidRPr="001F2C48">
        <w:rPr>
          <w:rFonts w:ascii="Arial" w:hAnsi="Arial" w:cs="Arial"/>
          <w:sz w:val="18"/>
          <w:szCs w:val="18"/>
        </w:rPr>
        <w:t xml:space="preserve">CONSEJERÍA DE </w:t>
      </w:r>
      <w:r>
        <w:rPr>
          <w:rFonts w:ascii="Arial" w:hAnsi="Arial" w:cs="Arial"/>
          <w:sz w:val="18"/>
          <w:szCs w:val="18"/>
        </w:rPr>
        <w:t xml:space="preserve">IGUALDAD </w:t>
      </w:r>
      <w:r w:rsidRPr="001F2C48">
        <w:rPr>
          <w:rFonts w:ascii="Arial" w:hAnsi="Arial" w:cs="Arial"/>
          <w:sz w:val="18"/>
          <w:szCs w:val="18"/>
        </w:rPr>
        <w:t>DE LA JUNTA DE COMUNIDADES DE CASTILLA-LA MANCHA</w:t>
      </w:r>
    </w:p>
    <w:p w14:paraId="7CEF3D31" w14:textId="5E6AA198" w:rsidR="00606F18" w:rsidRDefault="00606F18" w:rsidP="002360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3420"/>
        </w:tabs>
        <w:rPr>
          <w:rFonts w:ascii="Arial" w:hAnsi="Arial" w:cs="Arial"/>
          <w:spacing w:val="-3"/>
          <w:sz w:val="17"/>
          <w:szCs w:val="17"/>
        </w:rPr>
      </w:pPr>
      <w:r w:rsidRPr="00F0116D">
        <w:rPr>
          <w:rFonts w:ascii="Arial" w:hAnsi="Arial" w:cs="Arial"/>
          <w:sz w:val="18"/>
          <w:szCs w:val="18"/>
        </w:rPr>
        <w:t xml:space="preserve">Código </w:t>
      </w:r>
      <w:bookmarkEnd w:id="16"/>
      <w:r w:rsidR="00F0116D" w:rsidRPr="00F0116D">
        <w:rPr>
          <w:rFonts w:ascii="Arial" w:eastAsiaTheme="minorEastAsia" w:hAnsi="Arial" w:cs="Arial"/>
          <w:sz w:val="18"/>
          <w:szCs w:val="18"/>
        </w:rPr>
        <w:t>DIR3: A08044428</w:t>
      </w:r>
    </w:p>
    <w:p w14:paraId="010B7252" w14:textId="77777777" w:rsidR="00007ED9" w:rsidRPr="00EB6458" w:rsidRDefault="00007ED9" w:rsidP="009B5648">
      <w:pPr>
        <w:spacing w:line="276" w:lineRule="auto"/>
        <w:rPr>
          <w:rFonts w:ascii="Arial" w:hAnsi="Arial" w:cs="Arial"/>
          <w:b/>
          <w:sz w:val="52"/>
          <w:szCs w:val="20"/>
        </w:rPr>
        <w:sectPr w:rsidR="00007ED9" w:rsidRPr="00EB6458" w:rsidSect="00236017">
          <w:headerReference w:type="default" r:id="rId9"/>
          <w:footerReference w:type="default" r:id="rId10"/>
          <w:pgSz w:w="11906" w:h="16838" w:code="9"/>
          <w:pgMar w:top="3119" w:right="849" w:bottom="284" w:left="851" w:header="709" w:footer="567" w:gutter="0"/>
          <w:cols w:space="708"/>
          <w:docGrid w:linePitch="360"/>
        </w:sectPr>
      </w:pPr>
    </w:p>
    <w:p w14:paraId="176934CD" w14:textId="77777777" w:rsidR="00D2103C" w:rsidRDefault="00007ED9" w:rsidP="00D2103C">
      <w:pPr>
        <w:tabs>
          <w:tab w:val="left" w:pos="3270"/>
        </w:tabs>
        <w:jc w:val="both"/>
        <w:rPr>
          <w:rFonts w:ascii="Arial" w:hAnsi="Arial" w:cs="Arial"/>
          <w:sz w:val="18"/>
          <w:szCs w:val="1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5A8F324" wp14:editId="22476EB3">
                <wp:simplePos x="0" y="0"/>
                <wp:positionH relativeFrom="margin">
                  <wp:align>right</wp:align>
                </wp:positionH>
                <wp:positionV relativeFrom="paragraph">
                  <wp:posOffset>-223521</wp:posOffset>
                </wp:positionV>
                <wp:extent cx="9029700" cy="238125"/>
                <wp:effectExtent l="0" t="0" r="19050" b="28575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297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9F0A0F" w14:textId="77777777" w:rsidR="003A4B52" w:rsidRPr="00614EA4" w:rsidRDefault="003A4B52" w:rsidP="005C3D6B">
                            <w:pPr>
                              <w:ind w:left="-284" w:firstLine="284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R</w:t>
                            </w:r>
                            <w:r w:rsidRPr="00614EA4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ELA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CI</w:t>
                            </w:r>
                            <w:r w:rsidRPr="00614EA4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ÓN DE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FACTURAS Y GASTOS REALIZADOS</w:t>
                            </w:r>
                          </w:p>
                          <w:p w14:paraId="7151C5DA" w14:textId="77777777" w:rsidR="003A4B52" w:rsidRDefault="003A4B52" w:rsidP="005C3D6B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A8F324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7" type="#_x0000_t202" style="position:absolute;left:0;text-align:left;margin-left:659.8pt;margin-top:-17.6pt;width:711pt;height:18.75pt;z-index:2516715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">
                <v:textbox>
                  <w:txbxContent>
                    <w:p w14:paraId="759F0A0F" w14:textId="77777777" w:rsidR="003A4B52" w:rsidRPr="00614EA4" w:rsidRDefault="003A4B52" w:rsidP="005C3D6B">
                      <w:pPr>
                        <w:ind w:left="-284" w:firstLine="284"/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R</w:t>
                      </w:r>
                      <w:r w:rsidRPr="00614EA4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ELA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CI</w:t>
                      </w:r>
                      <w:r w:rsidRPr="00614EA4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ÓN DE 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FACTURAS Y GASTOS REALIZADOS</w:t>
                      </w:r>
                    </w:p>
                    <w:p w14:paraId="7151C5DA" w14:textId="77777777" w:rsidR="003A4B52" w:rsidRDefault="003A4B52" w:rsidP="005C3D6B">
                      <w:pPr>
                        <w:rPr>
                          <w:b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CF360F5" w14:textId="77D3E79C" w:rsidR="005C3D6B" w:rsidRDefault="005C3D6B" w:rsidP="00D2103C">
      <w:pPr>
        <w:tabs>
          <w:tab w:val="left" w:pos="3270"/>
        </w:tabs>
        <w:jc w:val="both"/>
        <w:rPr>
          <w:rFonts w:ascii="Arial" w:hAnsi="Arial" w:cs="Arial"/>
          <w:sz w:val="18"/>
          <w:szCs w:val="18"/>
        </w:rPr>
      </w:pPr>
      <w:r w:rsidRPr="00614EA4">
        <w:rPr>
          <w:rFonts w:ascii="Arial" w:hAnsi="Arial" w:cs="Arial"/>
          <w:sz w:val="18"/>
          <w:szCs w:val="18"/>
        </w:rPr>
        <w:t xml:space="preserve">El presente documento tiene por objeto indicar la relación clasificada de los gastos </w:t>
      </w:r>
      <w:r w:rsidR="00A72740">
        <w:rPr>
          <w:rFonts w:ascii="Arial" w:hAnsi="Arial" w:cs="Arial"/>
          <w:sz w:val="18"/>
          <w:szCs w:val="18"/>
        </w:rPr>
        <w:t>realizados para la realización del</w:t>
      </w:r>
      <w:r w:rsidR="00D3134F">
        <w:rPr>
          <w:rFonts w:ascii="Arial" w:hAnsi="Arial" w:cs="Arial"/>
          <w:sz w:val="18"/>
          <w:szCs w:val="18"/>
        </w:rPr>
        <w:t xml:space="preserve"> proyecto y/o actividad.</w:t>
      </w:r>
    </w:p>
    <w:p w14:paraId="1FDB9646" w14:textId="77777777" w:rsidR="00427D5B" w:rsidRDefault="00427D5B" w:rsidP="00427D5B">
      <w:pPr>
        <w:spacing w:line="276" w:lineRule="auto"/>
        <w:ind w:left="284"/>
        <w:jc w:val="both"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4917" w:type="pct"/>
        <w:tblInd w:w="279" w:type="dxa"/>
        <w:tblLook w:val="04A0" w:firstRow="1" w:lastRow="0" w:firstColumn="1" w:lastColumn="0" w:noHBand="0" w:noVBand="1"/>
      </w:tblPr>
      <w:tblGrid>
        <w:gridCol w:w="1009"/>
        <w:gridCol w:w="137"/>
        <w:gridCol w:w="1148"/>
        <w:gridCol w:w="192"/>
        <w:gridCol w:w="624"/>
        <w:gridCol w:w="527"/>
        <w:gridCol w:w="212"/>
        <w:gridCol w:w="951"/>
        <w:gridCol w:w="252"/>
        <w:gridCol w:w="341"/>
        <w:gridCol w:w="1649"/>
        <w:gridCol w:w="1784"/>
        <w:gridCol w:w="1635"/>
        <w:gridCol w:w="97"/>
        <w:gridCol w:w="3233"/>
        <w:gridCol w:w="527"/>
      </w:tblGrid>
      <w:tr w:rsidR="004A4637" w:rsidRPr="00A7428F" w14:paraId="6EFF8AA8" w14:textId="77777777" w:rsidTr="00D2103C">
        <w:trPr>
          <w:trHeight w:val="442"/>
        </w:trPr>
        <w:tc>
          <w:tcPr>
            <w:tcW w:w="5000" w:type="pct"/>
            <w:gridSpan w:val="16"/>
            <w:shd w:val="clear" w:color="auto" w:fill="D9D9D9" w:themeFill="background1" w:themeFillShade="D9"/>
            <w:vAlign w:val="center"/>
          </w:tcPr>
          <w:p w14:paraId="4620AFA8" w14:textId="77777777" w:rsidR="004A4637" w:rsidRPr="00A7428F" w:rsidRDefault="004A4637" w:rsidP="00C8453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7428F">
              <w:rPr>
                <w:rFonts w:ascii="Arial" w:hAnsi="Arial" w:cs="Arial"/>
                <w:b/>
                <w:sz w:val="20"/>
                <w:szCs w:val="20"/>
              </w:rPr>
              <w:t>DATOS DE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A7428F">
              <w:rPr>
                <w:rFonts w:ascii="Arial" w:hAnsi="Arial" w:cs="Arial"/>
                <w:b/>
                <w:sz w:val="20"/>
                <w:szCs w:val="20"/>
              </w:rPr>
              <w:t>L</w:t>
            </w:r>
            <w:r>
              <w:rPr>
                <w:rFonts w:ascii="Arial" w:hAnsi="Arial" w:cs="Arial"/>
                <w:b/>
                <w:sz w:val="20"/>
                <w:szCs w:val="20"/>
              </w:rPr>
              <w:t>A PERSONA</w:t>
            </w:r>
            <w:r w:rsidRPr="00A7428F">
              <w:rPr>
                <w:rFonts w:ascii="Arial" w:hAnsi="Arial" w:cs="Arial"/>
                <w:b/>
                <w:sz w:val="20"/>
                <w:szCs w:val="20"/>
              </w:rPr>
              <w:t xml:space="preserve"> REPRESENTANTE</w:t>
            </w:r>
          </w:p>
        </w:tc>
      </w:tr>
      <w:tr w:rsidR="004A4637" w:rsidRPr="00E4430D" w14:paraId="67A9083B" w14:textId="77777777" w:rsidTr="00D2103C">
        <w:trPr>
          <w:trHeight w:hRule="exact" w:val="88"/>
        </w:trPr>
        <w:tc>
          <w:tcPr>
            <w:tcW w:w="5000" w:type="pct"/>
            <w:gridSpan w:val="16"/>
            <w:tcBorders>
              <w:bottom w:val="nil"/>
            </w:tcBorders>
            <w:vAlign w:val="center"/>
          </w:tcPr>
          <w:p w14:paraId="5C774BEF" w14:textId="77777777" w:rsidR="004A4637" w:rsidRPr="00E4430D" w:rsidRDefault="004A4637" w:rsidP="00C84532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D2103C" w:rsidRPr="009C5D2C" w14:paraId="4A9565DA" w14:textId="77777777" w:rsidTr="00D2103C">
        <w:trPr>
          <w:trHeight w:val="248"/>
        </w:trPr>
        <w:tc>
          <w:tcPr>
            <w:tcW w:w="352" w:type="pct"/>
            <w:tcBorders>
              <w:top w:val="nil"/>
              <w:bottom w:val="nil"/>
            </w:tcBorders>
            <w:vAlign w:val="center"/>
          </w:tcPr>
          <w:p w14:paraId="5AADBBAA" w14:textId="77777777" w:rsidR="004A4637" w:rsidRPr="009C5D2C" w:rsidRDefault="004A4637" w:rsidP="00C84532">
            <w:pPr>
              <w:rPr>
                <w:rFonts w:ascii="Arial" w:hAnsi="Arial" w:cs="Arial"/>
                <w:sz w:val="18"/>
                <w:szCs w:val="18"/>
              </w:rPr>
            </w:pPr>
            <w:r w:rsidRPr="009C5D2C">
              <w:rPr>
                <w:rFonts w:ascii="Arial" w:hAnsi="Arial" w:cs="Arial"/>
                <w:sz w:val="18"/>
                <w:szCs w:val="18"/>
              </w:rPr>
              <w:t>Nombre:</w:t>
            </w:r>
          </w:p>
        </w:tc>
        <w:tc>
          <w:tcPr>
            <w:tcW w:w="992" w:type="pct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0548BD" w14:textId="77777777" w:rsidR="004A4637" w:rsidRPr="009C5D2C" w:rsidRDefault="004A4637" w:rsidP="00C84532">
            <w:pPr>
              <w:rPr>
                <w:rFonts w:ascii="Arial" w:hAnsi="Arial" w:cs="Arial"/>
                <w:sz w:val="18"/>
                <w:szCs w:val="18"/>
              </w:rPr>
            </w:pPr>
            <w:r w:rsidRPr="009C5D2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9C5D2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C5D2C">
              <w:rPr>
                <w:rFonts w:ascii="Arial" w:hAnsi="Arial" w:cs="Arial"/>
                <w:sz w:val="18"/>
                <w:szCs w:val="18"/>
              </w:rPr>
            </w:r>
            <w:r w:rsidRPr="009C5D2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C5D2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C5D2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C5D2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C5D2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C5D2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C5D2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39" w:type="pct"/>
            <w:gridSpan w:val="3"/>
            <w:tcBorders>
              <w:top w:val="nil"/>
              <w:bottom w:val="nil"/>
            </w:tcBorders>
            <w:vAlign w:val="center"/>
          </w:tcPr>
          <w:p w14:paraId="23C46EA7" w14:textId="77777777" w:rsidR="004A4637" w:rsidRPr="009C5D2C" w:rsidRDefault="004A4637" w:rsidP="00C84532">
            <w:pPr>
              <w:rPr>
                <w:rFonts w:ascii="Arial" w:hAnsi="Arial" w:cs="Arial"/>
                <w:sz w:val="18"/>
                <w:szCs w:val="18"/>
              </w:rPr>
            </w:pPr>
            <w:r w:rsidRPr="009C5D2C">
              <w:rPr>
                <w:rFonts w:ascii="Arial" w:hAnsi="Arial" w:cs="Arial"/>
                <w:sz w:val="18"/>
                <w:szCs w:val="18"/>
              </w:rPr>
              <w:t>1º Apellido:</w:t>
            </w:r>
          </w:p>
        </w:tc>
        <w:tc>
          <w:tcPr>
            <w:tcW w:w="1199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D5B70A" w14:textId="77777777" w:rsidR="004A4637" w:rsidRPr="009C5D2C" w:rsidRDefault="004A4637" w:rsidP="00C84532">
            <w:pPr>
              <w:rPr>
                <w:rFonts w:ascii="Arial" w:hAnsi="Arial" w:cs="Arial"/>
                <w:sz w:val="18"/>
                <w:szCs w:val="18"/>
              </w:rPr>
            </w:pPr>
            <w:r w:rsidRPr="009C5D2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9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9C5D2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C5D2C">
              <w:rPr>
                <w:rFonts w:ascii="Arial" w:hAnsi="Arial" w:cs="Arial"/>
                <w:sz w:val="18"/>
                <w:szCs w:val="18"/>
              </w:rPr>
            </w:r>
            <w:r w:rsidRPr="009C5D2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C5D2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C5D2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C5D2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C5D2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C5D2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C5D2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71" w:type="pct"/>
            <w:tcBorders>
              <w:top w:val="nil"/>
              <w:bottom w:val="nil"/>
            </w:tcBorders>
            <w:vAlign w:val="center"/>
          </w:tcPr>
          <w:p w14:paraId="3EDBC137" w14:textId="77777777" w:rsidR="004A4637" w:rsidRPr="009C5D2C" w:rsidRDefault="004A4637" w:rsidP="00C84532">
            <w:pPr>
              <w:rPr>
                <w:rFonts w:ascii="Arial" w:hAnsi="Arial" w:cs="Arial"/>
                <w:sz w:val="18"/>
                <w:szCs w:val="18"/>
              </w:rPr>
            </w:pPr>
            <w:r w:rsidRPr="009C5D2C">
              <w:rPr>
                <w:rFonts w:ascii="Arial" w:hAnsi="Arial" w:cs="Arial"/>
                <w:sz w:val="18"/>
                <w:szCs w:val="18"/>
              </w:rPr>
              <w:t>2º Apellido:</w:t>
            </w:r>
          </w:p>
        </w:tc>
        <w:tc>
          <w:tcPr>
            <w:tcW w:w="1163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9038DE" w14:textId="77777777" w:rsidR="004A4637" w:rsidRPr="009C5D2C" w:rsidRDefault="004A4637" w:rsidP="00C84532">
            <w:pPr>
              <w:rPr>
                <w:rFonts w:ascii="Arial" w:hAnsi="Arial" w:cs="Arial"/>
                <w:sz w:val="18"/>
                <w:szCs w:val="18"/>
              </w:rPr>
            </w:pPr>
            <w:r w:rsidRPr="009C5D2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0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9C5D2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C5D2C">
              <w:rPr>
                <w:rFonts w:ascii="Arial" w:hAnsi="Arial" w:cs="Arial"/>
                <w:sz w:val="18"/>
                <w:szCs w:val="18"/>
              </w:rPr>
            </w:r>
            <w:r w:rsidRPr="009C5D2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C5D2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C5D2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C5D2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C5D2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C5D2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C5D2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84" w:type="pct"/>
            <w:tcBorders>
              <w:top w:val="nil"/>
              <w:bottom w:val="nil"/>
            </w:tcBorders>
            <w:vAlign w:val="center"/>
          </w:tcPr>
          <w:p w14:paraId="2AE266FB" w14:textId="77777777" w:rsidR="004A4637" w:rsidRPr="009C5D2C" w:rsidRDefault="004A4637" w:rsidP="00C8453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A4637" w:rsidRPr="009C5D2C" w14:paraId="737D5A11" w14:textId="77777777" w:rsidTr="00D2103C">
        <w:trPr>
          <w:trHeight w:hRule="exact" w:val="88"/>
        </w:trPr>
        <w:tc>
          <w:tcPr>
            <w:tcW w:w="5000" w:type="pct"/>
            <w:gridSpan w:val="16"/>
            <w:tcBorders>
              <w:top w:val="nil"/>
              <w:bottom w:val="nil"/>
            </w:tcBorders>
            <w:vAlign w:val="center"/>
          </w:tcPr>
          <w:p w14:paraId="60713EA6" w14:textId="77777777" w:rsidR="004A4637" w:rsidRPr="009C5D2C" w:rsidRDefault="004A4637" w:rsidP="00C8453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2103C" w:rsidRPr="009C5D2C" w14:paraId="5B703303" w14:textId="77777777" w:rsidTr="00D2103C">
        <w:trPr>
          <w:trHeight w:val="324"/>
        </w:trPr>
        <w:tc>
          <w:tcPr>
            <w:tcW w:w="400" w:type="pct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2AF5305E" w14:textId="77777777" w:rsidR="004A4637" w:rsidRPr="009C5D2C" w:rsidRDefault="004A4637" w:rsidP="00C84532">
            <w:pPr>
              <w:rPr>
                <w:rFonts w:ascii="Arial" w:hAnsi="Arial" w:cs="Arial"/>
                <w:sz w:val="18"/>
                <w:szCs w:val="18"/>
              </w:rPr>
            </w:pPr>
            <w:r w:rsidRPr="009C5D2C">
              <w:rPr>
                <w:rFonts w:ascii="Arial" w:hAnsi="Arial" w:cs="Arial"/>
                <w:sz w:val="18"/>
                <w:szCs w:val="18"/>
              </w:rPr>
              <w:t xml:space="preserve">NIF   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4D5919" w14:textId="77777777" w:rsidR="004A4637" w:rsidRPr="009C5D2C" w:rsidRDefault="004A4637" w:rsidP="00C84532">
            <w:pPr>
              <w:rPr>
                <w:rFonts w:ascii="Arial" w:hAnsi="Arial" w:cs="Arial"/>
                <w:sz w:val="18"/>
                <w:szCs w:val="18"/>
              </w:rPr>
            </w:pPr>
            <w:r w:rsidRPr="009C5D2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5D2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03612">
              <w:rPr>
                <w:rFonts w:ascii="Arial" w:hAnsi="Arial" w:cs="Arial"/>
                <w:sz w:val="18"/>
                <w:szCs w:val="18"/>
              </w:rPr>
            </w:r>
            <w:r w:rsidR="0010361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C5D2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6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5FCA7C" w14:textId="77777777" w:rsidR="004A4637" w:rsidRPr="009C5D2C" w:rsidRDefault="004A4637" w:rsidP="00C84532">
            <w:pPr>
              <w:rPr>
                <w:rFonts w:ascii="Arial" w:hAnsi="Arial" w:cs="Arial"/>
                <w:sz w:val="18"/>
                <w:szCs w:val="18"/>
              </w:rPr>
            </w:pPr>
            <w:r w:rsidRPr="009C5D2C">
              <w:rPr>
                <w:rFonts w:ascii="Arial" w:hAnsi="Arial" w:cs="Arial"/>
                <w:sz w:val="18"/>
                <w:szCs w:val="18"/>
              </w:rPr>
              <w:t>NIE</w:t>
            </w:r>
          </w:p>
        </w:tc>
        <w:tc>
          <w:tcPr>
            <w:tcW w:w="4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E7A594" w14:textId="77777777" w:rsidR="004A4637" w:rsidRPr="009C5D2C" w:rsidRDefault="004A4637" w:rsidP="00C84532">
            <w:pPr>
              <w:rPr>
                <w:rFonts w:ascii="Arial" w:hAnsi="Arial" w:cs="Arial"/>
                <w:sz w:val="18"/>
                <w:szCs w:val="18"/>
              </w:rPr>
            </w:pPr>
            <w:r w:rsidRPr="009C5D2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5D2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03612">
              <w:rPr>
                <w:rFonts w:ascii="Arial" w:hAnsi="Arial" w:cs="Arial"/>
                <w:sz w:val="18"/>
                <w:szCs w:val="18"/>
              </w:rPr>
            </w:r>
            <w:r w:rsidR="0010361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C5D2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83" w:type="pct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BC7F0E4" w14:textId="77777777" w:rsidR="004A4637" w:rsidRPr="009C5D2C" w:rsidRDefault="004A4637" w:rsidP="00C84532">
            <w:pPr>
              <w:rPr>
                <w:rFonts w:ascii="Arial" w:hAnsi="Arial" w:cs="Arial"/>
                <w:sz w:val="18"/>
                <w:szCs w:val="18"/>
              </w:rPr>
            </w:pPr>
            <w:r w:rsidRPr="009C5D2C">
              <w:rPr>
                <w:rFonts w:ascii="Arial" w:hAnsi="Arial" w:cs="Arial"/>
                <w:sz w:val="18"/>
                <w:szCs w:val="18"/>
              </w:rPr>
              <w:t>Número de documento:</w:t>
            </w:r>
          </w:p>
        </w:tc>
        <w:tc>
          <w:tcPr>
            <w:tcW w:w="1228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711CC3" w14:textId="4C130F0D" w:rsidR="004A4637" w:rsidRPr="009C5D2C" w:rsidRDefault="00B45194" w:rsidP="00C8453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314" w:type="pct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695F0C" w14:textId="77777777" w:rsidR="004A4637" w:rsidRPr="009C5D2C" w:rsidRDefault="004A4637" w:rsidP="00C8453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A4637" w:rsidRPr="00794D20" w14:paraId="196A7C56" w14:textId="77777777" w:rsidTr="00D2103C">
        <w:trPr>
          <w:trHeight w:hRule="exact" w:val="88"/>
        </w:trPr>
        <w:tc>
          <w:tcPr>
            <w:tcW w:w="5000" w:type="pct"/>
            <w:gridSpan w:val="16"/>
            <w:tcBorders>
              <w:top w:val="nil"/>
              <w:bottom w:val="nil"/>
            </w:tcBorders>
            <w:vAlign w:val="center"/>
          </w:tcPr>
          <w:p w14:paraId="7A61EA67" w14:textId="77777777" w:rsidR="004A4637" w:rsidRPr="00794D20" w:rsidRDefault="004A4637" w:rsidP="00C84532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4A4637" w:rsidRPr="00794D20" w14:paraId="27CAF791" w14:textId="77777777" w:rsidTr="00D2103C">
        <w:trPr>
          <w:trHeight w:hRule="exact" w:val="442"/>
        </w:trPr>
        <w:tc>
          <w:tcPr>
            <w:tcW w:w="400" w:type="pct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2530C017" w14:textId="77777777" w:rsidR="004A4637" w:rsidRPr="00794D20" w:rsidRDefault="004A4637" w:rsidP="00C84532">
            <w:pPr>
              <w:rPr>
                <w:rFonts w:ascii="Arial" w:hAnsi="Arial" w:cs="Arial"/>
                <w:sz w:val="18"/>
                <w:szCs w:val="18"/>
              </w:rPr>
            </w:pPr>
            <w:r w:rsidRPr="00794D20">
              <w:rPr>
                <w:rFonts w:ascii="Arial" w:hAnsi="Arial" w:cs="Arial"/>
                <w:sz w:val="18"/>
                <w:szCs w:val="18"/>
              </w:rPr>
              <w:t>Sexo:</w:t>
            </w:r>
          </w:p>
        </w:tc>
        <w:tc>
          <w:tcPr>
            <w:tcW w:w="68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460BD2" w14:textId="77777777" w:rsidR="004A4637" w:rsidRPr="00794D20" w:rsidRDefault="004A4637" w:rsidP="00C84532">
            <w:pPr>
              <w:rPr>
                <w:rFonts w:ascii="Arial" w:hAnsi="Arial" w:cs="Arial"/>
                <w:sz w:val="18"/>
                <w:szCs w:val="18"/>
              </w:rPr>
            </w:pPr>
            <w:r w:rsidRPr="00794D20">
              <w:rPr>
                <w:rFonts w:ascii="Arial" w:hAnsi="Arial" w:cs="Arial"/>
                <w:sz w:val="18"/>
                <w:szCs w:val="18"/>
              </w:rPr>
              <w:t xml:space="preserve">Hombre   </w:t>
            </w:r>
            <w:r w:rsidRPr="00794D2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4D2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03612">
              <w:rPr>
                <w:rFonts w:ascii="Arial" w:hAnsi="Arial" w:cs="Arial"/>
                <w:sz w:val="18"/>
                <w:szCs w:val="18"/>
              </w:rPr>
            </w:r>
            <w:r w:rsidR="0010361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94D2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7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404C7B" w14:textId="77777777" w:rsidR="004A4637" w:rsidRPr="00794D20" w:rsidRDefault="004A4637" w:rsidP="00C84532">
            <w:pPr>
              <w:rPr>
                <w:rFonts w:ascii="Arial" w:hAnsi="Arial" w:cs="Arial"/>
                <w:sz w:val="18"/>
                <w:szCs w:val="18"/>
              </w:rPr>
            </w:pPr>
            <w:r w:rsidRPr="00794D20">
              <w:rPr>
                <w:rFonts w:ascii="Arial" w:hAnsi="Arial" w:cs="Arial"/>
                <w:sz w:val="18"/>
                <w:szCs w:val="18"/>
              </w:rPr>
              <w:t xml:space="preserve">Mujer   </w:t>
            </w:r>
            <w:r w:rsidRPr="00794D2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4D2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03612">
              <w:rPr>
                <w:rFonts w:ascii="Arial" w:hAnsi="Arial" w:cs="Arial"/>
                <w:sz w:val="18"/>
                <w:szCs w:val="18"/>
              </w:rPr>
            </w:r>
            <w:r w:rsidR="0010361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94D2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237" w:type="pct"/>
            <w:gridSpan w:val="7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59C2F8AD" w14:textId="77777777" w:rsidR="004A4637" w:rsidRPr="00794D20" w:rsidRDefault="004A4637" w:rsidP="00C84532">
            <w:pPr>
              <w:rPr>
                <w:rFonts w:ascii="Arial" w:hAnsi="Arial" w:cs="Arial"/>
                <w:sz w:val="18"/>
                <w:szCs w:val="18"/>
              </w:rPr>
            </w:pPr>
            <w:r w:rsidRPr="00794D20">
              <w:rPr>
                <w:rFonts w:ascii="Arial" w:hAnsi="Arial" w:cs="Arial"/>
                <w:sz w:val="18"/>
                <w:szCs w:val="18"/>
              </w:rPr>
              <w:t xml:space="preserve">Otro  </w:t>
            </w:r>
            <w:r w:rsidRPr="00794D2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4D2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03612">
              <w:rPr>
                <w:rFonts w:ascii="Arial" w:hAnsi="Arial" w:cs="Arial"/>
                <w:sz w:val="18"/>
                <w:szCs w:val="18"/>
              </w:rPr>
            </w:r>
            <w:r w:rsidR="0010361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94D2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4A4637" w:rsidRPr="009C5D2C" w14:paraId="7326A8C2" w14:textId="77777777" w:rsidTr="00D2103C">
        <w:trPr>
          <w:trHeight w:hRule="exact" w:val="88"/>
        </w:trPr>
        <w:tc>
          <w:tcPr>
            <w:tcW w:w="5000" w:type="pct"/>
            <w:gridSpan w:val="16"/>
            <w:tcBorders>
              <w:top w:val="nil"/>
              <w:bottom w:val="nil"/>
            </w:tcBorders>
            <w:vAlign w:val="center"/>
          </w:tcPr>
          <w:p w14:paraId="30882CAD" w14:textId="77777777" w:rsidR="004A4637" w:rsidRPr="009C5D2C" w:rsidRDefault="004A4637" w:rsidP="00C8453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A4637" w:rsidRPr="009C5D2C" w14:paraId="73EAFAB6" w14:textId="77777777" w:rsidTr="00D2103C">
        <w:trPr>
          <w:trHeight w:val="211"/>
        </w:trPr>
        <w:tc>
          <w:tcPr>
            <w:tcW w:w="868" w:type="pct"/>
            <w:gridSpan w:val="4"/>
            <w:tcBorders>
              <w:top w:val="nil"/>
              <w:bottom w:val="nil"/>
            </w:tcBorders>
            <w:vAlign w:val="center"/>
          </w:tcPr>
          <w:p w14:paraId="2D25185C" w14:textId="77777777" w:rsidR="004A4637" w:rsidRPr="009C5D2C" w:rsidRDefault="004A4637" w:rsidP="00C84532">
            <w:pPr>
              <w:rPr>
                <w:rFonts w:ascii="Arial" w:hAnsi="Arial" w:cs="Arial"/>
                <w:sz w:val="18"/>
                <w:szCs w:val="18"/>
              </w:rPr>
            </w:pPr>
            <w:r w:rsidRPr="009C5D2C">
              <w:rPr>
                <w:rFonts w:ascii="Arial" w:hAnsi="Arial" w:cs="Arial"/>
                <w:sz w:val="18"/>
                <w:szCs w:val="18"/>
              </w:rPr>
              <w:t>Cargo en la entidad:</w:t>
            </w:r>
          </w:p>
        </w:tc>
        <w:tc>
          <w:tcPr>
            <w:tcW w:w="3948" w:type="pct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243AE5" w14:textId="77777777" w:rsidR="004A4637" w:rsidRPr="009C5D2C" w:rsidRDefault="004A4637" w:rsidP="00C84532">
            <w:pPr>
              <w:rPr>
                <w:rFonts w:ascii="Arial" w:hAnsi="Arial" w:cs="Arial"/>
                <w:sz w:val="18"/>
                <w:szCs w:val="18"/>
              </w:rPr>
            </w:pPr>
            <w:r w:rsidRPr="009C5D2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8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9C5D2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C5D2C">
              <w:rPr>
                <w:rFonts w:ascii="Arial" w:hAnsi="Arial" w:cs="Arial"/>
                <w:sz w:val="18"/>
                <w:szCs w:val="18"/>
              </w:rPr>
            </w:r>
            <w:r w:rsidRPr="009C5D2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C5D2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C5D2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C5D2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C5D2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C5D2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C5D2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84" w:type="pct"/>
            <w:tcBorders>
              <w:top w:val="nil"/>
              <w:bottom w:val="nil"/>
            </w:tcBorders>
            <w:vAlign w:val="center"/>
          </w:tcPr>
          <w:p w14:paraId="1FF422E2" w14:textId="77777777" w:rsidR="004A4637" w:rsidRPr="009C5D2C" w:rsidRDefault="004A4637" w:rsidP="00C8453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A4637" w:rsidRPr="009C5D2C" w14:paraId="77A1CE5C" w14:textId="77777777" w:rsidTr="00D2103C">
        <w:trPr>
          <w:trHeight w:hRule="exact" w:val="90"/>
        </w:trPr>
        <w:tc>
          <w:tcPr>
            <w:tcW w:w="5000" w:type="pct"/>
            <w:gridSpan w:val="16"/>
            <w:tcBorders>
              <w:top w:val="nil"/>
            </w:tcBorders>
            <w:vAlign w:val="center"/>
          </w:tcPr>
          <w:p w14:paraId="18A11B52" w14:textId="77777777" w:rsidR="004A4637" w:rsidRPr="009C5D2C" w:rsidRDefault="004A4637" w:rsidP="00C8453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5769AC2" w14:textId="77777777" w:rsidR="004A4637" w:rsidRDefault="004A4637" w:rsidP="00427D5B">
      <w:pPr>
        <w:spacing w:line="276" w:lineRule="auto"/>
        <w:ind w:left="284"/>
        <w:jc w:val="both"/>
        <w:rPr>
          <w:rFonts w:ascii="Arial" w:hAnsi="Arial" w:cs="Arial"/>
          <w:sz w:val="16"/>
          <w:szCs w:val="16"/>
        </w:rPr>
      </w:pPr>
    </w:p>
    <w:p w14:paraId="7C55DE58" w14:textId="77777777" w:rsidR="005C3D6B" w:rsidRDefault="005C3D6B" w:rsidP="00225BE4">
      <w:pPr>
        <w:spacing w:line="276" w:lineRule="auto"/>
        <w:ind w:left="284"/>
        <w:jc w:val="both"/>
        <w:rPr>
          <w:rFonts w:ascii="Arial" w:hAnsi="Arial" w:cs="Arial"/>
          <w:sz w:val="18"/>
          <w:szCs w:val="18"/>
        </w:rPr>
      </w:pPr>
      <w:r w:rsidRPr="00614EA4">
        <w:rPr>
          <w:rFonts w:ascii="Arial" w:hAnsi="Arial" w:cs="Arial"/>
          <w:sz w:val="18"/>
          <w:szCs w:val="18"/>
        </w:rPr>
        <w:t>Declaro que los datos aportados en la presente cuenta justificativa simplificada son ciertos y veraces.</w:t>
      </w:r>
    </w:p>
    <w:p w14:paraId="053FD055" w14:textId="77777777" w:rsidR="005C3D6B" w:rsidRDefault="00DF6362" w:rsidP="005C3D6B">
      <w:pPr>
        <w:spacing w:line="276" w:lineRule="auto"/>
        <w:ind w:left="142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</w:t>
      </w:r>
      <w:r w:rsidR="009A6F24">
        <w:rPr>
          <w:rFonts w:ascii="Arial" w:hAnsi="Arial" w:cs="Arial"/>
          <w:sz w:val="18"/>
          <w:szCs w:val="18"/>
        </w:rPr>
        <w:t xml:space="preserve"> </w:t>
      </w:r>
    </w:p>
    <w:tbl>
      <w:tblPr>
        <w:tblW w:w="146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  <w:tblCaption w:val="TIPO DE GASTO"/>
      </w:tblPr>
      <w:tblGrid>
        <w:gridCol w:w="425"/>
        <w:gridCol w:w="1318"/>
        <w:gridCol w:w="1234"/>
        <w:gridCol w:w="4961"/>
        <w:gridCol w:w="1559"/>
        <w:gridCol w:w="1418"/>
        <w:gridCol w:w="1134"/>
        <w:gridCol w:w="1275"/>
        <w:gridCol w:w="1276"/>
      </w:tblGrid>
      <w:tr w:rsidR="00383AC8" w:rsidRPr="00614EA4" w14:paraId="5F4E5833" w14:textId="77777777" w:rsidTr="00D2103C">
        <w:trPr>
          <w:trHeight w:val="292"/>
          <w:jc w:val="center"/>
        </w:trPr>
        <w:tc>
          <w:tcPr>
            <w:tcW w:w="425" w:type="dxa"/>
            <w:hideMark/>
          </w:tcPr>
          <w:p w14:paraId="7C2808BE" w14:textId="77777777" w:rsidR="00383AC8" w:rsidRPr="00FC53B8" w:rsidRDefault="00383AC8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bookmarkStart w:id="17" w:name="_Hlk135138267"/>
            <w:r w:rsidRPr="00FC53B8">
              <w:rPr>
                <w:rFonts w:ascii="Arial" w:hAnsi="Arial" w:cs="Arial"/>
                <w:b/>
                <w:sz w:val="18"/>
                <w:szCs w:val="18"/>
              </w:rPr>
              <w:t>Nº</w:t>
            </w:r>
          </w:p>
        </w:tc>
        <w:tc>
          <w:tcPr>
            <w:tcW w:w="1318" w:type="dxa"/>
          </w:tcPr>
          <w:p w14:paraId="26E4663F" w14:textId="77777777" w:rsidR="00383AC8" w:rsidRPr="00FC53B8" w:rsidRDefault="00383AC8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TIPO DE GASTO</w:t>
            </w:r>
          </w:p>
        </w:tc>
        <w:tc>
          <w:tcPr>
            <w:tcW w:w="1234" w:type="dxa"/>
          </w:tcPr>
          <w:p w14:paraId="2333573B" w14:textId="77777777" w:rsidR="00383AC8" w:rsidRPr="00FC53B8" w:rsidRDefault="00383AC8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C53B8">
              <w:rPr>
                <w:rFonts w:ascii="Arial" w:hAnsi="Arial" w:cs="Arial"/>
                <w:b/>
                <w:sz w:val="18"/>
                <w:szCs w:val="18"/>
              </w:rPr>
              <w:t>Nº FACTURA</w:t>
            </w:r>
          </w:p>
        </w:tc>
        <w:tc>
          <w:tcPr>
            <w:tcW w:w="4961" w:type="dxa"/>
            <w:hideMark/>
          </w:tcPr>
          <w:p w14:paraId="03A62BD5" w14:textId="77777777" w:rsidR="00383AC8" w:rsidRPr="00FC53B8" w:rsidRDefault="00383AC8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C53B8">
              <w:rPr>
                <w:rFonts w:ascii="Arial" w:hAnsi="Arial" w:cs="Arial"/>
                <w:b/>
                <w:sz w:val="18"/>
                <w:szCs w:val="18"/>
              </w:rPr>
              <w:t>NOMBRE DEL PROVEEDOR</w:t>
            </w:r>
          </w:p>
        </w:tc>
        <w:tc>
          <w:tcPr>
            <w:tcW w:w="1559" w:type="dxa"/>
            <w:hideMark/>
          </w:tcPr>
          <w:p w14:paraId="18EC431A" w14:textId="6D93B2C4" w:rsidR="00383AC8" w:rsidRPr="00FC53B8" w:rsidRDefault="00383AC8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C53B8">
              <w:rPr>
                <w:rFonts w:ascii="Arial" w:hAnsi="Arial" w:cs="Arial"/>
                <w:b/>
                <w:sz w:val="18"/>
                <w:szCs w:val="18"/>
              </w:rPr>
              <w:t>NIF</w:t>
            </w:r>
          </w:p>
        </w:tc>
        <w:tc>
          <w:tcPr>
            <w:tcW w:w="1418" w:type="dxa"/>
            <w:hideMark/>
          </w:tcPr>
          <w:p w14:paraId="3AD7032E" w14:textId="77777777" w:rsidR="00383AC8" w:rsidRPr="00FC53B8" w:rsidRDefault="00383AC8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C53B8">
              <w:rPr>
                <w:rFonts w:ascii="Arial" w:hAnsi="Arial" w:cs="Arial"/>
                <w:b/>
                <w:sz w:val="18"/>
                <w:szCs w:val="18"/>
              </w:rPr>
              <w:t>IMPORTE SIN IVA</w:t>
            </w:r>
          </w:p>
        </w:tc>
        <w:tc>
          <w:tcPr>
            <w:tcW w:w="1134" w:type="dxa"/>
            <w:hideMark/>
          </w:tcPr>
          <w:p w14:paraId="65A1C12B" w14:textId="77777777" w:rsidR="00383AC8" w:rsidRPr="00FC53B8" w:rsidRDefault="00383AC8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proofErr w:type="gramStart"/>
            <w:r w:rsidRPr="00FC53B8">
              <w:rPr>
                <w:rFonts w:ascii="Arial" w:hAnsi="Arial" w:cs="Arial"/>
                <w:b/>
                <w:sz w:val="18"/>
                <w:szCs w:val="18"/>
              </w:rPr>
              <w:t>TOTAL</w:t>
            </w:r>
            <w:proofErr w:type="gramEnd"/>
            <w:r w:rsidRPr="00FC53B8">
              <w:rPr>
                <w:rFonts w:ascii="Arial" w:hAnsi="Arial" w:cs="Arial"/>
                <w:b/>
                <w:sz w:val="18"/>
                <w:szCs w:val="18"/>
              </w:rPr>
              <w:t xml:space="preserve"> PAGADO</w:t>
            </w:r>
          </w:p>
        </w:tc>
        <w:tc>
          <w:tcPr>
            <w:tcW w:w="1275" w:type="dxa"/>
            <w:hideMark/>
          </w:tcPr>
          <w:p w14:paraId="097C7713" w14:textId="77777777" w:rsidR="00383AC8" w:rsidRPr="00FC53B8" w:rsidRDefault="00383AC8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C53B8">
              <w:rPr>
                <w:rFonts w:ascii="Arial" w:hAnsi="Arial" w:cs="Arial"/>
                <w:b/>
                <w:sz w:val="18"/>
                <w:szCs w:val="18"/>
              </w:rPr>
              <w:t>FECHA DE PAGO</w:t>
            </w:r>
          </w:p>
        </w:tc>
        <w:tc>
          <w:tcPr>
            <w:tcW w:w="1276" w:type="dxa"/>
            <w:hideMark/>
          </w:tcPr>
          <w:p w14:paraId="06F0CF53" w14:textId="77777777" w:rsidR="00383AC8" w:rsidRPr="00FC53B8" w:rsidRDefault="00383AC8" w:rsidP="005D7CE0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C53B8">
              <w:rPr>
                <w:rFonts w:ascii="Arial" w:hAnsi="Arial" w:cs="Arial"/>
                <w:b/>
                <w:sz w:val="18"/>
                <w:szCs w:val="18"/>
              </w:rPr>
              <w:t>FORMA DE PAGO</w:t>
            </w:r>
          </w:p>
        </w:tc>
      </w:tr>
      <w:tr w:rsidR="00F87D40" w:rsidRPr="00614EA4" w14:paraId="0DCDF301" w14:textId="77777777" w:rsidTr="00D2103C">
        <w:trPr>
          <w:trHeight w:val="265"/>
          <w:jc w:val="center"/>
        </w:trPr>
        <w:tc>
          <w:tcPr>
            <w:tcW w:w="425" w:type="dxa"/>
            <w:hideMark/>
          </w:tcPr>
          <w:p w14:paraId="5B9A8D71" w14:textId="77777777" w:rsidR="00383AC8" w:rsidRPr="00614EA4" w:rsidRDefault="00383AC8" w:rsidP="005D7CE0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77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18" w:name="Texto177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8"/>
          </w:p>
        </w:tc>
        <w:sdt>
          <w:sdtPr>
            <w:rPr>
              <w:rFonts w:ascii="Arial" w:hAnsi="Arial" w:cs="Arial"/>
              <w:sz w:val="18"/>
              <w:szCs w:val="18"/>
            </w:rPr>
            <w:alias w:val="TIPO DE GASTO"/>
            <w:tag w:val="TIPO DE GASTO"/>
            <w:id w:val="1262409668"/>
            <w:placeholder>
              <w:docPart w:val="A5700A095719406CA0E5DA26D233CB99"/>
            </w:placeholder>
            <w:showingPlcHdr/>
            <w:dropDownList>
              <w:listItem w:displayText="PERSONAL" w:value="PERSONAL"/>
              <w:listItem w:displayText="CONSULTORIA" w:value="CONSULTORIA"/>
              <w:listItem w:displayText="DESPLAZAMIENTO" w:value="DESPLAZAMIENTO"/>
              <w:listItem w:displayText="MATERIALES" w:value="MATERIALES"/>
              <w:listItem w:displayText="ALQUILER" w:value="ALQUILER"/>
              <w:listItem w:displayText="C INDIRECTOS" w:value="C INDIRECTOS"/>
              <w:listItem w:displayText="ACT FORMATIVAS" w:value="ACT FORMATIVAS"/>
              <w:listItem w:displayText="PONENCIAS" w:value="PONENCIAS"/>
              <w:listItem w:displayText="PLANIFICACION Y COORDINACION" w:value="PLANIFICACION Y COORDINACION"/>
            </w:dropDownList>
          </w:sdtPr>
          <w:sdtEndPr/>
          <w:sdtContent>
            <w:tc>
              <w:tcPr>
                <w:tcW w:w="1318" w:type="dxa"/>
              </w:tcPr>
              <w:p w14:paraId="53311DFD" w14:textId="77777777" w:rsidR="00383AC8" w:rsidRPr="00703B28" w:rsidRDefault="001B6D53" w:rsidP="005D7CE0">
                <w:pPr>
                  <w:spacing w:line="276" w:lineRule="auto"/>
                  <w:jc w:val="both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odelmarcadordeposicin"/>
                  </w:rPr>
                  <w:t>Tipo</w:t>
                </w:r>
              </w:p>
            </w:tc>
          </w:sdtContent>
        </w:sdt>
        <w:tc>
          <w:tcPr>
            <w:tcW w:w="1234" w:type="dxa"/>
            <w:hideMark/>
          </w:tcPr>
          <w:p w14:paraId="1E584901" w14:textId="77777777" w:rsidR="00383AC8" w:rsidRPr="00614EA4" w:rsidRDefault="00383AC8" w:rsidP="005D7CE0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961" w:type="dxa"/>
            <w:hideMark/>
          </w:tcPr>
          <w:p w14:paraId="3BF579E4" w14:textId="77777777" w:rsidR="00383AC8" w:rsidRPr="00614EA4" w:rsidRDefault="00383AC8" w:rsidP="005D7CE0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hideMark/>
          </w:tcPr>
          <w:p w14:paraId="5351E117" w14:textId="77777777" w:rsidR="00383AC8" w:rsidRPr="00614EA4" w:rsidRDefault="00383AC8" w:rsidP="005D7CE0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hideMark/>
          </w:tcPr>
          <w:p w14:paraId="07351137" w14:textId="77777777" w:rsidR="00383AC8" w:rsidRPr="00614EA4" w:rsidRDefault="00383AC8" w:rsidP="005D7CE0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hideMark/>
          </w:tcPr>
          <w:p w14:paraId="19E22700" w14:textId="77777777" w:rsidR="00383AC8" w:rsidRPr="00614EA4" w:rsidRDefault="00383AC8" w:rsidP="005D7CE0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75" w:type="dxa"/>
            <w:hideMark/>
          </w:tcPr>
          <w:p w14:paraId="13FEF170" w14:textId="77777777" w:rsidR="00383AC8" w:rsidRPr="00614EA4" w:rsidRDefault="00383AC8" w:rsidP="005D7CE0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hideMark/>
          </w:tcPr>
          <w:p w14:paraId="3680FF46" w14:textId="77777777" w:rsidR="00383AC8" w:rsidRPr="00614EA4" w:rsidRDefault="00383AC8" w:rsidP="005D7CE0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1B6D53" w:rsidRPr="00614EA4" w14:paraId="1C31B68B" w14:textId="77777777" w:rsidTr="00D2103C">
        <w:trPr>
          <w:trHeight w:val="292"/>
          <w:jc w:val="center"/>
        </w:trPr>
        <w:tc>
          <w:tcPr>
            <w:tcW w:w="425" w:type="dxa"/>
          </w:tcPr>
          <w:p w14:paraId="30F02749" w14:textId="77777777" w:rsidR="001B6D53" w:rsidRPr="00614EA4" w:rsidRDefault="001B6D53" w:rsidP="001B6D5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7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alias w:val="TIPO DE GASTO"/>
            <w:tag w:val="TIPO DE GASTO"/>
            <w:id w:val="477044800"/>
            <w:placeholder>
              <w:docPart w:val="549A986E3F1F43B0B74D4B9E9ACE06B0"/>
            </w:placeholder>
            <w:showingPlcHdr/>
            <w:dropDownList>
              <w:listItem w:displayText="PERSONAL" w:value="PERSONAL"/>
              <w:listItem w:displayText="CONSULTORIA" w:value="CONSULTORIA"/>
              <w:listItem w:displayText="DESPLAZAMIENTO" w:value="DESPLAZAMIENTO"/>
              <w:listItem w:displayText="MATERIALES" w:value="MATERIALES"/>
              <w:listItem w:displayText="ALQUILER" w:value="ALQUILER"/>
              <w:listItem w:displayText="C INDIRECTOS" w:value="C INDIRECTOS"/>
              <w:listItem w:displayText="ACT FORMATIVAS" w:value="ACT FORMATIVAS"/>
              <w:listItem w:displayText="PONENCIAS" w:value="PONENCIAS"/>
              <w:listItem w:displayText="PLANIFICACION Y COORDINACION" w:value="PLANIFICACION Y COORDINACION"/>
            </w:dropDownList>
          </w:sdtPr>
          <w:sdtEndPr/>
          <w:sdtContent>
            <w:tc>
              <w:tcPr>
                <w:tcW w:w="1318" w:type="dxa"/>
              </w:tcPr>
              <w:p w14:paraId="081FDEA9" w14:textId="77777777" w:rsidR="001B6D53" w:rsidRPr="00703B28" w:rsidRDefault="001B6D53" w:rsidP="001B6D53">
                <w:pPr>
                  <w:spacing w:line="276" w:lineRule="auto"/>
                  <w:jc w:val="both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odelmarcadordeposicin"/>
                  </w:rPr>
                  <w:t>Tipo</w:t>
                </w:r>
              </w:p>
            </w:tc>
          </w:sdtContent>
        </w:sdt>
        <w:tc>
          <w:tcPr>
            <w:tcW w:w="1234" w:type="dxa"/>
          </w:tcPr>
          <w:p w14:paraId="49ADA347" w14:textId="77777777" w:rsidR="001B6D53" w:rsidRPr="00614EA4" w:rsidRDefault="001B6D53" w:rsidP="001B6D5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961" w:type="dxa"/>
          </w:tcPr>
          <w:p w14:paraId="255DC93D" w14:textId="77777777" w:rsidR="001B6D53" w:rsidRPr="00614EA4" w:rsidRDefault="001B6D53" w:rsidP="001B6D5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</w:tcPr>
          <w:p w14:paraId="19FDF8F6" w14:textId="77777777" w:rsidR="001B6D53" w:rsidRPr="00614EA4" w:rsidRDefault="001B6D53" w:rsidP="001B6D5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</w:tcPr>
          <w:p w14:paraId="3F44BA00" w14:textId="77777777" w:rsidR="001B6D53" w:rsidRPr="00614EA4" w:rsidRDefault="001B6D53" w:rsidP="001B6D5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</w:tcPr>
          <w:p w14:paraId="4AA07A86" w14:textId="77777777" w:rsidR="001B6D53" w:rsidRPr="00614EA4" w:rsidRDefault="001B6D53" w:rsidP="001B6D5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75" w:type="dxa"/>
          </w:tcPr>
          <w:p w14:paraId="09894F6F" w14:textId="77777777" w:rsidR="001B6D53" w:rsidRPr="00614EA4" w:rsidRDefault="001B6D53" w:rsidP="001B6D5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</w:tcPr>
          <w:p w14:paraId="73B90640" w14:textId="77777777" w:rsidR="001B6D53" w:rsidRPr="00614EA4" w:rsidRDefault="001B6D53" w:rsidP="001B6D5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bookmarkStart w:id="19" w:name="_Hlk135138213"/>
      <w:tr w:rsidR="001B6D53" w:rsidRPr="00614EA4" w14:paraId="5B703331" w14:textId="77777777" w:rsidTr="00D2103C">
        <w:trPr>
          <w:trHeight w:val="292"/>
          <w:jc w:val="center"/>
        </w:trPr>
        <w:tc>
          <w:tcPr>
            <w:tcW w:w="425" w:type="dxa"/>
          </w:tcPr>
          <w:p w14:paraId="3A34BE8D" w14:textId="77777777" w:rsidR="001B6D53" w:rsidRPr="00614EA4" w:rsidRDefault="001B6D53" w:rsidP="001B6D5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7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alias w:val="TIPO DE GASTO"/>
            <w:tag w:val="TIPO DE GASTO"/>
            <w:id w:val="1928452066"/>
            <w:placeholder>
              <w:docPart w:val="0772638F0EAD4F20BC1BA5DC75141CBC"/>
            </w:placeholder>
            <w:showingPlcHdr/>
            <w:dropDownList>
              <w:listItem w:displayText="PERSONAL" w:value="PERSONAL"/>
              <w:listItem w:displayText="CONSULTORIA" w:value="CONSULTORIA"/>
              <w:listItem w:displayText="DESPLAZAMIENTO" w:value="DESPLAZAMIENTO"/>
              <w:listItem w:displayText="MATERIALES" w:value="MATERIALES"/>
              <w:listItem w:displayText="ALQUILER" w:value="ALQUILER"/>
              <w:listItem w:displayText="C INDIRECTOS" w:value="C INDIRECTOS"/>
              <w:listItem w:displayText="ACT FORMATIVAS" w:value="ACT FORMATIVAS"/>
              <w:listItem w:displayText="PONENCIAS" w:value="PONENCIAS"/>
              <w:listItem w:displayText="PLANIFICACION Y COORDINACION" w:value="PLANIFICACION Y COORDINACION"/>
            </w:dropDownList>
          </w:sdtPr>
          <w:sdtEndPr/>
          <w:sdtContent>
            <w:tc>
              <w:tcPr>
                <w:tcW w:w="1318" w:type="dxa"/>
              </w:tcPr>
              <w:p w14:paraId="147EE8B7" w14:textId="77777777" w:rsidR="001B6D53" w:rsidRPr="00703B28" w:rsidRDefault="001B6D53" w:rsidP="001B6D53">
                <w:pPr>
                  <w:spacing w:line="276" w:lineRule="auto"/>
                  <w:jc w:val="both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odelmarcadordeposicin"/>
                  </w:rPr>
                  <w:t>Tipo</w:t>
                </w:r>
              </w:p>
            </w:tc>
          </w:sdtContent>
        </w:sdt>
        <w:tc>
          <w:tcPr>
            <w:tcW w:w="1234" w:type="dxa"/>
          </w:tcPr>
          <w:p w14:paraId="63B25E83" w14:textId="77777777" w:rsidR="001B6D53" w:rsidRPr="00614EA4" w:rsidRDefault="001B6D53" w:rsidP="001B6D5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961" w:type="dxa"/>
          </w:tcPr>
          <w:p w14:paraId="4CE0C3F8" w14:textId="77777777" w:rsidR="001B6D53" w:rsidRPr="00614EA4" w:rsidRDefault="001B6D53" w:rsidP="001B6D5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</w:tcPr>
          <w:p w14:paraId="65CAEF03" w14:textId="77777777" w:rsidR="001B6D53" w:rsidRPr="00614EA4" w:rsidRDefault="001B6D53" w:rsidP="001B6D5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</w:tcPr>
          <w:p w14:paraId="354031D6" w14:textId="77777777" w:rsidR="001B6D53" w:rsidRPr="00614EA4" w:rsidRDefault="001B6D53" w:rsidP="001B6D5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</w:tcPr>
          <w:p w14:paraId="7AC4C038" w14:textId="77777777" w:rsidR="001B6D53" w:rsidRPr="00614EA4" w:rsidRDefault="001B6D53" w:rsidP="001B6D5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75" w:type="dxa"/>
          </w:tcPr>
          <w:p w14:paraId="690F309B" w14:textId="77777777" w:rsidR="001B6D53" w:rsidRPr="00614EA4" w:rsidRDefault="001B6D53" w:rsidP="001B6D5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</w:tcPr>
          <w:p w14:paraId="06C8ABB7" w14:textId="77777777" w:rsidR="001B6D53" w:rsidRPr="00614EA4" w:rsidRDefault="001B6D53" w:rsidP="001B6D5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bookmarkEnd w:id="19"/>
      <w:tr w:rsidR="001B6D53" w:rsidRPr="00614EA4" w14:paraId="636A165C" w14:textId="77777777" w:rsidTr="00D2103C">
        <w:trPr>
          <w:trHeight w:val="292"/>
          <w:jc w:val="center"/>
        </w:trPr>
        <w:tc>
          <w:tcPr>
            <w:tcW w:w="425" w:type="dxa"/>
          </w:tcPr>
          <w:p w14:paraId="7A68C2FA" w14:textId="77777777" w:rsidR="001B6D53" w:rsidRDefault="001B6D53" w:rsidP="001B6D5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7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alias w:val="TIPO DE GASTO"/>
            <w:tag w:val="TIPO DE GASTO"/>
            <w:id w:val="1764414628"/>
            <w:placeholder>
              <w:docPart w:val="654E04F2BA564CE8A2A186B8CA95EA4E"/>
            </w:placeholder>
            <w:showingPlcHdr/>
            <w:dropDownList>
              <w:listItem w:displayText="PERSONAL" w:value="PERSONAL"/>
              <w:listItem w:displayText="CONSULTORIA" w:value="CONSULTORIA"/>
              <w:listItem w:displayText="DESPLAZAMIENTO" w:value="DESPLAZAMIENTO"/>
              <w:listItem w:displayText="MATERIALES" w:value="MATERIALES"/>
              <w:listItem w:displayText="ALQUILER" w:value="ALQUILER"/>
              <w:listItem w:displayText="C INDIRECTOS" w:value="C INDIRECTOS"/>
              <w:listItem w:displayText="ACT FORMATIVAS" w:value="ACT FORMATIVAS"/>
              <w:listItem w:displayText="PONENCIAS" w:value="PONENCIAS"/>
              <w:listItem w:displayText="PLANIFICACION Y COORDINACION" w:value="PLANIFICACION Y COORDINACION"/>
            </w:dropDownList>
          </w:sdtPr>
          <w:sdtEndPr/>
          <w:sdtContent>
            <w:tc>
              <w:tcPr>
                <w:tcW w:w="1318" w:type="dxa"/>
              </w:tcPr>
              <w:p w14:paraId="200CEB68" w14:textId="77777777" w:rsidR="001B6D53" w:rsidRPr="00703B28" w:rsidRDefault="001B6D53" w:rsidP="001B6D53">
                <w:pPr>
                  <w:spacing w:line="276" w:lineRule="auto"/>
                  <w:jc w:val="both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odelmarcadordeposicin"/>
                  </w:rPr>
                  <w:t>Tipo</w:t>
                </w:r>
              </w:p>
            </w:tc>
          </w:sdtContent>
        </w:sdt>
        <w:tc>
          <w:tcPr>
            <w:tcW w:w="1234" w:type="dxa"/>
          </w:tcPr>
          <w:p w14:paraId="2AAFAE8D" w14:textId="77777777" w:rsidR="001B6D53" w:rsidRDefault="001B6D53" w:rsidP="001B6D5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961" w:type="dxa"/>
          </w:tcPr>
          <w:p w14:paraId="30C832C9" w14:textId="77777777" w:rsidR="001B6D53" w:rsidRDefault="001B6D53" w:rsidP="001B6D5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</w:tcPr>
          <w:p w14:paraId="0B512183" w14:textId="77777777" w:rsidR="001B6D53" w:rsidRDefault="001B6D53" w:rsidP="001B6D5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</w:tcPr>
          <w:p w14:paraId="427F65EC" w14:textId="77777777" w:rsidR="001B6D53" w:rsidRDefault="001B6D53" w:rsidP="001B6D5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</w:tcPr>
          <w:p w14:paraId="2C75E594" w14:textId="77777777" w:rsidR="001B6D53" w:rsidRDefault="001B6D53" w:rsidP="001B6D5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75" w:type="dxa"/>
          </w:tcPr>
          <w:p w14:paraId="41F5263F" w14:textId="77777777" w:rsidR="001B6D53" w:rsidRDefault="001B6D53" w:rsidP="001B6D5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</w:tcPr>
          <w:p w14:paraId="74C923AA" w14:textId="77777777" w:rsidR="001B6D53" w:rsidRDefault="001B6D53" w:rsidP="001B6D5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1B6D53" w:rsidRPr="00614EA4" w14:paraId="1C46A5C6" w14:textId="77777777" w:rsidTr="00D2103C">
        <w:trPr>
          <w:trHeight w:val="292"/>
          <w:jc w:val="center"/>
        </w:trPr>
        <w:tc>
          <w:tcPr>
            <w:tcW w:w="425" w:type="dxa"/>
          </w:tcPr>
          <w:p w14:paraId="77E8ACF2" w14:textId="77777777" w:rsidR="001B6D53" w:rsidRDefault="001B6D53" w:rsidP="001B6D5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7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alias w:val="TIPO DE GASTO"/>
            <w:tag w:val="TIPO DE GASTO"/>
            <w:id w:val="1897770151"/>
            <w:placeholder>
              <w:docPart w:val="D1E7871D83A64CF7A77B9D2F32B64D66"/>
            </w:placeholder>
            <w:showingPlcHdr/>
            <w:dropDownList>
              <w:listItem w:displayText="PERSONAL" w:value="PERSONAL"/>
              <w:listItem w:displayText="CONSULTORIA" w:value="CONSULTORIA"/>
              <w:listItem w:displayText="DESPLAZAMIENTO" w:value="DESPLAZAMIENTO"/>
              <w:listItem w:displayText="MATERIALES" w:value="MATERIALES"/>
              <w:listItem w:displayText="ALQUILER" w:value="ALQUILER"/>
              <w:listItem w:displayText="C INDIRECTOS" w:value="C INDIRECTOS"/>
              <w:listItem w:displayText="ACT FORMATIVAS" w:value="ACT FORMATIVAS"/>
              <w:listItem w:displayText="PONENCIAS" w:value="PONENCIAS"/>
              <w:listItem w:displayText="PLANIFICACION Y COORDINACION" w:value="PLANIFICACION Y COORDINACION"/>
            </w:dropDownList>
          </w:sdtPr>
          <w:sdtEndPr/>
          <w:sdtContent>
            <w:tc>
              <w:tcPr>
                <w:tcW w:w="1318" w:type="dxa"/>
              </w:tcPr>
              <w:p w14:paraId="343FC4D7" w14:textId="77777777" w:rsidR="001B6D53" w:rsidRPr="00703B28" w:rsidRDefault="001B6D53" w:rsidP="001B6D53">
                <w:pPr>
                  <w:spacing w:line="276" w:lineRule="auto"/>
                  <w:jc w:val="both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odelmarcadordeposicin"/>
                  </w:rPr>
                  <w:t>Tipo</w:t>
                </w:r>
              </w:p>
            </w:tc>
          </w:sdtContent>
        </w:sdt>
        <w:tc>
          <w:tcPr>
            <w:tcW w:w="1234" w:type="dxa"/>
          </w:tcPr>
          <w:p w14:paraId="0D6F2893" w14:textId="77777777" w:rsidR="001B6D53" w:rsidRDefault="001B6D53" w:rsidP="001B6D5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961" w:type="dxa"/>
          </w:tcPr>
          <w:p w14:paraId="7C745947" w14:textId="77777777" w:rsidR="001B6D53" w:rsidRDefault="001B6D53" w:rsidP="001B6D5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</w:tcPr>
          <w:p w14:paraId="1691FCBF" w14:textId="77777777" w:rsidR="001B6D53" w:rsidRDefault="001B6D53" w:rsidP="001B6D5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</w:tcPr>
          <w:p w14:paraId="7999D9EA" w14:textId="77777777" w:rsidR="001B6D53" w:rsidRDefault="001B6D53" w:rsidP="001B6D5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</w:tcPr>
          <w:p w14:paraId="1E49DE7F" w14:textId="77777777" w:rsidR="001B6D53" w:rsidRDefault="001B6D53" w:rsidP="001B6D5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75" w:type="dxa"/>
          </w:tcPr>
          <w:p w14:paraId="12E9649D" w14:textId="77777777" w:rsidR="001B6D53" w:rsidRDefault="001B6D53" w:rsidP="001B6D5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</w:tcPr>
          <w:p w14:paraId="1EC59089" w14:textId="77777777" w:rsidR="001B6D53" w:rsidRDefault="001B6D53" w:rsidP="001B6D5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1B6D53" w:rsidRPr="00614EA4" w14:paraId="33B7FC94" w14:textId="77777777" w:rsidTr="00D2103C">
        <w:trPr>
          <w:trHeight w:val="292"/>
          <w:jc w:val="center"/>
        </w:trPr>
        <w:tc>
          <w:tcPr>
            <w:tcW w:w="425" w:type="dxa"/>
          </w:tcPr>
          <w:p w14:paraId="5D5253C7" w14:textId="77777777" w:rsidR="001B6D53" w:rsidRDefault="001B6D53" w:rsidP="001B6D5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7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alias w:val="TIPO DE GASTO"/>
            <w:tag w:val="TIPO DE GASTO"/>
            <w:id w:val="-1859955547"/>
            <w:placeholder>
              <w:docPart w:val="C64812BB227D4FC3A6C00E89A9A53441"/>
            </w:placeholder>
            <w:showingPlcHdr/>
            <w:dropDownList>
              <w:listItem w:displayText="PERSONAL" w:value="PERSONAL"/>
              <w:listItem w:displayText="CONSULTORIA" w:value="CONSULTORIA"/>
              <w:listItem w:displayText="DESPLAZAMIENTO" w:value="DESPLAZAMIENTO"/>
              <w:listItem w:displayText="MATERIALES" w:value="MATERIALES"/>
              <w:listItem w:displayText="ALQUILER" w:value="ALQUILER"/>
              <w:listItem w:displayText="C INDIRECTOS" w:value="C INDIRECTOS"/>
              <w:listItem w:displayText="ACT FORMATIVAS" w:value="ACT FORMATIVAS"/>
              <w:listItem w:displayText="PONENCIAS" w:value="PONENCIAS"/>
              <w:listItem w:displayText="PLANIFICACION Y COORDINACION" w:value="PLANIFICACION Y COORDINACION"/>
            </w:dropDownList>
          </w:sdtPr>
          <w:sdtEndPr/>
          <w:sdtContent>
            <w:tc>
              <w:tcPr>
                <w:tcW w:w="1318" w:type="dxa"/>
              </w:tcPr>
              <w:p w14:paraId="3A64D1A2" w14:textId="77777777" w:rsidR="001B6D53" w:rsidRPr="00703B28" w:rsidRDefault="001B6D53" w:rsidP="001B6D53">
                <w:pPr>
                  <w:spacing w:line="276" w:lineRule="auto"/>
                  <w:jc w:val="both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odelmarcadordeposicin"/>
                  </w:rPr>
                  <w:t>Tipo</w:t>
                </w:r>
              </w:p>
            </w:tc>
          </w:sdtContent>
        </w:sdt>
        <w:tc>
          <w:tcPr>
            <w:tcW w:w="1234" w:type="dxa"/>
          </w:tcPr>
          <w:p w14:paraId="48CB139C" w14:textId="77777777" w:rsidR="001B6D53" w:rsidRDefault="001B6D53" w:rsidP="001B6D5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961" w:type="dxa"/>
          </w:tcPr>
          <w:p w14:paraId="31BC26C2" w14:textId="77777777" w:rsidR="001B6D53" w:rsidRDefault="001B6D53" w:rsidP="001B6D5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</w:tcPr>
          <w:p w14:paraId="1A27A736" w14:textId="77777777" w:rsidR="001B6D53" w:rsidRDefault="001B6D53" w:rsidP="001B6D5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</w:tcPr>
          <w:p w14:paraId="7E468812" w14:textId="77777777" w:rsidR="001B6D53" w:rsidRDefault="001B6D53" w:rsidP="001B6D5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</w:tcPr>
          <w:p w14:paraId="72DF295A" w14:textId="77777777" w:rsidR="001B6D53" w:rsidRDefault="001B6D53" w:rsidP="001B6D5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75" w:type="dxa"/>
          </w:tcPr>
          <w:p w14:paraId="764243A0" w14:textId="77777777" w:rsidR="001B6D53" w:rsidRDefault="001B6D53" w:rsidP="001B6D5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</w:tcPr>
          <w:p w14:paraId="67293A8C" w14:textId="77777777" w:rsidR="001B6D53" w:rsidRDefault="001B6D53" w:rsidP="001B6D5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1B6D53" w:rsidRPr="00614EA4" w14:paraId="48E938EB" w14:textId="77777777" w:rsidTr="00D2103C">
        <w:trPr>
          <w:trHeight w:val="292"/>
          <w:jc w:val="center"/>
        </w:trPr>
        <w:tc>
          <w:tcPr>
            <w:tcW w:w="425" w:type="dxa"/>
          </w:tcPr>
          <w:p w14:paraId="34618CF0" w14:textId="77777777" w:rsidR="001B6D53" w:rsidRDefault="001B6D53" w:rsidP="001B6D5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7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alias w:val="TIPO DE GASTO"/>
            <w:tag w:val="TIPO DE GASTO"/>
            <w:id w:val="-740561137"/>
            <w:placeholder>
              <w:docPart w:val="6D354C337DF9499EB4265D6E121DF23A"/>
            </w:placeholder>
            <w:showingPlcHdr/>
            <w:dropDownList>
              <w:listItem w:displayText="PERSONAL" w:value="PERSONAL"/>
              <w:listItem w:displayText="CONSULTORIA" w:value="CONSULTORIA"/>
              <w:listItem w:displayText="DESPLAZAMIENTO" w:value="DESPLAZAMIENTO"/>
              <w:listItem w:displayText="MATERIALES" w:value="MATERIALES"/>
              <w:listItem w:displayText="ALQUILER" w:value="ALQUILER"/>
              <w:listItem w:displayText="C INDIRECTOS" w:value="C INDIRECTOS"/>
              <w:listItem w:displayText="ACT FORMATIVAS" w:value="ACT FORMATIVAS"/>
              <w:listItem w:displayText="PONENCIAS" w:value="PONENCIAS"/>
              <w:listItem w:displayText="PLANIFICACION Y COORDINACION" w:value="PLANIFICACION Y COORDINACION"/>
            </w:dropDownList>
          </w:sdtPr>
          <w:sdtEndPr/>
          <w:sdtContent>
            <w:tc>
              <w:tcPr>
                <w:tcW w:w="1318" w:type="dxa"/>
              </w:tcPr>
              <w:p w14:paraId="1D689E7E" w14:textId="77777777" w:rsidR="001B6D53" w:rsidRPr="00703B28" w:rsidRDefault="001B6D53" w:rsidP="001B6D53">
                <w:pPr>
                  <w:spacing w:line="276" w:lineRule="auto"/>
                  <w:jc w:val="both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odelmarcadordeposicin"/>
                  </w:rPr>
                  <w:t>Tipo</w:t>
                </w:r>
              </w:p>
            </w:tc>
          </w:sdtContent>
        </w:sdt>
        <w:tc>
          <w:tcPr>
            <w:tcW w:w="1234" w:type="dxa"/>
          </w:tcPr>
          <w:p w14:paraId="5195104E" w14:textId="77777777" w:rsidR="001B6D53" w:rsidRDefault="001B6D53" w:rsidP="001B6D5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961" w:type="dxa"/>
          </w:tcPr>
          <w:p w14:paraId="5E9F5394" w14:textId="77777777" w:rsidR="001B6D53" w:rsidRDefault="001B6D53" w:rsidP="001B6D5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</w:tcPr>
          <w:p w14:paraId="21564D67" w14:textId="77777777" w:rsidR="001B6D53" w:rsidRDefault="001B6D53" w:rsidP="001B6D5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</w:tcPr>
          <w:p w14:paraId="06E42CD5" w14:textId="77777777" w:rsidR="001B6D53" w:rsidRDefault="001B6D53" w:rsidP="001B6D5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</w:tcPr>
          <w:p w14:paraId="7A9894A2" w14:textId="77777777" w:rsidR="001B6D53" w:rsidRDefault="001B6D53" w:rsidP="001B6D5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75" w:type="dxa"/>
          </w:tcPr>
          <w:p w14:paraId="4A8AFFF7" w14:textId="77777777" w:rsidR="001B6D53" w:rsidRDefault="001B6D53" w:rsidP="001B6D5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</w:tcPr>
          <w:p w14:paraId="518A7CF9" w14:textId="77777777" w:rsidR="001B6D53" w:rsidRDefault="001B6D53" w:rsidP="001B6D5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27755" w:rsidRPr="00092B11" w14:paraId="42221C5A" w14:textId="77777777" w:rsidTr="00D2103C">
        <w:trPr>
          <w:gridAfter w:val="2"/>
          <w:wAfter w:w="2551" w:type="dxa"/>
          <w:trHeight w:val="400"/>
          <w:jc w:val="center"/>
        </w:trPr>
        <w:tc>
          <w:tcPr>
            <w:tcW w:w="425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36CC5197" w14:textId="77777777" w:rsidR="00327755" w:rsidRPr="00614EA4" w:rsidRDefault="00327755" w:rsidP="00327755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8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762D257" w14:textId="77777777" w:rsidR="00327755" w:rsidRPr="00614EA4" w:rsidRDefault="00327755" w:rsidP="00327755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052C2E33" w14:textId="77777777" w:rsidR="00327755" w:rsidRPr="00614EA4" w:rsidRDefault="00327755" w:rsidP="00327755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1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0AF4FECC" w14:textId="77777777" w:rsidR="00327755" w:rsidRPr="00614EA4" w:rsidRDefault="00327755" w:rsidP="00327755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3DF8849" w14:textId="77777777" w:rsidR="00327755" w:rsidRPr="00614EA4" w:rsidRDefault="00327755" w:rsidP="00327755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hideMark/>
          </w:tcPr>
          <w:p w14:paraId="617C50DA" w14:textId="77777777" w:rsidR="00327755" w:rsidRPr="00614EA4" w:rsidRDefault="00327755" w:rsidP="00327755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14EA4">
              <w:rPr>
                <w:rFonts w:ascii="Arial" w:hAnsi="Arial" w:cs="Arial"/>
                <w:sz w:val="18"/>
                <w:szCs w:val="18"/>
              </w:rPr>
              <w:t>TOTAL</w:t>
            </w:r>
          </w:p>
        </w:tc>
        <w:tc>
          <w:tcPr>
            <w:tcW w:w="1134" w:type="dxa"/>
            <w:hideMark/>
          </w:tcPr>
          <w:p w14:paraId="7936B09B" w14:textId="77777777" w:rsidR="00327755" w:rsidRPr="00614EA4" w:rsidRDefault="00327755" w:rsidP="00327755">
            <w:pPr>
              <w:spacing w:line="276" w:lineRule="auto"/>
              <w:jc w:val="both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56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20" w:name="Texto156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0"/>
          </w:p>
        </w:tc>
      </w:tr>
      <w:bookmarkEnd w:id="17"/>
      <w:tr w:rsidR="00327755" w:rsidRPr="00614EA4" w14:paraId="2B3096C4" w14:textId="77777777" w:rsidTr="00D2103C">
        <w:trPr>
          <w:trHeight w:val="292"/>
          <w:jc w:val="center"/>
        </w:trPr>
        <w:tc>
          <w:tcPr>
            <w:tcW w:w="425" w:type="dxa"/>
            <w:hideMark/>
          </w:tcPr>
          <w:p w14:paraId="31A66DDB" w14:textId="77777777" w:rsidR="00327755" w:rsidRPr="00FC53B8" w:rsidRDefault="00327755" w:rsidP="00327755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C53B8">
              <w:rPr>
                <w:rFonts w:ascii="Arial" w:hAnsi="Arial" w:cs="Arial"/>
                <w:b/>
                <w:sz w:val="18"/>
                <w:szCs w:val="18"/>
              </w:rPr>
              <w:lastRenderedPageBreak/>
              <w:t>Nº</w:t>
            </w:r>
          </w:p>
        </w:tc>
        <w:tc>
          <w:tcPr>
            <w:tcW w:w="1318" w:type="dxa"/>
          </w:tcPr>
          <w:p w14:paraId="58D13722" w14:textId="77777777" w:rsidR="00327755" w:rsidRPr="00FC53B8" w:rsidRDefault="00327755" w:rsidP="00327755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TIPO DE GASTO</w:t>
            </w:r>
          </w:p>
        </w:tc>
        <w:tc>
          <w:tcPr>
            <w:tcW w:w="1234" w:type="dxa"/>
          </w:tcPr>
          <w:p w14:paraId="6D3D059D" w14:textId="77777777" w:rsidR="00327755" w:rsidRPr="00FC53B8" w:rsidRDefault="00327755" w:rsidP="00327755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C53B8">
              <w:rPr>
                <w:rFonts w:ascii="Arial" w:hAnsi="Arial" w:cs="Arial"/>
                <w:b/>
                <w:sz w:val="18"/>
                <w:szCs w:val="18"/>
              </w:rPr>
              <w:t>Nº FACTURA</w:t>
            </w:r>
          </w:p>
        </w:tc>
        <w:tc>
          <w:tcPr>
            <w:tcW w:w="4961" w:type="dxa"/>
            <w:hideMark/>
          </w:tcPr>
          <w:p w14:paraId="590D5850" w14:textId="77777777" w:rsidR="00327755" w:rsidRPr="00FC53B8" w:rsidRDefault="00327755" w:rsidP="00327755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C53B8">
              <w:rPr>
                <w:rFonts w:ascii="Arial" w:hAnsi="Arial" w:cs="Arial"/>
                <w:b/>
                <w:sz w:val="18"/>
                <w:szCs w:val="18"/>
              </w:rPr>
              <w:t>NOMBRE DEL PROVEEDOR</w:t>
            </w:r>
          </w:p>
        </w:tc>
        <w:tc>
          <w:tcPr>
            <w:tcW w:w="1559" w:type="dxa"/>
            <w:hideMark/>
          </w:tcPr>
          <w:p w14:paraId="7001CDB3" w14:textId="2787909D" w:rsidR="00327755" w:rsidRPr="00FC53B8" w:rsidRDefault="00327755" w:rsidP="00327755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C53B8">
              <w:rPr>
                <w:rFonts w:ascii="Arial" w:hAnsi="Arial" w:cs="Arial"/>
                <w:b/>
                <w:sz w:val="18"/>
                <w:szCs w:val="18"/>
              </w:rPr>
              <w:t>NIF</w:t>
            </w:r>
          </w:p>
        </w:tc>
        <w:tc>
          <w:tcPr>
            <w:tcW w:w="1418" w:type="dxa"/>
            <w:hideMark/>
          </w:tcPr>
          <w:p w14:paraId="103D47AA" w14:textId="77777777" w:rsidR="00327755" w:rsidRPr="00FC53B8" w:rsidRDefault="00327755" w:rsidP="00327755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C53B8">
              <w:rPr>
                <w:rFonts w:ascii="Arial" w:hAnsi="Arial" w:cs="Arial"/>
                <w:b/>
                <w:sz w:val="18"/>
                <w:szCs w:val="18"/>
              </w:rPr>
              <w:t>IMPORTE SIN IVA</w:t>
            </w:r>
          </w:p>
        </w:tc>
        <w:tc>
          <w:tcPr>
            <w:tcW w:w="1134" w:type="dxa"/>
            <w:hideMark/>
          </w:tcPr>
          <w:p w14:paraId="19F2ED26" w14:textId="77777777" w:rsidR="00327755" w:rsidRPr="00FC53B8" w:rsidRDefault="00327755" w:rsidP="00327755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proofErr w:type="gramStart"/>
            <w:r w:rsidRPr="00FC53B8">
              <w:rPr>
                <w:rFonts w:ascii="Arial" w:hAnsi="Arial" w:cs="Arial"/>
                <w:b/>
                <w:sz w:val="18"/>
                <w:szCs w:val="18"/>
              </w:rPr>
              <w:t>TOTAL</w:t>
            </w:r>
            <w:proofErr w:type="gramEnd"/>
            <w:r w:rsidRPr="00FC53B8">
              <w:rPr>
                <w:rFonts w:ascii="Arial" w:hAnsi="Arial" w:cs="Arial"/>
                <w:b/>
                <w:sz w:val="18"/>
                <w:szCs w:val="18"/>
              </w:rPr>
              <w:t xml:space="preserve"> PAGADO</w:t>
            </w:r>
          </w:p>
        </w:tc>
        <w:tc>
          <w:tcPr>
            <w:tcW w:w="1275" w:type="dxa"/>
            <w:hideMark/>
          </w:tcPr>
          <w:p w14:paraId="17807A9D" w14:textId="77777777" w:rsidR="00327755" w:rsidRPr="00FC53B8" w:rsidRDefault="00327755" w:rsidP="00327755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C53B8">
              <w:rPr>
                <w:rFonts w:ascii="Arial" w:hAnsi="Arial" w:cs="Arial"/>
                <w:b/>
                <w:sz w:val="18"/>
                <w:szCs w:val="18"/>
              </w:rPr>
              <w:t>FECHA DE PAGO</w:t>
            </w:r>
          </w:p>
        </w:tc>
        <w:tc>
          <w:tcPr>
            <w:tcW w:w="1276" w:type="dxa"/>
            <w:hideMark/>
          </w:tcPr>
          <w:p w14:paraId="36EC882A" w14:textId="77777777" w:rsidR="00327755" w:rsidRPr="00FC53B8" w:rsidRDefault="00327755" w:rsidP="00327755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C53B8">
              <w:rPr>
                <w:rFonts w:ascii="Arial" w:hAnsi="Arial" w:cs="Arial"/>
                <w:b/>
                <w:sz w:val="18"/>
                <w:szCs w:val="18"/>
              </w:rPr>
              <w:t>FORMA DE PAGO</w:t>
            </w:r>
          </w:p>
        </w:tc>
      </w:tr>
      <w:tr w:rsidR="001B6D53" w:rsidRPr="00614EA4" w14:paraId="2A162E4D" w14:textId="77777777" w:rsidTr="00D2103C">
        <w:trPr>
          <w:trHeight w:val="292"/>
          <w:jc w:val="center"/>
        </w:trPr>
        <w:tc>
          <w:tcPr>
            <w:tcW w:w="425" w:type="dxa"/>
            <w:hideMark/>
          </w:tcPr>
          <w:p w14:paraId="02149913" w14:textId="77777777" w:rsidR="001B6D53" w:rsidRPr="00614EA4" w:rsidRDefault="001B6D53" w:rsidP="001B6D5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7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alias w:val="TIPO DE GASTO"/>
            <w:tag w:val="TIPO DE GASTO"/>
            <w:id w:val="-1578276277"/>
            <w:placeholder>
              <w:docPart w:val="6D574842A6C64D61B3239BA64A260536"/>
            </w:placeholder>
            <w:showingPlcHdr/>
            <w:dropDownList>
              <w:listItem w:displayText="PERSONAL" w:value="PERSONAL"/>
              <w:listItem w:displayText="CONSULTORIA" w:value="CONSULTORIA"/>
              <w:listItem w:displayText="DESPLAZAMIENTO" w:value="DESPLAZAMIENTO"/>
              <w:listItem w:displayText="MATERIALES" w:value="MATERIALES"/>
              <w:listItem w:displayText="ALQUILER" w:value="ALQUILER"/>
              <w:listItem w:displayText="C INDIRECTOS" w:value="C INDIRECTOS"/>
              <w:listItem w:displayText="ACT FORMATIVAS" w:value="ACT FORMATIVAS"/>
              <w:listItem w:displayText="PONENCIAS" w:value="PONENCIAS"/>
              <w:listItem w:displayText="PLANIFICACION Y COORDINACION" w:value="PLANIFICACION Y COORDINACION"/>
            </w:dropDownList>
          </w:sdtPr>
          <w:sdtEndPr/>
          <w:sdtContent>
            <w:tc>
              <w:tcPr>
                <w:tcW w:w="1318" w:type="dxa"/>
              </w:tcPr>
              <w:p w14:paraId="6B412665" w14:textId="77777777" w:rsidR="001B6D53" w:rsidRPr="00703B28" w:rsidRDefault="001B6D53" w:rsidP="001B6D53">
                <w:pPr>
                  <w:spacing w:line="276" w:lineRule="auto"/>
                  <w:jc w:val="both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odelmarcadordeposicin"/>
                  </w:rPr>
                  <w:t>Tipo</w:t>
                </w:r>
              </w:p>
            </w:tc>
          </w:sdtContent>
        </w:sdt>
        <w:tc>
          <w:tcPr>
            <w:tcW w:w="1234" w:type="dxa"/>
            <w:hideMark/>
          </w:tcPr>
          <w:p w14:paraId="3D6AEF40" w14:textId="77777777" w:rsidR="001B6D53" w:rsidRPr="00614EA4" w:rsidRDefault="001B6D53" w:rsidP="001B6D5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961" w:type="dxa"/>
            <w:hideMark/>
          </w:tcPr>
          <w:p w14:paraId="4A692CB6" w14:textId="77777777" w:rsidR="001B6D53" w:rsidRPr="00614EA4" w:rsidRDefault="001B6D53" w:rsidP="001B6D5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hideMark/>
          </w:tcPr>
          <w:p w14:paraId="3FE52061" w14:textId="77777777" w:rsidR="001B6D53" w:rsidRPr="00614EA4" w:rsidRDefault="001B6D53" w:rsidP="001B6D5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hideMark/>
          </w:tcPr>
          <w:p w14:paraId="5417F00B" w14:textId="77777777" w:rsidR="001B6D53" w:rsidRPr="00614EA4" w:rsidRDefault="001B6D53" w:rsidP="001B6D5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hideMark/>
          </w:tcPr>
          <w:p w14:paraId="3560C8CA" w14:textId="77777777" w:rsidR="001B6D53" w:rsidRPr="00614EA4" w:rsidRDefault="001B6D53" w:rsidP="001B6D5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75" w:type="dxa"/>
            <w:hideMark/>
          </w:tcPr>
          <w:p w14:paraId="5D03AB59" w14:textId="77777777" w:rsidR="001B6D53" w:rsidRPr="00614EA4" w:rsidRDefault="001B6D53" w:rsidP="001B6D5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hideMark/>
          </w:tcPr>
          <w:p w14:paraId="70D1577C" w14:textId="77777777" w:rsidR="001B6D53" w:rsidRPr="00614EA4" w:rsidRDefault="001B6D53" w:rsidP="001B6D5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1B6D53" w:rsidRPr="00614EA4" w14:paraId="3E2E977A" w14:textId="77777777" w:rsidTr="00D2103C">
        <w:trPr>
          <w:trHeight w:val="292"/>
          <w:jc w:val="center"/>
        </w:trPr>
        <w:tc>
          <w:tcPr>
            <w:tcW w:w="425" w:type="dxa"/>
          </w:tcPr>
          <w:p w14:paraId="2FFB1C5C" w14:textId="77777777" w:rsidR="001B6D53" w:rsidRPr="00614EA4" w:rsidRDefault="001B6D53" w:rsidP="001B6D5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7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alias w:val="TIPO DE GASTO"/>
            <w:tag w:val="TIPO DE GASTO"/>
            <w:id w:val="-1361203812"/>
            <w:placeholder>
              <w:docPart w:val="AAB47EA13FC34F37A345C7C96A57996B"/>
            </w:placeholder>
            <w:showingPlcHdr/>
            <w:dropDownList>
              <w:listItem w:displayText="PERSONAL" w:value="PERSONAL"/>
              <w:listItem w:displayText="CONSULTORIA" w:value="CONSULTORIA"/>
              <w:listItem w:displayText="DESPLAZAMIENTO" w:value="DESPLAZAMIENTO"/>
              <w:listItem w:displayText="MATERIALES" w:value="MATERIALES"/>
              <w:listItem w:displayText="ALQUILER" w:value="ALQUILER"/>
              <w:listItem w:displayText="C INDIRECTOS" w:value="C INDIRECTOS"/>
              <w:listItem w:displayText="ACT FORMATIVAS" w:value="ACT FORMATIVAS"/>
              <w:listItem w:displayText="PONENCIAS" w:value="PONENCIAS"/>
              <w:listItem w:displayText="PLANIFICACION Y COORDINACION" w:value="PLANIFICACION Y COORDINACION"/>
            </w:dropDownList>
          </w:sdtPr>
          <w:sdtEndPr/>
          <w:sdtContent>
            <w:tc>
              <w:tcPr>
                <w:tcW w:w="1318" w:type="dxa"/>
              </w:tcPr>
              <w:p w14:paraId="4F7BCDD6" w14:textId="77777777" w:rsidR="001B6D53" w:rsidRPr="00703B28" w:rsidRDefault="001B6D53" w:rsidP="001B6D53">
                <w:pPr>
                  <w:spacing w:line="276" w:lineRule="auto"/>
                  <w:jc w:val="both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odelmarcadordeposicin"/>
                  </w:rPr>
                  <w:t>Tipo</w:t>
                </w:r>
              </w:p>
            </w:tc>
          </w:sdtContent>
        </w:sdt>
        <w:tc>
          <w:tcPr>
            <w:tcW w:w="1234" w:type="dxa"/>
          </w:tcPr>
          <w:p w14:paraId="5B947178" w14:textId="77777777" w:rsidR="001B6D53" w:rsidRPr="00614EA4" w:rsidRDefault="001B6D53" w:rsidP="001B6D5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961" w:type="dxa"/>
          </w:tcPr>
          <w:p w14:paraId="68D1E38E" w14:textId="77777777" w:rsidR="001B6D53" w:rsidRPr="00614EA4" w:rsidRDefault="001B6D53" w:rsidP="001B6D5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</w:tcPr>
          <w:p w14:paraId="5713AC0E" w14:textId="77777777" w:rsidR="001B6D53" w:rsidRPr="00614EA4" w:rsidRDefault="001B6D53" w:rsidP="001B6D5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</w:tcPr>
          <w:p w14:paraId="28BC7D63" w14:textId="77777777" w:rsidR="001B6D53" w:rsidRPr="00614EA4" w:rsidRDefault="001B6D53" w:rsidP="001B6D5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</w:tcPr>
          <w:p w14:paraId="622312CF" w14:textId="77777777" w:rsidR="001B6D53" w:rsidRPr="00614EA4" w:rsidRDefault="001B6D53" w:rsidP="001B6D5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75" w:type="dxa"/>
          </w:tcPr>
          <w:p w14:paraId="769572DA" w14:textId="77777777" w:rsidR="001B6D53" w:rsidRPr="00614EA4" w:rsidRDefault="001B6D53" w:rsidP="001B6D5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</w:tcPr>
          <w:p w14:paraId="5E64055D" w14:textId="77777777" w:rsidR="001B6D53" w:rsidRPr="00614EA4" w:rsidRDefault="001B6D53" w:rsidP="001B6D5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1B6D53" w:rsidRPr="00614EA4" w14:paraId="3755A47C" w14:textId="77777777" w:rsidTr="00D2103C">
        <w:trPr>
          <w:trHeight w:val="292"/>
          <w:jc w:val="center"/>
        </w:trPr>
        <w:tc>
          <w:tcPr>
            <w:tcW w:w="425" w:type="dxa"/>
          </w:tcPr>
          <w:p w14:paraId="1C76033B" w14:textId="77777777" w:rsidR="001B6D53" w:rsidRPr="00614EA4" w:rsidRDefault="001B6D53" w:rsidP="001B6D5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7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alias w:val="TIPO DE GASTO"/>
            <w:tag w:val="TIPO DE GASTO"/>
            <w:id w:val="1598061664"/>
            <w:placeholder>
              <w:docPart w:val="D7813E111C26453194CDA528F19977B7"/>
            </w:placeholder>
            <w:showingPlcHdr/>
            <w:dropDownList>
              <w:listItem w:displayText="PERSONAL" w:value="PERSONAL"/>
              <w:listItem w:displayText="CONSULTORIA" w:value="CONSULTORIA"/>
              <w:listItem w:displayText="DESPLAZAMIENTO" w:value="DESPLAZAMIENTO"/>
              <w:listItem w:displayText="MATERIALES" w:value="MATERIALES"/>
              <w:listItem w:displayText="ALQUILER" w:value="ALQUILER"/>
              <w:listItem w:displayText="C INDIRECTOS" w:value="C INDIRECTOS"/>
              <w:listItem w:displayText="ACT FORMATIVAS" w:value="ACT FORMATIVAS"/>
              <w:listItem w:displayText="PONENCIAS" w:value="PONENCIAS"/>
              <w:listItem w:displayText="PLANIFICACION Y COORDINACION" w:value="PLANIFICACION Y COORDINACION"/>
            </w:dropDownList>
          </w:sdtPr>
          <w:sdtEndPr/>
          <w:sdtContent>
            <w:tc>
              <w:tcPr>
                <w:tcW w:w="1318" w:type="dxa"/>
              </w:tcPr>
              <w:p w14:paraId="7666B517" w14:textId="77777777" w:rsidR="001B6D53" w:rsidRPr="00703B28" w:rsidRDefault="001B6D53" w:rsidP="001B6D53">
                <w:pPr>
                  <w:spacing w:line="276" w:lineRule="auto"/>
                  <w:jc w:val="both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odelmarcadordeposicin"/>
                  </w:rPr>
                  <w:t>Tipo</w:t>
                </w:r>
              </w:p>
            </w:tc>
          </w:sdtContent>
        </w:sdt>
        <w:tc>
          <w:tcPr>
            <w:tcW w:w="1234" w:type="dxa"/>
          </w:tcPr>
          <w:p w14:paraId="5D3E1835" w14:textId="77777777" w:rsidR="001B6D53" w:rsidRPr="00614EA4" w:rsidRDefault="001B6D53" w:rsidP="001B6D5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961" w:type="dxa"/>
          </w:tcPr>
          <w:p w14:paraId="323395FA" w14:textId="77777777" w:rsidR="001B6D53" w:rsidRPr="00614EA4" w:rsidRDefault="001B6D53" w:rsidP="001B6D5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</w:tcPr>
          <w:p w14:paraId="000D60CE" w14:textId="77777777" w:rsidR="001B6D53" w:rsidRPr="00614EA4" w:rsidRDefault="001B6D53" w:rsidP="001B6D5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</w:tcPr>
          <w:p w14:paraId="1C476F2B" w14:textId="77777777" w:rsidR="001B6D53" w:rsidRPr="00614EA4" w:rsidRDefault="001B6D53" w:rsidP="001B6D5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</w:tcPr>
          <w:p w14:paraId="7B807E2A" w14:textId="77777777" w:rsidR="001B6D53" w:rsidRPr="00614EA4" w:rsidRDefault="001B6D53" w:rsidP="001B6D5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75" w:type="dxa"/>
          </w:tcPr>
          <w:p w14:paraId="0B750BEB" w14:textId="77777777" w:rsidR="001B6D53" w:rsidRPr="00614EA4" w:rsidRDefault="001B6D53" w:rsidP="001B6D5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</w:tcPr>
          <w:p w14:paraId="2456F730" w14:textId="77777777" w:rsidR="001B6D53" w:rsidRPr="00614EA4" w:rsidRDefault="001B6D53" w:rsidP="001B6D5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1B6D53" w:rsidRPr="00614EA4" w14:paraId="7BD88F08" w14:textId="77777777" w:rsidTr="00D2103C">
        <w:trPr>
          <w:trHeight w:val="292"/>
          <w:jc w:val="center"/>
        </w:trPr>
        <w:tc>
          <w:tcPr>
            <w:tcW w:w="425" w:type="dxa"/>
          </w:tcPr>
          <w:p w14:paraId="6B93FDCA" w14:textId="77777777" w:rsidR="001B6D53" w:rsidRDefault="001B6D53" w:rsidP="001B6D5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7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alias w:val="TIPO DE GASTO"/>
            <w:tag w:val="TIPO DE GASTO"/>
            <w:id w:val="1756468887"/>
            <w:placeholder>
              <w:docPart w:val="6A975A37645B4E5A811DA980EEB2BFE8"/>
            </w:placeholder>
            <w:showingPlcHdr/>
            <w:dropDownList>
              <w:listItem w:displayText="PERSONAL" w:value="PERSONAL"/>
              <w:listItem w:displayText="CONSULTORIA" w:value="CONSULTORIA"/>
              <w:listItem w:displayText="DESPLAZAMIENTO" w:value="DESPLAZAMIENTO"/>
              <w:listItem w:displayText="MATERIALES" w:value="MATERIALES"/>
              <w:listItem w:displayText="ALQUILER" w:value="ALQUILER"/>
              <w:listItem w:displayText="C INDIRECTOS" w:value="C INDIRECTOS"/>
              <w:listItem w:displayText="ACT FORMATIVAS" w:value="ACT FORMATIVAS"/>
              <w:listItem w:displayText="PONENCIAS" w:value="PONENCIAS"/>
              <w:listItem w:displayText="PLANIFICACION Y COORDINACION" w:value="PLANIFICACION Y COORDINACION"/>
            </w:dropDownList>
          </w:sdtPr>
          <w:sdtEndPr/>
          <w:sdtContent>
            <w:tc>
              <w:tcPr>
                <w:tcW w:w="1318" w:type="dxa"/>
              </w:tcPr>
              <w:p w14:paraId="277C18EF" w14:textId="77777777" w:rsidR="001B6D53" w:rsidRPr="00703B28" w:rsidRDefault="001B6D53" w:rsidP="001B6D53">
                <w:pPr>
                  <w:spacing w:line="276" w:lineRule="auto"/>
                  <w:jc w:val="both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odelmarcadordeposicin"/>
                  </w:rPr>
                  <w:t>Tipo</w:t>
                </w:r>
              </w:p>
            </w:tc>
          </w:sdtContent>
        </w:sdt>
        <w:tc>
          <w:tcPr>
            <w:tcW w:w="1234" w:type="dxa"/>
          </w:tcPr>
          <w:p w14:paraId="5ED547B0" w14:textId="77777777" w:rsidR="001B6D53" w:rsidRDefault="001B6D53" w:rsidP="001B6D5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961" w:type="dxa"/>
          </w:tcPr>
          <w:p w14:paraId="372C13FD" w14:textId="77777777" w:rsidR="001B6D53" w:rsidRDefault="001B6D53" w:rsidP="001B6D5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</w:tcPr>
          <w:p w14:paraId="31079DB7" w14:textId="77777777" w:rsidR="001B6D53" w:rsidRDefault="001B6D53" w:rsidP="001B6D5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</w:tcPr>
          <w:p w14:paraId="0C3A2FEE" w14:textId="77777777" w:rsidR="001B6D53" w:rsidRDefault="001B6D53" w:rsidP="001B6D5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</w:tcPr>
          <w:p w14:paraId="2F4D64A6" w14:textId="77777777" w:rsidR="001B6D53" w:rsidRDefault="001B6D53" w:rsidP="001B6D5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75" w:type="dxa"/>
          </w:tcPr>
          <w:p w14:paraId="471B0E12" w14:textId="77777777" w:rsidR="001B6D53" w:rsidRDefault="001B6D53" w:rsidP="001B6D5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</w:tcPr>
          <w:p w14:paraId="73F7933D" w14:textId="77777777" w:rsidR="001B6D53" w:rsidRDefault="001B6D53" w:rsidP="001B6D5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1B6D53" w:rsidRPr="00614EA4" w14:paraId="0826AA15" w14:textId="77777777" w:rsidTr="00D2103C">
        <w:trPr>
          <w:trHeight w:val="292"/>
          <w:jc w:val="center"/>
        </w:trPr>
        <w:tc>
          <w:tcPr>
            <w:tcW w:w="425" w:type="dxa"/>
          </w:tcPr>
          <w:p w14:paraId="3DF41A1F" w14:textId="77777777" w:rsidR="001B6D53" w:rsidRDefault="001B6D53" w:rsidP="001B6D5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7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alias w:val="TIPO DE GASTO"/>
            <w:tag w:val="TIPO DE GASTO"/>
            <w:id w:val="1492142562"/>
            <w:placeholder>
              <w:docPart w:val="AB230822A4214E65ADC101ADE820F6F5"/>
            </w:placeholder>
            <w:showingPlcHdr/>
            <w:dropDownList>
              <w:listItem w:displayText="PERSONAL" w:value="PERSONAL"/>
              <w:listItem w:displayText="CONSULTORIA" w:value="CONSULTORIA"/>
              <w:listItem w:displayText="DESPLAZAMIENTO" w:value="DESPLAZAMIENTO"/>
              <w:listItem w:displayText="MATERIALES" w:value="MATERIALES"/>
              <w:listItem w:displayText="ALQUILER" w:value="ALQUILER"/>
              <w:listItem w:displayText="C INDIRECTOS" w:value="C INDIRECTOS"/>
              <w:listItem w:displayText="ACT FORMATIVAS" w:value="ACT FORMATIVAS"/>
              <w:listItem w:displayText="PONENCIAS" w:value="PONENCIAS"/>
              <w:listItem w:displayText="PLANIFICACION Y COORDINACION" w:value="PLANIFICACION Y COORDINACION"/>
            </w:dropDownList>
          </w:sdtPr>
          <w:sdtEndPr/>
          <w:sdtContent>
            <w:tc>
              <w:tcPr>
                <w:tcW w:w="1318" w:type="dxa"/>
              </w:tcPr>
              <w:p w14:paraId="589AE69C" w14:textId="77777777" w:rsidR="001B6D53" w:rsidRPr="00703B28" w:rsidRDefault="001B6D53" w:rsidP="001B6D53">
                <w:pPr>
                  <w:spacing w:line="276" w:lineRule="auto"/>
                  <w:jc w:val="both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odelmarcadordeposicin"/>
                  </w:rPr>
                  <w:t>Tipo</w:t>
                </w:r>
              </w:p>
            </w:tc>
          </w:sdtContent>
        </w:sdt>
        <w:tc>
          <w:tcPr>
            <w:tcW w:w="1234" w:type="dxa"/>
          </w:tcPr>
          <w:p w14:paraId="498DD639" w14:textId="77777777" w:rsidR="001B6D53" w:rsidRDefault="001B6D53" w:rsidP="001B6D5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961" w:type="dxa"/>
          </w:tcPr>
          <w:p w14:paraId="61602398" w14:textId="77777777" w:rsidR="001B6D53" w:rsidRDefault="001B6D53" w:rsidP="001B6D5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</w:tcPr>
          <w:p w14:paraId="404264B9" w14:textId="77777777" w:rsidR="001B6D53" w:rsidRDefault="001B6D53" w:rsidP="001B6D5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</w:tcPr>
          <w:p w14:paraId="4E1ED344" w14:textId="77777777" w:rsidR="001B6D53" w:rsidRDefault="001B6D53" w:rsidP="001B6D5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</w:tcPr>
          <w:p w14:paraId="0F9BAB2D" w14:textId="77777777" w:rsidR="001B6D53" w:rsidRDefault="001B6D53" w:rsidP="001B6D5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75" w:type="dxa"/>
          </w:tcPr>
          <w:p w14:paraId="62029E29" w14:textId="77777777" w:rsidR="001B6D53" w:rsidRDefault="001B6D53" w:rsidP="001B6D5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</w:tcPr>
          <w:p w14:paraId="197A694F" w14:textId="77777777" w:rsidR="001B6D53" w:rsidRDefault="001B6D53" w:rsidP="001B6D5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1B6D53" w:rsidRPr="00614EA4" w14:paraId="30DD36E1" w14:textId="77777777" w:rsidTr="00D2103C">
        <w:trPr>
          <w:trHeight w:val="292"/>
          <w:jc w:val="center"/>
        </w:trPr>
        <w:tc>
          <w:tcPr>
            <w:tcW w:w="425" w:type="dxa"/>
          </w:tcPr>
          <w:p w14:paraId="4E57ABD0" w14:textId="77777777" w:rsidR="001B6D53" w:rsidRDefault="001B6D53" w:rsidP="001B6D5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7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alias w:val="TIPO DE GASTO"/>
            <w:tag w:val="TIPO DE GASTO"/>
            <w:id w:val="1052960319"/>
            <w:placeholder>
              <w:docPart w:val="512A770D71B541198538E79185639C34"/>
            </w:placeholder>
            <w:showingPlcHdr/>
            <w:dropDownList>
              <w:listItem w:displayText="PERSONAL" w:value="PERSONAL"/>
              <w:listItem w:displayText="CONSULTORIA" w:value="CONSULTORIA"/>
              <w:listItem w:displayText="DESPLAZAMIENTO" w:value="DESPLAZAMIENTO"/>
              <w:listItem w:displayText="MATERIALES" w:value="MATERIALES"/>
              <w:listItem w:displayText="ALQUILER" w:value="ALQUILER"/>
              <w:listItem w:displayText="C INDIRECTOS" w:value="C INDIRECTOS"/>
              <w:listItem w:displayText="ACT FORMATIVAS" w:value="ACT FORMATIVAS"/>
              <w:listItem w:displayText="PONENCIAS" w:value="PONENCIAS"/>
              <w:listItem w:displayText="PLANIFICACION Y COORDINACION" w:value="PLANIFICACION Y COORDINACION"/>
            </w:dropDownList>
          </w:sdtPr>
          <w:sdtEndPr/>
          <w:sdtContent>
            <w:tc>
              <w:tcPr>
                <w:tcW w:w="1318" w:type="dxa"/>
              </w:tcPr>
              <w:p w14:paraId="14672FA5" w14:textId="77777777" w:rsidR="001B6D53" w:rsidRPr="00703B28" w:rsidRDefault="001B6D53" w:rsidP="001B6D53">
                <w:pPr>
                  <w:spacing w:line="276" w:lineRule="auto"/>
                  <w:jc w:val="both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odelmarcadordeposicin"/>
                  </w:rPr>
                  <w:t>Tipo</w:t>
                </w:r>
              </w:p>
            </w:tc>
          </w:sdtContent>
        </w:sdt>
        <w:tc>
          <w:tcPr>
            <w:tcW w:w="1234" w:type="dxa"/>
          </w:tcPr>
          <w:p w14:paraId="559B81B1" w14:textId="77777777" w:rsidR="001B6D53" w:rsidRDefault="001B6D53" w:rsidP="001B6D5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961" w:type="dxa"/>
          </w:tcPr>
          <w:p w14:paraId="49CB3858" w14:textId="77777777" w:rsidR="001B6D53" w:rsidRDefault="001B6D53" w:rsidP="001B6D5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</w:tcPr>
          <w:p w14:paraId="143D6808" w14:textId="77777777" w:rsidR="001B6D53" w:rsidRDefault="001B6D53" w:rsidP="001B6D5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</w:tcPr>
          <w:p w14:paraId="12CCA924" w14:textId="77777777" w:rsidR="001B6D53" w:rsidRDefault="001B6D53" w:rsidP="001B6D5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</w:tcPr>
          <w:p w14:paraId="50818053" w14:textId="77777777" w:rsidR="001B6D53" w:rsidRDefault="001B6D53" w:rsidP="001B6D5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75" w:type="dxa"/>
          </w:tcPr>
          <w:p w14:paraId="1324DD7A" w14:textId="77777777" w:rsidR="001B6D53" w:rsidRDefault="001B6D53" w:rsidP="001B6D5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</w:tcPr>
          <w:p w14:paraId="08514553" w14:textId="77777777" w:rsidR="001B6D53" w:rsidRDefault="001B6D53" w:rsidP="001B6D5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1B6D53" w:rsidRPr="00614EA4" w14:paraId="175B24C8" w14:textId="77777777" w:rsidTr="00D2103C">
        <w:trPr>
          <w:trHeight w:val="292"/>
          <w:jc w:val="center"/>
        </w:trPr>
        <w:tc>
          <w:tcPr>
            <w:tcW w:w="425" w:type="dxa"/>
          </w:tcPr>
          <w:p w14:paraId="318F1248" w14:textId="77777777" w:rsidR="001B6D53" w:rsidRDefault="001B6D53" w:rsidP="001B6D5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7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alias w:val="TIPO DE GASTO"/>
            <w:tag w:val="TIPO DE GASTO"/>
            <w:id w:val="-572591843"/>
            <w:placeholder>
              <w:docPart w:val="E4AF4BCDA97449A088648F1CC91343B6"/>
            </w:placeholder>
            <w:showingPlcHdr/>
            <w:dropDownList>
              <w:listItem w:displayText="PERSONAL" w:value="PERSONAL"/>
              <w:listItem w:displayText="CONSULTORIA" w:value="CONSULTORIA"/>
              <w:listItem w:displayText="DESPLAZAMIENTO" w:value="DESPLAZAMIENTO"/>
              <w:listItem w:displayText="MATERIALES" w:value="MATERIALES"/>
              <w:listItem w:displayText="ALQUILER" w:value="ALQUILER"/>
              <w:listItem w:displayText="C INDIRECTOS" w:value="C INDIRECTOS"/>
              <w:listItem w:displayText="ACT FORMATIVAS" w:value="ACT FORMATIVAS"/>
              <w:listItem w:displayText="PONENCIAS" w:value="PONENCIAS"/>
              <w:listItem w:displayText="PLANIFICACION Y COORDINACION" w:value="PLANIFICACION Y COORDINACION"/>
            </w:dropDownList>
          </w:sdtPr>
          <w:sdtEndPr/>
          <w:sdtContent>
            <w:tc>
              <w:tcPr>
                <w:tcW w:w="1318" w:type="dxa"/>
              </w:tcPr>
              <w:p w14:paraId="58BD2501" w14:textId="77777777" w:rsidR="001B6D53" w:rsidRPr="00703B28" w:rsidRDefault="001B6D53" w:rsidP="001B6D53">
                <w:pPr>
                  <w:spacing w:line="276" w:lineRule="auto"/>
                  <w:jc w:val="both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odelmarcadordeposicin"/>
                  </w:rPr>
                  <w:t>Tipo</w:t>
                </w:r>
              </w:p>
            </w:tc>
          </w:sdtContent>
        </w:sdt>
        <w:tc>
          <w:tcPr>
            <w:tcW w:w="1234" w:type="dxa"/>
          </w:tcPr>
          <w:p w14:paraId="6B4170D3" w14:textId="77777777" w:rsidR="001B6D53" w:rsidRDefault="001B6D53" w:rsidP="001B6D5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961" w:type="dxa"/>
          </w:tcPr>
          <w:p w14:paraId="48924A35" w14:textId="77777777" w:rsidR="001B6D53" w:rsidRDefault="001B6D53" w:rsidP="001B6D5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</w:tcPr>
          <w:p w14:paraId="2F35C153" w14:textId="77777777" w:rsidR="001B6D53" w:rsidRDefault="001B6D53" w:rsidP="001B6D5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</w:tcPr>
          <w:p w14:paraId="3C466079" w14:textId="77777777" w:rsidR="001B6D53" w:rsidRDefault="001B6D53" w:rsidP="001B6D5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</w:tcPr>
          <w:p w14:paraId="72EFDB32" w14:textId="77777777" w:rsidR="001B6D53" w:rsidRDefault="001B6D53" w:rsidP="001B6D5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75" w:type="dxa"/>
          </w:tcPr>
          <w:p w14:paraId="76B8F3D0" w14:textId="77777777" w:rsidR="001B6D53" w:rsidRDefault="001B6D53" w:rsidP="001B6D5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</w:tcPr>
          <w:p w14:paraId="306E6D12" w14:textId="77777777" w:rsidR="001B6D53" w:rsidRDefault="001B6D53" w:rsidP="001B6D5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1B6D53" w:rsidRPr="00614EA4" w14:paraId="447DEA93" w14:textId="77777777" w:rsidTr="00D2103C">
        <w:trPr>
          <w:trHeight w:val="292"/>
          <w:jc w:val="center"/>
        </w:trPr>
        <w:tc>
          <w:tcPr>
            <w:tcW w:w="425" w:type="dxa"/>
          </w:tcPr>
          <w:p w14:paraId="1E9ECCF2" w14:textId="77777777" w:rsidR="001B6D53" w:rsidRDefault="001B6D53" w:rsidP="001B6D5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7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alias w:val="TIPO DE GASTO"/>
            <w:tag w:val="TIPO DE GASTO"/>
            <w:id w:val="-367909338"/>
            <w:placeholder>
              <w:docPart w:val="A96BE3F9A70541EAB63DC59F46605506"/>
            </w:placeholder>
            <w:showingPlcHdr/>
            <w:dropDownList>
              <w:listItem w:displayText="PERSONAL" w:value="PERSONAL"/>
              <w:listItem w:displayText="CONSULTORIA" w:value="CONSULTORIA"/>
              <w:listItem w:displayText="DESPLAZAMIENTO" w:value="DESPLAZAMIENTO"/>
              <w:listItem w:displayText="MATERIALES" w:value="MATERIALES"/>
              <w:listItem w:displayText="ALQUILER" w:value="ALQUILER"/>
              <w:listItem w:displayText="C INDIRECTOS" w:value="C INDIRECTOS"/>
              <w:listItem w:displayText="ACT FORMATIVAS" w:value="ACT FORMATIVAS"/>
              <w:listItem w:displayText="PONENCIAS" w:value="PONENCIAS"/>
              <w:listItem w:displayText="PLANIFICACION Y COORDINACION" w:value="PLANIFICACION Y COORDINACION"/>
            </w:dropDownList>
          </w:sdtPr>
          <w:sdtEndPr/>
          <w:sdtContent>
            <w:tc>
              <w:tcPr>
                <w:tcW w:w="1318" w:type="dxa"/>
              </w:tcPr>
              <w:p w14:paraId="4D2933E8" w14:textId="77777777" w:rsidR="001B6D53" w:rsidRPr="00703B28" w:rsidRDefault="001B6D53" w:rsidP="001B6D53">
                <w:pPr>
                  <w:spacing w:line="276" w:lineRule="auto"/>
                  <w:jc w:val="both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odelmarcadordeposicin"/>
                  </w:rPr>
                  <w:t>Tipo</w:t>
                </w:r>
              </w:p>
            </w:tc>
          </w:sdtContent>
        </w:sdt>
        <w:tc>
          <w:tcPr>
            <w:tcW w:w="1234" w:type="dxa"/>
          </w:tcPr>
          <w:p w14:paraId="40B93CDF" w14:textId="77777777" w:rsidR="001B6D53" w:rsidRDefault="001B6D53" w:rsidP="001B6D5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961" w:type="dxa"/>
          </w:tcPr>
          <w:p w14:paraId="1D611EF1" w14:textId="77777777" w:rsidR="001B6D53" w:rsidRDefault="001B6D53" w:rsidP="001B6D5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</w:tcPr>
          <w:p w14:paraId="31ECB48E" w14:textId="77777777" w:rsidR="001B6D53" w:rsidRDefault="001B6D53" w:rsidP="001B6D5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</w:tcPr>
          <w:p w14:paraId="60D77D7B" w14:textId="77777777" w:rsidR="001B6D53" w:rsidRDefault="001B6D53" w:rsidP="001B6D5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</w:tcPr>
          <w:p w14:paraId="45F5C5FA" w14:textId="77777777" w:rsidR="001B6D53" w:rsidRDefault="001B6D53" w:rsidP="001B6D5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75" w:type="dxa"/>
          </w:tcPr>
          <w:p w14:paraId="00B8F00D" w14:textId="77777777" w:rsidR="001B6D53" w:rsidRDefault="001B6D53" w:rsidP="001B6D5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</w:tcPr>
          <w:p w14:paraId="51DDC93C" w14:textId="77777777" w:rsidR="001B6D53" w:rsidRDefault="001B6D53" w:rsidP="001B6D5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1B6D53" w:rsidRPr="00614EA4" w14:paraId="573A22BA" w14:textId="77777777" w:rsidTr="00D2103C">
        <w:trPr>
          <w:trHeight w:val="292"/>
          <w:jc w:val="center"/>
        </w:trPr>
        <w:tc>
          <w:tcPr>
            <w:tcW w:w="425" w:type="dxa"/>
          </w:tcPr>
          <w:p w14:paraId="2D9CDE4C" w14:textId="77777777" w:rsidR="001B6D53" w:rsidRDefault="001B6D53" w:rsidP="001B6D5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7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alias w:val="TIPO DE GASTO"/>
            <w:tag w:val="TIPO DE GASTO"/>
            <w:id w:val="66304017"/>
            <w:placeholder>
              <w:docPart w:val="31D60D41CBC84D2D9DF2F247EEBAB8E4"/>
            </w:placeholder>
            <w:showingPlcHdr/>
            <w:dropDownList>
              <w:listItem w:displayText="PERSONAL" w:value="PERSONAL"/>
              <w:listItem w:displayText="CONSULTORIA" w:value="CONSULTORIA"/>
              <w:listItem w:displayText="DESPLAZAMIENTO" w:value="DESPLAZAMIENTO"/>
              <w:listItem w:displayText="MATERIALES" w:value="MATERIALES"/>
              <w:listItem w:displayText="ALQUILER" w:value="ALQUILER"/>
              <w:listItem w:displayText="C INDIRECTOS" w:value="C INDIRECTOS"/>
              <w:listItem w:displayText="ACT FORMATIVAS" w:value="ACT FORMATIVAS"/>
              <w:listItem w:displayText="PONENCIAS" w:value="PONENCIAS"/>
              <w:listItem w:displayText="PLANIFICACION Y COORDINACION" w:value="PLANIFICACION Y COORDINACION"/>
            </w:dropDownList>
          </w:sdtPr>
          <w:sdtEndPr/>
          <w:sdtContent>
            <w:tc>
              <w:tcPr>
                <w:tcW w:w="1318" w:type="dxa"/>
              </w:tcPr>
              <w:p w14:paraId="7608DBBA" w14:textId="77777777" w:rsidR="001B6D53" w:rsidRPr="00703B28" w:rsidRDefault="001B6D53" w:rsidP="001B6D53">
                <w:pPr>
                  <w:spacing w:line="276" w:lineRule="auto"/>
                  <w:jc w:val="both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odelmarcadordeposicin"/>
                  </w:rPr>
                  <w:t>Tipo</w:t>
                </w:r>
              </w:p>
            </w:tc>
          </w:sdtContent>
        </w:sdt>
        <w:tc>
          <w:tcPr>
            <w:tcW w:w="1234" w:type="dxa"/>
          </w:tcPr>
          <w:p w14:paraId="4CE271C5" w14:textId="77777777" w:rsidR="001B6D53" w:rsidRDefault="001B6D53" w:rsidP="001B6D5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961" w:type="dxa"/>
          </w:tcPr>
          <w:p w14:paraId="26336E81" w14:textId="77777777" w:rsidR="001B6D53" w:rsidRDefault="001B6D53" w:rsidP="001B6D5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</w:tcPr>
          <w:p w14:paraId="1E231FD6" w14:textId="77777777" w:rsidR="001B6D53" w:rsidRDefault="001B6D53" w:rsidP="001B6D5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</w:tcPr>
          <w:p w14:paraId="44890778" w14:textId="77777777" w:rsidR="001B6D53" w:rsidRDefault="001B6D53" w:rsidP="001B6D5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</w:tcPr>
          <w:p w14:paraId="57F05F4F" w14:textId="77777777" w:rsidR="001B6D53" w:rsidRDefault="001B6D53" w:rsidP="001B6D5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75" w:type="dxa"/>
          </w:tcPr>
          <w:p w14:paraId="3B8535F0" w14:textId="77777777" w:rsidR="001B6D53" w:rsidRDefault="001B6D53" w:rsidP="001B6D5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</w:tcPr>
          <w:p w14:paraId="007302AC" w14:textId="77777777" w:rsidR="001B6D53" w:rsidRDefault="001B6D53" w:rsidP="001B6D5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1B6D53" w:rsidRPr="00614EA4" w14:paraId="6E487C76" w14:textId="77777777" w:rsidTr="00D2103C">
        <w:trPr>
          <w:trHeight w:val="292"/>
          <w:jc w:val="center"/>
        </w:trPr>
        <w:tc>
          <w:tcPr>
            <w:tcW w:w="425" w:type="dxa"/>
          </w:tcPr>
          <w:p w14:paraId="6C5313C8" w14:textId="77777777" w:rsidR="001B6D53" w:rsidRDefault="001B6D53" w:rsidP="001B6D5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7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alias w:val="TIPO DE GASTO"/>
            <w:tag w:val="TIPO DE GASTO"/>
            <w:id w:val="-1778021769"/>
            <w:placeholder>
              <w:docPart w:val="61E4E563B9494C25B108780A4F6C8709"/>
            </w:placeholder>
            <w:showingPlcHdr/>
            <w:dropDownList>
              <w:listItem w:displayText="PERSONAL" w:value="PERSONAL"/>
              <w:listItem w:displayText="CONSULTORIA" w:value="CONSULTORIA"/>
              <w:listItem w:displayText="DESPLAZAMIENTO" w:value="DESPLAZAMIENTO"/>
              <w:listItem w:displayText="MATERIALES" w:value="MATERIALES"/>
              <w:listItem w:displayText="ALQUILER" w:value="ALQUILER"/>
              <w:listItem w:displayText="C INDIRECTOS" w:value="C INDIRECTOS"/>
              <w:listItem w:displayText="ACT FORMATIVAS" w:value="ACT FORMATIVAS"/>
              <w:listItem w:displayText="PONENCIAS" w:value="PONENCIAS"/>
              <w:listItem w:displayText="PLANIFICACION Y COORDINACION" w:value="PLANIFICACION Y COORDINACION"/>
            </w:dropDownList>
          </w:sdtPr>
          <w:sdtEndPr/>
          <w:sdtContent>
            <w:tc>
              <w:tcPr>
                <w:tcW w:w="1318" w:type="dxa"/>
              </w:tcPr>
              <w:p w14:paraId="4A2ADFA2" w14:textId="77777777" w:rsidR="001B6D53" w:rsidRPr="00703B28" w:rsidRDefault="001B6D53" w:rsidP="001B6D53">
                <w:pPr>
                  <w:spacing w:line="276" w:lineRule="auto"/>
                  <w:jc w:val="both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odelmarcadordeposicin"/>
                  </w:rPr>
                  <w:t>Tipo</w:t>
                </w:r>
              </w:p>
            </w:tc>
          </w:sdtContent>
        </w:sdt>
        <w:tc>
          <w:tcPr>
            <w:tcW w:w="1234" w:type="dxa"/>
          </w:tcPr>
          <w:p w14:paraId="69D22CFB" w14:textId="77777777" w:rsidR="001B6D53" w:rsidRDefault="001B6D53" w:rsidP="001B6D5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961" w:type="dxa"/>
          </w:tcPr>
          <w:p w14:paraId="3F147EF0" w14:textId="77777777" w:rsidR="001B6D53" w:rsidRDefault="001B6D53" w:rsidP="001B6D5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</w:tcPr>
          <w:p w14:paraId="10568A4B" w14:textId="77777777" w:rsidR="001B6D53" w:rsidRDefault="001B6D53" w:rsidP="001B6D5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</w:tcPr>
          <w:p w14:paraId="63040F33" w14:textId="77777777" w:rsidR="001B6D53" w:rsidRDefault="001B6D53" w:rsidP="001B6D5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</w:tcPr>
          <w:p w14:paraId="2DC7FAF5" w14:textId="77777777" w:rsidR="001B6D53" w:rsidRDefault="001B6D53" w:rsidP="001B6D5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75" w:type="dxa"/>
          </w:tcPr>
          <w:p w14:paraId="6BF36444" w14:textId="77777777" w:rsidR="001B6D53" w:rsidRDefault="001B6D53" w:rsidP="001B6D5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</w:tcPr>
          <w:p w14:paraId="735A67AE" w14:textId="77777777" w:rsidR="001B6D53" w:rsidRDefault="001B6D53" w:rsidP="001B6D5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1B6D53" w:rsidRPr="00614EA4" w14:paraId="495F1759" w14:textId="77777777" w:rsidTr="00D2103C">
        <w:trPr>
          <w:trHeight w:val="292"/>
          <w:jc w:val="center"/>
        </w:trPr>
        <w:tc>
          <w:tcPr>
            <w:tcW w:w="425" w:type="dxa"/>
          </w:tcPr>
          <w:p w14:paraId="6DDBBD9D" w14:textId="77777777" w:rsidR="001B6D53" w:rsidRDefault="001B6D53" w:rsidP="001B6D5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7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alias w:val="TIPO DE GASTO"/>
            <w:tag w:val="TIPO DE GASTO"/>
            <w:id w:val="-1742627529"/>
            <w:placeholder>
              <w:docPart w:val="BABC0029B9144D5A9C4A78E000C3A406"/>
            </w:placeholder>
            <w:showingPlcHdr/>
            <w:dropDownList>
              <w:listItem w:displayText="PERSONAL" w:value="PERSONAL"/>
              <w:listItem w:displayText="CONSULTORIA" w:value="CONSULTORIA"/>
              <w:listItem w:displayText="DESPLAZAMIENTO" w:value="DESPLAZAMIENTO"/>
              <w:listItem w:displayText="MATERIALES" w:value="MATERIALES"/>
              <w:listItem w:displayText="ALQUILER" w:value="ALQUILER"/>
              <w:listItem w:displayText="C INDIRECTOS" w:value="C INDIRECTOS"/>
              <w:listItem w:displayText="ACT FORMATIVAS" w:value="ACT FORMATIVAS"/>
              <w:listItem w:displayText="PONENCIAS" w:value="PONENCIAS"/>
              <w:listItem w:displayText="PLANIFICACION Y COORDINACION" w:value="PLANIFICACION Y COORDINACION"/>
            </w:dropDownList>
          </w:sdtPr>
          <w:sdtEndPr/>
          <w:sdtContent>
            <w:tc>
              <w:tcPr>
                <w:tcW w:w="1318" w:type="dxa"/>
              </w:tcPr>
              <w:p w14:paraId="22062EE4" w14:textId="77777777" w:rsidR="001B6D53" w:rsidRPr="00703B28" w:rsidRDefault="001B6D53" w:rsidP="001B6D53">
                <w:pPr>
                  <w:spacing w:line="276" w:lineRule="auto"/>
                  <w:jc w:val="both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odelmarcadordeposicin"/>
                  </w:rPr>
                  <w:t>Tipo</w:t>
                </w:r>
              </w:p>
            </w:tc>
          </w:sdtContent>
        </w:sdt>
        <w:tc>
          <w:tcPr>
            <w:tcW w:w="1234" w:type="dxa"/>
          </w:tcPr>
          <w:p w14:paraId="6241A83C" w14:textId="77777777" w:rsidR="001B6D53" w:rsidRDefault="001B6D53" w:rsidP="001B6D5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961" w:type="dxa"/>
          </w:tcPr>
          <w:p w14:paraId="0BDFE39C" w14:textId="77777777" w:rsidR="001B6D53" w:rsidRDefault="001B6D53" w:rsidP="001B6D5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</w:tcPr>
          <w:p w14:paraId="272B9B09" w14:textId="77777777" w:rsidR="001B6D53" w:rsidRDefault="001B6D53" w:rsidP="001B6D5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</w:tcPr>
          <w:p w14:paraId="4EE7670F" w14:textId="77777777" w:rsidR="001B6D53" w:rsidRDefault="001B6D53" w:rsidP="001B6D5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</w:tcPr>
          <w:p w14:paraId="1E698C88" w14:textId="77777777" w:rsidR="001B6D53" w:rsidRDefault="001B6D53" w:rsidP="001B6D5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75" w:type="dxa"/>
          </w:tcPr>
          <w:p w14:paraId="52410E54" w14:textId="77777777" w:rsidR="001B6D53" w:rsidRDefault="001B6D53" w:rsidP="001B6D5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</w:tcPr>
          <w:p w14:paraId="24CF8CF3" w14:textId="77777777" w:rsidR="001B6D53" w:rsidRDefault="001B6D53" w:rsidP="001B6D5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1B6D53" w:rsidRPr="00614EA4" w14:paraId="2EEAE64A" w14:textId="77777777" w:rsidTr="00D2103C">
        <w:trPr>
          <w:trHeight w:val="292"/>
          <w:jc w:val="center"/>
        </w:trPr>
        <w:tc>
          <w:tcPr>
            <w:tcW w:w="425" w:type="dxa"/>
          </w:tcPr>
          <w:p w14:paraId="600F9FB3" w14:textId="77777777" w:rsidR="001B6D53" w:rsidRDefault="001B6D53" w:rsidP="001B6D5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7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alias w:val="TIPO DE GASTO"/>
            <w:tag w:val="TIPO DE GASTO"/>
            <w:id w:val="-580993788"/>
            <w:placeholder>
              <w:docPart w:val="55136F34E5C04B2DA9DAEB2DA761D588"/>
            </w:placeholder>
            <w:showingPlcHdr/>
            <w:dropDownList>
              <w:listItem w:displayText="PERSONAL" w:value="PERSONAL"/>
              <w:listItem w:displayText="CONSULTORIA" w:value="CONSULTORIA"/>
              <w:listItem w:displayText="DESPLAZAMIENTO" w:value="DESPLAZAMIENTO"/>
              <w:listItem w:displayText="MATERIALES" w:value="MATERIALES"/>
              <w:listItem w:displayText="ALQUILER" w:value="ALQUILER"/>
              <w:listItem w:displayText="C INDIRECTOS" w:value="C INDIRECTOS"/>
              <w:listItem w:displayText="ACT FORMATIVAS" w:value="ACT FORMATIVAS"/>
              <w:listItem w:displayText="PONENCIAS" w:value="PONENCIAS"/>
              <w:listItem w:displayText="PLANIFICACION Y COORDINACION" w:value="PLANIFICACION Y COORDINACION"/>
            </w:dropDownList>
          </w:sdtPr>
          <w:sdtEndPr/>
          <w:sdtContent>
            <w:tc>
              <w:tcPr>
                <w:tcW w:w="1318" w:type="dxa"/>
              </w:tcPr>
              <w:p w14:paraId="526E8538" w14:textId="77777777" w:rsidR="001B6D53" w:rsidRPr="00703B28" w:rsidRDefault="001B6D53" w:rsidP="001B6D53">
                <w:pPr>
                  <w:spacing w:line="276" w:lineRule="auto"/>
                  <w:jc w:val="both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odelmarcadordeposicin"/>
                  </w:rPr>
                  <w:t>Tipo</w:t>
                </w:r>
              </w:p>
            </w:tc>
          </w:sdtContent>
        </w:sdt>
        <w:tc>
          <w:tcPr>
            <w:tcW w:w="1234" w:type="dxa"/>
          </w:tcPr>
          <w:p w14:paraId="74F9A476" w14:textId="77777777" w:rsidR="001B6D53" w:rsidRDefault="001B6D53" w:rsidP="001B6D5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961" w:type="dxa"/>
          </w:tcPr>
          <w:p w14:paraId="28272B05" w14:textId="77777777" w:rsidR="001B6D53" w:rsidRDefault="001B6D53" w:rsidP="001B6D5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</w:tcPr>
          <w:p w14:paraId="01AA24E1" w14:textId="77777777" w:rsidR="001B6D53" w:rsidRDefault="001B6D53" w:rsidP="001B6D5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</w:tcPr>
          <w:p w14:paraId="775578D8" w14:textId="77777777" w:rsidR="001B6D53" w:rsidRDefault="001B6D53" w:rsidP="001B6D5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</w:tcPr>
          <w:p w14:paraId="2509DDA6" w14:textId="77777777" w:rsidR="001B6D53" w:rsidRDefault="001B6D53" w:rsidP="001B6D5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75" w:type="dxa"/>
          </w:tcPr>
          <w:p w14:paraId="0688ECF8" w14:textId="77777777" w:rsidR="001B6D53" w:rsidRDefault="001B6D53" w:rsidP="001B6D5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</w:tcPr>
          <w:p w14:paraId="4DF79A65" w14:textId="77777777" w:rsidR="001B6D53" w:rsidRDefault="001B6D53" w:rsidP="001B6D5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1B6D53" w:rsidRPr="00614EA4" w14:paraId="1C1CD9D1" w14:textId="77777777" w:rsidTr="00D2103C">
        <w:trPr>
          <w:trHeight w:val="292"/>
          <w:jc w:val="center"/>
        </w:trPr>
        <w:tc>
          <w:tcPr>
            <w:tcW w:w="425" w:type="dxa"/>
          </w:tcPr>
          <w:p w14:paraId="0491774F" w14:textId="77777777" w:rsidR="001B6D53" w:rsidRDefault="001B6D53" w:rsidP="001B6D5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7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alias w:val="TIPO DE GASTO"/>
            <w:tag w:val="TIPO DE GASTO"/>
            <w:id w:val="-1108800568"/>
            <w:placeholder>
              <w:docPart w:val="A574E4FE7DC84793B08790578E91251B"/>
            </w:placeholder>
            <w:showingPlcHdr/>
            <w:dropDownList>
              <w:listItem w:displayText="PERSONAL" w:value="PERSONAL"/>
              <w:listItem w:displayText="CONSULTORIA" w:value="CONSULTORIA"/>
              <w:listItem w:displayText="DESPLAZAMIENTO" w:value="DESPLAZAMIENTO"/>
              <w:listItem w:displayText="MATERIALES" w:value="MATERIALES"/>
              <w:listItem w:displayText="ALQUILER" w:value="ALQUILER"/>
              <w:listItem w:displayText="C INDIRECTOS" w:value="C INDIRECTOS"/>
              <w:listItem w:displayText="ACT FORMATIVAS" w:value="ACT FORMATIVAS"/>
              <w:listItem w:displayText="PONENCIAS" w:value="PONENCIAS"/>
              <w:listItem w:displayText="PLANIFICACION Y COORDINACION" w:value="PLANIFICACION Y COORDINACION"/>
            </w:dropDownList>
          </w:sdtPr>
          <w:sdtEndPr/>
          <w:sdtContent>
            <w:tc>
              <w:tcPr>
                <w:tcW w:w="1318" w:type="dxa"/>
              </w:tcPr>
              <w:p w14:paraId="5B9ABDAE" w14:textId="77777777" w:rsidR="001B6D53" w:rsidRPr="00703B28" w:rsidRDefault="001B6D53" w:rsidP="001B6D53">
                <w:pPr>
                  <w:spacing w:line="276" w:lineRule="auto"/>
                  <w:jc w:val="both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odelmarcadordeposicin"/>
                  </w:rPr>
                  <w:t>Tipo</w:t>
                </w:r>
              </w:p>
            </w:tc>
          </w:sdtContent>
        </w:sdt>
        <w:tc>
          <w:tcPr>
            <w:tcW w:w="1234" w:type="dxa"/>
          </w:tcPr>
          <w:p w14:paraId="5A6BADF3" w14:textId="77777777" w:rsidR="001B6D53" w:rsidRDefault="001B6D53" w:rsidP="001B6D5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961" w:type="dxa"/>
          </w:tcPr>
          <w:p w14:paraId="6FFD3923" w14:textId="77777777" w:rsidR="001B6D53" w:rsidRDefault="001B6D53" w:rsidP="001B6D5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</w:tcPr>
          <w:p w14:paraId="6085E933" w14:textId="77777777" w:rsidR="001B6D53" w:rsidRDefault="001B6D53" w:rsidP="001B6D5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</w:tcPr>
          <w:p w14:paraId="0C50428A" w14:textId="77777777" w:rsidR="001B6D53" w:rsidRDefault="001B6D53" w:rsidP="001B6D5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</w:tcPr>
          <w:p w14:paraId="7E156904" w14:textId="77777777" w:rsidR="001B6D53" w:rsidRDefault="001B6D53" w:rsidP="001B6D5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75" w:type="dxa"/>
          </w:tcPr>
          <w:p w14:paraId="166ACA32" w14:textId="77777777" w:rsidR="001B6D53" w:rsidRDefault="001B6D53" w:rsidP="001B6D5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</w:tcPr>
          <w:p w14:paraId="19DBB0DD" w14:textId="77777777" w:rsidR="001B6D53" w:rsidRDefault="001B6D53" w:rsidP="001B6D5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1B6D53" w:rsidRPr="00614EA4" w14:paraId="2E94BFE4" w14:textId="77777777" w:rsidTr="00D2103C">
        <w:trPr>
          <w:trHeight w:val="292"/>
          <w:jc w:val="center"/>
        </w:trPr>
        <w:tc>
          <w:tcPr>
            <w:tcW w:w="425" w:type="dxa"/>
          </w:tcPr>
          <w:p w14:paraId="19DCDE00" w14:textId="77777777" w:rsidR="001B6D53" w:rsidRDefault="001B6D53" w:rsidP="001B6D5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7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alias w:val="TIPO DE GASTO"/>
            <w:tag w:val="TIPO DE GASTO"/>
            <w:id w:val="-684290925"/>
            <w:placeholder>
              <w:docPart w:val="0D2C463D11B44540AEB433B8E894A625"/>
            </w:placeholder>
            <w:showingPlcHdr/>
            <w:dropDownList>
              <w:listItem w:displayText="PERSONAL" w:value="PERSONAL"/>
              <w:listItem w:displayText="CONSULTORIA" w:value="CONSULTORIA"/>
              <w:listItem w:displayText="DESPLAZAMIENTO" w:value="DESPLAZAMIENTO"/>
              <w:listItem w:displayText="MATERIALES" w:value="MATERIALES"/>
              <w:listItem w:displayText="ALQUILER" w:value="ALQUILER"/>
              <w:listItem w:displayText="C INDIRECTOS" w:value="C INDIRECTOS"/>
              <w:listItem w:displayText="ACT FORMATIVAS" w:value="ACT FORMATIVAS"/>
              <w:listItem w:displayText="PONENCIAS" w:value="PONENCIAS"/>
              <w:listItem w:displayText="PLANIFICACION Y COORDINACION" w:value="PLANIFICACION Y COORDINACION"/>
            </w:dropDownList>
          </w:sdtPr>
          <w:sdtEndPr/>
          <w:sdtContent>
            <w:tc>
              <w:tcPr>
                <w:tcW w:w="1318" w:type="dxa"/>
              </w:tcPr>
              <w:p w14:paraId="493D6CE2" w14:textId="77777777" w:rsidR="001B6D53" w:rsidRPr="00703B28" w:rsidRDefault="001B6D53" w:rsidP="001B6D53">
                <w:pPr>
                  <w:spacing w:line="276" w:lineRule="auto"/>
                  <w:jc w:val="both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odelmarcadordeposicin"/>
                  </w:rPr>
                  <w:t>Tipo</w:t>
                </w:r>
              </w:p>
            </w:tc>
          </w:sdtContent>
        </w:sdt>
        <w:tc>
          <w:tcPr>
            <w:tcW w:w="1234" w:type="dxa"/>
          </w:tcPr>
          <w:p w14:paraId="5486ED7F" w14:textId="77777777" w:rsidR="001B6D53" w:rsidRDefault="001B6D53" w:rsidP="001B6D5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961" w:type="dxa"/>
          </w:tcPr>
          <w:p w14:paraId="57520158" w14:textId="77777777" w:rsidR="001B6D53" w:rsidRDefault="001B6D53" w:rsidP="001B6D5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</w:tcPr>
          <w:p w14:paraId="000A6F81" w14:textId="77777777" w:rsidR="001B6D53" w:rsidRDefault="001B6D53" w:rsidP="001B6D5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</w:tcPr>
          <w:p w14:paraId="2B6455DF" w14:textId="77777777" w:rsidR="001B6D53" w:rsidRDefault="001B6D53" w:rsidP="001B6D5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</w:tcPr>
          <w:p w14:paraId="433F13B8" w14:textId="77777777" w:rsidR="001B6D53" w:rsidRDefault="001B6D53" w:rsidP="001B6D5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75" w:type="dxa"/>
          </w:tcPr>
          <w:p w14:paraId="65E45ACD" w14:textId="77777777" w:rsidR="001B6D53" w:rsidRDefault="001B6D53" w:rsidP="001B6D5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</w:tcPr>
          <w:p w14:paraId="047C45F7" w14:textId="77777777" w:rsidR="001B6D53" w:rsidRDefault="001B6D53" w:rsidP="001B6D5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1B6D53" w:rsidRPr="00614EA4" w14:paraId="632E89C8" w14:textId="77777777" w:rsidTr="00D2103C">
        <w:trPr>
          <w:trHeight w:val="292"/>
          <w:jc w:val="center"/>
        </w:trPr>
        <w:tc>
          <w:tcPr>
            <w:tcW w:w="425" w:type="dxa"/>
          </w:tcPr>
          <w:p w14:paraId="1B925949" w14:textId="77777777" w:rsidR="001B6D53" w:rsidRDefault="001B6D53" w:rsidP="001B6D5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7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alias w:val="TIPO DE GASTO"/>
            <w:tag w:val="TIPO DE GASTO"/>
            <w:id w:val="-899662051"/>
            <w:placeholder>
              <w:docPart w:val="4DE03C91FC124F09B0012F9B59929DD5"/>
            </w:placeholder>
            <w:showingPlcHdr/>
            <w:dropDownList>
              <w:listItem w:displayText="PERSONAL" w:value="PERSONAL"/>
              <w:listItem w:displayText="CONSULTORIA" w:value="CONSULTORIA"/>
              <w:listItem w:displayText="DESPLAZAMIENTO" w:value="DESPLAZAMIENTO"/>
              <w:listItem w:displayText="MATERIALES" w:value="MATERIALES"/>
              <w:listItem w:displayText="ALQUILER" w:value="ALQUILER"/>
              <w:listItem w:displayText="C INDIRECTOS" w:value="C INDIRECTOS"/>
              <w:listItem w:displayText="ACT FORMATIVAS" w:value="ACT FORMATIVAS"/>
              <w:listItem w:displayText="PONENCIAS" w:value="PONENCIAS"/>
              <w:listItem w:displayText="PLANIFICACION Y COORDINACION" w:value="PLANIFICACION Y COORDINACION"/>
            </w:dropDownList>
          </w:sdtPr>
          <w:sdtEndPr/>
          <w:sdtContent>
            <w:tc>
              <w:tcPr>
                <w:tcW w:w="1318" w:type="dxa"/>
              </w:tcPr>
              <w:p w14:paraId="5877F59F" w14:textId="77777777" w:rsidR="001B6D53" w:rsidRPr="00703B28" w:rsidRDefault="001B6D53" w:rsidP="001B6D53">
                <w:pPr>
                  <w:spacing w:line="276" w:lineRule="auto"/>
                  <w:jc w:val="both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odelmarcadordeposicin"/>
                  </w:rPr>
                  <w:t>Tipo</w:t>
                </w:r>
              </w:p>
            </w:tc>
          </w:sdtContent>
        </w:sdt>
        <w:tc>
          <w:tcPr>
            <w:tcW w:w="1234" w:type="dxa"/>
          </w:tcPr>
          <w:p w14:paraId="0D16C622" w14:textId="77777777" w:rsidR="001B6D53" w:rsidRDefault="001B6D53" w:rsidP="001B6D5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961" w:type="dxa"/>
          </w:tcPr>
          <w:p w14:paraId="3DBBB302" w14:textId="77777777" w:rsidR="001B6D53" w:rsidRDefault="001B6D53" w:rsidP="001B6D5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</w:tcPr>
          <w:p w14:paraId="64CF3774" w14:textId="77777777" w:rsidR="001B6D53" w:rsidRDefault="001B6D53" w:rsidP="001B6D5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</w:tcPr>
          <w:p w14:paraId="7C8F5446" w14:textId="77777777" w:rsidR="001B6D53" w:rsidRDefault="001B6D53" w:rsidP="001B6D5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</w:tcPr>
          <w:p w14:paraId="21A0FA4B" w14:textId="77777777" w:rsidR="001B6D53" w:rsidRDefault="001B6D53" w:rsidP="001B6D5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75" w:type="dxa"/>
          </w:tcPr>
          <w:p w14:paraId="37AEC246" w14:textId="77777777" w:rsidR="001B6D53" w:rsidRDefault="001B6D53" w:rsidP="001B6D5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</w:tcPr>
          <w:p w14:paraId="465FC5A8" w14:textId="77777777" w:rsidR="001B6D53" w:rsidRDefault="001B6D53" w:rsidP="001B6D5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1B6D53" w:rsidRPr="00614EA4" w14:paraId="5DC5FBB5" w14:textId="77777777" w:rsidTr="00D2103C">
        <w:trPr>
          <w:trHeight w:val="292"/>
          <w:jc w:val="center"/>
        </w:trPr>
        <w:tc>
          <w:tcPr>
            <w:tcW w:w="425" w:type="dxa"/>
          </w:tcPr>
          <w:p w14:paraId="56DED23A" w14:textId="77777777" w:rsidR="001B6D53" w:rsidRDefault="001B6D53" w:rsidP="001B6D5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7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alias w:val="TIPO DE GASTO"/>
            <w:tag w:val="TIPO DE GASTO"/>
            <w:id w:val="1670529837"/>
            <w:placeholder>
              <w:docPart w:val="B55615B777F94800B531F6AC1DBB3852"/>
            </w:placeholder>
            <w:showingPlcHdr/>
            <w:dropDownList>
              <w:listItem w:displayText="PERSONAL" w:value="PERSONAL"/>
              <w:listItem w:displayText="CONSULTORIA" w:value="CONSULTORIA"/>
              <w:listItem w:displayText="DESPLAZAMIENTO" w:value="DESPLAZAMIENTO"/>
              <w:listItem w:displayText="MATERIALES" w:value="MATERIALES"/>
              <w:listItem w:displayText="ALQUILER" w:value="ALQUILER"/>
              <w:listItem w:displayText="C INDIRECTOS" w:value="C INDIRECTOS"/>
              <w:listItem w:displayText="ACT FORMATIVAS" w:value="ACT FORMATIVAS"/>
              <w:listItem w:displayText="PONENCIAS" w:value="PONENCIAS"/>
              <w:listItem w:displayText="PLANIFICACION Y COORDINACION" w:value="PLANIFICACION Y COORDINACION"/>
            </w:dropDownList>
          </w:sdtPr>
          <w:sdtEndPr/>
          <w:sdtContent>
            <w:tc>
              <w:tcPr>
                <w:tcW w:w="1318" w:type="dxa"/>
              </w:tcPr>
              <w:p w14:paraId="3D33E8FE" w14:textId="77777777" w:rsidR="001B6D53" w:rsidRPr="00703B28" w:rsidRDefault="001B6D53" w:rsidP="001B6D53">
                <w:pPr>
                  <w:spacing w:line="276" w:lineRule="auto"/>
                  <w:jc w:val="both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odelmarcadordeposicin"/>
                  </w:rPr>
                  <w:t>Tipo</w:t>
                </w:r>
              </w:p>
            </w:tc>
          </w:sdtContent>
        </w:sdt>
        <w:tc>
          <w:tcPr>
            <w:tcW w:w="1234" w:type="dxa"/>
          </w:tcPr>
          <w:p w14:paraId="0B7E1DA9" w14:textId="77777777" w:rsidR="001B6D53" w:rsidRDefault="001B6D53" w:rsidP="001B6D5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961" w:type="dxa"/>
          </w:tcPr>
          <w:p w14:paraId="00449784" w14:textId="77777777" w:rsidR="001B6D53" w:rsidRDefault="001B6D53" w:rsidP="001B6D5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</w:tcPr>
          <w:p w14:paraId="6275627E" w14:textId="77777777" w:rsidR="001B6D53" w:rsidRDefault="001B6D53" w:rsidP="001B6D5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</w:tcPr>
          <w:p w14:paraId="4C5056D0" w14:textId="77777777" w:rsidR="001B6D53" w:rsidRDefault="001B6D53" w:rsidP="001B6D5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</w:tcPr>
          <w:p w14:paraId="411F4606" w14:textId="77777777" w:rsidR="001B6D53" w:rsidRDefault="001B6D53" w:rsidP="001B6D5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75" w:type="dxa"/>
          </w:tcPr>
          <w:p w14:paraId="67CE3390" w14:textId="77777777" w:rsidR="001B6D53" w:rsidRDefault="001B6D53" w:rsidP="001B6D5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</w:tcPr>
          <w:p w14:paraId="6C9CFDEA" w14:textId="77777777" w:rsidR="001B6D53" w:rsidRDefault="001B6D53" w:rsidP="001B6D5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1B6D53" w:rsidRPr="00614EA4" w14:paraId="0F6A51AC" w14:textId="77777777" w:rsidTr="00D2103C">
        <w:trPr>
          <w:trHeight w:val="292"/>
          <w:jc w:val="center"/>
        </w:trPr>
        <w:tc>
          <w:tcPr>
            <w:tcW w:w="425" w:type="dxa"/>
          </w:tcPr>
          <w:p w14:paraId="1024FF6F" w14:textId="77777777" w:rsidR="001B6D53" w:rsidRPr="00614EA4" w:rsidRDefault="001B6D53" w:rsidP="001B6D5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7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alias w:val="TIPO DE GASTO"/>
            <w:tag w:val="TIPO DE GASTO"/>
            <w:id w:val="934709497"/>
            <w:placeholder>
              <w:docPart w:val="212D18B653A2470DB571B813E72CE780"/>
            </w:placeholder>
            <w:showingPlcHdr/>
            <w:dropDownList>
              <w:listItem w:displayText="PERSONAL" w:value="PERSONAL"/>
              <w:listItem w:displayText="CONSULTORIA" w:value="CONSULTORIA"/>
              <w:listItem w:displayText="DESPLAZAMIENTO" w:value="DESPLAZAMIENTO"/>
              <w:listItem w:displayText="MATERIALES" w:value="MATERIALES"/>
              <w:listItem w:displayText="ALQUILER" w:value="ALQUILER"/>
              <w:listItem w:displayText="C INDIRECTOS" w:value="C INDIRECTOS"/>
              <w:listItem w:displayText="ACT FORMATIVAS" w:value="ACT FORMATIVAS"/>
              <w:listItem w:displayText="PONENCIAS" w:value="PONENCIAS"/>
              <w:listItem w:displayText="PLANIFICACION Y COORDINACION" w:value="PLANIFICACION Y COORDINACION"/>
            </w:dropDownList>
          </w:sdtPr>
          <w:sdtEndPr/>
          <w:sdtContent>
            <w:tc>
              <w:tcPr>
                <w:tcW w:w="1318" w:type="dxa"/>
              </w:tcPr>
              <w:p w14:paraId="7667FBA5" w14:textId="77777777" w:rsidR="001B6D53" w:rsidRPr="00703B28" w:rsidRDefault="001B6D53" w:rsidP="001B6D53">
                <w:pPr>
                  <w:spacing w:line="276" w:lineRule="auto"/>
                  <w:jc w:val="both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odelmarcadordeposicin"/>
                  </w:rPr>
                  <w:t>Tipo</w:t>
                </w:r>
              </w:p>
            </w:tc>
          </w:sdtContent>
        </w:sdt>
        <w:tc>
          <w:tcPr>
            <w:tcW w:w="1234" w:type="dxa"/>
          </w:tcPr>
          <w:p w14:paraId="0E2DDD3C" w14:textId="77777777" w:rsidR="001B6D53" w:rsidRPr="00614EA4" w:rsidRDefault="001B6D53" w:rsidP="001B6D5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961" w:type="dxa"/>
          </w:tcPr>
          <w:p w14:paraId="108CF6AE" w14:textId="77777777" w:rsidR="001B6D53" w:rsidRPr="00614EA4" w:rsidRDefault="001B6D53" w:rsidP="001B6D5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</w:tcPr>
          <w:p w14:paraId="0AE02750" w14:textId="77777777" w:rsidR="001B6D53" w:rsidRPr="00614EA4" w:rsidRDefault="001B6D53" w:rsidP="001B6D5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</w:tcPr>
          <w:p w14:paraId="5450E115" w14:textId="77777777" w:rsidR="001B6D53" w:rsidRPr="00614EA4" w:rsidRDefault="001B6D53" w:rsidP="001B6D5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</w:tcPr>
          <w:p w14:paraId="3DD7C53C" w14:textId="77777777" w:rsidR="001B6D53" w:rsidRPr="00614EA4" w:rsidRDefault="001B6D53" w:rsidP="001B6D5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75" w:type="dxa"/>
          </w:tcPr>
          <w:p w14:paraId="19B66A23" w14:textId="77777777" w:rsidR="001B6D53" w:rsidRPr="00614EA4" w:rsidRDefault="001B6D53" w:rsidP="001B6D5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</w:tcPr>
          <w:p w14:paraId="0612844E" w14:textId="77777777" w:rsidR="001B6D53" w:rsidRPr="00614EA4" w:rsidRDefault="001B6D53" w:rsidP="001B6D5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27755" w:rsidRPr="00092B11" w14:paraId="0BF825BA" w14:textId="77777777" w:rsidTr="00D2103C">
        <w:trPr>
          <w:gridAfter w:val="2"/>
          <w:wAfter w:w="2551" w:type="dxa"/>
          <w:trHeight w:val="400"/>
          <w:jc w:val="center"/>
        </w:trPr>
        <w:tc>
          <w:tcPr>
            <w:tcW w:w="425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7CCBE2D6" w14:textId="77777777" w:rsidR="00327755" w:rsidRPr="00614EA4" w:rsidRDefault="00327755" w:rsidP="00327755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8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34CA2427" w14:textId="77777777" w:rsidR="00327755" w:rsidRPr="00614EA4" w:rsidRDefault="00327755" w:rsidP="00327755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9D9C21C" w14:textId="77777777" w:rsidR="00327755" w:rsidRPr="00614EA4" w:rsidRDefault="00327755" w:rsidP="00327755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1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1F89320" w14:textId="77777777" w:rsidR="00327755" w:rsidRPr="00614EA4" w:rsidRDefault="00327755" w:rsidP="00327755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830FC20" w14:textId="77777777" w:rsidR="00327755" w:rsidRPr="00614EA4" w:rsidRDefault="00327755" w:rsidP="00327755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hideMark/>
          </w:tcPr>
          <w:p w14:paraId="0A455F19" w14:textId="77777777" w:rsidR="00327755" w:rsidRPr="00614EA4" w:rsidRDefault="00327755" w:rsidP="00327755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14EA4">
              <w:rPr>
                <w:rFonts w:ascii="Arial" w:hAnsi="Arial" w:cs="Arial"/>
                <w:sz w:val="18"/>
                <w:szCs w:val="18"/>
              </w:rPr>
              <w:t>TOTAL</w:t>
            </w:r>
          </w:p>
        </w:tc>
        <w:tc>
          <w:tcPr>
            <w:tcW w:w="1134" w:type="dxa"/>
            <w:hideMark/>
          </w:tcPr>
          <w:p w14:paraId="225E0525" w14:textId="77777777" w:rsidR="00327755" w:rsidRPr="00614EA4" w:rsidRDefault="00327755" w:rsidP="00327755">
            <w:pPr>
              <w:spacing w:line="276" w:lineRule="auto"/>
              <w:jc w:val="both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56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49CBF669" w14:textId="77777777" w:rsidR="009B5648" w:rsidRPr="00614EA4" w:rsidRDefault="009B5648" w:rsidP="00D2103C">
      <w:pPr>
        <w:rPr>
          <w:rFonts w:ascii="Arial" w:hAnsi="Arial" w:cs="Arial"/>
          <w:b/>
          <w:sz w:val="18"/>
          <w:szCs w:val="18"/>
        </w:rPr>
      </w:pPr>
    </w:p>
    <w:sectPr w:rsidR="009B5648" w:rsidRPr="00614EA4" w:rsidSect="00236017">
      <w:pgSz w:w="16838" w:h="11906" w:orient="landscape" w:code="9"/>
      <w:pgMar w:top="2977" w:right="1134" w:bottom="851" w:left="1134" w:header="426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4873E0" w14:textId="77777777" w:rsidR="003A4B52" w:rsidRDefault="003A4B52">
      <w:r>
        <w:separator/>
      </w:r>
    </w:p>
  </w:endnote>
  <w:endnote w:type="continuationSeparator" w:id="0">
    <w:p w14:paraId="42A2F965" w14:textId="77777777" w:rsidR="003A4B52" w:rsidRDefault="003A4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4072" w:type="pct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600" w:firstRow="0" w:lastRow="0" w:firstColumn="0" w:lastColumn="0" w:noHBand="1" w:noVBand="1"/>
    </w:tblPr>
    <w:tblGrid>
      <w:gridCol w:w="3083"/>
      <w:gridCol w:w="2104"/>
      <w:gridCol w:w="3117"/>
    </w:tblGrid>
    <w:tr w:rsidR="003A4B52" w:rsidRPr="00CA07F6" w14:paraId="24459C27" w14:textId="77777777" w:rsidTr="00EC6D22">
      <w:trPr>
        <w:trHeight w:hRule="exact" w:val="134"/>
      </w:trPr>
      <w:tc>
        <w:tcPr>
          <w:tcW w:w="4907" w:type="dxa"/>
          <w:vMerge w:val="restart"/>
          <w:tcBorders>
            <w:top w:val="single" w:sz="4" w:space="0" w:color="FFFFFF"/>
            <w:left w:val="single" w:sz="4" w:space="0" w:color="77777A"/>
            <w:right w:val="single" w:sz="4" w:space="0" w:color="77777A"/>
          </w:tcBorders>
          <w:shd w:val="clear" w:color="auto" w:fill="auto"/>
          <w:vAlign w:val="bottom"/>
        </w:tcPr>
        <w:p w14:paraId="06B555A4" w14:textId="77777777" w:rsidR="003A4B52" w:rsidRPr="006D43C2" w:rsidRDefault="003A4B52" w:rsidP="009E48B9">
          <w:pPr>
            <w:pStyle w:val="Piedepgina"/>
            <w:tabs>
              <w:tab w:val="clear" w:pos="4252"/>
            </w:tabs>
            <w:spacing w:before="260" w:line="220" w:lineRule="exact"/>
            <w:ind w:left="204"/>
            <w:rPr>
              <w:rFonts w:asciiTheme="minorHAnsi" w:hAnsiTheme="minorHAnsi" w:cstheme="minorHAnsi"/>
              <w:b/>
              <w:color w:val="002856"/>
              <w:szCs w:val="20"/>
            </w:rPr>
          </w:pPr>
          <w:r w:rsidRPr="006D43C2">
            <w:rPr>
              <w:rFonts w:asciiTheme="minorHAnsi" w:hAnsiTheme="minorHAnsi" w:cstheme="minorHAnsi"/>
              <w:b/>
              <w:color w:val="002856"/>
              <w:szCs w:val="20"/>
            </w:rPr>
            <w:t xml:space="preserve">Consejería de </w:t>
          </w:r>
          <w:r>
            <w:rPr>
              <w:rFonts w:asciiTheme="minorHAnsi" w:hAnsiTheme="minorHAnsi" w:cstheme="minorHAnsi"/>
              <w:b/>
              <w:color w:val="002856"/>
              <w:szCs w:val="20"/>
            </w:rPr>
            <w:t>Igualdad</w:t>
          </w:r>
        </w:p>
        <w:p w14:paraId="75A32AE6" w14:textId="77777777" w:rsidR="003A4B52" w:rsidRPr="006D43C2" w:rsidRDefault="003A4B52" w:rsidP="009E48B9">
          <w:pPr>
            <w:pStyle w:val="Piedepgina"/>
            <w:spacing w:line="220" w:lineRule="exact"/>
            <w:ind w:left="204"/>
            <w:rPr>
              <w:rFonts w:asciiTheme="minorHAnsi" w:hAnsiTheme="minorHAnsi" w:cstheme="minorHAnsi"/>
              <w:color w:val="002856"/>
              <w:szCs w:val="20"/>
            </w:rPr>
          </w:pPr>
          <w:r>
            <w:rPr>
              <w:rFonts w:asciiTheme="minorHAnsi" w:hAnsiTheme="minorHAnsi" w:cstheme="minorHAnsi"/>
              <w:color w:val="002856"/>
              <w:szCs w:val="20"/>
            </w:rPr>
            <w:t>Pza. del Cardenal Silíceo</w:t>
          </w:r>
          <w:r w:rsidRPr="006D43C2">
            <w:rPr>
              <w:rFonts w:asciiTheme="minorHAnsi" w:hAnsiTheme="minorHAnsi" w:cstheme="minorHAnsi"/>
              <w:color w:val="002856"/>
              <w:szCs w:val="20"/>
            </w:rPr>
            <w:t xml:space="preserve">, </w:t>
          </w:r>
          <w:r>
            <w:rPr>
              <w:rFonts w:asciiTheme="minorHAnsi" w:hAnsiTheme="minorHAnsi" w:cstheme="minorHAnsi"/>
              <w:color w:val="002856"/>
              <w:szCs w:val="20"/>
            </w:rPr>
            <w:t>s/n</w:t>
          </w:r>
        </w:p>
        <w:p w14:paraId="0FB1ADD9" w14:textId="77777777" w:rsidR="003A4B52" w:rsidRPr="006D43C2" w:rsidRDefault="003A4B52" w:rsidP="009E48B9">
          <w:pPr>
            <w:pStyle w:val="Piedepgina"/>
            <w:spacing w:line="220" w:lineRule="exact"/>
            <w:ind w:left="204"/>
            <w:rPr>
              <w:rFonts w:asciiTheme="minorHAnsi" w:hAnsiTheme="minorHAnsi" w:cstheme="minorHAnsi"/>
              <w:color w:val="77777A"/>
              <w:szCs w:val="20"/>
            </w:rPr>
          </w:pPr>
          <w:r w:rsidRPr="006D43C2">
            <w:rPr>
              <w:rFonts w:asciiTheme="minorHAnsi" w:hAnsiTheme="minorHAnsi" w:cstheme="minorHAnsi"/>
              <w:color w:val="002856"/>
              <w:szCs w:val="20"/>
            </w:rPr>
            <w:t>45071 Toledo</w:t>
          </w:r>
        </w:p>
      </w:tc>
      <w:tc>
        <w:tcPr>
          <w:tcW w:w="3538" w:type="dxa"/>
          <w:vMerge w:val="restart"/>
          <w:tcBorders>
            <w:top w:val="single" w:sz="4" w:space="0" w:color="FFFFFF"/>
            <w:left w:val="single" w:sz="4" w:space="0" w:color="77777A"/>
            <w:right w:val="single" w:sz="4" w:space="0" w:color="77777A"/>
          </w:tcBorders>
          <w:shd w:val="clear" w:color="auto" w:fill="auto"/>
          <w:vAlign w:val="bottom"/>
        </w:tcPr>
        <w:p w14:paraId="2E670DB6" w14:textId="77777777" w:rsidR="003A4B52" w:rsidRPr="006D43C2" w:rsidRDefault="003A4B52" w:rsidP="009E48B9">
          <w:pPr>
            <w:pStyle w:val="Piedepgina"/>
            <w:tabs>
              <w:tab w:val="clear" w:pos="4252"/>
            </w:tabs>
            <w:spacing w:line="220" w:lineRule="exact"/>
            <w:ind w:left="199"/>
            <w:rPr>
              <w:rFonts w:asciiTheme="minorHAnsi" w:hAnsiTheme="minorHAnsi" w:cstheme="minorHAnsi"/>
              <w:color w:val="77777A"/>
              <w:szCs w:val="20"/>
            </w:rPr>
          </w:pPr>
          <w:r w:rsidRPr="006D43C2">
            <w:rPr>
              <w:rFonts w:asciiTheme="minorHAnsi" w:hAnsiTheme="minorHAnsi" w:cstheme="minorHAnsi"/>
              <w:color w:val="77777A"/>
              <w:szCs w:val="20"/>
            </w:rPr>
            <w:t xml:space="preserve">Tel.: 925 </w:t>
          </w:r>
          <w:r>
            <w:rPr>
              <w:rFonts w:asciiTheme="minorHAnsi" w:hAnsiTheme="minorHAnsi" w:cstheme="minorHAnsi"/>
              <w:color w:val="77777A"/>
              <w:szCs w:val="20"/>
            </w:rPr>
            <w:t>267 784</w:t>
          </w:r>
          <w:r w:rsidRPr="006D43C2">
            <w:rPr>
              <w:rFonts w:asciiTheme="minorHAnsi" w:hAnsiTheme="minorHAnsi" w:cstheme="minorHAnsi"/>
              <w:color w:val="77777A"/>
              <w:szCs w:val="20"/>
            </w:rPr>
            <w:t xml:space="preserve"> </w:t>
          </w:r>
        </w:p>
      </w:tc>
      <w:tc>
        <w:tcPr>
          <w:tcW w:w="3414" w:type="dxa"/>
          <w:tcBorders>
            <w:top w:val="single" w:sz="4" w:space="0" w:color="FFFFFF"/>
            <w:left w:val="single" w:sz="4" w:space="0" w:color="77777A"/>
            <w:bottom w:val="single" w:sz="4" w:space="0" w:color="FFFFFF"/>
            <w:right w:val="single" w:sz="4" w:space="0" w:color="FFFFFF"/>
          </w:tcBorders>
          <w:shd w:val="clear" w:color="auto" w:fill="auto"/>
          <w:vAlign w:val="bottom"/>
        </w:tcPr>
        <w:p w14:paraId="4285DB94" w14:textId="77777777" w:rsidR="003A4B52" w:rsidRPr="006D43C2" w:rsidRDefault="003A4B52" w:rsidP="009E48B9">
          <w:pPr>
            <w:pStyle w:val="Piedepgina"/>
            <w:spacing w:line="220" w:lineRule="exact"/>
            <w:ind w:left="171"/>
            <w:jc w:val="right"/>
            <w:rPr>
              <w:rFonts w:asciiTheme="minorHAnsi" w:hAnsiTheme="minorHAnsi" w:cstheme="minorHAnsi"/>
              <w:color w:val="77777A"/>
              <w:szCs w:val="20"/>
            </w:rPr>
          </w:pPr>
        </w:p>
      </w:tc>
    </w:tr>
    <w:tr w:rsidR="003A4B52" w:rsidRPr="00CA07F6" w14:paraId="26BFF9D6" w14:textId="77777777" w:rsidTr="00EC6D22">
      <w:trPr>
        <w:trHeight w:val="681"/>
      </w:trPr>
      <w:tc>
        <w:tcPr>
          <w:tcW w:w="4907" w:type="dxa"/>
          <w:vMerge/>
          <w:tcBorders>
            <w:left w:val="single" w:sz="4" w:space="0" w:color="77777A"/>
            <w:bottom w:val="single" w:sz="4" w:space="0" w:color="FFFFFF"/>
            <w:right w:val="single" w:sz="4" w:space="0" w:color="77777A"/>
          </w:tcBorders>
          <w:shd w:val="clear" w:color="auto" w:fill="auto"/>
          <w:vAlign w:val="bottom"/>
        </w:tcPr>
        <w:p w14:paraId="1D84406A" w14:textId="77777777" w:rsidR="003A4B52" w:rsidRPr="006D43C2" w:rsidRDefault="003A4B52" w:rsidP="009E48B9">
          <w:pPr>
            <w:pStyle w:val="Piedepgina"/>
            <w:tabs>
              <w:tab w:val="clear" w:pos="4252"/>
            </w:tabs>
            <w:spacing w:before="260" w:line="220" w:lineRule="exact"/>
            <w:ind w:left="204"/>
            <w:rPr>
              <w:rFonts w:asciiTheme="minorHAnsi" w:hAnsiTheme="minorHAnsi" w:cstheme="minorHAnsi"/>
              <w:b/>
              <w:color w:val="002856"/>
              <w:szCs w:val="20"/>
            </w:rPr>
          </w:pPr>
        </w:p>
      </w:tc>
      <w:tc>
        <w:tcPr>
          <w:tcW w:w="3538" w:type="dxa"/>
          <w:vMerge/>
          <w:tcBorders>
            <w:left w:val="single" w:sz="4" w:space="0" w:color="77777A"/>
            <w:bottom w:val="single" w:sz="4" w:space="0" w:color="FFFFFF"/>
            <w:right w:val="single" w:sz="4" w:space="0" w:color="77777A"/>
          </w:tcBorders>
          <w:shd w:val="clear" w:color="auto" w:fill="auto"/>
          <w:vAlign w:val="bottom"/>
        </w:tcPr>
        <w:p w14:paraId="75A7D77B" w14:textId="77777777" w:rsidR="003A4B52" w:rsidRPr="006D43C2" w:rsidRDefault="003A4B52" w:rsidP="009E48B9">
          <w:pPr>
            <w:pStyle w:val="Piedepgina"/>
            <w:tabs>
              <w:tab w:val="clear" w:pos="4252"/>
            </w:tabs>
            <w:spacing w:line="220" w:lineRule="exact"/>
            <w:ind w:left="199"/>
            <w:rPr>
              <w:rFonts w:asciiTheme="minorHAnsi" w:hAnsiTheme="minorHAnsi" w:cstheme="minorHAnsi"/>
              <w:color w:val="77777A"/>
              <w:szCs w:val="20"/>
            </w:rPr>
          </w:pPr>
        </w:p>
      </w:tc>
      <w:tc>
        <w:tcPr>
          <w:tcW w:w="3414" w:type="dxa"/>
          <w:tcBorders>
            <w:top w:val="single" w:sz="4" w:space="0" w:color="FFFFFF"/>
            <w:left w:val="single" w:sz="4" w:space="0" w:color="77777A"/>
            <w:bottom w:val="single" w:sz="4" w:space="0" w:color="FFFFFF"/>
            <w:right w:val="single" w:sz="4" w:space="0" w:color="FFFFFF"/>
          </w:tcBorders>
          <w:shd w:val="clear" w:color="auto" w:fill="auto"/>
          <w:vAlign w:val="bottom"/>
        </w:tcPr>
        <w:p w14:paraId="430273A2" w14:textId="77777777" w:rsidR="003A4B52" w:rsidRPr="006D43C2" w:rsidRDefault="003A4B52" w:rsidP="009E48B9">
          <w:pPr>
            <w:pStyle w:val="Piedepgina"/>
            <w:jc w:val="center"/>
            <w:rPr>
              <w:rFonts w:asciiTheme="minorHAnsi" w:hAnsiTheme="minorHAnsi" w:cstheme="minorHAnsi"/>
              <w:szCs w:val="20"/>
            </w:rPr>
          </w:pPr>
        </w:p>
        <w:p w14:paraId="501AE1B2" w14:textId="77777777" w:rsidR="003A4B52" w:rsidRPr="006D43C2" w:rsidRDefault="003A4B52" w:rsidP="009E48B9">
          <w:pPr>
            <w:pStyle w:val="Piedepgina"/>
            <w:spacing w:line="220" w:lineRule="exact"/>
            <w:ind w:left="171"/>
            <w:rPr>
              <w:rFonts w:asciiTheme="minorHAnsi" w:hAnsiTheme="minorHAnsi" w:cstheme="minorHAnsi"/>
              <w:color w:val="77777A"/>
              <w:szCs w:val="20"/>
            </w:rPr>
          </w:pPr>
        </w:p>
        <w:p w14:paraId="32514D52" w14:textId="77777777" w:rsidR="003A4B52" w:rsidRPr="006D43C2" w:rsidRDefault="003A4B52" w:rsidP="009E48B9">
          <w:pPr>
            <w:pStyle w:val="Piedepgina"/>
            <w:spacing w:line="220" w:lineRule="exact"/>
            <w:ind w:left="171"/>
            <w:rPr>
              <w:rFonts w:asciiTheme="minorHAnsi" w:hAnsiTheme="minorHAnsi" w:cstheme="minorHAnsi"/>
              <w:color w:val="77777A"/>
              <w:szCs w:val="20"/>
            </w:rPr>
          </w:pPr>
        </w:p>
        <w:p w14:paraId="74100C97" w14:textId="77777777" w:rsidR="003A4B52" w:rsidRPr="006D43C2" w:rsidRDefault="003A4B52" w:rsidP="009E48B9">
          <w:pPr>
            <w:pStyle w:val="Piedepgina"/>
            <w:spacing w:line="220" w:lineRule="exact"/>
            <w:ind w:left="171"/>
            <w:rPr>
              <w:rFonts w:asciiTheme="minorHAnsi" w:hAnsiTheme="minorHAnsi" w:cstheme="minorHAnsi"/>
              <w:color w:val="77777A"/>
              <w:szCs w:val="20"/>
            </w:rPr>
          </w:pPr>
          <w:r w:rsidRPr="006D43C2">
            <w:rPr>
              <w:rFonts w:asciiTheme="minorHAnsi" w:hAnsiTheme="minorHAnsi" w:cstheme="minorHAnsi"/>
              <w:color w:val="77777A"/>
              <w:szCs w:val="20"/>
            </w:rPr>
            <w:t>www.castillalamancha.es</w:t>
          </w:r>
        </w:p>
      </w:tc>
    </w:tr>
  </w:tbl>
  <w:p w14:paraId="182FC7AC" w14:textId="77777777" w:rsidR="003A4B52" w:rsidRPr="003664B5" w:rsidRDefault="003A4B52" w:rsidP="003664B5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A0235E5" wp14:editId="31DA6537">
              <wp:simplePos x="0" y="0"/>
              <wp:positionH relativeFrom="column">
                <wp:posOffset>5943600</wp:posOffset>
              </wp:positionH>
              <wp:positionV relativeFrom="paragraph">
                <wp:posOffset>205105</wp:posOffset>
              </wp:positionV>
              <wp:extent cx="1028700" cy="342900"/>
              <wp:effectExtent l="0" t="0" r="0" b="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87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E20C082" w14:textId="77777777" w:rsidR="003A4B52" w:rsidRPr="003664B5" w:rsidRDefault="003A4B52" w:rsidP="003664B5">
                          <w:pPr>
                            <w:pStyle w:val="Piedepgina"/>
                            <w:rPr>
                              <w:sz w:val="20"/>
                              <w:szCs w:val="20"/>
                            </w:rPr>
                          </w:pPr>
                          <w:r w:rsidRPr="003664B5">
                            <w:rPr>
                              <w:sz w:val="20"/>
                              <w:szCs w:val="20"/>
                            </w:rPr>
                            <w:t xml:space="preserve">Página </w:t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separate"/>
                          </w:r>
                          <w:r>
                            <w:rPr>
                              <w:rStyle w:val="Nmerodepgina"/>
                              <w:noProof/>
                              <w:sz w:val="20"/>
                              <w:szCs w:val="20"/>
                            </w:rPr>
                            <w:t>4</w:t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end"/>
                          </w:r>
                          <w:r w:rsidRPr="003664B5">
                            <w:rPr>
                              <w:sz w:val="20"/>
                              <w:szCs w:val="20"/>
                            </w:rPr>
                            <w:t xml:space="preserve"> de </w:t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instrText xml:space="preserve"> NUMPAGES </w:instrText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separate"/>
                          </w:r>
                          <w:r>
                            <w:rPr>
                              <w:rStyle w:val="Nmerodepgina"/>
                              <w:noProof/>
                              <w:sz w:val="20"/>
                              <w:szCs w:val="20"/>
                            </w:rPr>
                            <w:t>8</w:t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  <w:p w14:paraId="19860509" w14:textId="77777777" w:rsidR="003A4B52" w:rsidRDefault="003A4B52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A0235E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468pt;margin-top:16.15pt;width:81pt;height:2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bRysgIAALk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" filled="f" stroked="f">
              <v:textbox>
                <w:txbxContent>
                  <w:p w14:paraId="0E20C082" w14:textId="77777777" w:rsidR="003A4B52" w:rsidRPr="003664B5" w:rsidRDefault="003A4B52" w:rsidP="003664B5">
                    <w:pPr>
                      <w:pStyle w:val="Piedepgina"/>
                      <w:rPr>
                        <w:sz w:val="20"/>
                        <w:szCs w:val="20"/>
                      </w:rPr>
                    </w:pPr>
                    <w:r w:rsidRPr="003664B5">
                      <w:rPr>
                        <w:sz w:val="20"/>
                        <w:szCs w:val="20"/>
                      </w:rPr>
                      <w:t xml:space="preserve">Página </w:t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fldChar w:fldCharType="begin"/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instrText xml:space="preserve"> PAGE </w:instrText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fldChar w:fldCharType="separate"/>
                    </w:r>
                    <w:r>
                      <w:rPr>
                        <w:rStyle w:val="Nmerodepgina"/>
                        <w:noProof/>
                        <w:sz w:val="20"/>
                        <w:szCs w:val="20"/>
                      </w:rPr>
                      <w:t>4</w:t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fldChar w:fldCharType="end"/>
                    </w:r>
                    <w:r w:rsidRPr="003664B5">
                      <w:rPr>
                        <w:sz w:val="20"/>
                        <w:szCs w:val="20"/>
                      </w:rPr>
                      <w:t xml:space="preserve"> de </w:t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fldChar w:fldCharType="begin"/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instrText xml:space="preserve"> NUMPAGES </w:instrText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fldChar w:fldCharType="separate"/>
                    </w:r>
                    <w:r>
                      <w:rPr>
                        <w:rStyle w:val="Nmerodepgina"/>
                        <w:noProof/>
                        <w:sz w:val="20"/>
                        <w:szCs w:val="20"/>
                      </w:rPr>
                      <w:t>8</w:t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fldChar w:fldCharType="end"/>
                    </w:r>
                  </w:p>
                  <w:p w14:paraId="19860509" w14:textId="77777777" w:rsidR="003A4B52" w:rsidRDefault="003A4B52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E410C5" w14:textId="77777777" w:rsidR="003A4B52" w:rsidRDefault="003A4B52">
      <w:r>
        <w:separator/>
      </w:r>
    </w:p>
  </w:footnote>
  <w:footnote w:type="continuationSeparator" w:id="0">
    <w:p w14:paraId="65C9F082" w14:textId="77777777" w:rsidR="003A4B52" w:rsidRDefault="003A4B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5C2E1B" w14:textId="6C39740C" w:rsidR="003A4B52" w:rsidRDefault="003A4B52" w:rsidP="00A60521">
    <w:pPr>
      <w:pStyle w:val="Encabezado"/>
      <w:tabs>
        <w:tab w:val="clear" w:pos="4252"/>
        <w:tab w:val="clear" w:pos="8504"/>
        <w:tab w:val="left" w:pos="3270"/>
      </w:tabs>
    </w:pPr>
    <w:r w:rsidRPr="00CA07F6">
      <w:rPr>
        <w:noProof/>
        <w:szCs w:val="20"/>
      </w:rPr>
      <w:drawing>
        <wp:inline distT="0" distB="0" distL="0" distR="0" wp14:anchorId="7325E818" wp14:editId="1045C4C0">
          <wp:extent cx="1123200" cy="720000"/>
          <wp:effectExtent l="0" t="0" r="1270" b="4445"/>
          <wp:docPr id="35" name="Imagen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3200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  <w:p w14:paraId="43619C52" w14:textId="77777777" w:rsidR="003A4B52" w:rsidRDefault="003A4B52" w:rsidP="00A60521">
    <w:pPr>
      <w:pStyle w:val="Encabezado"/>
      <w:tabs>
        <w:tab w:val="clear" w:pos="4252"/>
        <w:tab w:val="clear" w:pos="8504"/>
        <w:tab w:val="left" w:pos="3270"/>
      </w:tabs>
    </w:pPr>
  </w:p>
  <w:p w14:paraId="12B6DFD1" w14:textId="77777777" w:rsidR="003A4B52" w:rsidRDefault="003A4B52" w:rsidP="00A60521">
    <w:pPr>
      <w:pStyle w:val="Encabezado"/>
      <w:tabs>
        <w:tab w:val="clear" w:pos="4252"/>
        <w:tab w:val="clear" w:pos="8504"/>
        <w:tab w:val="left" w:pos="327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4473C3"/>
    <w:multiLevelType w:val="hybridMultilevel"/>
    <w:tmpl w:val="EE8AE18E"/>
    <w:lvl w:ilvl="0" w:tplc="5D2246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4554E1"/>
    <w:multiLevelType w:val="hybridMultilevel"/>
    <w:tmpl w:val="96385254"/>
    <w:lvl w:ilvl="0" w:tplc="278457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5C4F85"/>
    <w:multiLevelType w:val="hybridMultilevel"/>
    <w:tmpl w:val="4698CB32"/>
    <w:lvl w:ilvl="0" w:tplc="3910646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577255"/>
    <w:multiLevelType w:val="hybridMultilevel"/>
    <w:tmpl w:val="F0185E84"/>
    <w:lvl w:ilvl="0" w:tplc="665EB4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354E3F"/>
    <w:multiLevelType w:val="hybridMultilevel"/>
    <w:tmpl w:val="13D8C4F0"/>
    <w:lvl w:ilvl="0" w:tplc="F662A7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DA23FD"/>
    <w:multiLevelType w:val="hybridMultilevel"/>
    <w:tmpl w:val="07E2A798"/>
    <w:lvl w:ilvl="0" w:tplc="F3DCC5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CE3593"/>
    <w:multiLevelType w:val="hybridMultilevel"/>
    <w:tmpl w:val="0E481D02"/>
    <w:lvl w:ilvl="0" w:tplc="665EB4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C34FDE"/>
    <w:multiLevelType w:val="hybridMultilevel"/>
    <w:tmpl w:val="7264D966"/>
    <w:lvl w:ilvl="0" w:tplc="3910646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441D9D"/>
    <w:multiLevelType w:val="hybridMultilevel"/>
    <w:tmpl w:val="4A5AD638"/>
    <w:lvl w:ilvl="0" w:tplc="BE3CA8D4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9864D8"/>
    <w:multiLevelType w:val="hybridMultilevel"/>
    <w:tmpl w:val="2384FF38"/>
    <w:lvl w:ilvl="0" w:tplc="665EB436">
      <w:numFmt w:val="bullet"/>
      <w:lvlText w:val="-"/>
      <w:lvlJc w:val="left"/>
      <w:pPr>
        <w:tabs>
          <w:tab w:val="num" w:pos="950"/>
        </w:tabs>
        <w:ind w:left="950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670"/>
        </w:tabs>
        <w:ind w:left="167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90"/>
        </w:tabs>
        <w:ind w:left="239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110"/>
        </w:tabs>
        <w:ind w:left="311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30"/>
        </w:tabs>
        <w:ind w:left="383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50"/>
        </w:tabs>
        <w:ind w:left="455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70"/>
        </w:tabs>
        <w:ind w:left="527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90"/>
        </w:tabs>
        <w:ind w:left="599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710"/>
        </w:tabs>
        <w:ind w:left="671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0"/>
  </w:num>
  <w:num w:numId="4">
    <w:abstractNumId w:val="8"/>
  </w:num>
  <w:num w:numId="5">
    <w:abstractNumId w:val="1"/>
  </w:num>
  <w:num w:numId="6">
    <w:abstractNumId w:val="4"/>
  </w:num>
  <w:num w:numId="7">
    <w:abstractNumId w:val="2"/>
  </w:num>
  <w:num w:numId="8">
    <w:abstractNumId w:val="3"/>
  </w:num>
  <w:num w:numId="9">
    <w:abstractNumId w:val="6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9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049B"/>
    <w:rsid w:val="000064D6"/>
    <w:rsid w:val="000075D7"/>
    <w:rsid w:val="00007ED9"/>
    <w:rsid w:val="00012B41"/>
    <w:rsid w:val="00013AE7"/>
    <w:rsid w:val="000273C0"/>
    <w:rsid w:val="00034C91"/>
    <w:rsid w:val="00034E2F"/>
    <w:rsid w:val="000359C5"/>
    <w:rsid w:val="00035DC7"/>
    <w:rsid w:val="000365D6"/>
    <w:rsid w:val="00036F9E"/>
    <w:rsid w:val="00040903"/>
    <w:rsid w:val="00043F07"/>
    <w:rsid w:val="00057039"/>
    <w:rsid w:val="000615C4"/>
    <w:rsid w:val="00061D01"/>
    <w:rsid w:val="00062050"/>
    <w:rsid w:val="00063B84"/>
    <w:rsid w:val="00064323"/>
    <w:rsid w:val="00065F6E"/>
    <w:rsid w:val="00070C4E"/>
    <w:rsid w:val="00071776"/>
    <w:rsid w:val="00077645"/>
    <w:rsid w:val="00080B07"/>
    <w:rsid w:val="000822BD"/>
    <w:rsid w:val="00082C4B"/>
    <w:rsid w:val="00090894"/>
    <w:rsid w:val="00092B11"/>
    <w:rsid w:val="00092B60"/>
    <w:rsid w:val="0009563A"/>
    <w:rsid w:val="00096E49"/>
    <w:rsid w:val="000A0DF2"/>
    <w:rsid w:val="000A1BD4"/>
    <w:rsid w:val="000A3E24"/>
    <w:rsid w:val="000A4082"/>
    <w:rsid w:val="000A5DF9"/>
    <w:rsid w:val="000B2D50"/>
    <w:rsid w:val="000B6F6D"/>
    <w:rsid w:val="000B7C49"/>
    <w:rsid w:val="000C09D4"/>
    <w:rsid w:val="000C163F"/>
    <w:rsid w:val="000C498C"/>
    <w:rsid w:val="000C545E"/>
    <w:rsid w:val="000C7ACB"/>
    <w:rsid w:val="000C7AD6"/>
    <w:rsid w:val="000E29A8"/>
    <w:rsid w:val="000E32DB"/>
    <w:rsid w:val="000E3599"/>
    <w:rsid w:val="000E397A"/>
    <w:rsid w:val="000E3DA0"/>
    <w:rsid w:val="000E6D5B"/>
    <w:rsid w:val="000F1076"/>
    <w:rsid w:val="000F1FA9"/>
    <w:rsid w:val="000F3CF3"/>
    <w:rsid w:val="000F415C"/>
    <w:rsid w:val="000F468F"/>
    <w:rsid w:val="000F47EE"/>
    <w:rsid w:val="00103612"/>
    <w:rsid w:val="0010413B"/>
    <w:rsid w:val="001103DF"/>
    <w:rsid w:val="00115B2A"/>
    <w:rsid w:val="00125890"/>
    <w:rsid w:val="00127F84"/>
    <w:rsid w:val="0014728C"/>
    <w:rsid w:val="0015026E"/>
    <w:rsid w:val="00152B94"/>
    <w:rsid w:val="00153514"/>
    <w:rsid w:val="00154607"/>
    <w:rsid w:val="00155EC0"/>
    <w:rsid w:val="00160AE2"/>
    <w:rsid w:val="001628C7"/>
    <w:rsid w:val="001678AE"/>
    <w:rsid w:val="00167A23"/>
    <w:rsid w:val="00174E5E"/>
    <w:rsid w:val="00175914"/>
    <w:rsid w:val="00177203"/>
    <w:rsid w:val="001803B8"/>
    <w:rsid w:val="0018223C"/>
    <w:rsid w:val="001853BD"/>
    <w:rsid w:val="001860AD"/>
    <w:rsid w:val="0019444B"/>
    <w:rsid w:val="001970D7"/>
    <w:rsid w:val="001A7353"/>
    <w:rsid w:val="001A73FB"/>
    <w:rsid w:val="001B6D53"/>
    <w:rsid w:val="001B7FC3"/>
    <w:rsid w:val="001C1DF9"/>
    <w:rsid w:val="001C2406"/>
    <w:rsid w:val="001C3AEF"/>
    <w:rsid w:val="001D0AE7"/>
    <w:rsid w:val="001D4B80"/>
    <w:rsid w:val="001D514C"/>
    <w:rsid w:val="001D6851"/>
    <w:rsid w:val="001D795B"/>
    <w:rsid w:val="001E06E6"/>
    <w:rsid w:val="001E1CBC"/>
    <w:rsid w:val="001E22AB"/>
    <w:rsid w:val="001E30D6"/>
    <w:rsid w:val="001E3165"/>
    <w:rsid w:val="001E6834"/>
    <w:rsid w:val="001E711E"/>
    <w:rsid w:val="001F10F2"/>
    <w:rsid w:val="001F3A3E"/>
    <w:rsid w:val="00202887"/>
    <w:rsid w:val="002034C5"/>
    <w:rsid w:val="00210E09"/>
    <w:rsid w:val="00217BD5"/>
    <w:rsid w:val="002217B1"/>
    <w:rsid w:val="00221BCE"/>
    <w:rsid w:val="0022350C"/>
    <w:rsid w:val="00224673"/>
    <w:rsid w:val="00224BEC"/>
    <w:rsid w:val="00225BE4"/>
    <w:rsid w:val="00230274"/>
    <w:rsid w:val="00231712"/>
    <w:rsid w:val="00236017"/>
    <w:rsid w:val="0024020C"/>
    <w:rsid w:val="00240AA7"/>
    <w:rsid w:val="002468D6"/>
    <w:rsid w:val="00252996"/>
    <w:rsid w:val="00253168"/>
    <w:rsid w:val="00253BED"/>
    <w:rsid w:val="0025473B"/>
    <w:rsid w:val="0025699F"/>
    <w:rsid w:val="00261CBE"/>
    <w:rsid w:val="00262217"/>
    <w:rsid w:val="002659D1"/>
    <w:rsid w:val="002661EC"/>
    <w:rsid w:val="00271F89"/>
    <w:rsid w:val="00272371"/>
    <w:rsid w:val="0027628C"/>
    <w:rsid w:val="00276957"/>
    <w:rsid w:val="00277C01"/>
    <w:rsid w:val="00280FB4"/>
    <w:rsid w:val="00282B02"/>
    <w:rsid w:val="00282C07"/>
    <w:rsid w:val="00283EF8"/>
    <w:rsid w:val="00284B14"/>
    <w:rsid w:val="00286B74"/>
    <w:rsid w:val="00286F92"/>
    <w:rsid w:val="00291CFE"/>
    <w:rsid w:val="002A16D7"/>
    <w:rsid w:val="002B6B82"/>
    <w:rsid w:val="002B7632"/>
    <w:rsid w:val="002C271A"/>
    <w:rsid w:val="002C3076"/>
    <w:rsid w:val="002D1F23"/>
    <w:rsid w:val="002D6797"/>
    <w:rsid w:val="002D7765"/>
    <w:rsid w:val="002D7FE2"/>
    <w:rsid w:val="002E18B7"/>
    <w:rsid w:val="002E2451"/>
    <w:rsid w:val="002E30E2"/>
    <w:rsid w:val="002E3B71"/>
    <w:rsid w:val="002E3BC9"/>
    <w:rsid w:val="002E55C3"/>
    <w:rsid w:val="002E77A5"/>
    <w:rsid w:val="002F1490"/>
    <w:rsid w:val="002F17ED"/>
    <w:rsid w:val="002F6E9F"/>
    <w:rsid w:val="002F7F64"/>
    <w:rsid w:val="003079C9"/>
    <w:rsid w:val="00312271"/>
    <w:rsid w:val="003126AC"/>
    <w:rsid w:val="00314104"/>
    <w:rsid w:val="00316FB3"/>
    <w:rsid w:val="00322B5A"/>
    <w:rsid w:val="003234E7"/>
    <w:rsid w:val="00327755"/>
    <w:rsid w:val="003277D8"/>
    <w:rsid w:val="00333B8B"/>
    <w:rsid w:val="00335DD4"/>
    <w:rsid w:val="003366B0"/>
    <w:rsid w:val="00336E06"/>
    <w:rsid w:val="00340FE4"/>
    <w:rsid w:val="00342C46"/>
    <w:rsid w:val="0034364D"/>
    <w:rsid w:val="00344760"/>
    <w:rsid w:val="00350452"/>
    <w:rsid w:val="003512B4"/>
    <w:rsid w:val="00351D54"/>
    <w:rsid w:val="00353BDA"/>
    <w:rsid w:val="00355145"/>
    <w:rsid w:val="003559A6"/>
    <w:rsid w:val="00356EFD"/>
    <w:rsid w:val="00361711"/>
    <w:rsid w:val="00363677"/>
    <w:rsid w:val="0036419D"/>
    <w:rsid w:val="00365EDA"/>
    <w:rsid w:val="003664B5"/>
    <w:rsid w:val="00372B43"/>
    <w:rsid w:val="003778A6"/>
    <w:rsid w:val="00382F40"/>
    <w:rsid w:val="00383AC8"/>
    <w:rsid w:val="003976C7"/>
    <w:rsid w:val="00397DD6"/>
    <w:rsid w:val="003A2723"/>
    <w:rsid w:val="003A4B52"/>
    <w:rsid w:val="003A4CDD"/>
    <w:rsid w:val="003A5225"/>
    <w:rsid w:val="003A7F5C"/>
    <w:rsid w:val="003B342D"/>
    <w:rsid w:val="003B5F75"/>
    <w:rsid w:val="003C4F52"/>
    <w:rsid w:val="003C571D"/>
    <w:rsid w:val="003C6CF7"/>
    <w:rsid w:val="003D2B34"/>
    <w:rsid w:val="003D410C"/>
    <w:rsid w:val="003D478A"/>
    <w:rsid w:val="003E049B"/>
    <w:rsid w:val="003E57BF"/>
    <w:rsid w:val="003E7F4A"/>
    <w:rsid w:val="003E7FCC"/>
    <w:rsid w:val="003F0493"/>
    <w:rsid w:val="003F1A11"/>
    <w:rsid w:val="003F22FC"/>
    <w:rsid w:val="003F26FD"/>
    <w:rsid w:val="003F4B48"/>
    <w:rsid w:val="003F6734"/>
    <w:rsid w:val="00404CF3"/>
    <w:rsid w:val="00405B0B"/>
    <w:rsid w:val="00420B33"/>
    <w:rsid w:val="00427A82"/>
    <w:rsid w:val="00427D5B"/>
    <w:rsid w:val="0043125F"/>
    <w:rsid w:val="004323A3"/>
    <w:rsid w:val="004325F6"/>
    <w:rsid w:val="0043401A"/>
    <w:rsid w:val="0043544F"/>
    <w:rsid w:val="0043592C"/>
    <w:rsid w:val="0043620C"/>
    <w:rsid w:val="0044030A"/>
    <w:rsid w:val="00444B40"/>
    <w:rsid w:val="00446035"/>
    <w:rsid w:val="0045036C"/>
    <w:rsid w:val="004555EA"/>
    <w:rsid w:val="00457D1F"/>
    <w:rsid w:val="004615BB"/>
    <w:rsid w:val="004658AF"/>
    <w:rsid w:val="00467FE5"/>
    <w:rsid w:val="00472DA7"/>
    <w:rsid w:val="0047726B"/>
    <w:rsid w:val="00484AD6"/>
    <w:rsid w:val="00484B46"/>
    <w:rsid w:val="00487109"/>
    <w:rsid w:val="004924BD"/>
    <w:rsid w:val="00495FB6"/>
    <w:rsid w:val="004A1606"/>
    <w:rsid w:val="004A3336"/>
    <w:rsid w:val="004A3CF1"/>
    <w:rsid w:val="004A4637"/>
    <w:rsid w:val="004A49B1"/>
    <w:rsid w:val="004A72E0"/>
    <w:rsid w:val="004A7F18"/>
    <w:rsid w:val="004B08D4"/>
    <w:rsid w:val="004B12A8"/>
    <w:rsid w:val="004B2739"/>
    <w:rsid w:val="004C098F"/>
    <w:rsid w:val="004C1B59"/>
    <w:rsid w:val="004C5FC6"/>
    <w:rsid w:val="004D16D6"/>
    <w:rsid w:val="004D1A37"/>
    <w:rsid w:val="004D1D21"/>
    <w:rsid w:val="004D2494"/>
    <w:rsid w:val="004D30A8"/>
    <w:rsid w:val="004D5825"/>
    <w:rsid w:val="004E1100"/>
    <w:rsid w:val="004E13E4"/>
    <w:rsid w:val="004E147C"/>
    <w:rsid w:val="004E1E7B"/>
    <w:rsid w:val="004E49F0"/>
    <w:rsid w:val="004F06AF"/>
    <w:rsid w:val="004F0A3A"/>
    <w:rsid w:val="004F1090"/>
    <w:rsid w:val="004F31E9"/>
    <w:rsid w:val="005022F3"/>
    <w:rsid w:val="00506B70"/>
    <w:rsid w:val="00506CA2"/>
    <w:rsid w:val="00510F02"/>
    <w:rsid w:val="00511411"/>
    <w:rsid w:val="00511970"/>
    <w:rsid w:val="0051491B"/>
    <w:rsid w:val="00514F89"/>
    <w:rsid w:val="005154FD"/>
    <w:rsid w:val="00531BB5"/>
    <w:rsid w:val="005502C9"/>
    <w:rsid w:val="00550430"/>
    <w:rsid w:val="00552478"/>
    <w:rsid w:val="00555741"/>
    <w:rsid w:val="00560357"/>
    <w:rsid w:val="0056600F"/>
    <w:rsid w:val="00575789"/>
    <w:rsid w:val="0057688C"/>
    <w:rsid w:val="00583BB9"/>
    <w:rsid w:val="00586331"/>
    <w:rsid w:val="00587C86"/>
    <w:rsid w:val="00596E37"/>
    <w:rsid w:val="00596F31"/>
    <w:rsid w:val="005A24D6"/>
    <w:rsid w:val="005B2BC4"/>
    <w:rsid w:val="005C2BE4"/>
    <w:rsid w:val="005C3D6B"/>
    <w:rsid w:val="005C5DAF"/>
    <w:rsid w:val="005D1296"/>
    <w:rsid w:val="005D4DA0"/>
    <w:rsid w:val="005D7CE0"/>
    <w:rsid w:val="005E1DFD"/>
    <w:rsid w:val="005E3299"/>
    <w:rsid w:val="005E4168"/>
    <w:rsid w:val="005E4562"/>
    <w:rsid w:val="005E573F"/>
    <w:rsid w:val="005F1810"/>
    <w:rsid w:val="005F575E"/>
    <w:rsid w:val="005F71C5"/>
    <w:rsid w:val="005F7C53"/>
    <w:rsid w:val="006045E9"/>
    <w:rsid w:val="006069F3"/>
    <w:rsid w:val="00606F18"/>
    <w:rsid w:val="00610E4C"/>
    <w:rsid w:val="00610F0D"/>
    <w:rsid w:val="00614758"/>
    <w:rsid w:val="00614EA4"/>
    <w:rsid w:val="00615688"/>
    <w:rsid w:val="00627EA2"/>
    <w:rsid w:val="006353F6"/>
    <w:rsid w:val="006453A5"/>
    <w:rsid w:val="00647A5A"/>
    <w:rsid w:val="006514BE"/>
    <w:rsid w:val="006538F6"/>
    <w:rsid w:val="00654E18"/>
    <w:rsid w:val="006578F1"/>
    <w:rsid w:val="00662236"/>
    <w:rsid w:val="00665036"/>
    <w:rsid w:val="00666DB0"/>
    <w:rsid w:val="00666E4D"/>
    <w:rsid w:val="00667321"/>
    <w:rsid w:val="006674EE"/>
    <w:rsid w:val="00670A01"/>
    <w:rsid w:val="00672501"/>
    <w:rsid w:val="00681486"/>
    <w:rsid w:val="00683B00"/>
    <w:rsid w:val="0068414E"/>
    <w:rsid w:val="00690FCD"/>
    <w:rsid w:val="00694140"/>
    <w:rsid w:val="00696CC0"/>
    <w:rsid w:val="006A1C6C"/>
    <w:rsid w:val="006B4A4B"/>
    <w:rsid w:val="006B6F70"/>
    <w:rsid w:val="006B769D"/>
    <w:rsid w:val="006B7C5D"/>
    <w:rsid w:val="006C3DBE"/>
    <w:rsid w:val="006C437A"/>
    <w:rsid w:val="006C6B73"/>
    <w:rsid w:val="006D09AF"/>
    <w:rsid w:val="006D2476"/>
    <w:rsid w:val="006D46D1"/>
    <w:rsid w:val="006D476E"/>
    <w:rsid w:val="006D533A"/>
    <w:rsid w:val="006E10BD"/>
    <w:rsid w:val="006E5DC0"/>
    <w:rsid w:val="006F18D3"/>
    <w:rsid w:val="006F1DF3"/>
    <w:rsid w:val="006F4E26"/>
    <w:rsid w:val="006F5036"/>
    <w:rsid w:val="007015D4"/>
    <w:rsid w:val="007032C7"/>
    <w:rsid w:val="00703E75"/>
    <w:rsid w:val="00707369"/>
    <w:rsid w:val="00710EF3"/>
    <w:rsid w:val="00711F50"/>
    <w:rsid w:val="00712F84"/>
    <w:rsid w:val="00716752"/>
    <w:rsid w:val="0072166C"/>
    <w:rsid w:val="00721BB5"/>
    <w:rsid w:val="00723C21"/>
    <w:rsid w:val="007326BE"/>
    <w:rsid w:val="00743E89"/>
    <w:rsid w:val="00745310"/>
    <w:rsid w:val="00751DDF"/>
    <w:rsid w:val="00752610"/>
    <w:rsid w:val="0075284D"/>
    <w:rsid w:val="00753F0A"/>
    <w:rsid w:val="00754020"/>
    <w:rsid w:val="007664F5"/>
    <w:rsid w:val="00775DEC"/>
    <w:rsid w:val="00776DAC"/>
    <w:rsid w:val="00777635"/>
    <w:rsid w:val="00780D86"/>
    <w:rsid w:val="00786C0D"/>
    <w:rsid w:val="00791184"/>
    <w:rsid w:val="007918A6"/>
    <w:rsid w:val="00795575"/>
    <w:rsid w:val="007A5B0B"/>
    <w:rsid w:val="007B0F69"/>
    <w:rsid w:val="007B1F58"/>
    <w:rsid w:val="007B20BC"/>
    <w:rsid w:val="007B328A"/>
    <w:rsid w:val="007C1BC4"/>
    <w:rsid w:val="007C6DD6"/>
    <w:rsid w:val="007D03E7"/>
    <w:rsid w:val="007D39D6"/>
    <w:rsid w:val="007D3A81"/>
    <w:rsid w:val="007F14FF"/>
    <w:rsid w:val="007F2B7F"/>
    <w:rsid w:val="007F3C87"/>
    <w:rsid w:val="007F64C0"/>
    <w:rsid w:val="0080698F"/>
    <w:rsid w:val="008100A9"/>
    <w:rsid w:val="00814EEC"/>
    <w:rsid w:val="00822D17"/>
    <w:rsid w:val="008263C0"/>
    <w:rsid w:val="00830442"/>
    <w:rsid w:val="00831F9C"/>
    <w:rsid w:val="00833C85"/>
    <w:rsid w:val="00841224"/>
    <w:rsid w:val="00843116"/>
    <w:rsid w:val="00845038"/>
    <w:rsid w:val="00846648"/>
    <w:rsid w:val="008511DE"/>
    <w:rsid w:val="00851608"/>
    <w:rsid w:val="008528A7"/>
    <w:rsid w:val="008575BF"/>
    <w:rsid w:val="00864BA4"/>
    <w:rsid w:val="00867A1D"/>
    <w:rsid w:val="00874F56"/>
    <w:rsid w:val="008800A1"/>
    <w:rsid w:val="008827A1"/>
    <w:rsid w:val="00883A09"/>
    <w:rsid w:val="00887550"/>
    <w:rsid w:val="00887A42"/>
    <w:rsid w:val="0089106C"/>
    <w:rsid w:val="008938DB"/>
    <w:rsid w:val="00897CFD"/>
    <w:rsid w:val="008A0602"/>
    <w:rsid w:val="008A178C"/>
    <w:rsid w:val="008A3AA3"/>
    <w:rsid w:val="008A41C8"/>
    <w:rsid w:val="008B278E"/>
    <w:rsid w:val="008B3537"/>
    <w:rsid w:val="008B3D0B"/>
    <w:rsid w:val="008B54F2"/>
    <w:rsid w:val="008B5539"/>
    <w:rsid w:val="008B5642"/>
    <w:rsid w:val="008B748A"/>
    <w:rsid w:val="008C0407"/>
    <w:rsid w:val="008C216A"/>
    <w:rsid w:val="008C78CB"/>
    <w:rsid w:val="008D05EA"/>
    <w:rsid w:val="008D3096"/>
    <w:rsid w:val="008D4F9E"/>
    <w:rsid w:val="008D6323"/>
    <w:rsid w:val="008D6A54"/>
    <w:rsid w:val="008E59C3"/>
    <w:rsid w:val="008E5BB7"/>
    <w:rsid w:val="008E64EE"/>
    <w:rsid w:val="008E6638"/>
    <w:rsid w:val="008F07B2"/>
    <w:rsid w:val="008F1852"/>
    <w:rsid w:val="009006A2"/>
    <w:rsid w:val="00904A68"/>
    <w:rsid w:val="009071B0"/>
    <w:rsid w:val="00917C9F"/>
    <w:rsid w:val="009203F8"/>
    <w:rsid w:val="009232E4"/>
    <w:rsid w:val="009235A7"/>
    <w:rsid w:val="00927238"/>
    <w:rsid w:val="00931514"/>
    <w:rsid w:val="00932E4E"/>
    <w:rsid w:val="009360D2"/>
    <w:rsid w:val="00943B38"/>
    <w:rsid w:val="009466D4"/>
    <w:rsid w:val="00950078"/>
    <w:rsid w:val="0095147F"/>
    <w:rsid w:val="009567C6"/>
    <w:rsid w:val="009604F9"/>
    <w:rsid w:val="00962444"/>
    <w:rsid w:val="00963F9F"/>
    <w:rsid w:val="00973F40"/>
    <w:rsid w:val="00975A70"/>
    <w:rsid w:val="00980131"/>
    <w:rsid w:val="009803FF"/>
    <w:rsid w:val="00987704"/>
    <w:rsid w:val="00991C66"/>
    <w:rsid w:val="009923C9"/>
    <w:rsid w:val="009930E5"/>
    <w:rsid w:val="00993740"/>
    <w:rsid w:val="009943A5"/>
    <w:rsid w:val="009A1302"/>
    <w:rsid w:val="009A14C3"/>
    <w:rsid w:val="009A1BA7"/>
    <w:rsid w:val="009A2626"/>
    <w:rsid w:val="009A6F24"/>
    <w:rsid w:val="009A7C52"/>
    <w:rsid w:val="009B0226"/>
    <w:rsid w:val="009B5648"/>
    <w:rsid w:val="009B6919"/>
    <w:rsid w:val="009C091A"/>
    <w:rsid w:val="009C1A5F"/>
    <w:rsid w:val="009C6BED"/>
    <w:rsid w:val="009C6E3C"/>
    <w:rsid w:val="009D1EF3"/>
    <w:rsid w:val="009D719B"/>
    <w:rsid w:val="009D74F0"/>
    <w:rsid w:val="009E0783"/>
    <w:rsid w:val="009E48B9"/>
    <w:rsid w:val="009E5D15"/>
    <w:rsid w:val="009E6239"/>
    <w:rsid w:val="009F00F6"/>
    <w:rsid w:val="009F2E2A"/>
    <w:rsid w:val="00A04352"/>
    <w:rsid w:val="00A04B17"/>
    <w:rsid w:val="00A14394"/>
    <w:rsid w:val="00A14E21"/>
    <w:rsid w:val="00A15621"/>
    <w:rsid w:val="00A234C1"/>
    <w:rsid w:val="00A248B1"/>
    <w:rsid w:val="00A30BE5"/>
    <w:rsid w:val="00A32540"/>
    <w:rsid w:val="00A32D78"/>
    <w:rsid w:val="00A33359"/>
    <w:rsid w:val="00A34A1A"/>
    <w:rsid w:val="00A4032E"/>
    <w:rsid w:val="00A41FD6"/>
    <w:rsid w:val="00A44FE0"/>
    <w:rsid w:val="00A47432"/>
    <w:rsid w:val="00A56552"/>
    <w:rsid w:val="00A567B4"/>
    <w:rsid w:val="00A60521"/>
    <w:rsid w:val="00A63F59"/>
    <w:rsid w:val="00A64567"/>
    <w:rsid w:val="00A66241"/>
    <w:rsid w:val="00A6641B"/>
    <w:rsid w:val="00A667B9"/>
    <w:rsid w:val="00A676CE"/>
    <w:rsid w:val="00A70C9A"/>
    <w:rsid w:val="00A71BCB"/>
    <w:rsid w:val="00A71E12"/>
    <w:rsid w:val="00A72740"/>
    <w:rsid w:val="00A73307"/>
    <w:rsid w:val="00A82AAD"/>
    <w:rsid w:val="00A867A8"/>
    <w:rsid w:val="00A871F9"/>
    <w:rsid w:val="00A9479A"/>
    <w:rsid w:val="00AA1F16"/>
    <w:rsid w:val="00AA2CFD"/>
    <w:rsid w:val="00AB1AE3"/>
    <w:rsid w:val="00AB1DB5"/>
    <w:rsid w:val="00AB2288"/>
    <w:rsid w:val="00AB418C"/>
    <w:rsid w:val="00AC0420"/>
    <w:rsid w:val="00AC33C6"/>
    <w:rsid w:val="00AC4BB5"/>
    <w:rsid w:val="00AC661A"/>
    <w:rsid w:val="00AC792D"/>
    <w:rsid w:val="00AC7992"/>
    <w:rsid w:val="00AD2B0F"/>
    <w:rsid w:val="00AD4BD1"/>
    <w:rsid w:val="00AE4258"/>
    <w:rsid w:val="00AE70EC"/>
    <w:rsid w:val="00AE719B"/>
    <w:rsid w:val="00AF3410"/>
    <w:rsid w:val="00AF5E62"/>
    <w:rsid w:val="00B000D1"/>
    <w:rsid w:val="00B01ADF"/>
    <w:rsid w:val="00B02E29"/>
    <w:rsid w:val="00B03E46"/>
    <w:rsid w:val="00B0489F"/>
    <w:rsid w:val="00B0661C"/>
    <w:rsid w:val="00B127B5"/>
    <w:rsid w:val="00B14594"/>
    <w:rsid w:val="00B20DEC"/>
    <w:rsid w:val="00B23D11"/>
    <w:rsid w:val="00B24BD6"/>
    <w:rsid w:val="00B25B6C"/>
    <w:rsid w:val="00B25F35"/>
    <w:rsid w:val="00B26389"/>
    <w:rsid w:val="00B26F0C"/>
    <w:rsid w:val="00B32591"/>
    <w:rsid w:val="00B3647F"/>
    <w:rsid w:val="00B376E8"/>
    <w:rsid w:val="00B42175"/>
    <w:rsid w:val="00B45194"/>
    <w:rsid w:val="00B45CD9"/>
    <w:rsid w:val="00B46129"/>
    <w:rsid w:val="00B5135C"/>
    <w:rsid w:val="00B54A90"/>
    <w:rsid w:val="00B56AC1"/>
    <w:rsid w:val="00B61012"/>
    <w:rsid w:val="00B6131F"/>
    <w:rsid w:val="00B70A01"/>
    <w:rsid w:val="00B76A67"/>
    <w:rsid w:val="00B8143C"/>
    <w:rsid w:val="00B8416A"/>
    <w:rsid w:val="00B84AF1"/>
    <w:rsid w:val="00B97F4C"/>
    <w:rsid w:val="00BA105B"/>
    <w:rsid w:val="00BA2D41"/>
    <w:rsid w:val="00BA58B7"/>
    <w:rsid w:val="00BA73CB"/>
    <w:rsid w:val="00BC2C23"/>
    <w:rsid w:val="00BC6BDF"/>
    <w:rsid w:val="00BD475C"/>
    <w:rsid w:val="00BD74F8"/>
    <w:rsid w:val="00BE052C"/>
    <w:rsid w:val="00BE558F"/>
    <w:rsid w:val="00BE5C6B"/>
    <w:rsid w:val="00BF0F51"/>
    <w:rsid w:val="00BF27BD"/>
    <w:rsid w:val="00BF369F"/>
    <w:rsid w:val="00C01310"/>
    <w:rsid w:val="00C07982"/>
    <w:rsid w:val="00C14447"/>
    <w:rsid w:val="00C14455"/>
    <w:rsid w:val="00C177E5"/>
    <w:rsid w:val="00C211E4"/>
    <w:rsid w:val="00C24A0A"/>
    <w:rsid w:val="00C36ABC"/>
    <w:rsid w:val="00C44D76"/>
    <w:rsid w:val="00C45D5D"/>
    <w:rsid w:val="00C47D06"/>
    <w:rsid w:val="00C523C0"/>
    <w:rsid w:val="00C5266B"/>
    <w:rsid w:val="00C55E82"/>
    <w:rsid w:val="00C56324"/>
    <w:rsid w:val="00C6038E"/>
    <w:rsid w:val="00C64852"/>
    <w:rsid w:val="00C67FF1"/>
    <w:rsid w:val="00C709BB"/>
    <w:rsid w:val="00C72CDA"/>
    <w:rsid w:val="00C74B1D"/>
    <w:rsid w:val="00C77358"/>
    <w:rsid w:val="00C831D5"/>
    <w:rsid w:val="00C84532"/>
    <w:rsid w:val="00C85969"/>
    <w:rsid w:val="00C870FB"/>
    <w:rsid w:val="00C90E17"/>
    <w:rsid w:val="00CA41FB"/>
    <w:rsid w:val="00CB12B7"/>
    <w:rsid w:val="00CB4D4E"/>
    <w:rsid w:val="00CB66E3"/>
    <w:rsid w:val="00CC0048"/>
    <w:rsid w:val="00CC1ADC"/>
    <w:rsid w:val="00CC677D"/>
    <w:rsid w:val="00CD0C8D"/>
    <w:rsid w:val="00CD2345"/>
    <w:rsid w:val="00CD2787"/>
    <w:rsid w:val="00CD29C6"/>
    <w:rsid w:val="00CE0F0E"/>
    <w:rsid w:val="00CE52A8"/>
    <w:rsid w:val="00CE549A"/>
    <w:rsid w:val="00CE6EB1"/>
    <w:rsid w:val="00CF0557"/>
    <w:rsid w:val="00D01FA9"/>
    <w:rsid w:val="00D03787"/>
    <w:rsid w:val="00D044AC"/>
    <w:rsid w:val="00D102F2"/>
    <w:rsid w:val="00D15DC1"/>
    <w:rsid w:val="00D20382"/>
    <w:rsid w:val="00D2103C"/>
    <w:rsid w:val="00D21209"/>
    <w:rsid w:val="00D22AAC"/>
    <w:rsid w:val="00D22D5C"/>
    <w:rsid w:val="00D27D85"/>
    <w:rsid w:val="00D30FE3"/>
    <w:rsid w:val="00D3134F"/>
    <w:rsid w:val="00D32523"/>
    <w:rsid w:val="00D33F31"/>
    <w:rsid w:val="00D35BEE"/>
    <w:rsid w:val="00D4223A"/>
    <w:rsid w:val="00D45502"/>
    <w:rsid w:val="00D45DDD"/>
    <w:rsid w:val="00D45E26"/>
    <w:rsid w:val="00D4619D"/>
    <w:rsid w:val="00D50847"/>
    <w:rsid w:val="00D521D5"/>
    <w:rsid w:val="00D54BB7"/>
    <w:rsid w:val="00D57148"/>
    <w:rsid w:val="00D62247"/>
    <w:rsid w:val="00D625CC"/>
    <w:rsid w:val="00D70A78"/>
    <w:rsid w:val="00D72039"/>
    <w:rsid w:val="00D73CB0"/>
    <w:rsid w:val="00D73DFB"/>
    <w:rsid w:val="00D75E64"/>
    <w:rsid w:val="00D8105F"/>
    <w:rsid w:val="00D823B2"/>
    <w:rsid w:val="00D8353A"/>
    <w:rsid w:val="00D83F84"/>
    <w:rsid w:val="00D86DA1"/>
    <w:rsid w:val="00D86F44"/>
    <w:rsid w:val="00D925E3"/>
    <w:rsid w:val="00D9508B"/>
    <w:rsid w:val="00D96359"/>
    <w:rsid w:val="00DA0315"/>
    <w:rsid w:val="00DA1CD1"/>
    <w:rsid w:val="00DA2B0F"/>
    <w:rsid w:val="00DA3D00"/>
    <w:rsid w:val="00DA662C"/>
    <w:rsid w:val="00DA6A6D"/>
    <w:rsid w:val="00DB3FFF"/>
    <w:rsid w:val="00DB485C"/>
    <w:rsid w:val="00DC242C"/>
    <w:rsid w:val="00DC623C"/>
    <w:rsid w:val="00DD0007"/>
    <w:rsid w:val="00DD2A9D"/>
    <w:rsid w:val="00DD346C"/>
    <w:rsid w:val="00DD7142"/>
    <w:rsid w:val="00DE6798"/>
    <w:rsid w:val="00DE6E17"/>
    <w:rsid w:val="00DF02F4"/>
    <w:rsid w:val="00DF0A54"/>
    <w:rsid w:val="00DF20A6"/>
    <w:rsid w:val="00DF22ED"/>
    <w:rsid w:val="00DF6362"/>
    <w:rsid w:val="00E0444F"/>
    <w:rsid w:val="00E05A11"/>
    <w:rsid w:val="00E107F1"/>
    <w:rsid w:val="00E109F4"/>
    <w:rsid w:val="00E10BD4"/>
    <w:rsid w:val="00E1422D"/>
    <w:rsid w:val="00E15AB4"/>
    <w:rsid w:val="00E165DF"/>
    <w:rsid w:val="00E16FEF"/>
    <w:rsid w:val="00E245E5"/>
    <w:rsid w:val="00E32826"/>
    <w:rsid w:val="00E37ABF"/>
    <w:rsid w:val="00E41212"/>
    <w:rsid w:val="00E43BBB"/>
    <w:rsid w:val="00E52353"/>
    <w:rsid w:val="00E565A8"/>
    <w:rsid w:val="00E56ED0"/>
    <w:rsid w:val="00E575FD"/>
    <w:rsid w:val="00E5774D"/>
    <w:rsid w:val="00E676E2"/>
    <w:rsid w:val="00E707BB"/>
    <w:rsid w:val="00E71B8B"/>
    <w:rsid w:val="00E7287F"/>
    <w:rsid w:val="00E8090D"/>
    <w:rsid w:val="00E81544"/>
    <w:rsid w:val="00E83790"/>
    <w:rsid w:val="00E85F32"/>
    <w:rsid w:val="00E86D32"/>
    <w:rsid w:val="00E916E3"/>
    <w:rsid w:val="00E9251A"/>
    <w:rsid w:val="00E94279"/>
    <w:rsid w:val="00E9680F"/>
    <w:rsid w:val="00E96845"/>
    <w:rsid w:val="00EA5702"/>
    <w:rsid w:val="00EB3217"/>
    <w:rsid w:val="00EB34DD"/>
    <w:rsid w:val="00EB3AA3"/>
    <w:rsid w:val="00EB4035"/>
    <w:rsid w:val="00EB62B9"/>
    <w:rsid w:val="00EB6343"/>
    <w:rsid w:val="00EB6458"/>
    <w:rsid w:val="00EB69E6"/>
    <w:rsid w:val="00EB6A25"/>
    <w:rsid w:val="00EC1581"/>
    <w:rsid w:val="00EC544D"/>
    <w:rsid w:val="00EC6802"/>
    <w:rsid w:val="00EC6D22"/>
    <w:rsid w:val="00ED408D"/>
    <w:rsid w:val="00ED574D"/>
    <w:rsid w:val="00ED6847"/>
    <w:rsid w:val="00EE1612"/>
    <w:rsid w:val="00EF511C"/>
    <w:rsid w:val="00EF5976"/>
    <w:rsid w:val="00EF59B1"/>
    <w:rsid w:val="00EF72B9"/>
    <w:rsid w:val="00EF77C0"/>
    <w:rsid w:val="00F00087"/>
    <w:rsid w:val="00F00F92"/>
    <w:rsid w:val="00F0116D"/>
    <w:rsid w:val="00F07968"/>
    <w:rsid w:val="00F1174A"/>
    <w:rsid w:val="00F13BB0"/>
    <w:rsid w:val="00F150C7"/>
    <w:rsid w:val="00F15EA6"/>
    <w:rsid w:val="00F17138"/>
    <w:rsid w:val="00F208D6"/>
    <w:rsid w:val="00F2245A"/>
    <w:rsid w:val="00F22C7F"/>
    <w:rsid w:val="00F23BEA"/>
    <w:rsid w:val="00F27855"/>
    <w:rsid w:val="00F35867"/>
    <w:rsid w:val="00F4375C"/>
    <w:rsid w:val="00F4509C"/>
    <w:rsid w:val="00F45A20"/>
    <w:rsid w:val="00F50B66"/>
    <w:rsid w:val="00F5253C"/>
    <w:rsid w:val="00F537BE"/>
    <w:rsid w:val="00F53AA1"/>
    <w:rsid w:val="00F542E7"/>
    <w:rsid w:val="00F55F1D"/>
    <w:rsid w:val="00F56E45"/>
    <w:rsid w:val="00F65209"/>
    <w:rsid w:val="00F65595"/>
    <w:rsid w:val="00F67E5C"/>
    <w:rsid w:val="00F71CE4"/>
    <w:rsid w:val="00F73EAA"/>
    <w:rsid w:val="00F744F3"/>
    <w:rsid w:val="00F75C7E"/>
    <w:rsid w:val="00F776A1"/>
    <w:rsid w:val="00F77D32"/>
    <w:rsid w:val="00F803EA"/>
    <w:rsid w:val="00F823F5"/>
    <w:rsid w:val="00F82ADB"/>
    <w:rsid w:val="00F85C9C"/>
    <w:rsid w:val="00F87D40"/>
    <w:rsid w:val="00F91A61"/>
    <w:rsid w:val="00F9307B"/>
    <w:rsid w:val="00F94AE2"/>
    <w:rsid w:val="00F97B2C"/>
    <w:rsid w:val="00FA4361"/>
    <w:rsid w:val="00FB0BF6"/>
    <w:rsid w:val="00FB0DB2"/>
    <w:rsid w:val="00FB434D"/>
    <w:rsid w:val="00FB56C7"/>
    <w:rsid w:val="00FB7BA0"/>
    <w:rsid w:val="00FC02D1"/>
    <w:rsid w:val="00FC48A5"/>
    <w:rsid w:val="00FC53B8"/>
    <w:rsid w:val="00FC5624"/>
    <w:rsid w:val="00FC7615"/>
    <w:rsid w:val="00FD1B42"/>
    <w:rsid w:val="00FD2D82"/>
    <w:rsid w:val="00FD59D7"/>
    <w:rsid w:val="00FE04EE"/>
    <w:rsid w:val="00FE2280"/>
    <w:rsid w:val="00FE3D6F"/>
    <w:rsid w:val="00FE52D9"/>
    <w:rsid w:val="00FE6B10"/>
    <w:rsid w:val="00FE6E57"/>
    <w:rsid w:val="00FF2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7105"/>
    <o:shapelayout v:ext="edit">
      <o:idmap v:ext="edit" data="1"/>
    </o:shapelayout>
  </w:shapeDefaults>
  <w:decimalSymbol w:val=","/>
  <w:listSeparator w:val=";"/>
  <w14:docId w14:val="21714F9D"/>
  <w15:docId w15:val="{03713284-F45A-46FA-BAE6-EBFBACDFB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5624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3E049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B23D11"/>
    <w:rPr>
      <w:rFonts w:cs="Times New Roman"/>
      <w:sz w:val="24"/>
      <w:szCs w:val="24"/>
    </w:rPr>
  </w:style>
  <w:style w:type="paragraph" w:styleId="Piedepgina">
    <w:name w:val="footer"/>
    <w:basedOn w:val="Normal"/>
    <w:link w:val="PiedepginaCar"/>
    <w:uiPriority w:val="99"/>
    <w:rsid w:val="003E049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B23D11"/>
    <w:rPr>
      <w:rFonts w:cs="Times New Roman"/>
      <w:sz w:val="24"/>
      <w:szCs w:val="24"/>
    </w:rPr>
  </w:style>
  <w:style w:type="character" w:styleId="Nmerodepgina">
    <w:name w:val="page number"/>
    <w:basedOn w:val="Fuentedeprrafopredeter"/>
    <w:rsid w:val="003664B5"/>
    <w:rPr>
      <w:rFonts w:cs="Times New Roman"/>
    </w:rPr>
  </w:style>
  <w:style w:type="table" w:styleId="Tablaconcuadrcula">
    <w:name w:val="Table Grid"/>
    <w:basedOn w:val="Tablanormal"/>
    <w:uiPriority w:val="59"/>
    <w:rsid w:val="009D1EF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rsid w:val="004555EA"/>
    <w:rPr>
      <w:rFonts w:cs="Times New Roman"/>
      <w:color w:val="0000FF"/>
      <w:u w:val="single"/>
    </w:rPr>
  </w:style>
  <w:style w:type="character" w:styleId="nfasis">
    <w:name w:val="Emphasis"/>
    <w:basedOn w:val="Fuentedeprrafopredeter"/>
    <w:qFormat/>
    <w:rsid w:val="00D03787"/>
    <w:rPr>
      <w:rFonts w:cs="Times New Roman"/>
      <w:i/>
      <w:iCs/>
    </w:rPr>
  </w:style>
  <w:style w:type="paragraph" w:styleId="Textodeglobo">
    <w:name w:val="Balloon Text"/>
    <w:basedOn w:val="Normal"/>
    <w:link w:val="TextodegloboCar"/>
    <w:rsid w:val="00B3647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locked/>
    <w:rsid w:val="00B3647F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F5976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D73DFB"/>
    <w:rPr>
      <w:rFonts w:cs="Times New Roman"/>
      <w:color w:val="808080"/>
    </w:rPr>
  </w:style>
  <w:style w:type="character" w:styleId="Refdecomentario">
    <w:name w:val="annotation reference"/>
    <w:basedOn w:val="Fuentedeprrafopredeter"/>
    <w:uiPriority w:val="99"/>
    <w:unhideWhenUsed/>
    <w:rsid w:val="0035514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355145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355145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nhideWhenUsed/>
    <w:rsid w:val="0035514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355145"/>
    <w:rPr>
      <w:b/>
      <w:bCs/>
      <w:sz w:val="20"/>
      <w:szCs w:val="20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F27855"/>
    <w:rPr>
      <w:rFonts w:ascii="Calibri" w:eastAsia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045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34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34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//protecciondatos@jccm.e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%20and%20Settings\alconejo\Datos%20de%20programa\Microsoft\Plantillas\Mi%20estilo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5700A095719406CA0E5DA26D233CB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27C2E6-31EA-489C-B20B-1F4A9281A16B}"/>
      </w:docPartPr>
      <w:docPartBody>
        <w:p w:rsidR="00046C51" w:rsidRDefault="00046C51" w:rsidP="00046C51">
          <w:pPr>
            <w:pStyle w:val="A5700A095719406CA0E5DA26D233CB992"/>
          </w:pPr>
          <w:r>
            <w:rPr>
              <w:rStyle w:val="Textodelmarcadordeposicin"/>
            </w:rPr>
            <w:t>Tipo</w:t>
          </w:r>
        </w:p>
      </w:docPartBody>
    </w:docPart>
    <w:docPart>
      <w:docPartPr>
        <w:name w:val="549A986E3F1F43B0B74D4B9E9ACE0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8D5272-D012-4DBD-ABAB-0E205D5B6DCB}"/>
      </w:docPartPr>
      <w:docPartBody>
        <w:p w:rsidR="001D550C" w:rsidRDefault="00046C51" w:rsidP="00046C51">
          <w:pPr>
            <w:pStyle w:val="549A986E3F1F43B0B74D4B9E9ACE06B0"/>
          </w:pPr>
          <w:r>
            <w:rPr>
              <w:rStyle w:val="Textodelmarcadordeposicin"/>
            </w:rPr>
            <w:t>Tipo</w:t>
          </w:r>
        </w:p>
      </w:docPartBody>
    </w:docPart>
    <w:docPart>
      <w:docPartPr>
        <w:name w:val="0772638F0EAD4F20BC1BA5DC75141C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0FBD5C-DC40-478C-814A-5845FDA4F97C}"/>
      </w:docPartPr>
      <w:docPartBody>
        <w:p w:rsidR="001D550C" w:rsidRDefault="00046C51" w:rsidP="00046C51">
          <w:pPr>
            <w:pStyle w:val="0772638F0EAD4F20BC1BA5DC75141CBC"/>
          </w:pPr>
          <w:r>
            <w:rPr>
              <w:rStyle w:val="Textodelmarcadordeposicin"/>
            </w:rPr>
            <w:t>Tipo</w:t>
          </w:r>
        </w:p>
      </w:docPartBody>
    </w:docPart>
    <w:docPart>
      <w:docPartPr>
        <w:name w:val="654E04F2BA564CE8A2A186B8CA95EA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A5E1A9-082D-4756-9459-BE9573ED2582}"/>
      </w:docPartPr>
      <w:docPartBody>
        <w:p w:rsidR="001D550C" w:rsidRDefault="00046C51" w:rsidP="00046C51">
          <w:pPr>
            <w:pStyle w:val="654E04F2BA564CE8A2A186B8CA95EA4E"/>
          </w:pPr>
          <w:r>
            <w:rPr>
              <w:rStyle w:val="Textodelmarcadordeposicin"/>
            </w:rPr>
            <w:t>Tipo</w:t>
          </w:r>
        </w:p>
      </w:docPartBody>
    </w:docPart>
    <w:docPart>
      <w:docPartPr>
        <w:name w:val="D1E7871D83A64CF7A77B9D2F32B64D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2E3EA8-91B8-4623-BF59-EE7FDA6B8B97}"/>
      </w:docPartPr>
      <w:docPartBody>
        <w:p w:rsidR="001D550C" w:rsidRDefault="00046C51" w:rsidP="00046C51">
          <w:pPr>
            <w:pStyle w:val="D1E7871D83A64CF7A77B9D2F32B64D66"/>
          </w:pPr>
          <w:r>
            <w:rPr>
              <w:rStyle w:val="Textodelmarcadordeposicin"/>
            </w:rPr>
            <w:t>Tipo</w:t>
          </w:r>
        </w:p>
      </w:docPartBody>
    </w:docPart>
    <w:docPart>
      <w:docPartPr>
        <w:name w:val="C64812BB227D4FC3A6C00E89A9A534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F6BE48-F414-4E81-8220-8433BAEA264F}"/>
      </w:docPartPr>
      <w:docPartBody>
        <w:p w:rsidR="001D550C" w:rsidRDefault="00046C51" w:rsidP="00046C51">
          <w:pPr>
            <w:pStyle w:val="C64812BB227D4FC3A6C00E89A9A53441"/>
          </w:pPr>
          <w:r>
            <w:rPr>
              <w:rStyle w:val="Textodelmarcadordeposicin"/>
            </w:rPr>
            <w:t>Tipo</w:t>
          </w:r>
        </w:p>
      </w:docPartBody>
    </w:docPart>
    <w:docPart>
      <w:docPartPr>
        <w:name w:val="6D354C337DF9499EB4265D6E121DF2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DFB6E4-4E23-40BA-8DD5-F3A052CC2313}"/>
      </w:docPartPr>
      <w:docPartBody>
        <w:p w:rsidR="001D550C" w:rsidRDefault="00046C51" w:rsidP="00046C51">
          <w:pPr>
            <w:pStyle w:val="6D354C337DF9499EB4265D6E121DF23A"/>
          </w:pPr>
          <w:r>
            <w:rPr>
              <w:rStyle w:val="Textodelmarcadordeposicin"/>
            </w:rPr>
            <w:t>Tipo</w:t>
          </w:r>
        </w:p>
      </w:docPartBody>
    </w:docPart>
    <w:docPart>
      <w:docPartPr>
        <w:name w:val="6D574842A6C64D61B3239BA64A2605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DE357A-BBB8-4CCD-9D78-3186D477A398}"/>
      </w:docPartPr>
      <w:docPartBody>
        <w:p w:rsidR="001D550C" w:rsidRDefault="00046C51" w:rsidP="00046C51">
          <w:pPr>
            <w:pStyle w:val="6D574842A6C64D61B3239BA64A260536"/>
          </w:pPr>
          <w:r>
            <w:rPr>
              <w:rStyle w:val="Textodelmarcadordeposicin"/>
            </w:rPr>
            <w:t>Tipo</w:t>
          </w:r>
        </w:p>
      </w:docPartBody>
    </w:docPart>
    <w:docPart>
      <w:docPartPr>
        <w:name w:val="AAB47EA13FC34F37A345C7C96A5799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17EB59-31A0-4486-AA8E-A3D438A3BC6E}"/>
      </w:docPartPr>
      <w:docPartBody>
        <w:p w:rsidR="001D550C" w:rsidRDefault="00046C51" w:rsidP="00046C51">
          <w:pPr>
            <w:pStyle w:val="AAB47EA13FC34F37A345C7C96A57996B"/>
          </w:pPr>
          <w:r>
            <w:rPr>
              <w:rStyle w:val="Textodelmarcadordeposicin"/>
            </w:rPr>
            <w:t>Tipo</w:t>
          </w:r>
        </w:p>
      </w:docPartBody>
    </w:docPart>
    <w:docPart>
      <w:docPartPr>
        <w:name w:val="D7813E111C26453194CDA528F19977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76524F-2EBB-4B47-A54C-BC5DF8E77BBC}"/>
      </w:docPartPr>
      <w:docPartBody>
        <w:p w:rsidR="001D550C" w:rsidRDefault="00046C51" w:rsidP="00046C51">
          <w:pPr>
            <w:pStyle w:val="D7813E111C26453194CDA528F19977B7"/>
          </w:pPr>
          <w:r>
            <w:rPr>
              <w:rStyle w:val="Textodelmarcadordeposicin"/>
            </w:rPr>
            <w:t>Tipo</w:t>
          </w:r>
        </w:p>
      </w:docPartBody>
    </w:docPart>
    <w:docPart>
      <w:docPartPr>
        <w:name w:val="6A975A37645B4E5A811DA980EEB2BF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52CCBB-4AE3-4E56-A5BE-688B8AFE0C66}"/>
      </w:docPartPr>
      <w:docPartBody>
        <w:p w:rsidR="001D550C" w:rsidRDefault="00046C51" w:rsidP="00046C51">
          <w:pPr>
            <w:pStyle w:val="6A975A37645B4E5A811DA980EEB2BFE8"/>
          </w:pPr>
          <w:r>
            <w:rPr>
              <w:rStyle w:val="Textodelmarcadordeposicin"/>
            </w:rPr>
            <w:t>Tipo</w:t>
          </w:r>
        </w:p>
      </w:docPartBody>
    </w:docPart>
    <w:docPart>
      <w:docPartPr>
        <w:name w:val="AB230822A4214E65ADC101ADE820F6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A50105-70B9-4769-9937-A1A25FCADAB0}"/>
      </w:docPartPr>
      <w:docPartBody>
        <w:p w:rsidR="001D550C" w:rsidRDefault="00046C51" w:rsidP="00046C51">
          <w:pPr>
            <w:pStyle w:val="AB230822A4214E65ADC101ADE820F6F5"/>
          </w:pPr>
          <w:r>
            <w:rPr>
              <w:rStyle w:val="Textodelmarcadordeposicin"/>
            </w:rPr>
            <w:t>Tipo</w:t>
          </w:r>
        </w:p>
      </w:docPartBody>
    </w:docPart>
    <w:docPart>
      <w:docPartPr>
        <w:name w:val="512A770D71B541198538E79185639C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6A8504-7223-4FAE-B92B-C8D895FCF329}"/>
      </w:docPartPr>
      <w:docPartBody>
        <w:p w:rsidR="001D550C" w:rsidRDefault="00046C51" w:rsidP="00046C51">
          <w:pPr>
            <w:pStyle w:val="512A770D71B541198538E79185639C34"/>
          </w:pPr>
          <w:r>
            <w:rPr>
              <w:rStyle w:val="Textodelmarcadordeposicin"/>
            </w:rPr>
            <w:t>Tipo</w:t>
          </w:r>
        </w:p>
      </w:docPartBody>
    </w:docPart>
    <w:docPart>
      <w:docPartPr>
        <w:name w:val="E4AF4BCDA97449A088648F1CC91343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10E588-18BB-4EE0-9DCF-762A72FF9FE7}"/>
      </w:docPartPr>
      <w:docPartBody>
        <w:p w:rsidR="001D550C" w:rsidRDefault="00046C51" w:rsidP="00046C51">
          <w:pPr>
            <w:pStyle w:val="E4AF4BCDA97449A088648F1CC91343B6"/>
          </w:pPr>
          <w:r>
            <w:rPr>
              <w:rStyle w:val="Textodelmarcadordeposicin"/>
            </w:rPr>
            <w:t>Tipo</w:t>
          </w:r>
        </w:p>
      </w:docPartBody>
    </w:docPart>
    <w:docPart>
      <w:docPartPr>
        <w:name w:val="A96BE3F9A70541EAB63DC59F466055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6FF872-DC58-4B38-9395-9829D336A3CA}"/>
      </w:docPartPr>
      <w:docPartBody>
        <w:p w:rsidR="001D550C" w:rsidRDefault="00046C51" w:rsidP="00046C51">
          <w:pPr>
            <w:pStyle w:val="A96BE3F9A70541EAB63DC59F46605506"/>
          </w:pPr>
          <w:r>
            <w:rPr>
              <w:rStyle w:val="Textodelmarcadordeposicin"/>
            </w:rPr>
            <w:t>Tipo</w:t>
          </w:r>
        </w:p>
      </w:docPartBody>
    </w:docPart>
    <w:docPart>
      <w:docPartPr>
        <w:name w:val="31D60D41CBC84D2D9DF2F247EEBAB8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4C808B-4EC7-4FBE-8140-7A0281EF0605}"/>
      </w:docPartPr>
      <w:docPartBody>
        <w:p w:rsidR="001D550C" w:rsidRDefault="00046C51" w:rsidP="00046C51">
          <w:pPr>
            <w:pStyle w:val="31D60D41CBC84D2D9DF2F247EEBAB8E4"/>
          </w:pPr>
          <w:r>
            <w:rPr>
              <w:rStyle w:val="Textodelmarcadordeposicin"/>
            </w:rPr>
            <w:t>Tipo</w:t>
          </w:r>
        </w:p>
      </w:docPartBody>
    </w:docPart>
    <w:docPart>
      <w:docPartPr>
        <w:name w:val="61E4E563B9494C25B108780A4F6C87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AAD937-6566-4D9C-B3F5-A2782301199A}"/>
      </w:docPartPr>
      <w:docPartBody>
        <w:p w:rsidR="001D550C" w:rsidRDefault="00046C51" w:rsidP="00046C51">
          <w:pPr>
            <w:pStyle w:val="61E4E563B9494C25B108780A4F6C8709"/>
          </w:pPr>
          <w:r>
            <w:rPr>
              <w:rStyle w:val="Textodelmarcadordeposicin"/>
            </w:rPr>
            <w:t>Tipo</w:t>
          </w:r>
        </w:p>
      </w:docPartBody>
    </w:docPart>
    <w:docPart>
      <w:docPartPr>
        <w:name w:val="BABC0029B9144D5A9C4A78E000C3A4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B5E194-2612-49C6-99CA-9AB1B7A4A67E}"/>
      </w:docPartPr>
      <w:docPartBody>
        <w:p w:rsidR="001D550C" w:rsidRDefault="00046C51" w:rsidP="00046C51">
          <w:pPr>
            <w:pStyle w:val="BABC0029B9144D5A9C4A78E000C3A406"/>
          </w:pPr>
          <w:r>
            <w:rPr>
              <w:rStyle w:val="Textodelmarcadordeposicin"/>
            </w:rPr>
            <w:t>Tipo</w:t>
          </w:r>
        </w:p>
      </w:docPartBody>
    </w:docPart>
    <w:docPart>
      <w:docPartPr>
        <w:name w:val="55136F34E5C04B2DA9DAEB2DA761D5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22A3A2-DAF3-46EC-8DAE-B12A4B0FC23B}"/>
      </w:docPartPr>
      <w:docPartBody>
        <w:p w:rsidR="001D550C" w:rsidRDefault="00046C51" w:rsidP="00046C51">
          <w:pPr>
            <w:pStyle w:val="55136F34E5C04B2DA9DAEB2DA761D588"/>
          </w:pPr>
          <w:r>
            <w:rPr>
              <w:rStyle w:val="Textodelmarcadordeposicin"/>
            </w:rPr>
            <w:t>Tipo</w:t>
          </w:r>
        </w:p>
      </w:docPartBody>
    </w:docPart>
    <w:docPart>
      <w:docPartPr>
        <w:name w:val="A574E4FE7DC84793B08790578E9125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FE4C7B-59DF-4F10-8A61-F5E50EC1A7A9}"/>
      </w:docPartPr>
      <w:docPartBody>
        <w:p w:rsidR="001D550C" w:rsidRDefault="00046C51" w:rsidP="00046C51">
          <w:pPr>
            <w:pStyle w:val="A574E4FE7DC84793B08790578E91251B"/>
          </w:pPr>
          <w:r>
            <w:rPr>
              <w:rStyle w:val="Textodelmarcadordeposicin"/>
            </w:rPr>
            <w:t>Tipo</w:t>
          </w:r>
        </w:p>
      </w:docPartBody>
    </w:docPart>
    <w:docPart>
      <w:docPartPr>
        <w:name w:val="0D2C463D11B44540AEB433B8E894A6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7FF134-9AFE-43CD-B4C2-7B700DAE171D}"/>
      </w:docPartPr>
      <w:docPartBody>
        <w:p w:rsidR="001D550C" w:rsidRDefault="00046C51" w:rsidP="00046C51">
          <w:pPr>
            <w:pStyle w:val="0D2C463D11B44540AEB433B8E894A625"/>
          </w:pPr>
          <w:r>
            <w:rPr>
              <w:rStyle w:val="Textodelmarcadordeposicin"/>
            </w:rPr>
            <w:t>Tipo</w:t>
          </w:r>
        </w:p>
      </w:docPartBody>
    </w:docPart>
    <w:docPart>
      <w:docPartPr>
        <w:name w:val="4DE03C91FC124F09B0012F9B59929D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B7D962-46BD-44CD-B158-C5B77D8618A2}"/>
      </w:docPartPr>
      <w:docPartBody>
        <w:p w:rsidR="001D550C" w:rsidRDefault="00046C51" w:rsidP="00046C51">
          <w:pPr>
            <w:pStyle w:val="4DE03C91FC124F09B0012F9B59929DD5"/>
          </w:pPr>
          <w:r>
            <w:rPr>
              <w:rStyle w:val="Textodelmarcadordeposicin"/>
            </w:rPr>
            <w:t>Tipo</w:t>
          </w:r>
        </w:p>
      </w:docPartBody>
    </w:docPart>
    <w:docPart>
      <w:docPartPr>
        <w:name w:val="B55615B777F94800B531F6AC1DBB38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9367EA-828E-49B9-AA7C-A7A08BF368A4}"/>
      </w:docPartPr>
      <w:docPartBody>
        <w:p w:rsidR="001D550C" w:rsidRDefault="00046C51" w:rsidP="00046C51">
          <w:pPr>
            <w:pStyle w:val="B55615B777F94800B531F6AC1DBB3852"/>
          </w:pPr>
          <w:r>
            <w:rPr>
              <w:rStyle w:val="Textodelmarcadordeposicin"/>
            </w:rPr>
            <w:t>Tipo</w:t>
          </w:r>
        </w:p>
      </w:docPartBody>
    </w:docPart>
    <w:docPart>
      <w:docPartPr>
        <w:name w:val="212D18B653A2470DB571B813E72CE7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6F3635-C19F-47CC-B115-45EF339F807F}"/>
      </w:docPartPr>
      <w:docPartBody>
        <w:p w:rsidR="001D550C" w:rsidRDefault="00046C51" w:rsidP="00046C51">
          <w:pPr>
            <w:pStyle w:val="212D18B653A2470DB571B813E72CE780"/>
          </w:pPr>
          <w:r>
            <w:rPr>
              <w:rStyle w:val="Textodelmarcadordeposicin"/>
            </w:rPr>
            <w:t>Tipo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921"/>
    <w:rsid w:val="000106B4"/>
    <w:rsid w:val="00046C51"/>
    <w:rsid w:val="0006643F"/>
    <w:rsid w:val="000E05EB"/>
    <w:rsid w:val="001D550C"/>
    <w:rsid w:val="003D7BE8"/>
    <w:rsid w:val="005F0921"/>
    <w:rsid w:val="0072400B"/>
    <w:rsid w:val="00767649"/>
    <w:rsid w:val="007A7D0E"/>
    <w:rsid w:val="00DD2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046C51"/>
    <w:rPr>
      <w:rFonts w:cs="Times New Roman"/>
      <w:color w:val="808080"/>
    </w:rPr>
  </w:style>
  <w:style w:type="paragraph" w:customStyle="1" w:styleId="A5700A095719406CA0E5DA26D233CB99">
    <w:name w:val="A5700A095719406CA0E5DA26D233CB99"/>
    <w:rsid w:val="003D7B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700A095719406CA0E5DA26D233CB991">
    <w:name w:val="A5700A095719406CA0E5DA26D233CB991"/>
    <w:rsid w:val="003D7B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45D8F318C445A5BE575532447152BD">
    <w:name w:val="9945D8F318C445A5BE575532447152BD"/>
    <w:rsid w:val="00046C51"/>
  </w:style>
  <w:style w:type="paragraph" w:customStyle="1" w:styleId="0A675878D99342309E032E0824354DF5">
    <w:name w:val="0A675878D99342309E032E0824354DF5"/>
    <w:rsid w:val="00046C51"/>
  </w:style>
  <w:style w:type="paragraph" w:customStyle="1" w:styleId="F5ED2786530348A99E29B2C01287D82D">
    <w:name w:val="F5ED2786530348A99E29B2C01287D82D"/>
    <w:rsid w:val="00046C51"/>
  </w:style>
  <w:style w:type="paragraph" w:customStyle="1" w:styleId="7DF1142EE954490FA7E587EB36F4539C">
    <w:name w:val="7DF1142EE954490FA7E587EB36F4539C"/>
    <w:rsid w:val="00046C51"/>
  </w:style>
  <w:style w:type="paragraph" w:customStyle="1" w:styleId="53BCBBE6A8844CBA9B992B01EDC473F2">
    <w:name w:val="53BCBBE6A8844CBA9B992B01EDC473F2"/>
    <w:rsid w:val="00046C51"/>
  </w:style>
  <w:style w:type="paragraph" w:customStyle="1" w:styleId="956F2B94B17A4DBFAD885D714B77FEB8">
    <w:name w:val="956F2B94B17A4DBFAD885D714B77FEB8"/>
    <w:rsid w:val="00046C51"/>
  </w:style>
  <w:style w:type="paragraph" w:customStyle="1" w:styleId="A5700A095719406CA0E5DA26D233CB992">
    <w:name w:val="A5700A095719406CA0E5DA26D233CB992"/>
    <w:rsid w:val="00046C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45D8F318C445A5BE575532447152BD1">
    <w:name w:val="9945D8F318C445A5BE575532447152BD1"/>
    <w:rsid w:val="00046C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675878D99342309E032E0824354DF51">
    <w:name w:val="0A675878D99342309E032E0824354DF51"/>
    <w:rsid w:val="00046C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ED2786530348A99E29B2C01287D82D1">
    <w:name w:val="F5ED2786530348A99E29B2C01287D82D1"/>
    <w:rsid w:val="00046C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F1142EE954490FA7E587EB36F4539C1">
    <w:name w:val="7DF1142EE954490FA7E587EB36F4539C1"/>
    <w:rsid w:val="00046C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3BCBBE6A8844CBA9B992B01EDC473F21">
    <w:name w:val="53BCBBE6A8844CBA9B992B01EDC473F21"/>
    <w:rsid w:val="00046C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6F2B94B17A4DBFAD885D714B77FEB81">
    <w:name w:val="956F2B94B17A4DBFAD885D714B77FEB81"/>
    <w:rsid w:val="00046C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49A986E3F1F43B0B74D4B9E9ACE06B0">
    <w:name w:val="549A986E3F1F43B0B74D4B9E9ACE06B0"/>
    <w:rsid w:val="00046C51"/>
  </w:style>
  <w:style w:type="paragraph" w:customStyle="1" w:styleId="0772638F0EAD4F20BC1BA5DC75141CBC">
    <w:name w:val="0772638F0EAD4F20BC1BA5DC75141CBC"/>
    <w:rsid w:val="00046C51"/>
  </w:style>
  <w:style w:type="paragraph" w:customStyle="1" w:styleId="654E04F2BA564CE8A2A186B8CA95EA4E">
    <w:name w:val="654E04F2BA564CE8A2A186B8CA95EA4E"/>
    <w:rsid w:val="00046C51"/>
  </w:style>
  <w:style w:type="paragraph" w:customStyle="1" w:styleId="D1E7871D83A64CF7A77B9D2F32B64D66">
    <w:name w:val="D1E7871D83A64CF7A77B9D2F32B64D66"/>
    <w:rsid w:val="00046C51"/>
  </w:style>
  <w:style w:type="paragraph" w:customStyle="1" w:styleId="C64812BB227D4FC3A6C00E89A9A53441">
    <w:name w:val="C64812BB227D4FC3A6C00E89A9A53441"/>
    <w:rsid w:val="00046C51"/>
  </w:style>
  <w:style w:type="paragraph" w:customStyle="1" w:styleId="6D354C337DF9499EB4265D6E121DF23A">
    <w:name w:val="6D354C337DF9499EB4265D6E121DF23A"/>
    <w:rsid w:val="00046C51"/>
  </w:style>
  <w:style w:type="paragraph" w:customStyle="1" w:styleId="32F8083C2DE146EC8E96C64E625D4B68">
    <w:name w:val="32F8083C2DE146EC8E96C64E625D4B68"/>
    <w:rsid w:val="00046C51"/>
  </w:style>
  <w:style w:type="paragraph" w:customStyle="1" w:styleId="72288366400746ECAFFCCD1BF5BF09CF">
    <w:name w:val="72288366400746ECAFFCCD1BF5BF09CF"/>
    <w:rsid w:val="00046C51"/>
  </w:style>
  <w:style w:type="paragraph" w:customStyle="1" w:styleId="BE4D044572ED4BA0A28BB7CF15A5268E">
    <w:name w:val="BE4D044572ED4BA0A28BB7CF15A5268E"/>
    <w:rsid w:val="00046C51"/>
  </w:style>
  <w:style w:type="paragraph" w:customStyle="1" w:styleId="6C2D84B63CE94702963820E7B5636EB4">
    <w:name w:val="6C2D84B63CE94702963820E7B5636EB4"/>
    <w:rsid w:val="00046C51"/>
  </w:style>
  <w:style w:type="paragraph" w:customStyle="1" w:styleId="D1DFBA3D98CB48F7A3D6AE5D20299DE7">
    <w:name w:val="D1DFBA3D98CB48F7A3D6AE5D20299DE7"/>
    <w:rsid w:val="00046C51"/>
  </w:style>
  <w:style w:type="paragraph" w:customStyle="1" w:styleId="6D574842A6C64D61B3239BA64A260536">
    <w:name w:val="6D574842A6C64D61B3239BA64A260536"/>
    <w:rsid w:val="00046C51"/>
  </w:style>
  <w:style w:type="paragraph" w:customStyle="1" w:styleId="AAB47EA13FC34F37A345C7C96A57996B">
    <w:name w:val="AAB47EA13FC34F37A345C7C96A57996B"/>
    <w:rsid w:val="00046C51"/>
  </w:style>
  <w:style w:type="paragraph" w:customStyle="1" w:styleId="D7813E111C26453194CDA528F19977B7">
    <w:name w:val="D7813E111C26453194CDA528F19977B7"/>
    <w:rsid w:val="00046C51"/>
  </w:style>
  <w:style w:type="paragraph" w:customStyle="1" w:styleId="6A975A37645B4E5A811DA980EEB2BFE8">
    <w:name w:val="6A975A37645B4E5A811DA980EEB2BFE8"/>
    <w:rsid w:val="00046C51"/>
  </w:style>
  <w:style w:type="paragraph" w:customStyle="1" w:styleId="AB230822A4214E65ADC101ADE820F6F5">
    <w:name w:val="AB230822A4214E65ADC101ADE820F6F5"/>
    <w:rsid w:val="00046C51"/>
  </w:style>
  <w:style w:type="paragraph" w:customStyle="1" w:styleId="512A770D71B541198538E79185639C34">
    <w:name w:val="512A770D71B541198538E79185639C34"/>
    <w:rsid w:val="00046C51"/>
  </w:style>
  <w:style w:type="paragraph" w:customStyle="1" w:styleId="E4AF4BCDA97449A088648F1CC91343B6">
    <w:name w:val="E4AF4BCDA97449A088648F1CC91343B6"/>
    <w:rsid w:val="00046C51"/>
  </w:style>
  <w:style w:type="paragraph" w:customStyle="1" w:styleId="A96BE3F9A70541EAB63DC59F46605506">
    <w:name w:val="A96BE3F9A70541EAB63DC59F46605506"/>
    <w:rsid w:val="00046C51"/>
  </w:style>
  <w:style w:type="paragraph" w:customStyle="1" w:styleId="31D60D41CBC84D2D9DF2F247EEBAB8E4">
    <w:name w:val="31D60D41CBC84D2D9DF2F247EEBAB8E4"/>
    <w:rsid w:val="00046C51"/>
  </w:style>
  <w:style w:type="paragraph" w:customStyle="1" w:styleId="61E4E563B9494C25B108780A4F6C8709">
    <w:name w:val="61E4E563B9494C25B108780A4F6C8709"/>
    <w:rsid w:val="00046C51"/>
  </w:style>
  <w:style w:type="paragraph" w:customStyle="1" w:styleId="BABC0029B9144D5A9C4A78E000C3A406">
    <w:name w:val="BABC0029B9144D5A9C4A78E000C3A406"/>
    <w:rsid w:val="00046C51"/>
  </w:style>
  <w:style w:type="paragraph" w:customStyle="1" w:styleId="55136F34E5C04B2DA9DAEB2DA761D588">
    <w:name w:val="55136F34E5C04B2DA9DAEB2DA761D588"/>
    <w:rsid w:val="00046C51"/>
  </w:style>
  <w:style w:type="paragraph" w:customStyle="1" w:styleId="A574E4FE7DC84793B08790578E91251B">
    <w:name w:val="A574E4FE7DC84793B08790578E91251B"/>
    <w:rsid w:val="00046C51"/>
  </w:style>
  <w:style w:type="paragraph" w:customStyle="1" w:styleId="0D2C463D11B44540AEB433B8E894A625">
    <w:name w:val="0D2C463D11B44540AEB433B8E894A625"/>
    <w:rsid w:val="00046C51"/>
  </w:style>
  <w:style w:type="paragraph" w:customStyle="1" w:styleId="4DE03C91FC124F09B0012F9B59929DD5">
    <w:name w:val="4DE03C91FC124F09B0012F9B59929DD5"/>
    <w:rsid w:val="00046C51"/>
  </w:style>
  <w:style w:type="paragraph" w:customStyle="1" w:styleId="A08AC2BCB8D74377B515595FFB4F30F1">
    <w:name w:val="A08AC2BCB8D74377B515595FFB4F30F1"/>
    <w:rsid w:val="00046C51"/>
  </w:style>
  <w:style w:type="paragraph" w:customStyle="1" w:styleId="E43E3EBC4D53459798193224F8C5F873">
    <w:name w:val="E43E3EBC4D53459798193224F8C5F873"/>
    <w:rsid w:val="00046C51"/>
  </w:style>
  <w:style w:type="paragraph" w:customStyle="1" w:styleId="B55615B777F94800B531F6AC1DBB3852">
    <w:name w:val="B55615B777F94800B531F6AC1DBB3852"/>
    <w:rsid w:val="00046C51"/>
  </w:style>
  <w:style w:type="paragraph" w:customStyle="1" w:styleId="0FBB9406276746CD92AE09B24B53FB4B">
    <w:name w:val="0FBB9406276746CD92AE09B24B53FB4B"/>
    <w:rsid w:val="00046C51"/>
  </w:style>
  <w:style w:type="paragraph" w:customStyle="1" w:styleId="212D18B653A2470DB571B813E72CE780">
    <w:name w:val="212D18B653A2470DB571B813E72CE780"/>
    <w:rsid w:val="00046C5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640A92-4463-4AD1-88DD-3B73F6B19E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Mi estilo</Template>
  <TotalTime>3</TotalTime>
  <Pages>5</Pages>
  <Words>942</Words>
  <Characters>8850</Characters>
  <Application>Microsoft Office Word</Application>
  <DocSecurity>0</DocSecurity>
  <Lines>73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jccm</Company>
  <LinksUpToDate>false</LinksUpToDate>
  <CharactersWithSpaces>9773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Ángel Luis Conejo</dc:creator>
  <dc:description>Marzo de 2010</dc:description>
  <cp:lastModifiedBy>Maria Dolores Culebras Ortiz</cp:lastModifiedBy>
  <cp:revision>5</cp:revision>
  <cp:lastPrinted>2024-05-22T10:32:00Z</cp:lastPrinted>
  <dcterms:created xsi:type="dcterms:W3CDTF">2026-02-06T11:19:00Z</dcterms:created>
  <dcterms:modified xsi:type="dcterms:W3CDTF">2026-02-23T13:25:00Z</dcterms:modified>
</cp:coreProperties>
</file>