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540"/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a para el título del documento, la imagen de los billetes de avión y el formulario de instrucciones de uso"/>
      </w:tblPr>
      <w:tblGrid>
        <w:gridCol w:w="2604"/>
        <w:gridCol w:w="6423"/>
      </w:tblGrid>
      <w:tr w:rsidR="00E70901" w:rsidRPr="004C0DEF" w:rsidTr="00CE1A31">
        <w:trPr>
          <w:trHeight w:val="1198"/>
        </w:trPr>
        <w:tc>
          <w:tcPr>
            <w:tcW w:w="2604" w:type="dxa"/>
            <w:vAlign w:val="bottom"/>
          </w:tcPr>
          <w:p w:rsidR="00E70901" w:rsidRPr="004C0DEF" w:rsidRDefault="00E70901" w:rsidP="00367F69">
            <w:pPr>
              <w:rPr>
                <w:lang w:val="es-ES_tradnl"/>
              </w:rPr>
            </w:pPr>
          </w:p>
        </w:tc>
        <w:tc>
          <w:tcPr>
            <w:tcW w:w="6423" w:type="dxa"/>
            <w:vAlign w:val="bottom"/>
          </w:tcPr>
          <w:p w:rsidR="00115442" w:rsidRPr="00C9723F" w:rsidRDefault="00115442" w:rsidP="00EB0E23">
            <w:pPr>
              <w:pStyle w:val="Subttulo"/>
              <w:ind w:left="72"/>
              <w:rPr>
                <w:rFonts w:eastAsiaTheme="majorEastAsia" w:cstheme="majorBidi"/>
                <w:b/>
                <w:bCs/>
                <w:color w:val="935309" w:themeColor="accent2" w:themeShade="80"/>
                <w:sz w:val="24"/>
                <w:szCs w:val="24"/>
                <w:lang w:val="es-ES_tradnl"/>
              </w:rPr>
            </w:pPr>
          </w:p>
        </w:tc>
      </w:tr>
    </w:tbl>
    <w:p w:rsidR="00CE1A31" w:rsidRPr="004C0DEF" w:rsidRDefault="00CE1A31" w:rsidP="00CE1A31">
      <w:pPr>
        <w:pStyle w:val="Ttulo1"/>
        <w:keepNext/>
        <w:keepLines/>
        <w:rPr>
          <w:lang w:val="es-ES_tradnl"/>
        </w:rPr>
      </w:pPr>
    </w:p>
    <w:tbl>
      <w:tblPr>
        <w:tblStyle w:val="Tabladelista6concolores-nfasis1"/>
        <w:tblW w:w="2566" w:type="pct"/>
        <w:tblInd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Tabla de información personal"/>
      </w:tblPr>
      <w:tblGrid>
        <w:gridCol w:w="2552"/>
        <w:gridCol w:w="2076"/>
      </w:tblGrid>
      <w:tr w:rsidR="00CE1A31" w:rsidRPr="004C0DEF" w:rsidTr="00CE1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CE1A31" w:rsidRPr="004C0DEF" w:rsidRDefault="00CE1A31" w:rsidP="00CE1A31">
            <w:pPr>
              <w:pStyle w:val="Ttulo1"/>
              <w:keepNext/>
              <w:keepLines/>
              <w:outlineLvl w:val="0"/>
              <w:rPr>
                <w:lang w:val="es-ES_tradnl"/>
              </w:rPr>
            </w:pPr>
            <w:r w:rsidRPr="00CE1A31">
              <w:rPr>
                <w:b/>
                <w:bCs/>
                <w:lang w:val="es-ES_tradnl"/>
              </w:rPr>
              <w:t>CODIGO INVENTARIO</w:t>
            </w:r>
          </w:p>
        </w:tc>
        <w:tc>
          <w:tcPr>
            <w:tcW w:w="2076" w:type="dxa"/>
          </w:tcPr>
          <w:p w:rsidR="00CE1A31" w:rsidRPr="00CE1A31" w:rsidRDefault="007F2147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AS-</w:t>
            </w:r>
            <w:r w:rsidR="00D13982">
              <w:rPr>
                <w:b/>
                <w:lang w:val="es-ES_tradnl"/>
              </w:rPr>
              <w:t xml:space="preserve"> </w:t>
            </w:r>
            <w:r w:rsidR="00D13982">
              <w:rPr>
                <w:b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D13982">
              <w:rPr>
                <w:b/>
                <w:lang w:val="es-ES_tradnl"/>
              </w:rPr>
              <w:instrText xml:space="preserve"> FORMTEXT </w:instrText>
            </w:r>
            <w:r w:rsidR="00D13982">
              <w:rPr>
                <w:b/>
                <w:lang w:val="es-ES_tradnl"/>
              </w:rPr>
            </w:r>
            <w:r w:rsidR="00D13982">
              <w:rPr>
                <w:b/>
                <w:lang w:val="es-ES_tradnl"/>
              </w:rPr>
              <w:fldChar w:fldCharType="separate"/>
            </w:r>
            <w:r w:rsidR="00D13982">
              <w:rPr>
                <w:b/>
                <w:noProof/>
                <w:lang w:val="es-ES_tradnl"/>
              </w:rPr>
              <w:t> </w:t>
            </w:r>
            <w:r w:rsidR="00D13982">
              <w:rPr>
                <w:b/>
                <w:noProof/>
                <w:lang w:val="es-ES_tradnl"/>
              </w:rPr>
              <w:t> </w:t>
            </w:r>
            <w:r w:rsidR="00D13982">
              <w:rPr>
                <w:b/>
                <w:noProof/>
                <w:lang w:val="es-ES_tradnl"/>
              </w:rPr>
              <w:t> </w:t>
            </w:r>
            <w:r w:rsidR="00D13982">
              <w:rPr>
                <w:b/>
                <w:noProof/>
                <w:lang w:val="es-ES_tradnl"/>
              </w:rPr>
              <w:t> </w:t>
            </w:r>
            <w:r w:rsidR="00D13982">
              <w:rPr>
                <w:b/>
                <w:noProof/>
                <w:lang w:val="es-ES_tradnl"/>
              </w:rPr>
              <w:t> </w:t>
            </w:r>
            <w:r w:rsidR="00D13982">
              <w:rPr>
                <w:b/>
                <w:lang w:val="es-ES_tradnl"/>
              </w:rPr>
              <w:fldChar w:fldCharType="end"/>
            </w:r>
            <w:bookmarkEnd w:id="0"/>
          </w:p>
        </w:tc>
      </w:tr>
    </w:tbl>
    <w:p w:rsidR="00E70901" w:rsidRPr="004C0DEF" w:rsidRDefault="00A44F4D" w:rsidP="00A44F4D">
      <w:pPr>
        <w:pStyle w:val="Ttulo1"/>
        <w:keepNext/>
        <w:keepLines/>
        <w:rPr>
          <w:lang w:val="es-ES_tradnl"/>
        </w:rPr>
      </w:pPr>
      <w:r>
        <w:rPr>
          <w:lang w:val="es-ES_tradnl"/>
        </w:rPr>
        <w:t>IDENTIFICACIÓN</w:t>
      </w:r>
      <w:r w:rsidR="00BE6957">
        <w:rPr>
          <w:lang w:val="es-ES_tradnl"/>
        </w:rPr>
        <w:t xml:space="preserve">. </w:t>
      </w:r>
      <w:r w:rsidR="00BE6957">
        <w:rPr>
          <w:lang w:val="es-ES_tradnl"/>
        </w:rPr>
        <w:tab/>
      </w:r>
      <w:r w:rsidR="00C32404">
        <w:rPr>
          <w:lang w:val="es-ES_tradnl"/>
        </w:rPr>
        <w:tab/>
      </w:r>
      <w:r w:rsidR="00C32404">
        <w:rPr>
          <w:lang w:val="es-ES_tradnl"/>
        </w:rPr>
        <w:tab/>
      </w:r>
      <w:r w:rsidR="00C32404">
        <w:rPr>
          <w:lang w:val="es-ES_tradnl"/>
        </w:rPr>
        <w:tab/>
      </w:r>
      <w:r w:rsidR="00C32404">
        <w:rPr>
          <w:lang w:val="es-ES_tradnl"/>
        </w:rPr>
        <w:tab/>
      </w:r>
      <w:r w:rsidR="00C32404">
        <w:rPr>
          <w:lang w:val="es-ES_tradnl"/>
        </w:rPr>
        <w:tab/>
      </w:r>
      <w:r w:rsidR="00D13982">
        <w:rPr>
          <w:lang w:val="es-ES_tradnl"/>
        </w:rPr>
        <w:t xml:space="preserve">         </w:t>
      </w:r>
      <w:r w:rsidR="00BE6957">
        <w:rPr>
          <w:lang w:val="es-ES_tradnl"/>
        </w:rPr>
        <w:t xml:space="preserve">FECHA: </w:t>
      </w:r>
      <w:r w:rsidR="00D13982">
        <w:rPr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D13982">
        <w:rPr>
          <w:lang w:val="es-ES_tradnl"/>
        </w:rPr>
        <w:instrText xml:space="preserve"> FORMTEXT </w:instrText>
      </w:r>
      <w:r w:rsidR="00D13982">
        <w:rPr>
          <w:lang w:val="es-ES_tradnl"/>
        </w:rPr>
      </w:r>
      <w:r w:rsidR="00D13982">
        <w:rPr>
          <w:lang w:val="es-ES_tradnl"/>
        </w:rPr>
        <w:fldChar w:fldCharType="separate"/>
      </w:r>
      <w:r w:rsidR="00D13982">
        <w:rPr>
          <w:noProof/>
          <w:lang w:val="es-ES_tradnl"/>
        </w:rPr>
        <w:t> </w:t>
      </w:r>
      <w:r w:rsidR="00D13982">
        <w:rPr>
          <w:noProof/>
          <w:lang w:val="es-ES_tradnl"/>
        </w:rPr>
        <w:t> </w:t>
      </w:r>
      <w:r w:rsidR="00D13982">
        <w:rPr>
          <w:noProof/>
          <w:lang w:val="es-ES_tradnl"/>
        </w:rPr>
        <w:t> </w:t>
      </w:r>
      <w:r w:rsidR="00D13982">
        <w:rPr>
          <w:noProof/>
          <w:lang w:val="es-ES_tradnl"/>
        </w:rPr>
        <w:t> </w:t>
      </w:r>
      <w:r w:rsidR="00D13982">
        <w:rPr>
          <w:noProof/>
          <w:lang w:val="es-ES_tradnl"/>
        </w:rPr>
        <w:t> </w:t>
      </w:r>
      <w:r w:rsidR="00D13982">
        <w:rPr>
          <w:lang w:val="es-ES_tradnl"/>
        </w:rPr>
        <w:fldChar w:fldCharType="end"/>
      </w:r>
      <w:bookmarkEnd w:id="1"/>
      <w:r w:rsidR="00BE6957">
        <w:rPr>
          <w:lang w:val="es-ES_tradnl"/>
        </w:rPr>
        <w:t>/</w:t>
      </w:r>
      <w:r w:rsidR="00D13982">
        <w:rPr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D13982">
        <w:rPr>
          <w:lang w:val="es-ES_tradnl"/>
        </w:rPr>
        <w:instrText xml:space="preserve"> FORMTEXT </w:instrText>
      </w:r>
      <w:r w:rsidR="00D13982">
        <w:rPr>
          <w:lang w:val="es-ES_tradnl"/>
        </w:rPr>
      </w:r>
      <w:r w:rsidR="00D13982">
        <w:rPr>
          <w:lang w:val="es-ES_tradnl"/>
        </w:rPr>
        <w:fldChar w:fldCharType="separate"/>
      </w:r>
      <w:r w:rsidR="00D13982">
        <w:rPr>
          <w:noProof/>
          <w:lang w:val="es-ES_tradnl"/>
        </w:rPr>
        <w:t> </w:t>
      </w:r>
      <w:r w:rsidR="00D13982">
        <w:rPr>
          <w:noProof/>
          <w:lang w:val="es-ES_tradnl"/>
        </w:rPr>
        <w:t> </w:t>
      </w:r>
      <w:r w:rsidR="00D13982">
        <w:rPr>
          <w:noProof/>
          <w:lang w:val="es-ES_tradnl"/>
        </w:rPr>
        <w:t> </w:t>
      </w:r>
      <w:r w:rsidR="00D13982">
        <w:rPr>
          <w:noProof/>
          <w:lang w:val="es-ES_tradnl"/>
        </w:rPr>
        <w:t> </w:t>
      </w:r>
      <w:r w:rsidR="00D13982">
        <w:rPr>
          <w:noProof/>
          <w:lang w:val="es-ES_tradnl"/>
        </w:rPr>
        <w:t> </w:t>
      </w:r>
      <w:r w:rsidR="00D13982">
        <w:rPr>
          <w:lang w:val="es-ES_tradnl"/>
        </w:rPr>
        <w:fldChar w:fldCharType="end"/>
      </w:r>
      <w:bookmarkEnd w:id="2"/>
      <w:r w:rsidR="00BE6957">
        <w:rPr>
          <w:lang w:val="es-ES_tradnl"/>
        </w:rPr>
        <w:t>/</w:t>
      </w:r>
      <w:r w:rsidR="00D13982">
        <w:rPr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D13982">
        <w:rPr>
          <w:lang w:val="es-ES_tradnl"/>
        </w:rPr>
        <w:instrText xml:space="preserve"> FORMTEXT </w:instrText>
      </w:r>
      <w:r w:rsidR="00D13982">
        <w:rPr>
          <w:lang w:val="es-ES_tradnl"/>
        </w:rPr>
      </w:r>
      <w:r w:rsidR="00D13982">
        <w:rPr>
          <w:lang w:val="es-ES_tradnl"/>
        </w:rPr>
        <w:fldChar w:fldCharType="separate"/>
      </w:r>
      <w:r w:rsidR="00D13982">
        <w:rPr>
          <w:noProof/>
          <w:lang w:val="es-ES_tradnl"/>
        </w:rPr>
        <w:t> </w:t>
      </w:r>
      <w:r w:rsidR="00D13982">
        <w:rPr>
          <w:noProof/>
          <w:lang w:val="es-ES_tradnl"/>
        </w:rPr>
        <w:t> </w:t>
      </w:r>
      <w:r w:rsidR="00D13982">
        <w:rPr>
          <w:noProof/>
          <w:lang w:val="es-ES_tradnl"/>
        </w:rPr>
        <w:t> </w:t>
      </w:r>
      <w:r w:rsidR="00D13982">
        <w:rPr>
          <w:noProof/>
          <w:lang w:val="es-ES_tradnl"/>
        </w:rPr>
        <w:t> </w:t>
      </w:r>
      <w:r w:rsidR="00D13982">
        <w:rPr>
          <w:noProof/>
          <w:lang w:val="es-ES_tradnl"/>
        </w:rPr>
        <w:t> </w:t>
      </w:r>
      <w:r w:rsidR="00D13982">
        <w:rPr>
          <w:lang w:val="es-ES_tradnl"/>
        </w:rPr>
        <w:fldChar w:fldCharType="end"/>
      </w:r>
      <w:bookmarkEnd w:id="3"/>
    </w:p>
    <w:tbl>
      <w:tblPr>
        <w:tblStyle w:val="Tabladelista6concolores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Tabla de información personal"/>
      </w:tblPr>
      <w:tblGrid>
        <w:gridCol w:w="2122"/>
        <w:gridCol w:w="6895"/>
      </w:tblGrid>
      <w:tr w:rsidR="00E70901" w:rsidRPr="004C0DEF" w:rsidTr="00A44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E70901" w:rsidRPr="004C0DEF" w:rsidRDefault="0003105F" w:rsidP="00AC725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Nombre </w:t>
            </w:r>
            <w:r w:rsidR="00AC7255">
              <w:rPr>
                <w:lang w:val="es-ES_tradnl"/>
              </w:rPr>
              <w:t>local</w:t>
            </w:r>
          </w:p>
        </w:tc>
        <w:tc>
          <w:tcPr>
            <w:tcW w:w="6895" w:type="dxa"/>
          </w:tcPr>
          <w:p w:rsidR="00E70901" w:rsidRPr="004C0DEF" w:rsidRDefault="00D13982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4"/>
          </w:p>
        </w:tc>
      </w:tr>
      <w:tr w:rsidR="00E70901" w:rsidRPr="004C0DEF" w:rsidTr="00A44F4D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E70901" w:rsidRPr="004C0DEF" w:rsidRDefault="0003105F" w:rsidP="0003105F">
            <w:pPr>
              <w:rPr>
                <w:lang w:val="es-ES_tradnl"/>
              </w:rPr>
            </w:pPr>
            <w:r>
              <w:rPr>
                <w:lang w:val="es-ES_tradnl"/>
              </w:rPr>
              <w:t>Nombre común</w:t>
            </w:r>
          </w:p>
        </w:tc>
        <w:tc>
          <w:tcPr>
            <w:tcW w:w="6895" w:type="dxa"/>
          </w:tcPr>
          <w:p w:rsidR="00E70901" w:rsidRPr="004C0DEF" w:rsidRDefault="00D13982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"/>
          </w:p>
        </w:tc>
      </w:tr>
      <w:tr w:rsidR="00E70901" w:rsidRPr="004C0DEF" w:rsidTr="00A44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E70901" w:rsidRPr="004C0DEF" w:rsidRDefault="0003105F" w:rsidP="0003105F">
            <w:pPr>
              <w:rPr>
                <w:lang w:val="es-ES_tradnl"/>
              </w:rPr>
            </w:pPr>
            <w:r>
              <w:rPr>
                <w:lang w:val="es-ES_tradnl"/>
              </w:rPr>
              <w:t>Nombre científico</w:t>
            </w:r>
          </w:p>
        </w:tc>
        <w:tc>
          <w:tcPr>
            <w:tcW w:w="6895" w:type="dxa"/>
          </w:tcPr>
          <w:p w:rsidR="00E70901" w:rsidRPr="004C0DEF" w:rsidRDefault="00D13982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6"/>
          </w:p>
        </w:tc>
      </w:tr>
    </w:tbl>
    <w:p w:rsidR="00E70901" w:rsidRPr="004C0DEF" w:rsidRDefault="00A44F4D">
      <w:pPr>
        <w:pStyle w:val="Ttulo1"/>
        <w:rPr>
          <w:lang w:val="es-ES_tradnl"/>
        </w:rPr>
      </w:pPr>
      <w:r>
        <w:rPr>
          <w:lang w:val="es-ES_tradnl"/>
        </w:rPr>
        <w:t>PROPIEDAD</w:t>
      </w:r>
    </w:p>
    <w:tbl>
      <w:tblPr>
        <w:tblStyle w:val="Tabladelista6concolores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Tabla de información empresarial"/>
      </w:tblPr>
      <w:tblGrid>
        <w:gridCol w:w="2122"/>
        <w:gridCol w:w="425"/>
        <w:gridCol w:w="283"/>
        <w:gridCol w:w="709"/>
        <w:gridCol w:w="425"/>
        <w:gridCol w:w="567"/>
        <w:gridCol w:w="142"/>
        <w:gridCol w:w="4344"/>
      </w:tblGrid>
      <w:tr w:rsidR="00AC7255" w:rsidRPr="004C0DEF" w:rsidTr="00A44F4D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86" w:type="dxa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AC7255" w:rsidRPr="004C0DEF" w:rsidRDefault="00AC7255" w:rsidP="00386F8E">
            <w:pPr>
              <w:rPr>
                <w:lang w:val="es-ES_tradnl"/>
              </w:rPr>
            </w:pPr>
            <w:r>
              <w:rPr>
                <w:lang w:val="es-ES_tradnl"/>
              </w:rPr>
              <w:t>Pública</w:t>
            </w:r>
          </w:p>
        </w:tc>
        <w:tc>
          <w:tcPr>
            <w:tcW w:w="708" w:type="dxa"/>
            <w:gridSpan w:val="2"/>
          </w:tcPr>
          <w:p w:rsidR="00AC7255" w:rsidRPr="00AC7255" w:rsidRDefault="00AC725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s-ES_tradnl"/>
              </w:rPr>
            </w:pPr>
            <w:r>
              <w:rPr>
                <w:lang w:val="es-ES_tradnl"/>
              </w:rPr>
              <w:t xml:space="preserve">    </w:t>
            </w:r>
            <w:sdt>
              <w:sdtPr>
                <w:rPr>
                  <w:sz w:val="22"/>
                  <w:lang w:val="es-ES_tradnl"/>
                </w:rPr>
                <w:id w:val="2938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7255">
                  <w:rPr>
                    <w:rFonts w:ascii="MS Gothic" w:eastAsia="MS Gothic" w:hAnsi="MS Gothic" w:hint="eastAsia"/>
                    <w:sz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</w:tcPr>
          <w:p w:rsidR="00AC7255" w:rsidRPr="00AC7255" w:rsidRDefault="00AC725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lang w:val="es-ES_tradnl"/>
              </w:rPr>
            </w:pPr>
            <w:r w:rsidRPr="00AC7255">
              <w:rPr>
                <w:b/>
                <w:lang w:val="es-ES_tradnl"/>
              </w:rPr>
              <w:t xml:space="preserve"> Privada</w:t>
            </w:r>
          </w:p>
        </w:tc>
        <w:tc>
          <w:tcPr>
            <w:tcW w:w="567" w:type="dxa"/>
          </w:tcPr>
          <w:p w:rsidR="00AC7255" w:rsidRPr="00AC7255" w:rsidRDefault="00AC725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s-ES_tradnl"/>
              </w:rPr>
            </w:pPr>
            <w:r>
              <w:rPr>
                <w:sz w:val="22"/>
                <w:lang w:val="es-ES_tradnl"/>
              </w:rPr>
              <w:t xml:space="preserve">  </w:t>
            </w:r>
            <w:sdt>
              <w:sdtPr>
                <w:rPr>
                  <w:sz w:val="22"/>
                  <w:lang w:val="es-ES_tradnl"/>
                </w:rPr>
                <w:id w:val="133079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lang w:val="es-ES_tradnl"/>
                  </w:rPr>
                  <w:t>☐</w:t>
                </w:r>
              </w:sdtContent>
            </w:sdt>
          </w:p>
        </w:tc>
      </w:tr>
      <w:tr w:rsidR="00386F8E" w:rsidRPr="004C0DEF" w:rsidTr="00A44F4D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86F8E" w:rsidRPr="004C0DEF" w:rsidRDefault="00AC7255" w:rsidP="00386F8E">
            <w:pPr>
              <w:rPr>
                <w:lang w:val="es-ES_tradnl"/>
              </w:rPr>
            </w:pPr>
            <w:r>
              <w:rPr>
                <w:lang w:val="es-ES_tradnl"/>
              </w:rPr>
              <w:t>Nombre Propietario</w:t>
            </w:r>
          </w:p>
        </w:tc>
        <w:tc>
          <w:tcPr>
            <w:tcW w:w="6895" w:type="dxa"/>
            <w:gridSpan w:val="7"/>
          </w:tcPr>
          <w:p w:rsidR="00386F8E" w:rsidRPr="004C0DEF" w:rsidRDefault="00D13982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7"/>
          </w:p>
        </w:tc>
      </w:tr>
      <w:tr w:rsidR="00AC7255" w:rsidRPr="004C0DEF" w:rsidTr="00A44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AC7255" w:rsidRPr="004C0DEF" w:rsidRDefault="00AC7255" w:rsidP="00386F8E">
            <w:pPr>
              <w:rPr>
                <w:lang w:val="es-ES_tradnl"/>
              </w:rPr>
            </w:pPr>
            <w:r>
              <w:rPr>
                <w:lang w:val="es-ES_tradnl"/>
              </w:rPr>
              <w:t>Direccion</w:t>
            </w:r>
          </w:p>
        </w:tc>
        <w:tc>
          <w:tcPr>
            <w:tcW w:w="6895" w:type="dxa"/>
            <w:gridSpan w:val="7"/>
          </w:tcPr>
          <w:p w:rsidR="00AC7255" w:rsidRPr="004C0DEF" w:rsidRDefault="00D13982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8"/>
          </w:p>
        </w:tc>
      </w:tr>
      <w:tr w:rsidR="00AC7255" w:rsidRPr="004C0DEF" w:rsidTr="00A44F4D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AC7255" w:rsidRPr="00BD55D4" w:rsidRDefault="00AC7255" w:rsidP="00386F8E">
            <w:pPr>
              <w:rPr>
                <w:lang w:val="es-ES_tradnl"/>
              </w:rPr>
            </w:pPr>
            <w:r>
              <w:rPr>
                <w:lang w:val="es-ES_tradnl"/>
              </w:rPr>
              <w:t>e-mail</w:t>
            </w:r>
          </w:p>
        </w:tc>
        <w:tc>
          <w:tcPr>
            <w:tcW w:w="6895" w:type="dxa"/>
            <w:gridSpan w:val="7"/>
          </w:tcPr>
          <w:p w:rsidR="00AC7255" w:rsidRPr="004C0DEF" w:rsidRDefault="00D13982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9"/>
          </w:p>
        </w:tc>
      </w:tr>
      <w:tr w:rsidR="00AC378C" w:rsidRPr="004C0DEF" w:rsidTr="00A44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AC378C" w:rsidRPr="004C0DEF" w:rsidRDefault="00AC378C" w:rsidP="00386F8E">
            <w:pPr>
              <w:rPr>
                <w:lang w:val="es-ES_tradnl"/>
              </w:rPr>
            </w:pPr>
            <w:r>
              <w:rPr>
                <w:lang w:val="es-ES_tradnl"/>
              </w:rPr>
              <w:t>MUP</w:t>
            </w:r>
            <w:r w:rsidR="00D13982">
              <w:rPr>
                <w:lang w:val="es-ES_tradnl"/>
              </w:rPr>
              <w:t xml:space="preserve"> </w:t>
            </w:r>
            <w:r w:rsidR="00D13982">
              <w:rPr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D13982">
              <w:rPr>
                <w:lang w:val="es-ES_tradnl"/>
              </w:rPr>
              <w:instrText xml:space="preserve"> FORMTEXT </w:instrText>
            </w:r>
            <w:r w:rsidR="00D13982">
              <w:rPr>
                <w:lang w:val="es-ES_tradnl"/>
              </w:rPr>
            </w:r>
            <w:r w:rsidR="00D13982">
              <w:rPr>
                <w:lang w:val="es-ES_tradnl"/>
              </w:rPr>
              <w:fldChar w:fldCharType="separate"/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lang w:val="es-ES_tradnl"/>
              </w:rPr>
              <w:fldChar w:fldCharType="end"/>
            </w:r>
            <w:bookmarkEnd w:id="10"/>
          </w:p>
        </w:tc>
        <w:tc>
          <w:tcPr>
            <w:tcW w:w="425" w:type="dxa"/>
          </w:tcPr>
          <w:p w:rsidR="00AC378C" w:rsidRPr="00AC378C" w:rsidRDefault="00AC378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AC378C">
              <w:rPr>
                <w:b/>
                <w:lang w:val="es-ES_tradnl"/>
              </w:rPr>
              <w:t>Nº</w:t>
            </w:r>
          </w:p>
        </w:tc>
        <w:tc>
          <w:tcPr>
            <w:tcW w:w="992" w:type="dxa"/>
            <w:gridSpan w:val="2"/>
          </w:tcPr>
          <w:p w:rsidR="00AC378C" w:rsidRPr="00AC378C" w:rsidRDefault="00D13982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b/>
                <w:lang w:val="es-ES_tradnl"/>
              </w:rPr>
              <w:instrText xml:space="preserve"> FORMTEXT </w:instrText>
            </w:r>
            <w:r>
              <w:rPr>
                <w:b/>
                <w:lang w:val="es-ES_tradnl"/>
              </w:rPr>
            </w:r>
            <w:r>
              <w:rPr>
                <w:b/>
                <w:lang w:val="es-ES_tradnl"/>
              </w:rPr>
              <w:fldChar w:fldCharType="separate"/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noProof/>
                <w:lang w:val="es-ES_tradnl"/>
              </w:rPr>
              <w:t> </w:t>
            </w:r>
            <w:r>
              <w:rPr>
                <w:b/>
                <w:lang w:val="es-ES_tradnl"/>
              </w:rPr>
              <w:fldChar w:fldCharType="end"/>
            </w:r>
            <w:bookmarkEnd w:id="11"/>
          </w:p>
        </w:tc>
        <w:tc>
          <w:tcPr>
            <w:tcW w:w="1134" w:type="dxa"/>
            <w:gridSpan w:val="3"/>
          </w:tcPr>
          <w:p w:rsidR="00AC378C" w:rsidRPr="00AC378C" w:rsidRDefault="00AC378C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AC378C">
              <w:rPr>
                <w:b/>
                <w:lang w:val="es-ES_tradnl"/>
              </w:rPr>
              <w:t xml:space="preserve"> Nombre</w:t>
            </w:r>
          </w:p>
        </w:tc>
        <w:tc>
          <w:tcPr>
            <w:tcW w:w="4344" w:type="dxa"/>
          </w:tcPr>
          <w:p w:rsidR="00AC378C" w:rsidRPr="004C0DEF" w:rsidRDefault="00D13982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12"/>
          </w:p>
        </w:tc>
      </w:tr>
    </w:tbl>
    <w:p w:rsidR="00AC7255" w:rsidRPr="004C0DEF" w:rsidRDefault="00A44F4D" w:rsidP="00AC7255">
      <w:pPr>
        <w:pStyle w:val="Ttulo1"/>
        <w:rPr>
          <w:lang w:val="es-ES_tradnl"/>
        </w:rPr>
      </w:pPr>
      <w:r>
        <w:rPr>
          <w:lang w:val="es-ES_tradnl"/>
        </w:rPr>
        <w:t>LOCALIZACIÓN</w:t>
      </w:r>
    </w:p>
    <w:tbl>
      <w:tblPr>
        <w:tblStyle w:val="Tabladelista6concolores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Tabla de información empresarial"/>
      </w:tblPr>
      <w:tblGrid>
        <w:gridCol w:w="1979"/>
        <w:gridCol w:w="2126"/>
        <w:gridCol w:w="1276"/>
        <w:gridCol w:w="1135"/>
        <w:gridCol w:w="1108"/>
        <w:gridCol w:w="1393"/>
      </w:tblGrid>
      <w:tr w:rsidR="00AC7255" w:rsidRPr="004C0DEF" w:rsidTr="00223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C7255" w:rsidRPr="004C0DEF" w:rsidRDefault="00AC7255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Municipio</w:t>
            </w:r>
          </w:p>
        </w:tc>
        <w:tc>
          <w:tcPr>
            <w:tcW w:w="7037" w:type="dxa"/>
            <w:gridSpan w:val="5"/>
          </w:tcPr>
          <w:p w:rsidR="00AC7255" w:rsidRPr="004C0DEF" w:rsidRDefault="00D13982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13"/>
          </w:p>
        </w:tc>
      </w:tr>
      <w:tr w:rsidR="00AC7255" w:rsidRPr="004C0DEF" w:rsidTr="0022376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C7255" w:rsidRPr="004C0DEF" w:rsidRDefault="00AC7255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Paraje</w:t>
            </w:r>
          </w:p>
        </w:tc>
        <w:tc>
          <w:tcPr>
            <w:tcW w:w="7037" w:type="dxa"/>
            <w:gridSpan w:val="5"/>
          </w:tcPr>
          <w:p w:rsidR="00AC7255" w:rsidRPr="004C0DEF" w:rsidRDefault="00D13982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14"/>
          </w:p>
        </w:tc>
      </w:tr>
      <w:tr w:rsidR="0022376C" w:rsidRPr="004C0DEF" w:rsidTr="00223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2376C" w:rsidRPr="004C0DEF" w:rsidRDefault="0022376C" w:rsidP="00B143A7">
            <w:pPr>
              <w:rPr>
                <w:lang w:val="es-ES_tradnl"/>
              </w:rPr>
            </w:pPr>
            <w:r w:rsidRPr="00BD55D4">
              <w:rPr>
                <w:lang w:val="es-ES_tradnl"/>
              </w:rPr>
              <w:t>UTM X</w:t>
            </w:r>
          </w:p>
        </w:tc>
        <w:tc>
          <w:tcPr>
            <w:tcW w:w="2126" w:type="dxa"/>
          </w:tcPr>
          <w:p w:rsidR="0022376C" w:rsidRPr="004C0DEF" w:rsidRDefault="00D13982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15"/>
          </w:p>
        </w:tc>
        <w:tc>
          <w:tcPr>
            <w:tcW w:w="1275" w:type="dxa"/>
          </w:tcPr>
          <w:p w:rsidR="0022376C" w:rsidRPr="0022376C" w:rsidRDefault="0022376C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22376C">
              <w:rPr>
                <w:b/>
                <w:lang w:val="es-ES_tradnl"/>
              </w:rPr>
              <w:t>Polígono</w:t>
            </w:r>
          </w:p>
        </w:tc>
        <w:tc>
          <w:tcPr>
            <w:tcW w:w="1135" w:type="dxa"/>
          </w:tcPr>
          <w:p w:rsidR="0022376C" w:rsidRPr="004C0DEF" w:rsidRDefault="00D13982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16"/>
          </w:p>
        </w:tc>
        <w:tc>
          <w:tcPr>
            <w:tcW w:w="1108" w:type="dxa"/>
          </w:tcPr>
          <w:p w:rsidR="0022376C" w:rsidRPr="0022376C" w:rsidRDefault="0022376C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22376C">
              <w:rPr>
                <w:b/>
                <w:lang w:val="es-ES_tradnl"/>
              </w:rPr>
              <w:t>Parcela</w:t>
            </w:r>
          </w:p>
        </w:tc>
        <w:tc>
          <w:tcPr>
            <w:tcW w:w="1393" w:type="dxa"/>
          </w:tcPr>
          <w:p w:rsidR="0022376C" w:rsidRPr="004C0DEF" w:rsidRDefault="00D13982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17"/>
          </w:p>
        </w:tc>
      </w:tr>
      <w:tr w:rsidR="0022376C" w:rsidRPr="004C0DEF" w:rsidTr="0022376C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2376C" w:rsidRPr="00BD55D4" w:rsidRDefault="0022376C" w:rsidP="00B143A7">
            <w:pPr>
              <w:rPr>
                <w:lang w:val="es-ES_tradnl"/>
              </w:rPr>
            </w:pPr>
            <w:r w:rsidRPr="00386F8E">
              <w:rPr>
                <w:lang w:val="es-ES_tradnl"/>
              </w:rPr>
              <w:t>UTM Y</w:t>
            </w:r>
          </w:p>
        </w:tc>
        <w:tc>
          <w:tcPr>
            <w:tcW w:w="2126" w:type="dxa"/>
          </w:tcPr>
          <w:p w:rsidR="0022376C" w:rsidRPr="004C0DEF" w:rsidRDefault="00D13982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18"/>
          </w:p>
        </w:tc>
        <w:tc>
          <w:tcPr>
            <w:tcW w:w="1276" w:type="dxa"/>
          </w:tcPr>
          <w:p w:rsidR="0022376C" w:rsidRPr="0022376C" w:rsidRDefault="0022376C" w:rsidP="00223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22376C">
              <w:rPr>
                <w:b/>
                <w:lang w:val="es-ES_tradnl"/>
              </w:rPr>
              <w:t>Altitud</w:t>
            </w:r>
          </w:p>
        </w:tc>
        <w:tc>
          <w:tcPr>
            <w:tcW w:w="3635" w:type="dxa"/>
            <w:gridSpan w:val="3"/>
          </w:tcPr>
          <w:p w:rsidR="0022376C" w:rsidRPr="004C0DEF" w:rsidRDefault="00D13982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19"/>
          </w:p>
        </w:tc>
      </w:tr>
      <w:tr w:rsidR="00AC7255" w:rsidRPr="004C0DEF" w:rsidTr="00223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C7255" w:rsidRPr="004C0DEF" w:rsidRDefault="00AC7255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Área/s Protegida/s</w:t>
            </w:r>
          </w:p>
        </w:tc>
        <w:tc>
          <w:tcPr>
            <w:tcW w:w="7037" w:type="dxa"/>
            <w:gridSpan w:val="5"/>
          </w:tcPr>
          <w:p w:rsidR="00AC7255" w:rsidRPr="004C0DEF" w:rsidRDefault="00D13982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20"/>
          </w:p>
        </w:tc>
      </w:tr>
    </w:tbl>
    <w:p w:rsidR="00F12585" w:rsidRDefault="00F12585">
      <w:pPr>
        <w:pStyle w:val="Ttulo1"/>
        <w:keepNext/>
        <w:keepLines/>
        <w:rPr>
          <w:lang w:val="es-ES_tradnl"/>
        </w:rPr>
      </w:pPr>
      <w:r>
        <w:rPr>
          <w:lang w:val="es-ES_tradnl"/>
        </w:rPr>
        <w:t>CRITERIOS DE SELECCION</w:t>
      </w:r>
    </w:p>
    <w:p w:rsidR="00F12585" w:rsidRDefault="00F12585">
      <w:pPr>
        <w:pStyle w:val="Ttulo1"/>
        <w:keepNext/>
        <w:keepLines/>
        <w:rPr>
          <w:lang w:val="es-ES_tradnl"/>
        </w:rPr>
      </w:pPr>
    </w:p>
    <w:p w:rsidR="00E70901" w:rsidRPr="004C0DEF" w:rsidRDefault="00F12585">
      <w:pPr>
        <w:pStyle w:val="Ttulo1"/>
        <w:keepNext/>
        <w:keepLines/>
        <w:rPr>
          <w:lang w:val="es-ES_tradnl"/>
        </w:rPr>
      </w:pPr>
      <w:r>
        <w:rPr>
          <w:lang w:val="es-ES_tradnl"/>
        </w:rPr>
        <w:t>Singularidad</w:t>
      </w:r>
    </w:p>
    <w:tbl>
      <w:tblPr>
        <w:tblStyle w:val="Tabladelista6concolores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Tabla de información médica y de emergencias"/>
      </w:tblPr>
      <w:tblGrid>
        <w:gridCol w:w="9017"/>
      </w:tblGrid>
      <w:tr w:rsidR="00386F8E" w:rsidRPr="004C0DEF" w:rsidTr="00A44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</w:tcPr>
          <w:p w:rsidR="00386F8E" w:rsidRPr="00F12585" w:rsidRDefault="00386F8E" w:rsidP="00F12585">
            <w:pPr>
              <w:rPr>
                <w:b w:val="0"/>
                <w:bCs w:val="0"/>
                <w:lang w:val="es-ES_tradnl"/>
              </w:rPr>
            </w:pPr>
            <w:r>
              <w:t>Descripción de los aspectos destacables en relación con la belleza, rareza, escasez o distribución, así como por las particularidades de su desarrollo o por su ubicación</w:t>
            </w:r>
          </w:p>
        </w:tc>
      </w:tr>
      <w:tr w:rsidR="00386F8E" w:rsidRPr="004C0DEF" w:rsidTr="00A44F4D">
        <w:trPr>
          <w:trHeight w:val="2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</w:tcPr>
          <w:p w:rsidR="00386F8E" w:rsidRPr="00F12585" w:rsidRDefault="00D13982" w:rsidP="00591903"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instrText xml:space="preserve"> FORMTEXT </w:instrText>
            </w:r>
            <w:r>
              <w:fldChar w:fldCharType="separate"/>
            </w:r>
            <w:bookmarkStart w:id="22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2"/>
            <w:r>
              <w:fldChar w:fldCharType="end"/>
            </w:r>
            <w:bookmarkEnd w:id="21"/>
          </w:p>
        </w:tc>
      </w:tr>
    </w:tbl>
    <w:p w:rsidR="00AC378C" w:rsidRDefault="00AC378C" w:rsidP="00725D0A">
      <w:pPr>
        <w:pStyle w:val="Ttulo1"/>
        <w:tabs>
          <w:tab w:val="left" w:pos="3156"/>
          <w:tab w:val="left" w:pos="4705"/>
          <w:tab w:val="left" w:pos="6255"/>
          <w:tab w:val="left" w:pos="7805"/>
        </w:tabs>
        <w:rPr>
          <w:lang w:val="es-ES_tradnl"/>
        </w:rPr>
      </w:pPr>
    </w:p>
    <w:p w:rsidR="00E70901" w:rsidRPr="004C0DEF" w:rsidRDefault="00AC378C" w:rsidP="00725D0A">
      <w:pPr>
        <w:pStyle w:val="Ttulo1"/>
        <w:tabs>
          <w:tab w:val="left" w:pos="3156"/>
          <w:tab w:val="left" w:pos="4705"/>
          <w:tab w:val="left" w:pos="6255"/>
          <w:tab w:val="left" w:pos="7805"/>
        </w:tabs>
        <w:rPr>
          <w:lang w:val="es-ES_tradnl"/>
        </w:rPr>
      </w:pPr>
      <w:r>
        <w:rPr>
          <w:lang w:val="es-ES_tradnl"/>
        </w:rPr>
        <w:t>Dendrometria (Porte y Longevidad)</w:t>
      </w:r>
    </w:p>
    <w:tbl>
      <w:tblPr>
        <w:tblStyle w:val="Tabladelista6concolores-nfasis1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la de información de la compañía aérea"/>
      </w:tblPr>
      <w:tblGrid>
        <w:gridCol w:w="2668"/>
        <w:gridCol w:w="1438"/>
        <w:gridCol w:w="3827"/>
        <w:gridCol w:w="1205"/>
      </w:tblGrid>
      <w:tr w:rsidR="00FD13AC" w:rsidRPr="004C0DEF" w:rsidTr="00A44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</w:tcPr>
          <w:p w:rsidR="00FD13AC" w:rsidRPr="004C0DEF" w:rsidRDefault="00FD13AC" w:rsidP="00BD55D4">
            <w:pPr>
              <w:rPr>
                <w:lang w:val="es-ES_tradnl"/>
              </w:rPr>
            </w:pPr>
            <w:r>
              <w:rPr>
                <w:lang w:val="es-ES_tradnl"/>
              </w:rPr>
              <w:t>Altura total</w:t>
            </w:r>
            <w:r w:rsidR="00B7137A">
              <w:rPr>
                <w:lang w:val="es-ES_tradnl"/>
              </w:rPr>
              <w:t xml:space="preserve"> (m)</w:t>
            </w:r>
          </w:p>
        </w:tc>
        <w:tc>
          <w:tcPr>
            <w:tcW w:w="1438" w:type="dxa"/>
          </w:tcPr>
          <w:p w:rsidR="00FD13AC" w:rsidRPr="004C0DEF" w:rsidRDefault="00D13982" w:rsidP="00BD55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23"/>
          </w:p>
        </w:tc>
        <w:tc>
          <w:tcPr>
            <w:tcW w:w="3827" w:type="dxa"/>
          </w:tcPr>
          <w:p w:rsidR="00FD13AC" w:rsidRPr="004C0DEF" w:rsidRDefault="00FD13AC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Superficie de copa (m</w:t>
            </w:r>
            <w:r w:rsidRPr="00EB0E23">
              <w:rPr>
                <w:vertAlign w:val="superscript"/>
                <w:lang w:val="es-ES_tradnl"/>
              </w:rPr>
              <w:t>2</w:t>
            </w:r>
            <w:r>
              <w:rPr>
                <w:lang w:val="es-ES_tradnl"/>
              </w:rPr>
              <w:t>)</w:t>
            </w:r>
          </w:p>
        </w:tc>
        <w:tc>
          <w:tcPr>
            <w:tcW w:w="1205" w:type="dxa"/>
          </w:tcPr>
          <w:p w:rsidR="00FD13AC" w:rsidRPr="004C0DEF" w:rsidRDefault="00D13982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24"/>
          </w:p>
        </w:tc>
      </w:tr>
      <w:tr w:rsidR="00FD13AC" w:rsidRPr="004C0DEF" w:rsidTr="00A44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</w:tcPr>
          <w:p w:rsidR="00FD13AC" w:rsidRPr="004C0DEF" w:rsidRDefault="00FD13AC" w:rsidP="00BD55D4">
            <w:pPr>
              <w:rPr>
                <w:lang w:val="es-ES_tradnl"/>
              </w:rPr>
            </w:pPr>
            <w:r>
              <w:rPr>
                <w:lang w:val="es-ES_tradnl"/>
              </w:rPr>
              <w:t>Altura de cruz</w:t>
            </w:r>
            <w:r w:rsidR="00B7137A">
              <w:rPr>
                <w:lang w:val="es-ES_tradnl"/>
              </w:rPr>
              <w:t xml:space="preserve"> (m)</w:t>
            </w:r>
          </w:p>
        </w:tc>
        <w:tc>
          <w:tcPr>
            <w:tcW w:w="1438" w:type="dxa"/>
          </w:tcPr>
          <w:p w:rsidR="00FD13AC" w:rsidRPr="004C0DEF" w:rsidRDefault="00D13982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25"/>
          </w:p>
        </w:tc>
        <w:tc>
          <w:tcPr>
            <w:tcW w:w="3827" w:type="dxa"/>
          </w:tcPr>
          <w:p w:rsidR="00FD13AC" w:rsidRPr="00B7137A" w:rsidRDefault="00B7137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B7137A">
              <w:rPr>
                <w:b/>
                <w:lang w:val="es-ES_tradnl"/>
              </w:rPr>
              <w:t>Diámetro de copa</w:t>
            </w:r>
            <w:r>
              <w:rPr>
                <w:b/>
                <w:lang w:val="es-ES_tradnl"/>
              </w:rPr>
              <w:t xml:space="preserve"> (m)</w:t>
            </w:r>
            <w:r w:rsidR="00AC378C">
              <w:rPr>
                <w:b/>
                <w:lang w:val="es-ES_tradnl"/>
              </w:rPr>
              <w:t xml:space="preserve"> Direccion N-S</w:t>
            </w:r>
          </w:p>
        </w:tc>
        <w:tc>
          <w:tcPr>
            <w:tcW w:w="1205" w:type="dxa"/>
          </w:tcPr>
          <w:p w:rsidR="00FD13AC" w:rsidRPr="004C0DEF" w:rsidRDefault="00D13982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26"/>
          </w:p>
        </w:tc>
      </w:tr>
      <w:tr w:rsidR="00AC378C" w:rsidRPr="004C0DEF" w:rsidTr="00A44F4D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</w:tcPr>
          <w:p w:rsidR="00AC378C" w:rsidRDefault="00AC378C" w:rsidP="00BD55D4">
            <w:pPr>
              <w:rPr>
                <w:lang w:val="es-ES_tradnl"/>
              </w:rPr>
            </w:pPr>
            <w:r>
              <w:rPr>
                <w:lang w:val="es-ES_tradnl"/>
              </w:rPr>
              <w:t>Perímetro a 1,30 m (m)</w:t>
            </w:r>
          </w:p>
        </w:tc>
        <w:tc>
          <w:tcPr>
            <w:tcW w:w="1438" w:type="dxa"/>
          </w:tcPr>
          <w:p w:rsidR="00AC378C" w:rsidRPr="004C0DEF" w:rsidRDefault="00D13982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27"/>
          </w:p>
        </w:tc>
        <w:tc>
          <w:tcPr>
            <w:tcW w:w="3827" w:type="dxa"/>
          </w:tcPr>
          <w:p w:rsidR="00AC378C" w:rsidRDefault="00AC378C" w:rsidP="00AC3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B7137A">
              <w:rPr>
                <w:b/>
                <w:lang w:val="es-ES_tradnl"/>
              </w:rPr>
              <w:t>Diámetro de copa</w:t>
            </w:r>
            <w:r>
              <w:rPr>
                <w:b/>
                <w:lang w:val="es-ES_tradnl"/>
              </w:rPr>
              <w:t xml:space="preserve"> (m) Direccion E-W</w:t>
            </w:r>
          </w:p>
        </w:tc>
        <w:tc>
          <w:tcPr>
            <w:tcW w:w="1205" w:type="dxa"/>
          </w:tcPr>
          <w:p w:rsidR="00AC378C" w:rsidRPr="004C0DEF" w:rsidRDefault="00D13982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28"/>
          </w:p>
        </w:tc>
      </w:tr>
      <w:tr w:rsidR="00FD13AC" w:rsidRPr="004C0DEF" w:rsidTr="00A44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</w:tcPr>
          <w:p w:rsidR="00FD13AC" w:rsidRPr="004C0DEF" w:rsidRDefault="00AC378C" w:rsidP="00BD55D4">
            <w:pPr>
              <w:rPr>
                <w:lang w:val="es-ES_tradnl"/>
              </w:rPr>
            </w:pPr>
            <w:r>
              <w:rPr>
                <w:lang w:val="es-ES_tradnl"/>
              </w:rPr>
              <w:t>Perímetro de la base (m)</w:t>
            </w:r>
          </w:p>
        </w:tc>
        <w:tc>
          <w:tcPr>
            <w:tcW w:w="1438" w:type="dxa"/>
          </w:tcPr>
          <w:p w:rsidR="00FD13AC" w:rsidRPr="004C0DEF" w:rsidRDefault="00D13982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29"/>
          </w:p>
        </w:tc>
        <w:tc>
          <w:tcPr>
            <w:tcW w:w="3827" w:type="dxa"/>
          </w:tcPr>
          <w:p w:rsidR="00FD13AC" w:rsidRPr="00FD13AC" w:rsidRDefault="00B7137A" w:rsidP="00B71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Nº de ramas principales</w:t>
            </w:r>
          </w:p>
        </w:tc>
        <w:tc>
          <w:tcPr>
            <w:tcW w:w="1205" w:type="dxa"/>
          </w:tcPr>
          <w:p w:rsidR="00FD13AC" w:rsidRPr="004C0DEF" w:rsidRDefault="00D13982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0"/>
          </w:p>
        </w:tc>
      </w:tr>
      <w:tr w:rsidR="0022376C" w:rsidRPr="004C0DEF" w:rsidTr="00D31289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</w:tcPr>
          <w:p w:rsidR="0022376C" w:rsidRPr="004C0DEF" w:rsidRDefault="0022376C" w:rsidP="00BD55D4">
            <w:pPr>
              <w:rPr>
                <w:lang w:val="es-ES_tradnl"/>
              </w:rPr>
            </w:pPr>
            <w:r w:rsidRPr="00B7137A">
              <w:rPr>
                <w:lang w:val="es-ES_tradnl"/>
              </w:rPr>
              <w:t xml:space="preserve">Edad </w:t>
            </w:r>
            <w:r>
              <w:rPr>
                <w:lang w:val="es-ES_tradnl"/>
              </w:rPr>
              <w:t>estimada</w:t>
            </w:r>
          </w:p>
        </w:tc>
        <w:tc>
          <w:tcPr>
            <w:tcW w:w="1438" w:type="dxa"/>
          </w:tcPr>
          <w:p w:rsidR="0022376C" w:rsidRPr="004C0DEF" w:rsidRDefault="00D13982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1"/>
          </w:p>
        </w:tc>
        <w:tc>
          <w:tcPr>
            <w:tcW w:w="5032" w:type="dxa"/>
            <w:gridSpan w:val="2"/>
          </w:tcPr>
          <w:p w:rsidR="0022376C" w:rsidRPr="004C0DEF" w:rsidRDefault="0022376C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  <w:tr w:rsidR="00B7137A" w:rsidRPr="004C0DEF" w:rsidTr="00A44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8" w:type="dxa"/>
            <w:gridSpan w:val="4"/>
          </w:tcPr>
          <w:p w:rsidR="00B7137A" w:rsidRDefault="009341CF" w:rsidP="00D251E5">
            <w:pPr>
              <w:rPr>
                <w:lang w:val="es-ES_tradnl"/>
              </w:rPr>
            </w:pPr>
            <w:r>
              <w:rPr>
                <w:lang w:val="es-ES_tradnl"/>
              </w:rPr>
              <w:t>Otras medidas destacables :</w:t>
            </w:r>
            <w:r w:rsidR="00D13982">
              <w:rPr>
                <w:lang w:val="es-ES_tradnl"/>
              </w:rPr>
              <w:t xml:space="preserve"> </w:t>
            </w:r>
            <w:r w:rsidR="00D13982">
              <w:rPr>
                <w:lang w:val="es-ES_tradn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 w:rsidR="00D13982">
              <w:rPr>
                <w:lang w:val="es-ES_tradnl"/>
              </w:rPr>
              <w:instrText xml:space="preserve"> FORMTEXT </w:instrText>
            </w:r>
            <w:r w:rsidR="00D13982">
              <w:rPr>
                <w:lang w:val="es-ES_tradnl"/>
              </w:rPr>
            </w:r>
            <w:r w:rsidR="00D13982">
              <w:rPr>
                <w:lang w:val="es-ES_tradnl"/>
              </w:rPr>
              <w:fldChar w:fldCharType="separate"/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lang w:val="es-ES_tradnl"/>
              </w:rPr>
              <w:fldChar w:fldCharType="end"/>
            </w:r>
            <w:bookmarkEnd w:id="32"/>
          </w:p>
          <w:p w:rsidR="00B7137A" w:rsidRPr="004C0DEF" w:rsidRDefault="00B7137A" w:rsidP="00D251E5">
            <w:pPr>
              <w:rPr>
                <w:lang w:val="es-ES_tradnl"/>
              </w:rPr>
            </w:pPr>
          </w:p>
        </w:tc>
      </w:tr>
    </w:tbl>
    <w:p w:rsidR="00E70901" w:rsidRPr="004C0DEF" w:rsidRDefault="00EB0E23">
      <w:pPr>
        <w:pStyle w:val="Ttulo1"/>
        <w:rPr>
          <w:lang w:val="es-ES_tradnl"/>
        </w:rPr>
      </w:pPr>
      <w:r>
        <w:rPr>
          <w:lang w:val="es-ES_tradnl"/>
        </w:rPr>
        <w:t>Aspectos históricos y culturales</w:t>
      </w:r>
    </w:p>
    <w:tbl>
      <w:tblPr>
        <w:tblStyle w:val="Tabladelista6concolores-nfasis1"/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Tabla de información de alquiler de coches"/>
      </w:tblPr>
      <w:tblGrid>
        <w:gridCol w:w="9136"/>
      </w:tblGrid>
      <w:tr w:rsidR="00B7137A" w:rsidRPr="004C0DEF" w:rsidTr="00EB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6" w:type="dxa"/>
          </w:tcPr>
          <w:p w:rsidR="00B7137A" w:rsidRPr="004C0DEF" w:rsidRDefault="00B7137A" w:rsidP="00B7137A">
            <w:pPr>
              <w:rPr>
                <w:lang w:val="es-ES_tradnl"/>
              </w:rPr>
            </w:pPr>
            <w:r>
              <w:t>Aspectos destacables en relación con eventos históricos de ámbito regional o nacional o con cualquier tipo de fenómeno cultural o de interés popular:</w:t>
            </w:r>
          </w:p>
        </w:tc>
      </w:tr>
      <w:tr w:rsidR="00B7137A" w:rsidRPr="004C0DEF" w:rsidTr="00EB0E23">
        <w:trPr>
          <w:trHeight w:val="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6" w:type="dxa"/>
          </w:tcPr>
          <w:p w:rsidR="00B7137A" w:rsidRPr="004C0DEF" w:rsidRDefault="00D13982" w:rsidP="00591903">
            <w:pPr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3"/>
          </w:p>
        </w:tc>
      </w:tr>
    </w:tbl>
    <w:p w:rsidR="00EB0E23" w:rsidRPr="004C0DEF" w:rsidRDefault="00EB0E23" w:rsidP="00EB0E23">
      <w:pPr>
        <w:pStyle w:val="Ttulo1"/>
        <w:tabs>
          <w:tab w:val="left" w:pos="3156"/>
          <w:tab w:val="left" w:pos="4705"/>
          <w:tab w:val="left" w:pos="6255"/>
          <w:tab w:val="left" w:pos="7805"/>
        </w:tabs>
        <w:rPr>
          <w:lang w:val="es-ES_tradnl"/>
        </w:rPr>
      </w:pPr>
      <w:r>
        <w:rPr>
          <w:lang w:val="es-ES_tradnl"/>
        </w:rPr>
        <w:t>Áreas periféricas de Protección</w:t>
      </w:r>
    </w:p>
    <w:tbl>
      <w:tblPr>
        <w:tblStyle w:val="Tabladelista6concolores-nfasis1"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la de información de la compañía aérea"/>
      </w:tblPr>
      <w:tblGrid>
        <w:gridCol w:w="3259"/>
        <w:gridCol w:w="5890"/>
      </w:tblGrid>
      <w:tr w:rsidR="004C2E5A" w:rsidRPr="004C0DEF" w:rsidTr="00A44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Vegetación asociada relevante</w:t>
            </w:r>
          </w:p>
        </w:tc>
        <w:tc>
          <w:tcPr>
            <w:tcW w:w="5889" w:type="dxa"/>
          </w:tcPr>
          <w:p w:rsidR="004C2E5A" w:rsidRPr="004C0DEF" w:rsidRDefault="00D13982" w:rsidP="00B14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4"/>
          </w:p>
        </w:tc>
      </w:tr>
      <w:tr w:rsidR="004C2E5A" w:rsidRPr="004C0DEF" w:rsidTr="00A44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Relevancia paisajística</w:t>
            </w:r>
          </w:p>
        </w:tc>
        <w:tc>
          <w:tcPr>
            <w:tcW w:w="5889" w:type="dxa"/>
          </w:tcPr>
          <w:p w:rsidR="004C2E5A" w:rsidRPr="004C0DEF" w:rsidRDefault="00D13982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5" w:name="Texto35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5"/>
          </w:p>
        </w:tc>
      </w:tr>
      <w:tr w:rsidR="004C2E5A" w:rsidRPr="004C0DEF" w:rsidTr="00A44F4D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:rsidR="004C2E5A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Amenazas </w:t>
            </w:r>
          </w:p>
        </w:tc>
        <w:tc>
          <w:tcPr>
            <w:tcW w:w="5889" w:type="dxa"/>
          </w:tcPr>
          <w:p w:rsidR="004C2E5A" w:rsidRPr="004C0DEF" w:rsidRDefault="00D13982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6" w:name="Texto36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6"/>
          </w:p>
        </w:tc>
      </w:tr>
      <w:tr w:rsidR="004C2E5A" w:rsidRPr="004C0DEF" w:rsidTr="00A44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Medidas de protección</w:t>
            </w:r>
          </w:p>
        </w:tc>
        <w:tc>
          <w:tcPr>
            <w:tcW w:w="5889" w:type="dxa"/>
          </w:tcPr>
          <w:p w:rsidR="004C2E5A" w:rsidRPr="004C0DEF" w:rsidRDefault="00D13982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7" w:name="Texto37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7"/>
          </w:p>
        </w:tc>
      </w:tr>
      <w:tr w:rsidR="00EB0E23" w:rsidRPr="004C0DEF" w:rsidTr="00A44F4D">
        <w:trPr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9" w:type="dxa"/>
            <w:gridSpan w:val="2"/>
          </w:tcPr>
          <w:p w:rsidR="00EB0E23" w:rsidRDefault="00EB0E23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Otras </w:t>
            </w:r>
            <w:r w:rsidR="004C2E5A">
              <w:rPr>
                <w:lang w:val="es-ES_tradnl"/>
              </w:rPr>
              <w:t>cuestiones</w:t>
            </w:r>
            <w:r>
              <w:rPr>
                <w:lang w:val="es-ES_tradnl"/>
              </w:rPr>
              <w:t xml:space="preserve"> destacables :</w:t>
            </w:r>
            <w:r w:rsidR="00D13982">
              <w:rPr>
                <w:lang w:val="es-ES_tradnl"/>
              </w:rPr>
              <w:t xml:space="preserve"> </w:t>
            </w:r>
            <w:r w:rsidR="00D13982">
              <w:rPr>
                <w:lang w:val="es-ES_tradn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8" w:name="Texto38"/>
            <w:r w:rsidR="00D13982">
              <w:rPr>
                <w:lang w:val="es-ES_tradnl"/>
              </w:rPr>
              <w:instrText xml:space="preserve"> FORMTEXT </w:instrText>
            </w:r>
            <w:r w:rsidR="00D13982">
              <w:rPr>
                <w:lang w:val="es-ES_tradnl"/>
              </w:rPr>
            </w:r>
            <w:r w:rsidR="00D13982">
              <w:rPr>
                <w:lang w:val="es-ES_tradnl"/>
              </w:rPr>
              <w:fldChar w:fldCharType="separate"/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lang w:val="es-ES_tradnl"/>
              </w:rPr>
              <w:fldChar w:fldCharType="end"/>
            </w:r>
            <w:bookmarkEnd w:id="38"/>
          </w:p>
          <w:p w:rsidR="00EB0E23" w:rsidRPr="004C0DEF" w:rsidRDefault="00EB0E23" w:rsidP="00B143A7">
            <w:pPr>
              <w:rPr>
                <w:lang w:val="es-ES_tradnl"/>
              </w:rPr>
            </w:pPr>
          </w:p>
        </w:tc>
      </w:tr>
    </w:tbl>
    <w:p w:rsidR="004C2E5A" w:rsidRPr="004C0DEF" w:rsidRDefault="004C2E5A" w:rsidP="004C2E5A">
      <w:pPr>
        <w:pStyle w:val="Ttulo1"/>
        <w:tabs>
          <w:tab w:val="left" w:pos="3156"/>
          <w:tab w:val="left" w:pos="4705"/>
          <w:tab w:val="left" w:pos="6255"/>
          <w:tab w:val="left" w:pos="7805"/>
        </w:tabs>
        <w:rPr>
          <w:lang w:val="es-ES_tradnl"/>
        </w:rPr>
      </w:pPr>
      <w:r>
        <w:rPr>
          <w:lang w:val="es-ES_tradnl"/>
        </w:rPr>
        <w:t>OTRAS CARACTERISTICAS COMPLEMENTARIAS</w:t>
      </w:r>
    </w:p>
    <w:tbl>
      <w:tblPr>
        <w:tblStyle w:val="Tabladelista6concolores-nfasis1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la de información de la compañía aérea"/>
      </w:tblPr>
      <w:tblGrid>
        <w:gridCol w:w="3681"/>
        <w:gridCol w:w="5457"/>
      </w:tblGrid>
      <w:tr w:rsidR="004C2E5A" w:rsidRPr="004C0DEF" w:rsidTr="00A44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Fuste </w:t>
            </w:r>
            <w:r w:rsidRPr="004C2E5A">
              <w:rPr>
                <w:sz w:val="16"/>
                <w:szCs w:val="16"/>
                <w:lang w:val="es-ES_tradnl"/>
              </w:rPr>
              <w:t>(Único, rectilíneo, torcido, etc.)</w:t>
            </w:r>
          </w:p>
        </w:tc>
        <w:tc>
          <w:tcPr>
            <w:tcW w:w="5457" w:type="dxa"/>
          </w:tcPr>
          <w:p w:rsidR="004C2E5A" w:rsidRPr="004C0DEF" w:rsidRDefault="00D13982" w:rsidP="00B14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9" w:name="Texto39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39"/>
          </w:p>
        </w:tc>
      </w:tr>
      <w:tr w:rsidR="004C2E5A" w:rsidRPr="004C0DEF" w:rsidTr="00A44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Copa </w:t>
            </w:r>
            <w:r w:rsidRPr="004C2E5A">
              <w:rPr>
                <w:sz w:val="16"/>
                <w:szCs w:val="16"/>
                <w:lang w:val="es-ES_tradnl"/>
              </w:rPr>
              <w:t>(Aparasolada, circular, Cónica, etc)</w:t>
            </w:r>
          </w:p>
        </w:tc>
        <w:tc>
          <w:tcPr>
            <w:tcW w:w="5457" w:type="dxa"/>
          </w:tcPr>
          <w:p w:rsidR="004C2E5A" w:rsidRPr="004C0DEF" w:rsidRDefault="00D13982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40"/>
          </w:p>
        </w:tc>
      </w:tr>
      <w:tr w:rsidR="004C2E5A" w:rsidRPr="004C0DEF" w:rsidTr="004C2E5A">
        <w:trPr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8" w:type="dxa"/>
            <w:gridSpan w:val="2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Amenazas:</w:t>
            </w:r>
            <w:r w:rsidR="00D13982">
              <w:rPr>
                <w:lang w:val="es-ES_tradnl"/>
              </w:rPr>
              <w:t xml:space="preserve"> </w:t>
            </w:r>
            <w:r w:rsidR="00D13982">
              <w:rPr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1" w:name="Texto41"/>
            <w:r w:rsidR="00D13982">
              <w:rPr>
                <w:lang w:val="es-ES_tradnl"/>
              </w:rPr>
              <w:instrText xml:space="preserve"> FORMTEXT </w:instrText>
            </w:r>
            <w:r w:rsidR="00D13982">
              <w:rPr>
                <w:lang w:val="es-ES_tradnl"/>
              </w:rPr>
            </w:r>
            <w:r w:rsidR="00D13982">
              <w:rPr>
                <w:lang w:val="es-ES_tradnl"/>
              </w:rPr>
              <w:fldChar w:fldCharType="separate"/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lang w:val="es-ES_tradnl"/>
              </w:rPr>
              <w:fldChar w:fldCharType="end"/>
            </w:r>
            <w:bookmarkEnd w:id="41"/>
          </w:p>
        </w:tc>
      </w:tr>
      <w:tr w:rsidR="004C2E5A" w:rsidRPr="004C0DEF" w:rsidTr="00A44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8" w:type="dxa"/>
            <w:gridSpan w:val="2"/>
          </w:tcPr>
          <w:p w:rsidR="004C2E5A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Medidas de conservación y protección :</w:t>
            </w:r>
            <w:r w:rsidR="00D13982">
              <w:rPr>
                <w:lang w:val="es-ES_tradnl"/>
              </w:rPr>
              <w:t xml:space="preserve"> </w:t>
            </w:r>
            <w:r w:rsidR="00D13982">
              <w:rPr>
                <w:lang w:val="es-ES_tradn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2" w:name="Texto42"/>
            <w:r w:rsidR="00D13982">
              <w:rPr>
                <w:lang w:val="es-ES_tradnl"/>
              </w:rPr>
              <w:instrText xml:space="preserve"> FORMTEXT </w:instrText>
            </w:r>
            <w:r w:rsidR="00D13982">
              <w:rPr>
                <w:lang w:val="es-ES_tradnl"/>
              </w:rPr>
            </w:r>
            <w:r w:rsidR="00D13982">
              <w:rPr>
                <w:lang w:val="es-ES_tradnl"/>
              </w:rPr>
              <w:fldChar w:fldCharType="separate"/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lang w:val="es-ES_tradnl"/>
              </w:rPr>
              <w:fldChar w:fldCharType="end"/>
            </w:r>
            <w:bookmarkEnd w:id="42"/>
          </w:p>
          <w:p w:rsidR="004C2E5A" w:rsidRDefault="004C2E5A" w:rsidP="00B143A7">
            <w:pPr>
              <w:rPr>
                <w:lang w:val="es-ES_tradnl"/>
              </w:rPr>
            </w:pPr>
          </w:p>
          <w:p w:rsidR="004C2E5A" w:rsidRDefault="004C2E5A" w:rsidP="00B143A7">
            <w:pPr>
              <w:rPr>
                <w:lang w:val="es-ES_tradnl"/>
              </w:rPr>
            </w:pPr>
          </w:p>
          <w:p w:rsidR="004C2E5A" w:rsidRPr="004C0DEF" w:rsidRDefault="004C2E5A" w:rsidP="00B143A7">
            <w:pPr>
              <w:rPr>
                <w:lang w:val="es-ES_tradnl"/>
              </w:rPr>
            </w:pPr>
          </w:p>
        </w:tc>
      </w:tr>
    </w:tbl>
    <w:p w:rsidR="004C2E5A" w:rsidRPr="004C0DEF" w:rsidRDefault="004C2E5A" w:rsidP="004C2E5A">
      <w:pPr>
        <w:pStyle w:val="Ttulo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lang w:val="es-ES_tradnl"/>
        </w:rPr>
      </w:pPr>
      <w:r w:rsidRPr="00B7137A">
        <w:rPr>
          <w:lang w:val="es-ES_tradnl"/>
        </w:rPr>
        <w:lastRenderedPageBreak/>
        <w:t>Estado de conservación y sanitario</w:t>
      </w:r>
    </w:p>
    <w:tbl>
      <w:tblPr>
        <w:tblStyle w:val="Tabladelista6concolores-nfasis1"/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la de información del itinerario del hotel"/>
      </w:tblPr>
      <w:tblGrid>
        <w:gridCol w:w="2289"/>
        <w:gridCol w:w="967"/>
        <w:gridCol w:w="850"/>
        <w:gridCol w:w="992"/>
        <w:gridCol w:w="3661"/>
      </w:tblGrid>
      <w:tr w:rsidR="004C2E5A" w:rsidRPr="004C0DEF" w:rsidTr="00B143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Defoliación</w:t>
            </w:r>
          </w:p>
        </w:tc>
        <w:tc>
          <w:tcPr>
            <w:tcW w:w="967" w:type="dxa"/>
          </w:tcPr>
          <w:p w:rsidR="004C2E5A" w:rsidRPr="00C40C6F" w:rsidRDefault="004C2E5A" w:rsidP="00B14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C40C6F">
              <w:rPr>
                <w:lang w:val="es-ES_tradnl"/>
              </w:rPr>
              <w:t xml:space="preserve">Si </w:t>
            </w:r>
            <w:sdt>
              <w:sdtPr>
                <w:rPr>
                  <w:lang w:val="es-ES_tradnl"/>
                </w:rPr>
                <w:id w:val="-130484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4C2E5A" w:rsidRPr="00C40C6F" w:rsidRDefault="004C2E5A" w:rsidP="00B14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C40C6F">
              <w:rPr>
                <w:lang w:val="es-ES_tradnl"/>
              </w:rPr>
              <w:t>No</w:t>
            </w:r>
            <w:r>
              <w:rPr>
                <w:lang w:val="es-ES_tradnl"/>
              </w:rPr>
              <w:t xml:space="preserve"> </w:t>
            </w:r>
            <w:sdt>
              <w:sdtPr>
                <w:rPr>
                  <w:lang w:val="es-ES_tradnl"/>
                </w:rPr>
                <w:id w:val="-204327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:rsidR="004C2E5A" w:rsidRPr="00C40C6F" w:rsidRDefault="004C2E5A" w:rsidP="00B14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C40C6F">
              <w:rPr>
                <w:lang w:val="es-ES_tradnl"/>
              </w:rPr>
              <w:t>%</w:t>
            </w:r>
            <w:r w:rsidR="00D13982">
              <w:rPr>
                <w:lang w:val="es-ES_tradnl"/>
              </w:rPr>
              <w:t xml:space="preserve"> </w:t>
            </w:r>
            <w:r w:rsidR="00D13982">
              <w:rPr>
                <w:lang w:val="es-ES_tradn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3" w:name="Texto43"/>
            <w:r w:rsidR="00D13982">
              <w:rPr>
                <w:lang w:val="es-ES_tradnl"/>
              </w:rPr>
              <w:instrText xml:space="preserve"> FORMTEXT </w:instrText>
            </w:r>
            <w:r w:rsidR="00D13982">
              <w:rPr>
                <w:lang w:val="es-ES_tradnl"/>
              </w:rPr>
            </w:r>
            <w:r w:rsidR="00D13982">
              <w:rPr>
                <w:lang w:val="es-ES_tradnl"/>
              </w:rPr>
              <w:fldChar w:fldCharType="separate"/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lang w:val="es-ES_tradnl"/>
              </w:rPr>
              <w:fldChar w:fldCharType="end"/>
            </w:r>
            <w:bookmarkEnd w:id="43"/>
          </w:p>
        </w:tc>
        <w:tc>
          <w:tcPr>
            <w:tcW w:w="3661" w:type="dxa"/>
          </w:tcPr>
          <w:p w:rsidR="004C2E5A" w:rsidRPr="004C0DEF" w:rsidRDefault="00D13982" w:rsidP="00B14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4" w:name="Texto44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44"/>
          </w:p>
        </w:tc>
      </w:tr>
      <w:tr w:rsidR="004C2E5A" w:rsidRPr="004C0DEF" w:rsidTr="00B14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Perdida de ramas</w:t>
            </w:r>
          </w:p>
        </w:tc>
        <w:tc>
          <w:tcPr>
            <w:tcW w:w="967" w:type="dxa"/>
          </w:tcPr>
          <w:p w:rsidR="004C2E5A" w:rsidRPr="00C40C6F" w:rsidRDefault="004C2E5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 xml:space="preserve">Si </w:t>
            </w:r>
            <w:sdt>
              <w:sdtPr>
                <w:rPr>
                  <w:b/>
                </w:rPr>
                <w:id w:val="49824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4C2E5A" w:rsidRPr="00C40C6F" w:rsidRDefault="004C2E5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>No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83997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:rsidR="004C2E5A" w:rsidRPr="00C40C6F" w:rsidRDefault="004C2E5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>%</w:t>
            </w:r>
            <w:r w:rsidR="00D13982">
              <w:rPr>
                <w:b/>
              </w:rPr>
              <w:t xml:space="preserve"> </w:t>
            </w:r>
            <w:r w:rsidR="00D13982">
              <w:rPr>
                <w:b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5" w:name="Texto45"/>
            <w:r w:rsidR="00D13982">
              <w:rPr>
                <w:b/>
              </w:rPr>
              <w:instrText xml:space="preserve"> FORMTEXT </w:instrText>
            </w:r>
            <w:r w:rsidR="00D13982">
              <w:rPr>
                <w:b/>
              </w:rPr>
            </w:r>
            <w:r w:rsidR="00D13982">
              <w:rPr>
                <w:b/>
              </w:rPr>
              <w:fldChar w:fldCharType="separate"/>
            </w:r>
            <w:r w:rsidR="00D13982">
              <w:rPr>
                <w:b/>
                <w:noProof/>
              </w:rPr>
              <w:t> </w:t>
            </w:r>
            <w:r w:rsidR="00D13982">
              <w:rPr>
                <w:b/>
                <w:noProof/>
              </w:rPr>
              <w:t> </w:t>
            </w:r>
            <w:r w:rsidR="00D13982">
              <w:rPr>
                <w:b/>
                <w:noProof/>
              </w:rPr>
              <w:t> </w:t>
            </w:r>
            <w:r w:rsidR="00D13982">
              <w:rPr>
                <w:b/>
                <w:noProof/>
              </w:rPr>
              <w:t> </w:t>
            </w:r>
            <w:r w:rsidR="00D13982">
              <w:rPr>
                <w:b/>
                <w:noProof/>
              </w:rPr>
              <w:t> </w:t>
            </w:r>
            <w:r w:rsidR="00D13982">
              <w:rPr>
                <w:b/>
              </w:rPr>
              <w:fldChar w:fldCharType="end"/>
            </w:r>
            <w:bookmarkEnd w:id="45"/>
          </w:p>
        </w:tc>
        <w:tc>
          <w:tcPr>
            <w:tcW w:w="3661" w:type="dxa"/>
          </w:tcPr>
          <w:p w:rsidR="004C2E5A" w:rsidRPr="004C0DEF" w:rsidRDefault="00D13982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6" w:name="Texto46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46"/>
          </w:p>
        </w:tc>
      </w:tr>
      <w:tr w:rsidR="004C2E5A" w:rsidRPr="004C0DEF" w:rsidTr="00B143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Daños en tronco</w:t>
            </w:r>
          </w:p>
        </w:tc>
        <w:tc>
          <w:tcPr>
            <w:tcW w:w="967" w:type="dxa"/>
          </w:tcPr>
          <w:p w:rsidR="004C2E5A" w:rsidRPr="00C40C6F" w:rsidRDefault="004C2E5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 xml:space="preserve">Si </w:t>
            </w:r>
            <w:sdt>
              <w:sdtPr>
                <w:rPr>
                  <w:b/>
                </w:rPr>
                <w:id w:val="-60805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4C2E5A" w:rsidRPr="00C40C6F" w:rsidRDefault="004C2E5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>No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70933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653" w:type="dxa"/>
            <w:gridSpan w:val="2"/>
          </w:tcPr>
          <w:p w:rsidR="004C2E5A" w:rsidRPr="004C0DEF" w:rsidRDefault="00D13982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7" w:name="Texto47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47"/>
          </w:p>
        </w:tc>
      </w:tr>
      <w:tr w:rsidR="004C2E5A" w:rsidRPr="004C0DEF" w:rsidTr="00B14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Daños en raíz</w:t>
            </w:r>
          </w:p>
        </w:tc>
        <w:tc>
          <w:tcPr>
            <w:tcW w:w="967" w:type="dxa"/>
          </w:tcPr>
          <w:p w:rsidR="004C2E5A" w:rsidRPr="00C40C6F" w:rsidRDefault="004C2E5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 xml:space="preserve">Si </w:t>
            </w:r>
            <w:sdt>
              <w:sdtPr>
                <w:rPr>
                  <w:b/>
                </w:rPr>
                <w:id w:val="-128241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4C2E5A" w:rsidRPr="00C40C6F" w:rsidRDefault="004C2E5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>No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01425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653" w:type="dxa"/>
            <w:gridSpan w:val="2"/>
          </w:tcPr>
          <w:p w:rsidR="004C2E5A" w:rsidRPr="004C0DEF" w:rsidRDefault="00D13982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8" w:name="Texto48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48"/>
          </w:p>
        </w:tc>
      </w:tr>
      <w:tr w:rsidR="004C2E5A" w:rsidRPr="004C0DEF" w:rsidTr="00B143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Daños en copa</w:t>
            </w:r>
          </w:p>
        </w:tc>
        <w:tc>
          <w:tcPr>
            <w:tcW w:w="967" w:type="dxa"/>
          </w:tcPr>
          <w:p w:rsidR="004C2E5A" w:rsidRPr="00C40C6F" w:rsidRDefault="004C2E5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 xml:space="preserve">Si </w:t>
            </w:r>
            <w:sdt>
              <w:sdtPr>
                <w:rPr>
                  <w:b/>
                </w:rPr>
                <w:id w:val="108564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4C2E5A" w:rsidRPr="00C40C6F" w:rsidRDefault="004C2E5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>No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4262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653" w:type="dxa"/>
            <w:gridSpan w:val="2"/>
          </w:tcPr>
          <w:p w:rsidR="004C2E5A" w:rsidRPr="004C0DEF" w:rsidRDefault="00D13982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9" w:name="Texto49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49"/>
          </w:p>
        </w:tc>
      </w:tr>
      <w:tr w:rsidR="004C2E5A" w:rsidRPr="004C0DEF" w:rsidTr="00B14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Daños en hojas</w:t>
            </w:r>
          </w:p>
        </w:tc>
        <w:tc>
          <w:tcPr>
            <w:tcW w:w="967" w:type="dxa"/>
          </w:tcPr>
          <w:p w:rsidR="004C2E5A" w:rsidRPr="00C40C6F" w:rsidRDefault="004C2E5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 xml:space="preserve">Si </w:t>
            </w:r>
            <w:sdt>
              <w:sdtPr>
                <w:rPr>
                  <w:b/>
                </w:rPr>
                <w:id w:val="93988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4C2E5A" w:rsidRPr="00C40C6F" w:rsidRDefault="004C2E5A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>No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58823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653" w:type="dxa"/>
            <w:gridSpan w:val="2"/>
          </w:tcPr>
          <w:p w:rsidR="004C2E5A" w:rsidRPr="004C0DEF" w:rsidRDefault="00D13982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0" w:name="Texto50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0"/>
          </w:p>
        </w:tc>
      </w:tr>
      <w:tr w:rsidR="004C2E5A" w:rsidRPr="004C0DEF" w:rsidTr="00B143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Hongos de pudrición</w:t>
            </w:r>
          </w:p>
        </w:tc>
        <w:tc>
          <w:tcPr>
            <w:tcW w:w="967" w:type="dxa"/>
          </w:tcPr>
          <w:p w:rsidR="004C2E5A" w:rsidRPr="00C40C6F" w:rsidRDefault="004C2E5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 xml:space="preserve">Si </w:t>
            </w:r>
            <w:sdt>
              <w:sdtPr>
                <w:rPr>
                  <w:b/>
                </w:rPr>
                <w:id w:val="134382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4C2E5A" w:rsidRPr="00C40C6F" w:rsidRDefault="004C2E5A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40C6F">
              <w:rPr>
                <w:b/>
              </w:rPr>
              <w:t>No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9916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653" w:type="dxa"/>
            <w:gridSpan w:val="2"/>
          </w:tcPr>
          <w:p w:rsidR="004C2E5A" w:rsidRPr="004C0DEF" w:rsidRDefault="00D13982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1" w:name="Texto51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1"/>
          </w:p>
        </w:tc>
      </w:tr>
      <w:tr w:rsidR="004C2E5A" w:rsidRPr="004C0DEF" w:rsidTr="00B14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Fructificación</w:t>
            </w:r>
          </w:p>
        </w:tc>
        <w:tc>
          <w:tcPr>
            <w:tcW w:w="6470" w:type="dxa"/>
            <w:gridSpan w:val="4"/>
          </w:tcPr>
          <w:p w:rsidR="004C2E5A" w:rsidRPr="004C0DEF" w:rsidRDefault="00D13982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2" w:name="Texto52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2"/>
          </w:p>
        </w:tc>
      </w:tr>
      <w:tr w:rsidR="004C2E5A" w:rsidRPr="004C0DEF" w:rsidTr="00B143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:rsidR="004C2E5A" w:rsidRPr="004C0DEF" w:rsidRDefault="004C2E5A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Otros:</w:t>
            </w:r>
          </w:p>
        </w:tc>
        <w:tc>
          <w:tcPr>
            <w:tcW w:w="6470" w:type="dxa"/>
            <w:gridSpan w:val="4"/>
          </w:tcPr>
          <w:p w:rsidR="004C2E5A" w:rsidRPr="004C0DEF" w:rsidRDefault="00D13982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3" w:name="Texto53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3"/>
          </w:p>
        </w:tc>
      </w:tr>
    </w:tbl>
    <w:p w:rsidR="001C007D" w:rsidRPr="004C0DEF" w:rsidRDefault="001C007D" w:rsidP="001C007D">
      <w:pPr>
        <w:pStyle w:val="Ttulo1"/>
        <w:tabs>
          <w:tab w:val="left" w:pos="3156"/>
          <w:tab w:val="left" w:pos="4705"/>
          <w:tab w:val="left" w:pos="6255"/>
          <w:tab w:val="left" w:pos="7805"/>
        </w:tabs>
        <w:rPr>
          <w:lang w:val="es-ES_tradnl"/>
        </w:rPr>
      </w:pPr>
      <w:r>
        <w:rPr>
          <w:lang w:val="es-ES_tradnl"/>
        </w:rPr>
        <w:t>DATOS DEL OBSERVADOR</w:t>
      </w:r>
    </w:p>
    <w:tbl>
      <w:tblPr>
        <w:tblStyle w:val="Tabladelista6concolores-nfasis1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la de información de la compañía aérea"/>
      </w:tblPr>
      <w:tblGrid>
        <w:gridCol w:w="3256"/>
        <w:gridCol w:w="5882"/>
      </w:tblGrid>
      <w:tr w:rsidR="001C007D" w:rsidRPr="004C0DEF" w:rsidTr="00B143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007D" w:rsidRPr="004C0DEF" w:rsidRDefault="001C007D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Nombre y apellidos</w:t>
            </w:r>
          </w:p>
        </w:tc>
        <w:tc>
          <w:tcPr>
            <w:tcW w:w="5882" w:type="dxa"/>
          </w:tcPr>
          <w:p w:rsidR="001C007D" w:rsidRPr="004C0DEF" w:rsidRDefault="00D13982" w:rsidP="00B14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4" w:name="Texto54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4"/>
          </w:p>
        </w:tc>
      </w:tr>
      <w:tr w:rsidR="001C007D" w:rsidRPr="004C0DEF" w:rsidTr="00B14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007D" w:rsidRPr="004C0DEF" w:rsidRDefault="001C007D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Teléfono</w:t>
            </w:r>
          </w:p>
        </w:tc>
        <w:tc>
          <w:tcPr>
            <w:tcW w:w="5882" w:type="dxa"/>
          </w:tcPr>
          <w:p w:rsidR="001C007D" w:rsidRPr="004C0DEF" w:rsidRDefault="00D13982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5" w:name="Texto55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5"/>
          </w:p>
        </w:tc>
      </w:tr>
      <w:tr w:rsidR="001C007D" w:rsidRPr="004C0DEF" w:rsidTr="00B143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007D" w:rsidRDefault="001C007D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e-mail</w:t>
            </w:r>
          </w:p>
        </w:tc>
        <w:tc>
          <w:tcPr>
            <w:tcW w:w="5882" w:type="dxa"/>
          </w:tcPr>
          <w:p w:rsidR="001C007D" w:rsidRPr="004C0DEF" w:rsidRDefault="00D13982" w:rsidP="00B1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6" w:name="Texto56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6"/>
          </w:p>
        </w:tc>
      </w:tr>
      <w:tr w:rsidR="001C007D" w:rsidRPr="004C0DEF" w:rsidTr="00B14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007D" w:rsidRPr="004C0DEF" w:rsidRDefault="001C007D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Relación (</w:t>
            </w:r>
            <w:r w:rsidRPr="001C007D">
              <w:rPr>
                <w:sz w:val="16"/>
                <w:szCs w:val="16"/>
                <w:lang w:val="es-ES_tradnl"/>
              </w:rPr>
              <w:t>AMA, particular, técnico…</w:t>
            </w:r>
            <w:r>
              <w:rPr>
                <w:lang w:val="es-ES_tradnl"/>
              </w:rPr>
              <w:t>)</w:t>
            </w:r>
          </w:p>
        </w:tc>
        <w:tc>
          <w:tcPr>
            <w:tcW w:w="5882" w:type="dxa"/>
          </w:tcPr>
          <w:p w:rsidR="001C007D" w:rsidRPr="004C0DEF" w:rsidRDefault="00D13982" w:rsidP="00B1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7" w:name="Texto57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57"/>
          </w:p>
        </w:tc>
      </w:tr>
      <w:tr w:rsidR="001C007D" w:rsidRPr="004C0DEF" w:rsidTr="00B143A7">
        <w:trPr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8" w:type="dxa"/>
            <w:gridSpan w:val="2"/>
          </w:tcPr>
          <w:p w:rsidR="001C007D" w:rsidRDefault="00BF4E9F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Observaciones</w:t>
            </w:r>
            <w:r w:rsidR="001C007D">
              <w:rPr>
                <w:lang w:val="es-ES_tradnl"/>
              </w:rPr>
              <w:t xml:space="preserve"> :</w:t>
            </w:r>
            <w:r w:rsidR="00D13982">
              <w:rPr>
                <w:lang w:val="es-ES_tradnl"/>
              </w:rPr>
              <w:t xml:space="preserve"> </w:t>
            </w:r>
            <w:r w:rsidR="00D13982">
              <w:rPr>
                <w:lang w:val="es-ES_tradnl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8" w:name="Texto58"/>
            <w:r w:rsidR="00D13982">
              <w:rPr>
                <w:lang w:val="es-ES_tradnl"/>
              </w:rPr>
              <w:instrText xml:space="preserve"> FORMTEXT </w:instrText>
            </w:r>
            <w:r w:rsidR="00D13982">
              <w:rPr>
                <w:lang w:val="es-ES_tradnl"/>
              </w:rPr>
            </w:r>
            <w:r w:rsidR="00D13982">
              <w:rPr>
                <w:lang w:val="es-ES_tradnl"/>
              </w:rPr>
              <w:fldChar w:fldCharType="separate"/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lang w:val="es-ES_tradnl"/>
              </w:rPr>
              <w:fldChar w:fldCharType="end"/>
            </w:r>
            <w:bookmarkEnd w:id="58"/>
          </w:p>
          <w:p w:rsidR="001C007D" w:rsidRDefault="001C007D" w:rsidP="00B143A7">
            <w:pPr>
              <w:rPr>
                <w:lang w:val="es-ES_tradnl"/>
              </w:rPr>
            </w:pPr>
          </w:p>
          <w:p w:rsidR="001C007D" w:rsidRDefault="001C007D" w:rsidP="00B143A7">
            <w:pPr>
              <w:rPr>
                <w:lang w:val="es-ES_tradnl"/>
              </w:rPr>
            </w:pPr>
          </w:p>
          <w:p w:rsidR="001C007D" w:rsidRPr="004C0DEF" w:rsidRDefault="001C007D" w:rsidP="00B143A7">
            <w:pPr>
              <w:rPr>
                <w:lang w:val="es-ES_tradnl"/>
              </w:rPr>
            </w:pPr>
          </w:p>
        </w:tc>
      </w:tr>
    </w:tbl>
    <w:p w:rsidR="004C2E5A" w:rsidRDefault="00BF4E9F" w:rsidP="004C2E5A">
      <w:pPr>
        <w:pStyle w:val="Ttulo1"/>
        <w:rPr>
          <w:lang w:val="es-ES_tradnl"/>
        </w:rPr>
      </w:pPr>
      <w:r>
        <w:rPr>
          <w:lang w:val="es-ES_tradnl"/>
        </w:rPr>
        <w:t>ACCESOS</w:t>
      </w:r>
    </w:p>
    <w:tbl>
      <w:tblPr>
        <w:tblStyle w:val="Tabladelista6concolores-nfasis1"/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la de información de la compañía aérea"/>
      </w:tblPr>
      <w:tblGrid>
        <w:gridCol w:w="9078"/>
      </w:tblGrid>
      <w:tr w:rsidR="00BF4E9F" w:rsidRPr="004C0DEF" w:rsidTr="00F11A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8" w:type="dxa"/>
          </w:tcPr>
          <w:p w:rsidR="00BF4E9F" w:rsidRPr="004C0DEF" w:rsidRDefault="00BF4E9F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t>Descripción:</w:t>
            </w:r>
            <w:r w:rsidR="00D13982">
              <w:rPr>
                <w:lang w:val="es-ES_tradnl"/>
              </w:rPr>
              <w:t xml:space="preserve"> </w:t>
            </w:r>
            <w:r w:rsidR="00D13982">
              <w:rPr>
                <w:lang w:val="es-ES_tradnl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9" w:name="Texto59"/>
            <w:r w:rsidR="00D13982">
              <w:rPr>
                <w:lang w:val="es-ES_tradnl"/>
              </w:rPr>
              <w:instrText xml:space="preserve"> FORMTEXT </w:instrText>
            </w:r>
            <w:r w:rsidR="00D13982">
              <w:rPr>
                <w:lang w:val="es-ES_tradnl"/>
              </w:rPr>
            </w:r>
            <w:r w:rsidR="00D13982">
              <w:rPr>
                <w:lang w:val="es-ES_tradnl"/>
              </w:rPr>
              <w:fldChar w:fldCharType="separate"/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lang w:val="es-ES_tradnl"/>
              </w:rPr>
              <w:fldChar w:fldCharType="end"/>
            </w:r>
            <w:bookmarkEnd w:id="59"/>
          </w:p>
        </w:tc>
      </w:tr>
      <w:tr w:rsidR="00BF4E9F" w:rsidRPr="004C0DEF" w:rsidTr="00A44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8" w:type="dxa"/>
          </w:tcPr>
          <w:p w:rsidR="00BF4E9F" w:rsidRPr="004C0DEF" w:rsidRDefault="00BF4E9F" w:rsidP="00B143A7">
            <w:pPr>
              <w:rPr>
                <w:b w:val="0"/>
                <w:bCs w:val="0"/>
                <w:lang w:val="es-ES_tradnl"/>
              </w:rPr>
            </w:pPr>
            <w:r>
              <w:rPr>
                <w:lang w:val="es-ES_tradnl"/>
              </w:rPr>
              <w:t>Croquis:</w:t>
            </w:r>
            <w:r w:rsidR="00D13982">
              <w:rPr>
                <w:lang w:val="es-ES_tradnl"/>
              </w:rPr>
              <w:t xml:space="preserve"> </w:t>
            </w:r>
            <w:r w:rsidR="00D13982">
              <w:rPr>
                <w:lang w:val="es-ES_tradnl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0" w:name="Texto60"/>
            <w:r w:rsidR="00D13982">
              <w:rPr>
                <w:lang w:val="es-ES_tradnl"/>
              </w:rPr>
              <w:instrText xml:space="preserve"> FORMTEXT </w:instrText>
            </w:r>
            <w:r w:rsidR="00D13982">
              <w:rPr>
                <w:lang w:val="es-ES_tradnl"/>
              </w:rPr>
            </w:r>
            <w:r w:rsidR="00D13982">
              <w:rPr>
                <w:lang w:val="es-ES_tradnl"/>
              </w:rPr>
              <w:fldChar w:fldCharType="separate"/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noProof/>
                <w:lang w:val="es-ES_tradnl"/>
              </w:rPr>
              <w:t> </w:t>
            </w:r>
            <w:r w:rsidR="00D13982">
              <w:rPr>
                <w:lang w:val="es-ES_tradnl"/>
              </w:rPr>
              <w:fldChar w:fldCharType="end"/>
            </w:r>
            <w:bookmarkEnd w:id="60"/>
          </w:p>
          <w:p w:rsidR="00BF4E9F" w:rsidRDefault="00BF4E9F" w:rsidP="00B143A7">
            <w:pPr>
              <w:rPr>
                <w:lang w:val="es-ES_tradnl"/>
              </w:rPr>
            </w:pPr>
          </w:p>
          <w:p w:rsidR="00BF4E9F" w:rsidRDefault="00BF4E9F" w:rsidP="00B143A7">
            <w:pPr>
              <w:rPr>
                <w:lang w:val="es-ES_tradnl"/>
              </w:rPr>
            </w:pPr>
          </w:p>
          <w:p w:rsidR="00BF4E9F" w:rsidRPr="004C0DEF" w:rsidRDefault="00BF4E9F" w:rsidP="00B143A7">
            <w:pPr>
              <w:rPr>
                <w:lang w:val="es-ES_tradnl"/>
              </w:rPr>
            </w:pPr>
          </w:p>
        </w:tc>
      </w:tr>
    </w:tbl>
    <w:p w:rsidR="00BF4E9F" w:rsidRDefault="00BF4E9F" w:rsidP="00BF4E9F">
      <w:pPr>
        <w:pStyle w:val="Ttulo1"/>
        <w:rPr>
          <w:lang w:val="es-ES_tradnl"/>
        </w:rPr>
      </w:pPr>
      <w:r>
        <w:rPr>
          <w:lang w:val="es-ES_tradnl"/>
        </w:rPr>
        <w:lastRenderedPageBreak/>
        <w:t>FOTOGRAFIAS</w:t>
      </w:r>
    </w:p>
    <w:tbl>
      <w:tblPr>
        <w:tblStyle w:val="Tabladelista6concolores-nfasis1"/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la de información de la compañía aérea"/>
      </w:tblPr>
      <w:tblGrid>
        <w:gridCol w:w="9414"/>
      </w:tblGrid>
      <w:tr w:rsidR="00BF4E9F" w:rsidRPr="004C0DEF" w:rsidTr="00BF4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3" w:type="dxa"/>
          </w:tcPr>
          <w:p w:rsidR="00BF4E9F" w:rsidRDefault="00BF4E9F" w:rsidP="00B143A7">
            <w:pPr>
              <w:rPr>
                <w:lang w:val="es-ES_tradnl"/>
              </w:rPr>
            </w:pPr>
          </w:p>
          <w:p w:rsidR="00BF4E9F" w:rsidRDefault="00D13982" w:rsidP="00B143A7">
            <w:pPr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1" w:name="Texto61"/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  <w:bookmarkEnd w:id="61"/>
          </w:p>
          <w:p w:rsidR="00BF4E9F" w:rsidRPr="004C0DEF" w:rsidRDefault="00BF4E9F" w:rsidP="00B143A7">
            <w:pPr>
              <w:rPr>
                <w:lang w:val="es-ES_tradnl"/>
              </w:rPr>
            </w:pPr>
          </w:p>
        </w:tc>
      </w:tr>
    </w:tbl>
    <w:p w:rsidR="00475B09" w:rsidRPr="004C0DEF" w:rsidRDefault="00475B09" w:rsidP="004C2E5A">
      <w:pPr>
        <w:pStyle w:val="Ttulo1"/>
        <w:rPr>
          <w:lang w:val="es-ES_tradnl"/>
        </w:rPr>
      </w:pPr>
    </w:p>
    <w:sectPr w:rsidR="00475B09" w:rsidRPr="004C0DEF" w:rsidSect="00B47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97D" w:rsidRDefault="000A097D">
      <w:pPr>
        <w:spacing w:before="0" w:after="0"/>
      </w:pPr>
      <w:r>
        <w:separator/>
      </w:r>
    </w:p>
    <w:p w:rsidR="000A097D" w:rsidRDefault="000A097D"/>
  </w:endnote>
  <w:endnote w:type="continuationSeparator" w:id="0">
    <w:p w:rsidR="000A097D" w:rsidRDefault="000A097D">
      <w:pPr>
        <w:spacing w:before="0" w:after="0"/>
      </w:pPr>
      <w:r>
        <w:continuationSeparator/>
      </w:r>
    </w:p>
    <w:p w:rsidR="000A097D" w:rsidRDefault="000A09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54F" w:rsidRDefault="000935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901" w:rsidRPr="004C0DEF" w:rsidRDefault="003B43F5">
    <w:pPr>
      <w:pStyle w:val="Piedepgina"/>
      <w:rPr>
        <w:lang w:val="es-ES_tradnl"/>
      </w:rPr>
    </w:pPr>
    <w:r w:rsidRPr="004C0DEF">
      <w:rPr>
        <w:lang w:val="es-ES_tradnl" w:bidi="es-ES"/>
      </w:rPr>
      <w:t xml:space="preserve">Página </w:t>
    </w:r>
    <w:r w:rsidRPr="004C0DEF">
      <w:rPr>
        <w:lang w:val="es-ES_tradnl" w:bidi="es-ES"/>
      </w:rPr>
      <w:fldChar w:fldCharType="begin"/>
    </w:r>
    <w:r w:rsidRPr="004C0DEF">
      <w:rPr>
        <w:lang w:val="es-ES_tradnl" w:bidi="es-ES"/>
      </w:rPr>
      <w:instrText xml:space="preserve"> PAGE  \* Arabic  \* MERGEFORMAT </w:instrText>
    </w:r>
    <w:r w:rsidRPr="004C0DEF">
      <w:rPr>
        <w:lang w:val="es-ES_tradnl" w:bidi="es-ES"/>
      </w:rPr>
      <w:fldChar w:fldCharType="separate"/>
    </w:r>
    <w:r w:rsidR="00C32404">
      <w:rPr>
        <w:noProof/>
        <w:lang w:val="es-ES_tradnl" w:bidi="es-ES"/>
      </w:rPr>
      <w:t>1</w:t>
    </w:r>
    <w:r w:rsidRPr="004C0DEF">
      <w:rPr>
        <w:lang w:val="es-ES_tradnl" w:bidi="es-ES"/>
      </w:rPr>
      <w:fldChar w:fldCharType="end"/>
    </w:r>
    <w:r w:rsidRPr="004C0DEF">
      <w:rPr>
        <w:lang w:val="es-ES_tradnl" w:bidi="es-ES"/>
      </w:rPr>
      <w:t xml:space="preserve"> de </w:t>
    </w:r>
    <w:r w:rsidR="004E0A62" w:rsidRPr="004C0DEF">
      <w:rPr>
        <w:lang w:val="es-ES_tradnl" w:bidi="es-ES"/>
      </w:rPr>
      <w:fldChar w:fldCharType="begin"/>
    </w:r>
    <w:r w:rsidR="004E0A62" w:rsidRPr="004C0DEF">
      <w:rPr>
        <w:lang w:val="es-ES_tradnl" w:bidi="es-ES"/>
      </w:rPr>
      <w:instrText xml:space="preserve"> NUMPAGES  \* Arabic  \* MERGEFORMAT </w:instrText>
    </w:r>
    <w:r w:rsidR="004E0A62" w:rsidRPr="004C0DEF">
      <w:rPr>
        <w:lang w:val="es-ES_tradnl" w:bidi="es-ES"/>
      </w:rPr>
      <w:fldChar w:fldCharType="separate"/>
    </w:r>
    <w:r w:rsidR="00C32404">
      <w:rPr>
        <w:noProof/>
        <w:lang w:val="es-ES_tradnl" w:bidi="es-ES"/>
      </w:rPr>
      <w:t>4</w:t>
    </w:r>
    <w:r w:rsidR="004E0A62" w:rsidRPr="004C0DEF">
      <w:rPr>
        <w:noProof/>
        <w:lang w:val="es-ES_tradnl" w:bidi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901" w:rsidRDefault="003B43F5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B4793B">
      <w:rPr>
        <w:noProof/>
        <w:lang w:bidi="es-ES"/>
      </w:rPr>
      <w:t>1</w:t>
    </w:r>
    <w:r>
      <w:rPr>
        <w:lang w:bidi="es-ES"/>
      </w:rPr>
      <w:fldChar w:fldCharType="end"/>
    </w:r>
    <w:r>
      <w:rPr>
        <w:lang w:bidi="es-ES"/>
      </w:rPr>
      <w:t xml:space="preserve"> de </w:t>
    </w:r>
    <w:r w:rsidR="004E0A62">
      <w:rPr>
        <w:lang w:bidi="es-ES"/>
      </w:rPr>
      <w:fldChar w:fldCharType="begin"/>
    </w:r>
    <w:r w:rsidR="004E0A62">
      <w:rPr>
        <w:lang w:bidi="es-ES"/>
      </w:rPr>
      <w:instrText xml:space="preserve"> NUMPAGES  \* Arabic  \* MERGEFORMAT </w:instrText>
    </w:r>
    <w:r w:rsidR="004E0A62">
      <w:rPr>
        <w:lang w:bidi="es-ES"/>
      </w:rPr>
      <w:fldChar w:fldCharType="separate"/>
    </w:r>
    <w:r w:rsidR="00C32404">
      <w:rPr>
        <w:noProof/>
        <w:lang w:bidi="es-ES"/>
      </w:rPr>
      <w:t>4</w:t>
    </w:r>
    <w:r w:rsidR="004E0A62"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97D" w:rsidRDefault="000A097D">
      <w:pPr>
        <w:spacing w:before="0" w:after="0"/>
      </w:pPr>
      <w:r>
        <w:separator/>
      </w:r>
    </w:p>
    <w:p w:rsidR="000A097D" w:rsidRDefault="000A097D"/>
  </w:footnote>
  <w:footnote w:type="continuationSeparator" w:id="0">
    <w:p w:rsidR="000A097D" w:rsidRDefault="000A097D">
      <w:pPr>
        <w:spacing w:before="0" w:after="0"/>
      </w:pPr>
      <w:r>
        <w:continuationSeparator/>
      </w:r>
    </w:p>
    <w:p w:rsidR="000A097D" w:rsidRDefault="000A09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54F" w:rsidRDefault="000935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F4D" w:rsidRPr="00A44F4D" w:rsidRDefault="00A44F4D" w:rsidP="00A44F4D">
    <w:pPr>
      <w:pStyle w:val="Ttulo1"/>
      <w:rPr>
        <w:sz w:val="28"/>
        <w:szCs w:val="28"/>
      </w:rPr>
    </w:pPr>
    <w:r w:rsidRPr="0009354F">
      <w:rPr>
        <w:noProof/>
        <w:color w:val="536142" w:themeColor="accent1" w:themeShade="80"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7F2F9F87" wp14:editId="6107F1BB">
          <wp:simplePos x="0" y="0"/>
          <wp:positionH relativeFrom="page">
            <wp:posOffset>5477510</wp:posOffset>
          </wp:positionH>
          <wp:positionV relativeFrom="paragraph">
            <wp:posOffset>-67522</wp:posOffset>
          </wp:positionV>
          <wp:extent cx="1184464" cy="7620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464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54F">
      <w:rPr>
        <w:color w:val="536142" w:themeColor="accent1" w:themeShade="80"/>
        <w:sz w:val="28"/>
        <w:szCs w:val="28"/>
      </w:rPr>
      <w:t>ARBOLES SINGULARES DE CASTILLA-LA MANCHA</w:t>
    </w:r>
  </w:p>
  <w:p w:rsidR="00A44F4D" w:rsidRDefault="00A44F4D">
    <w:pPr>
      <w:pStyle w:val="Encabezado"/>
    </w:pPr>
  </w:p>
  <w:p w:rsidR="00A44F4D" w:rsidRDefault="00A44F4D">
    <w:pPr>
      <w:pStyle w:val="Encabezado"/>
    </w:pPr>
  </w:p>
  <w:p w:rsidR="00E70901" w:rsidRPr="004C0DEF" w:rsidRDefault="00E70901" w:rsidP="00DF06A1">
    <w:pPr>
      <w:pStyle w:val="Encabezado"/>
      <w:jc w:val="center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DEF" w:rsidRDefault="00EC7A31" w:rsidP="00C9723F">
    <w:pPr>
      <w:pStyle w:val="Encabezado"/>
      <w:jc w:val="center"/>
    </w:pPr>
    <w:sdt>
      <w:sdtPr>
        <w:rPr>
          <w:b/>
          <w:color w:val="7A610D" w:themeColor="accent3" w:themeShade="80"/>
          <w:sz w:val="28"/>
          <w:szCs w:val="28"/>
          <w:lang w:val="es-ES_tradnl"/>
        </w:rPr>
        <w:alias w:val="Escriba el título:"/>
        <w:tag w:val="Escriba el título:"/>
        <w:id w:val="-646666151"/>
        <w:placeholder>
          <w:docPart w:val="2F0B815D4CD94BF09B5C0A9EF7956A00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5619CE">
          <w:rPr>
            <w:b/>
            <w:color w:val="7A610D" w:themeColor="accent3" w:themeShade="80"/>
            <w:sz w:val="28"/>
            <w:szCs w:val="28"/>
            <w:lang w:val="es-ES_tradnl"/>
          </w:rPr>
          <w:t>ÁRBOLES SINGULARES CASTILLA-LA MANCHA</w:t>
        </w:r>
      </w:sdtContent>
    </w:sdt>
    <w:r w:rsidR="00C9723F" w:rsidRPr="00C9723F">
      <w:rPr>
        <w:color w:val="7A610D" w:themeColor="accent3" w:themeShade="80"/>
        <w:sz w:val="24"/>
        <w:szCs w:val="24"/>
        <w:lang w:val="es-ES_tradnl"/>
      </w:rPr>
      <w:t xml:space="preserve"> </w:t>
    </w:r>
    <w:r w:rsidR="00B4793B" w:rsidRPr="00B4793B">
      <w:rPr>
        <w:color w:val="7A610D" w:themeColor="accent3" w:themeShade="80"/>
        <w:sz w:val="24"/>
        <w:szCs w:val="24"/>
        <w:lang w:val="es-ES_tradnl"/>
      </w:rPr>
      <w:t xml:space="preserve"> </w:t>
    </w:r>
    <w:r w:rsidR="00B4793B" w:rsidRPr="00B4793B">
      <w:rPr>
        <w:noProof/>
        <w:color w:val="7A610D" w:themeColor="accent3" w:themeShade="80"/>
        <w:sz w:val="24"/>
        <w:szCs w:val="24"/>
        <w:lang w:eastAsia="es-ES"/>
      </w:rPr>
      <w:drawing>
        <wp:inline distT="0" distB="0" distL="0" distR="0" wp14:anchorId="5175838A" wp14:editId="244431DB">
          <wp:extent cx="981710" cy="630866"/>
          <wp:effectExtent l="0" t="0" r="8890" b="0"/>
          <wp:docPr id="1" name="Imagen 1" descr="V:\COMUN\Logotipos\logo_corporativo_jccm_negativo_azul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COMUN\Logotipos\logo_corporativo_jccm_negativo_azul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19" cy="637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723F">
      <w:ptab w:relativeTo="margin" w:alignment="center" w:leader="none"/>
    </w:r>
    <w:r w:rsidR="00C9723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A1512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4D2C600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3203A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Ze7pPWtaTm7768uR2h9JiYRHmMHtaU+G69m1JjN50ZtGylYCnc9KP154XbcWttbLSk7Veh9WrWTuuoh22ixSA==" w:salt="MEkhq2c8psrsgaiEk3ehcg==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69"/>
    <w:rsid w:val="0003105F"/>
    <w:rsid w:val="00055DD2"/>
    <w:rsid w:val="000872FD"/>
    <w:rsid w:val="0009354F"/>
    <w:rsid w:val="000A097D"/>
    <w:rsid w:val="000B59A4"/>
    <w:rsid w:val="000C6A19"/>
    <w:rsid w:val="00111A87"/>
    <w:rsid w:val="001123E1"/>
    <w:rsid w:val="00115442"/>
    <w:rsid w:val="001863DB"/>
    <w:rsid w:val="00195FFA"/>
    <w:rsid w:val="001B07A7"/>
    <w:rsid w:val="001C007D"/>
    <w:rsid w:val="001C1F42"/>
    <w:rsid w:val="001F394D"/>
    <w:rsid w:val="00213864"/>
    <w:rsid w:val="002154D1"/>
    <w:rsid w:val="0022376C"/>
    <w:rsid w:val="00237F67"/>
    <w:rsid w:val="0028723A"/>
    <w:rsid w:val="002F2237"/>
    <w:rsid w:val="00302E31"/>
    <w:rsid w:val="0030584F"/>
    <w:rsid w:val="00307FFA"/>
    <w:rsid w:val="00367F69"/>
    <w:rsid w:val="00386F8E"/>
    <w:rsid w:val="003B43F5"/>
    <w:rsid w:val="003B6D80"/>
    <w:rsid w:val="003C3694"/>
    <w:rsid w:val="003E1700"/>
    <w:rsid w:val="004103C9"/>
    <w:rsid w:val="0042176A"/>
    <w:rsid w:val="00444685"/>
    <w:rsid w:val="0044495A"/>
    <w:rsid w:val="00475B09"/>
    <w:rsid w:val="004A5EC2"/>
    <w:rsid w:val="004C0DEF"/>
    <w:rsid w:val="004C2E5A"/>
    <w:rsid w:val="004E0A62"/>
    <w:rsid w:val="004E6C6D"/>
    <w:rsid w:val="004F3295"/>
    <w:rsid w:val="004F5374"/>
    <w:rsid w:val="00546046"/>
    <w:rsid w:val="00556980"/>
    <w:rsid w:val="005619CE"/>
    <w:rsid w:val="005821CA"/>
    <w:rsid w:val="00591903"/>
    <w:rsid w:val="005C237A"/>
    <w:rsid w:val="005D1250"/>
    <w:rsid w:val="005E4EF0"/>
    <w:rsid w:val="006951D2"/>
    <w:rsid w:val="006B2958"/>
    <w:rsid w:val="00725D0A"/>
    <w:rsid w:val="007968F0"/>
    <w:rsid w:val="007A0643"/>
    <w:rsid w:val="007B4E8C"/>
    <w:rsid w:val="007D6DB7"/>
    <w:rsid w:val="007F2147"/>
    <w:rsid w:val="0082011E"/>
    <w:rsid w:val="008357AC"/>
    <w:rsid w:val="008420DB"/>
    <w:rsid w:val="008A3298"/>
    <w:rsid w:val="008B3B52"/>
    <w:rsid w:val="008E01D7"/>
    <w:rsid w:val="009210F2"/>
    <w:rsid w:val="009341CF"/>
    <w:rsid w:val="00941262"/>
    <w:rsid w:val="00955E1D"/>
    <w:rsid w:val="009775B6"/>
    <w:rsid w:val="009A6028"/>
    <w:rsid w:val="009C01DA"/>
    <w:rsid w:val="009D07BB"/>
    <w:rsid w:val="009D2DDE"/>
    <w:rsid w:val="009D47FD"/>
    <w:rsid w:val="00A266D8"/>
    <w:rsid w:val="00A44F4D"/>
    <w:rsid w:val="00A54139"/>
    <w:rsid w:val="00A740B4"/>
    <w:rsid w:val="00A81087"/>
    <w:rsid w:val="00AC378C"/>
    <w:rsid w:val="00AC7255"/>
    <w:rsid w:val="00AD099E"/>
    <w:rsid w:val="00B34612"/>
    <w:rsid w:val="00B4793B"/>
    <w:rsid w:val="00B7137A"/>
    <w:rsid w:val="00BD3253"/>
    <w:rsid w:val="00BD55D4"/>
    <w:rsid w:val="00BD78EE"/>
    <w:rsid w:val="00BE6957"/>
    <w:rsid w:val="00BF4E9F"/>
    <w:rsid w:val="00C32404"/>
    <w:rsid w:val="00C40C6F"/>
    <w:rsid w:val="00C47EEF"/>
    <w:rsid w:val="00C60D3C"/>
    <w:rsid w:val="00C67AA2"/>
    <w:rsid w:val="00C703F1"/>
    <w:rsid w:val="00C83781"/>
    <w:rsid w:val="00C9723F"/>
    <w:rsid w:val="00CB687B"/>
    <w:rsid w:val="00CE1A31"/>
    <w:rsid w:val="00D13982"/>
    <w:rsid w:val="00D251E5"/>
    <w:rsid w:val="00D44363"/>
    <w:rsid w:val="00D52232"/>
    <w:rsid w:val="00D60092"/>
    <w:rsid w:val="00D85AAA"/>
    <w:rsid w:val="00DF06A1"/>
    <w:rsid w:val="00DF5B1B"/>
    <w:rsid w:val="00E07A9C"/>
    <w:rsid w:val="00E27153"/>
    <w:rsid w:val="00E70901"/>
    <w:rsid w:val="00EB0E23"/>
    <w:rsid w:val="00EB2D6D"/>
    <w:rsid w:val="00EC7A31"/>
    <w:rsid w:val="00F12585"/>
    <w:rsid w:val="00F12D7A"/>
    <w:rsid w:val="00FA1805"/>
    <w:rsid w:val="00FD07A3"/>
    <w:rsid w:val="00FD13AC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BF8780-DF6C-448B-A064-F822EC60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B52"/>
    <w:rPr>
      <w:rFonts w:ascii="Century Gothic" w:hAnsi="Century Gothic"/>
      <w:sz w:val="20"/>
    </w:rPr>
  </w:style>
  <w:style w:type="paragraph" w:styleId="Ttulo1">
    <w:name w:val="heading 1"/>
    <w:basedOn w:val="Normal"/>
    <w:link w:val="Ttulo1Car"/>
    <w:uiPriority w:val="9"/>
    <w:qFormat/>
    <w:rsid w:val="008B3B52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0DEF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4C0DEF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0DEF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0DEF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0DEF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0DEF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0DEF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0DEF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C0DEF"/>
    <w:pPr>
      <w:jc w:val="right"/>
    </w:pPr>
  </w:style>
  <w:style w:type="character" w:customStyle="1" w:styleId="EncabezadoCar">
    <w:name w:val="Encabezado Car"/>
    <w:basedOn w:val="Fuentedeprrafopredeter"/>
    <w:link w:val="Encabezado"/>
    <w:rsid w:val="004C0DEF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rsid w:val="004C0DEF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0DEF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laconcuadrcula">
    <w:name w:val="Table Grid"/>
    <w:basedOn w:val="Tablanormal"/>
    <w:uiPriority w:val="39"/>
    <w:rsid w:val="004C0D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B3B52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tulo">
    <w:name w:val="Title"/>
    <w:basedOn w:val="Normal"/>
    <w:link w:val="TtuloCar"/>
    <w:uiPriority w:val="1"/>
    <w:qFormat/>
    <w:rsid w:val="004C0DEF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"/>
    <w:rsid w:val="004C0DEF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ladelista6concolores-nfasis1">
    <w:name w:val="List Table 6 Colorful Accent 1"/>
    <w:basedOn w:val="Tablanormal"/>
    <w:uiPriority w:val="51"/>
    <w:rsid w:val="004C0DEF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adelista2-nfasis1">
    <w:name w:val="List Table 2 Accent 1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4C0DEF"/>
    <w:rPr>
      <w:rFonts w:ascii="Century Gothic" w:hAnsi="Century Gothic"/>
      <w:color w:val="595959" w:themeColor="text1" w:themeTint="A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DEF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DEF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4C0DEF"/>
  </w:style>
  <w:style w:type="paragraph" w:styleId="Textodebloque">
    <w:name w:val="Block Text"/>
    <w:basedOn w:val="Normal"/>
    <w:uiPriority w:val="99"/>
    <w:semiHidden/>
    <w:unhideWhenUsed/>
    <w:rsid w:val="004C0DEF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C0D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C0DEF"/>
    <w:rPr>
      <w:rFonts w:ascii="Century Gothic" w:hAnsi="Century Gothic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C0DE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C0DEF"/>
    <w:rPr>
      <w:rFonts w:ascii="Century Gothic" w:hAnsi="Century Gothic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C0DE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C0DEF"/>
    <w:rPr>
      <w:rFonts w:ascii="Century Gothic" w:hAnsi="Century Gothic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4C0DEF"/>
    <w:pPr>
      <w:spacing w:after="4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4C0DEF"/>
    <w:rPr>
      <w:rFonts w:ascii="Century Gothic" w:hAnsi="Century Gothic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C0DEF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C0DEF"/>
    <w:rPr>
      <w:rFonts w:ascii="Century Gothic" w:hAnsi="Century Gothic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4C0DEF"/>
    <w:pPr>
      <w:spacing w:after="4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4C0DEF"/>
    <w:rPr>
      <w:rFonts w:ascii="Century Gothic" w:hAnsi="Century Gothic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C0DEF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C0DEF"/>
    <w:rPr>
      <w:rFonts w:ascii="Century Gothic" w:hAnsi="Century Gothic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C0DEF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4C0DEF"/>
    <w:rPr>
      <w:rFonts w:ascii="Century Gothic" w:hAnsi="Century Gothic"/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4C0DEF"/>
    <w:rPr>
      <w:rFonts w:ascii="Century Gothic" w:hAnsi="Century Gothic"/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C0DEF"/>
    <w:pPr>
      <w:spacing w:before="0" w:after="200"/>
    </w:pPr>
    <w:rPr>
      <w:i/>
      <w:iCs/>
      <w:color w:val="444D26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4C0DEF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4C0DEF"/>
    <w:rPr>
      <w:rFonts w:ascii="Century Gothic" w:hAnsi="Century Gothic"/>
    </w:rPr>
  </w:style>
  <w:style w:type="table" w:styleId="Cuadrculavistosa">
    <w:name w:val="Colorful Grid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4C0DEF"/>
    <w:rPr>
      <w:rFonts w:ascii="Century Gothic" w:hAnsi="Century Gothic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DE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DEF"/>
    <w:rPr>
      <w:rFonts w:ascii="Century Gothic" w:hAnsi="Century Gothic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D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DEF"/>
    <w:rPr>
      <w:rFonts w:ascii="Century Gothic" w:hAnsi="Century Gothic"/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4C0DEF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4C0DEF"/>
  </w:style>
  <w:style w:type="character" w:customStyle="1" w:styleId="FechaCar">
    <w:name w:val="Fecha Car"/>
    <w:basedOn w:val="Fuentedeprrafopredeter"/>
    <w:link w:val="Fecha"/>
    <w:uiPriority w:val="99"/>
    <w:semiHidden/>
    <w:rsid w:val="004C0DEF"/>
    <w:rPr>
      <w:rFonts w:ascii="Century Gothic" w:hAnsi="Century Gothic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C0DEF"/>
    <w:pPr>
      <w:spacing w:before="0"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C0DEF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4C0DEF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4C0DEF"/>
    <w:rPr>
      <w:rFonts w:ascii="Century Gothic" w:hAnsi="Century Gothic"/>
    </w:rPr>
  </w:style>
  <w:style w:type="character" w:styleId="nfasis">
    <w:name w:val="Emphasis"/>
    <w:basedOn w:val="Fuentedeprrafopredeter"/>
    <w:uiPriority w:val="20"/>
    <w:semiHidden/>
    <w:unhideWhenUsed/>
    <w:qFormat/>
    <w:rsid w:val="004C0DEF"/>
    <w:rPr>
      <w:rFonts w:ascii="Century Gothic" w:hAnsi="Century Gothic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4C0DEF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C0DEF"/>
    <w:pPr>
      <w:spacing w:before="0"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C0DEF"/>
    <w:rPr>
      <w:rFonts w:ascii="Century Gothic" w:hAnsi="Century Gothic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4C0DEF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4C0DEF"/>
    <w:pPr>
      <w:spacing w:before="0" w:after="0"/>
    </w:pPr>
    <w:rPr>
      <w:rFonts w:eastAsiaTheme="majorEastAsia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DEF"/>
    <w:rPr>
      <w:rFonts w:ascii="Century Gothic" w:hAnsi="Century Gothic"/>
      <w:color w:val="7F6F6F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4C0DEF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C0DEF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0DEF"/>
    <w:rPr>
      <w:rFonts w:ascii="Century Gothic" w:hAnsi="Century Gothic"/>
      <w:szCs w:val="20"/>
    </w:rPr>
  </w:style>
  <w:style w:type="table" w:styleId="Tablaconcuadrcula1clara">
    <w:name w:val="Grid Table 1 Light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4C0DEF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adecuadrcula3">
    <w:name w:val="Grid Table 3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4C0DE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4C0DE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4C0DEF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4C0DEF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4C0DEF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4C0DEF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4C0DEF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4C0DEF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4C0DE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4C0DEF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4C0DEF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4C0DEF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4C0DEF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4C0DEF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4C0DEF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4C0DEF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0DEF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0DEF"/>
    <w:rPr>
      <w:rFonts w:ascii="Century Gothic" w:eastAsiaTheme="majorEastAsia" w:hAnsi="Century Gothic" w:cstheme="majorBidi"/>
      <w:color w:val="444D26" w:themeColor="text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0DEF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0DEF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0DEF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0DEF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4C0DEF"/>
    <w:rPr>
      <w:rFonts w:ascii="Century Gothic" w:hAnsi="Century Gothic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C0DEF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4C0DEF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4C0DEF"/>
    <w:rPr>
      <w:rFonts w:ascii="Century Gothic" w:hAnsi="Century Gothic"/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4C0DEF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4C0DEF"/>
    <w:rPr>
      <w:rFonts w:ascii="Century Gothic" w:hAnsi="Century Gothic"/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4C0DE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C0DEF"/>
    <w:pPr>
      <w:spacing w:before="0"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C0DEF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4C0DEF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4C0DEF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4C0DEF"/>
    <w:rPr>
      <w:rFonts w:ascii="Century Gothic" w:hAnsi="Century Gothic"/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C0DEF"/>
    <w:rPr>
      <w:rFonts w:ascii="Century Gothic" w:hAnsi="Century Gothic"/>
      <w:color w:val="4B376B" w:themeColor="accent5" w:themeShade="80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4C0DEF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4C0DEF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4C0DEF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4C0DEF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4C0DEF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4C0DEF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4C0DEF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4C0DEF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4C0DEF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4C0DEF"/>
    <w:rPr>
      <w:rFonts w:eastAsiaTheme="majorEastAsia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4C0DEF"/>
    <w:rPr>
      <w:rFonts w:ascii="Century Gothic" w:hAnsi="Century Gothic"/>
      <w:i/>
      <w:iCs/>
      <w:color w:val="536142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4C0DEF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4C0DEF"/>
    <w:rPr>
      <w:rFonts w:ascii="Century Gothic" w:hAnsi="Century Gothic"/>
      <w:i/>
      <w:iCs/>
      <w:color w:val="536142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4C0DEF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4C0DEF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4C0DEF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4C0DEF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4C0DEF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4C0DEF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4C0DEF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4C0DEF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4C0DEF"/>
    <w:rPr>
      <w:rFonts w:ascii="Century Gothic" w:hAnsi="Century Gothic"/>
    </w:rPr>
  </w:style>
  <w:style w:type="paragraph" w:styleId="Lista">
    <w:name w:val="List"/>
    <w:basedOn w:val="Normal"/>
    <w:uiPriority w:val="99"/>
    <w:semiHidden/>
    <w:unhideWhenUsed/>
    <w:rsid w:val="004C0DEF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C0DEF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C0DEF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C0DEF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C0DEF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4C0DEF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4C0DEF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4C0DEF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4C0DEF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4C0DEF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4C0DEF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4C0DEF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4C0DEF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4C0DEF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4C0DEF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4C0DEF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4C0DEF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4C0DEF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4C0DEF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4C0DEF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4C0DEF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adelista2">
    <w:name w:val="List Table 2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2">
    <w:name w:val="List Table 2 Accent 2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4C0DEF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adelista3">
    <w:name w:val="List Table 3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C0DEF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4C0DEF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4C0DE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4C0DE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4C0DEF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4C0DEF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4C0DEF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4C0DEF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4C0DEF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4C0DEF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4C0DEF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4C0DEF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4C0DEF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4C0DEF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C0DEF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C0DEF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4C0D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4C0DEF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4C0DEF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4C0DEF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4C0DEF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4C0D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4C0DEF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4C0DEF"/>
    <w:pPr>
      <w:spacing w:before="0" w:after="0"/>
    </w:pPr>
    <w:rPr>
      <w:rFonts w:ascii="Century Gothic" w:hAnsi="Century Gothic"/>
    </w:rPr>
  </w:style>
  <w:style w:type="paragraph" w:styleId="NormalWeb">
    <w:name w:val="Normal (Web)"/>
    <w:basedOn w:val="Normal"/>
    <w:uiPriority w:val="99"/>
    <w:semiHidden/>
    <w:unhideWhenUsed/>
    <w:rsid w:val="004C0DEF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4C0DEF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4C0DEF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4C0DEF"/>
    <w:rPr>
      <w:rFonts w:ascii="Century Gothic" w:hAnsi="Century Gothic"/>
    </w:rPr>
  </w:style>
  <w:style w:type="character" w:styleId="Nmerodepgina">
    <w:name w:val="page number"/>
    <w:basedOn w:val="Fuentedeprrafopredeter"/>
    <w:uiPriority w:val="99"/>
    <w:semiHidden/>
    <w:unhideWhenUsed/>
    <w:rsid w:val="004C0DEF"/>
    <w:rPr>
      <w:rFonts w:ascii="Century Gothic" w:hAnsi="Century Gothic"/>
    </w:rPr>
  </w:style>
  <w:style w:type="table" w:styleId="Tablanormal1">
    <w:name w:val="Plain Table 1"/>
    <w:basedOn w:val="Tablanormal"/>
    <w:uiPriority w:val="41"/>
    <w:rsid w:val="004C0DE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4C0DEF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4C0DEF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4C0DEF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4C0DEF"/>
    <w:pPr>
      <w:spacing w:before="0"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C0DEF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4C0DE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4C0DEF"/>
    <w:rPr>
      <w:rFonts w:ascii="Century Gothic" w:hAnsi="Century Gothic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4C0DEF"/>
  </w:style>
  <w:style w:type="character" w:customStyle="1" w:styleId="SaludoCar">
    <w:name w:val="Saludo Car"/>
    <w:basedOn w:val="Fuentedeprrafopredeter"/>
    <w:link w:val="Saludo"/>
    <w:uiPriority w:val="99"/>
    <w:semiHidden/>
    <w:rsid w:val="004C0DEF"/>
    <w:rPr>
      <w:rFonts w:ascii="Century Gothic" w:hAnsi="Century Gothic"/>
    </w:rPr>
  </w:style>
  <w:style w:type="paragraph" w:styleId="Firma">
    <w:name w:val="Signature"/>
    <w:basedOn w:val="Normal"/>
    <w:link w:val="FirmaCar"/>
    <w:uiPriority w:val="99"/>
    <w:semiHidden/>
    <w:unhideWhenUsed/>
    <w:rsid w:val="004C0DEF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4C0DEF"/>
    <w:rPr>
      <w:rFonts w:ascii="Century Gothic" w:hAnsi="Century Gothic"/>
    </w:rPr>
  </w:style>
  <w:style w:type="character" w:styleId="Textoennegrita">
    <w:name w:val="Strong"/>
    <w:basedOn w:val="Fuentedeprrafopredeter"/>
    <w:uiPriority w:val="22"/>
    <w:semiHidden/>
    <w:unhideWhenUsed/>
    <w:qFormat/>
    <w:rsid w:val="004C0DEF"/>
    <w:rPr>
      <w:rFonts w:ascii="Century Gothic" w:hAnsi="Century Gothic"/>
      <w:b/>
      <w:bCs/>
    </w:rPr>
  </w:style>
  <w:style w:type="paragraph" w:styleId="Subttulo">
    <w:name w:val="Subtitle"/>
    <w:basedOn w:val="Normal"/>
    <w:link w:val="SubttuloCar"/>
    <w:uiPriority w:val="2"/>
    <w:qFormat/>
    <w:rsid w:val="004C0DEF"/>
    <w:pPr>
      <w:numPr>
        <w:ilvl w:val="1"/>
      </w:numPr>
      <w:jc w:val="right"/>
    </w:pPr>
  </w:style>
  <w:style w:type="character" w:customStyle="1" w:styleId="SubttuloCar">
    <w:name w:val="Subtítulo Car"/>
    <w:basedOn w:val="Fuentedeprrafopredeter"/>
    <w:link w:val="Subttulo"/>
    <w:uiPriority w:val="2"/>
    <w:rsid w:val="004C0DEF"/>
    <w:rPr>
      <w:rFonts w:ascii="Century Gothic" w:hAnsi="Century Gothic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4C0DEF"/>
    <w:rPr>
      <w:rFonts w:ascii="Century Gothic" w:hAnsi="Century Gothic"/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4C0DEF"/>
    <w:rPr>
      <w:rFonts w:ascii="Century Gothic" w:hAnsi="Century Gothic"/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4C0DE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4C0DE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4C0D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4C0D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4C0D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4C0DE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4C0DE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4C0DE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4C0DE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4C0DE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4C0DE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4C0DE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4C0DE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4C0DE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4C0DE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4C0DE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4C0DE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4C0D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4C0DE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4C0DE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4C0DE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4C0D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4C0D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4C0DE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4C0DE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4C0DE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4C0DE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4C0DE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4C0DE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4C0D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4C0D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4C0D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4C0DE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4C0D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4C0DEF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4C0DEF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4C0D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4C0DE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4C0DE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4C0D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4C0DE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4C0DE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4C0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4C0DE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4C0DE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4C0DE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4C0DEF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4C0DEF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4C0DE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4C0DE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4C0DEF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4C0DEF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4C0DEF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4C0DEF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4C0DEF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4C0DEF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4C0DEF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0DEF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Sinlista"/>
    <w:uiPriority w:val="99"/>
    <w:semiHidden/>
    <w:unhideWhenUsed/>
    <w:rsid w:val="004C0DEF"/>
    <w:pPr>
      <w:numPr>
        <w:numId w:val="11"/>
      </w:numPr>
    </w:pPr>
  </w:style>
  <w:style w:type="numbering" w:styleId="1ai">
    <w:name w:val="Outline List 1"/>
    <w:basedOn w:val="Sinlista"/>
    <w:uiPriority w:val="99"/>
    <w:semiHidden/>
    <w:unhideWhenUsed/>
    <w:rsid w:val="004C0DEF"/>
    <w:pPr>
      <w:numPr>
        <w:numId w:val="12"/>
      </w:numPr>
    </w:pPr>
  </w:style>
  <w:style w:type="numbering" w:styleId="ArtculoSeccin">
    <w:name w:val="Outline List 3"/>
    <w:basedOn w:val="Sinlista"/>
    <w:uiPriority w:val="99"/>
    <w:semiHidden/>
    <w:unhideWhenUsed/>
    <w:rsid w:val="004C0DEF"/>
    <w:pPr>
      <w:numPr>
        <w:numId w:val="13"/>
      </w:numPr>
    </w:pPr>
  </w:style>
  <w:style w:type="character" w:customStyle="1" w:styleId="Hashtag1">
    <w:name w:val="Hashtag1"/>
    <w:basedOn w:val="Fuentedeprrafopredeter"/>
    <w:uiPriority w:val="99"/>
    <w:semiHidden/>
    <w:unhideWhenUsed/>
    <w:rsid w:val="004C0DEF"/>
    <w:rPr>
      <w:rFonts w:ascii="Century Gothic" w:hAnsi="Century Gothic"/>
      <w:color w:val="2B579A"/>
      <w:shd w:val="clear" w:color="auto" w:fill="E6E6E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4C0DEF"/>
    <w:rPr>
      <w:rFonts w:ascii="Century Gothic" w:hAnsi="Century Gothic"/>
      <w:color w:val="2B579A"/>
      <w:shd w:val="clear" w:color="auto" w:fill="E6E6E6"/>
    </w:rPr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4C0DEF"/>
    <w:rPr>
      <w:rFonts w:ascii="Century Gothic" w:hAnsi="Century Gothic"/>
      <w:u w:val="dotte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0DEF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sg01\AppData\Roaming\Microsoft\Plantillas\Itinerario%20de%20viaje%20y%20formulario%20de%20datos%20personal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0B815D4CD94BF09B5C0A9EF795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F6167-A009-4F2B-ABC3-E525722AC84C}"/>
      </w:docPartPr>
      <w:docPartBody>
        <w:p w:rsidR="0044680B" w:rsidRDefault="0052098B" w:rsidP="0052098B">
          <w:pPr>
            <w:pStyle w:val="2F0B815D4CD94BF09B5C0A9EF7956A00"/>
          </w:pPr>
          <w:r w:rsidRPr="004C0DEF">
            <w:rPr>
              <w:lang w:val="es-ES_tradnl" w:bidi="es-ES"/>
            </w:rPr>
            <w:t>Formulario de datos personales de viaje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1AF"/>
    <w:rsid w:val="003511AF"/>
    <w:rsid w:val="0044680B"/>
    <w:rsid w:val="0052098B"/>
    <w:rsid w:val="0091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592B48B1E004C5C8E3E23C5F4687606">
    <w:name w:val="0592B48B1E004C5C8E3E23C5F4687606"/>
  </w:style>
  <w:style w:type="paragraph" w:customStyle="1" w:styleId="2CB212D6D96D45E9B33C74A9A5E7A6AB">
    <w:name w:val="2CB212D6D96D45E9B33C74A9A5E7A6AB"/>
  </w:style>
  <w:style w:type="paragraph" w:customStyle="1" w:styleId="2217FAB8A81E405987A3F48964151D5E">
    <w:name w:val="2217FAB8A81E405987A3F48964151D5E"/>
  </w:style>
  <w:style w:type="paragraph" w:customStyle="1" w:styleId="CE095689133440FFA1CE8251B1215129">
    <w:name w:val="CE095689133440FFA1CE8251B1215129"/>
  </w:style>
  <w:style w:type="paragraph" w:customStyle="1" w:styleId="C7E0C0EA0B8241E0B0CB9451B786338E">
    <w:name w:val="C7E0C0EA0B8241E0B0CB9451B786338E"/>
  </w:style>
  <w:style w:type="paragraph" w:customStyle="1" w:styleId="C310628ABF624A30A9D4A5A18BE06801">
    <w:name w:val="C310628ABF624A30A9D4A5A18BE06801"/>
  </w:style>
  <w:style w:type="paragraph" w:customStyle="1" w:styleId="A379022FEF7E4E53B69C6517932DAC01">
    <w:name w:val="A379022FEF7E4E53B69C6517932DAC01"/>
  </w:style>
  <w:style w:type="paragraph" w:customStyle="1" w:styleId="42D8E616A35D4A358C2705F7D4368C5B">
    <w:name w:val="42D8E616A35D4A358C2705F7D4368C5B"/>
  </w:style>
  <w:style w:type="paragraph" w:customStyle="1" w:styleId="72E55A3448D44B3999FF67CDE01E19B7">
    <w:name w:val="72E55A3448D44B3999FF67CDE01E19B7"/>
  </w:style>
  <w:style w:type="paragraph" w:customStyle="1" w:styleId="D77E71A37BF149FD8E8BE74C0CC9D815">
    <w:name w:val="D77E71A37BF149FD8E8BE74C0CC9D815"/>
  </w:style>
  <w:style w:type="paragraph" w:customStyle="1" w:styleId="4F89FC79C2994D16AAAC642605F094E0">
    <w:name w:val="4F89FC79C2994D16AAAC642605F094E0"/>
  </w:style>
  <w:style w:type="paragraph" w:customStyle="1" w:styleId="F78FC1F973CE49BAA37441926754C454">
    <w:name w:val="F78FC1F973CE49BAA37441926754C454"/>
  </w:style>
  <w:style w:type="paragraph" w:customStyle="1" w:styleId="B649613DD13844658FFB89362C93F29B">
    <w:name w:val="B649613DD13844658FFB89362C93F29B"/>
  </w:style>
  <w:style w:type="paragraph" w:customStyle="1" w:styleId="48D5F153C06D4F4491CB87218650CE7A">
    <w:name w:val="48D5F153C06D4F4491CB87218650CE7A"/>
  </w:style>
  <w:style w:type="paragraph" w:customStyle="1" w:styleId="9B0FCE76727D4D22A87B03154AA3289D">
    <w:name w:val="9B0FCE76727D4D22A87B03154AA3289D"/>
  </w:style>
  <w:style w:type="paragraph" w:customStyle="1" w:styleId="844D50FA87FC48258DFA13DDDAB7F6E4">
    <w:name w:val="844D50FA87FC48258DFA13DDDAB7F6E4"/>
  </w:style>
  <w:style w:type="paragraph" w:customStyle="1" w:styleId="6C4F8031E64641E3B49FFAC1238516D9">
    <w:name w:val="6C4F8031E64641E3B49FFAC1238516D9"/>
  </w:style>
  <w:style w:type="paragraph" w:customStyle="1" w:styleId="8B55540321CE484BB41546777E101B6D">
    <w:name w:val="8B55540321CE484BB41546777E101B6D"/>
  </w:style>
  <w:style w:type="paragraph" w:customStyle="1" w:styleId="4B50C82BE8314AF8A2EFCF208CECFDBA">
    <w:name w:val="4B50C82BE8314AF8A2EFCF208CECFDBA"/>
  </w:style>
  <w:style w:type="paragraph" w:customStyle="1" w:styleId="84295FAAE4B34B8E96EE051BB2965ED0">
    <w:name w:val="84295FAAE4B34B8E96EE051BB2965ED0"/>
  </w:style>
  <w:style w:type="paragraph" w:customStyle="1" w:styleId="54AF58BBC90B4334900F0F3B505EBDDD">
    <w:name w:val="54AF58BBC90B4334900F0F3B505EBDDD"/>
  </w:style>
  <w:style w:type="paragraph" w:customStyle="1" w:styleId="54CB6B236ADE4D03BFC31C3A92B0AF42">
    <w:name w:val="54CB6B236ADE4D03BFC31C3A92B0AF42"/>
  </w:style>
  <w:style w:type="paragraph" w:customStyle="1" w:styleId="C0B58AEEAFC64CA2B7002D14235BF9EA">
    <w:name w:val="C0B58AEEAFC64CA2B7002D14235BF9EA"/>
  </w:style>
  <w:style w:type="paragraph" w:customStyle="1" w:styleId="5C84BB9FBDE944B180FB7C9E493EB2C0">
    <w:name w:val="5C84BB9FBDE944B180FB7C9E493EB2C0"/>
  </w:style>
  <w:style w:type="paragraph" w:customStyle="1" w:styleId="72AEC5FC15114E829F10E924332BBF82">
    <w:name w:val="72AEC5FC15114E829F10E924332BBF82"/>
  </w:style>
  <w:style w:type="paragraph" w:customStyle="1" w:styleId="4C2398896EE44B66B0A6113D3E86A492">
    <w:name w:val="4C2398896EE44B66B0A6113D3E86A492"/>
  </w:style>
  <w:style w:type="paragraph" w:customStyle="1" w:styleId="927816E8ADB141B094949C8FF342ABAF">
    <w:name w:val="927816E8ADB141B094949C8FF342ABAF"/>
  </w:style>
  <w:style w:type="paragraph" w:customStyle="1" w:styleId="38208B0789E74F388218345BE03DD3E3">
    <w:name w:val="38208B0789E74F388218345BE03DD3E3"/>
  </w:style>
  <w:style w:type="paragraph" w:customStyle="1" w:styleId="B01DF0C7FE084489B9210625941C121B">
    <w:name w:val="B01DF0C7FE084489B9210625941C121B"/>
  </w:style>
  <w:style w:type="paragraph" w:customStyle="1" w:styleId="9AB4827DE7E94A87AB9ACDDDAF03252A">
    <w:name w:val="9AB4827DE7E94A87AB9ACDDDAF03252A"/>
  </w:style>
  <w:style w:type="paragraph" w:customStyle="1" w:styleId="3EA73E87BB1746F4A62A461EF2BF12A5">
    <w:name w:val="3EA73E87BB1746F4A62A461EF2BF12A5"/>
  </w:style>
  <w:style w:type="paragraph" w:customStyle="1" w:styleId="2F16DFF5EF244908930E4480793350CD">
    <w:name w:val="2F16DFF5EF244908930E4480793350CD"/>
  </w:style>
  <w:style w:type="paragraph" w:customStyle="1" w:styleId="13B71C7ABC9A48C3884668BBBE410549">
    <w:name w:val="13B71C7ABC9A48C3884668BBBE410549"/>
  </w:style>
  <w:style w:type="paragraph" w:customStyle="1" w:styleId="CD70E856ECB14F4CBE59AA636EB690E0">
    <w:name w:val="CD70E856ECB14F4CBE59AA636EB690E0"/>
  </w:style>
  <w:style w:type="paragraph" w:customStyle="1" w:styleId="DF1BF3B428444B07B21B3CB13F4628CE">
    <w:name w:val="DF1BF3B428444B07B21B3CB13F4628CE"/>
  </w:style>
  <w:style w:type="paragraph" w:customStyle="1" w:styleId="57CF1E35681F459E8528BDD084A77187">
    <w:name w:val="57CF1E35681F459E8528BDD084A77187"/>
  </w:style>
  <w:style w:type="paragraph" w:customStyle="1" w:styleId="46E3DA380BD04EC9AFCAF3839B20E968">
    <w:name w:val="46E3DA380BD04EC9AFCAF3839B20E968"/>
  </w:style>
  <w:style w:type="paragraph" w:customStyle="1" w:styleId="FEC012644AB84CCF84F525EE90DCF94F">
    <w:name w:val="FEC012644AB84CCF84F525EE90DCF94F"/>
  </w:style>
  <w:style w:type="paragraph" w:customStyle="1" w:styleId="02794757C4D94294A02B47CC1A92ECA3">
    <w:name w:val="02794757C4D94294A02B47CC1A92ECA3"/>
  </w:style>
  <w:style w:type="paragraph" w:customStyle="1" w:styleId="1C50EDD18553425A908D787831955A2B">
    <w:name w:val="1C50EDD18553425A908D787831955A2B"/>
  </w:style>
  <w:style w:type="paragraph" w:customStyle="1" w:styleId="8241931AE89342FE97B8D7052A10FAB5">
    <w:name w:val="8241931AE89342FE97B8D7052A10FAB5"/>
  </w:style>
  <w:style w:type="paragraph" w:customStyle="1" w:styleId="CEDF8FABD85D4039819F9DBFCF0380AD">
    <w:name w:val="CEDF8FABD85D4039819F9DBFCF0380AD"/>
  </w:style>
  <w:style w:type="paragraph" w:customStyle="1" w:styleId="69F6A7953D5846C3AAF8669DC2CEEE8F">
    <w:name w:val="69F6A7953D5846C3AAF8669DC2CEEE8F"/>
  </w:style>
  <w:style w:type="paragraph" w:customStyle="1" w:styleId="53FFDF242267406B8038361A86145C0A">
    <w:name w:val="53FFDF242267406B8038361A86145C0A"/>
  </w:style>
  <w:style w:type="paragraph" w:customStyle="1" w:styleId="52B0CAB5A1834FFC94A72B57DD050702">
    <w:name w:val="52B0CAB5A1834FFC94A72B57DD050702"/>
  </w:style>
  <w:style w:type="paragraph" w:customStyle="1" w:styleId="341293D8B9B847CEB074460AB39821D0">
    <w:name w:val="341293D8B9B847CEB074460AB39821D0"/>
  </w:style>
  <w:style w:type="paragraph" w:customStyle="1" w:styleId="168DC777FF7B4E0DA731C1B3AA8BD8C2">
    <w:name w:val="168DC777FF7B4E0DA731C1B3AA8BD8C2"/>
  </w:style>
  <w:style w:type="paragraph" w:customStyle="1" w:styleId="3F04DB85D81A4354BBF702C2158F7FDC">
    <w:name w:val="3F04DB85D81A4354BBF702C2158F7FDC"/>
  </w:style>
  <w:style w:type="paragraph" w:customStyle="1" w:styleId="E7D96B4974424891AC60B576B8B41F48">
    <w:name w:val="E7D96B4974424891AC60B576B8B41F48"/>
  </w:style>
  <w:style w:type="paragraph" w:customStyle="1" w:styleId="85A33C3EADD848E6B534592FFC60B5E2">
    <w:name w:val="85A33C3EADD848E6B534592FFC60B5E2"/>
  </w:style>
  <w:style w:type="paragraph" w:customStyle="1" w:styleId="FB65014914674ABF9EFCE9E7080F37A1">
    <w:name w:val="FB65014914674ABF9EFCE9E7080F37A1"/>
  </w:style>
  <w:style w:type="paragraph" w:customStyle="1" w:styleId="3C73D3BDBA8E41CDA1DC592FC891EC47">
    <w:name w:val="3C73D3BDBA8E41CDA1DC592FC891EC47"/>
  </w:style>
  <w:style w:type="paragraph" w:customStyle="1" w:styleId="14FD69F84E56410ABC8E9365A3E4F453">
    <w:name w:val="14FD69F84E56410ABC8E9365A3E4F453"/>
  </w:style>
  <w:style w:type="paragraph" w:customStyle="1" w:styleId="017D779320484705BD0EE0FCF6DAE077">
    <w:name w:val="017D779320484705BD0EE0FCF6DAE077"/>
  </w:style>
  <w:style w:type="paragraph" w:customStyle="1" w:styleId="DA90B3CFA3684922A5C702B9D3E3FD48">
    <w:name w:val="DA90B3CFA3684922A5C702B9D3E3FD48"/>
  </w:style>
  <w:style w:type="paragraph" w:customStyle="1" w:styleId="9B09E71385CE4A969E93EFD8666C9F89">
    <w:name w:val="9B09E71385CE4A969E93EFD8666C9F89"/>
  </w:style>
  <w:style w:type="paragraph" w:customStyle="1" w:styleId="CE596B9F22114185A394EA28BABD84FF">
    <w:name w:val="CE596B9F22114185A394EA28BABD84FF"/>
  </w:style>
  <w:style w:type="paragraph" w:customStyle="1" w:styleId="9ED7B761A7A5489DA65C916D948B8023">
    <w:name w:val="9ED7B761A7A5489DA65C916D948B8023"/>
  </w:style>
  <w:style w:type="paragraph" w:customStyle="1" w:styleId="54E4F0EC3CB340A68793383776FCFE3D">
    <w:name w:val="54E4F0EC3CB340A68793383776FCFE3D"/>
  </w:style>
  <w:style w:type="paragraph" w:customStyle="1" w:styleId="FB2C69557EE64365A5A9635B948E6F39">
    <w:name w:val="FB2C69557EE64365A5A9635B948E6F39"/>
  </w:style>
  <w:style w:type="paragraph" w:customStyle="1" w:styleId="C368506E97AD410DBE10A3DA86AB2D8F">
    <w:name w:val="C368506E97AD410DBE10A3DA86AB2D8F"/>
  </w:style>
  <w:style w:type="paragraph" w:customStyle="1" w:styleId="258080CBDB70496C923362BA25D5425F">
    <w:name w:val="258080CBDB70496C923362BA25D5425F"/>
  </w:style>
  <w:style w:type="paragraph" w:customStyle="1" w:styleId="5EEFAF21E3834A15ABF2444217BE1D05">
    <w:name w:val="5EEFAF21E3834A15ABF2444217BE1D05"/>
  </w:style>
  <w:style w:type="paragraph" w:customStyle="1" w:styleId="DF2EBAC5C29B4DECAF40A68213005E4C">
    <w:name w:val="DF2EBAC5C29B4DECAF40A68213005E4C"/>
  </w:style>
  <w:style w:type="paragraph" w:customStyle="1" w:styleId="D60CAAD5D17C4BD99E64ED9208847A38">
    <w:name w:val="D60CAAD5D17C4BD99E64ED9208847A38"/>
  </w:style>
  <w:style w:type="paragraph" w:customStyle="1" w:styleId="721F2865B47742A28A4BD49B2A36D725">
    <w:name w:val="721F2865B47742A28A4BD49B2A36D725"/>
  </w:style>
  <w:style w:type="paragraph" w:customStyle="1" w:styleId="8B29AA0D9A83483CA60FB89798640E27">
    <w:name w:val="8B29AA0D9A83483CA60FB89798640E27"/>
  </w:style>
  <w:style w:type="paragraph" w:customStyle="1" w:styleId="EA5C0187CF014B58B2B617C216A0936F">
    <w:name w:val="EA5C0187CF014B58B2B617C216A0936F"/>
  </w:style>
  <w:style w:type="paragraph" w:customStyle="1" w:styleId="622E357AE97D4DBEB1B6D2442490C3EE">
    <w:name w:val="622E357AE97D4DBEB1B6D2442490C3EE"/>
  </w:style>
  <w:style w:type="paragraph" w:customStyle="1" w:styleId="1369B8DE23734A04BC61DC79BACDE4B6">
    <w:name w:val="1369B8DE23734A04BC61DC79BACDE4B6"/>
  </w:style>
  <w:style w:type="paragraph" w:customStyle="1" w:styleId="E482B5301AE74FFEA3A2E3DD3DDF8178">
    <w:name w:val="E482B5301AE74FFEA3A2E3DD3DDF8178"/>
  </w:style>
  <w:style w:type="paragraph" w:customStyle="1" w:styleId="3EA1CDE73D144DE78CAA39ADEB756C24">
    <w:name w:val="3EA1CDE73D144DE78CAA39ADEB756C24"/>
  </w:style>
  <w:style w:type="paragraph" w:customStyle="1" w:styleId="180920B30A4244E39C80827F567CDB30">
    <w:name w:val="180920B30A4244E39C80827F567CDB30"/>
  </w:style>
  <w:style w:type="paragraph" w:customStyle="1" w:styleId="9D30FCA2876147599EC63972673A409B">
    <w:name w:val="9D30FCA2876147599EC63972673A409B"/>
  </w:style>
  <w:style w:type="paragraph" w:customStyle="1" w:styleId="6B3C3DC93197494B8CA95CDA8EB1E22F">
    <w:name w:val="6B3C3DC93197494B8CA95CDA8EB1E22F"/>
  </w:style>
  <w:style w:type="paragraph" w:customStyle="1" w:styleId="A1260D150E1C41FAA75B1108F5A5C98C">
    <w:name w:val="A1260D150E1C41FAA75B1108F5A5C98C"/>
  </w:style>
  <w:style w:type="paragraph" w:customStyle="1" w:styleId="4B8A523153AF4E7084EA41B94A2E0742">
    <w:name w:val="4B8A523153AF4E7084EA41B94A2E0742"/>
  </w:style>
  <w:style w:type="paragraph" w:customStyle="1" w:styleId="5C66E59896A44E11BABB6EED31E99AB0">
    <w:name w:val="5C66E59896A44E11BABB6EED31E99AB0"/>
  </w:style>
  <w:style w:type="paragraph" w:customStyle="1" w:styleId="D01CF5AB78D1466FA9C8606EB2DC8B2A">
    <w:name w:val="D01CF5AB78D1466FA9C8606EB2DC8B2A"/>
  </w:style>
  <w:style w:type="paragraph" w:customStyle="1" w:styleId="B684FCCA52DF4D378C311D9014F19F6D">
    <w:name w:val="B684FCCA52DF4D378C311D9014F19F6D"/>
  </w:style>
  <w:style w:type="paragraph" w:customStyle="1" w:styleId="F9D821792C394B73997BD63862D42D93">
    <w:name w:val="F9D821792C394B73997BD63862D42D93"/>
  </w:style>
  <w:style w:type="paragraph" w:customStyle="1" w:styleId="9BB4282D9976460C885E13CB4599B16D">
    <w:name w:val="9BB4282D9976460C885E13CB4599B16D"/>
  </w:style>
  <w:style w:type="paragraph" w:customStyle="1" w:styleId="E346DB58A97645F2B3CC5B330D434A92">
    <w:name w:val="E346DB58A97645F2B3CC5B330D434A92"/>
  </w:style>
  <w:style w:type="paragraph" w:customStyle="1" w:styleId="E67F6A9BE7304FA090364B7D4B507A1B">
    <w:name w:val="E67F6A9BE7304FA090364B7D4B507A1B"/>
  </w:style>
  <w:style w:type="paragraph" w:customStyle="1" w:styleId="327350D1A114493694404CEF75D27102">
    <w:name w:val="327350D1A114493694404CEF75D27102"/>
  </w:style>
  <w:style w:type="paragraph" w:customStyle="1" w:styleId="BE61C03417CF4E37A7EEA172ECA78F51">
    <w:name w:val="BE61C03417CF4E37A7EEA172ECA78F51"/>
  </w:style>
  <w:style w:type="paragraph" w:customStyle="1" w:styleId="886F8BCCF9904643B4605AD77BC45852">
    <w:name w:val="886F8BCCF9904643B4605AD77BC45852"/>
  </w:style>
  <w:style w:type="paragraph" w:customStyle="1" w:styleId="EBA58E7A6D814A7DA2F6C4A4B9521890">
    <w:name w:val="EBA58E7A6D814A7DA2F6C4A4B9521890"/>
  </w:style>
  <w:style w:type="paragraph" w:customStyle="1" w:styleId="D1299587671743739367039A50A87C50">
    <w:name w:val="D1299587671743739367039A50A87C50"/>
  </w:style>
  <w:style w:type="paragraph" w:customStyle="1" w:styleId="1F1451039DAC4C678F82BF2C4D25B1BC">
    <w:name w:val="1F1451039DAC4C678F82BF2C4D25B1BC"/>
  </w:style>
  <w:style w:type="paragraph" w:customStyle="1" w:styleId="466C26F504404C13BD23A36BF59132E5">
    <w:name w:val="466C26F504404C13BD23A36BF59132E5"/>
  </w:style>
  <w:style w:type="paragraph" w:customStyle="1" w:styleId="F908F5B05BF9434DAEB3CEC7E6E2F6EA">
    <w:name w:val="F908F5B05BF9434DAEB3CEC7E6E2F6EA"/>
  </w:style>
  <w:style w:type="paragraph" w:customStyle="1" w:styleId="A664AD356BEE49F6AC37FB685FAF7212">
    <w:name w:val="A664AD356BEE49F6AC37FB685FAF7212"/>
  </w:style>
  <w:style w:type="paragraph" w:customStyle="1" w:styleId="4380A8D96A9B4FFE918397FAD753B6C1">
    <w:name w:val="4380A8D96A9B4FFE918397FAD753B6C1"/>
  </w:style>
  <w:style w:type="paragraph" w:customStyle="1" w:styleId="61E2705787BE406EAC5CD7A30DBEE06D">
    <w:name w:val="61E2705787BE406EAC5CD7A30DBEE06D"/>
  </w:style>
  <w:style w:type="paragraph" w:customStyle="1" w:styleId="463460C73388496987899AD715054FD4">
    <w:name w:val="463460C73388496987899AD715054FD4"/>
  </w:style>
  <w:style w:type="paragraph" w:customStyle="1" w:styleId="3BE3C54EB50E4BC5B8A21757B7E630FB">
    <w:name w:val="3BE3C54EB50E4BC5B8A21757B7E630FB"/>
  </w:style>
  <w:style w:type="paragraph" w:customStyle="1" w:styleId="09E44B32A00242BE82E1C9905D02742F">
    <w:name w:val="09E44B32A00242BE82E1C9905D02742F"/>
  </w:style>
  <w:style w:type="paragraph" w:customStyle="1" w:styleId="5DCD35C3392F4BAA85A4C3FE9877501A">
    <w:name w:val="5DCD35C3392F4BAA85A4C3FE9877501A"/>
  </w:style>
  <w:style w:type="paragraph" w:customStyle="1" w:styleId="A9A59B1F36EA41648461E3FCCA5FB9AC">
    <w:name w:val="A9A59B1F36EA41648461E3FCCA5FB9AC"/>
  </w:style>
  <w:style w:type="paragraph" w:customStyle="1" w:styleId="A5AAC40CB14E4702932DEE4723D134DC">
    <w:name w:val="A5AAC40CB14E4702932DEE4723D134DC"/>
  </w:style>
  <w:style w:type="paragraph" w:customStyle="1" w:styleId="03488601BF854334AA785CCF8B9D1F32">
    <w:name w:val="03488601BF854334AA785CCF8B9D1F32"/>
  </w:style>
  <w:style w:type="paragraph" w:customStyle="1" w:styleId="AB9F80EEE4604893ADCCDD51C113A2DA">
    <w:name w:val="AB9F80EEE4604893ADCCDD51C113A2DA"/>
  </w:style>
  <w:style w:type="paragraph" w:customStyle="1" w:styleId="613456B6B636446281C3BF88DA240436">
    <w:name w:val="613456B6B636446281C3BF88DA240436"/>
  </w:style>
  <w:style w:type="paragraph" w:customStyle="1" w:styleId="BC12E9D897F443B89250ED14B348451E">
    <w:name w:val="BC12E9D897F443B89250ED14B348451E"/>
  </w:style>
  <w:style w:type="paragraph" w:customStyle="1" w:styleId="4953E63C06C74EDB82C26E73015182C6">
    <w:name w:val="4953E63C06C74EDB82C26E73015182C6"/>
  </w:style>
  <w:style w:type="paragraph" w:customStyle="1" w:styleId="B282AD9F1CAD4BD3AACF681435880C9B">
    <w:name w:val="B282AD9F1CAD4BD3AACF681435880C9B"/>
  </w:style>
  <w:style w:type="paragraph" w:customStyle="1" w:styleId="EDBE0912703D4F2CA3F3245732786789">
    <w:name w:val="EDBE0912703D4F2CA3F3245732786789"/>
  </w:style>
  <w:style w:type="paragraph" w:customStyle="1" w:styleId="42F0E68C43F2432D93726D09F7106F8B">
    <w:name w:val="42F0E68C43F2432D93726D09F7106F8B"/>
  </w:style>
  <w:style w:type="paragraph" w:customStyle="1" w:styleId="FE48D574C72E451086A989AFD1BF0167">
    <w:name w:val="FE48D574C72E451086A989AFD1BF0167"/>
  </w:style>
  <w:style w:type="paragraph" w:customStyle="1" w:styleId="86CB67C0C494483D81A08C2ECBF1650C">
    <w:name w:val="86CB67C0C494483D81A08C2ECBF1650C"/>
  </w:style>
  <w:style w:type="paragraph" w:customStyle="1" w:styleId="16ED6232B1DD4B559C0D3CDFB880052F">
    <w:name w:val="16ED6232B1DD4B559C0D3CDFB880052F"/>
  </w:style>
  <w:style w:type="paragraph" w:customStyle="1" w:styleId="E3E5EAA50AE4466DA6547F2AD2CA0F2A">
    <w:name w:val="E3E5EAA50AE4466DA6547F2AD2CA0F2A"/>
  </w:style>
  <w:style w:type="paragraph" w:customStyle="1" w:styleId="428ABFCF9B6C4937AAAAC4ADFC9FF1CA">
    <w:name w:val="428ABFCF9B6C4937AAAAC4ADFC9FF1CA"/>
  </w:style>
  <w:style w:type="paragraph" w:customStyle="1" w:styleId="0D5C6929B15D4DEF9338E68941D862FF">
    <w:name w:val="0D5C6929B15D4DEF9338E68941D862FF"/>
  </w:style>
  <w:style w:type="paragraph" w:customStyle="1" w:styleId="5E16404D5D714CA29D8B3F501F6FDE04">
    <w:name w:val="5E16404D5D714CA29D8B3F501F6FDE04"/>
  </w:style>
  <w:style w:type="paragraph" w:customStyle="1" w:styleId="1A507E5EF8974F0998B1AE87431A0E47">
    <w:name w:val="1A507E5EF8974F0998B1AE87431A0E47"/>
  </w:style>
  <w:style w:type="paragraph" w:customStyle="1" w:styleId="16C62F58308941DCB21F41AB6D32DC4A">
    <w:name w:val="16C62F58308941DCB21F41AB6D32DC4A"/>
  </w:style>
  <w:style w:type="paragraph" w:customStyle="1" w:styleId="890D66CF1FBD4E6B8330687057963DF7">
    <w:name w:val="890D66CF1FBD4E6B8330687057963DF7"/>
  </w:style>
  <w:style w:type="paragraph" w:customStyle="1" w:styleId="202AC72DF9B74EDAA3F8F6346174AF32">
    <w:name w:val="202AC72DF9B74EDAA3F8F6346174AF32"/>
  </w:style>
  <w:style w:type="paragraph" w:customStyle="1" w:styleId="D9BED7D09FBD4465AD00C75C5D2F1A40">
    <w:name w:val="D9BED7D09FBD4465AD00C75C5D2F1A40"/>
  </w:style>
  <w:style w:type="paragraph" w:customStyle="1" w:styleId="62FBB02F8CB04C3CA0DA58004C54311E">
    <w:name w:val="62FBB02F8CB04C3CA0DA58004C54311E"/>
  </w:style>
  <w:style w:type="paragraph" w:customStyle="1" w:styleId="D88A7C1368784C4DB807C330A4C2709A">
    <w:name w:val="D88A7C1368784C4DB807C330A4C2709A"/>
  </w:style>
  <w:style w:type="paragraph" w:customStyle="1" w:styleId="7EFF0CF6554446E1A4AE42FC1E9EB51D">
    <w:name w:val="7EFF0CF6554446E1A4AE42FC1E9EB51D"/>
  </w:style>
  <w:style w:type="paragraph" w:customStyle="1" w:styleId="697E1C936613493F828B119276978D97">
    <w:name w:val="697E1C936613493F828B119276978D97"/>
  </w:style>
  <w:style w:type="paragraph" w:customStyle="1" w:styleId="2E84DB2E94DC443F92657457B4652FCD">
    <w:name w:val="2E84DB2E94DC443F92657457B4652FCD"/>
  </w:style>
  <w:style w:type="paragraph" w:customStyle="1" w:styleId="C28F38038AF348C2931019C28DDA8BA9">
    <w:name w:val="C28F38038AF348C2931019C28DDA8BA9"/>
  </w:style>
  <w:style w:type="paragraph" w:customStyle="1" w:styleId="1493B21B875940B0B306199F958589F1">
    <w:name w:val="1493B21B875940B0B306199F958589F1"/>
  </w:style>
  <w:style w:type="paragraph" w:customStyle="1" w:styleId="86DBB2693E0643DCB755DC0FDF78DAFA">
    <w:name w:val="86DBB2693E0643DCB755DC0FDF78DAFA"/>
  </w:style>
  <w:style w:type="paragraph" w:customStyle="1" w:styleId="99B660BFD81D45BCBAC2748763C5D3CF">
    <w:name w:val="99B660BFD81D45BCBAC2748763C5D3CF"/>
  </w:style>
  <w:style w:type="paragraph" w:customStyle="1" w:styleId="645A3B9EF95844799F18ADFE64FCAC0E">
    <w:name w:val="645A3B9EF95844799F18ADFE64FCAC0E"/>
  </w:style>
  <w:style w:type="paragraph" w:customStyle="1" w:styleId="411E881F71644120B5FF36DCFB86F415">
    <w:name w:val="411E881F71644120B5FF36DCFB86F415"/>
  </w:style>
  <w:style w:type="paragraph" w:customStyle="1" w:styleId="4D243BA1A8CC457C888B187F1DFBF880">
    <w:name w:val="4D243BA1A8CC457C888B187F1DFBF880"/>
  </w:style>
  <w:style w:type="paragraph" w:customStyle="1" w:styleId="1C1EC147B5B24AE189C040471AF55390">
    <w:name w:val="1C1EC147B5B24AE189C040471AF55390"/>
  </w:style>
  <w:style w:type="paragraph" w:customStyle="1" w:styleId="A73C8230341647C0A036F30CA3A45AFB">
    <w:name w:val="A73C8230341647C0A036F30CA3A45AFB"/>
  </w:style>
  <w:style w:type="paragraph" w:customStyle="1" w:styleId="D981FF2DD2464493B743C72FAB8E4DB9">
    <w:name w:val="D981FF2DD2464493B743C72FAB8E4DB9"/>
  </w:style>
  <w:style w:type="paragraph" w:customStyle="1" w:styleId="5F542A2B2B4F48CB9173E24D08AE03F4">
    <w:name w:val="5F542A2B2B4F48CB9173E24D08AE03F4"/>
  </w:style>
  <w:style w:type="paragraph" w:customStyle="1" w:styleId="A7F91D163B41474CAA4DAD0A42D8B6AA">
    <w:name w:val="A7F91D163B41474CAA4DAD0A42D8B6AA"/>
  </w:style>
  <w:style w:type="paragraph" w:customStyle="1" w:styleId="363490BD83CC4255A9575421097A5CF3">
    <w:name w:val="363490BD83CC4255A9575421097A5CF3"/>
  </w:style>
  <w:style w:type="paragraph" w:customStyle="1" w:styleId="7305B23A786A44CABC4599DDFE31570F">
    <w:name w:val="7305B23A786A44CABC4599DDFE31570F"/>
  </w:style>
  <w:style w:type="paragraph" w:customStyle="1" w:styleId="97E07A37EDDF41BAA5913BBE6C60C9FA">
    <w:name w:val="97E07A37EDDF41BAA5913BBE6C60C9FA"/>
  </w:style>
  <w:style w:type="paragraph" w:customStyle="1" w:styleId="82D12B8A2FBC4A82AFF71B5D4C2B00D5">
    <w:name w:val="82D12B8A2FBC4A82AFF71B5D4C2B00D5"/>
  </w:style>
  <w:style w:type="paragraph" w:customStyle="1" w:styleId="9AC9B7BFA6C4403FB667B6118DC89842">
    <w:name w:val="9AC9B7BFA6C4403FB667B6118DC89842"/>
  </w:style>
  <w:style w:type="paragraph" w:customStyle="1" w:styleId="26F9C231B2D3403D8E0D8FBFA7271A8B">
    <w:name w:val="26F9C231B2D3403D8E0D8FBFA7271A8B"/>
  </w:style>
  <w:style w:type="paragraph" w:customStyle="1" w:styleId="A08D176FE0004BE5940D9AACB19FDC3B">
    <w:name w:val="A08D176FE0004BE5940D9AACB19FDC3B"/>
  </w:style>
  <w:style w:type="paragraph" w:customStyle="1" w:styleId="0750095C9CB8424D87A270E29611DD39">
    <w:name w:val="0750095C9CB8424D87A270E29611DD39"/>
  </w:style>
  <w:style w:type="paragraph" w:customStyle="1" w:styleId="BAF3DFAB5B0940B8940567651AA00E03">
    <w:name w:val="BAF3DFAB5B0940B8940567651AA00E03"/>
  </w:style>
  <w:style w:type="paragraph" w:customStyle="1" w:styleId="B27BBB6CD4C14A85BB6D56DD8CEA223C">
    <w:name w:val="B27BBB6CD4C14A85BB6D56DD8CEA223C"/>
  </w:style>
  <w:style w:type="paragraph" w:customStyle="1" w:styleId="CD5523033715467E9F47E85CEEAE59BC">
    <w:name w:val="CD5523033715467E9F47E85CEEAE59BC"/>
  </w:style>
  <w:style w:type="paragraph" w:customStyle="1" w:styleId="898C8BF1C966469DAB131AEB5665CC28">
    <w:name w:val="898C8BF1C966469DAB131AEB5665CC28"/>
  </w:style>
  <w:style w:type="paragraph" w:customStyle="1" w:styleId="798C2ECDB782421C9F4ACAE16D411A0E">
    <w:name w:val="798C2ECDB782421C9F4ACAE16D411A0E"/>
  </w:style>
  <w:style w:type="paragraph" w:customStyle="1" w:styleId="F4062A9BA4D64D588C28A77607EC84C2">
    <w:name w:val="F4062A9BA4D64D588C28A77607EC84C2"/>
  </w:style>
  <w:style w:type="paragraph" w:customStyle="1" w:styleId="D1E2504ACE5242DFBA0D142CD5160001">
    <w:name w:val="D1E2504ACE5242DFBA0D142CD5160001"/>
  </w:style>
  <w:style w:type="paragraph" w:customStyle="1" w:styleId="A8F95DD5855A49E287FC6231184D96B3">
    <w:name w:val="A8F95DD5855A49E287FC6231184D96B3"/>
  </w:style>
  <w:style w:type="paragraph" w:customStyle="1" w:styleId="B3688558901145C598B13CF783C27A10">
    <w:name w:val="B3688558901145C598B13CF783C27A10"/>
  </w:style>
  <w:style w:type="paragraph" w:customStyle="1" w:styleId="CD712A2DB92D477C991B1F0645A9261C">
    <w:name w:val="CD712A2DB92D477C991B1F0645A9261C"/>
  </w:style>
  <w:style w:type="paragraph" w:customStyle="1" w:styleId="F7CF5436FB1541D28F9E13CAE4BB1962">
    <w:name w:val="F7CF5436FB1541D28F9E13CAE4BB1962"/>
  </w:style>
  <w:style w:type="paragraph" w:customStyle="1" w:styleId="0E8658CB22814E7EABEB17833A905BA0">
    <w:name w:val="0E8658CB22814E7EABEB17833A905BA0"/>
  </w:style>
  <w:style w:type="paragraph" w:customStyle="1" w:styleId="B7347EBF753C4A45B42481A42E408396">
    <w:name w:val="B7347EBF753C4A45B42481A42E408396"/>
  </w:style>
  <w:style w:type="paragraph" w:customStyle="1" w:styleId="4D3F1EAF96A949539F8172F1B716AB0B">
    <w:name w:val="4D3F1EAF96A949539F8172F1B716AB0B"/>
  </w:style>
  <w:style w:type="paragraph" w:customStyle="1" w:styleId="0D9B9BD033144A6FBC94F6C3F5BA0119">
    <w:name w:val="0D9B9BD033144A6FBC94F6C3F5BA0119"/>
  </w:style>
  <w:style w:type="paragraph" w:customStyle="1" w:styleId="21E7CC734CBA4AD68C8960787AABA94D">
    <w:name w:val="21E7CC734CBA4AD68C8960787AABA94D"/>
  </w:style>
  <w:style w:type="paragraph" w:customStyle="1" w:styleId="FC68F93962CD4EFC997027FCA577C455">
    <w:name w:val="FC68F93962CD4EFC997027FCA577C455"/>
  </w:style>
  <w:style w:type="paragraph" w:customStyle="1" w:styleId="7DA638C953CF4DA0AF06C2440DA2A814">
    <w:name w:val="7DA638C953CF4DA0AF06C2440DA2A814"/>
  </w:style>
  <w:style w:type="paragraph" w:customStyle="1" w:styleId="492A1C90CD184D66AFACFFD90DEEE829">
    <w:name w:val="492A1C90CD184D66AFACFFD90DEEE829"/>
  </w:style>
  <w:style w:type="paragraph" w:customStyle="1" w:styleId="1025CEEA817B4CFAAA7724C7AC109D67">
    <w:name w:val="1025CEEA817B4CFAAA7724C7AC109D67"/>
  </w:style>
  <w:style w:type="paragraph" w:customStyle="1" w:styleId="E4C19F84D1124A5692A15FF3C1D48F06">
    <w:name w:val="E4C19F84D1124A5692A15FF3C1D48F06"/>
  </w:style>
  <w:style w:type="paragraph" w:customStyle="1" w:styleId="AAB8441A69A44614AEE8E195CA2B40E1">
    <w:name w:val="AAB8441A69A44614AEE8E195CA2B40E1"/>
  </w:style>
  <w:style w:type="paragraph" w:customStyle="1" w:styleId="FCC564CB53F343748F84CFB11706F789">
    <w:name w:val="FCC564CB53F343748F84CFB11706F789"/>
  </w:style>
  <w:style w:type="paragraph" w:customStyle="1" w:styleId="7EBD2D6266AA41B0B78CA15528AC4ADD">
    <w:name w:val="7EBD2D6266AA41B0B78CA15528AC4ADD"/>
  </w:style>
  <w:style w:type="paragraph" w:customStyle="1" w:styleId="114CBE081A774AC891D6BF8C0085DF5B">
    <w:name w:val="114CBE081A774AC891D6BF8C0085DF5B"/>
  </w:style>
  <w:style w:type="paragraph" w:customStyle="1" w:styleId="5330097F2FBD41BF8AA5E36B3BB4DFD1">
    <w:name w:val="5330097F2FBD41BF8AA5E36B3BB4DFD1"/>
  </w:style>
  <w:style w:type="paragraph" w:customStyle="1" w:styleId="FE81BFCC892042A28CAED56A1136852F">
    <w:name w:val="FE81BFCC892042A28CAED56A1136852F"/>
  </w:style>
  <w:style w:type="paragraph" w:customStyle="1" w:styleId="47950E786DBD4D7EB5F5AF907A1F4DA4">
    <w:name w:val="47950E786DBD4D7EB5F5AF907A1F4DA4"/>
  </w:style>
  <w:style w:type="paragraph" w:customStyle="1" w:styleId="9869D6BF15D14321876C6AE8C60C679C">
    <w:name w:val="9869D6BF15D14321876C6AE8C60C679C"/>
  </w:style>
  <w:style w:type="paragraph" w:customStyle="1" w:styleId="1E4C176C017342E09B1F1AA8856A45BB">
    <w:name w:val="1E4C176C017342E09B1F1AA8856A45BB"/>
  </w:style>
  <w:style w:type="paragraph" w:customStyle="1" w:styleId="DBBBD3E83C3D47ABB1C39018095EA1EA">
    <w:name w:val="DBBBD3E83C3D47ABB1C39018095EA1EA"/>
  </w:style>
  <w:style w:type="paragraph" w:customStyle="1" w:styleId="DD516D847198416E8AAEA6E29EBBFC26">
    <w:name w:val="DD516D847198416E8AAEA6E29EBBFC26"/>
  </w:style>
  <w:style w:type="paragraph" w:customStyle="1" w:styleId="FB4D36A6403A4E9C91D874D99097117E">
    <w:name w:val="FB4D36A6403A4E9C91D874D99097117E"/>
  </w:style>
  <w:style w:type="paragraph" w:customStyle="1" w:styleId="E071F0BF879848ADB7BB3F9D8717831E">
    <w:name w:val="E071F0BF879848ADB7BB3F9D8717831E"/>
  </w:style>
  <w:style w:type="paragraph" w:customStyle="1" w:styleId="3DEE12204E5245FBBC5276D2A3310C4E">
    <w:name w:val="3DEE12204E5245FBBC5276D2A3310C4E"/>
  </w:style>
  <w:style w:type="paragraph" w:customStyle="1" w:styleId="E7957658512441FC9F1BA949ED058764">
    <w:name w:val="E7957658512441FC9F1BA949ED058764"/>
  </w:style>
  <w:style w:type="paragraph" w:customStyle="1" w:styleId="05A16FB070EA47D7B0C02CFC19F06A3E">
    <w:name w:val="05A16FB070EA47D7B0C02CFC19F06A3E"/>
  </w:style>
  <w:style w:type="paragraph" w:customStyle="1" w:styleId="1DA2CB70359A4CA5A49099E3EE6BDCF9">
    <w:name w:val="1DA2CB70359A4CA5A49099E3EE6BDCF9"/>
  </w:style>
  <w:style w:type="paragraph" w:customStyle="1" w:styleId="7F923B50916B40F5B69C6F0060AF827A">
    <w:name w:val="7F923B50916B40F5B69C6F0060AF827A"/>
  </w:style>
  <w:style w:type="paragraph" w:customStyle="1" w:styleId="42A1FCD7CC4441F78B4C68DA0689778E">
    <w:name w:val="42A1FCD7CC4441F78B4C68DA0689778E"/>
  </w:style>
  <w:style w:type="paragraph" w:customStyle="1" w:styleId="0A5D8A8930AD407CA56F2256488DA954">
    <w:name w:val="0A5D8A8930AD407CA56F2256488DA954"/>
  </w:style>
  <w:style w:type="paragraph" w:customStyle="1" w:styleId="DF4A30B824FD4BE89F309CE52A1D9BA0">
    <w:name w:val="DF4A30B824FD4BE89F309CE52A1D9BA0"/>
  </w:style>
  <w:style w:type="paragraph" w:customStyle="1" w:styleId="D5E76144C1574EA695F86706E9F20354">
    <w:name w:val="D5E76144C1574EA695F86706E9F20354"/>
  </w:style>
  <w:style w:type="paragraph" w:customStyle="1" w:styleId="29A9CDE5E25445339D4772B3C51D5BBE">
    <w:name w:val="29A9CDE5E25445339D4772B3C51D5BBE"/>
  </w:style>
  <w:style w:type="paragraph" w:customStyle="1" w:styleId="8250DFAE136D46FB87BDE9A721C6F8DC">
    <w:name w:val="8250DFAE136D46FB87BDE9A721C6F8DC"/>
  </w:style>
  <w:style w:type="paragraph" w:customStyle="1" w:styleId="E609217B358445CF922E0F1D73AF15B2">
    <w:name w:val="E609217B358445CF922E0F1D73AF15B2"/>
  </w:style>
  <w:style w:type="paragraph" w:customStyle="1" w:styleId="420C78D9231647B7908FF5A1AF89062F">
    <w:name w:val="420C78D9231647B7908FF5A1AF89062F"/>
  </w:style>
  <w:style w:type="paragraph" w:customStyle="1" w:styleId="FD0FE8B8626C464FAA11B1ABE100B19E">
    <w:name w:val="FD0FE8B8626C464FAA11B1ABE100B19E"/>
  </w:style>
  <w:style w:type="paragraph" w:customStyle="1" w:styleId="71F09B77F6B745C6843E16DF097D96DF">
    <w:name w:val="71F09B77F6B745C6843E16DF097D96DF"/>
  </w:style>
  <w:style w:type="paragraph" w:customStyle="1" w:styleId="1D04A7E9AA91421CBA3282F92773505F">
    <w:name w:val="1D04A7E9AA91421CBA3282F92773505F"/>
  </w:style>
  <w:style w:type="paragraph" w:customStyle="1" w:styleId="AF300108736B44EBB19950F737068E19">
    <w:name w:val="AF300108736B44EBB19950F737068E19"/>
  </w:style>
  <w:style w:type="paragraph" w:customStyle="1" w:styleId="BE1F5FDDC235416499C07CA8DB3ED343">
    <w:name w:val="BE1F5FDDC235416499C07CA8DB3ED343"/>
  </w:style>
  <w:style w:type="paragraph" w:customStyle="1" w:styleId="5940019D4BCD4842857E0C490224B4D3">
    <w:name w:val="5940019D4BCD4842857E0C490224B4D3"/>
  </w:style>
  <w:style w:type="paragraph" w:customStyle="1" w:styleId="BDEC4792F6A04A8582A2C43A6D39A0D2">
    <w:name w:val="BDEC4792F6A04A8582A2C43A6D39A0D2"/>
  </w:style>
  <w:style w:type="paragraph" w:customStyle="1" w:styleId="260D92BBAE16451CB8F15D80155CF3A6">
    <w:name w:val="260D92BBAE16451CB8F15D80155CF3A6"/>
  </w:style>
  <w:style w:type="paragraph" w:customStyle="1" w:styleId="84BF3CC870F54D58B2C264995BF6884A">
    <w:name w:val="84BF3CC870F54D58B2C264995BF6884A"/>
    <w:rsid w:val="003511AF"/>
  </w:style>
  <w:style w:type="paragraph" w:customStyle="1" w:styleId="9CBD5E474DE8460F95EF803D0EC39C43">
    <w:name w:val="9CBD5E474DE8460F95EF803D0EC39C43"/>
    <w:rsid w:val="003511AF"/>
  </w:style>
  <w:style w:type="paragraph" w:customStyle="1" w:styleId="A1FE2405D5C94592869B9EBE5953F403">
    <w:name w:val="A1FE2405D5C94592869B9EBE5953F403"/>
    <w:rsid w:val="003511AF"/>
  </w:style>
  <w:style w:type="paragraph" w:customStyle="1" w:styleId="C06F0B28D21646C6B19C617945CB5FFC">
    <w:name w:val="C06F0B28D21646C6B19C617945CB5FFC"/>
    <w:rsid w:val="003511AF"/>
  </w:style>
  <w:style w:type="paragraph" w:customStyle="1" w:styleId="1031062DC2F749B2A2C3126729B75A0E">
    <w:name w:val="1031062DC2F749B2A2C3126729B75A0E"/>
    <w:rsid w:val="003511AF"/>
  </w:style>
  <w:style w:type="paragraph" w:customStyle="1" w:styleId="61FC586E40D24765863D9DC7D5192A9D">
    <w:name w:val="61FC586E40D24765863D9DC7D5192A9D"/>
    <w:rsid w:val="003511AF"/>
  </w:style>
  <w:style w:type="paragraph" w:customStyle="1" w:styleId="60983BDDEAB24917AA512942D0CC6821">
    <w:name w:val="60983BDDEAB24917AA512942D0CC6821"/>
    <w:rsid w:val="003511AF"/>
  </w:style>
  <w:style w:type="paragraph" w:customStyle="1" w:styleId="598B7FD0F7934FD1974BE5F3231C9EBF">
    <w:name w:val="598B7FD0F7934FD1974BE5F3231C9EBF"/>
    <w:rsid w:val="003511AF"/>
  </w:style>
  <w:style w:type="paragraph" w:customStyle="1" w:styleId="C760873698D84AD4A6B50062A8F36D3F">
    <w:name w:val="C760873698D84AD4A6B50062A8F36D3F"/>
    <w:rsid w:val="003511AF"/>
  </w:style>
  <w:style w:type="paragraph" w:customStyle="1" w:styleId="67CCF5C949A04CBBB327F85BACAF2ECE">
    <w:name w:val="67CCF5C949A04CBBB327F85BACAF2ECE"/>
    <w:rsid w:val="003511AF"/>
  </w:style>
  <w:style w:type="paragraph" w:customStyle="1" w:styleId="4B1E5E151A764950A88E3E62029DC71E">
    <w:name w:val="4B1E5E151A764950A88E3E62029DC71E"/>
    <w:rsid w:val="003511AF"/>
  </w:style>
  <w:style w:type="paragraph" w:customStyle="1" w:styleId="9EB6ACB1E7D84C19803DCF73C427755B">
    <w:name w:val="9EB6ACB1E7D84C19803DCF73C427755B"/>
    <w:rsid w:val="003511AF"/>
  </w:style>
  <w:style w:type="paragraph" w:customStyle="1" w:styleId="21D34A4F06DE48C5BB53D7D032BBAC64">
    <w:name w:val="21D34A4F06DE48C5BB53D7D032BBAC64"/>
    <w:rsid w:val="003511AF"/>
  </w:style>
  <w:style w:type="paragraph" w:customStyle="1" w:styleId="41D2CB84F8CA470F9ECB381A4FC4B39F">
    <w:name w:val="41D2CB84F8CA470F9ECB381A4FC4B39F"/>
    <w:rsid w:val="003511AF"/>
  </w:style>
  <w:style w:type="paragraph" w:customStyle="1" w:styleId="D708F17E45C64D4EA9D9458F0B4D1CC8">
    <w:name w:val="D708F17E45C64D4EA9D9458F0B4D1CC8"/>
    <w:rsid w:val="003511AF"/>
  </w:style>
  <w:style w:type="paragraph" w:customStyle="1" w:styleId="8A4B25A6CF7747BE9292CB2F6D1A17BD">
    <w:name w:val="8A4B25A6CF7747BE9292CB2F6D1A17BD"/>
    <w:rsid w:val="003511AF"/>
  </w:style>
  <w:style w:type="paragraph" w:customStyle="1" w:styleId="360EEB5057684D4EA1734E5490B40C4B">
    <w:name w:val="360EEB5057684D4EA1734E5490B40C4B"/>
    <w:rsid w:val="003511AF"/>
  </w:style>
  <w:style w:type="paragraph" w:customStyle="1" w:styleId="F556A204BE0949F1B7D900C388D788C9">
    <w:name w:val="F556A204BE0949F1B7D900C388D788C9"/>
    <w:rsid w:val="003511AF"/>
  </w:style>
  <w:style w:type="paragraph" w:customStyle="1" w:styleId="44A3A92872A544C69FDCEDADEA09ED34">
    <w:name w:val="44A3A92872A544C69FDCEDADEA09ED34"/>
    <w:rsid w:val="003511AF"/>
  </w:style>
  <w:style w:type="paragraph" w:customStyle="1" w:styleId="FF43EFEABDAA4FF3B1E54FD0E00A4897">
    <w:name w:val="FF43EFEABDAA4FF3B1E54FD0E00A4897"/>
    <w:rsid w:val="003511AF"/>
  </w:style>
  <w:style w:type="paragraph" w:customStyle="1" w:styleId="D5EB2960FE654C2EB0590A4607249ECC">
    <w:name w:val="D5EB2960FE654C2EB0590A4607249ECC"/>
    <w:rsid w:val="003511AF"/>
  </w:style>
  <w:style w:type="paragraph" w:customStyle="1" w:styleId="3F3EE4C9366E48AF9C656C1C938E064C">
    <w:name w:val="3F3EE4C9366E48AF9C656C1C938E064C"/>
    <w:rsid w:val="003511AF"/>
  </w:style>
  <w:style w:type="paragraph" w:customStyle="1" w:styleId="44567164B1B540DBBDD3391D0D146BB4">
    <w:name w:val="44567164B1B540DBBDD3391D0D146BB4"/>
    <w:rsid w:val="003511AF"/>
  </w:style>
  <w:style w:type="paragraph" w:customStyle="1" w:styleId="56743BDAC71D4C60AAFB869B4FD4635D">
    <w:name w:val="56743BDAC71D4C60AAFB869B4FD4635D"/>
    <w:rsid w:val="003511AF"/>
  </w:style>
  <w:style w:type="paragraph" w:customStyle="1" w:styleId="F341DEC1D1AC4A839EC8430F2EF71522">
    <w:name w:val="F341DEC1D1AC4A839EC8430F2EF71522"/>
    <w:rsid w:val="003511AF"/>
  </w:style>
  <w:style w:type="paragraph" w:customStyle="1" w:styleId="7F587CFD1DEC4E83A0D482F1F189FA26">
    <w:name w:val="7F587CFD1DEC4E83A0D482F1F189FA26"/>
    <w:rsid w:val="003511AF"/>
  </w:style>
  <w:style w:type="paragraph" w:customStyle="1" w:styleId="97C88CD1183540708E12CD5170C3D3C0">
    <w:name w:val="97C88CD1183540708E12CD5170C3D3C0"/>
    <w:rsid w:val="003511AF"/>
  </w:style>
  <w:style w:type="paragraph" w:customStyle="1" w:styleId="51813CB77C0B48B08F3C011360EE2D7A">
    <w:name w:val="51813CB77C0B48B08F3C011360EE2D7A"/>
    <w:rsid w:val="003511AF"/>
  </w:style>
  <w:style w:type="paragraph" w:customStyle="1" w:styleId="D544C179E32A402CA837DB33C345E497">
    <w:name w:val="D544C179E32A402CA837DB33C345E497"/>
    <w:rsid w:val="003511AF"/>
  </w:style>
  <w:style w:type="paragraph" w:customStyle="1" w:styleId="1ED86514B8724DA5890DDCBCD0DC9B04">
    <w:name w:val="1ED86514B8724DA5890DDCBCD0DC9B04"/>
    <w:rsid w:val="003511AF"/>
  </w:style>
  <w:style w:type="paragraph" w:customStyle="1" w:styleId="5111C6E1FD4A4A1F993B7F8F17210B9B">
    <w:name w:val="5111C6E1FD4A4A1F993B7F8F17210B9B"/>
    <w:rsid w:val="003511AF"/>
  </w:style>
  <w:style w:type="paragraph" w:customStyle="1" w:styleId="3CB18C105DEE410A9F02408AD86FBB19">
    <w:name w:val="3CB18C105DEE410A9F02408AD86FBB19"/>
    <w:rsid w:val="003511AF"/>
  </w:style>
  <w:style w:type="paragraph" w:customStyle="1" w:styleId="2076B52BCE864A87B1CBDA0401E5FD9D">
    <w:name w:val="2076B52BCE864A87B1CBDA0401E5FD9D"/>
    <w:rsid w:val="003511AF"/>
  </w:style>
  <w:style w:type="paragraph" w:customStyle="1" w:styleId="23693C7F7F1A4F77A9F44CAA5CDCD97F">
    <w:name w:val="23693C7F7F1A4F77A9F44CAA5CDCD97F"/>
    <w:rsid w:val="003511AF"/>
  </w:style>
  <w:style w:type="paragraph" w:customStyle="1" w:styleId="E46902F2393F4CF5BFA07F4F0DA0D847">
    <w:name w:val="E46902F2393F4CF5BFA07F4F0DA0D847"/>
    <w:rsid w:val="0052098B"/>
  </w:style>
  <w:style w:type="paragraph" w:customStyle="1" w:styleId="2F0B815D4CD94BF09B5C0A9EF7956A00">
    <w:name w:val="2F0B815D4CD94BF09B5C0A9EF7956A00"/>
    <w:rsid w:val="0052098B"/>
  </w:style>
  <w:style w:type="paragraph" w:customStyle="1" w:styleId="212242A8554141D891D74D78D658AFEF">
    <w:name w:val="212242A8554141D891D74D78D658AFEF"/>
    <w:rsid w:val="005209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Itinerario de viaje y formulario de datos personales</Template>
  <TotalTime>0</TotalTime>
  <Pages>4</Pages>
  <Words>458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ccsg01 CARLOS SERRANO GARCIA tfno:9252 48520</dc:creator>
  <cp:keywords>ÁRBOLES SINGULARES CASTILLA-LA MANCHA</cp:keywords>
  <cp:lastModifiedBy>Carolina Rodriguez Holgado</cp:lastModifiedBy>
  <cp:revision>2</cp:revision>
  <cp:lastPrinted>2020-11-24T12:49:00Z</cp:lastPrinted>
  <dcterms:created xsi:type="dcterms:W3CDTF">2026-02-24T13:02:00Z</dcterms:created>
  <dcterms:modified xsi:type="dcterms:W3CDTF">2026-02-24T13:02:00Z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