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540"/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la para el título del documento, la imagen de los billetes de avión y el formulario de instrucciones de uso"/>
      </w:tblPr>
      <w:tblGrid>
        <w:gridCol w:w="2604"/>
        <w:gridCol w:w="6423"/>
      </w:tblGrid>
      <w:tr w:rsidR="00E70901" w:rsidRPr="004C0DEF" w:rsidTr="00C9723F">
        <w:trPr>
          <w:trHeight w:val="1198"/>
        </w:trPr>
        <w:tc>
          <w:tcPr>
            <w:tcW w:w="2607" w:type="dxa"/>
            <w:vAlign w:val="bottom"/>
          </w:tcPr>
          <w:p w:rsidR="00E70901" w:rsidRPr="004C0DEF" w:rsidRDefault="00E70901" w:rsidP="00367F69">
            <w:pPr>
              <w:rPr>
                <w:lang w:val="es-ES_tradnl"/>
              </w:rPr>
            </w:pPr>
          </w:p>
        </w:tc>
        <w:tc>
          <w:tcPr>
            <w:tcW w:w="6430" w:type="dxa"/>
            <w:vAlign w:val="bottom"/>
          </w:tcPr>
          <w:p w:rsidR="00115442" w:rsidRPr="00C9723F" w:rsidRDefault="00115442" w:rsidP="00EB0E23">
            <w:pPr>
              <w:pStyle w:val="Subttulo"/>
              <w:ind w:left="72"/>
              <w:rPr>
                <w:rFonts w:eastAsiaTheme="majorEastAsia" w:cstheme="majorBidi"/>
                <w:b/>
                <w:bCs/>
                <w:color w:val="935309" w:themeColor="accent2" w:themeShade="80"/>
                <w:sz w:val="24"/>
                <w:szCs w:val="24"/>
                <w:lang w:val="es-ES_tradnl"/>
              </w:rPr>
            </w:pPr>
          </w:p>
        </w:tc>
      </w:tr>
    </w:tbl>
    <w:tbl>
      <w:tblPr>
        <w:tblStyle w:val="Tabladelista6concolores-nfasis1"/>
        <w:tblW w:w="2565" w:type="pct"/>
        <w:tblInd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  <w:tblDescription w:val="Tabla para el título del documento, la imagen de los billetes de avión y el formulario de instrucciones de uso"/>
      </w:tblPr>
      <w:tblGrid>
        <w:gridCol w:w="2551"/>
        <w:gridCol w:w="2075"/>
      </w:tblGrid>
      <w:tr w:rsidR="00A04121" w:rsidRPr="004C0DEF" w:rsidTr="00A04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A04121" w:rsidRPr="004C0DEF" w:rsidRDefault="00A04121" w:rsidP="00B143A7">
            <w:pPr>
              <w:rPr>
                <w:lang w:val="es-ES_tradnl"/>
              </w:rPr>
            </w:pPr>
            <w:r w:rsidRPr="00A04121">
              <w:rPr>
                <w:color w:val="935309" w:themeColor="accent2" w:themeShade="80"/>
                <w:sz w:val="22"/>
                <w:szCs w:val="24"/>
                <w:lang w:val="es-ES_tradnl"/>
              </w:rPr>
              <w:t>CODIGO INVENTARIO</w:t>
            </w:r>
          </w:p>
        </w:tc>
        <w:tc>
          <w:tcPr>
            <w:tcW w:w="2075" w:type="dxa"/>
          </w:tcPr>
          <w:p w:rsidR="00A04121" w:rsidRPr="00316D31" w:rsidRDefault="00A21962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_tradnl"/>
              </w:rPr>
            </w:pPr>
            <w:r w:rsidRPr="00316D31">
              <w:rPr>
                <w:b/>
                <w:lang w:val="es-ES_tradnl"/>
              </w:rPr>
              <w:t>ES-</w:t>
            </w:r>
            <w:r w:rsidR="006F3B9A">
              <w:rPr>
                <w:b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6F3B9A">
              <w:rPr>
                <w:b/>
                <w:lang w:val="es-ES_tradnl"/>
              </w:rPr>
              <w:instrText xml:space="preserve"> FORMTEXT </w:instrText>
            </w:r>
            <w:r w:rsidR="006F3B9A">
              <w:rPr>
                <w:b/>
                <w:lang w:val="es-ES_tradnl"/>
              </w:rPr>
            </w:r>
            <w:r w:rsidR="006F3B9A">
              <w:rPr>
                <w:b/>
                <w:lang w:val="es-ES_tradnl"/>
              </w:rPr>
              <w:fldChar w:fldCharType="separate"/>
            </w:r>
            <w:bookmarkStart w:id="1" w:name="_GoBack"/>
            <w:r w:rsidR="006F3B9A">
              <w:rPr>
                <w:b/>
                <w:noProof/>
                <w:lang w:val="es-ES_tradnl"/>
              </w:rPr>
              <w:t> </w:t>
            </w:r>
            <w:r w:rsidR="006F3B9A">
              <w:rPr>
                <w:b/>
                <w:noProof/>
                <w:lang w:val="es-ES_tradnl"/>
              </w:rPr>
              <w:t> </w:t>
            </w:r>
            <w:r w:rsidR="006F3B9A">
              <w:rPr>
                <w:b/>
                <w:noProof/>
                <w:lang w:val="es-ES_tradnl"/>
              </w:rPr>
              <w:t> </w:t>
            </w:r>
            <w:r w:rsidR="006F3B9A">
              <w:rPr>
                <w:b/>
                <w:noProof/>
                <w:lang w:val="es-ES_tradnl"/>
              </w:rPr>
              <w:t> </w:t>
            </w:r>
            <w:r w:rsidR="006F3B9A">
              <w:rPr>
                <w:b/>
                <w:noProof/>
                <w:lang w:val="es-ES_tradnl"/>
              </w:rPr>
              <w:t> </w:t>
            </w:r>
            <w:bookmarkEnd w:id="1"/>
            <w:r w:rsidR="006F3B9A">
              <w:rPr>
                <w:b/>
                <w:lang w:val="es-ES_tradnl"/>
              </w:rPr>
              <w:fldChar w:fldCharType="end"/>
            </w:r>
            <w:bookmarkEnd w:id="0"/>
          </w:p>
        </w:tc>
      </w:tr>
    </w:tbl>
    <w:p w:rsidR="00E70901" w:rsidRPr="004C0DEF" w:rsidRDefault="00A44F4D" w:rsidP="00A44F4D">
      <w:pPr>
        <w:pStyle w:val="Ttulo1"/>
        <w:keepNext/>
        <w:keepLines/>
        <w:rPr>
          <w:lang w:val="es-ES_tradnl"/>
        </w:rPr>
      </w:pPr>
      <w:r>
        <w:rPr>
          <w:lang w:val="es-ES_tradnl"/>
        </w:rPr>
        <w:t>IDENTIFICACIÓN</w:t>
      </w:r>
      <w:r w:rsidR="00062063">
        <w:rPr>
          <w:lang w:val="es-ES_tradnl"/>
        </w:rPr>
        <w:t xml:space="preserve"> </w:t>
      </w:r>
      <w:r w:rsidR="00316D31">
        <w:rPr>
          <w:lang w:val="es-ES_tradnl"/>
        </w:rPr>
        <w:t xml:space="preserve">  </w:t>
      </w:r>
      <w:r w:rsidR="00316D31">
        <w:rPr>
          <w:lang w:val="es-ES_tradnl"/>
        </w:rPr>
        <w:tab/>
      </w:r>
      <w:r w:rsidR="00316D31">
        <w:rPr>
          <w:lang w:val="es-ES_tradnl"/>
        </w:rPr>
        <w:tab/>
      </w:r>
      <w:r w:rsidR="00316D31">
        <w:rPr>
          <w:lang w:val="es-ES_tradnl"/>
        </w:rPr>
        <w:tab/>
      </w:r>
      <w:r w:rsidR="00316D31">
        <w:rPr>
          <w:lang w:val="es-ES_tradnl"/>
        </w:rPr>
        <w:tab/>
      </w:r>
      <w:r w:rsidR="00316D31">
        <w:rPr>
          <w:lang w:val="es-ES_tradnl"/>
        </w:rPr>
        <w:tab/>
      </w:r>
      <w:r w:rsidR="00316D31">
        <w:rPr>
          <w:lang w:val="es-ES_tradnl"/>
        </w:rPr>
        <w:tab/>
      </w:r>
      <w:r w:rsidR="006F3B9A">
        <w:rPr>
          <w:lang w:val="es-ES_tradnl"/>
        </w:rPr>
        <w:t xml:space="preserve">         </w:t>
      </w:r>
      <w:r w:rsidR="00316D31">
        <w:rPr>
          <w:lang w:val="es-ES_tradnl"/>
        </w:rPr>
        <w:t xml:space="preserve">FECHA: </w:t>
      </w:r>
      <w:r w:rsidR="006F3B9A">
        <w:rPr>
          <w:lang w:val="es-ES_tradn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6F3B9A">
        <w:rPr>
          <w:lang w:val="es-ES_tradnl"/>
        </w:rPr>
        <w:instrText xml:space="preserve"> FORMTEXT </w:instrText>
      </w:r>
      <w:r w:rsidR="006F3B9A">
        <w:rPr>
          <w:lang w:val="es-ES_tradnl"/>
        </w:rPr>
      </w:r>
      <w:r w:rsidR="006F3B9A">
        <w:rPr>
          <w:lang w:val="es-ES_tradnl"/>
        </w:rPr>
        <w:fldChar w:fldCharType="separate"/>
      </w:r>
      <w:r w:rsidR="006F3B9A">
        <w:rPr>
          <w:noProof/>
          <w:lang w:val="es-ES_tradnl"/>
        </w:rPr>
        <w:t> </w:t>
      </w:r>
      <w:r w:rsidR="006F3B9A">
        <w:rPr>
          <w:noProof/>
          <w:lang w:val="es-ES_tradnl"/>
        </w:rPr>
        <w:t> </w:t>
      </w:r>
      <w:r w:rsidR="006F3B9A">
        <w:rPr>
          <w:noProof/>
          <w:lang w:val="es-ES_tradnl"/>
        </w:rPr>
        <w:t> </w:t>
      </w:r>
      <w:r w:rsidR="006F3B9A">
        <w:rPr>
          <w:noProof/>
          <w:lang w:val="es-ES_tradnl"/>
        </w:rPr>
        <w:t> </w:t>
      </w:r>
      <w:r w:rsidR="006F3B9A">
        <w:rPr>
          <w:noProof/>
          <w:lang w:val="es-ES_tradnl"/>
        </w:rPr>
        <w:t> </w:t>
      </w:r>
      <w:r w:rsidR="006F3B9A">
        <w:rPr>
          <w:lang w:val="es-ES_tradnl"/>
        </w:rPr>
        <w:fldChar w:fldCharType="end"/>
      </w:r>
      <w:bookmarkEnd w:id="2"/>
      <w:r w:rsidR="00316D31">
        <w:rPr>
          <w:lang w:val="es-ES_tradnl"/>
        </w:rPr>
        <w:t>/</w:t>
      </w:r>
      <w:r w:rsidR="006F3B9A">
        <w:rPr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6F3B9A">
        <w:rPr>
          <w:lang w:val="es-ES_tradnl"/>
        </w:rPr>
        <w:instrText xml:space="preserve"> FORMTEXT </w:instrText>
      </w:r>
      <w:r w:rsidR="006F3B9A">
        <w:rPr>
          <w:lang w:val="es-ES_tradnl"/>
        </w:rPr>
      </w:r>
      <w:r w:rsidR="006F3B9A">
        <w:rPr>
          <w:lang w:val="es-ES_tradnl"/>
        </w:rPr>
        <w:fldChar w:fldCharType="separate"/>
      </w:r>
      <w:r w:rsidR="006F3B9A">
        <w:rPr>
          <w:noProof/>
          <w:lang w:val="es-ES_tradnl"/>
        </w:rPr>
        <w:t> </w:t>
      </w:r>
      <w:r w:rsidR="006F3B9A">
        <w:rPr>
          <w:noProof/>
          <w:lang w:val="es-ES_tradnl"/>
        </w:rPr>
        <w:t> </w:t>
      </w:r>
      <w:r w:rsidR="006F3B9A">
        <w:rPr>
          <w:noProof/>
          <w:lang w:val="es-ES_tradnl"/>
        </w:rPr>
        <w:t> </w:t>
      </w:r>
      <w:r w:rsidR="006F3B9A">
        <w:rPr>
          <w:noProof/>
          <w:lang w:val="es-ES_tradnl"/>
        </w:rPr>
        <w:t> </w:t>
      </w:r>
      <w:r w:rsidR="006F3B9A">
        <w:rPr>
          <w:noProof/>
          <w:lang w:val="es-ES_tradnl"/>
        </w:rPr>
        <w:t> </w:t>
      </w:r>
      <w:r w:rsidR="006F3B9A">
        <w:rPr>
          <w:lang w:val="es-ES_tradnl"/>
        </w:rPr>
        <w:fldChar w:fldCharType="end"/>
      </w:r>
      <w:bookmarkEnd w:id="3"/>
      <w:r w:rsidR="00316D31">
        <w:rPr>
          <w:lang w:val="es-ES_tradnl"/>
        </w:rPr>
        <w:t>/</w:t>
      </w:r>
      <w:r w:rsidR="006F3B9A">
        <w:rPr>
          <w:lang w:val="es-ES_tradn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6F3B9A">
        <w:rPr>
          <w:lang w:val="es-ES_tradnl"/>
        </w:rPr>
        <w:instrText xml:space="preserve"> FORMTEXT </w:instrText>
      </w:r>
      <w:r w:rsidR="006F3B9A">
        <w:rPr>
          <w:lang w:val="es-ES_tradnl"/>
        </w:rPr>
      </w:r>
      <w:r w:rsidR="006F3B9A">
        <w:rPr>
          <w:lang w:val="es-ES_tradnl"/>
        </w:rPr>
        <w:fldChar w:fldCharType="separate"/>
      </w:r>
      <w:r w:rsidR="006F3B9A">
        <w:rPr>
          <w:noProof/>
          <w:lang w:val="es-ES_tradnl"/>
        </w:rPr>
        <w:t> </w:t>
      </w:r>
      <w:r w:rsidR="006F3B9A">
        <w:rPr>
          <w:noProof/>
          <w:lang w:val="es-ES_tradnl"/>
        </w:rPr>
        <w:t> </w:t>
      </w:r>
      <w:r w:rsidR="006F3B9A">
        <w:rPr>
          <w:noProof/>
          <w:lang w:val="es-ES_tradnl"/>
        </w:rPr>
        <w:t> </w:t>
      </w:r>
      <w:r w:rsidR="006F3B9A">
        <w:rPr>
          <w:noProof/>
          <w:lang w:val="es-ES_tradnl"/>
        </w:rPr>
        <w:t> </w:t>
      </w:r>
      <w:r w:rsidR="006F3B9A">
        <w:rPr>
          <w:noProof/>
          <w:lang w:val="es-ES_tradnl"/>
        </w:rPr>
        <w:t> </w:t>
      </w:r>
      <w:r w:rsidR="006F3B9A">
        <w:rPr>
          <w:lang w:val="es-ES_tradnl"/>
        </w:rPr>
        <w:fldChar w:fldCharType="end"/>
      </w:r>
      <w:bookmarkEnd w:id="4"/>
    </w:p>
    <w:tbl>
      <w:tblPr>
        <w:tblStyle w:val="Tabladelista6concolores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  <w:tblDescription w:val="Tabla de información personal"/>
      </w:tblPr>
      <w:tblGrid>
        <w:gridCol w:w="3681"/>
        <w:gridCol w:w="5336"/>
      </w:tblGrid>
      <w:tr w:rsidR="00E70901" w:rsidRPr="004C0DEF" w:rsidTr="0006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E70901" w:rsidRPr="004C0DEF" w:rsidRDefault="0003105F" w:rsidP="00AC7255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Nombre </w:t>
            </w:r>
            <w:r w:rsidR="00AC7255">
              <w:rPr>
                <w:lang w:val="es-ES_tradnl"/>
              </w:rPr>
              <w:t>local</w:t>
            </w:r>
          </w:p>
        </w:tc>
        <w:tc>
          <w:tcPr>
            <w:tcW w:w="5336" w:type="dxa"/>
          </w:tcPr>
          <w:p w:rsidR="00E70901" w:rsidRPr="004C0DEF" w:rsidRDefault="006F3B9A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5"/>
          </w:p>
        </w:tc>
      </w:tr>
      <w:tr w:rsidR="00E70901" w:rsidRPr="004C0DEF" w:rsidTr="00062063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E70901" w:rsidRPr="004C0DEF" w:rsidRDefault="0003105F" w:rsidP="00062063">
            <w:pPr>
              <w:rPr>
                <w:lang w:val="es-ES_tradnl"/>
              </w:rPr>
            </w:pPr>
            <w:r>
              <w:rPr>
                <w:lang w:val="es-ES_tradnl"/>
              </w:rPr>
              <w:t>Nombre común</w:t>
            </w:r>
            <w:r w:rsidR="00062063">
              <w:rPr>
                <w:lang w:val="es-ES_tradnl"/>
              </w:rPr>
              <w:t xml:space="preserve"> especie principal</w:t>
            </w:r>
          </w:p>
        </w:tc>
        <w:tc>
          <w:tcPr>
            <w:tcW w:w="5336" w:type="dxa"/>
          </w:tcPr>
          <w:p w:rsidR="00E70901" w:rsidRPr="004C0DEF" w:rsidRDefault="006F3B9A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6"/>
          </w:p>
        </w:tc>
      </w:tr>
      <w:tr w:rsidR="00E70901" w:rsidRPr="004C0DEF" w:rsidTr="0006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E70901" w:rsidRPr="004C0DEF" w:rsidRDefault="0003105F" w:rsidP="0003105F">
            <w:pPr>
              <w:rPr>
                <w:lang w:val="es-ES_tradnl"/>
              </w:rPr>
            </w:pPr>
            <w:r>
              <w:rPr>
                <w:lang w:val="es-ES_tradnl"/>
              </w:rPr>
              <w:t>Nombre científico</w:t>
            </w:r>
            <w:r w:rsidR="00062063">
              <w:rPr>
                <w:lang w:val="es-ES_tradnl"/>
              </w:rPr>
              <w:t xml:space="preserve"> especie principal</w:t>
            </w:r>
          </w:p>
        </w:tc>
        <w:tc>
          <w:tcPr>
            <w:tcW w:w="5336" w:type="dxa"/>
          </w:tcPr>
          <w:p w:rsidR="00E70901" w:rsidRPr="004C0DEF" w:rsidRDefault="006F3B9A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7"/>
          </w:p>
        </w:tc>
      </w:tr>
    </w:tbl>
    <w:p w:rsidR="00E70901" w:rsidRPr="004C0DEF" w:rsidRDefault="00A44F4D">
      <w:pPr>
        <w:pStyle w:val="Ttulo1"/>
        <w:rPr>
          <w:lang w:val="es-ES_tradnl"/>
        </w:rPr>
      </w:pPr>
      <w:r>
        <w:rPr>
          <w:lang w:val="es-ES_tradnl"/>
        </w:rPr>
        <w:t>PROPIEDAD</w:t>
      </w:r>
    </w:p>
    <w:tbl>
      <w:tblPr>
        <w:tblStyle w:val="Tabladelista6concolores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  <w:tblDescription w:val="Tabla de información empresarial"/>
      </w:tblPr>
      <w:tblGrid>
        <w:gridCol w:w="2122"/>
        <w:gridCol w:w="425"/>
        <w:gridCol w:w="283"/>
        <w:gridCol w:w="709"/>
        <w:gridCol w:w="425"/>
        <w:gridCol w:w="567"/>
        <w:gridCol w:w="142"/>
        <w:gridCol w:w="4344"/>
      </w:tblGrid>
      <w:tr w:rsidR="00AC7255" w:rsidRPr="004C0DEF" w:rsidTr="00A44F4D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86" w:type="dxa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AC7255" w:rsidRPr="004C0DEF" w:rsidRDefault="00AC7255" w:rsidP="00386F8E">
            <w:pPr>
              <w:rPr>
                <w:lang w:val="es-ES_tradnl"/>
              </w:rPr>
            </w:pPr>
            <w:r>
              <w:rPr>
                <w:lang w:val="es-ES_tradnl"/>
              </w:rPr>
              <w:t>Pública</w:t>
            </w:r>
          </w:p>
        </w:tc>
        <w:tc>
          <w:tcPr>
            <w:tcW w:w="708" w:type="dxa"/>
            <w:gridSpan w:val="2"/>
          </w:tcPr>
          <w:p w:rsidR="00AC7255" w:rsidRPr="00AC7255" w:rsidRDefault="00AC725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val="es-ES_tradnl"/>
              </w:rPr>
            </w:pPr>
            <w:r>
              <w:rPr>
                <w:lang w:val="es-ES_tradnl"/>
              </w:rPr>
              <w:t xml:space="preserve">    </w:t>
            </w:r>
            <w:sdt>
              <w:sdtPr>
                <w:rPr>
                  <w:sz w:val="22"/>
                  <w:lang w:val="es-ES_tradnl"/>
                </w:rPr>
                <w:id w:val="2938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0A6">
                  <w:rPr>
                    <w:rFonts w:ascii="MS Gothic" w:eastAsia="MS Gothic" w:hAnsi="MS Gothic" w:hint="eastAsia"/>
                    <w:sz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AC7255" w:rsidRPr="00AC7255" w:rsidRDefault="00AC725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lang w:val="es-ES_tradnl"/>
              </w:rPr>
            </w:pPr>
            <w:r w:rsidRPr="00AC7255">
              <w:rPr>
                <w:b/>
                <w:lang w:val="es-ES_tradnl"/>
              </w:rPr>
              <w:t xml:space="preserve"> Privada</w:t>
            </w:r>
          </w:p>
        </w:tc>
        <w:tc>
          <w:tcPr>
            <w:tcW w:w="567" w:type="dxa"/>
          </w:tcPr>
          <w:p w:rsidR="00AC7255" w:rsidRPr="00AC7255" w:rsidRDefault="00AC725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val="es-ES_tradnl"/>
              </w:rPr>
            </w:pPr>
            <w:r>
              <w:rPr>
                <w:sz w:val="22"/>
                <w:lang w:val="es-ES_tradnl"/>
              </w:rPr>
              <w:t xml:space="preserve">  </w:t>
            </w:r>
            <w:sdt>
              <w:sdtPr>
                <w:rPr>
                  <w:sz w:val="22"/>
                  <w:lang w:val="es-ES_tradnl"/>
                </w:rPr>
                <w:id w:val="133079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0A6">
                  <w:rPr>
                    <w:rFonts w:ascii="MS Gothic" w:eastAsia="MS Gothic" w:hAnsi="MS Gothic" w:hint="eastAsia"/>
                    <w:sz w:val="22"/>
                    <w:lang w:val="es-ES_tradnl"/>
                  </w:rPr>
                  <w:t>☐</w:t>
                </w:r>
              </w:sdtContent>
            </w:sdt>
          </w:p>
        </w:tc>
      </w:tr>
      <w:tr w:rsidR="00386F8E" w:rsidRPr="004C0DEF" w:rsidTr="00A44F4D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386F8E" w:rsidRPr="004C0DEF" w:rsidRDefault="00AC7255" w:rsidP="00386F8E">
            <w:pPr>
              <w:rPr>
                <w:lang w:val="es-ES_tradnl"/>
              </w:rPr>
            </w:pPr>
            <w:r>
              <w:rPr>
                <w:lang w:val="es-ES_tradnl"/>
              </w:rPr>
              <w:t>Nombre Propietario</w:t>
            </w:r>
          </w:p>
        </w:tc>
        <w:tc>
          <w:tcPr>
            <w:tcW w:w="6895" w:type="dxa"/>
            <w:gridSpan w:val="7"/>
          </w:tcPr>
          <w:p w:rsidR="00386F8E" w:rsidRPr="004C0DEF" w:rsidRDefault="006F3B9A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8"/>
          </w:p>
        </w:tc>
      </w:tr>
      <w:tr w:rsidR="00AC7255" w:rsidRPr="004C0DEF" w:rsidTr="00A44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AC7255" w:rsidRPr="004C0DEF" w:rsidRDefault="00AC7255" w:rsidP="00386F8E">
            <w:pPr>
              <w:rPr>
                <w:lang w:val="es-ES_tradnl"/>
              </w:rPr>
            </w:pPr>
            <w:r>
              <w:rPr>
                <w:lang w:val="es-ES_tradnl"/>
              </w:rPr>
              <w:t>Direccion</w:t>
            </w:r>
          </w:p>
        </w:tc>
        <w:tc>
          <w:tcPr>
            <w:tcW w:w="6895" w:type="dxa"/>
            <w:gridSpan w:val="7"/>
          </w:tcPr>
          <w:p w:rsidR="00AC7255" w:rsidRPr="004C0DEF" w:rsidRDefault="006F3B9A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9"/>
          </w:p>
        </w:tc>
      </w:tr>
      <w:tr w:rsidR="00AC7255" w:rsidRPr="004C0DEF" w:rsidTr="00A44F4D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AC7255" w:rsidRPr="00BD55D4" w:rsidRDefault="00AC7255" w:rsidP="00386F8E">
            <w:pPr>
              <w:rPr>
                <w:lang w:val="es-ES_tradnl"/>
              </w:rPr>
            </w:pPr>
            <w:r>
              <w:rPr>
                <w:lang w:val="es-ES_tradnl"/>
              </w:rPr>
              <w:t>e-mail</w:t>
            </w:r>
          </w:p>
        </w:tc>
        <w:tc>
          <w:tcPr>
            <w:tcW w:w="6895" w:type="dxa"/>
            <w:gridSpan w:val="7"/>
          </w:tcPr>
          <w:p w:rsidR="00AC7255" w:rsidRPr="004C0DEF" w:rsidRDefault="006F3B9A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10"/>
          </w:p>
        </w:tc>
      </w:tr>
      <w:tr w:rsidR="00AC378C" w:rsidRPr="004C0DEF" w:rsidTr="00A44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AC378C" w:rsidRPr="004C0DEF" w:rsidRDefault="00AC378C" w:rsidP="00386F8E">
            <w:pPr>
              <w:rPr>
                <w:lang w:val="es-ES_tradnl"/>
              </w:rPr>
            </w:pPr>
            <w:r>
              <w:rPr>
                <w:lang w:val="es-ES_tradnl"/>
              </w:rPr>
              <w:t>MUP</w:t>
            </w:r>
            <w:r w:rsidR="006F3B9A">
              <w:rPr>
                <w:lang w:val="es-ES_tradnl"/>
              </w:rPr>
              <w:t xml:space="preserve"> </w:t>
            </w:r>
            <w:r w:rsidR="006F3B9A">
              <w:rPr>
                <w:lang w:val="es-ES_tradn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="006F3B9A">
              <w:rPr>
                <w:lang w:val="es-ES_tradnl"/>
              </w:rPr>
              <w:instrText xml:space="preserve"> FORMTEXT </w:instrText>
            </w:r>
            <w:r w:rsidR="006F3B9A">
              <w:rPr>
                <w:lang w:val="es-ES_tradnl"/>
              </w:rPr>
            </w:r>
            <w:r w:rsidR="006F3B9A">
              <w:rPr>
                <w:lang w:val="es-ES_tradnl"/>
              </w:rPr>
              <w:fldChar w:fldCharType="separate"/>
            </w:r>
            <w:r w:rsidR="006F3B9A">
              <w:rPr>
                <w:noProof/>
                <w:lang w:val="es-ES_tradnl"/>
              </w:rPr>
              <w:t> </w:t>
            </w:r>
            <w:r w:rsidR="006F3B9A">
              <w:rPr>
                <w:noProof/>
                <w:lang w:val="es-ES_tradnl"/>
              </w:rPr>
              <w:t> </w:t>
            </w:r>
            <w:r w:rsidR="006F3B9A">
              <w:rPr>
                <w:noProof/>
                <w:lang w:val="es-ES_tradnl"/>
              </w:rPr>
              <w:t> </w:t>
            </w:r>
            <w:r w:rsidR="006F3B9A">
              <w:rPr>
                <w:noProof/>
                <w:lang w:val="es-ES_tradnl"/>
              </w:rPr>
              <w:t> </w:t>
            </w:r>
            <w:r w:rsidR="006F3B9A">
              <w:rPr>
                <w:noProof/>
                <w:lang w:val="es-ES_tradnl"/>
              </w:rPr>
              <w:t> </w:t>
            </w:r>
            <w:r w:rsidR="006F3B9A">
              <w:rPr>
                <w:lang w:val="es-ES_tradnl"/>
              </w:rPr>
              <w:fldChar w:fldCharType="end"/>
            </w:r>
            <w:bookmarkEnd w:id="11"/>
          </w:p>
        </w:tc>
        <w:tc>
          <w:tcPr>
            <w:tcW w:w="425" w:type="dxa"/>
          </w:tcPr>
          <w:p w:rsidR="00AC378C" w:rsidRPr="00AC378C" w:rsidRDefault="00AC378C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_tradnl"/>
              </w:rPr>
            </w:pPr>
            <w:r w:rsidRPr="00AC378C">
              <w:rPr>
                <w:b/>
                <w:lang w:val="es-ES_tradnl"/>
              </w:rPr>
              <w:t>Nº</w:t>
            </w:r>
          </w:p>
        </w:tc>
        <w:tc>
          <w:tcPr>
            <w:tcW w:w="992" w:type="dxa"/>
            <w:gridSpan w:val="2"/>
          </w:tcPr>
          <w:p w:rsidR="00AC378C" w:rsidRPr="00AC378C" w:rsidRDefault="006F3B9A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>
              <w:rPr>
                <w:b/>
                <w:lang w:val="es-ES_tradnl"/>
              </w:rPr>
              <w:instrText xml:space="preserve"> FORMTEXT </w:instrText>
            </w:r>
            <w:r>
              <w:rPr>
                <w:b/>
                <w:lang w:val="es-ES_tradnl"/>
              </w:rPr>
            </w:r>
            <w:r>
              <w:rPr>
                <w:b/>
                <w:lang w:val="es-ES_tradnl"/>
              </w:rPr>
              <w:fldChar w:fldCharType="separate"/>
            </w:r>
            <w:r>
              <w:rPr>
                <w:b/>
                <w:noProof/>
                <w:lang w:val="es-ES_tradnl"/>
              </w:rPr>
              <w:t> </w:t>
            </w:r>
            <w:r>
              <w:rPr>
                <w:b/>
                <w:noProof/>
                <w:lang w:val="es-ES_tradnl"/>
              </w:rPr>
              <w:t> </w:t>
            </w:r>
            <w:r>
              <w:rPr>
                <w:b/>
                <w:noProof/>
                <w:lang w:val="es-ES_tradnl"/>
              </w:rPr>
              <w:t> </w:t>
            </w:r>
            <w:r>
              <w:rPr>
                <w:b/>
                <w:noProof/>
                <w:lang w:val="es-ES_tradnl"/>
              </w:rPr>
              <w:t> </w:t>
            </w:r>
            <w:r>
              <w:rPr>
                <w:b/>
                <w:noProof/>
                <w:lang w:val="es-ES_tradnl"/>
              </w:rPr>
              <w:t> </w:t>
            </w:r>
            <w:r>
              <w:rPr>
                <w:b/>
                <w:lang w:val="es-ES_tradnl"/>
              </w:rPr>
              <w:fldChar w:fldCharType="end"/>
            </w:r>
            <w:bookmarkEnd w:id="12"/>
          </w:p>
        </w:tc>
        <w:tc>
          <w:tcPr>
            <w:tcW w:w="1134" w:type="dxa"/>
            <w:gridSpan w:val="3"/>
          </w:tcPr>
          <w:p w:rsidR="00AC378C" w:rsidRPr="00AC378C" w:rsidRDefault="00AC378C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_tradnl"/>
              </w:rPr>
            </w:pPr>
            <w:r w:rsidRPr="00AC378C">
              <w:rPr>
                <w:b/>
                <w:lang w:val="es-ES_tradnl"/>
              </w:rPr>
              <w:t xml:space="preserve"> Nombre</w:t>
            </w:r>
          </w:p>
        </w:tc>
        <w:tc>
          <w:tcPr>
            <w:tcW w:w="4344" w:type="dxa"/>
          </w:tcPr>
          <w:p w:rsidR="00AC378C" w:rsidRPr="004C0DEF" w:rsidRDefault="006F3B9A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13"/>
          </w:p>
        </w:tc>
      </w:tr>
    </w:tbl>
    <w:p w:rsidR="00AC7255" w:rsidRPr="004C0DEF" w:rsidRDefault="00A44F4D" w:rsidP="00AC7255">
      <w:pPr>
        <w:pStyle w:val="Ttulo1"/>
        <w:rPr>
          <w:lang w:val="es-ES_tradnl"/>
        </w:rPr>
      </w:pPr>
      <w:r>
        <w:rPr>
          <w:lang w:val="es-ES_tradnl"/>
        </w:rPr>
        <w:t>LOCALIZACIÓN</w:t>
      </w:r>
    </w:p>
    <w:tbl>
      <w:tblPr>
        <w:tblStyle w:val="Tabladelista6concolores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  <w:tblDescription w:val="Tabla de información empresarial"/>
      </w:tblPr>
      <w:tblGrid>
        <w:gridCol w:w="1979"/>
        <w:gridCol w:w="2126"/>
        <w:gridCol w:w="1276"/>
        <w:gridCol w:w="1135"/>
        <w:gridCol w:w="1108"/>
        <w:gridCol w:w="1393"/>
      </w:tblGrid>
      <w:tr w:rsidR="00316D31" w:rsidRPr="004C0DEF" w:rsidTr="00316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:rsidR="00316D31" w:rsidRPr="004C0DEF" w:rsidRDefault="00316D31" w:rsidP="00060BCB">
            <w:pPr>
              <w:rPr>
                <w:lang w:val="es-ES_tradnl"/>
              </w:rPr>
            </w:pPr>
            <w:r>
              <w:rPr>
                <w:lang w:val="es-ES_tradnl"/>
              </w:rPr>
              <w:t>Municipio</w:t>
            </w:r>
          </w:p>
        </w:tc>
        <w:tc>
          <w:tcPr>
            <w:tcW w:w="7038" w:type="dxa"/>
            <w:gridSpan w:val="5"/>
          </w:tcPr>
          <w:p w:rsidR="00316D31" w:rsidRPr="004C0DEF" w:rsidRDefault="006F3B9A" w:rsidP="00060B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14"/>
          </w:p>
        </w:tc>
      </w:tr>
      <w:tr w:rsidR="00316D31" w:rsidRPr="004C0DEF" w:rsidTr="00316D31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:rsidR="00316D31" w:rsidRPr="004C0DEF" w:rsidRDefault="00316D31" w:rsidP="00060BCB">
            <w:pPr>
              <w:rPr>
                <w:lang w:val="es-ES_tradnl"/>
              </w:rPr>
            </w:pPr>
            <w:r>
              <w:rPr>
                <w:lang w:val="es-ES_tradnl"/>
              </w:rPr>
              <w:t>Paraje</w:t>
            </w:r>
          </w:p>
        </w:tc>
        <w:tc>
          <w:tcPr>
            <w:tcW w:w="7038" w:type="dxa"/>
            <w:gridSpan w:val="5"/>
          </w:tcPr>
          <w:p w:rsidR="00316D31" w:rsidRPr="004C0DEF" w:rsidRDefault="006F3B9A" w:rsidP="00060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15"/>
          </w:p>
        </w:tc>
      </w:tr>
      <w:tr w:rsidR="00316D31" w:rsidRPr="004C0DEF" w:rsidTr="00316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:rsidR="00316D31" w:rsidRPr="004C0DEF" w:rsidRDefault="00316D31" w:rsidP="00060BCB">
            <w:pPr>
              <w:rPr>
                <w:lang w:val="es-ES_tradnl"/>
              </w:rPr>
            </w:pPr>
            <w:r w:rsidRPr="00BD55D4">
              <w:rPr>
                <w:lang w:val="es-ES_tradnl"/>
              </w:rPr>
              <w:t>UTM X</w:t>
            </w:r>
          </w:p>
        </w:tc>
        <w:tc>
          <w:tcPr>
            <w:tcW w:w="2126" w:type="dxa"/>
          </w:tcPr>
          <w:p w:rsidR="00316D31" w:rsidRPr="004C0DEF" w:rsidRDefault="006F3B9A" w:rsidP="00060B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16"/>
          </w:p>
        </w:tc>
        <w:tc>
          <w:tcPr>
            <w:tcW w:w="1276" w:type="dxa"/>
          </w:tcPr>
          <w:p w:rsidR="00316D31" w:rsidRPr="0022376C" w:rsidRDefault="00316D31" w:rsidP="00060B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_tradnl"/>
              </w:rPr>
            </w:pPr>
            <w:r w:rsidRPr="0022376C">
              <w:rPr>
                <w:b/>
                <w:lang w:val="es-ES_tradnl"/>
              </w:rPr>
              <w:t>Polígono</w:t>
            </w:r>
          </w:p>
        </w:tc>
        <w:tc>
          <w:tcPr>
            <w:tcW w:w="1135" w:type="dxa"/>
          </w:tcPr>
          <w:p w:rsidR="00316D31" w:rsidRPr="004C0DEF" w:rsidRDefault="006F3B9A" w:rsidP="00060B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17"/>
          </w:p>
        </w:tc>
        <w:tc>
          <w:tcPr>
            <w:tcW w:w="1108" w:type="dxa"/>
          </w:tcPr>
          <w:p w:rsidR="00316D31" w:rsidRPr="0022376C" w:rsidRDefault="00316D31" w:rsidP="00060B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_tradnl"/>
              </w:rPr>
            </w:pPr>
            <w:r w:rsidRPr="0022376C">
              <w:rPr>
                <w:b/>
                <w:lang w:val="es-ES_tradnl"/>
              </w:rPr>
              <w:t>Parcela</w:t>
            </w:r>
          </w:p>
        </w:tc>
        <w:tc>
          <w:tcPr>
            <w:tcW w:w="1393" w:type="dxa"/>
          </w:tcPr>
          <w:p w:rsidR="00316D31" w:rsidRPr="004C0DEF" w:rsidRDefault="006F3B9A" w:rsidP="00060B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18"/>
          </w:p>
        </w:tc>
      </w:tr>
      <w:tr w:rsidR="00316D31" w:rsidRPr="004C0DEF" w:rsidTr="00316D31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:rsidR="00316D31" w:rsidRPr="00BD55D4" w:rsidRDefault="00316D31" w:rsidP="00060BCB">
            <w:pPr>
              <w:rPr>
                <w:lang w:val="es-ES_tradnl"/>
              </w:rPr>
            </w:pPr>
            <w:r w:rsidRPr="00386F8E">
              <w:rPr>
                <w:lang w:val="es-ES_tradnl"/>
              </w:rPr>
              <w:t>UTM Y</w:t>
            </w:r>
          </w:p>
        </w:tc>
        <w:tc>
          <w:tcPr>
            <w:tcW w:w="2126" w:type="dxa"/>
          </w:tcPr>
          <w:p w:rsidR="00316D31" w:rsidRPr="004C0DEF" w:rsidRDefault="006F3B9A" w:rsidP="00060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19"/>
          </w:p>
        </w:tc>
        <w:tc>
          <w:tcPr>
            <w:tcW w:w="1276" w:type="dxa"/>
          </w:tcPr>
          <w:p w:rsidR="00316D31" w:rsidRPr="0022376C" w:rsidRDefault="00316D31" w:rsidP="00060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ES_tradnl"/>
              </w:rPr>
            </w:pPr>
            <w:r w:rsidRPr="0022376C">
              <w:rPr>
                <w:b/>
                <w:lang w:val="es-ES_tradnl"/>
              </w:rPr>
              <w:t>Altitud</w:t>
            </w:r>
          </w:p>
        </w:tc>
        <w:tc>
          <w:tcPr>
            <w:tcW w:w="3636" w:type="dxa"/>
            <w:gridSpan w:val="3"/>
          </w:tcPr>
          <w:p w:rsidR="00316D31" w:rsidRPr="004C0DEF" w:rsidRDefault="006F3B9A" w:rsidP="00060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20"/>
          </w:p>
        </w:tc>
      </w:tr>
      <w:tr w:rsidR="00316D31" w:rsidRPr="004C0DEF" w:rsidTr="00316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:rsidR="00316D31" w:rsidRPr="004C0DEF" w:rsidRDefault="00316D31" w:rsidP="00060BCB">
            <w:pPr>
              <w:rPr>
                <w:lang w:val="es-ES_tradnl"/>
              </w:rPr>
            </w:pPr>
            <w:r>
              <w:rPr>
                <w:lang w:val="es-ES_tradnl"/>
              </w:rPr>
              <w:t>Área/s Protegida/s</w:t>
            </w:r>
          </w:p>
        </w:tc>
        <w:tc>
          <w:tcPr>
            <w:tcW w:w="7038" w:type="dxa"/>
            <w:gridSpan w:val="5"/>
          </w:tcPr>
          <w:p w:rsidR="00316D31" w:rsidRPr="004C0DEF" w:rsidRDefault="006F3B9A" w:rsidP="00060B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21"/>
          </w:p>
        </w:tc>
      </w:tr>
    </w:tbl>
    <w:p w:rsidR="00316D31" w:rsidRDefault="00316D31" w:rsidP="00062063">
      <w:pPr>
        <w:pStyle w:val="Ttulo1"/>
        <w:rPr>
          <w:lang w:val="es-ES_tradnl"/>
        </w:rPr>
      </w:pPr>
      <w:r>
        <w:rPr>
          <w:lang w:val="es-ES_tradnl"/>
        </w:rPr>
        <w:t>CRITERIOS DE SELECCIÓN</w:t>
      </w:r>
    </w:p>
    <w:p w:rsidR="00316D31" w:rsidRDefault="00316D31" w:rsidP="00062063">
      <w:pPr>
        <w:pStyle w:val="Ttulo1"/>
        <w:rPr>
          <w:lang w:val="es-ES_tradnl"/>
        </w:rPr>
      </w:pPr>
    </w:p>
    <w:p w:rsidR="00062063" w:rsidRPr="004C0DEF" w:rsidRDefault="00062063" w:rsidP="00062063">
      <w:pPr>
        <w:pStyle w:val="Ttulo1"/>
        <w:rPr>
          <w:lang w:val="es-ES_tradnl"/>
        </w:rPr>
      </w:pPr>
      <w:r>
        <w:rPr>
          <w:lang w:val="es-ES_tradnl"/>
        </w:rPr>
        <w:t>Aspectos históricos y culturales</w:t>
      </w:r>
    </w:p>
    <w:tbl>
      <w:tblPr>
        <w:tblStyle w:val="Tabladelista6concolores-nfasis1"/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  <w:tblDescription w:val="Tabla de información de alquiler de coches"/>
      </w:tblPr>
      <w:tblGrid>
        <w:gridCol w:w="9136"/>
      </w:tblGrid>
      <w:tr w:rsidR="00062063" w:rsidRPr="004C0DEF" w:rsidTr="00B143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6" w:type="dxa"/>
          </w:tcPr>
          <w:p w:rsidR="00062063" w:rsidRPr="004C0DEF" w:rsidRDefault="00062063" w:rsidP="00B143A7">
            <w:pPr>
              <w:rPr>
                <w:lang w:val="es-ES_tradnl"/>
              </w:rPr>
            </w:pPr>
            <w:r>
              <w:t>Aspectos destacables en relación con eventos históricos de ámbito regional o nacional o con cualquier tipo de fenómeno cultural o de interés popular:</w:t>
            </w:r>
          </w:p>
        </w:tc>
      </w:tr>
      <w:tr w:rsidR="00062063" w:rsidRPr="004C0DEF" w:rsidTr="00062063">
        <w:trPr>
          <w:trHeight w:val="2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6" w:type="dxa"/>
          </w:tcPr>
          <w:p w:rsidR="00062063" w:rsidRPr="004C0DEF" w:rsidRDefault="006F3B9A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2" w:name="Texto22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22"/>
          </w:p>
        </w:tc>
      </w:tr>
    </w:tbl>
    <w:p w:rsidR="00F12585" w:rsidRDefault="00062063">
      <w:pPr>
        <w:pStyle w:val="Ttulo1"/>
        <w:keepNext/>
        <w:keepLines/>
        <w:rPr>
          <w:lang w:val="es-ES_tradnl"/>
        </w:rPr>
      </w:pPr>
      <w:r>
        <w:rPr>
          <w:lang w:val="es-ES_tradnl"/>
        </w:rPr>
        <w:lastRenderedPageBreak/>
        <w:t>Características físicas</w:t>
      </w:r>
    </w:p>
    <w:tbl>
      <w:tblPr>
        <w:tblStyle w:val="Tabladelista6concolores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  <w:tblDescription w:val="Tabla de información médica y de emergencias"/>
      </w:tblPr>
      <w:tblGrid>
        <w:gridCol w:w="9017"/>
      </w:tblGrid>
      <w:tr w:rsidR="00386F8E" w:rsidRPr="004C0DEF" w:rsidTr="0006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</w:tcPr>
          <w:p w:rsidR="00386F8E" w:rsidRPr="00F12585" w:rsidRDefault="00386F8E" w:rsidP="00062063">
            <w:pPr>
              <w:rPr>
                <w:b w:val="0"/>
                <w:bCs w:val="0"/>
                <w:lang w:val="es-ES_tradnl"/>
              </w:rPr>
            </w:pPr>
            <w:r>
              <w:t>Descripción de los aspectos destacables en relación con la</w:t>
            </w:r>
            <w:r w:rsidR="00062063">
              <w:t>s dimensiones, longevidad,</w:t>
            </w:r>
            <w:r>
              <w:t xml:space="preserve"> belleza, rareza, escasez o distribución, así como por las particularidades de</w:t>
            </w:r>
            <w:r w:rsidR="00062063">
              <w:t xml:space="preserve"> desarrollo o </w:t>
            </w:r>
            <w:r>
              <w:t>ubicación</w:t>
            </w:r>
            <w:r w:rsidR="00062063">
              <w:t xml:space="preserve"> del rodal en que se ubican los ejemplares singulares</w:t>
            </w:r>
          </w:p>
        </w:tc>
      </w:tr>
      <w:tr w:rsidR="00386F8E" w:rsidRPr="004C0DEF" w:rsidTr="00062063">
        <w:trPr>
          <w:trHeight w:val="3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</w:tcPr>
          <w:p w:rsidR="00386F8E" w:rsidRPr="00F12585" w:rsidRDefault="006F3B9A" w:rsidP="00591903"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</w:tbl>
    <w:p w:rsidR="00AC378C" w:rsidRDefault="00AC378C" w:rsidP="00725D0A">
      <w:pPr>
        <w:pStyle w:val="Ttulo1"/>
        <w:tabs>
          <w:tab w:val="left" w:pos="3156"/>
          <w:tab w:val="left" w:pos="4705"/>
          <w:tab w:val="left" w:pos="6255"/>
          <w:tab w:val="left" w:pos="7805"/>
        </w:tabs>
        <w:rPr>
          <w:lang w:val="es-ES_tradnl"/>
        </w:rPr>
      </w:pPr>
    </w:p>
    <w:p w:rsidR="004C2E5A" w:rsidRPr="004C0DEF" w:rsidRDefault="004C2E5A" w:rsidP="004C2E5A">
      <w:pPr>
        <w:pStyle w:val="Ttulo1"/>
        <w:keepNext/>
        <w:keepLines/>
        <w:tabs>
          <w:tab w:val="left" w:pos="720"/>
          <w:tab w:val="left" w:pos="3735"/>
          <w:tab w:val="left" w:pos="5605"/>
          <w:tab w:val="left" w:pos="7485"/>
        </w:tabs>
        <w:rPr>
          <w:lang w:val="es-ES_tradnl"/>
        </w:rPr>
      </w:pPr>
      <w:r w:rsidRPr="00B7137A">
        <w:rPr>
          <w:lang w:val="es-ES_tradnl"/>
        </w:rPr>
        <w:t>Estado de conservación y sanitario</w:t>
      </w:r>
      <w:r w:rsidR="00062063">
        <w:rPr>
          <w:lang w:val="es-ES_tradnl"/>
        </w:rPr>
        <w:t xml:space="preserve"> (de forma general en el rodal)</w:t>
      </w:r>
    </w:p>
    <w:tbl>
      <w:tblPr>
        <w:tblStyle w:val="Tabladelista6concolores-nfasis1"/>
        <w:tblW w:w="48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Tabla de información del itinerario del hotel"/>
      </w:tblPr>
      <w:tblGrid>
        <w:gridCol w:w="2289"/>
        <w:gridCol w:w="967"/>
        <w:gridCol w:w="850"/>
        <w:gridCol w:w="992"/>
        <w:gridCol w:w="3661"/>
      </w:tblGrid>
      <w:tr w:rsidR="004C2E5A" w:rsidRPr="004C0DEF" w:rsidTr="00B143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</w:tcPr>
          <w:p w:rsidR="004C2E5A" w:rsidRPr="004C0DEF" w:rsidRDefault="004C2E5A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Defoliación</w:t>
            </w:r>
          </w:p>
        </w:tc>
        <w:tc>
          <w:tcPr>
            <w:tcW w:w="967" w:type="dxa"/>
          </w:tcPr>
          <w:p w:rsidR="004C2E5A" w:rsidRPr="00C40C6F" w:rsidRDefault="004C2E5A" w:rsidP="00B143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 w:rsidRPr="00C40C6F">
              <w:rPr>
                <w:lang w:val="es-ES_tradnl"/>
              </w:rPr>
              <w:t xml:space="preserve">Si </w:t>
            </w:r>
            <w:sdt>
              <w:sdtPr>
                <w:rPr>
                  <w:lang w:val="es-ES_tradnl"/>
                </w:rPr>
                <w:id w:val="-130484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:rsidR="004C2E5A" w:rsidRPr="00C40C6F" w:rsidRDefault="004C2E5A" w:rsidP="00B143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 w:rsidRPr="00C40C6F">
              <w:rPr>
                <w:lang w:val="es-ES_tradnl"/>
              </w:rPr>
              <w:t>No</w:t>
            </w:r>
            <w:r>
              <w:rPr>
                <w:lang w:val="es-ES_tradnl"/>
              </w:rPr>
              <w:t xml:space="preserve"> </w:t>
            </w:r>
            <w:sdt>
              <w:sdtPr>
                <w:rPr>
                  <w:lang w:val="es-ES_tradnl"/>
                </w:rPr>
                <w:id w:val="-204327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:rsidR="004C2E5A" w:rsidRPr="00C40C6F" w:rsidRDefault="004C2E5A" w:rsidP="00B143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 w:rsidRPr="00C40C6F">
              <w:rPr>
                <w:lang w:val="es-ES_tradnl"/>
              </w:rPr>
              <w:t>%</w:t>
            </w:r>
            <w:r w:rsidR="006F3B9A">
              <w:rPr>
                <w:lang w:val="es-ES_tradnl"/>
              </w:rPr>
              <w:t xml:space="preserve"> </w:t>
            </w:r>
            <w:r w:rsidR="006F3B9A">
              <w:rPr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 w:rsidR="006F3B9A">
              <w:rPr>
                <w:lang w:val="es-ES_tradnl"/>
              </w:rPr>
              <w:instrText xml:space="preserve"> FORMTEXT </w:instrText>
            </w:r>
            <w:r w:rsidR="006F3B9A">
              <w:rPr>
                <w:lang w:val="es-ES_tradnl"/>
              </w:rPr>
            </w:r>
            <w:r w:rsidR="006F3B9A">
              <w:rPr>
                <w:lang w:val="es-ES_tradnl"/>
              </w:rPr>
              <w:fldChar w:fldCharType="separate"/>
            </w:r>
            <w:r w:rsidR="006F3B9A">
              <w:rPr>
                <w:noProof/>
                <w:lang w:val="es-ES_tradnl"/>
              </w:rPr>
              <w:t> </w:t>
            </w:r>
            <w:r w:rsidR="006F3B9A">
              <w:rPr>
                <w:noProof/>
                <w:lang w:val="es-ES_tradnl"/>
              </w:rPr>
              <w:t> </w:t>
            </w:r>
            <w:r w:rsidR="006F3B9A">
              <w:rPr>
                <w:noProof/>
                <w:lang w:val="es-ES_tradnl"/>
              </w:rPr>
              <w:t> </w:t>
            </w:r>
            <w:r w:rsidR="006F3B9A">
              <w:rPr>
                <w:noProof/>
                <w:lang w:val="es-ES_tradnl"/>
              </w:rPr>
              <w:t> </w:t>
            </w:r>
            <w:r w:rsidR="006F3B9A">
              <w:rPr>
                <w:noProof/>
                <w:lang w:val="es-ES_tradnl"/>
              </w:rPr>
              <w:t> </w:t>
            </w:r>
            <w:r w:rsidR="006F3B9A">
              <w:rPr>
                <w:lang w:val="es-ES_tradnl"/>
              </w:rPr>
              <w:fldChar w:fldCharType="end"/>
            </w:r>
            <w:bookmarkEnd w:id="24"/>
          </w:p>
        </w:tc>
        <w:tc>
          <w:tcPr>
            <w:tcW w:w="3661" w:type="dxa"/>
          </w:tcPr>
          <w:p w:rsidR="004C2E5A" w:rsidRPr="004C0DEF" w:rsidRDefault="006F3B9A" w:rsidP="00B143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5" w:name="Texto25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25"/>
          </w:p>
        </w:tc>
      </w:tr>
      <w:tr w:rsidR="004C2E5A" w:rsidRPr="004C0DEF" w:rsidTr="00B143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</w:tcPr>
          <w:p w:rsidR="004C2E5A" w:rsidRPr="004C0DEF" w:rsidRDefault="004C2E5A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Perdida de ramas</w:t>
            </w:r>
          </w:p>
        </w:tc>
        <w:tc>
          <w:tcPr>
            <w:tcW w:w="967" w:type="dxa"/>
          </w:tcPr>
          <w:p w:rsidR="004C2E5A" w:rsidRPr="00C40C6F" w:rsidRDefault="004C2E5A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40C6F">
              <w:rPr>
                <w:b/>
              </w:rPr>
              <w:t xml:space="preserve">Si </w:t>
            </w:r>
            <w:sdt>
              <w:sdtPr>
                <w:rPr>
                  <w:b/>
                </w:rPr>
                <w:id w:val="49824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:rsidR="004C2E5A" w:rsidRPr="00C40C6F" w:rsidRDefault="004C2E5A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40C6F">
              <w:rPr>
                <w:b/>
              </w:rPr>
              <w:t>No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83997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:rsidR="004C2E5A" w:rsidRPr="00C40C6F" w:rsidRDefault="004C2E5A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40C6F">
              <w:rPr>
                <w:b/>
              </w:rPr>
              <w:t>%</w:t>
            </w:r>
            <w:r w:rsidR="006F3B9A">
              <w:rPr>
                <w:b/>
              </w:rPr>
              <w:t xml:space="preserve"> </w:t>
            </w:r>
            <w:r w:rsidR="006F3B9A">
              <w:rPr>
                <w:b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6" w:name="Texto26"/>
            <w:r w:rsidR="006F3B9A">
              <w:rPr>
                <w:b/>
              </w:rPr>
              <w:instrText xml:space="preserve"> FORMTEXT </w:instrText>
            </w:r>
            <w:r w:rsidR="006F3B9A">
              <w:rPr>
                <w:b/>
              </w:rPr>
            </w:r>
            <w:r w:rsidR="006F3B9A">
              <w:rPr>
                <w:b/>
              </w:rPr>
              <w:fldChar w:fldCharType="separate"/>
            </w:r>
            <w:r w:rsidR="006F3B9A">
              <w:rPr>
                <w:b/>
                <w:noProof/>
              </w:rPr>
              <w:t> </w:t>
            </w:r>
            <w:r w:rsidR="006F3B9A">
              <w:rPr>
                <w:b/>
                <w:noProof/>
              </w:rPr>
              <w:t> </w:t>
            </w:r>
            <w:r w:rsidR="006F3B9A">
              <w:rPr>
                <w:b/>
                <w:noProof/>
              </w:rPr>
              <w:t> </w:t>
            </w:r>
            <w:r w:rsidR="006F3B9A">
              <w:rPr>
                <w:b/>
                <w:noProof/>
              </w:rPr>
              <w:t> </w:t>
            </w:r>
            <w:r w:rsidR="006F3B9A">
              <w:rPr>
                <w:b/>
                <w:noProof/>
              </w:rPr>
              <w:t> </w:t>
            </w:r>
            <w:r w:rsidR="006F3B9A">
              <w:rPr>
                <w:b/>
              </w:rPr>
              <w:fldChar w:fldCharType="end"/>
            </w:r>
            <w:bookmarkEnd w:id="26"/>
          </w:p>
        </w:tc>
        <w:tc>
          <w:tcPr>
            <w:tcW w:w="3661" w:type="dxa"/>
          </w:tcPr>
          <w:p w:rsidR="004C2E5A" w:rsidRPr="004C0DEF" w:rsidRDefault="006F3B9A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7" w:name="Texto27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27"/>
          </w:p>
        </w:tc>
      </w:tr>
      <w:tr w:rsidR="004C2E5A" w:rsidRPr="004C0DEF" w:rsidTr="00B143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</w:tcPr>
          <w:p w:rsidR="004C2E5A" w:rsidRPr="004C0DEF" w:rsidRDefault="004C2E5A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Daños en tronco</w:t>
            </w:r>
          </w:p>
        </w:tc>
        <w:tc>
          <w:tcPr>
            <w:tcW w:w="967" w:type="dxa"/>
          </w:tcPr>
          <w:p w:rsidR="004C2E5A" w:rsidRPr="00C40C6F" w:rsidRDefault="004C2E5A" w:rsidP="00B14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40C6F">
              <w:rPr>
                <w:b/>
              </w:rPr>
              <w:t xml:space="preserve">Si </w:t>
            </w:r>
            <w:sdt>
              <w:sdtPr>
                <w:rPr>
                  <w:b/>
                </w:rPr>
                <w:id w:val="-60805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:rsidR="004C2E5A" w:rsidRPr="00C40C6F" w:rsidRDefault="004C2E5A" w:rsidP="00B14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40C6F">
              <w:rPr>
                <w:b/>
              </w:rPr>
              <w:t>No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70933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4653" w:type="dxa"/>
            <w:gridSpan w:val="2"/>
          </w:tcPr>
          <w:p w:rsidR="004C2E5A" w:rsidRPr="004C0DEF" w:rsidRDefault="006F3B9A" w:rsidP="00B14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8" w:name="Texto28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28"/>
          </w:p>
        </w:tc>
      </w:tr>
      <w:tr w:rsidR="004C2E5A" w:rsidRPr="004C0DEF" w:rsidTr="00B143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</w:tcPr>
          <w:p w:rsidR="004C2E5A" w:rsidRPr="004C0DEF" w:rsidRDefault="004C2E5A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Daños en raíz</w:t>
            </w:r>
          </w:p>
        </w:tc>
        <w:tc>
          <w:tcPr>
            <w:tcW w:w="967" w:type="dxa"/>
          </w:tcPr>
          <w:p w:rsidR="004C2E5A" w:rsidRPr="00C40C6F" w:rsidRDefault="004C2E5A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40C6F">
              <w:rPr>
                <w:b/>
              </w:rPr>
              <w:t xml:space="preserve">Si </w:t>
            </w:r>
            <w:sdt>
              <w:sdtPr>
                <w:rPr>
                  <w:b/>
                </w:rPr>
                <w:id w:val="-128241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:rsidR="004C2E5A" w:rsidRPr="00C40C6F" w:rsidRDefault="004C2E5A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40C6F">
              <w:rPr>
                <w:b/>
              </w:rPr>
              <w:t>No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201425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4653" w:type="dxa"/>
            <w:gridSpan w:val="2"/>
          </w:tcPr>
          <w:p w:rsidR="004C2E5A" w:rsidRPr="004C0DEF" w:rsidRDefault="006F3B9A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9" w:name="Texto29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29"/>
          </w:p>
        </w:tc>
      </w:tr>
      <w:tr w:rsidR="004C2E5A" w:rsidRPr="004C0DEF" w:rsidTr="00B143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</w:tcPr>
          <w:p w:rsidR="004C2E5A" w:rsidRPr="004C0DEF" w:rsidRDefault="004C2E5A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Daños en copa</w:t>
            </w:r>
          </w:p>
        </w:tc>
        <w:tc>
          <w:tcPr>
            <w:tcW w:w="967" w:type="dxa"/>
          </w:tcPr>
          <w:p w:rsidR="004C2E5A" w:rsidRPr="00C40C6F" w:rsidRDefault="004C2E5A" w:rsidP="00B14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40C6F">
              <w:rPr>
                <w:b/>
              </w:rPr>
              <w:t xml:space="preserve">Si </w:t>
            </w:r>
            <w:sdt>
              <w:sdtPr>
                <w:rPr>
                  <w:b/>
                </w:rPr>
                <w:id w:val="108564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:rsidR="004C2E5A" w:rsidRPr="00C40C6F" w:rsidRDefault="004C2E5A" w:rsidP="00B14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40C6F">
              <w:rPr>
                <w:b/>
              </w:rPr>
              <w:t>No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42622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4653" w:type="dxa"/>
            <w:gridSpan w:val="2"/>
          </w:tcPr>
          <w:p w:rsidR="004C2E5A" w:rsidRPr="004C0DEF" w:rsidRDefault="006F3B9A" w:rsidP="00B14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0" w:name="Texto30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30"/>
          </w:p>
        </w:tc>
      </w:tr>
      <w:tr w:rsidR="004C2E5A" w:rsidRPr="004C0DEF" w:rsidTr="00B143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</w:tcPr>
          <w:p w:rsidR="004C2E5A" w:rsidRPr="004C0DEF" w:rsidRDefault="004C2E5A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Daños en hojas</w:t>
            </w:r>
          </w:p>
        </w:tc>
        <w:tc>
          <w:tcPr>
            <w:tcW w:w="967" w:type="dxa"/>
          </w:tcPr>
          <w:p w:rsidR="004C2E5A" w:rsidRPr="00C40C6F" w:rsidRDefault="004C2E5A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40C6F">
              <w:rPr>
                <w:b/>
              </w:rPr>
              <w:t xml:space="preserve">Si </w:t>
            </w:r>
            <w:sdt>
              <w:sdtPr>
                <w:rPr>
                  <w:b/>
                </w:rPr>
                <w:id w:val="93988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:rsidR="004C2E5A" w:rsidRPr="00C40C6F" w:rsidRDefault="004C2E5A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40C6F">
              <w:rPr>
                <w:b/>
              </w:rPr>
              <w:t>No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58823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4653" w:type="dxa"/>
            <w:gridSpan w:val="2"/>
          </w:tcPr>
          <w:p w:rsidR="004C2E5A" w:rsidRPr="004C0DEF" w:rsidRDefault="006F3B9A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1" w:name="Texto31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31"/>
          </w:p>
        </w:tc>
      </w:tr>
      <w:tr w:rsidR="004C2E5A" w:rsidRPr="004C0DEF" w:rsidTr="00B143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</w:tcPr>
          <w:p w:rsidR="004C2E5A" w:rsidRPr="004C0DEF" w:rsidRDefault="004C2E5A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Hongos de pudrición</w:t>
            </w:r>
          </w:p>
        </w:tc>
        <w:tc>
          <w:tcPr>
            <w:tcW w:w="967" w:type="dxa"/>
          </w:tcPr>
          <w:p w:rsidR="004C2E5A" w:rsidRPr="00C40C6F" w:rsidRDefault="004C2E5A" w:rsidP="00B14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40C6F">
              <w:rPr>
                <w:b/>
              </w:rPr>
              <w:t xml:space="preserve">Si </w:t>
            </w:r>
            <w:sdt>
              <w:sdtPr>
                <w:rPr>
                  <w:b/>
                </w:rPr>
                <w:id w:val="134382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:rsidR="004C2E5A" w:rsidRPr="00C40C6F" w:rsidRDefault="004C2E5A" w:rsidP="00B14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40C6F">
              <w:rPr>
                <w:b/>
              </w:rPr>
              <w:t>No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89916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4653" w:type="dxa"/>
            <w:gridSpan w:val="2"/>
          </w:tcPr>
          <w:p w:rsidR="004C2E5A" w:rsidRPr="004C0DEF" w:rsidRDefault="006F3B9A" w:rsidP="00B14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2" w:name="Texto32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32"/>
          </w:p>
        </w:tc>
      </w:tr>
      <w:tr w:rsidR="004C2E5A" w:rsidRPr="004C0DEF" w:rsidTr="00B143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</w:tcPr>
          <w:p w:rsidR="004C2E5A" w:rsidRPr="004C0DEF" w:rsidRDefault="004C2E5A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Fructificación</w:t>
            </w:r>
          </w:p>
        </w:tc>
        <w:tc>
          <w:tcPr>
            <w:tcW w:w="6470" w:type="dxa"/>
            <w:gridSpan w:val="4"/>
          </w:tcPr>
          <w:p w:rsidR="004C2E5A" w:rsidRPr="004C0DEF" w:rsidRDefault="006F3B9A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3" w:name="Texto33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33"/>
          </w:p>
        </w:tc>
      </w:tr>
      <w:tr w:rsidR="004C2E5A" w:rsidRPr="004C0DEF" w:rsidTr="00B143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</w:tcPr>
          <w:p w:rsidR="004C2E5A" w:rsidRPr="004C0DEF" w:rsidRDefault="004C2E5A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Otros:</w:t>
            </w:r>
          </w:p>
        </w:tc>
        <w:tc>
          <w:tcPr>
            <w:tcW w:w="6470" w:type="dxa"/>
            <w:gridSpan w:val="4"/>
          </w:tcPr>
          <w:p w:rsidR="004C2E5A" w:rsidRPr="004C0DEF" w:rsidRDefault="006F3B9A" w:rsidP="00B14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4" w:name="Texto34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34"/>
          </w:p>
        </w:tc>
      </w:tr>
    </w:tbl>
    <w:p w:rsidR="001C007D" w:rsidRPr="004C0DEF" w:rsidRDefault="001C007D" w:rsidP="001C007D">
      <w:pPr>
        <w:pStyle w:val="Ttulo1"/>
        <w:tabs>
          <w:tab w:val="left" w:pos="3156"/>
          <w:tab w:val="left" w:pos="4705"/>
          <w:tab w:val="left" w:pos="6255"/>
          <w:tab w:val="left" w:pos="7805"/>
        </w:tabs>
        <w:rPr>
          <w:lang w:val="es-ES_tradnl"/>
        </w:rPr>
      </w:pPr>
      <w:r>
        <w:rPr>
          <w:lang w:val="es-ES_tradnl"/>
        </w:rPr>
        <w:t>DATOS DEL OBSERVADOR</w:t>
      </w:r>
    </w:p>
    <w:tbl>
      <w:tblPr>
        <w:tblStyle w:val="Tabladelista6concolores-nfasis1"/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Tabla de información de la compañía aérea"/>
      </w:tblPr>
      <w:tblGrid>
        <w:gridCol w:w="3256"/>
        <w:gridCol w:w="5882"/>
      </w:tblGrid>
      <w:tr w:rsidR="001C007D" w:rsidRPr="004C0DEF" w:rsidTr="00B143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C007D" w:rsidRPr="004C0DEF" w:rsidRDefault="001C007D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Nombre y apellidos</w:t>
            </w:r>
          </w:p>
        </w:tc>
        <w:tc>
          <w:tcPr>
            <w:tcW w:w="5882" w:type="dxa"/>
          </w:tcPr>
          <w:p w:rsidR="001C007D" w:rsidRPr="004C0DEF" w:rsidRDefault="006F3B9A" w:rsidP="00B143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5" w:name="Texto35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35"/>
          </w:p>
        </w:tc>
      </w:tr>
      <w:tr w:rsidR="001C007D" w:rsidRPr="004C0DEF" w:rsidTr="00B143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C007D" w:rsidRPr="004C0DEF" w:rsidRDefault="001C007D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Teléfono</w:t>
            </w:r>
          </w:p>
        </w:tc>
        <w:tc>
          <w:tcPr>
            <w:tcW w:w="5882" w:type="dxa"/>
          </w:tcPr>
          <w:p w:rsidR="001C007D" w:rsidRPr="004C0DEF" w:rsidRDefault="006F3B9A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6" w:name="Texto36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36"/>
          </w:p>
        </w:tc>
      </w:tr>
      <w:tr w:rsidR="001C007D" w:rsidRPr="004C0DEF" w:rsidTr="00B143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C007D" w:rsidRDefault="001C007D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e-mail</w:t>
            </w:r>
          </w:p>
        </w:tc>
        <w:tc>
          <w:tcPr>
            <w:tcW w:w="5882" w:type="dxa"/>
          </w:tcPr>
          <w:p w:rsidR="001C007D" w:rsidRPr="004C0DEF" w:rsidRDefault="006F3B9A" w:rsidP="00B14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7" w:name="Texto37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37"/>
          </w:p>
        </w:tc>
      </w:tr>
      <w:tr w:rsidR="001C007D" w:rsidRPr="004C0DEF" w:rsidTr="00B143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C007D" w:rsidRPr="004C0DEF" w:rsidRDefault="001C007D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Relación (</w:t>
            </w:r>
            <w:r w:rsidRPr="001C007D">
              <w:rPr>
                <w:sz w:val="16"/>
                <w:szCs w:val="16"/>
                <w:lang w:val="es-ES_tradnl"/>
              </w:rPr>
              <w:t>AMA, particular, técnico…</w:t>
            </w:r>
            <w:r>
              <w:rPr>
                <w:lang w:val="es-ES_tradnl"/>
              </w:rPr>
              <w:t>)</w:t>
            </w:r>
          </w:p>
        </w:tc>
        <w:tc>
          <w:tcPr>
            <w:tcW w:w="5882" w:type="dxa"/>
          </w:tcPr>
          <w:p w:rsidR="001C007D" w:rsidRPr="004C0DEF" w:rsidRDefault="006F3B9A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8" w:name="Texto38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38"/>
          </w:p>
        </w:tc>
      </w:tr>
      <w:tr w:rsidR="001C007D" w:rsidRPr="004C0DEF" w:rsidTr="00B143A7">
        <w:trPr>
          <w:trHeight w:val="1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8" w:type="dxa"/>
            <w:gridSpan w:val="2"/>
          </w:tcPr>
          <w:p w:rsidR="001C007D" w:rsidRDefault="00BF4E9F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Observaciones</w:t>
            </w:r>
            <w:r w:rsidR="001C007D">
              <w:rPr>
                <w:lang w:val="es-ES_tradnl"/>
              </w:rPr>
              <w:t xml:space="preserve"> :</w:t>
            </w:r>
            <w:r w:rsidR="006F3B9A">
              <w:rPr>
                <w:lang w:val="es-ES_tradnl"/>
              </w:rPr>
              <w:t xml:space="preserve"> </w:t>
            </w:r>
            <w:r w:rsidR="006F3B9A">
              <w:rPr>
                <w:lang w:val="es-ES_tradn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9" w:name="Texto39"/>
            <w:r w:rsidR="006F3B9A">
              <w:rPr>
                <w:lang w:val="es-ES_tradnl"/>
              </w:rPr>
              <w:instrText xml:space="preserve"> FORMTEXT </w:instrText>
            </w:r>
            <w:r w:rsidR="006F3B9A">
              <w:rPr>
                <w:lang w:val="es-ES_tradnl"/>
              </w:rPr>
            </w:r>
            <w:r w:rsidR="006F3B9A">
              <w:rPr>
                <w:lang w:val="es-ES_tradnl"/>
              </w:rPr>
              <w:fldChar w:fldCharType="separate"/>
            </w:r>
            <w:r w:rsidR="006F3B9A">
              <w:rPr>
                <w:noProof/>
                <w:lang w:val="es-ES_tradnl"/>
              </w:rPr>
              <w:t> </w:t>
            </w:r>
            <w:r w:rsidR="006F3B9A">
              <w:rPr>
                <w:noProof/>
                <w:lang w:val="es-ES_tradnl"/>
              </w:rPr>
              <w:t> </w:t>
            </w:r>
            <w:r w:rsidR="006F3B9A">
              <w:rPr>
                <w:noProof/>
                <w:lang w:val="es-ES_tradnl"/>
              </w:rPr>
              <w:t> </w:t>
            </w:r>
            <w:r w:rsidR="006F3B9A">
              <w:rPr>
                <w:noProof/>
                <w:lang w:val="es-ES_tradnl"/>
              </w:rPr>
              <w:t> </w:t>
            </w:r>
            <w:r w:rsidR="006F3B9A">
              <w:rPr>
                <w:noProof/>
                <w:lang w:val="es-ES_tradnl"/>
              </w:rPr>
              <w:t> </w:t>
            </w:r>
            <w:r w:rsidR="006F3B9A">
              <w:rPr>
                <w:lang w:val="es-ES_tradnl"/>
              </w:rPr>
              <w:fldChar w:fldCharType="end"/>
            </w:r>
            <w:bookmarkEnd w:id="39"/>
          </w:p>
          <w:p w:rsidR="001C007D" w:rsidRDefault="001C007D" w:rsidP="00B143A7">
            <w:pPr>
              <w:rPr>
                <w:lang w:val="es-ES_tradnl"/>
              </w:rPr>
            </w:pPr>
          </w:p>
          <w:p w:rsidR="001C007D" w:rsidRDefault="001C007D" w:rsidP="00B143A7">
            <w:pPr>
              <w:rPr>
                <w:lang w:val="es-ES_tradnl"/>
              </w:rPr>
            </w:pPr>
          </w:p>
          <w:p w:rsidR="001C007D" w:rsidRPr="004C0DEF" w:rsidRDefault="001C007D" w:rsidP="00B143A7">
            <w:pPr>
              <w:rPr>
                <w:lang w:val="es-ES_tradnl"/>
              </w:rPr>
            </w:pPr>
          </w:p>
        </w:tc>
      </w:tr>
    </w:tbl>
    <w:p w:rsidR="00062063" w:rsidRDefault="00062063" w:rsidP="004C2E5A">
      <w:pPr>
        <w:pStyle w:val="Ttulo1"/>
        <w:rPr>
          <w:lang w:val="es-ES_tradnl"/>
        </w:rPr>
      </w:pPr>
    </w:p>
    <w:p w:rsidR="00062063" w:rsidRDefault="00062063" w:rsidP="004C2E5A">
      <w:pPr>
        <w:pStyle w:val="Ttulo1"/>
        <w:rPr>
          <w:lang w:val="es-ES_tradnl"/>
        </w:rPr>
      </w:pPr>
    </w:p>
    <w:p w:rsidR="00062063" w:rsidRDefault="00062063" w:rsidP="004C2E5A">
      <w:pPr>
        <w:pStyle w:val="Ttulo1"/>
        <w:rPr>
          <w:lang w:val="es-ES_tradnl"/>
        </w:rPr>
      </w:pPr>
    </w:p>
    <w:p w:rsidR="00062063" w:rsidRDefault="00062063" w:rsidP="004C2E5A">
      <w:pPr>
        <w:pStyle w:val="Ttulo1"/>
        <w:rPr>
          <w:lang w:val="es-ES_tradnl"/>
        </w:rPr>
      </w:pPr>
    </w:p>
    <w:p w:rsidR="00062063" w:rsidRDefault="00062063" w:rsidP="004C2E5A">
      <w:pPr>
        <w:pStyle w:val="Ttulo1"/>
        <w:rPr>
          <w:lang w:val="es-ES_tradnl"/>
        </w:rPr>
      </w:pPr>
    </w:p>
    <w:p w:rsidR="00062063" w:rsidRDefault="00062063" w:rsidP="004C2E5A">
      <w:pPr>
        <w:pStyle w:val="Ttulo1"/>
        <w:rPr>
          <w:lang w:val="es-ES_tradnl"/>
        </w:rPr>
      </w:pPr>
      <w:r>
        <w:rPr>
          <w:lang w:val="es-ES_tradnl"/>
        </w:rPr>
        <w:lastRenderedPageBreak/>
        <w:t>CARACTERIZACION DE LOS PRINCIPALES EJEMPLARES</w:t>
      </w:r>
    </w:p>
    <w:p w:rsidR="00062063" w:rsidRDefault="00062063" w:rsidP="00062063">
      <w:pPr>
        <w:pStyle w:val="Ttulo1"/>
        <w:tabs>
          <w:tab w:val="left" w:pos="3156"/>
          <w:tab w:val="left" w:pos="4705"/>
          <w:tab w:val="left" w:pos="6255"/>
          <w:tab w:val="left" w:pos="7805"/>
        </w:tabs>
        <w:rPr>
          <w:lang w:val="es-ES_tradnl"/>
        </w:rPr>
      </w:pPr>
    </w:p>
    <w:p w:rsidR="00062063" w:rsidRDefault="003B5088" w:rsidP="00062063">
      <w:pPr>
        <w:pStyle w:val="Ttulo1"/>
        <w:tabs>
          <w:tab w:val="left" w:pos="3156"/>
          <w:tab w:val="left" w:pos="4705"/>
          <w:tab w:val="left" w:pos="6255"/>
          <w:tab w:val="left" w:pos="7805"/>
        </w:tabs>
        <w:rPr>
          <w:lang w:val="es-ES_tradnl"/>
        </w:rPr>
      </w:pPr>
      <w:r>
        <w:rPr>
          <w:lang w:val="es-ES_tradnl"/>
        </w:rPr>
        <w:t>Dendrometría</w:t>
      </w:r>
      <w:r w:rsidR="00062063">
        <w:rPr>
          <w:lang w:val="es-ES_tradnl"/>
        </w:rPr>
        <w:t xml:space="preserve"> de, al menos, </w:t>
      </w:r>
      <w:r>
        <w:rPr>
          <w:lang w:val="es-ES_tradnl"/>
        </w:rPr>
        <w:t>4</w:t>
      </w:r>
      <w:r w:rsidR="00062063">
        <w:rPr>
          <w:lang w:val="es-ES_tradnl"/>
        </w:rPr>
        <w:t xml:space="preserve"> ejemplares</w:t>
      </w:r>
      <w:r>
        <w:rPr>
          <w:lang w:val="es-ES_tradnl"/>
        </w:rPr>
        <w:t xml:space="preserve"> (</w:t>
      </w:r>
      <w:r w:rsidRPr="003B5088">
        <w:rPr>
          <w:sz w:val="16"/>
          <w:szCs w:val="16"/>
          <w:lang w:val="es-ES_tradnl"/>
        </w:rPr>
        <w:t>usar tantas hojas como sea</w:t>
      </w:r>
      <w:r>
        <w:rPr>
          <w:sz w:val="16"/>
          <w:szCs w:val="16"/>
          <w:lang w:val="es-ES_tradnl"/>
        </w:rPr>
        <w:t>n</w:t>
      </w:r>
      <w:r w:rsidRPr="003B5088">
        <w:rPr>
          <w:sz w:val="16"/>
          <w:szCs w:val="16"/>
          <w:lang w:val="es-ES_tradnl"/>
        </w:rPr>
        <w:t xml:space="preserve"> necesari</w:t>
      </w:r>
      <w:r>
        <w:rPr>
          <w:sz w:val="16"/>
          <w:szCs w:val="16"/>
          <w:lang w:val="es-ES_tradnl"/>
        </w:rPr>
        <w:t>as</w:t>
      </w:r>
      <w:r>
        <w:rPr>
          <w:lang w:val="es-ES_tradnl"/>
        </w:rPr>
        <w:t>)</w:t>
      </w:r>
    </w:p>
    <w:p w:rsidR="00062063" w:rsidRDefault="00062063" w:rsidP="00062063">
      <w:pPr>
        <w:pStyle w:val="Ttulo1"/>
        <w:tabs>
          <w:tab w:val="left" w:pos="3156"/>
          <w:tab w:val="left" w:pos="4705"/>
          <w:tab w:val="left" w:pos="6255"/>
          <w:tab w:val="left" w:pos="7805"/>
        </w:tabs>
        <w:rPr>
          <w:lang w:val="es-ES_tradnl"/>
        </w:rPr>
      </w:pPr>
    </w:p>
    <w:tbl>
      <w:tblPr>
        <w:tblStyle w:val="Tabladelista6concolores-nfasis1"/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Tabla de información de la compañía aérea"/>
      </w:tblPr>
      <w:tblGrid>
        <w:gridCol w:w="1980"/>
        <w:gridCol w:w="688"/>
        <w:gridCol w:w="1013"/>
        <w:gridCol w:w="283"/>
        <w:gridCol w:w="3969"/>
        <w:gridCol w:w="1205"/>
      </w:tblGrid>
      <w:tr w:rsidR="003B5088" w:rsidRPr="004C0DEF" w:rsidTr="003B5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3B5088" w:rsidRDefault="003B5088" w:rsidP="00B143A7">
            <w:pPr>
              <w:rPr>
                <w:b w:val="0"/>
                <w:bCs w:val="0"/>
                <w:lang w:val="es-ES_tradnl"/>
              </w:rPr>
            </w:pPr>
            <w:r>
              <w:rPr>
                <w:lang w:val="es-ES_tradnl"/>
              </w:rPr>
              <w:t>Ejemplar nº</w:t>
            </w:r>
          </w:p>
        </w:tc>
        <w:tc>
          <w:tcPr>
            <w:tcW w:w="688" w:type="dxa"/>
          </w:tcPr>
          <w:p w:rsidR="003B5088" w:rsidRDefault="006F3B9A" w:rsidP="00B143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0" w:name="Texto40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40"/>
          </w:p>
        </w:tc>
        <w:tc>
          <w:tcPr>
            <w:tcW w:w="1296" w:type="dxa"/>
            <w:gridSpan w:val="2"/>
          </w:tcPr>
          <w:p w:rsidR="003B5088" w:rsidRPr="004C0DEF" w:rsidRDefault="003B5088" w:rsidP="00B143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 xml:space="preserve"> Especie</w:t>
            </w:r>
          </w:p>
        </w:tc>
        <w:tc>
          <w:tcPr>
            <w:tcW w:w="5174" w:type="dxa"/>
            <w:gridSpan w:val="2"/>
          </w:tcPr>
          <w:p w:rsidR="003B5088" w:rsidRPr="004C0DEF" w:rsidRDefault="006F3B9A" w:rsidP="00B143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1" w:name="Texto41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41"/>
          </w:p>
        </w:tc>
      </w:tr>
      <w:tr w:rsidR="003B5088" w:rsidRPr="004C0DEF" w:rsidTr="003B5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8" w:type="dxa"/>
            <w:gridSpan w:val="2"/>
          </w:tcPr>
          <w:p w:rsidR="003B5088" w:rsidRDefault="003B5088" w:rsidP="00B143A7">
            <w:pPr>
              <w:rPr>
                <w:lang w:val="es-ES_tradnl"/>
              </w:rPr>
            </w:pPr>
            <w:r w:rsidRPr="00BD55D4">
              <w:rPr>
                <w:lang w:val="es-ES_tradnl"/>
              </w:rPr>
              <w:t>Coordenada UTM X</w:t>
            </w:r>
          </w:p>
        </w:tc>
        <w:tc>
          <w:tcPr>
            <w:tcW w:w="1296" w:type="dxa"/>
            <w:gridSpan w:val="2"/>
          </w:tcPr>
          <w:p w:rsidR="003B5088" w:rsidRPr="004C0DEF" w:rsidRDefault="006F3B9A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2" w:name="Texto42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42"/>
          </w:p>
        </w:tc>
        <w:tc>
          <w:tcPr>
            <w:tcW w:w="3969" w:type="dxa"/>
          </w:tcPr>
          <w:p w:rsidR="003B5088" w:rsidRPr="003B5088" w:rsidRDefault="003B5088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_tradnl"/>
              </w:rPr>
            </w:pPr>
            <w:r w:rsidRPr="00386F8E">
              <w:rPr>
                <w:b/>
                <w:lang w:val="es-ES_tradnl"/>
              </w:rPr>
              <w:t>Coordenada UTM Y</w:t>
            </w:r>
          </w:p>
        </w:tc>
        <w:tc>
          <w:tcPr>
            <w:tcW w:w="1205" w:type="dxa"/>
          </w:tcPr>
          <w:p w:rsidR="003B5088" w:rsidRPr="004C0DEF" w:rsidRDefault="006F3B9A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3" w:name="Texto43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43"/>
          </w:p>
        </w:tc>
      </w:tr>
      <w:tr w:rsidR="00062063" w:rsidRPr="004C0DEF" w:rsidTr="003B5088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8" w:type="dxa"/>
            <w:gridSpan w:val="2"/>
          </w:tcPr>
          <w:p w:rsidR="00062063" w:rsidRPr="004C0DEF" w:rsidRDefault="00062063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Altura total (m)</w:t>
            </w:r>
          </w:p>
        </w:tc>
        <w:tc>
          <w:tcPr>
            <w:tcW w:w="1296" w:type="dxa"/>
            <w:gridSpan w:val="2"/>
          </w:tcPr>
          <w:p w:rsidR="00062063" w:rsidRPr="004C0DEF" w:rsidRDefault="006F3B9A" w:rsidP="00B14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4" w:name="Texto44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44"/>
          </w:p>
        </w:tc>
        <w:tc>
          <w:tcPr>
            <w:tcW w:w="3969" w:type="dxa"/>
          </w:tcPr>
          <w:p w:rsidR="00062063" w:rsidRPr="003B5088" w:rsidRDefault="00062063" w:rsidP="00B14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ES_tradnl"/>
              </w:rPr>
            </w:pPr>
            <w:r w:rsidRPr="003B5088">
              <w:rPr>
                <w:b/>
                <w:lang w:val="es-ES_tradnl"/>
              </w:rPr>
              <w:t>Superficie de copa (m</w:t>
            </w:r>
            <w:r w:rsidRPr="003B5088">
              <w:rPr>
                <w:b/>
                <w:vertAlign w:val="superscript"/>
                <w:lang w:val="es-ES_tradnl"/>
              </w:rPr>
              <w:t>2</w:t>
            </w:r>
            <w:r w:rsidRPr="003B5088">
              <w:rPr>
                <w:b/>
                <w:lang w:val="es-ES_tradnl"/>
              </w:rPr>
              <w:t>)</w:t>
            </w:r>
          </w:p>
        </w:tc>
        <w:tc>
          <w:tcPr>
            <w:tcW w:w="1205" w:type="dxa"/>
          </w:tcPr>
          <w:p w:rsidR="00062063" w:rsidRPr="004C0DEF" w:rsidRDefault="006F3B9A" w:rsidP="00B14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5" w:name="Texto45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45"/>
          </w:p>
        </w:tc>
      </w:tr>
      <w:tr w:rsidR="003B5088" w:rsidRPr="004C0DEF" w:rsidTr="003B5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8" w:type="dxa"/>
            <w:gridSpan w:val="2"/>
          </w:tcPr>
          <w:p w:rsidR="003B5088" w:rsidRDefault="003B5088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Altura de cruz (m)</w:t>
            </w:r>
          </w:p>
        </w:tc>
        <w:tc>
          <w:tcPr>
            <w:tcW w:w="1296" w:type="dxa"/>
            <w:gridSpan w:val="2"/>
          </w:tcPr>
          <w:p w:rsidR="003B5088" w:rsidRPr="004C0DEF" w:rsidRDefault="006F3B9A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6" w:name="Texto46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46"/>
          </w:p>
        </w:tc>
        <w:tc>
          <w:tcPr>
            <w:tcW w:w="3969" w:type="dxa"/>
          </w:tcPr>
          <w:p w:rsidR="003B5088" w:rsidRPr="003B5088" w:rsidRDefault="003B5088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_tradnl"/>
              </w:rPr>
            </w:pPr>
            <w:r w:rsidRPr="00B7137A">
              <w:rPr>
                <w:b/>
                <w:lang w:val="es-ES_tradnl"/>
              </w:rPr>
              <w:t>Diámetro de copa</w:t>
            </w:r>
            <w:r>
              <w:rPr>
                <w:b/>
                <w:lang w:val="es-ES_tradnl"/>
              </w:rPr>
              <w:t xml:space="preserve"> (m) Direccion N-S</w:t>
            </w:r>
          </w:p>
        </w:tc>
        <w:tc>
          <w:tcPr>
            <w:tcW w:w="1205" w:type="dxa"/>
          </w:tcPr>
          <w:p w:rsidR="003B5088" w:rsidRPr="004C0DEF" w:rsidRDefault="00141201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7" w:name="Texto47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47"/>
          </w:p>
        </w:tc>
      </w:tr>
      <w:tr w:rsidR="003B5088" w:rsidRPr="004C0DEF" w:rsidTr="003B5088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8" w:type="dxa"/>
            <w:gridSpan w:val="2"/>
          </w:tcPr>
          <w:p w:rsidR="003B5088" w:rsidRDefault="003B5088" w:rsidP="003B5088">
            <w:pPr>
              <w:rPr>
                <w:lang w:val="es-ES_tradnl"/>
              </w:rPr>
            </w:pPr>
            <w:r>
              <w:rPr>
                <w:lang w:val="es-ES_tradnl"/>
              </w:rPr>
              <w:t>Perímetro a 1,30 m (m)</w:t>
            </w:r>
          </w:p>
        </w:tc>
        <w:tc>
          <w:tcPr>
            <w:tcW w:w="1296" w:type="dxa"/>
            <w:gridSpan w:val="2"/>
          </w:tcPr>
          <w:p w:rsidR="003B5088" w:rsidRPr="004C0DEF" w:rsidRDefault="00141201" w:rsidP="003B5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8" w:name="Texto48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48"/>
          </w:p>
        </w:tc>
        <w:tc>
          <w:tcPr>
            <w:tcW w:w="3969" w:type="dxa"/>
          </w:tcPr>
          <w:p w:rsidR="003B5088" w:rsidRPr="003B5088" w:rsidRDefault="003B5088" w:rsidP="003B5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ES_tradnl"/>
              </w:rPr>
            </w:pPr>
            <w:r w:rsidRPr="00B7137A">
              <w:rPr>
                <w:b/>
                <w:lang w:val="es-ES_tradnl"/>
              </w:rPr>
              <w:t>Diámetro de copa</w:t>
            </w:r>
            <w:r>
              <w:rPr>
                <w:b/>
                <w:lang w:val="es-ES_tradnl"/>
              </w:rPr>
              <w:t xml:space="preserve"> (m) Direccion E-W</w:t>
            </w:r>
          </w:p>
        </w:tc>
        <w:tc>
          <w:tcPr>
            <w:tcW w:w="1205" w:type="dxa"/>
          </w:tcPr>
          <w:p w:rsidR="003B5088" w:rsidRPr="004C0DEF" w:rsidRDefault="00141201" w:rsidP="003B5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9" w:name="Texto49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49"/>
          </w:p>
        </w:tc>
      </w:tr>
      <w:tr w:rsidR="003B5088" w:rsidRPr="004C0DEF" w:rsidTr="003B5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8" w:type="dxa"/>
            <w:gridSpan w:val="2"/>
          </w:tcPr>
          <w:p w:rsidR="003B5088" w:rsidRPr="004C0DEF" w:rsidRDefault="00316D31" w:rsidP="003B5088">
            <w:pPr>
              <w:rPr>
                <w:lang w:val="es-ES_tradnl"/>
              </w:rPr>
            </w:pPr>
            <w:r w:rsidRPr="003B5088">
              <w:rPr>
                <w:lang w:val="es-ES_tradnl"/>
              </w:rPr>
              <w:t>Perímetro de la base (m)</w:t>
            </w:r>
          </w:p>
        </w:tc>
        <w:tc>
          <w:tcPr>
            <w:tcW w:w="1296" w:type="dxa"/>
            <w:gridSpan w:val="2"/>
          </w:tcPr>
          <w:p w:rsidR="003B5088" w:rsidRPr="004C0DEF" w:rsidRDefault="00141201" w:rsidP="003B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50" w:name="Texto50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50"/>
          </w:p>
        </w:tc>
        <w:tc>
          <w:tcPr>
            <w:tcW w:w="3969" w:type="dxa"/>
          </w:tcPr>
          <w:p w:rsidR="003B5088" w:rsidRPr="00B7137A" w:rsidRDefault="003B5088" w:rsidP="003B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Nº de ramas principales</w:t>
            </w:r>
          </w:p>
        </w:tc>
        <w:tc>
          <w:tcPr>
            <w:tcW w:w="1205" w:type="dxa"/>
          </w:tcPr>
          <w:p w:rsidR="003B5088" w:rsidRPr="004C0DEF" w:rsidRDefault="00D600A6" w:rsidP="003B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51" w:name="Texto51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51"/>
          </w:p>
        </w:tc>
      </w:tr>
      <w:tr w:rsidR="00316D31" w:rsidRPr="004C0DEF" w:rsidTr="00DF3AE5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8" w:type="dxa"/>
            <w:gridSpan w:val="2"/>
          </w:tcPr>
          <w:p w:rsidR="00316D31" w:rsidRPr="003B5088" w:rsidRDefault="00316D31" w:rsidP="003B5088">
            <w:pPr>
              <w:rPr>
                <w:lang w:val="es-ES_tradnl"/>
              </w:rPr>
            </w:pPr>
            <w:r w:rsidRPr="003B5088">
              <w:rPr>
                <w:lang w:val="es-ES_tradnl"/>
              </w:rPr>
              <w:t>Edad estimada (años)</w:t>
            </w:r>
          </w:p>
        </w:tc>
        <w:tc>
          <w:tcPr>
            <w:tcW w:w="1296" w:type="dxa"/>
            <w:gridSpan w:val="2"/>
          </w:tcPr>
          <w:p w:rsidR="00316D31" w:rsidRPr="003B5088" w:rsidRDefault="00D600A6" w:rsidP="003B5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2" w:name="Texto52"/>
            <w:r>
              <w:rPr>
                <w:b/>
                <w:lang w:val="es-ES_tradnl"/>
              </w:rPr>
              <w:instrText xml:space="preserve"> FORMTEXT </w:instrText>
            </w:r>
            <w:r>
              <w:rPr>
                <w:b/>
                <w:lang w:val="es-ES_tradnl"/>
              </w:rPr>
            </w:r>
            <w:r>
              <w:rPr>
                <w:b/>
                <w:lang w:val="es-ES_tradnl"/>
              </w:rPr>
              <w:fldChar w:fldCharType="separate"/>
            </w:r>
            <w:r>
              <w:rPr>
                <w:b/>
                <w:noProof/>
                <w:lang w:val="es-ES_tradnl"/>
              </w:rPr>
              <w:t> </w:t>
            </w:r>
            <w:r>
              <w:rPr>
                <w:b/>
                <w:noProof/>
                <w:lang w:val="es-ES_tradnl"/>
              </w:rPr>
              <w:t> </w:t>
            </w:r>
            <w:r>
              <w:rPr>
                <w:b/>
                <w:noProof/>
                <w:lang w:val="es-ES_tradnl"/>
              </w:rPr>
              <w:t> </w:t>
            </w:r>
            <w:r>
              <w:rPr>
                <w:b/>
                <w:noProof/>
                <w:lang w:val="es-ES_tradnl"/>
              </w:rPr>
              <w:t> </w:t>
            </w:r>
            <w:r>
              <w:rPr>
                <w:b/>
                <w:noProof/>
                <w:lang w:val="es-ES_tradnl"/>
              </w:rPr>
              <w:t> </w:t>
            </w:r>
            <w:r>
              <w:rPr>
                <w:b/>
                <w:lang w:val="es-ES_tradnl"/>
              </w:rPr>
              <w:fldChar w:fldCharType="end"/>
            </w:r>
            <w:bookmarkEnd w:id="52"/>
          </w:p>
        </w:tc>
        <w:tc>
          <w:tcPr>
            <w:tcW w:w="5174" w:type="dxa"/>
            <w:gridSpan w:val="2"/>
          </w:tcPr>
          <w:p w:rsidR="00316D31" w:rsidRPr="004C0DEF" w:rsidRDefault="00316D31" w:rsidP="003B5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</w:tr>
      <w:tr w:rsidR="003B5088" w:rsidRPr="004C0DEF" w:rsidTr="003B5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3"/>
          </w:tcPr>
          <w:p w:rsidR="003B5088" w:rsidRPr="004C0DEF" w:rsidRDefault="003B5088" w:rsidP="003B5088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Fuste </w:t>
            </w:r>
            <w:r w:rsidRPr="004C2E5A">
              <w:rPr>
                <w:sz w:val="16"/>
                <w:szCs w:val="16"/>
                <w:lang w:val="es-ES_tradnl"/>
              </w:rPr>
              <w:t>(Único, rectilíneo, torcido, etc.)</w:t>
            </w:r>
          </w:p>
        </w:tc>
        <w:tc>
          <w:tcPr>
            <w:tcW w:w="5457" w:type="dxa"/>
            <w:gridSpan w:val="3"/>
          </w:tcPr>
          <w:p w:rsidR="003B5088" w:rsidRPr="004C0DEF" w:rsidRDefault="00D600A6" w:rsidP="003B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53" w:name="Texto53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53"/>
          </w:p>
        </w:tc>
      </w:tr>
      <w:tr w:rsidR="003B5088" w:rsidRPr="004C0DEF" w:rsidTr="00B143A7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3"/>
          </w:tcPr>
          <w:p w:rsidR="003B5088" w:rsidRPr="004C0DEF" w:rsidRDefault="003B5088" w:rsidP="003B5088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Copa </w:t>
            </w:r>
            <w:r w:rsidRPr="004C2E5A">
              <w:rPr>
                <w:sz w:val="16"/>
                <w:szCs w:val="16"/>
                <w:lang w:val="es-ES_tradnl"/>
              </w:rPr>
              <w:t xml:space="preserve">(Aparasolada, circular, Cónica, </w:t>
            </w:r>
            <w:r w:rsidR="00C74697" w:rsidRPr="004C2E5A">
              <w:rPr>
                <w:sz w:val="16"/>
                <w:szCs w:val="16"/>
                <w:lang w:val="es-ES_tradnl"/>
              </w:rPr>
              <w:t>etc.</w:t>
            </w:r>
            <w:r w:rsidRPr="004C2E5A">
              <w:rPr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457" w:type="dxa"/>
            <w:gridSpan w:val="3"/>
          </w:tcPr>
          <w:p w:rsidR="003B5088" w:rsidRPr="004C0DEF" w:rsidRDefault="00D600A6" w:rsidP="003B5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54" w:name="Texto54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54"/>
          </w:p>
        </w:tc>
      </w:tr>
      <w:tr w:rsidR="003B5088" w:rsidRPr="004C0DEF" w:rsidTr="003B5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8" w:type="dxa"/>
            <w:gridSpan w:val="6"/>
          </w:tcPr>
          <w:p w:rsidR="003B5088" w:rsidRDefault="003B5088" w:rsidP="003B5088">
            <w:pPr>
              <w:rPr>
                <w:lang w:val="es-ES_tradnl"/>
              </w:rPr>
            </w:pPr>
            <w:r>
              <w:rPr>
                <w:lang w:val="es-ES_tradnl"/>
              </w:rPr>
              <w:t>Otras medidas destacables :</w:t>
            </w:r>
            <w:r w:rsidR="00D600A6">
              <w:rPr>
                <w:lang w:val="es-ES_tradnl"/>
              </w:rPr>
              <w:t xml:space="preserve"> </w:t>
            </w:r>
            <w:r w:rsidR="00D600A6">
              <w:rPr>
                <w:lang w:val="es-ES_tradnl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5" w:name="Texto55"/>
            <w:r w:rsidR="00D600A6">
              <w:rPr>
                <w:lang w:val="es-ES_tradnl"/>
              </w:rPr>
              <w:instrText xml:space="preserve"> FORMTEXT </w:instrText>
            </w:r>
            <w:r w:rsidR="00D600A6">
              <w:rPr>
                <w:lang w:val="es-ES_tradnl"/>
              </w:rPr>
            </w:r>
            <w:r w:rsidR="00D600A6">
              <w:rPr>
                <w:lang w:val="es-ES_tradnl"/>
              </w:rPr>
              <w:fldChar w:fldCharType="separate"/>
            </w:r>
            <w:r w:rsidR="00D600A6">
              <w:rPr>
                <w:noProof/>
                <w:lang w:val="es-ES_tradnl"/>
              </w:rPr>
              <w:t> </w:t>
            </w:r>
            <w:r w:rsidR="00D600A6">
              <w:rPr>
                <w:noProof/>
                <w:lang w:val="es-ES_tradnl"/>
              </w:rPr>
              <w:t> </w:t>
            </w:r>
            <w:r w:rsidR="00D600A6">
              <w:rPr>
                <w:noProof/>
                <w:lang w:val="es-ES_tradnl"/>
              </w:rPr>
              <w:t> </w:t>
            </w:r>
            <w:r w:rsidR="00D600A6">
              <w:rPr>
                <w:noProof/>
                <w:lang w:val="es-ES_tradnl"/>
              </w:rPr>
              <w:t> </w:t>
            </w:r>
            <w:r w:rsidR="00D600A6">
              <w:rPr>
                <w:noProof/>
                <w:lang w:val="es-ES_tradnl"/>
              </w:rPr>
              <w:t> </w:t>
            </w:r>
            <w:r w:rsidR="00D600A6">
              <w:rPr>
                <w:lang w:val="es-ES_tradnl"/>
              </w:rPr>
              <w:fldChar w:fldCharType="end"/>
            </w:r>
            <w:bookmarkEnd w:id="55"/>
          </w:p>
          <w:p w:rsidR="003B5088" w:rsidRPr="004C0DEF" w:rsidRDefault="003B5088" w:rsidP="003B5088">
            <w:pPr>
              <w:rPr>
                <w:lang w:val="es-ES_tradnl"/>
              </w:rPr>
            </w:pPr>
          </w:p>
        </w:tc>
      </w:tr>
    </w:tbl>
    <w:p w:rsidR="00062063" w:rsidRDefault="00062063" w:rsidP="004C2E5A">
      <w:pPr>
        <w:pStyle w:val="Ttulo1"/>
        <w:rPr>
          <w:lang w:val="es-ES_tradnl"/>
        </w:rPr>
      </w:pPr>
    </w:p>
    <w:tbl>
      <w:tblPr>
        <w:tblStyle w:val="Tabladelista6concolores-nfasis1"/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Tabla de información de la compañía aérea"/>
      </w:tblPr>
      <w:tblGrid>
        <w:gridCol w:w="1980"/>
        <w:gridCol w:w="688"/>
        <w:gridCol w:w="1013"/>
        <w:gridCol w:w="283"/>
        <w:gridCol w:w="3969"/>
        <w:gridCol w:w="1205"/>
      </w:tblGrid>
      <w:tr w:rsidR="00316D31" w:rsidRPr="004C0DEF" w:rsidTr="00060B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316D31" w:rsidRDefault="00316D31" w:rsidP="00060BCB">
            <w:pPr>
              <w:rPr>
                <w:b w:val="0"/>
                <w:bCs w:val="0"/>
                <w:lang w:val="es-ES_tradnl"/>
              </w:rPr>
            </w:pPr>
            <w:r>
              <w:rPr>
                <w:lang w:val="es-ES_tradnl"/>
              </w:rPr>
              <w:t>Ejemplar nº</w:t>
            </w:r>
          </w:p>
        </w:tc>
        <w:tc>
          <w:tcPr>
            <w:tcW w:w="688" w:type="dxa"/>
          </w:tcPr>
          <w:p w:rsidR="00316D31" w:rsidRDefault="00D600A6" w:rsidP="00060B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6" w:name="Texto56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56"/>
          </w:p>
        </w:tc>
        <w:tc>
          <w:tcPr>
            <w:tcW w:w="1296" w:type="dxa"/>
            <w:gridSpan w:val="2"/>
          </w:tcPr>
          <w:p w:rsidR="00316D31" w:rsidRPr="004C0DEF" w:rsidRDefault="00316D31" w:rsidP="00060B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 xml:space="preserve"> Especie</w:t>
            </w:r>
          </w:p>
        </w:tc>
        <w:tc>
          <w:tcPr>
            <w:tcW w:w="5174" w:type="dxa"/>
            <w:gridSpan w:val="2"/>
          </w:tcPr>
          <w:p w:rsidR="00316D31" w:rsidRPr="004C0DEF" w:rsidRDefault="00D600A6" w:rsidP="00060B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57" w:name="Texto57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57"/>
          </w:p>
        </w:tc>
      </w:tr>
      <w:tr w:rsidR="00316D31" w:rsidRPr="004C0DEF" w:rsidTr="00060B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8" w:type="dxa"/>
            <w:gridSpan w:val="2"/>
          </w:tcPr>
          <w:p w:rsidR="00316D31" w:rsidRDefault="00316D31" w:rsidP="00060BCB">
            <w:pPr>
              <w:rPr>
                <w:lang w:val="es-ES_tradnl"/>
              </w:rPr>
            </w:pPr>
            <w:r w:rsidRPr="00BD55D4">
              <w:rPr>
                <w:lang w:val="es-ES_tradnl"/>
              </w:rPr>
              <w:t>Coordenada UTM X</w:t>
            </w:r>
          </w:p>
        </w:tc>
        <w:tc>
          <w:tcPr>
            <w:tcW w:w="1296" w:type="dxa"/>
            <w:gridSpan w:val="2"/>
          </w:tcPr>
          <w:p w:rsidR="00316D31" w:rsidRPr="004C0DEF" w:rsidRDefault="00D600A6" w:rsidP="00060B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58" w:name="Texto58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58"/>
          </w:p>
        </w:tc>
        <w:tc>
          <w:tcPr>
            <w:tcW w:w="3969" w:type="dxa"/>
          </w:tcPr>
          <w:p w:rsidR="00316D31" w:rsidRPr="003B5088" w:rsidRDefault="00316D31" w:rsidP="00060B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_tradnl"/>
              </w:rPr>
            </w:pPr>
            <w:r w:rsidRPr="00386F8E">
              <w:rPr>
                <w:b/>
                <w:lang w:val="es-ES_tradnl"/>
              </w:rPr>
              <w:t>Coordenada UTM Y</w:t>
            </w:r>
          </w:p>
        </w:tc>
        <w:tc>
          <w:tcPr>
            <w:tcW w:w="1205" w:type="dxa"/>
          </w:tcPr>
          <w:p w:rsidR="00316D31" w:rsidRPr="004C0DEF" w:rsidRDefault="00D600A6" w:rsidP="00060B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9" w:name="Texto59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59"/>
          </w:p>
        </w:tc>
      </w:tr>
      <w:tr w:rsidR="00316D31" w:rsidRPr="004C0DEF" w:rsidTr="00060BCB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8" w:type="dxa"/>
            <w:gridSpan w:val="2"/>
          </w:tcPr>
          <w:p w:rsidR="00316D31" w:rsidRPr="004C0DEF" w:rsidRDefault="00316D31" w:rsidP="00060BCB">
            <w:pPr>
              <w:rPr>
                <w:lang w:val="es-ES_tradnl"/>
              </w:rPr>
            </w:pPr>
            <w:r>
              <w:rPr>
                <w:lang w:val="es-ES_tradnl"/>
              </w:rPr>
              <w:t>Altura total (m)</w:t>
            </w:r>
          </w:p>
        </w:tc>
        <w:tc>
          <w:tcPr>
            <w:tcW w:w="1296" w:type="dxa"/>
            <w:gridSpan w:val="2"/>
          </w:tcPr>
          <w:p w:rsidR="00316D31" w:rsidRPr="004C0DEF" w:rsidRDefault="00D600A6" w:rsidP="00060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0" w:name="Texto60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60"/>
          </w:p>
        </w:tc>
        <w:tc>
          <w:tcPr>
            <w:tcW w:w="3969" w:type="dxa"/>
          </w:tcPr>
          <w:p w:rsidR="00316D31" w:rsidRPr="003B5088" w:rsidRDefault="00316D31" w:rsidP="00060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ES_tradnl"/>
              </w:rPr>
            </w:pPr>
            <w:r w:rsidRPr="003B5088">
              <w:rPr>
                <w:b/>
                <w:lang w:val="es-ES_tradnl"/>
              </w:rPr>
              <w:t>Superficie de copa (m</w:t>
            </w:r>
            <w:r w:rsidRPr="003B5088">
              <w:rPr>
                <w:b/>
                <w:vertAlign w:val="superscript"/>
                <w:lang w:val="es-ES_tradnl"/>
              </w:rPr>
              <w:t>2</w:t>
            </w:r>
            <w:r w:rsidRPr="003B5088">
              <w:rPr>
                <w:b/>
                <w:lang w:val="es-ES_tradnl"/>
              </w:rPr>
              <w:t>)</w:t>
            </w:r>
          </w:p>
        </w:tc>
        <w:tc>
          <w:tcPr>
            <w:tcW w:w="1205" w:type="dxa"/>
          </w:tcPr>
          <w:p w:rsidR="00316D31" w:rsidRPr="004C0DEF" w:rsidRDefault="00D600A6" w:rsidP="00060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1" w:name="Texto61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61"/>
          </w:p>
        </w:tc>
      </w:tr>
      <w:tr w:rsidR="00316D31" w:rsidRPr="004C0DEF" w:rsidTr="00060B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8" w:type="dxa"/>
            <w:gridSpan w:val="2"/>
          </w:tcPr>
          <w:p w:rsidR="00316D31" w:rsidRDefault="00316D31" w:rsidP="00060BCB">
            <w:pPr>
              <w:rPr>
                <w:lang w:val="es-ES_tradnl"/>
              </w:rPr>
            </w:pPr>
            <w:r>
              <w:rPr>
                <w:lang w:val="es-ES_tradnl"/>
              </w:rPr>
              <w:t>Altura de cruz (m)</w:t>
            </w:r>
          </w:p>
        </w:tc>
        <w:tc>
          <w:tcPr>
            <w:tcW w:w="1296" w:type="dxa"/>
            <w:gridSpan w:val="2"/>
          </w:tcPr>
          <w:p w:rsidR="00316D31" w:rsidRPr="004C0DEF" w:rsidRDefault="00D600A6" w:rsidP="00060B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62" w:name="Texto62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62"/>
          </w:p>
        </w:tc>
        <w:tc>
          <w:tcPr>
            <w:tcW w:w="3969" w:type="dxa"/>
          </w:tcPr>
          <w:p w:rsidR="00316D31" w:rsidRPr="003B5088" w:rsidRDefault="00316D31" w:rsidP="00060B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_tradnl"/>
              </w:rPr>
            </w:pPr>
            <w:r w:rsidRPr="00B7137A">
              <w:rPr>
                <w:b/>
                <w:lang w:val="es-ES_tradnl"/>
              </w:rPr>
              <w:t>Diámetro de copa</w:t>
            </w:r>
            <w:r>
              <w:rPr>
                <w:b/>
                <w:lang w:val="es-ES_tradnl"/>
              </w:rPr>
              <w:t xml:space="preserve"> (m) Direccion N-S</w:t>
            </w:r>
          </w:p>
        </w:tc>
        <w:tc>
          <w:tcPr>
            <w:tcW w:w="1205" w:type="dxa"/>
          </w:tcPr>
          <w:p w:rsidR="00316D31" w:rsidRPr="004C0DEF" w:rsidRDefault="00D600A6" w:rsidP="00060B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63" w:name="Texto63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63"/>
          </w:p>
        </w:tc>
      </w:tr>
      <w:tr w:rsidR="00316D31" w:rsidRPr="004C0DEF" w:rsidTr="00060BCB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8" w:type="dxa"/>
            <w:gridSpan w:val="2"/>
          </w:tcPr>
          <w:p w:rsidR="00316D31" w:rsidRDefault="00316D31" w:rsidP="00060BCB">
            <w:pPr>
              <w:rPr>
                <w:lang w:val="es-ES_tradnl"/>
              </w:rPr>
            </w:pPr>
            <w:r>
              <w:rPr>
                <w:lang w:val="es-ES_tradnl"/>
              </w:rPr>
              <w:t>Perímetro a 1,30 m (m)</w:t>
            </w:r>
          </w:p>
        </w:tc>
        <w:tc>
          <w:tcPr>
            <w:tcW w:w="1296" w:type="dxa"/>
            <w:gridSpan w:val="2"/>
          </w:tcPr>
          <w:p w:rsidR="00316D31" w:rsidRPr="004C0DEF" w:rsidRDefault="00D600A6" w:rsidP="00060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64" w:name="Texto64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64"/>
          </w:p>
        </w:tc>
        <w:tc>
          <w:tcPr>
            <w:tcW w:w="3969" w:type="dxa"/>
          </w:tcPr>
          <w:p w:rsidR="00316D31" w:rsidRPr="003B5088" w:rsidRDefault="00316D31" w:rsidP="00060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ES_tradnl"/>
              </w:rPr>
            </w:pPr>
            <w:r w:rsidRPr="00B7137A">
              <w:rPr>
                <w:b/>
                <w:lang w:val="es-ES_tradnl"/>
              </w:rPr>
              <w:t>Diámetro de copa</w:t>
            </w:r>
            <w:r>
              <w:rPr>
                <w:b/>
                <w:lang w:val="es-ES_tradnl"/>
              </w:rPr>
              <w:t xml:space="preserve"> (m) Direccion E-W</w:t>
            </w:r>
          </w:p>
        </w:tc>
        <w:tc>
          <w:tcPr>
            <w:tcW w:w="1205" w:type="dxa"/>
          </w:tcPr>
          <w:p w:rsidR="00316D31" w:rsidRPr="004C0DEF" w:rsidRDefault="00D600A6" w:rsidP="00060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65" w:name="Texto65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65"/>
          </w:p>
        </w:tc>
      </w:tr>
      <w:tr w:rsidR="00316D31" w:rsidRPr="004C0DEF" w:rsidTr="00060B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8" w:type="dxa"/>
            <w:gridSpan w:val="2"/>
          </w:tcPr>
          <w:p w:rsidR="00316D31" w:rsidRPr="004C0DEF" w:rsidRDefault="00316D31" w:rsidP="00060BCB">
            <w:pPr>
              <w:rPr>
                <w:lang w:val="es-ES_tradnl"/>
              </w:rPr>
            </w:pPr>
            <w:r w:rsidRPr="003B5088">
              <w:rPr>
                <w:lang w:val="es-ES_tradnl"/>
              </w:rPr>
              <w:t>Perímetro de la base (m)</w:t>
            </w:r>
          </w:p>
        </w:tc>
        <w:tc>
          <w:tcPr>
            <w:tcW w:w="1296" w:type="dxa"/>
            <w:gridSpan w:val="2"/>
          </w:tcPr>
          <w:p w:rsidR="00316D31" w:rsidRPr="004C0DEF" w:rsidRDefault="00D600A6" w:rsidP="00060B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66" w:name="Texto66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66"/>
          </w:p>
        </w:tc>
        <w:tc>
          <w:tcPr>
            <w:tcW w:w="3969" w:type="dxa"/>
          </w:tcPr>
          <w:p w:rsidR="00316D31" w:rsidRPr="00B7137A" w:rsidRDefault="00316D31" w:rsidP="00060B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Nº de ramas principales</w:t>
            </w:r>
          </w:p>
        </w:tc>
        <w:tc>
          <w:tcPr>
            <w:tcW w:w="1205" w:type="dxa"/>
          </w:tcPr>
          <w:p w:rsidR="00316D31" w:rsidRPr="004C0DEF" w:rsidRDefault="00D600A6" w:rsidP="00060B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67" w:name="Texto67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67"/>
          </w:p>
        </w:tc>
      </w:tr>
      <w:tr w:rsidR="00316D31" w:rsidRPr="004C0DEF" w:rsidTr="00060BCB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8" w:type="dxa"/>
            <w:gridSpan w:val="2"/>
          </w:tcPr>
          <w:p w:rsidR="00316D31" w:rsidRPr="003B5088" w:rsidRDefault="00316D31" w:rsidP="00060BCB">
            <w:pPr>
              <w:rPr>
                <w:lang w:val="es-ES_tradnl"/>
              </w:rPr>
            </w:pPr>
            <w:r w:rsidRPr="003B5088">
              <w:rPr>
                <w:lang w:val="es-ES_tradnl"/>
              </w:rPr>
              <w:t>Edad estimada (años)</w:t>
            </w:r>
          </w:p>
        </w:tc>
        <w:tc>
          <w:tcPr>
            <w:tcW w:w="1296" w:type="dxa"/>
            <w:gridSpan w:val="2"/>
          </w:tcPr>
          <w:p w:rsidR="00316D31" w:rsidRPr="003B5088" w:rsidRDefault="00D600A6" w:rsidP="00060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68" w:name="Texto68"/>
            <w:r>
              <w:rPr>
                <w:b/>
                <w:lang w:val="es-ES_tradnl"/>
              </w:rPr>
              <w:instrText xml:space="preserve"> FORMTEXT </w:instrText>
            </w:r>
            <w:r>
              <w:rPr>
                <w:b/>
                <w:lang w:val="es-ES_tradnl"/>
              </w:rPr>
            </w:r>
            <w:r>
              <w:rPr>
                <w:b/>
                <w:lang w:val="es-ES_tradnl"/>
              </w:rPr>
              <w:fldChar w:fldCharType="separate"/>
            </w:r>
            <w:r>
              <w:rPr>
                <w:b/>
                <w:noProof/>
                <w:lang w:val="es-ES_tradnl"/>
              </w:rPr>
              <w:t> </w:t>
            </w:r>
            <w:r>
              <w:rPr>
                <w:b/>
                <w:noProof/>
                <w:lang w:val="es-ES_tradnl"/>
              </w:rPr>
              <w:t> </w:t>
            </w:r>
            <w:r>
              <w:rPr>
                <w:b/>
                <w:noProof/>
                <w:lang w:val="es-ES_tradnl"/>
              </w:rPr>
              <w:t> </w:t>
            </w:r>
            <w:r>
              <w:rPr>
                <w:b/>
                <w:noProof/>
                <w:lang w:val="es-ES_tradnl"/>
              </w:rPr>
              <w:t> </w:t>
            </w:r>
            <w:r>
              <w:rPr>
                <w:b/>
                <w:noProof/>
                <w:lang w:val="es-ES_tradnl"/>
              </w:rPr>
              <w:t> </w:t>
            </w:r>
            <w:r>
              <w:rPr>
                <w:b/>
                <w:lang w:val="es-ES_tradnl"/>
              </w:rPr>
              <w:fldChar w:fldCharType="end"/>
            </w:r>
            <w:bookmarkEnd w:id="68"/>
          </w:p>
        </w:tc>
        <w:tc>
          <w:tcPr>
            <w:tcW w:w="5174" w:type="dxa"/>
            <w:gridSpan w:val="2"/>
          </w:tcPr>
          <w:p w:rsidR="00316D31" w:rsidRPr="004C0DEF" w:rsidRDefault="00316D31" w:rsidP="00060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</w:tr>
      <w:tr w:rsidR="00316D31" w:rsidRPr="004C0DEF" w:rsidTr="00060B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3"/>
          </w:tcPr>
          <w:p w:rsidR="00316D31" w:rsidRPr="004C0DEF" w:rsidRDefault="00316D31" w:rsidP="00060BCB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Fuste </w:t>
            </w:r>
            <w:r w:rsidRPr="004C2E5A">
              <w:rPr>
                <w:sz w:val="16"/>
                <w:szCs w:val="16"/>
                <w:lang w:val="es-ES_tradnl"/>
              </w:rPr>
              <w:t>(Único, rectilíneo, torcido, etc.)</w:t>
            </w:r>
          </w:p>
        </w:tc>
        <w:tc>
          <w:tcPr>
            <w:tcW w:w="5457" w:type="dxa"/>
            <w:gridSpan w:val="3"/>
          </w:tcPr>
          <w:p w:rsidR="00316D31" w:rsidRPr="004C0DEF" w:rsidRDefault="00D600A6" w:rsidP="00060B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69" w:name="Texto69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69"/>
          </w:p>
        </w:tc>
      </w:tr>
      <w:tr w:rsidR="00316D31" w:rsidRPr="004C0DEF" w:rsidTr="00060BCB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3"/>
          </w:tcPr>
          <w:p w:rsidR="00316D31" w:rsidRPr="004C0DEF" w:rsidRDefault="00316D31" w:rsidP="00060BCB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Copa </w:t>
            </w:r>
            <w:r w:rsidRPr="004C2E5A">
              <w:rPr>
                <w:sz w:val="16"/>
                <w:szCs w:val="16"/>
                <w:lang w:val="es-ES_tradnl"/>
              </w:rPr>
              <w:t>(Aparasolada, circular, Cónica, etc.)</w:t>
            </w:r>
          </w:p>
        </w:tc>
        <w:tc>
          <w:tcPr>
            <w:tcW w:w="5457" w:type="dxa"/>
            <w:gridSpan w:val="3"/>
          </w:tcPr>
          <w:p w:rsidR="00316D31" w:rsidRPr="004C0DEF" w:rsidRDefault="00D600A6" w:rsidP="00060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70" w:name="Texto70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70"/>
          </w:p>
        </w:tc>
      </w:tr>
      <w:tr w:rsidR="00316D31" w:rsidRPr="004C0DEF" w:rsidTr="00060B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8" w:type="dxa"/>
            <w:gridSpan w:val="6"/>
          </w:tcPr>
          <w:p w:rsidR="00316D31" w:rsidRDefault="00316D31" w:rsidP="00060BCB">
            <w:pPr>
              <w:rPr>
                <w:lang w:val="es-ES_tradnl"/>
              </w:rPr>
            </w:pPr>
            <w:r>
              <w:rPr>
                <w:lang w:val="es-ES_tradnl"/>
              </w:rPr>
              <w:t>Otras medidas destacables :</w:t>
            </w:r>
            <w:r w:rsidR="00D600A6">
              <w:rPr>
                <w:lang w:val="es-ES_tradnl"/>
              </w:rPr>
              <w:t xml:space="preserve"> </w:t>
            </w:r>
            <w:r w:rsidR="00D600A6">
              <w:rPr>
                <w:lang w:val="es-ES_tradnl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1" w:name="Texto71"/>
            <w:r w:rsidR="00D600A6">
              <w:rPr>
                <w:lang w:val="es-ES_tradnl"/>
              </w:rPr>
              <w:instrText xml:space="preserve"> FORMTEXT </w:instrText>
            </w:r>
            <w:r w:rsidR="00D600A6">
              <w:rPr>
                <w:lang w:val="es-ES_tradnl"/>
              </w:rPr>
            </w:r>
            <w:r w:rsidR="00D600A6">
              <w:rPr>
                <w:lang w:val="es-ES_tradnl"/>
              </w:rPr>
              <w:fldChar w:fldCharType="separate"/>
            </w:r>
            <w:r w:rsidR="00D600A6">
              <w:rPr>
                <w:noProof/>
                <w:lang w:val="es-ES_tradnl"/>
              </w:rPr>
              <w:t> </w:t>
            </w:r>
            <w:r w:rsidR="00D600A6">
              <w:rPr>
                <w:noProof/>
                <w:lang w:val="es-ES_tradnl"/>
              </w:rPr>
              <w:t> </w:t>
            </w:r>
            <w:r w:rsidR="00D600A6">
              <w:rPr>
                <w:noProof/>
                <w:lang w:val="es-ES_tradnl"/>
              </w:rPr>
              <w:t> </w:t>
            </w:r>
            <w:r w:rsidR="00D600A6">
              <w:rPr>
                <w:noProof/>
                <w:lang w:val="es-ES_tradnl"/>
              </w:rPr>
              <w:t> </w:t>
            </w:r>
            <w:r w:rsidR="00D600A6">
              <w:rPr>
                <w:noProof/>
                <w:lang w:val="es-ES_tradnl"/>
              </w:rPr>
              <w:t> </w:t>
            </w:r>
            <w:r w:rsidR="00D600A6">
              <w:rPr>
                <w:lang w:val="es-ES_tradnl"/>
              </w:rPr>
              <w:fldChar w:fldCharType="end"/>
            </w:r>
            <w:bookmarkEnd w:id="71"/>
          </w:p>
          <w:p w:rsidR="00316D31" w:rsidRPr="004C0DEF" w:rsidRDefault="00316D31" w:rsidP="00060BCB">
            <w:pPr>
              <w:rPr>
                <w:lang w:val="es-ES_tradnl"/>
              </w:rPr>
            </w:pPr>
          </w:p>
        </w:tc>
      </w:tr>
    </w:tbl>
    <w:p w:rsidR="00062063" w:rsidRDefault="00062063" w:rsidP="004C2E5A">
      <w:pPr>
        <w:pStyle w:val="Ttulo1"/>
        <w:rPr>
          <w:lang w:val="es-ES_tradnl"/>
        </w:rPr>
      </w:pPr>
    </w:p>
    <w:p w:rsidR="00062063" w:rsidRDefault="00062063" w:rsidP="004C2E5A">
      <w:pPr>
        <w:pStyle w:val="Ttulo1"/>
        <w:rPr>
          <w:lang w:val="es-ES_tradnl"/>
        </w:rPr>
      </w:pPr>
    </w:p>
    <w:p w:rsidR="00062063" w:rsidRDefault="00062063" w:rsidP="004C2E5A">
      <w:pPr>
        <w:pStyle w:val="Ttulo1"/>
        <w:rPr>
          <w:lang w:val="es-ES_tradnl"/>
        </w:rPr>
      </w:pPr>
    </w:p>
    <w:p w:rsidR="004C2E5A" w:rsidRDefault="00BF4E9F" w:rsidP="004C2E5A">
      <w:pPr>
        <w:pStyle w:val="Ttulo1"/>
        <w:rPr>
          <w:lang w:val="es-ES_tradnl"/>
        </w:rPr>
      </w:pPr>
      <w:r>
        <w:rPr>
          <w:lang w:val="es-ES_tradnl"/>
        </w:rPr>
        <w:t>ACCESOS</w:t>
      </w:r>
    </w:p>
    <w:tbl>
      <w:tblPr>
        <w:tblStyle w:val="Tabladelista6concolores-nfasis1"/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Tabla de información de la compañía aérea"/>
      </w:tblPr>
      <w:tblGrid>
        <w:gridCol w:w="9470"/>
      </w:tblGrid>
      <w:tr w:rsidR="00BF4E9F" w:rsidRPr="004C0DEF" w:rsidTr="000620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9" w:type="dxa"/>
          </w:tcPr>
          <w:p w:rsidR="00BF4E9F" w:rsidRPr="004C0DEF" w:rsidRDefault="00BF4E9F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Descripción:</w:t>
            </w:r>
            <w:r w:rsidR="00D600A6">
              <w:rPr>
                <w:lang w:val="es-ES_tradnl"/>
              </w:rPr>
              <w:t xml:space="preserve"> </w:t>
            </w:r>
            <w:r w:rsidR="00D600A6">
              <w:rPr>
                <w:lang w:val="es-ES_tradnl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2" w:name="Texto72"/>
            <w:r w:rsidR="00D600A6">
              <w:rPr>
                <w:lang w:val="es-ES_tradnl"/>
              </w:rPr>
              <w:instrText xml:space="preserve"> FORMTEXT </w:instrText>
            </w:r>
            <w:r w:rsidR="00D600A6">
              <w:rPr>
                <w:lang w:val="es-ES_tradnl"/>
              </w:rPr>
            </w:r>
            <w:r w:rsidR="00D600A6">
              <w:rPr>
                <w:lang w:val="es-ES_tradnl"/>
              </w:rPr>
              <w:fldChar w:fldCharType="separate"/>
            </w:r>
            <w:r w:rsidR="00D600A6">
              <w:rPr>
                <w:noProof/>
                <w:lang w:val="es-ES_tradnl"/>
              </w:rPr>
              <w:t> </w:t>
            </w:r>
            <w:r w:rsidR="00D600A6">
              <w:rPr>
                <w:noProof/>
                <w:lang w:val="es-ES_tradnl"/>
              </w:rPr>
              <w:t> </w:t>
            </w:r>
            <w:r w:rsidR="00D600A6">
              <w:rPr>
                <w:noProof/>
                <w:lang w:val="es-ES_tradnl"/>
              </w:rPr>
              <w:t> </w:t>
            </w:r>
            <w:r w:rsidR="00D600A6">
              <w:rPr>
                <w:noProof/>
                <w:lang w:val="es-ES_tradnl"/>
              </w:rPr>
              <w:t> </w:t>
            </w:r>
            <w:r w:rsidR="00D600A6">
              <w:rPr>
                <w:noProof/>
                <w:lang w:val="es-ES_tradnl"/>
              </w:rPr>
              <w:t> </w:t>
            </w:r>
            <w:r w:rsidR="00D600A6">
              <w:rPr>
                <w:lang w:val="es-ES_tradnl"/>
              </w:rPr>
              <w:fldChar w:fldCharType="end"/>
            </w:r>
            <w:bookmarkEnd w:id="72"/>
          </w:p>
        </w:tc>
      </w:tr>
      <w:tr w:rsidR="00BF4E9F" w:rsidRPr="004C0DEF" w:rsidTr="0006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9" w:type="dxa"/>
          </w:tcPr>
          <w:p w:rsidR="00BF4E9F" w:rsidRDefault="00BF4E9F" w:rsidP="00B143A7">
            <w:pPr>
              <w:rPr>
                <w:b w:val="0"/>
                <w:bCs w:val="0"/>
                <w:lang w:val="es-ES_tradnl"/>
              </w:rPr>
            </w:pPr>
            <w:r>
              <w:rPr>
                <w:lang w:val="es-ES_tradnl"/>
              </w:rPr>
              <w:t>Croquis:</w:t>
            </w:r>
            <w:r w:rsidR="00D600A6">
              <w:rPr>
                <w:lang w:val="es-ES_tradnl"/>
              </w:rPr>
              <w:t xml:space="preserve"> </w:t>
            </w:r>
          </w:p>
          <w:p w:rsidR="00D600A6" w:rsidRPr="004C0DEF" w:rsidRDefault="00D600A6" w:rsidP="00B143A7">
            <w:pPr>
              <w:rPr>
                <w:b w:val="0"/>
                <w:bCs w:val="0"/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73" w:name="Texto73"/>
            <w:r>
              <w:rPr>
                <w:b w:val="0"/>
                <w:bCs w:val="0"/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b w:val="0"/>
                <w:bCs w:val="0"/>
                <w:noProof/>
                <w:lang w:val="es-ES_tradnl"/>
              </w:rPr>
              <w:t> </w:t>
            </w:r>
            <w:r>
              <w:rPr>
                <w:b w:val="0"/>
                <w:bCs w:val="0"/>
                <w:noProof/>
                <w:lang w:val="es-ES_tradnl"/>
              </w:rPr>
              <w:t> </w:t>
            </w:r>
            <w:r>
              <w:rPr>
                <w:b w:val="0"/>
                <w:bCs w:val="0"/>
                <w:noProof/>
                <w:lang w:val="es-ES_tradnl"/>
              </w:rPr>
              <w:t> </w:t>
            </w:r>
            <w:r>
              <w:rPr>
                <w:b w:val="0"/>
                <w:bCs w:val="0"/>
                <w:noProof/>
                <w:lang w:val="es-ES_tradnl"/>
              </w:rPr>
              <w:t> </w:t>
            </w:r>
            <w:r>
              <w:rPr>
                <w:b w:val="0"/>
                <w:bCs w:val="0"/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73"/>
          </w:p>
          <w:p w:rsidR="00BF4E9F" w:rsidRDefault="00BF4E9F" w:rsidP="00B143A7">
            <w:pPr>
              <w:rPr>
                <w:lang w:val="es-ES_tradnl"/>
              </w:rPr>
            </w:pPr>
          </w:p>
          <w:p w:rsidR="00BF4E9F" w:rsidRDefault="00BF4E9F" w:rsidP="00B143A7">
            <w:pPr>
              <w:rPr>
                <w:lang w:val="es-ES_tradnl"/>
              </w:rPr>
            </w:pPr>
          </w:p>
          <w:p w:rsidR="00BF4E9F" w:rsidRPr="004C0DEF" w:rsidRDefault="00BF4E9F" w:rsidP="00B143A7">
            <w:pPr>
              <w:rPr>
                <w:lang w:val="es-ES_tradnl"/>
              </w:rPr>
            </w:pPr>
          </w:p>
        </w:tc>
      </w:tr>
    </w:tbl>
    <w:p w:rsidR="00062063" w:rsidRDefault="00062063" w:rsidP="00BF4E9F">
      <w:pPr>
        <w:pStyle w:val="Ttulo1"/>
        <w:rPr>
          <w:lang w:val="es-ES_tradnl"/>
        </w:rPr>
      </w:pPr>
    </w:p>
    <w:p w:rsidR="00062063" w:rsidRDefault="00062063" w:rsidP="00BF4E9F">
      <w:pPr>
        <w:pStyle w:val="Ttulo1"/>
        <w:rPr>
          <w:lang w:val="es-ES_tradnl"/>
        </w:rPr>
      </w:pPr>
    </w:p>
    <w:p w:rsidR="00062063" w:rsidRDefault="00062063" w:rsidP="00BF4E9F">
      <w:pPr>
        <w:pStyle w:val="Ttulo1"/>
        <w:rPr>
          <w:lang w:val="es-ES_tradnl"/>
        </w:rPr>
      </w:pPr>
    </w:p>
    <w:p w:rsidR="00062063" w:rsidRDefault="00062063" w:rsidP="00BF4E9F">
      <w:pPr>
        <w:pStyle w:val="Ttulo1"/>
        <w:rPr>
          <w:lang w:val="es-ES_tradnl"/>
        </w:rPr>
      </w:pPr>
    </w:p>
    <w:p w:rsidR="00062063" w:rsidRDefault="00062063" w:rsidP="00BF4E9F">
      <w:pPr>
        <w:pStyle w:val="Ttulo1"/>
        <w:rPr>
          <w:lang w:val="es-ES_tradnl"/>
        </w:rPr>
      </w:pPr>
    </w:p>
    <w:p w:rsidR="00062063" w:rsidRDefault="00062063" w:rsidP="00BF4E9F">
      <w:pPr>
        <w:pStyle w:val="Ttulo1"/>
        <w:rPr>
          <w:lang w:val="es-ES_tradnl"/>
        </w:rPr>
      </w:pPr>
    </w:p>
    <w:p w:rsidR="00062063" w:rsidRDefault="00062063" w:rsidP="00BF4E9F">
      <w:pPr>
        <w:pStyle w:val="Ttulo1"/>
        <w:rPr>
          <w:lang w:val="es-ES_tradnl"/>
        </w:rPr>
      </w:pPr>
    </w:p>
    <w:p w:rsidR="00062063" w:rsidRDefault="00062063" w:rsidP="00BF4E9F">
      <w:pPr>
        <w:pStyle w:val="Ttulo1"/>
        <w:rPr>
          <w:lang w:val="es-ES_tradnl"/>
        </w:rPr>
      </w:pPr>
    </w:p>
    <w:p w:rsidR="00062063" w:rsidRDefault="00062063" w:rsidP="00BF4E9F">
      <w:pPr>
        <w:pStyle w:val="Ttulo1"/>
        <w:rPr>
          <w:lang w:val="es-ES_tradnl"/>
        </w:rPr>
      </w:pPr>
    </w:p>
    <w:p w:rsidR="00062063" w:rsidRDefault="00062063" w:rsidP="00BF4E9F">
      <w:pPr>
        <w:pStyle w:val="Ttulo1"/>
        <w:rPr>
          <w:lang w:val="es-ES_tradnl"/>
        </w:rPr>
      </w:pPr>
    </w:p>
    <w:p w:rsidR="00C74697" w:rsidRDefault="00C74697" w:rsidP="00BF4E9F">
      <w:pPr>
        <w:pStyle w:val="Ttulo1"/>
        <w:rPr>
          <w:lang w:val="es-ES_tradnl"/>
        </w:rPr>
      </w:pPr>
    </w:p>
    <w:p w:rsidR="00C74697" w:rsidRDefault="00C74697" w:rsidP="00BF4E9F">
      <w:pPr>
        <w:pStyle w:val="Ttulo1"/>
        <w:rPr>
          <w:lang w:val="es-ES_tradnl"/>
        </w:rPr>
      </w:pPr>
    </w:p>
    <w:p w:rsidR="00C74697" w:rsidRDefault="00C74697" w:rsidP="00BF4E9F">
      <w:pPr>
        <w:pStyle w:val="Ttulo1"/>
        <w:rPr>
          <w:lang w:val="es-ES_tradnl"/>
        </w:rPr>
      </w:pPr>
    </w:p>
    <w:tbl>
      <w:tblPr>
        <w:tblStyle w:val="Tabladelista6concolores-nfasis1"/>
        <w:tblW w:w="49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Tabla de información de la compañía aérea"/>
      </w:tblPr>
      <w:tblGrid>
        <w:gridCol w:w="8862"/>
      </w:tblGrid>
      <w:tr w:rsidR="00BF4E9F" w:rsidRPr="004C0DEF" w:rsidTr="009D4B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2" w:type="dxa"/>
          </w:tcPr>
          <w:p w:rsidR="00BF4E9F" w:rsidRDefault="00BF4E9F" w:rsidP="00B143A7">
            <w:pPr>
              <w:rPr>
                <w:b w:val="0"/>
                <w:bCs w:val="0"/>
                <w:lang w:val="es-ES_tradnl"/>
              </w:rPr>
            </w:pPr>
            <w:r>
              <w:rPr>
                <w:lang w:val="es-ES_tradnl"/>
              </w:rPr>
              <w:lastRenderedPageBreak/>
              <w:t>FOTOGRAFIAS</w:t>
            </w:r>
          </w:p>
          <w:p w:rsidR="00D600A6" w:rsidRDefault="00D600A6" w:rsidP="00B143A7">
            <w:pPr>
              <w:rPr>
                <w:b w:val="0"/>
                <w:bCs w:val="0"/>
                <w:lang w:val="es-ES_tradnl"/>
              </w:rPr>
            </w:pPr>
          </w:p>
          <w:p w:rsidR="00D600A6" w:rsidRDefault="00D600A6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74" w:name="Texto74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74"/>
          </w:p>
          <w:p w:rsidR="00BF4E9F" w:rsidRDefault="00BF4E9F" w:rsidP="00B143A7">
            <w:pPr>
              <w:rPr>
                <w:lang w:val="es-ES_tradnl"/>
              </w:rPr>
            </w:pPr>
          </w:p>
          <w:p w:rsidR="00BF4E9F" w:rsidRPr="004C0DEF" w:rsidRDefault="00BF4E9F" w:rsidP="00B143A7">
            <w:pPr>
              <w:rPr>
                <w:lang w:val="es-ES_tradnl"/>
              </w:rPr>
            </w:pPr>
          </w:p>
        </w:tc>
      </w:tr>
    </w:tbl>
    <w:p w:rsidR="00475B09" w:rsidRPr="004C0DEF" w:rsidRDefault="00475B09" w:rsidP="00B56961">
      <w:pPr>
        <w:pStyle w:val="Ttulo1"/>
        <w:rPr>
          <w:lang w:val="es-ES_tradnl"/>
        </w:rPr>
      </w:pPr>
    </w:p>
    <w:sectPr w:rsidR="00475B09" w:rsidRPr="004C0DEF" w:rsidSect="00B4793B">
      <w:headerReference w:type="default" r:id="rId7"/>
      <w:footerReference w:type="default" r:id="rId8"/>
      <w:headerReference w:type="first" r:id="rId9"/>
      <w:footerReference w:type="first" r:id="rId10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C0D" w:rsidRDefault="00796C0D">
      <w:pPr>
        <w:spacing w:before="0" w:after="0"/>
      </w:pPr>
      <w:r>
        <w:separator/>
      </w:r>
    </w:p>
    <w:p w:rsidR="00796C0D" w:rsidRDefault="00796C0D"/>
  </w:endnote>
  <w:endnote w:type="continuationSeparator" w:id="0">
    <w:p w:rsidR="00796C0D" w:rsidRDefault="00796C0D">
      <w:pPr>
        <w:spacing w:before="0" w:after="0"/>
      </w:pPr>
      <w:r>
        <w:continuationSeparator/>
      </w:r>
    </w:p>
    <w:p w:rsidR="00796C0D" w:rsidRDefault="00796C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901" w:rsidRPr="004C0DEF" w:rsidRDefault="003B43F5">
    <w:pPr>
      <w:pStyle w:val="Piedepgina"/>
      <w:rPr>
        <w:lang w:val="es-ES_tradnl"/>
      </w:rPr>
    </w:pPr>
    <w:r w:rsidRPr="004C0DEF">
      <w:rPr>
        <w:lang w:val="es-ES_tradnl" w:bidi="es-ES"/>
      </w:rPr>
      <w:t xml:space="preserve">Página </w:t>
    </w:r>
    <w:r w:rsidRPr="004C0DEF">
      <w:rPr>
        <w:lang w:val="es-ES_tradnl" w:bidi="es-ES"/>
      </w:rPr>
      <w:fldChar w:fldCharType="begin"/>
    </w:r>
    <w:r w:rsidRPr="004C0DEF">
      <w:rPr>
        <w:lang w:val="es-ES_tradnl" w:bidi="es-ES"/>
      </w:rPr>
      <w:instrText xml:space="preserve"> PAGE  \* Arabic  \* MERGEFORMAT </w:instrText>
    </w:r>
    <w:r w:rsidRPr="004C0DEF">
      <w:rPr>
        <w:lang w:val="es-ES_tradnl" w:bidi="es-ES"/>
      </w:rPr>
      <w:fldChar w:fldCharType="separate"/>
    </w:r>
    <w:r w:rsidR="00DE4778">
      <w:rPr>
        <w:noProof/>
        <w:lang w:val="es-ES_tradnl" w:bidi="es-ES"/>
      </w:rPr>
      <w:t>5</w:t>
    </w:r>
    <w:r w:rsidRPr="004C0DEF">
      <w:rPr>
        <w:lang w:val="es-ES_tradnl" w:bidi="es-ES"/>
      </w:rPr>
      <w:fldChar w:fldCharType="end"/>
    </w:r>
    <w:r w:rsidRPr="004C0DEF">
      <w:rPr>
        <w:lang w:val="es-ES_tradnl" w:bidi="es-ES"/>
      </w:rPr>
      <w:t xml:space="preserve"> de </w:t>
    </w:r>
    <w:r w:rsidR="004E0A62" w:rsidRPr="004C0DEF">
      <w:rPr>
        <w:lang w:val="es-ES_tradnl" w:bidi="es-ES"/>
      </w:rPr>
      <w:fldChar w:fldCharType="begin"/>
    </w:r>
    <w:r w:rsidR="004E0A62" w:rsidRPr="004C0DEF">
      <w:rPr>
        <w:lang w:val="es-ES_tradnl" w:bidi="es-ES"/>
      </w:rPr>
      <w:instrText xml:space="preserve"> NUMPAGES  \* Arabic  \* MERGEFORMAT </w:instrText>
    </w:r>
    <w:r w:rsidR="004E0A62" w:rsidRPr="004C0DEF">
      <w:rPr>
        <w:lang w:val="es-ES_tradnl" w:bidi="es-ES"/>
      </w:rPr>
      <w:fldChar w:fldCharType="separate"/>
    </w:r>
    <w:r w:rsidR="00DE4778">
      <w:rPr>
        <w:noProof/>
        <w:lang w:val="es-ES_tradnl" w:bidi="es-ES"/>
      </w:rPr>
      <w:t>5</w:t>
    </w:r>
    <w:r w:rsidR="004E0A62" w:rsidRPr="004C0DEF">
      <w:rPr>
        <w:noProof/>
        <w:lang w:val="es-ES_tradnl" w:bidi="es-E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901" w:rsidRDefault="003B43F5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\* Arabic  \* MERGEFORMAT </w:instrText>
    </w:r>
    <w:r>
      <w:rPr>
        <w:lang w:bidi="es-ES"/>
      </w:rPr>
      <w:fldChar w:fldCharType="separate"/>
    </w:r>
    <w:r w:rsidR="00B4793B">
      <w:rPr>
        <w:noProof/>
        <w:lang w:bidi="es-ES"/>
      </w:rPr>
      <w:t>1</w:t>
    </w:r>
    <w:r>
      <w:rPr>
        <w:lang w:bidi="es-ES"/>
      </w:rPr>
      <w:fldChar w:fldCharType="end"/>
    </w:r>
    <w:r>
      <w:rPr>
        <w:lang w:bidi="es-ES"/>
      </w:rPr>
      <w:t xml:space="preserve"> de </w:t>
    </w:r>
    <w:r w:rsidR="004E0A62">
      <w:rPr>
        <w:lang w:bidi="es-ES"/>
      </w:rPr>
      <w:fldChar w:fldCharType="begin"/>
    </w:r>
    <w:r w:rsidR="004E0A62">
      <w:rPr>
        <w:lang w:bidi="es-ES"/>
      </w:rPr>
      <w:instrText xml:space="preserve"> NUMPAGES  \* Arabic  \* MERGEFORMAT </w:instrText>
    </w:r>
    <w:r w:rsidR="004E0A62">
      <w:rPr>
        <w:lang w:bidi="es-ES"/>
      </w:rPr>
      <w:fldChar w:fldCharType="separate"/>
    </w:r>
    <w:r w:rsidR="00DE4778">
      <w:rPr>
        <w:noProof/>
        <w:lang w:bidi="es-ES"/>
      </w:rPr>
      <w:t>5</w:t>
    </w:r>
    <w:r w:rsidR="004E0A62">
      <w:rPr>
        <w:noProof/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C0D" w:rsidRDefault="00796C0D">
      <w:pPr>
        <w:spacing w:before="0" w:after="0"/>
      </w:pPr>
      <w:r>
        <w:separator/>
      </w:r>
    </w:p>
    <w:p w:rsidR="00796C0D" w:rsidRDefault="00796C0D"/>
  </w:footnote>
  <w:footnote w:type="continuationSeparator" w:id="0">
    <w:p w:rsidR="00796C0D" w:rsidRDefault="00796C0D">
      <w:pPr>
        <w:spacing w:before="0" w:after="0"/>
      </w:pPr>
      <w:r>
        <w:continuationSeparator/>
      </w:r>
    </w:p>
    <w:p w:rsidR="00796C0D" w:rsidRDefault="00796C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F4D" w:rsidRPr="00A04121" w:rsidRDefault="00A44F4D" w:rsidP="00A44F4D">
    <w:pPr>
      <w:pStyle w:val="Ttulo1"/>
      <w:rPr>
        <w:color w:val="536142" w:themeColor="accent1" w:themeShade="80"/>
        <w:sz w:val="28"/>
        <w:szCs w:val="28"/>
      </w:rPr>
    </w:pPr>
    <w:r w:rsidRPr="00A04121">
      <w:rPr>
        <w:noProof/>
        <w:color w:val="536142" w:themeColor="accent1" w:themeShade="80"/>
        <w:sz w:val="28"/>
        <w:szCs w:val="28"/>
        <w:lang w:eastAsia="es-ES"/>
      </w:rPr>
      <w:drawing>
        <wp:anchor distT="0" distB="0" distL="114300" distR="114300" simplePos="0" relativeHeight="251659264" behindDoc="1" locked="0" layoutInCell="1" allowOverlap="1" wp14:anchorId="7F2F9F87" wp14:editId="6107F1BB">
          <wp:simplePos x="0" y="0"/>
          <wp:positionH relativeFrom="page">
            <wp:posOffset>5477510</wp:posOffset>
          </wp:positionH>
          <wp:positionV relativeFrom="paragraph">
            <wp:posOffset>-67522</wp:posOffset>
          </wp:positionV>
          <wp:extent cx="1184464" cy="7620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464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0D20" w:rsidRPr="00A04121">
      <w:rPr>
        <w:color w:val="536142" w:themeColor="accent1" w:themeShade="80"/>
      </w:rPr>
      <w:t xml:space="preserve"> </w:t>
    </w:r>
    <w:r w:rsidR="00040D20" w:rsidRPr="00A04121">
      <w:rPr>
        <w:color w:val="536142" w:themeColor="accent1" w:themeShade="80"/>
        <w:sz w:val="28"/>
        <w:szCs w:val="28"/>
      </w:rPr>
      <w:t>EJEMPLARES SINGULARES</w:t>
    </w:r>
    <w:r w:rsidRPr="00A04121">
      <w:rPr>
        <w:color w:val="536142" w:themeColor="accent1" w:themeShade="80"/>
        <w:sz w:val="28"/>
        <w:szCs w:val="28"/>
      </w:rPr>
      <w:t xml:space="preserve"> DE CASTILLA-LA MANCHA</w:t>
    </w:r>
  </w:p>
  <w:p w:rsidR="00A44F4D" w:rsidRDefault="00A44F4D">
    <w:pPr>
      <w:pStyle w:val="Encabezado"/>
    </w:pPr>
  </w:p>
  <w:p w:rsidR="00A44F4D" w:rsidRDefault="00A44F4D">
    <w:pPr>
      <w:pStyle w:val="Encabezado"/>
    </w:pPr>
  </w:p>
  <w:p w:rsidR="00E70901" w:rsidRPr="004C0DEF" w:rsidRDefault="00E70901" w:rsidP="00DF06A1">
    <w:pPr>
      <w:pStyle w:val="Encabezado"/>
      <w:jc w:val="center"/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DEF" w:rsidRDefault="006657CE" w:rsidP="00C9723F">
    <w:pPr>
      <w:pStyle w:val="Encabezado"/>
      <w:jc w:val="center"/>
    </w:pPr>
    <w:sdt>
      <w:sdtPr>
        <w:rPr>
          <w:b/>
          <w:color w:val="7A610D" w:themeColor="accent3" w:themeShade="80"/>
          <w:sz w:val="28"/>
          <w:szCs w:val="28"/>
          <w:lang w:val="es-ES_tradnl"/>
        </w:rPr>
        <w:alias w:val="Escriba el título:"/>
        <w:tag w:val="Escriba el título:"/>
        <w:id w:val="-646666151"/>
        <w:placeholder>
          <w:docPart w:val="2F0B815D4CD94BF09B5C0A9EF7956A00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r w:rsidR="005619CE">
          <w:rPr>
            <w:b/>
            <w:color w:val="7A610D" w:themeColor="accent3" w:themeShade="80"/>
            <w:sz w:val="28"/>
            <w:szCs w:val="28"/>
            <w:lang w:val="es-ES_tradnl"/>
          </w:rPr>
          <w:t>ÁRBOLES SINGULARES CASTILLA-LA MANCHA</w:t>
        </w:r>
      </w:sdtContent>
    </w:sdt>
    <w:r w:rsidR="00C9723F" w:rsidRPr="00C9723F">
      <w:rPr>
        <w:color w:val="7A610D" w:themeColor="accent3" w:themeShade="80"/>
        <w:sz w:val="24"/>
        <w:szCs w:val="24"/>
        <w:lang w:val="es-ES_tradnl"/>
      </w:rPr>
      <w:t xml:space="preserve"> </w:t>
    </w:r>
    <w:r w:rsidR="00B4793B" w:rsidRPr="00B4793B">
      <w:rPr>
        <w:color w:val="7A610D" w:themeColor="accent3" w:themeShade="80"/>
        <w:sz w:val="24"/>
        <w:szCs w:val="24"/>
        <w:lang w:val="es-ES_tradnl"/>
      </w:rPr>
      <w:t xml:space="preserve"> </w:t>
    </w:r>
    <w:r w:rsidR="00B4793B" w:rsidRPr="00B4793B">
      <w:rPr>
        <w:noProof/>
        <w:color w:val="7A610D" w:themeColor="accent3" w:themeShade="80"/>
        <w:sz w:val="24"/>
        <w:szCs w:val="24"/>
        <w:lang w:eastAsia="es-ES"/>
      </w:rPr>
      <w:drawing>
        <wp:inline distT="0" distB="0" distL="0" distR="0" wp14:anchorId="5175838A" wp14:editId="244431DB">
          <wp:extent cx="981710" cy="630866"/>
          <wp:effectExtent l="0" t="0" r="8890" b="0"/>
          <wp:docPr id="1" name="Imagen 1" descr="V:\COMUN\Logotipos\logo_corporativo_jccm_negativo_azul\Logo corporativo JCCM negativo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COMUN\Logotipos\logo_corporativo_jccm_negativo_azul\Logo corporativo JCCM negativo az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19" cy="637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723F">
      <w:ptab w:relativeTo="margin" w:alignment="center" w:leader="none"/>
    </w:r>
    <w:r w:rsidR="00C9723F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BA1512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4D2C600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D3203A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VpXgKTz4E71PqBhHP73xM8KiaDuJ4v3njmlpYvIh3bpTqSsRjaZkh5WaRLWu9Lj4yv+bMpHw+MQ5Cn7tDNV2Hg==" w:salt="8FbUYSHPvFEd1oXBhxvGrw=="/>
  <w:defaultTabStop w:val="720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F69"/>
    <w:rsid w:val="0003105F"/>
    <w:rsid w:val="00040D20"/>
    <w:rsid w:val="00055DD2"/>
    <w:rsid w:val="00062063"/>
    <w:rsid w:val="000872FD"/>
    <w:rsid w:val="000B59A4"/>
    <w:rsid w:val="000C6A19"/>
    <w:rsid w:val="001123E1"/>
    <w:rsid w:val="00115442"/>
    <w:rsid w:val="00141201"/>
    <w:rsid w:val="001863DB"/>
    <w:rsid w:val="00195FFA"/>
    <w:rsid w:val="001B07A7"/>
    <w:rsid w:val="001C007D"/>
    <w:rsid w:val="001C1F42"/>
    <w:rsid w:val="001F394D"/>
    <w:rsid w:val="00213864"/>
    <w:rsid w:val="002154D1"/>
    <w:rsid w:val="002273DE"/>
    <w:rsid w:val="00237F67"/>
    <w:rsid w:val="0028723A"/>
    <w:rsid w:val="002F2237"/>
    <w:rsid w:val="00302E31"/>
    <w:rsid w:val="0030584F"/>
    <w:rsid w:val="00307FFA"/>
    <w:rsid w:val="00316D31"/>
    <w:rsid w:val="00367F69"/>
    <w:rsid w:val="00386F8E"/>
    <w:rsid w:val="003B43F5"/>
    <w:rsid w:val="003B5088"/>
    <w:rsid w:val="003B6D80"/>
    <w:rsid w:val="003C3694"/>
    <w:rsid w:val="003E1700"/>
    <w:rsid w:val="004103C9"/>
    <w:rsid w:val="0042176A"/>
    <w:rsid w:val="00444685"/>
    <w:rsid w:val="0044495A"/>
    <w:rsid w:val="00474B67"/>
    <w:rsid w:val="00475B09"/>
    <w:rsid w:val="004A5EC2"/>
    <w:rsid w:val="004C0DEF"/>
    <w:rsid w:val="004C2E5A"/>
    <w:rsid w:val="004E0A62"/>
    <w:rsid w:val="004E6C6D"/>
    <w:rsid w:val="004F3295"/>
    <w:rsid w:val="004F5374"/>
    <w:rsid w:val="00546046"/>
    <w:rsid w:val="00556980"/>
    <w:rsid w:val="005619CE"/>
    <w:rsid w:val="005821CA"/>
    <w:rsid w:val="00591903"/>
    <w:rsid w:val="005C237A"/>
    <w:rsid w:val="005D1250"/>
    <w:rsid w:val="005E4EF0"/>
    <w:rsid w:val="0065136C"/>
    <w:rsid w:val="006657CE"/>
    <w:rsid w:val="006951D2"/>
    <w:rsid w:val="006B2958"/>
    <w:rsid w:val="006F3B9A"/>
    <w:rsid w:val="00725D0A"/>
    <w:rsid w:val="007968F0"/>
    <w:rsid w:val="00796C0D"/>
    <w:rsid w:val="007B4E8C"/>
    <w:rsid w:val="007D6DB7"/>
    <w:rsid w:val="0082011E"/>
    <w:rsid w:val="008357AC"/>
    <w:rsid w:val="008420DB"/>
    <w:rsid w:val="008B3B52"/>
    <w:rsid w:val="008E01D7"/>
    <w:rsid w:val="009210F2"/>
    <w:rsid w:val="009341CF"/>
    <w:rsid w:val="00941262"/>
    <w:rsid w:val="00955E1D"/>
    <w:rsid w:val="009775B6"/>
    <w:rsid w:val="009A6028"/>
    <w:rsid w:val="009C01DA"/>
    <w:rsid w:val="009D07BB"/>
    <w:rsid w:val="009D2DDE"/>
    <w:rsid w:val="009D47FD"/>
    <w:rsid w:val="009D4B5F"/>
    <w:rsid w:val="00A04121"/>
    <w:rsid w:val="00A21962"/>
    <w:rsid w:val="00A266D8"/>
    <w:rsid w:val="00A44F4D"/>
    <w:rsid w:val="00A54139"/>
    <w:rsid w:val="00A740B4"/>
    <w:rsid w:val="00A81087"/>
    <w:rsid w:val="00AC378C"/>
    <w:rsid w:val="00AC7255"/>
    <w:rsid w:val="00AD099E"/>
    <w:rsid w:val="00B34612"/>
    <w:rsid w:val="00B4793B"/>
    <w:rsid w:val="00B56961"/>
    <w:rsid w:val="00B7137A"/>
    <w:rsid w:val="00BD3253"/>
    <w:rsid w:val="00BD55D4"/>
    <w:rsid w:val="00BD78EE"/>
    <w:rsid w:val="00BF4E9F"/>
    <w:rsid w:val="00C40C6F"/>
    <w:rsid w:val="00C43621"/>
    <w:rsid w:val="00C47EEF"/>
    <w:rsid w:val="00C60D3C"/>
    <w:rsid w:val="00C67AA2"/>
    <w:rsid w:val="00C703F1"/>
    <w:rsid w:val="00C74697"/>
    <w:rsid w:val="00C83781"/>
    <w:rsid w:val="00C9723F"/>
    <w:rsid w:val="00CB687B"/>
    <w:rsid w:val="00D251E5"/>
    <w:rsid w:val="00D44363"/>
    <w:rsid w:val="00D52232"/>
    <w:rsid w:val="00D600A6"/>
    <w:rsid w:val="00D85AAA"/>
    <w:rsid w:val="00DE4778"/>
    <w:rsid w:val="00DF06A1"/>
    <w:rsid w:val="00DF5B1B"/>
    <w:rsid w:val="00E07A9C"/>
    <w:rsid w:val="00E70901"/>
    <w:rsid w:val="00EB0E23"/>
    <w:rsid w:val="00EB2D6D"/>
    <w:rsid w:val="00EE70DC"/>
    <w:rsid w:val="00F12585"/>
    <w:rsid w:val="00F12D7A"/>
    <w:rsid w:val="00FA1805"/>
    <w:rsid w:val="00FD07A3"/>
    <w:rsid w:val="00FD13AC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DBF8780-DF6C-448B-A064-F822EC60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B52"/>
    <w:rPr>
      <w:rFonts w:ascii="Century Gothic" w:hAnsi="Century Gothic"/>
      <w:sz w:val="20"/>
    </w:rPr>
  </w:style>
  <w:style w:type="paragraph" w:styleId="Ttulo1">
    <w:name w:val="heading 1"/>
    <w:basedOn w:val="Normal"/>
    <w:link w:val="Ttulo1Car"/>
    <w:uiPriority w:val="9"/>
    <w:qFormat/>
    <w:rsid w:val="008B3B52"/>
    <w:pPr>
      <w:spacing w:before="360" w:after="60"/>
      <w:contextualSpacing/>
      <w:outlineLvl w:val="0"/>
    </w:pPr>
    <w:rPr>
      <w:b/>
      <w:bCs/>
      <w:color w:val="935309" w:themeColor="accent2" w:themeShade="80"/>
      <w:sz w:val="22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0DEF"/>
    <w:pPr>
      <w:keepNext/>
      <w:keepLines/>
      <w:spacing w:after="0"/>
      <w:contextualSpacing/>
      <w:outlineLvl w:val="1"/>
    </w:pPr>
    <w:rPr>
      <w:rFonts w:eastAsiaTheme="majorEastAsia" w:cstheme="majorBidi"/>
      <w:color w:val="536142" w:themeColor="accent1" w:themeShade="80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4C0DEF"/>
    <w:pPr>
      <w:keepNext/>
      <w:keepLines/>
      <w:spacing w:after="0"/>
      <w:contextualSpacing/>
      <w:outlineLvl w:val="2"/>
    </w:pPr>
    <w:rPr>
      <w:rFonts w:eastAsiaTheme="majorEastAsia" w:cstheme="majorBidi"/>
      <w:color w:val="526041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0DEF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536142" w:themeColor="accent1" w:themeShade="8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0DEF"/>
    <w:pPr>
      <w:keepNext/>
      <w:keepLines/>
      <w:spacing w:after="0"/>
      <w:contextualSpacing/>
      <w:outlineLvl w:val="4"/>
    </w:pPr>
    <w:rPr>
      <w:rFonts w:eastAsiaTheme="majorEastAsia" w:cstheme="majorBidi"/>
      <w:color w:val="444D26" w:themeColor="text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0DEF"/>
    <w:pPr>
      <w:keepNext/>
      <w:keepLines/>
      <w:spacing w:after="0"/>
      <w:contextualSpacing/>
      <w:outlineLvl w:val="5"/>
    </w:pPr>
    <w:rPr>
      <w:rFonts w:eastAsiaTheme="majorEastAsia" w:cstheme="majorBidi"/>
      <w:color w:val="935309" w:themeColor="accent2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0DEF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526041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0DEF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0DEF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C0DEF"/>
    <w:pPr>
      <w:jc w:val="right"/>
    </w:pPr>
  </w:style>
  <w:style w:type="character" w:customStyle="1" w:styleId="EncabezadoCar">
    <w:name w:val="Encabezado Car"/>
    <w:basedOn w:val="Fuentedeprrafopredeter"/>
    <w:link w:val="Encabezado"/>
    <w:rsid w:val="004C0DEF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rsid w:val="004C0DEF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C0DEF"/>
    <w:rPr>
      <w:rFonts w:ascii="Century Gothic" w:hAnsi="Century Gothic"/>
      <w:szCs w:val="20"/>
      <w:shd w:val="clear" w:color="auto" w:fill="ECF0E9" w:themeFill="accent1" w:themeFillTint="33"/>
    </w:rPr>
  </w:style>
  <w:style w:type="table" w:styleId="Tablaconcuadrcula">
    <w:name w:val="Table Grid"/>
    <w:basedOn w:val="Tablanormal"/>
    <w:uiPriority w:val="39"/>
    <w:rsid w:val="004C0DE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8B3B52"/>
    <w:rPr>
      <w:rFonts w:ascii="Century Gothic" w:hAnsi="Century Gothic"/>
      <w:b/>
      <w:bCs/>
      <w:color w:val="935309" w:themeColor="accent2" w:themeShade="80"/>
      <w:szCs w:val="24"/>
    </w:rPr>
  </w:style>
  <w:style w:type="paragraph" w:styleId="Ttulo">
    <w:name w:val="Title"/>
    <w:basedOn w:val="Normal"/>
    <w:link w:val="TtuloCar"/>
    <w:uiPriority w:val="1"/>
    <w:qFormat/>
    <w:rsid w:val="004C0DEF"/>
    <w:pPr>
      <w:pBdr>
        <w:bottom w:val="single" w:sz="4" w:space="1" w:color="DC7D0E" w:themeColor="accent2" w:themeShade="BF"/>
      </w:pBdr>
      <w:jc w:val="right"/>
    </w:pPr>
    <w:rPr>
      <w:rFonts w:eastAsiaTheme="majorEastAsia" w:cstheme="majorBidi"/>
      <w:b/>
      <w:bCs/>
      <w:color w:val="935309" w:themeColor="accent2" w:themeShade="80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"/>
    <w:rsid w:val="004C0DEF"/>
    <w:rPr>
      <w:rFonts w:ascii="Century Gothic" w:eastAsiaTheme="majorEastAsia" w:hAnsi="Century Gothic" w:cstheme="majorBidi"/>
      <w:b/>
      <w:bCs/>
      <w:color w:val="935309" w:themeColor="accent2" w:themeShade="80"/>
      <w:sz w:val="32"/>
      <w:szCs w:val="32"/>
    </w:rPr>
  </w:style>
  <w:style w:type="table" w:styleId="Tabladelista6concolores-nfasis1">
    <w:name w:val="List Table 6 Colorful Accent 1"/>
    <w:basedOn w:val="Tablanormal"/>
    <w:uiPriority w:val="51"/>
    <w:rsid w:val="004C0DEF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4C0DE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adelista2-nfasis1">
    <w:name w:val="List Table 2 Accent 1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4C0DEF"/>
    <w:rPr>
      <w:rFonts w:ascii="Century Gothic" w:hAnsi="Century Gothic"/>
      <w:color w:val="595959" w:themeColor="text1" w:themeTint="A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0DEF"/>
    <w:pPr>
      <w:spacing w:before="0"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DEF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4C0DEF"/>
  </w:style>
  <w:style w:type="paragraph" w:styleId="Textodebloque">
    <w:name w:val="Block Text"/>
    <w:basedOn w:val="Normal"/>
    <w:uiPriority w:val="99"/>
    <w:semiHidden/>
    <w:unhideWhenUsed/>
    <w:rsid w:val="004C0DEF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C0DE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C0DEF"/>
    <w:rPr>
      <w:rFonts w:ascii="Century Gothic" w:hAnsi="Century Gothic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C0DE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C0DEF"/>
    <w:rPr>
      <w:rFonts w:ascii="Century Gothic" w:hAnsi="Century Gothic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C0DE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C0DEF"/>
    <w:rPr>
      <w:rFonts w:ascii="Century Gothic" w:hAnsi="Century Gothic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4C0DEF"/>
    <w:pPr>
      <w:spacing w:after="4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4C0DEF"/>
    <w:rPr>
      <w:rFonts w:ascii="Century Gothic" w:hAnsi="Century Gothic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C0DEF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C0DEF"/>
    <w:rPr>
      <w:rFonts w:ascii="Century Gothic" w:hAnsi="Century Gothic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4C0DEF"/>
    <w:pPr>
      <w:spacing w:after="4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4C0DEF"/>
    <w:rPr>
      <w:rFonts w:ascii="Century Gothic" w:hAnsi="Century Gothic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C0DEF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C0DEF"/>
    <w:rPr>
      <w:rFonts w:ascii="Century Gothic" w:hAnsi="Century Gothic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4C0DEF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4C0DEF"/>
    <w:rPr>
      <w:rFonts w:ascii="Century Gothic" w:hAnsi="Century Gothic"/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4C0DEF"/>
    <w:rPr>
      <w:rFonts w:ascii="Century Gothic" w:hAnsi="Century Gothic"/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C0DEF"/>
    <w:pPr>
      <w:spacing w:before="0" w:after="200"/>
    </w:pPr>
    <w:rPr>
      <w:i/>
      <w:iCs/>
      <w:color w:val="444D26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4C0DEF"/>
    <w:pPr>
      <w:spacing w:before="0" w:after="0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4C0DEF"/>
    <w:rPr>
      <w:rFonts w:ascii="Century Gothic" w:hAnsi="Century Gothic"/>
    </w:rPr>
  </w:style>
  <w:style w:type="table" w:styleId="Cuadrculavistosa">
    <w:name w:val="Colorful Grid"/>
    <w:basedOn w:val="Tablanormal"/>
    <w:uiPriority w:val="73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4C0DEF"/>
    <w:rPr>
      <w:rFonts w:ascii="Century Gothic" w:hAnsi="Century Gothic"/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0DEF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0DEF"/>
    <w:rPr>
      <w:rFonts w:ascii="Century Gothic" w:hAnsi="Century Gothic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0D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0DEF"/>
    <w:rPr>
      <w:rFonts w:ascii="Century Gothic" w:hAnsi="Century Gothic"/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4C0DEF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4C0DEF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4C0DEF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4C0DEF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4C0DEF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4C0DEF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4C0DEF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4C0DEF"/>
  </w:style>
  <w:style w:type="character" w:customStyle="1" w:styleId="FechaCar">
    <w:name w:val="Fecha Car"/>
    <w:basedOn w:val="Fuentedeprrafopredeter"/>
    <w:link w:val="Fecha"/>
    <w:uiPriority w:val="99"/>
    <w:semiHidden/>
    <w:rsid w:val="004C0DEF"/>
    <w:rPr>
      <w:rFonts w:ascii="Century Gothic" w:hAnsi="Century Gothic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C0DEF"/>
    <w:pPr>
      <w:spacing w:before="0"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C0DEF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4C0DEF"/>
    <w:pPr>
      <w:spacing w:before="0" w:after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4C0DEF"/>
    <w:rPr>
      <w:rFonts w:ascii="Century Gothic" w:hAnsi="Century Gothic"/>
    </w:rPr>
  </w:style>
  <w:style w:type="character" w:styleId="nfasis">
    <w:name w:val="Emphasis"/>
    <w:basedOn w:val="Fuentedeprrafopredeter"/>
    <w:uiPriority w:val="20"/>
    <w:semiHidden/>
    <w:unhideWhenUsed/>
    <w:qFormat/>
    <w:rsid w:val="004C0DEF"/>
    <w:rPr>
      <w:rFonts w:ascii="Century Gothic" w:hAnsi="Century Gothic"/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4C0DEF"/>
    <w:rPr>
      <w:rFonts w:ascii="Century Gothic" w:hAnsi="Century Gothic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C0DEF"/>
    <w:pPr>
      <w:spacing w:before="0"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C0DEF"/>
    <w:rPr>
      <w:rFonts w:ascii="Century Gothic" w:hAnsi="Century Gothic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4C0DEF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4C0DEF"/>
    <w:pPr>
      <w:spacing w:before="0" w:after="0"/>
    </w:pPr>
    <w:rPr>
      <w:rFonts w:eastAsiaTheme="majorEastAsia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4C0DEF"/>
    <w:rPr>
      <w:rFonts w:ascii="Century Gothic" w:hAnsi="Century Gothic"/>
      <w:color w:val="7F6F6F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4C0DEF"/>
    <w:rPr>
      <w:rFonts w:ascii="Century Gothic" w:hAnsi="Century Gothic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C0DEF"/>
    <w:pPr>
      <w:spacing w:before="0"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C0DEF"/>
    <w:rPr>
      <w:rFonts w:ascii="Century Gothic" w:hAnsi="Century Gothic"/>
      <w:szCs w:val="20"/>
    </w:rPr>
  </w:style>
  <w:style w:type="table" w:styleId="Tablaconcuadrcula1clara">
    <w:name w:val="Grid Table 1 Light"/>
    <w:basedOn w:val="Tablanormal"/>
    <w:uiPriority w:val="46"/>
    <w:rsid w:val="004C0DEF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4C0DEF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4C0DEF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4C0DEF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4C0DEF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4C0DEF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4C0DEF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adecuadrcula3">
    <w:name w:val="Grid Table 3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4C0DE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4C0DE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4C0DE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4C0DE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4C0DE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4C0DE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4C0DE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4C0DE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4C0DEF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4C0DEF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4C0DEF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4C0DEF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4C0DEF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4C0DEF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4C0DE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4C0DEF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4C0DEF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4C0DEF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4C0DEF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4C0DEF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4C0DEF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4C0DEF"/>
    <w:rPr>
      <w:rFonts w:ascii="Century Gothic" w:eastAsiaTheme="majorEastAsia" w:hAnsi="Century Gothic" w:cstheme="majorBidi"/>
      <w:color w:val="526041" w:themeColor="accent1" w:themeShade="7F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0DEF"/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0DEF"/>
    <w:rPr>
      <w:rFonts w:ascii="Century Gothic" w:eastAsiaTheme="majorEastAsia" w:hAnsi="Century Gothic" w:cstheme="majorBidi"/>
      <w:color w:val="444D26" w:themeColor="text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0DEF"/>
    <w:rPr>
      <w:rFonts w:ascii="Century Gothic" w:eastAsiaTheme="majorEastAsia" w:hAnsi="Century Gothic" w:cstheme="majorBidi"/>
      <w:color w:val="935309" w:themeColor="accent2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0DEF"/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0DEF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0DEF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4C0DEF"/>
    <w:rPr>
      <w:rFonts w:ascii="Century Gothic" w:hAnsi="Century Gothic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4C0DEF"/>
    <w:pPr>
      <w:spacing w:before="0"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4C0DEF"/>
    <w:rPr>
      <w:rFonts w:ascii="Century Gothic" w:hAnsi="Century Gothic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4C0DEF"/>
    <w:rPr>
      <w:rFonts w:ascii="Century Gothic" w:hAnsi="Century Gothic"/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4C0DEF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4C0DEF"/>
    <w:rPr>
      <w:rFonts w:ascii="Century Gothic" w:hAnsi="Century Gothic"/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4C0DEF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C0DEF"/>
    <w:pPr>
      <w:spacing w:before="0"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C0DEF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4C0DEF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4C0DEF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4C0DEF"/>
    <w:rPr>
      <w:rFonts w:ascii="Century Gothic" w:hAnsi="Century Gothic"/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C0DEF"/>
    <w:rPr>
      <w:rFonts w:ascii="Century Gothic" w:hAnsi="Century Gothic"/>
      <w:color w:val="4B376B" w:themeColor="accent5" w:themeShade="80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4C0DEF"/>
    <w:pPr>
      <w:spacing w:before="0"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4C0DEF"/>
    <w:pPr>
      <w:spacing w:before="0"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4C0DEF"/>
    <w:pPr>
      <w:spacing w:before="0"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4C0DEF"/>
    <w:pPr>
      <w:spacing w:before="0"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4C0DEF"/>
    <w:pPr>
      <w:spacing w:before="0"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4C0DEF"/>
    <w:pPr>
      <w:spacing w:before="0"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4C0DEF"/>
    <w:pPr>
      <w:spacing w:before="0"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4C0DEF"/>
    <w:pPr>
      <w:spacing w:before="0"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4C0DEF"/>
    <w:pPr>
      <w:spacing w:before="0"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4C0DEF"/>
    <w:rPr>
      <w:rFonts w:eastAsiaTheme="majorEastAsia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4C0DEF"/>
    <w:rPr>
      <w:rFonts w:ascii="Century Gothic" w:hAnsi="Century Gothic"/>
      <w:i/>
      <w:iCs/>
      <w:color w:val="536142" w:themeColor="accent1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4C0DEF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4C0DEF"/>
    <w:rPr>
      <w:rFonts w:ascii="Century Gothic" w:hAnsi="Century Gothic"/>
      <w:i/>
      <w:iCs/>
      <w:color w:val="536142" w:themeColor="accent1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4C0DEF"/>
    <w:rPr>
      <w:rFonts w:ascii="Century Gothic" w:hAnsi="Century Gothic"/>
      <w:b/>
      <w:bCs/>
      <w:caps w:val="0"/>
      <w:smallCaps/>
      <w:color w:val="536142" w:themeColor="accent1" w:themeShade="80"/>
      <w:spacing w:val="0"/>
    </w:rPr>
  </w:style>
  <w:style w:type="table" w:styleId="Cuadrculaclara">
    <w:name w:val="Light Grid"/>
    <w:basedOn w:val="Tablanormal"/>
    <w:uiPriority w:val="62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4C0DEF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4C0DEF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4C0DEF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4C0DEF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4C0DEF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4C0DEF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4C0DEF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4C0DEF"/>
    <w:rPr>
      <w:rFonts w:ascii="Century Gothic" w:hAnsi="Century Gothic"/>
    </w:rPr>
  </w:style>
  <w:style w:type="paragraph" w:styleId="Lista">
    <w:name w:val="List"/>
    <w:basedOn w:val="Normal"/>
    <w:uiPriority w:val="99"/>
    <w:semiHidden/>
    <w:unhideWhenUsed/>
    <w:rsid w:val="004C0DEF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4C0DEF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4C0DEF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4C0DEF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4C0DEF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4C0DEF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4C0DEF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4C0DEF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4C0DEF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4C0DEF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4C0DEF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4C0DEF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4C0DEF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4C0DEF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4C0DEF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4C0DEF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4C0DEF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4C0DEF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4C0DEF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4C0DEF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4C0DEF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4C0DE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4C0DE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4C0DE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4C0DE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4C0DE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4C0DE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adelista2">
    <w:name w:val="List Table 2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2">
    <w:name w:val="List Table 2 Accent 2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adelista3">
    <w:name w:val="List Table 3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4C0DE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4C0DE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4C0DE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4C0DE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4C0DE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4C0DE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4C0DE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4C0DE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4C0DEF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4C0DEF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4C0DEF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4C0DEF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4C0DEF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4C0DEF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4C0DEF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4C0DEF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4C0DEF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4C0DEF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C0DEF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4C0DEF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4C0D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4C0DEF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4C0D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4C0DEF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Sinespaciado">
    <w:name w:val="No Spacing"/>
    <w:uiPriority w:val="36"/>
    <w:semiHidden/>
    <w:unhideWhenUsed/>
    <w:qFormat/>
    <w:rsid w:val="004C0DEF"/>
    <w:pPr>
      <w:spacing w:before="0" w:after="0"/>
    </w:pPr>
    <w:rPr>
      <w:rFonts w:ascii="Century Gothic" w:hAnsi="Century Gothic"/>
    </w:rPr>
  </w:style>
  <w:style w:type="paragraph" w:styleId="NormalWeb">
    <w:name w:val="Normal (Web)"/>
    <w:basedOn w:val="Normal"/>
    <w:uiPriority w:val="99"/>
    <w:semiHidden/>
    <w:unhideWhenUsed/>
    <w:rsid w:val="004C0DEF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4C0DEF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4C0DEF"/>
    <w:pPr>
      <w:spacing w:before="0"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4C0DEF"/>
    <w:rPr>
      <w:rFonts w:ascii="Century Gothic" w:hAnsi="Century Gothic"/>
    </w:rPr>
  </w:style>
  <w:style w:type="character" w:styleId="Nmerodepgina">
    <w:name w:val="page number"/>
    <w:basedOn w:val="Fuentedeprrafopredeter"/>
    <w:uiPriority w:val="99"/>
    <w:semiHidden/>
    <w:unhideWhenUsed/>
    <w:rsid w:val="004C0DEF"/>
    <w:rPr>
      <w:rFonts w:ascii="Century Gothic" w:hAnsi="Century Gothic"/>
    </w:rPr>
  </w:style>
  <w:style w:type="table" w:styleId="Tablanormal1">
    <w:name w:val="Plain Table 1"/>
    <w:basedOn w:val="Tablanormal"/>
    <w:uiPriority w:val="41"/>
    <w:rsid w:val="004C0DEF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4C0DEF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4C0DEF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4C0DEF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4C0DEF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4C0DEF"/>
    <w:pPr>
      <w:spacing w:before="0"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C0DEF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4C0DE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4C0DEF"/>
    <w:rPr>
      <w:rFonts w:ascii="Century Gothic" w:hAnsi="Century Gothic"/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4C0DEF"/>
  </w:style>
  <w:style w:type="character" w:customStyle="1" w:styleId="SaludoCar">
    <w:name w:val="Saludo Car"/>
    <w:basedOn w:val="Fuentedeprrafopredeter"/>
    <w:link w:val="Saludo"/>
    <w:uiPriority w:val="99"/>
    <w:semiHidden/>
    <w:rsid w:val="004C0DEF"/>
    <w:rPr>
      <w:rFonts w:ascii="Century Gothic" w:hAnsi="Century Gothic"/>
    </w:rPr>
  </w:style>
  <w:style w:type="paragraph" w:styleId="Firma">
    <w:name w:val="Signature"/>
    <w:basedOn w:val="Normal"/>
    <w:link w:val="FirmaCar"/>
    <w:uiPriority w:val="99"/>
    <w:semiHidden/>
    <w:unhideWhenUsed/>
    <w:rsid w:val="004C0DEF"/>
    <w:pPr>
      <w:spacing w:before="0"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4C0DEF"/>
    <w:rPr>
      <w:rFonts w:ascii="Century Gothic" w:hAnsi="Century Gothic"/>
    </w:rPr>
  </w:style>
  <w:style w:type="character" w:styleId="Textoennegrita">
    <w:name w:val="Strong"/>
    <w:basedOn w:val="Fuentedeprrafopredeter"/>
    <w:uiPriority w:val="22"/>
    <w:semiHidden/>
    <w:unhideWhenUsed/>
    <w:qFormat/>
    <w:rsid w:val="004C0DEF"/>
    <w:rPr>
      <w:rFonts w:ascii="Century Gothic" w:hAnsi="Century Gothic"/>
      <w:b/>
      <w:bCs/>
    </w:rPr>
  </w:style>
  <w:style w:type="paragraph" w:styleId="Subttulo">
    <w:name w:val="Subtitle"/>
    <w:basedOn w:val="Normal"/>
    <w:link w:val="SubttuloCar"/>
    <w:uiPriority w:val="2"/>
    <w:qFormat/>
    <w:rsid w:val="004C0DEF"/>
    <w:pPr>
      <w:numPr>
        <w:ilvl w:val="1"/>
      </w:numPr>
      <w:jc w:val="right"/>
    </w:pPr>
  </w:style>
  <w:style w:type="character" w:customStyle="1" w:styleId="SubttuloCar">
    <w:name w:val="Subtítulo Car"/>
    <w:basedOn w:val="Fuentedeprrafopredeter"/>
    <w:link w:val="Subttulo"/>
    <w:uiPriority w:val="2"/>
    <w:rsid w:val="004C0DEF"/>
    <w:rPr>
      <w:rFonts w:ascii="Century Gothic" w:hAnsi="Century Gothic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4C0DEF"/>
    <w:rPr>
      <w:rFonts w:ascii="Century Gothic" w:hAnsi="Century Gothic"/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4C0DEF"/>
    <w:rPr>
      <w:rFonts w:ascii="Century Gothic" w:hAnsi="Century Gothic"/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4C0DE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4C0DE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4C0D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4C0DE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4C0DE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4C0DE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4C0DE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4C0DE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4C0DE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4C0DE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4C0DE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4C0DE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4C0DE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4C0DE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4C0DE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4C0DE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4C0DE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4C0D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4C0DE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4C0DE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4C0DE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4C0D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4C0D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4C0DE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4C0DE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4C0DEF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4C0DE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4C0DE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4C0DE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4C0D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4C0D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4C0DE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4C0DE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4C0DE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4C0DEF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4C0DEF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4C0D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4C0DE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4C0DE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4C0D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4C0DE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4C0DE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4C0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4C0DE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4C0DE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4C0DE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4C0DEF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4C0DEF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4C0DEF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4C0DEF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4C0DEF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4C0DEF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4C0DEF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4C0DEF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4C0DEF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4C0DEF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4C0DEF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0DEF"/>
    <w:rPr>
      <w:rFonts w:ascii="Century Gothic" w:eastAsiaTheme="majorEastAsia" w:hAnsi="Century Gothic" w:cstheme="majorBidi"/>
      <w:color w:val="536142" w:themeColor="accent1" w:themeShade="80"/>
      <w:sz w:val="24"/>
      <w:szCs w:val="26"/>
    </w:rPr>
  </w:style>
  <w:style w:type="numbering" w:styleId="111111">
    <w:name w:val="Outline List 2"/>
    <w:basedOn w:val="Sinlista"/>
    <w:uiPriority w:val="99"/>
    <w:semiHidden/>
    <w:unhideWhenUsed/>
    <w:rsid w:val="004C0DEF"/>
    <w:pPr>
      <w:numPr>
        <w:numId w:val="11"/>
      </w:numPr>
    </w:pPr>
  </w:style>
  <w:style w:type="numbering" w:styleId="1ai">
    <w:name w:val="Outline List 1"/>
    <w:basedOn w:val="Sinlista"/>
    <w:uiPriority w:val="99"/>
    <w:semiHidden/>
    <w:unhideWhenUsed/>
    <w:rsid w:val="004C0DEF"/>
    <w:pPr>
      <w:numPr>
        <w:numId w:val="12"/>
      </w:numPr>
    </w:pPr>
  </w:style>
  <w:style w:type="numbering" w:styleId="ArtculoSeccin">
    <w:name w:val="Outline List 3"/>
    <w:basedOn w:val="Sinlista"/>
    <w:uiPriority w:val="99"/>
    <w:semiHidden/>
    <w:unhideWhenUsed/>
    <w:rsid w:val="004C0DEF"/>
    <w:pPr>
      <w:numPr>
        <w:numId w:val="13"/>
      </w:numPr>
    </w:pPr>
  </w:style>
  <w:style w:type="character" w:customStyle="1" w:styleId="Hashtag1">
    <w:name w:val="Hashtag1"/>
    <w:basedOn w:val="Fuentedeprrafopredeter"/>
    <w:uiPriority w:val="99"/>
    <w:semiHidden/>
    <w:unhideWhenUsed/>
    <w:rsid w:val="004C0DEF"/>
    <w:rPr>
      <w:rFonts w:ascii="Century Gothic" w:hAnsi="Century Gothic"/>
      <w:color w:val="2B579A"/>
      <w:shd w:val="clear" w:color="auto" w:fill="E6E6E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4C0DEF"/>
    <w:rPr>
      <w:rFonts w:ascii="Century Gothic" w:hAnsi="Century Gothic"/>
      <w:color w:val="2B579A"/>
      <w:shd w:val="clear" w:color="auto" w:fill="E6E6E6"/>
    </w:rPr>
  </w:style>
  <w:style w:type="character" w:customStyle="1" w:styleId="Hipervnculointeligente1">
    <w:name w:val="Hipervínculo inteligente1"/>
    <w:basedOn w:val="Fuentedeprrafopredeter"/>
    <w:uiPriority w:val="99"/>
    <w:semiHidden/>
    <w:unhideWhenUsed/>
    <w:rsid w:val="004C0DEF"/>
    <w:rPr>
      <w:rFonts w:ascii="Century Gothic" w:hAnsi="Century Gothic"/>
      <w:u w:val="dotted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C0DEF"/>
    <w:rPr>
      <w:rFonts w:ascii="Century Gothic" w:hAnsi="Century Gothic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sg01\AppData\Roaming\Microsoft\Plantillas\Itinerario%20de%20viaje%20y%20formulario%20de%20datos%20personal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0B815D4CD94BF09B5C0A9EF7956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F6167-A009-4F2B-ABC3-E525722AC84C}"/>
      </w:docPartPr>
      <w:docPartBody>
        <w:p w:rsidR="009F3000" w:rsidRDefault="0052098B" w:rsidP="0052098B">
          <w:pPr>
            <w:pStyle w:val="2F0B815D4CD94BF09B5C0A9EF7956A00"/>
          </w:pPr>
          <w:r w:rsidRPr="004C0DEF">
            <w:rPr>
              <w:lang w:val="es-ES_tradnl" w:bidi="es-ES"/>
            </w:rPr>
            <w:t>Formulario de datos personales de viaje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1AF"/>
    <w:rsid w:val="003511AF"/>
    <w:rsid w:val="0046160A"/>
    <w:rsid w:val="0052098B"/>
    <w:rsid w:val="009F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592B48B1E004C5C8E3E23C5F4687606">
    <w:name w:val="0592B48B1E004C5C8E3E23C5F4687606"/>
  </w:style>
  <w:style w:type="paragraph" w:customStyle="1" w:styleId="2CB212D6D96D45E9B33C74A9A5E7A6AB">
    <w:name w:val="2CB212D6D96D45E9B33C74A9A5E7A6AB"/>
  </w:style>
  <w:style w:type="paragraph" w:customStyle="1" w:styleId="2217FAB8A81E405987A3F48964151D5E">
    <w:name w:val="2217FAB8A81E405987A3F48964151D5E"/>
  </w:style>
  <w:style w:type="paragraph" w:customStyle="1" w:styleId="CE095689133440FFA1CE8251B1215129">
    <w:name w:val="CE095689133440FFA1CE8251B1215129"/>
  </w:style>
  <w:style w:type="paragraph" w:customStyle="1" w:styleId="C7E0C0EA0B8241E0B0CB9451B786338E">
    <w:name w:val="C7E0C0EA0B8241E0B0CB9451B786338E"/>
  </w:style>
  <w:style w:type="paragraph" w:customStyle="1" w:styleId="C310628ABF624A30A9D4A5A18BE06801">
    <w:name w:val="C310628ABF624A30A9D4A5A18BE06801"/>
  </w:style>
  <w:style w:type="paragraph" w:customStyle="1" w:styleId="A379022FEF7E4E53B69C6517932DAC01">
    <w:name w:val="A379022FEF7E4E53B69C6517932DAC01"/>
  </w:style>
  <w:style w:type="paragraph" w:customStyle="1" w:styleId="42D8E616A35D4A358C2705F7D4368C5B">
    <w:name w:val="42D8E616A35D4A358C2705F7D4368C5B"/>
  </w:style>
  <w:style w:type="paragraph" w:customStyle="1" w:styleId="72E55A3448D44B3999FF67CDE01E19B7">
    <w:name w:val="72E55A3448D44B3999FF67CDE01E19B7"/>
  </w:style>
  <w:style w:type="paragraph" w:customStyle="1" w:styleId="D77E71A37BF149FD8E8BE74C0CC9D815">
    <w:name w:val="D77E71A37BF149FD8E8BE74C0CC9D815"/>
  </w:style>
  <w:style w:type="paragraph" w:customStyle="1" w:styleId="4F89FC79C2994D16AAAC642605F094E0">
    <w:name w:val="4F89FC79C2994D16AAAC642605F094E0"/>
  </w:style>
  <w:style w:type="paragraph" w:customStyle="1" w:styleId="F78FC1F973CE49BAA37441926754C454">
    <w:name w:val="F78FC1F973CE49BAA37441926754C454"/>
  </w:style>
  <w:style w:type="paragraph" w:customStyle="1" w:styleId="B649613DD13844658FFB89362C93F29B">
    <w:name w:val="B649613DD13844658FFB89362C93F29B"/>
  </w:style>
  <w:style w:type="paragraph" w:customStyle="1" w:styleId="48D5F153C06D4F4491CB87218650CE7A">
    <w:name w:val="48D5F153C06D4F4491CB87218650CE7A"/>
  </w:style>
  <w:style w:type="paragraph" w:customStyle="1" w:styleId="9B0FCE76727D4D22A87B03154AA3289D">
    <w:name w:val="9B0FCE76727D4D22A87B03154AA3289D"/>
  </w:style>
  <w:style w:type="paragraph" w:customStyle="1" w:styleId="844D50FA87FC48258DFA13DDDAB7F6E4">
    <w:name w:val="844D50FA87FC48258DFA13DDDAB7F6E4"/>
  </w:style>
  <w:style w:type="paragraph" w:customStyle="1" w:styleId="6C4F8031E64641E3B49FFAC1238516D9">
    <w:name w:val="6C4F8031E64641E3B49FFAC1238516D9"/>
  </w:style>
  <w:style w:type="paragraph" w:customStyle="1" w:styleId="8B55540321CE484BB41546777E101B6D">
    <w:name w:val="8B55540321CE484BB41546777E101B6D"/>
  </w:style>
  <w:style w:type="paragraph" w:customStyle="1" w:styleId="4B50C82BE8314AF8A2EFCF208CECFDBA">
    <w:name w:val="4B50C82BE8314AF8A2EFCF208CECFDBA"/>
  </w:style>
  <w:style w:type="paragraph" w:customStyle="1" w:styleId="84295FAAE4B34B8E96EE051BB2965ED0">
    <w:name w:val="84295FAAE4B34B8E96EE051BB2965ED0"/>
  </w:style>
  <w:style w:type="paragraph" w:customStyle="1" w:styleId="54AF58BBC90B4334900F0F3B505EBDDD">
    <w:name w:val="54AF58BBC90B4334900F0F3B505EBDDD"/>
  </w:style>
  <w:style w:type="paragraph" w:customStyle="1" w:styleId="54CB6B236ADE4D03BFC31C3A92B0AF42">
    <w:name w:val="54CB6B236ADE4D03BFC31C3A92B0AF42"/>
  </w:style>
  <w:style w:type="paragraph" w:customStyle="1" w:styleId="C0B58AEEAFC64CA2B7002D14235BF9EA">
    <w:name w:val="C0B58AEEAFC64CA2B7002D14235BF9EA"/>
  </w:style>
  <w:style w:type="paragraph" w:customStyle="1" w:styleId="5C84BB9FBDE944B180FB7C9E493EB2C0">
    <w:name w:val="5C84BB9FBDE944B180FB7C9E493EB2C0"/>
  </w:style>
  <w:style w:type="paragraph" w:customStyle="1" w:styleId="72AEC5FC15114E829F10E924332BBF82">
    <w:name w:val="72AEC5FC15114E829F10E924332BBF82"/>
  </w:style>
  <w:style w:type="paragraph" w:customStyle="1" w:styleId="4C2398896EE44B66B0A6113D3E86A492">
    <w:name w:val="4C2398896EE44B66B0A6113D3E86A492"/>
  </w:style>
  <w:style w:type="paragraph" w:customStyle="1" w:styleId="927816E8ADB141B094949C8FF342ABAF">
    <w:name w:val="927816E8ADB141B094949C8FF342ABAF"/>
  </w:style>
  <w:style w:type="paragraph" w:customStyle="1" w:styleId="38208B0789E74F388218345BE03DD3E3">
    <w:name w:val="38208B0789E74F388218345BE03DD3E3"/>
  </w:style>
  <w:style w:type="paragraph" w:customStyle="1" w:styleId="B01DF0C7FE084489B9210625941C121B">
    <w:name w:val="B01DF0C7FE084489B9210625941C121B"/>
  </w:style>
  <w:style w:type="paragraph" w:customStyle="1" w:styleId="9AB4827DE7E94A87AB9ACDDDAF03252A">
    <w:name w:val="9AB4827DE7E94A87AB9ACDDDAF03252A"/>
  </w:style>
  <w:style w:type="paragraph" w:customStyle="1" w:styleId="3EA73E87BB1746F4A62A461EF2BF12A5">
    <w:name w:val="3EA73E87BB1746F4A62A461EF2BF12A5"/>
  </w:style>
  <w:style w:type="paragraph" w:customStyle="1" w:styleId="2F16DFF5EF244908930E4480793350CD">
    <w:name w:val="2F16DFF5EF244908930E4480793350CD"/>
  </w:style>
  <w:style w:type="paragraph" w:customStyle="1" w:styleId="13B71C7ABC9A48C3884668BBBE410549">
    <w:name w:val="13B71C7ABC9A48C3884668BBBE410549"/>
  </w:style>
  <w:style w:type="paragraph" w:customStyle="1" w:styleId="CD70E856ECB14F4CBE59AA636EB690E0">
    <w:name w:val="CD70E856ECB14F4CBE59AA636EB690E0"/>
  </w:style>
  <w:style w:type="paragraph" w:customStyle="1" w:styleId="DF1BF3B428444B07B21B3CB13F4628CE">
    <w:name w:val="DF1BF3B428444B07B21B3CB13F4628CE"/>
  </w:style>
  <w:style w:type="paragraph" w:customStyle="1" w:styleId="57CF1E35681F459E8528BDD084A77187">
    <w:name w:val="57CF1E35681F459E8528BDD084A77187"/>
  </w:style>
  <w:style w:type="paragraph" w:customStyle="1" w:styleId="46E3DA380BD04EC9AFCAF3839B20E968">
    <w:name w:val="46E3DA380BD04EC9AFCAF3839B20E968"/>
  </w:style>
  <w:style w:type="paragraph" w:customStyle="1" w:styleId="FEC012644AB84CCF84F525EE90DCF94F">
    <w:name w:val="FEC012644AB84CCF84F525EE90DCF94F"/>
  </w:style>
  <w:style w:type="paragraph" w:customStyle="1" w:styleId="02794757C4D94294A02B47CC1A92ECA3">
    <w:name w:val="02794757C4D94294A02B47CC1A92ECA3"/>
  </w:style>
  <w:style w:type="paragraph" w:customStyle="1" w:styleId="1C50EDD18553425A908D787831955A2B">
    <w:name w:val="1C50EDD18553425A908D787831955A2B"/>
  </w:style>
  <w:style w:type="paragraph" w:customStyle="1" w:styleId="8241931AE89342FE97B8D7052A10FAB5">
    <w:name w:val="8241931AE89342FE97B8D7052A10FAB5"/>
  </w:style>
  <w:style w:type="paragraph" w:customStyle="1" w:styleId="CEDF8FABD85D4039819F9DBFCF0380AD">
    <w:name w:val="CEDF8FABD85D4039819F9DBFCF0380AD"/>
  </w:style>
  <w:style w:type="paragraph" w:customStyle="1" w:styleId="69F6A7953D5846C3AAF8669DC2CEEE8F">
    <w:name w:val="69F6A7953D5846C3AAF8669DC2CEEE8F"/>
  </w:style>
  <w:style w:type="paragraph" w:customStyle="1" w:styleId="53FFDF242267406B8038361A86145C0A">
    <w:name w:val="53FFDF242267406B8038361A86145C0A"/>
  </w:style>
  <w:style w:type="paragraph" w:customStyle="1" w:styleId="52B0CAB5A1834FFC94A72B57DD050702">
    <w:name w:val="52B0CAB5A1834FFC94A72B57DD050702"/>
  </w:style>
  <w:style w:type="paragraph" w:customStyle="1" w:styleId="341293D8B9B847CEB074460AB39821D0">
    <w:name w:val="341293D8B9B847CEB074460AB39821D0"/>
  </w:style>
  <w:style w:type="paragraph" w:customStyle="1" w:styleId="168DC777FF7B4E0DA731C1B3AA8BD8C2">
    <w:name w:val="168DC777FF7B4E0DA731C1B3AA8BD8C2"/>
  </w:style>
  <w:style w:type="paragraph" w:customStyle="1" w:styleId="3F04DB85D81A4354BBF702C2158F7FDC">
    <w:name w:val="3F04DB85D81A4354BBF702C2158F7FDC"/>
  </w:style>
  <w:style w:type="paragraph" w:customStyle="1" w:styleId="E7D96B4974424891AC60B576B8B41F48">
    <w:name w:val="E7D96B4974424891AC60B576B8B41F48"/>
  </w:style>
  <w:style w:type="paragraph" w:customStyle="1" w:styleId="85A33C3EADD848E6B534592FFC60B5E2">
    <w:name w:val="85A33C3EADD848E6B534592FFC60B5E2"/>
  </w:style>
  <w:style w:type="paragraph" w:customStyle="1" w:styleId="FB65014914674ABF9EFCE9E7080F37A1">
    <w:name w:val="FB65014914674ABF9EFCE9E7080F37A1"/>
  </w:style>
  <w:style w:type="paragraph" w:customStyle="1" w:styleId="3C73D3BDBA8E41CDA1DC592FC891EC47">
    <w:name w:val="3C73D3BDBA8E41CDA1DC592FC891EC47"/>
  </w:style>
  <w:style w:type="paragraph" w:customStyle="1" w:styleId="14FD69F84E56410ABC8E9365A3E4F453">
    <w:name w:val="14FD69F84E56410ABC8E9365A3E4F453"/>
  </w:style>
  <w:style w:type="paragraph" w:customStyle="1" w:styleId="017D779320484705BD0EE0FCF6DAE077">
    <w:name w:val="017D779320484705BD0EE0FCF6DAE077"/>
  </w:style>
  <w:style w:type="paragraph" w:customStyle="1" w:styleId="DA90B3CFA3684922A5C702B9D3E3FD48">
    <w:name w:val="DA90B3CFA3684922A5C702B9D3E3FD48"/>
  </w:style>
  <w:style w:type="paragraph" w:customStyle="1" w:styleId="9B09E71385CE4A969E93EFD8666C9F89">
    <w:name w:val="9B09E71385CE4A969E93EFD8666C9F89"/>
  </w:style>
  <w:style w:type="paragraph" w:customStyle="1" w:styleId="CE596B9F22114185A394EA28BABD84FF">
    <w:name w:val="CE596B9F22114185A394EA28BABD84FF"/>
  </w:style>
  <w:style w:type="paragraph" w:customStyle="1" w:styleId="9ED7B761A7A5489DA65C916D948B8023">
    <w:name w:val="9ED7B761A7A5489DA65C916D948B8023"/>
  </w:style>
  <w:style w:type="paragraph" w:customStyle="1" w:styleId="54E4F0EC3CB340A68793383776FCFE3D">
    <w:name w:val="54E4F0EC3CB340A68793383776FCFE3D"/>
  </w:style>
  <w:style w:type="paragraph" w:customStyle="1" w:styleId="FB2C69557EE64365A5A9635B948E6F39">
    <w:name w:val="FB2C69557EE64365A5A9635B948E6F39"/>
  </w:style>
  <w:style w:type="paragraph" w:customStyle="1" w:styleId="C368506E97AD410DBE10A3DA86AB2D8F">
    <w:name w:val="C368506E97AD410DBE10A3DA86AB2D8F"/>
  </w:style>
  <w:style w:type="paragraph" w:customStyle="1" w:styleId="258080CBDB70496C923362BA25D5425F">
    <w:name w:val="258080CBDB70496C923362BA25D5425F"/>
  </w:style>
  <w:style w:type="paragraph" w:customStyle="1" w:styleId="5EEFAF21E3834A15ABF2444217BE1D05">
    <w:name w:val="5EEFAF21E3834A15ABF2444217BE1D05"/>
  </w:style>
  <w:style w:type="paragraph" w:customStyle="1" w:styleId="DF2EBAC5C29B4DECAF40A68213005E4C">
    <w:name w:val="DF2EBAC5C29B4DECAF40A68213005E4C"/>
  </w:style>
  <w:style w:type="paragraph" w:customStyle="1" w:styleId="D60CAAD5D17C4BD99E64ED9208847A38">
    <w:name w:val="D60CAAD5D17C4BD99E64ED9208847A38"/>
  </w:style>
  <w:style w:type="paragraph" w:customStyle="1" w:styleId="721F2865B47742A28A4BD49B2A36D725">
    <w:name w:val="721F2865B47742A28A4BD49B2A36D725"/>
  </w:style>
  <w:style w:type="paragraph" w:customStyle="1" w:styleId="8B29AA0D9A83483CA60FB89798640E27">
    <w:name w:val="8B29AA0D9A83483CA60FB89798640E27"/>
  </w:style>
  <w:style w:type="paragraph" w:customStyle="1" w:styleId="EA5C0187CF014B58B2B617C216A0936F">
    <w:name w:val="EA5C0187CF014B58B2B617C216A0936F"/>
  </w:style>
  <w:style w:type="paragraph" w:customStyle="1" w:styleId="622E357AE97D4DBEB1B6D2442490C3EE">
    <w:name w:val="622E357AE97D4DBEB1B6D2442490C3EE"/>
  </w:style>
  <w:style w:type="paragraph" w:customStyle="1" w:styleId="1369B8DE23734A04BC61DC79BACDE4B6">
    <w:name w:val="1369B8DE23734A04BC61DC79BACDE4B6"/>
  </w:style>
  <w:style w:type="paragraph" w:customStyle="1" w:styleId="E482B5301AE74FFEA3A2E3DD3DDF8178">
    <w:name w:val="E482B5301AE74FFEA3A2E3DD3DDF8178"/>
  </w:style>
  <w:style w:type="paragraph" w:customStyle="1" w:styleId="3EA1CDE73D144DE78CAA39ADEB756C24">
    <w:name w:val="3EA1CDE73D144DE78CAA39ADEB756C24"/>
  </w:style>
  <w:style w:type="paragraph" w:customStyle="1" w:styleId="180920B30A4244E39C80827F567CDB30">
    <w:name w:val="180920B30A4244E39C80827F567CDB30"/>
  </w:style>
  <w:style w:type="paragraph" w:customStyle="1" w:styleId="9D30FCA2876147599EC63972673A409B">
    <w:name w:val="9D30FCA2876147599EC63972673A409B"/>
  </w:style>
  <w:style w:type="paragraph" w:customStyle="1" w:styleId="6B3C3DC93197494B8CA95CDA8EB1E22F">
    <w:name w:val="6B3C3DC93197494B8CA95CDA8EB1E22F"/>
  </w:style>
  <w:style w:type="paragraph" w:customStyle="1" w:styleId="A1260D150E1C41FAA75B1108F5A5C98C">
    <w:name w:val="A1260D150E1C41FAA75B1108F5A5C98C"/>
  </w:style>
  <w:style w:type="paragraph" w:customStyle="1" w:styleId="4B8A523153AF4E7084EA41B94A2E0742">
    <w:name w:val="4B8A523153AF4E7084EA41B94A2E0742"/>
  </w:style>
  <w:style w:type="paragraph" w:customStyle="1" w:styleId="5C66E59896A44E11BABB6EED31E99AB0">
    <w:name w:val="5C66E59896A44E11BABB6EED31E99AB0"/>
  </w:style>
  <w:style w:type="paragraph" w:customStyle="1" w:styleId="D01CF5AB78D1466FA9C8606EB2DC8B2A">
    <w:name w:val="D01CF5AB78D1466FA9C8606EB2DC8B2A"/>
  </w:style>
  <w:style w:type="paragraph" w:customStyle="1" w:styleId="B684FCCA52DF4D378C311D9014F19F6D">
    <w:name w:val="B684FCCA52DF4D378C311D9014F19F6D"/>
  </w:style>
  <w:style w:type="paragraph" w:customStyle="1" w:styleId="F9D821792C394B73997BD63862D42D93">
    <w:name w:val="F9D821792C394B73997BD63862D42D93"/>
  </w:style>
  <w:style w:type="paragraph" w:customStyle="1" w:styleId="9BB4282D9976460C885E13CB4599B16D">
    <w:name w:val="9BB4282D9976460C885E13CB4599B16D"/>
  </w:style>
  <w:style w:type="paragraph" w:customStyle="1" w:styleId="E346DB58A97645F2B3CC5B330D434A92">
    <w:name w:val="E346DB58A97645F2B3CC5B330D434A92"/>
  </w:style>
  <w:style w:type="paragraph" w:customStyle="1" w:styleId="E67F6A9BE7304FA090364B7D4B507A1B">
    <w:name w:val="E67F6A9BE7304FA090364B7D4B507A1B"/>
  </w:style>
  <w:style w:type="paragraph" w:customStyle="1" w:styleId="327350D1A114493694404CEF75D27102">
    <w:name w:val="327350D1A114493694404CEF75D27102"/>
  </w:style>
  <w:style w:type="paragraph" w:customStyle="1" w:styleId="BE61C03417CF4E37A7EEA172ECA78F51">
    <w:name w:val="BE61C03417CF4E37A7EEA172ECA78F51"/>
  </w:style>
  <w:style w:type="paragraph" w:customStyle="1" w:styleId="886F8BCCF9904643B4605AD77BC45852">
    <w:name w:val="886F8BCCF9904643B4605AD77BC45852"/>
  </w:style>
  <w:style w:type="paragraph" w:customStyle="1" w:styleId="EBA58E7A6D814A7DA2F6C4A4B9521890">
    <w:name w:val="EBA58E7A6D814A7DA2F6C4A4B9521890"/>
  </w:style>
  <w:style w:type="paragraph" w:customStyle="1" w:styleId="D1299587671743739367039A50A87C50">
    <w:name w:val="D1299587671743739367039A50A87C50"/>
  </w:style>
  <w:style w:type="paragraph" w:customStyle="1" w:styleId="1F1451039DAC4C678F82BF2C4D25B1BC">
    <w:name w:val="1F1451039DAC4C678F82BF2C4D25B1BC"/>
  </w:style>
  <w:style w:type="paragraph" w:customStyle="1" w:styleId="466C26F504404C13BD23A36BF59132E5">
    <w:name w:val="466C26F504404C13BD23A36BF59132E5"/>
  </w:style>
  <w:style w:type="paragraph" w:customStyle="1" w:styleId="F908F5B05BF9434DAEB3CEC7E6E2F6EA">
    <w:name w:val="F908F5B05BF9434DAEB3CEC7E6E2F6EA"/>
  </w:style>
  <w:style w:type="paragraph" w:customStyle="1" w:styleId="A664AD356BEE49F6AC37FB685FAF7212">
    <w:name w:val="A664AD356BEE49F6AC37FB685FAF7212"/>
  </w:style>
  <w:style w:type="paragraph" w:customStyle="1" w:styleId="4380A8D96A9B4FFE918397FAD753B6C1">
    <w:name w:val="4380A8D96A9B4FFE918397FAD753B6C1"/>
  </w:style>
  <w:style w:type="paragraph" w:customStyle="1" w:styleId="61E2705787BE406EAC5CD7A30DBEE06D">
    <w:name w:val="61E2705787BE406EAC5CD7A30DBEE06D"/>
  </w:style>
  <w:style w:type="paragraph" w:customStyle="1" w:styleId="463460C73388496987899AD715054FD4">
    <w:name w:val="463460C73388496987899AD715054FD4"/>
  </w:style>
  <w:style w:type="paragraph" w:customStyle="1" w:styleId="3BE3C54EB50E4BC5B8A21757B7E630FB">
    <w:name w:val="3BE3C54EB50E4BC5B8A21757B7E630FB"/>
  </w:style>
  <w:style w:type="paragraph" w:customStyle="1" w:styleId="09E44B32A00242BE82E1C9905D02742F">
    <w:name w:val="09E44B32A00242BE82E1C9905D02742F"/>
  </w:style>
  <w:style w:type="paragraph" w:customStyle="1" w:styleId="5DCD35C3392F4BAA85A4C3FE9877501A">
    <w:name w:val="5DCD35C3392F4BAA85A4C3FE9877501A"/>
  </w:style>
  <w:style w:type="paragraph" w:customStyle="1" w:styleId="A9A59B1F36EA41648461E3FCCA5FB9AC">
    <w:name w:val="A9A59B1F36EA41648461E3FCCA5FB9AC"/>
  </w:style>
  <w:style w:type="paragraph" w:customStyle="1" w:styleId="A5AAC40CB14E4702932DEE4723D134DC">
    <w:name w:val="A5AAC40CB14E4702932DEE4723D134DC"/>
  </w:style>
  <w:style w:type="paragraph" w:customStyle="1" w:styleId="03488601BF854334AA785CCF8B9D1F32">
    <w:name w:val="03488601BF854334AA785CCF8B9D1F32"/>
  </w:style>
  <w:style w:type="paragraph" w:customStyle="1" w:styleId="AB9F80EEE4604893ADCCDD51C113A2DA">
    <w:name w:val="AB9F80EEE4604893ADCCDD51C113A2DA"/>
  </w:style>
  <w:style w:type="paragraph" w:customStyle="1" w:styleId="613456B6B636446281C3BF88DA240436">
    <w:name w:val="613456B6B636446281C3BF88DA240436"/>
  </w:style>
  <w:style w:type="paragraph" w:customStyle="1" w:styleId="BC12E9D897F443B89250ED14B348451E">
    <w:name w:val="BC12E9D897F443B89250ED14B348451E"/>
  </w:style>
  <w:style w:type="paragraph" w:customStyle="1" w:styleId="4953E63C06C74EDB82C26E73015182C6">
    <w:name w:val="4953E63C06C74EDB82C26E73015182C6"/>
  </w:style>
  <w:style w:type="paragraph" w:customStyle="1" w:styleId="B282AD9F1CAD4BD3AACF681435880C9B">
    <w:name w:val="B282AD9F1CAD4BD3AACF681435880C9B"/>
  </w:style>
  <w:style w:type="paragraph" w:customStyle="1" w:styleId="EDBE0912703D4F2CA3F3245732786789">
    <w:name w:val="EDBE0912703D4F2CA3F3245732786789"/>
  </w:style>
  <w:style w:type="paragraph" w:customStyle="1" w:styleId="42F0E68C43F2432D93726D09F7106F8B">
    <w:name w:val="42F0E68C43F2432D93726D09F7106F8B"/>
  </w:style>
  <w:style w:type="paragraph" w:customStyle="1" w:styleId="FE48D574C72E451086A989AFD1BF0167">
    <w:name w:val="FE48D574C72E451086A989AFD1BF0167"/>
  </w:style>
  <w:style w:type="paragraph" w:customStyle="1" w:styleId="86CB67C0C494483D81A08C2ECBF1650C">
    <w:name w:val="86CB67C0C494483D81A08C2ECBF1650C"/>
  </w:style>
  <w:style w:type="paragraph" w:customStyle="1" w:styleId="16ED6232B1DD4B559C0D3CDFB880052F">
    <w:name w:val="16ED6232B1DD4B559C0D3CDFB880052F"/>
  </w:style>
  <w:style w:type="paragraph" w:customStyle="1" w:styleId="E3E5EAA50AE4466DA6547F2AD2CA0F2A">
    <w:name w:val="E3E5EAA50AE4466DA6547F2AD2CA0F2A"/>
  </w:style>
  <w:style w:type="paragraph" w:customStyle="1" w:styleId="428ABFCF9B6C4937AAAAC4ADFC9FF1CA">
    <w:name w:val="428ABFCF9B6C4937AAAAC4ADFC9FF1CA"/>
  </w:style>
  <w:style w:type="paragraph" w:customStyle="1" w:styleId="0D5C6929B15D4DEF9338E68941D862FF">
    <w:name w:val="0D5C6929B15D4DEF9338E68941D862FF"/>
  </w:style>
  <w:style w:type="paragraph" w:customStyle="1" w:styleId="5E16404D5D714CA29D8B3F501F6FDE04">
    <w:name w:val="5E16404D5D714CA29D8B3F501F6FDE04"/>
  </w:style>
  <w:style w:type="paragraph" w:customStyle="1" w:styleId="1A507E5EF8974F0998B1AE87431A0E47">
    <w:name w:val="1A507E5EF8974F0998B1AE87431A0E47"/>
  </w:style>
  <w:style w:type="paragraph" w:customStyle="1" w:styleId="16C62F58308941DCB21F41AB6D32DC4A">
    <w:name w:val="16C62F58308941DCB21F41AB6D32DC4A"/>
  </w:style>
  <w:style w:type="paragraph" w:customStyle="1" w:styleId="890D66CF1FBD4E6B8330687057963DF7">
    <w:name w:val="890D66CF1FBD4E6B8330687057963DF7"/>
  </w:style>
  <w:style w:type="paragraph" w:customStyle="1" w:styleId="202AC72DF9B74EDAA3F8F6346174AF32">
    <w:name w:val="202AC72DF9B74EDAA3F8F6346174AF32"/>
  </w:style>
  <w:style w:type="paragraph" w:customStyle="1" w:styleId="D9BED7D09FBD4465AD00C75C5D2F1A40">
    <w:name w:val="D9BED7D09FBD4465AD00C75C5D2F1A40"/>
  </w:style>
  <w:style w:type="paragraph" w:customStyle="1" w:styleId="62FBB02F8CB04C3CA0DA58004C54311E">
    <w:name w:val="62FBB02F8CB04C3CA0DA58004C54311E"/>
  </w:style>
  <w:style w:type="paragraph" w:customStyle="1" w:styleId="D88A7C1368784C4DB807C330A4C2709A">
    <w:name w:val="D88A7C1368784C4DB807C330A4C2709A"/>
  </w:style>
  <w:style w:type="paragraph" w:customStyle="1" w:styleId="7EFF0CF6554446E1A4AE42FC1E9EB51D">
    <w:name w:val="7EFF0CF6554446E1A4AE42FC1E9EB51D"/>
  </w:style>
  <w:style w:type="paragraph" w:customStyle="1" w:styleId="697E1C936613493F828B119276978D97">
    <w:name w:val="697E1C936613493F828B119276978D97"/>
  </w:style>
  <w:style w:type="paragraph" w:customStyle="1" w:styleId="2E84DB2E94DC443F92657457B4652FCD">
    <w:name w:val="2E84DB2E94DC443F92657457B4652FCD"/>
  </w:style>
  <w:style w:type="paragraph" w:customStyle="1" w:styleId="C28F38038AF348C2931019C28DDA8BA9">
    <w:name w:val="C28F38038AF348C2931019C28DDA8BA9"/>
  </w:style>
  <w:style w:type="paragraph" w:customStyle="1" w:styleId="1493B21B875940B0B306199F958589F1">
    <w:name w:val="1493B21B875940B0B306199F958589F1"/>
  </w:style>
  <w:style w:type="paragraph" w:customStyle="1" w:styleId="86DBB2693E0643DCB755DC0FDF78DAFA">
    <w:name w:val="86DBB2693E0643DCB755DC0FDF78DAFA"/>
  </w:style>
  <w:style w:type="paragraph" w:customStyle="1" w:styleId="99B660BFD81D45BCBAC2748763C5D3CF">
    <w:name w:val="99B660BFD81D45BCBAC2748763C5D3CF"/>
  </w:style>
  <w:style w:type="paragraph" w:customStyle="1" w:styleId="645A3B9EF95844799F18ADFE64FCAC0E">
    <w:name w:val="645A3B9EF95844799F18ADFE64FCAC0E"/>
  </w:style>
  <w:style w:type="paragraph" w:customStyle="1" w:styleId="411E881F71644120B5FF36DCFB86F415">
    <w:name w:val="411E881F71644120B5FF36DCFB86F415"/>
  </w:style>
  <w:style w:type="paragraph" w:customStyle="1" w:styleId="4D243BA1A8CC457C888B187F1DFBF880">
    <w:name w:val="4D243BA1A8CC457C888B187F1DFBF880"/>
  </w:style>
  <w:style w:type="paragraph" w:customStyle="1" w:styleId="1C1EC147B5B24AE189C040471AF55390">
    <w:name w:val="1C1EC147B5B24AE189C040471AF55390"/>
  </w:style>
  <w:style w:type="paragraph" w:customStyle="1" w:styleId="A73C8230341647C0A036F30CA3A45AFB">
    <w:name w:val="A73C8230341647C0A036F30CA3A45AFB"/>
  </w:style>
  <w:style w:type="paragraph" w:customStyle="1" w:styleId="D981FF2DD2464493B743C72FAB8E4DB9">
    <w:name w:val="D981FF2DD2464493B743C72FAB8E4DB9"/>
  </w:style>
  <w:style w:type="paragraph" w:customStyle="1" w:styleId="5F542A2B2B4F48CB9173E24D08AE03F4">
    <w:name w:val="5F542A2B2B4F48CB9173E24D08AE03F4"/>
  </w:style>
  <w:style w:type="paragraph" w:customStyle="1" w:styleId="A7F91D163B41474CAA4DAD0A42D8B6AA">
    <w:name w:val="A7F91D163B41474CAA4DAD0A42D8B6AA"/>
  </w:style>
  <w:style w:type="paragraph" w:customStyle="1" w:styleId="363490BD83CC4255A9575421097A5CF3">
    <w:name w:val="363490BD83CC4255A9575421097A5CF3"/>
  </w:style>
  <w:style w:type="paragraph" w:customStyle="1" w:styleId="7305B23A786A44CABC4599DDFE31570F">
    <w:name w:val="7305B23A786A44CABC4599DDFE31570F"/>
  </w:style>
  <w:style w:type="paragraph" w:customStyle="1" w:styleId="97E07A37EDDF41BAA5913BBE6C60C9FA">
    <w:name w:val="97E07A37EDDF41BAA5913BBE6C60C9FA"/>
  </w:style>
  <w:style w:type="paragraph" w:customStyle="1" w:styleId="82D12B8A2FBC4A82AFF71B5D4C2B00D5">
    <w:name w:val="82D12B8A2FBC4A82AFF71B5D4C2B00D5"/>
  </w:style>
  <w:style w:type="paragraph" w:customStyle="1" w:styleId="9AC9B7BFA6C4403FB667B6118DC89842">
    <w:name w:val="9AC9B7BFA6C4403FB667B6118DC89842"/>
  </w:style>
  <w:style w:type="paragraph" w:customStyle="1" w:styleId="26F9C231B2D3403D8E0D8FBFA7271A8B">
    <w:name w:val="26F9C231B2D3403D8E0D8FBFA7271A8B"/>
  </w:style>
  <w:style w:type="paragraph" w:customStyle="1" w:styleId="A08D176FE0004BE5940D9AACB19FDC3B">
    <w:name w:val="A08D176FE0004BE5940D9AACB19FDC3B"/>
  </w:style>
  <w:style w:type="paragraph" w:customStyle="1" w:styleId="0750095C9CB8424D87A270E29611DD39">
    <w:name w:val="0750095C9CB8424D87A270E29611DD39"/>
  </w:style>
  <w:style w:type="paragraph" w:customStyle="1" w:styleId="BAF3DFAB5B0940B8940567651AA00E03">
    <w:name w:val="BAF3DFAB5B0940B8940567651AA00E03"/>
  </w:style>
  <w:style w:type="paragraph" w:customStyle="1" w:styleId="B27BBB6CD4C14A85BB6D56DD8CEA223C">
    <w:name w:val="B27BBB6CD4C14A85BB6D56DD8CEA223C"/>
  </w:style>
  <w:style w:type="paragraph" w:customStyle="1" w:styleId="CD5523033715467E9F47E85CEEAE59BC">
    <w:name w:val="CD5523033715467E9F47E85CEEAE59BC"/>
  </w:style>
  <w:style w:type="paragraph" w:customStyle="1" w:styleId="898C8BF1C966469DAB131AEB5665CC28">
    <w:name w:val="898C8BF1C966469DAB131AEB5665CC28"/>
  </w:style>
  <w:style w:type="paragraph" w:customStyle="1" w:styleId="798C2ECDB782421C9F4ACAE16D411A0E">
    <w:name w:val="798C2ECDB782421C9F4ACAE16D411A0E"/>
  </w:style>
  <w:style w:type="paragraph" w:customStyle="1" w:styleId="F4062A9BA4D64D588C28A77607EC84C2">
    <w:name w:val="F4062A9BA4D64D588C28A77607EC84C2"/>
  </w:style>
  <w:style w:type="paragraph" w:customStyle="1" w:styleId="D1E2504ACE5242DFBA0D142CD5160001">
    <w:name w:val="D1E2504ACE5242DFBA0D142CD5160001"/>
  </w:style>
  <w:style w:type="paragraph" w:customStyle="1" w:styleId="A8F95DD5855A49E287FC6231184D96B3">
    <w:name w:val="A8F95DD5855A49E287FC6231184D96B3"/>
  </w:style>
  <w:style w:type="paragraph" w:customStyle="1" w:styleId="B3688558901145C598B13CF783C27A10">
    <w:name w:val="B3688558901145C598B13CF783C27A10"/>
  </w:style>
  <w:style w:type="paragraph" w:customStyle="1" w:styleId="CD712A2DB92D477C991B1F0645A9261C">
    <w:name w:val="CD712A2DB92D477C991B1F0645A9261C"/>
  </w:style>
  <w:style w:type="paragraph" w:customStyle="1" w:styleId="F7CF5436FB1541D28F9E13CAE4BB1962">
    <w:name w:val="F7CF5436FB1541D28F9E13CAE4BB1962"/>
  </w:style>
  <w:style w:type="paragraph" w:customStyle="1" w:styleId="0E8658CB22814E7EABEB17833A905BA0">
    <w:name w:val="0E8658CB22814E7EABEB17833A905BA0"/>
  </w:style>
  <w:style w:type="paragraph" w:customStyle="1" w:styleId="B7347EBF753C4A45B42481A42E408396">
    <w:name w:val="B7347EBF753C4A45B42481A42E408396"/>
  </w:style>
  <w:style w:type="paragraph" w:customStyle="1" w:styleId="4D3F1EAF96A949539F8172F1B716AB0B">
    <w:name w:val="4D3F1EAF96A949539F8172F1B716AB0B"/>
  </w:style>
  <w:style w:type="paragraph" w:customStyle="1" w:styleId="0D9B9BD033144A6FBC94F6C3F5BA0119">
    <w:name w:val="0D9B9BD033144A6FBC94F6C3F5BA0119"/>
  </w:style>
  <w:style w:type="paragraph" w:customStyle="1" w:styleId="21E7CC734CBA4AD68C8960787AABA94D">
    <w:name w:val="21E7CC734CBA4AD68C8960787AABA94D"/>
  </w:style>
  <w:style w:type="paragraph" w:customStyle="1" w:styleId="FC68F93962CD4EFC997027FCA577C455">
    <w:name w:val="FC68F93962CD4EFC997027FCA577C455"/>
  </w:style>
  <w:style w:type="paragraph" w:customStyle="1" w:styleId="7DA638C953CF4DA0AF06C2440DA2A814">
    <w:name w:val="7DA638C953CF4DA0AF06C2440DA2A814"/>
  </w:style>
  <w:style w:type="paragraph" w:customStyle="1" w:styleId="492A1C90CD184D66AFACFFD90DEEE829">
    <w:name w:val="492A1C90CD184D66AFACFFD90DEEE829"/>
  </w:style>
  <w:style w:type="paragraph" w:customStyle="1" w:styleId="1025CEEA817B4CFAAA7724C7AC109D67">
    <w:name w:val="1025CEEA817B4CFAAA7724C7AC109D67"/>
  </w:style>
  <w:style w:type="paragraph" w:customStyle="1" w:styleId="E4C19F84D1124A5692A15FF3C1D48F06">
    <w:name w:val="E4C19F84D1124A5692A15FF3C1D48F06"/>
  </w:style>
  <w:style w:type="paragraph" w:customStyle="1" w:styleId="AAB8441A69A44614AEE8E195CA2B40E1">
    <w:name w:val="AAB8441A69A44614AEE8E195CA2B40E1"/>
  </w:style>
  <w:style w:type="paragraph" w:customStyle="1" w:styleId="FCC564CB53F343748F84CFB11706F789">
    <w:name w:val="FCC564CB53F343748F84CFB11706F789"/>
  </w:style>
  <w:style w:type="paragraph" w:customStyle="1" w:styleId="7EBD2D6266AA41B0B78CA15528AC4ADD">
    <w:name w:val="7EBD2D6266AA41B0B78CA15528AC4ADD"/>
  </w:style>
  <w:style w:type="paragraph" w:customStyle="1" w:styleId="114CBE081A774AC891D6BF8C0085DF5B">
    <w:name w:val="114CBE081A774AC891D6BF8C0085DF5B"/>
  </w:style>
  <w:style w:type="paragraph" w:customStyle="1" w:styleId="5330097F2FBD41BF8AA5E36B3BB4DFD1">
    <w:name w:val="5330097F2FBD41BF8AA5E36B3BB4DFD1"/>
  </w:style>
  <w:style w:type="paragraph" w:customStyle="1" w:styleId="FE81BFCC892042A28CAED56A1136852F">
    <w:name w:val="FE81BFCC892042A28CAED56A1136852F"/>
  </w:style>
  <w:style w:type="paragraph" w:customStyle="1" w:styleId="47950E786DBD4D7EB5F5AF907A1F4DA4">
    <w:name w:val="47950E786DBD4D7EB5F5AF907A1F4DA4"/>
  </w:style>
  <w:style w:type="paragraph" w:customStyle="1" w:styleId="9869D6BF15D14321876C6AE8C60C679C">
    <w:name w:val="9869D6BF15D14321876C6AE8C60C679C"/>
  </w:style>
  <w:style w:type="paragraph" w:customStyle="1" w:styleId="1E4C176C017342E09B1F1AA8856A45BB">
    <w:name w:val="1E4C176C017342E09B1F1AA8856A45BB"/>
  </w:style>
  <w:style w:type="paragraph" w:customStyle="1" w:styleId="DBBBD3E83C3D47ABB1C39018095EA1EA">
    <w:name w:val="DBBBD3E83C3D47ABB1C39018095EA1EA"/>
  </w:style>
  <w:style w:type="paragraph" w:customStyle="1" w:styleId="DD516D847198416E8AAEA6E29EBBFC26">
    <w:name w:val="DD516D847198416E8AAEA6E29EBBFC26"/>
  </w:style>
  <w:style w:type="paragraph" w:customStyle="1" w:styleId="FB4D36A6403A4E9C91D874D99097117E">
    <w:name w:val="FB4D36A6403A4E9C91D874D99097117E"/>
  </w:style>
  <w:style w:type="paragraph" w:customStyle="1" w:styleId="E071F0BF879848ADB7BB3F9D8717831E">
    <w:name w:val="E071F0BF879848ADB7BB3F9D8717831E"/>
  </w:style>
  <w:style w:type="paragraph" w:customStyle="1" w:styleId="3DEE12204E5245FBBC5276D2A3310C4E">
    <w:name w:val="3DEE12204E5245FBBC5276D2A3310C4E"/>
  </w:style>
  <w:style w:type="paragraph" w:customStyle="1" w:styleId="E7957658512441FC9F1BA949ED058764">
    <w:name w:val="E7957658512441FC9F1BA949ED058764"/>
  </w:style>
  <w:style w:type="paragraph" w:customStyle="1" w:styleId="05A16FB070EA47D7B0C02CFC19F06A3E">
    <w:name w:val="05A16FB070EA47D7B0C02CFC19F06A3E"/>
  </w:style>
  <w:style w:type="paragraph" w:customStyle="1" w:styleId="1DA2CB70359A4CA5A49099E3EE6BDCF9">
    <w:name w:val="1DA2CB70359A4CA5A49099E3EE6BDCF9"/>
  </w:style>
  <w:style w:type="paragraph" w:customStyle="1" w:styleId="7F923B50916B40F5B69C6F0060AF827A">
    <w:name w:val="7F923B50916B40F5B69C6F0060AF827A"/>
  </w:style>
  <w:style w:type="paragraph" w:customStyle="1" w:styleId="42A1FCD7CC4441F78B4C68DA0689778E">
    <w:name w:val="42A1FCD7CC4441F78B4C68DA0689778E"/>
  </w:style>
  <w:style w:type="paragraph" w:customStyle="1" w:styleId="0A5D8A8930AD407CA56F2256488DA954">
    <w:name w:val="0A5D8A8930AD407CA56F2256488DA954"/>
  </w:style>
  <w:style w:type="paragraph" w:customStyle="1" w:styleId="DF4A30B824FD4BE89F309CE52A1D9BA0">
    <w:name w:val="DF4A30B824FD4BE89F309CE52A1D9BA0"/>
  </w:style>
  <w:style w:type="paragraph" w:customStyle="1" w:styleId="D5E76144C1574EA695F86706E9F20354">
    <w:name w:val="D5E76144C1574EA695F86706E9F20354"/>
  </w:style>
  <w:style w:type="paragraph" w:customStyle="1" w:styleId="29A9CDE5E25445339D4772B3C51D5BBE">
    <w:name w:val="29A9CDE5E25445339D4772B3C51D5BBE"/>
  </w:style>
  <w:style w:type="paragraph" w:customStyle="1" w:styleId="8250DFAE136D46FB87BDE9A721C6F8DC">
    <w:name w:val="8250DFAE136D46FB87BDE9A721C6F8DC"/>
  </w:style>
  <w:style w:type="paragraph" w:customStyle="1" w:styleId="E609217B358445CF922E0F1D73AF15B2">
    <w:name w:val="E609217B358445CF922E0F1D73AF15B2"/>
  </w:style>
  <w:style w:type="paragraph" w:customStyle="1" w:styleId="420C78D9231647B7908FF5A1AF89062F">
    <w:name w:val="420C78D9231647B7908FF5A1AF89062F"/>
  </w:style>
  <w:style w:type="paragraph" w:customStyle="1" w:styleId="FD0FE8B8626C464FAA11B1ABE100B19E">
    <w:name w:val="FD0FE8B8626C464FAA11B1ABE100B19E"/>
  </w:style>
  <w:style w:type="paragraph" w:customStyle="1" w:styleId="71F09B77F6B745C6843E16DF097D96DF">
    <w:name w:val="71F09B77F6B745C6843E16DF097D96DF"/>
  </w:style>
  <w:style w:type="paragraph" w:customStyle="1" w:styleId="1D04A7E9AA91421CBA3282F92773505F">
    <w:name w:val="1D04A7E9AA91421CBA3282F92773505F"/>
  </w:style>
  <w:style w:type="paragraph" w:customStyle="1" w:styleId="AF300108736B44EBB19950F737068E19">
    <w:name w:val="AF300108736B44EBB19950F737068E19"/>
  </w:style>
  <w:style w:type="paragraph" w:customStyle="1" w:styleId="BE1F5FDDC235416499C07CA8DB3ED343">
    <w:name w:val="BE1F5FDDC235416499C07CA8DB3ED343"/>
  </w:style>
  <w:style w:type="paragraph" w:customStyle="1" w:styleId="5940019D4BCD4842857E0C490224B4D3">
    <w:name w:val="5940019D4BCD4842857E0C490224B4D3"/>
  </w:style>
  <w:style w:type="paragraph" w:customStyle="1" w:styleId="BDEC4792F6A04A8582A2C43A6D39A0D2">
    <w:name w:val="BDEC4792F6A04A8582A2C43A6D39A0D2"/>
  </w:style>
  <w:style w:type="paragraph" w:customStyle="1" w:styleId="260D92BBAE16451CB8F15D80155CF3A6">
    <w:name w:val="260D92BBAE16451CB8F15D80155CF3A6"/>
  </w:style>
  <w:style w:type="paragraph" w:customStyle="1" w:styleId="84BF3CC870F54D58B2C264995BF6884A">
    <w:name w:val="84BF3CC870F54D58B2C264995BF6884A"/>
    <w:rsid w:val="003511AF"/>
  </w:style>
  <w:style w:type="paragraph" w:customStyle="1" w:styleId="9CBD5E474DE8460F95EF803D0EC39C43">
    <w:name w:val="9CBD5E474DE8460F95EF803D0EC39C43"/>
    <w:rsid w:val="003511AF"/>
  </w:style>
  <w:style w:type="paragraph" w:customStyle="1" w:styleId="A1FE2405D5C94592869B9EBE5953F403">
    <w:name w:val="A1FE2405D5C94592869B9EBE5953F403"/>
    <w:rsid w:val="003511AF"/>
  </w:style>
  <w:style w:type="paragraph" w:customStyle="1" w:styleId="C06F0B28D21646C6B19C617945CB5FFC">
    <w:name w:val="C06F0B28D21646C6B19C617945CB5FFC"/>
    <w:rsid w:val="003511AF"/>
  </w:style>
  <w:style w:type="paragraph" w:customStyle="1" w:styleId="1031062DC2F749B2A2C3126729B75A0E">
    <w:name w:val="1031062DC2F749B2A2C3126729B75A0E"/>
    <w:rsid w:val="003511AF"/>
  </w:style>
  <w:style w:type="paragraph" w:customStyle="1" w:styleId="61FC586E40D24765863D9DC7D5192A9D">
    <w:name w:val="61FC586E40D24765863D9DC7D5192A9D"/>
    <w:rsid w:val="003511AF"/>
  </w:style>
  <w:style w:type="paragraph" w:customStyle="1" w:styleId="60983BDDEAB24917AA512942D0CC6821">
    <w:name w:val="60983BDDEAB24917AA512942D0CC6821"/>
    <w:rsid w:val="003511AF"/>
  </w:style>
  <w:style w:type="paragraph" w:customStyle="1" w:styleId="598B7FD0F7934FD1974BE5F3231C9EBF">
    <w:name w:val="598B7FD0F7934FD1974BE5F3231C9EBF"/>
    <w:rsid w:val="003511AF"/>
  </w:style>
  <w:style w:type="paragraph" w:customStyle="1" w:styleId="C760873698D84AD4A6B50062A8F36D3F">
    <w:name w:val="C760873698D84AD4A6B50062A8F36D3F"/>
    <w:rsid w:val="003511AF"/>
  </w:style>
  <w:style w:type="paragraph" w:customStyle="1" w:styleId="67CCF5C949A04CBBB327F85BACAF2ECE">
    <w:name w:val="67CCF5C949A04CBBB327F85BACAF2ECE"/>
    <w:rsid w:val="003511AF"/>
  </w:style>
  <w:style w:type="paragraph" w:customStyle="1" w:styleId="4B1E5E151A764950A88E3E62029DC71E">
    <w:name w:val="4B1E5E151A764950A88E3E62029DC71E"/>
    <w:rsid w:val="003511AF"/>
  </w:style>
  <w:style w:type="paragraph" w:customStyle="1" w:styleId="9EB6ACB1E7D84C19803DCF73C427755B">
    <w:name w:val="9EB6ACB1E7D84C19803DCF73C427755B"/>
    <w:rsid w:val="003511AF"/>
  </w:style>
  <w:style w:type="paragraph" w:customStyle="1" w:styleId="21D34A4F06DE48C5BB53D7D032BBAC64">
    <w:name w:val="21D34A4F06DE48C5BB53D7D032BBAC64"/>
    <w:rsid w:val="003511AF"/>
  </w:style>
  <w:style w:type="paragraph" w:customStyle="1" w:styleId="41D2CB84F8CA470F9ECB381A4FC4B39F">
    <w:name w:val="41D2CB84F8CA470F9ECB381A4FC4B39F"/>
    <w:rsid w:val="003511AF"/>
  </w:style>
  <w:style w:type="paragraph" w:customStyle="1" w:styleId="D708F17E45C64D4EA9D9458F0B4D1CC8">
    <w:name w:val="D708F17E45C64D4EA9D9458F0B4D1CC8"/>
    <w:rsid w:val="003511AF"/>
  </w:style>
  <w:style w:type="paragraph" w:customStyle="1" w:styleId="8A4B25A6CF7747BE9292CB2F6D1A17BD">
    <w:name w:val="8A4B25A6CF7747BE9292CB2F6D1A17BD"/>
    <w:rsid w:val="003511AF"/>
  </w:style>
  <w:style w:type="paragraph" w:customStyle="1" w:styleId="360EEB5057684D4EA1734E5490B40C4B">
    <w:name w:val="360EEB5057684D4EA1734E5490B40C4B"/>
    <w:rsid w:val="003511AF"/>
  </w:style>
  <w:style w:type="paragraph" w:customStyle="1" w:styleId="F556A204BE0949F1B7D900C388D788C9">
    <w:name w:val="F556A204BE0949F1B7D900C388D788C9"/>
    <w:rsid w:val="003511AF"/>
  </w:style>
  <w:style w:type="paragraph" w:customStyle="1" w:styleId="44A3A92872A544C69FDCEDADEA09ED34">
    <w:name w:val="44A3A92872A544C69FDCEDADEA09ED34"/>
    <w:rsid w:val="003511AF"/>
  </w:style>
  <w:style w:type="paragraph" w:customStyle="1" w:styleId="FF43EFEABDAA4FF3B1E54FD0E00A4897">
    <w:name w:val="FF43EFEABDAA4FF3B1E54FD0E00A4897"/>
    <w:rsid w:val="003511AF"/>
  </w:style>
  <w:style w:type="paragraph" w:customStyle="1" w:styleId="D5EB2960FE654C2EB0590A4607249ECC">
    <w:name w:val="D5EB2960FE654C2EB0590A4607249ECC"/>
    <w:rsid w:val="003511AF"/>
  </w:style>
  <w:style w:type="paragraph" w:customStyle="1" w:styleId="3F3EE4C9366E48AF9C656C1C938E064C">
    <w:name w:val="3F3EE4C9366E48AF9C656C1C938E064C"/>
    <w:rsid w:val="003511AF"/>
  </w:style>
  <w:style w:type="paragraph" w:customStyle="1" w:styleId="44567164B1B540DBBDD3391D0D146BB4">
    <w:name w:val="44567164B1B540DBBDD3391D0D146BB4"/>
    <w:rsid w:val="003511AF"/>
  </w:style>
  <w:style w:type="paragraph" w:customStyle="1" w:styleId="56743BDAC71D4C60AAFB869B4FD4635D">
    <w:name w:val="56743BDAC71D4C60AAFB869B4FD4635D"/>
    <w:rsid w:val="003511AF"/>
  </w:style>
  <w:style w:type="paragraph" w:customStyle="1" w:styleId="F341DEC1D1AC4A839EC8430F2EF71522">
    <w:name w:val="F341DEC1D1AC4A839EC8430F2EF71522"/>
    <w:rsid w:val="003511AF"/>
  </w:style>
  <w:style w:type="paragraph" w:customStyle="1" w:styleId="7F587CFD1DEC4E83A0D482F1F189FA26">
    <w:name w:val="7F587CFD1DEC4E83A0D482F1F189FA26"/>
    <w:rsid w:val="003511AF"/>
  </w:style>
  <w:style w:type="paragraph" w:customStyle="1" w:styleId="97C88CD1183540708E12CD5170C3D3C0">
    <w:name w:val="97C88CD1183540708E12CD5170C3D3C0"/>
    <w:rsid w:val="003511AF"/>
  </w:style>
  <w:style w:type="paragraph" w:customStyle="1" w:styleId="51813CB77C0B48B08F3C011360EE2D7A">
    <w:name w:val="51813CB77C0B48B08F3C011360EE2D7A"/>
    <w:rsid w:val="003511AF"/>
  </w:style>
  <w:style w:type="paragraph" w:customStyle="1" w:styleId="D544C179E32A402CA837DB33C345E497">
    <w:name w:val="D544C179E32A402CA837DB33C345E497"/>
    <w:rsid w:val="003511AF"/>
  </w:style>
  <w:style w:type="paragraph" w:customStyle="1" w:styleId="1ED86514B8724DA5890DDCBCD0DC9B04">
    <w:name w:val="1ED86514B8724DA5890DDCBCD0DC9B04"/>
    <w:rsid w:val="003511AF"/>
  </w:style>
  <w:style w:type="paragraph" w:customStyle="1" w:styleId="5111C6E1FD4A4A1F993B7F8F17210B9B">
    <w:name w:val="5111C6E1FD4A4A1F993B7F8F17210B9B"/>
    <w:rsid w:val="003511AF"/>
  </w:style>
  <w:style w:type="paragraph" w:customStyle="1" w:styleId="3CB18C105DEE410A9F02408AD86FBB19">
    <w:name w:val="3CB18C105DEE410A9F02408AD86FBB19"/>
    <w:rsid w:val="003511AF"/>
  </w:style>
  <w:style w:type="paragraph" w:customStyle="1" w:styleId="2076B52BCE864A87B1CBDA0401E5FD9D">
    <w:name w:val="2076B52BCE864A87B1CBDA0401E5FD9D"/>
    <w:rsid w:val="003511AF"/>
  </w:style>
  <w:style w:type="paragraph" w:customStyle="1" w:styleId="23693C7F7F1A4F77A9F44CAA5CDCD97F">
    <w:name w:val="23693C7F7F1A4F77A9F44CAA5CDCD97F"/>
    <w:rsid w:val="003511AF"/>
  </w:style>
  <w:style w:type="paragraph" w:customStyle="1" w:styleId="E46902F2393F4CF5BFA07F4F0DA0D847">
    <w:name w:val="E46902F2393F4CF5BFA07F4F0DA0D847"/>
    <w:rsid w:val="0052098B"/>
  </w:style>
  <w:style w:type="paragraph" w:customStyle="1" w:styleId="2F0B815D4CD94BF09B5C0A9EF7956A00">
    <w:name w:val="2F0B815D4CD94BF09B5C0A9EF7956A00"/>
    <w:rsid w:val="0052098B"/>
  </w:style>
  <w:style w:type="paragraph" w:customStyle="1" w:styleId="212242A8554141D891D74D78D658AFEF">
    <w:name w:val="212242A8554141D891D74D78D658AFEF"/>
    <w:rsid w:val="005209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Itinerario de viaje y formulario de datos personales</Template>
  <TotalTime>0</TotalTime>
  <Pages>5</Pages>
  <Words>572</Words>
  <Characters>3150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ccsg01 CARLOS SERRANO GARCIA tfno:9252 48520</dc:creator>
  <cp:keywords>ÁRBOLES SINGULARES CASTILLA-LA MANCHA</cp:keywords>
  <cp:lastModifiedBy>Carolina Rodriguez Holgado</cp:lastModifiedBy>
  <cp:revision>2</cp:revision>
  <cp:lastPrinted>2020-11-24T12:54:00Z</cp:lastPrinted>
  <dcterms:created xsi:type="dcterms:W3CDTF">2026-02-24T13:03:00Z</dcterms:created>
  <dcterms:modified xsi:type="dcterms:W3CDTF">2026-02-24T13:03:00Z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