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053995C4"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F0511F">
                              <w:rPr>
                                <w:rFonts w:ascii="Arial" w:hAnsi="Arial" w:cs="Arial"/>
                                <w:b/>
                                <w:color w:val="000000"/>
                                <w:sz w:val="20"/>
                                <w:szCs w:val="20"/>
                              </w:rPr>
                              <w:t>036946</w:t>
                            </w:r>
                          </w:p>
                          <w:p w14:paraId="7F8945CA" w14:textId="6C6B1314" w:rsidR="00742FE8" w:rsidRPr="00B13CDD" w:rsidRDefault="008D050B" w:rsidP="00742FE8">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F0511F">
                              <w:rPr>
                                <w:rFonts w:ascii="Arial" w:hAnsi="Arial" w:cs="Arial"/>
                                <w:b/>
                                <w:color w:val="000000"/>
                                <w:sz w:val="20"/>
                                <w:szCs w:val="20"/>
                              </w:rPr>
                              <w:t>KMIT</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42FE8">
                              <w:rPr>
                                <w:rFonts w:ascii="Arial" w:hAnsi="Arial" w:cs="Arial"/>
                                <w:b/>
                                <w:color w:val="000000"/>
                                <w:sz w:val="20"/>
                                <w:szCs w:val="20"/>
                              </w:rPr>
                              <w:t>MISIÓN COMERCIAL DIRECTA VINO EN GUINEA ECUATORIAL Y CAMERÚN</w:t>
                            </w:r>
                          </w:p>
                          <w:p w14:paraId="774BCF3D" w14:textId="50474640" w:rsidR="00D6460B" w:rsidRPr="00B13CDD" w:rsidRDefault="00D6460B" w:rsidP="00DD4BC3">
                            <w:pPr>
                              <w:jc w:val="center"/>
                              <w:rPr>
                                <w:rFonts w:ascii="Arial" w:hAnsi="Arial" w:cs="Arial"/>
                                <w:b/>
                                <w:color w:val="000000"/>
                                <w:sz w:val="20"/>
                                <w:szCs w:val="20"/>
                              </w:rPr>
                            </w:pP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053995C4"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F0511F">
                        <w:rPr>
                          <w:rFonts w:ascii="Arial" w:hAnsi="Arial" w:cs="Arial"/>
                          <w:b/>
                          <w:color w:val="000000"/>
                          <w:sz w:val="20"/>
                          <w:szCs w:val="20"/>
                        </w:rPr>
                        <w:t>036946</w:t>
                      </w:r>
                    </w:p>
                    <w:p w14:paraId="7F8945CA" w14:textId="6C6B1314" w:rsidR="00742FE8" w:rsidRPr="00B13CDD" w:rsidRDefault="008D050B" w:rsidP="00742FE8">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F0511F">
                        <w:rPr>
                          <w:rFonts w:ascii="Arial" w:hAnsi="Arial" w:cs="Arial"/>
                          <w:b/>
                          <w:color w:val="000000"/>
                          <w:sz w:val="20"/>
                          <w:szCs w:val="20"/>
                        </w:rPr>
                        <w:t>KMIT</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42FE8">
                        <w:rPr>
                          <w:rFonts w:ascii="Arial" w:hAnsi="Arial" w:cs="Arial"/>
                          <w:b/>
                          <w:color w:val="000000"/>
                          <w:sz w:val="20"/>
                          <w:szCs w:val="20"/>
                        </w:rPr>
                        <w:t>MISIÓN COMERCIAL DIRECTA VINO EN GUINEA ECUATORIAL Y CAMERÚN</w:t>
                      </w:r>
                    </w:p>
                    <w:p w14:paraId="774BCF3D" w14:textId="50474640" w:rsidR="00D6460B" w:rsidRPr="00B13CDD" w:rsidRDefault="00D6460B" w:rsidP="00DD4BC3">
                      <w:pPr>
                        <w:jc w:val="center"/>
                        <w:rPr>
                          <w:rFonts w:ascii="Arial" w:hAnsi="Arial" w:cs="Arial"/>
                          <w:b/>
                          <w:color w:val="000000"/>
                          <w:sz w:val="20"/>
                          <w:szCs w:val="20"/>
                        </w:rPr>
                      </w:pP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2CBF" w14:textId="77777777" w:rsidR="00322D96" w:rsidRDefault="00322D96">
      <w:r>
        <w:separator/>
      </w:r>
    </w:p>
  </w:endnote>
  <w:endnote w:type="continuationSeparator" w:id="0">
    <w:p w14:paraId="3628C88B" w14:textId="77777777" w:rsidR="00322D96" w:rsidRDefault="0032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1EA6" w14:textId="77777777" w:rsidR="00322D96" w:rsidRDefault="00322D96">
      <w:r>
        <w:separator/>
      </w:r>
    </w:p>
  </w:footnote>
  <w:footnote w:type="continuationSeparator" w:id="0">
    <w:p w14:paraId="025F2C7E" w14:textId="77777777" w:rsidR="00322D96" w:rsidRDefault="0032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iZhX1qVE9ESUR4fn/fLUCsSgCQIUUhOj+dJCzyc//rqXyJawAwfNMhkbdKDhYnMT7wcGgMdseooDSoOmqZqgw==" w:salt="PXHP9GuMelMorbCqIKq0h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2D96"/>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174F"/>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2FE8"/>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49B"/>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A626F"/>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511F"/>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2026-03-19T08:11:00Z</dcterms:modified>
</cp:coreProperties>
</file>