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Ind w:w="1369" w:type="dxa"/>
        <w:tblLook w:val="04A0" w:firstRow="1" w:lastRow="0" w:firstColumn="1" w:lastColumn="0" w:noHBand="0" w:noVBand="1"/>
      </w:tblPr>
      <w:tblGrid>
        <w:gridCol w:w="243"/>
        <w:gridCol w:w="1458"/>
        <w:gridCol w:w="228"/>
        <w:gridCol w:w="258"/>
        <w:gridCol w:w="1458"/>
        <w:gridCol w:w="222"/>
      </w:tblGrid>
      <w:tr w:rsidR="009F7758" w:rsidRPr="002E7A07" w:rsidTr="009F7758">
        <w:trPr>
          <w:trHeight w:val="349"/>
        </w:trPr>
        <w:tc>
          <w:tcPr>
            <w:tcW w:w="1929" w:type="dxa"/>
            <w:gridSpan w:val="3"/>
            <w:tcBorders>
              <w:bottom w:val="nil"/>
            </w:tcBorders>
            <w:vAlign w:val="center"/>
          </w:tcPr>
          <w:p w:rsidR="009F7758" w:rsidRPr="002E7A07" w:rsidRDefault="009F7758" w:rsidP="009F7758">
            <w:pPr>
              <w:tabs>
                <w:tab w:val="left" w:pos="550"/>
                <w:tab w:val="center" w:pos="5103"/>
              </w:tabs>
              <w:ind w:left="550" w:hanging="5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>Nº Procedimiento</w:t>
            </w:r>
          </w:p>
        </w:tc>
        <w:tc>
          <w:tcPr>
            <w:tcW w:w="1938" w:type="dxa"/>
            <w:gridSpan w:val="3"/>
            <w:tcBorders>
              <w:bottom w:val="nil"/>
            </w:tcBorders>
            <w:vAlign w:val="center"/>
          </w:tcPr>
          <w:p w:rsidR="009F7758" w:rsidRPr="002E7A07" w:rsidRDefault="009F7758" w:rsidP="009F7758">
            <w:pPr>
              <w:tabs>
                <w:tab w:val="left" w:pos="550"/>
                <w:tab w:val="center" w:pos="510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>Código SIACI</w:t>
            </w:r>
          </w:p>
        </w:tc>
      </w:tr>
      <w:tr w:rsidR="009F7758" w:rsidRPr="002E7A07" w:rsidTr="009F7758">
        <w:trPr>
          <w:trHeight w:val="349"/>
        </w:trPr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tabs>
                <w:tab w:val="left" w:pos="550"/>
                <w:tab w:val="center" w:pos="510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758" w:rsidRPr="002E7A07" w:rsidRDefault="00E8314E" w:rsidP="009F7758">
            <w:pPr>
              <w:tabs>
                <w:tab w:val="left" w:pos="550"/>
                <w:tab w:val="center" w:pos="5103"/>
              </w:tabs>
              <w:jc w:val="center"/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>
              <w:t>026947</w:t>
            </w:r>
          </w:p>
        </w:tc>
        <w:tc>
          <w:tcPr>
            <w:tcW w:w="228" w:type="dxa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tabs>
                <w:tab w:val="left" w:pos="550"/>
                <w:tab w:val="center" w:pos="5103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tabs>
                <w:tab w:val="left" w:pos="550"/>
                <w:tab w:val="center" w:pos="5103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758" w:rsidRPr="002E7A07" w:rsidRDefault="009E7273" w:rsidP="009F7758">
            <w:pPr>
              <w:tabs>
                <w:tab w:val="left" w:pos="550"/>
                <w:tab w:val="center" w:pos="5103"/>
              </w:tabs>
              <w:jc w:val="center"/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>
              <w:t>KMIU</w:t>
            </w:r>
            <w:bookmarkStart w:id="0" w:name="_GoBack"/>
            <w:bookmarkEnd w:id="0"/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tabs>
                <w:tab w:val="left" w:pos="550"/>
                <w:tab w:val="center" w:pos="510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758" w:rsidRPr="002E7A07" w:rsidTr="009F7758">
        <w:trPr>
          <w:trHeight w:hRule="exact" w:val="87"/>
        </w:trPr>
        <w:tc>
          <w:tcPr>
            <w:tcW w:w="1929" w:type="dxa"/>
            <w:gridSpan w:val="3"/>
            <w:tcBorders>
              <w:top w:val="nil"/>
            </w:tcBorders>
            <w:vAlign w:val="center"/>
          </w:tcPr>
          <w:p w:rsidR="009F7758" w:rsidRPr="002E7A07" w:rsidRDefault="009F7758" w:rsidP="009F7758">
            <w:pPr>
              <w:tabs>
                <w:tab w:val="left" w:pos="550"/>
                <w:tab w:val="center" w:pos="510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gridSpan w:val="3"/>
            <w:tcBorders>
              <w:top w:val="nil"/>
            </w:tcBorders>
            <w:vAlign w:val="center"/>
          </w:tcPr>
          <w:p w:rsidR="009F7758" w:rsidRPr="002E7A07" w:rsidRDefault="009F7758" w:rsidP="009F7758">
            <w:pPr>
              <w:tabs>
                <w:tab w:val="left" w:pos="550"/>
                <w:tab w:val="center" w:pos="510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F7758" w:rsidRPr="002E7A07" w:rsidRDefault="009F7758" w:rsidP="009F7758">
      <w:pPr>
        <w:rPr>
          <w:rFonts w:ascii="Arial" w:hAnsi="Arial" w:cs="Arial"/>
          <w:color w:val="0070C0"/>
          <w:sz w:val="18"/>
          <w:szCs w:val="18"/>
        </w:rPr>
      </w:pPr>
      <w:r w:rsidRPr="002E7A0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1EC91" wp14:editId="069D2A28">
                <wp:simplePos x="0" y="0"/>
                <wp:positionH relativeFrom="margin">
                  <wp:posOffset>3491865</wp:posOffset>
                </wp:positionH>
                <wp:positionV relativeFrom="paragraph">
                  <wp:posOffset>-1432560</wp:posOffset>
                </wp:positionV>
                <wp:extent cx="2538095" cy="1405890"/>
                <wp:effectExtent l="0" t="0" r="14605" b="2286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8095" cy="14058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0C7" w:rsidRDefault="00F900C7" w:rsidP="009F77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1EC9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" o:spid="_x0000_s1026" type="#_x0000_t176" style="position:absolute;left:0;text-align:left;margin-left:274.95pt;margin-top:-112.8pt;width:199.85pt;height:11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">
                <v:textbox>
                  <w:txbxContent>
                    <w:p w:rsidR="00F900C7" w:rsidRDefault="00F900C7" w:rsidP="009F7758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9F7758" w:rsidRPr="002E7A07" w:rsidTr="0066448E">
        <w:trPr>
          <w:trHeight w:val="706"/>
        </w:trPr>
        <w:tc>
          <w:tcPr>
            <w:tcW w:w="10207" w:type="dxa"/>
            <w:shd w:val="clear" w:color="auto" w:fill="BFBFBF" w:themeFill="background1" w:themeFillShade="BF"/>
          </w:tcPr>
          <w:p w:rsidR="009F7758" w:rsidRPr="002E7A07" w:rsidRDefault="009F7758" w:rsidP="009F7758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2E7A07">
              <w:rPr>
                <w:rFonts w:ascii="Arial" w:hAnsi="Arial" w:cs="Arial"/>
                <w:b/>
                <w:sz w:val="18"/>
                <w:szCs w:val="18"/>
              </w:rPr>
              <w:t xml:space="preserve">ANEXO </w:t>
            </w:r>
          </w:p>
          <w:p w:rsidR="009F7758" w:rsidRPr="002E7A07" w:rsidRDefault="00A362FD" w:rsidP="009F7758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SOLICITUD DE </w:t>
            </w:r>
            <w:r w:rsidR="003A074A">
              <w:rPr>
                <w:rFonts w:ascii="Arial" w:hAnsi="Arial" w:cs="Arial"/>
                <w:b/>
                <w:sz w:val="18"/>
                <w:szCs w:val="18"/>
              </w:rPr>
              <w:t>PARTICIPA</w:t>
            </w:r>
            <w:r>
              <w:rPr>
                <w:rFonts w:ascii="Arial" w:hAnsi="Arial" w:cs="Arial"/>
                <w:b/>
                <w:sz w:val="18"/>
                <w:szCs w:val="18"/>
              </w:rPr>
              <w:t>CIÓN</w:t>
            </w:r>
            <w:r w:rsidR="003A074A">
              <w:rPr>
                <w:rFonts w:ascii="Arial" w:hAnsi="Arial" w:cs="Arial"/>
                <w:b/>
                <w:sz w:val="18"/>
                <w:szCs w:val="18"/>
              </w:rPr>
              <w:t xml:space="preserve"> EN EL</w:t>
            </w:r>
            <w:r w:rsidR="008A5CEE" w:rsidRPr="002E7A07">
              <w:rPr>
                <w:rFonts w:ascii="Arial" w:hAnsi="Arial" w:cs="Arial"/>
                <w:b/>
                <w:sz w:val="18"/>
                <w:szCs w:val="18"/>
              </w:rPr>
              <w:t xml:space="preserve"> PROCESO DE SELECCIÓN DE VOCALÍAS AL CONSEJO LGTBI DE CASTILLA-LA MANCHA</w:t>
            </w:r>
          </w:p>
        </w:tc>
      </w:tr>
    </w:tbl>
    <w:p w:rsidR="009F7758" w:rsidRPr="002E7A07" w:rsidRDefault="009F7758" w:rsidP="009F7758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814" w:type="pct"/>
        <w:tblInd w:w="-714" w:type="dxa"/>
        <w:tblLook w:val="04A0" w:firstRow="1" w:lastRow="0" w:firstColumn="1" w:lastColumn="0" w:noHBand="0" w:noVBand="1"/>
      </w:tblPr>
      <w:tblGrid>
        <w:gridCol w:w="1765"/>
        <w:gridCol w:w="160"/>
        <w:gridCol w:w="717"/>
        <w:gridCol w:w="739"/>
        <w:gridCol w:w="374"/>
        <w:gridCol w:w="278"/>
        <w:gridCol w:w="1029"/>
        <w:gridCol w:w="1464"/>
        <w:gridCol w:w="2811"/>
        <w:gridCol w:w="870"/>
      </w:tblGrid>
      <w:tr w:rsidR="009F7758" w:rsidRPr="002E7A07" w:rsidTr="00E874C5">
        <w:trPr>
          <w:trHeight w:val="325"/>
        </w:trPr>
        <w:tc>
          <w:tcPr>
            <w:tcW w:w="5000" w:type="pct"/>
            <w:gridSpan w:val="10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F7758" w:rsidRPr="002E7A07" w:rsidRDefault="00A65C7C" w:rsidP="009F77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135046112"/>
            <w:r w:rsidRPr="002E7A07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9F7758" w:rsidRPr="002E7A07">
              <w:rPr>
                <w:rFonts w:ascii="Arial" w:hAnsi="Arial" w:cs="Arial"/>
                <w:b/>
                <w:sz w:val="18"/>
                <w:szCs w:val="18"/>
              </w:rPr>
              <w:t>DATOS DE LA ENTIDAD SOLICITANTE</w:t>
            </w:r>
          </w:p>
        </w:tc>
      </w:tr>
      <w:tr w:rsidR="009F7758" w:rsidRPr="002E7A07" w:rsidTr="00E874C5">
        <w:trPr>
          <w:trHeight w:hRule="exact" w:val="63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EA3" w:rsidRPr="002E7A07" w:rsidTr="00E874C5">
        <w:trPr>
          <w:trHeight w:val="325"/>
        </w:trPr>
        <w:tc>
          <w:tcPr>
            <w:tcW w:w="944" w:type="pct"/>
            <w:gridSpan w:val="2"/>
            <w:tcBorders>
              <w:top w:val="nil"/>
              <w:bottom w:val="nil"/>
            </w:tcBorders>
            <w:vAlign w:val="center"/>
          </w:tcPr>
          <w:p w:rsidR="009F7758" w:rsidRPr="002E7A07" w:rsidRDefault="00D9054E" w:rsidP="009F775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bookmarkStart w:id="2" w:name="Texto6"/>
        <w:tc>
          <w:tcPr>
            <w:tcW w:w="3629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27" w:type="pct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758" w:rsidRPr="002E7A07" w:rsidTr="00E874C5">
        <w:trPr>
          <w:trHeight w:hRule="exact" w:val="63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758" w:rsidRPr="002E7A07" w:rsidTr="00E874C5">
        <w:trPr>
          <w:trHeight w:val="325"/>
        </w:trPr>
        <w:tc>
          <w:tcPr>
            <w:tcW w:w="944" w:type="pct"/>
            <w:gridSpan w:val="2"/>
            <w:tcBorders>
              <w:top w:val="nil"/>
              <w:bottom w:val="nil"/>
            </w:tcBorders>
            <w:vAlign w:val="center"/>
          </w:tcPr>
          <w:p w:rsidR="009F7758" w:rsidRPr="002E7A07" w:rsidRDefault="00D9054E" w:rsidP="009F775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>N.I.F.:</w:t>
            </w:r>
          </w:p>
        </w:tc>
        <w:bookmarkStart w:id="3" w:name="Texto1"/>
        <w:tc>
          <w:tcPr>
            <w:tcW w:w="7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343" w:type="pct"/>
            <w:gridSpan w:val="6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758" w:rsidRPr="002E7A07" w:rsidTr="00E874C5">
        <w:trPr>
          <w:trHeight w:hRule="exact" w:val="63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EA3" w:rsidRPr="002E7A07" w:rsidTr="00E874C5">
        <w:trPr>
          <w:trHeight w:val="325"/>
        </w:trPr>
        <w:tc>
          <w:tcPr>
            <w:tcW w:w="944" w:type="pct"/>
            <w:gridSpan w:val="2"/>
            <w:tcBorders>
              <w:top w:val="nil"/>
              <w:bottom w:val="nil"/>
            </w:tcBorders>
            <w:vAlign w:val="center"/>
          </w:tcPr>
          <w:p w:rsidR="009F7758" w:rsidRPr="002E7A07" w:rsidRDefault="00D9054E" w:rsidP="009F775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bookmarkStart w:id="4" w:name="Texto7"/>
        <w:tc>
          <w:tcPr>
            <w:tcW w:w="3629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27" w:type="pct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758" w:rsidRPr="002E7A07" w:rsidTr="00E874C5">
        <w:trPr>
          <w:trHeight w:hRule="exact" w:val="63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EA3" w:rsidRPr="002E7A07" w:rsidTr="00E874C5">
        <w:trPr>
          <w:trHeight w:val="325"/>
        </w:trPr>
        <w:tc>
          <w:tcPr>
            <w:tcW w:w="944" w:type="pct"/>
            <w:gridSpan w:val="2"/>
            <w:tcBorders>
              <w:top w:val="nil"/>
              <w:bottom w:val="nil"/>
            </w:tcBorders>
            <w:vAlign w:val="center"/>
          </w:tcPr>
          <w:p w:rsidR="009F7758" w:rsidRPr="002E7A07" w:rsidRDefault="00D9054E" w:rsidP="009F775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bookmarkStart w:id="5" w:name="Texto8"/>
        <w:tc>
          <w:tcPr>
            <w:tcW w:w="7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vAlign w:val="center"/>
          </w:tcPr>
          <w:p w:rsidR="009F7758" w:rsidRPr="002E7A07" w:rsidRDefault="00D9054E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bookmarkStart w:id="6" w:name="Texto9"/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717" w:type="pct"/>
            <w:tcBorders>
              <w:top w:val="nil"/>
              <w:bottom w:val="nil"/>
            </w:tcBorders>
            <w:vAlign w:val="center"/>
          </w:tcPr>
          <w:p w:rsidR="009F7758" w:rsidRPr="002E7A07" w:rsidRDefault="00D9054E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 xml:space="preserve">  Población:</w:t>
            </w:r>
          </w:p>
        </w:tc>
        <w:bookmarkStart w:id="7" w:name="Texto10"/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27" w:type="pct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758" w:rsidRPr="002E7A07" w:rsidTr="00E874C5">
        <w:trPr>
          <w:trHeight w:hRule="exact" w:val="63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EA3" w:rsidRPr="002E7A07" w:rsidTr="00E874C5">
        <w:trPr>
          <w:trHeight w:val="325"/>
        </w:trPr>
        <w:tc>
          <w:tcPr>
            <w:tcW w:w="944" w:type="pct"/>
            <w:gridSpan w:val="2"/>
            <w:tcBorders>
              <w:top w:val="nil"/>
              <w:bottom w:val="nil"/>
            </w:tcBorders>
            <w:vAlign w:val="center"/>
          </w:tcPr>
          <w:p w:rsidR="009F7758" w:rsidRPr="002E7A07" w:rsidRDefault="00D9054E" w:rsidP="009F775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>Teléfono</w:t>
            </w:r>
            <w:r w:rsidR="008C7B28">
              <w:rPr>
                <w:rFonts w:ascii="Arial" w:hAnsi="Arial" w:cs="Arial"/>
                <w:sz w:val="18"/>
                <w:szCs w:val="18"/>
              </w:rPr>
              <w:t xml:space="preserve"> entidad</w:t>
            </w:r>
            <w:r w:rsidRPr="002E7A0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5" w:type="pct"/>
            <w:gridSpan w:val="2"/>
            <w:tcBorders>
              <w:top w:val="nil"/>
              <w:bottom w:val="nil"/>
            </w:tcBorders>
            <w:vAlign w:val="center"/>
          </w:tcPr>
          <w:p w:rsidR="009F7758" w:rsidRPr="002E7A07" w:rsidRDefault="00D9054E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pct"/>
            <w:tcBorders>
              <w:top w:val="nil"/>
              <w:bottom w:val="nil"/>
            </w:tcBorders>
            <w:vAlign w:val="center"/>
          </w:tcPr>
          <w:p w:rsidR="009F7758" w:rsidRPr="002E7A07" w:rsidRDefault="00D9054E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758" w:rsidRPr="002E7A07" w:rsidTr="00E874C5">
        <w:trPr>
          <w:trHeight w:hRule="exact" w:val="68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EA3" w:rsidRPr="002E7A07" w:rsidTr="00E874C5">
        <w:trPr>
          <w:trHeight w:val="325"/>
        </w:trPr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:rsidR="009F7758" w:rsidRPr="002E7A07" w:rsidRDefault="00D9054E" w:rsidP="009F775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 xml:space="preserve">Persona </w:t>
            </w:r>
            <w:r w:rsidR="00C627F2">
              <w:rPr>
                <w:rFonts w:ascii="Arial" w:hAnsi="Arial" w:cs="Arial"/>
                <w:sz w:val="18"/>
                <w:szCs w:val="18"/>
              </w:rPr>
              <w:t>d</w:t>
            </w:r>
            <w:r w:rsidRPr="002E7A07">
              <w:rPr>
                <w:rFonts w:ascii="Arial" w:hAnsi="Arial" w:cs="Arial"/>
                <w:sz w:val="18"/>
                <w:szCs w:val="18"/>
              </w:rPr>
              <w:t>e Contacto:</w:t>
            </w:r>
          </w:p>
        </w:tc>
        <w:tc>
          <w:tcPr>
            <w:tcW w:w="3709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758" w:rsidRPr="002E7A07" w:rsidTr="00E874C5">
        <w:trPr>
          <w:trHeight w:hRule="exact" w:val="47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758" w:rsidRPr="002E7A07" w:rsidTr="00E874C5">
        <w:trPr>
          <w:trHeight w:hRule="exact" w:val="1015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7A0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El correo electrónico aportado será el medio designado por el que desea recibir el aviso de notificación</w:t>
            </w:r>
            <w:r w:rsidR="0075558B" w:rsidRPr="002E7A0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2E7A0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El solicitante está obligado a la comunicación por medios electrónicos. La notificación electrónica se realizará en la plataforma https://notifica.jccm.es/notifica. Compruebe que está usted registrado y que sus datos son correctos. </w:t>
            </w:r>
          </w:p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758" w:rsidRPr="002E7A07" w:rsidTr="00E874C5">
        <w:trPr>
          <w:trHeight w:hRule="exact" w:val="90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F7758" w:rsidRPr="002E7A07" w:rsidRDefault="009F7758" w:rsidP="009F7758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814" w:type="pct"/>
        <w:tblInd w:w="-714" w:type="dxa"/>
        <w:tblLook w:val="04A0" w:firstRow="1" w:lastRow="0" w:firstColumn="1" w:lastColumn="0" w:noHBand="0" w:noVBand="1"/>
      </w:tblPr>
      <w:tblGrid>
        <w:gridCol w:w="1620"/>
        <w:gridCol w:w="78"/>
        <w:gridCol w:w="688"/>
        <w:gridCol w:w="104"/>
        <w:gridCol w:w="372"/>
        <w:gridCol w:w="312"/>
        <w:gridCol w:w="118"/>
        <w:gridCol w:w="570"/>
        <w:gridCol w:w="145"/>
        <w:gridCol w:w="206"/>
        <w:gridCol w:w="2070"/>
        <w:gridCol w:w="200"/>
        <w:gridCol w:w="778"/>
        <w:gridCol w:w="2021"/>
        <w:gridCol w:w="925"/>
      </w:tblGrid>
      <w:tr w:rsidR="009F7758" w:rsidRPr="002E7A07" w:rsidTr="00E874C5">
        <w:trPr>
          <w:trHeight w:val="283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:rsidR="009F7758" w:rsidRPr="002E7A07" w:rsidRDefault="00A65C7C" w:rsidP="009F77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7A07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="009F7758" w:rsidRPr="002E7A07">
              <w:rPr>
                <w:rFonts w:ascii="Arial" w:hAnsi="Arial" w:cs="Arial"/>
                <w:b/>
                <w:sz w:val="18"/>
                <w:szCs w:val="18"/>
              </w:rPr>
              <w:t>DATOS DE LA PERSONA REPRESENTANTE</w:t>
            </w:r>
          </w:p>
        </w:tc>
      </w:tr>
      <w:tr w:rsidR="009F7758" w:rsidRPr="002E7A07" w:rsidTr="00E874C5">
        <w:trPr>
          <w:trHeight w:hRule="exact" w:val="57"/>
        </w:trPr>
        <w:tc>
          <w:tcPr>
            <w:tcW w:w="5000" w:type="pct"/>
            <w:gridSpan w:val="15"/>
            <w:tcBorders>
              <w:bottom w:val="nil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758" w:rsidRPr="002E7A07" w:rsidTr="00E874C5">
        <w:trPr>
          <w:trHeight w:val="283"/>
        </w:trPr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bookmarkStart w:id="8" w:name="Texto18"/>
        <w:tc>
          <w:tcPr>
            <w:tcW w:w="81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51" w:type="pct"/>
            <w:gridSpan w:val="3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>1º Apellido:</w:t>
            </w:r>
          </w:p>
        </w:tc>
        <w:bookmarkStart w:id="9" w:name="Texto19"/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79" w:type="pct"/>
            <w:gridSpan w:val="2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bookmarkStart w:id="10" w:name="Texto20"/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53" w:type="pct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758" w:rsidRPr="002E7A07" w:rsidTr="00E874C5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EA3" w:rsidRPr="002E7A07" w:rsidTr="00E874C5">
        <w:trPr>
          <w:trHeight w:val="283"/>
        </w:trPr>
        <w:tc>
          <w:tcPr>
            <w:tcW w:w="832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bookmarkStart w:id="11" w:name="_Hlk129080045"/>
            <w:r w:rsidRPr="002E7A07">
              <w:rPr>
                <w:rFonts w:ascii="Arial" w:hAnsi="Arial" w:cs="Arial"/>
                <w:sz w:val="18"/>
                <w:szCs w:val="18"/>
              </w:rPr>
              <w:t xml:space="preserve">NIF  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5"/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273">
              <w:rPr>
                <w:rFonts w:ascii="Arial" w:hAnsi="Arial" w:cs="Arial"/>
                <w:sz w:val="18"/>
                <w:szCs w:val="18"/>
              </w:rPr>
            </w:r>
            <w:r w:rsidR="009E72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6"/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273">
              <w:rPr>
                <w:rFonts w:ascii="Arial" w:hAnsi="Arial" w:cs="Arial"/>
                <w:sz w:val="18"/>
                <w:szCs w:val="18"/>
              </w:rPr>
            </w:r>
            <w:r w:rsidR="009E72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284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4" w:name="Texto17"/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5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1"/>
      <w:tr w:rsidR="009F7758" w:rsidRPr="002E7A07" w:rsidTr="00E874C5">
        <w:trPr>
          <w:trHeight w:hRule="exact" w:val="90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F7758" w:rsidRPr="002E7A07" w:rsidTr="00B862C0">
        <w:trPr>
          <w:trHeight w:hRule="exact" w:val="381"/>
        </w:trPr>
        <w:tc>
          <w:tcPr>
            <w:tcW w:w="832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F7758" w:rsidRPr="002E7A07" w:rsidRDefault="009F7758" w:rsidP="009F775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E7A07">
              <w:rPr>
                <w:rFonts w:ascii="Arial" w:eastAsia="Times New Roman" w:hAnsi="Arial" w:cs="Arial"/>
                <w:sz w:val="18"/>
                <w:szCs w:val="18"/>
              </w:rPr>
              <w:t>Sexo</w:t>
            </w:r>
            <w:r w:rsidR="00D16536">
              <w:rPr>
                <w:rFonts w:ascii="Arial" w:eastAsia="Times New Roman" w:hAnsi="Arial" w:cs="Arial"/>
                <w:sz w:val="18"/>
                <w:szCs w:val="18"/>
              </w:rPr>
              <w:t>*</w:t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7758" w:rsidRPr="002E7A07" w:rsidRDefault="009F7758" w:rsidP="009F775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E7A07">
              <w:rPr>
                <w:rFonts w:ascii="Arial" w:eastAsia="Times New Roman" w:hAnsi="Arial" w:cs="Arial"/>
                <w:sz w:val="18"/>
                <w:szCs w:val="18"/>
              </w:rPr>
              <w:t xml:space="preserve">Hombre  </w:t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9E7273">
              <w:rPr>
                <w:rFonts w:ascii="Arial" w:eastAsia="Times New Roman" w:hAnsi="Arial" w:cs="Arial"/>
                <w:sz w:val="18"/>
                <w:szCs w:val="18"/>
              </w:rPr>
            </w:r>
            <w:r w:rsidR="009E727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7758" w:rsidRPr="002E7A07" w:rsidRDefault="00B862C0" w:rsidP="009F775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="009F7758" w:rsidRPr="002E7A07">
              <w:rPr>
                <w:rFonts w:ascii="Arial" w:eastAsia="Times New Roman" w:hAnsi="Arial" w:cs="Arial"/>
                <w:sz w:val="18"/>
                <w:szCs w:val="18"/>
              </w:rPr>
              <w:t xml:space="preserve">Mujer   </w:t>
            </w:r>
            <w:r w:rsidR="009F7758" w:rsidRPr="002E7A0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7758" w:rsidRPr="002E7A07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9E7273">
              <w:rPr>
                <w:rFonts w:ascii="Arial" w:eastAsia="Times New Roman" w:hAnsi="Arial" w:cs="Arial"/>
                <w:sz w:val="18"/>
                <w:szCs w:val="18"/>
              </w:rPr>
            </w:r>
            <w:r w:rsidR="009E727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9F7758" w:rsidRPr="002E7A0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3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F7758" w:rsidRPr="002E7A07" w:rsidRDefault="000846A9" w:rsidP="009F77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Otro </w:t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9E7273">
              <w:rPr>
                <w:rFonts w:ascii="Arial" w:eastAsia="Times New Roman" w:hAnsi="Arial" w:cs="Arial"/>
                <w:sz w:val="18"/>
                <w:szCs w:val="18"/>
              </w:rPr>
            </w:r>
            <w:r w:rsidR="009E727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9F7758" w:rsidRPr="002E7A07" w:rsidTr="00E874C5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758" w:rsidRPr="002E7A07" w:rsidTr="00E874C5">
        <w:trPr>
          <w:trHeight w:val="283"/>
        </w:trPr>
        <w:tc>
          <w:tcPr>
            <w:tcW w:w="1220" w:type="pct"/>
            <w:gridSpan w:val="4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>Cargo en la entidad:</w:t>
            </w:r>
          </w:p>
        </w:tc>
        <w:bookmarkStart w:id="15" w:name="Texto28"/>
        <w:tc>
          <w:tcPr>
            <w:tcW w:w="3327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53" w:type="pct"/>
            <w:tcBorders>
              <w:top w:val="nil"/>
              <w:bottom w:val="nil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758" w:rsidRPr="002E7A07" w:rsidTr="00E874C5">
        <w:trPr>
          <w:trHeight w:hRule="exact" w:val="57"/>
        </w:trPr>
        <w:tc>
          <w:tcPr>
            <w:tcW w:w="5000" w:type="pct"/>
            <w:gridSpan w:val="15"/>
            <w:tcBorders>
              <w:top w:val="nil"/>
            </w:tcBorders>
            <w:vAlign w:val="center"/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1359B" w:rsidRDefault="00F1359B"/>
    <w:p w:rsidR="009F7758" w:rsidRDefault="009F7758" w:rsidP="009F7758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552"/>
        <w:gridCol w:w="473"/>
        <w:gridCol w:w="2362"/>
        <w:gridCol w:w="2410"/>
      </w:tblGrid>
      <w:tr w:rsidR="00940590" w:rsidRPr="00940590" w:rsidTr="00E52FF8">
        <w:trPr>
          <w:trHeight w:val="319"/>
        </w:trPr>
        <w:tc>
          <w:tcPr>
            <w:tcW w:w="10207" w:type="dxa"/>
            <w:gridSpan w:val="5"/>
            <w:shd w:val="clear" w:color="auto" w:fill="D9D9D9" w:themeFill="background1" w:themeFillShade="D9"/>
          </w:tcPr>
          <w:p w:rsidR="00940590" w:rsidRPr="00940590" w:rsidRDefault="00634AE3" w:rsidP="0094059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>3</w:t>
            </w:r>
            <w:r w:rsidR="00940590" w:rsidRPr="0094059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 DATOS DE LAS PERSONAS TITULARES Y SUPLENTES PROPUESTAS PARA OCUPAR LAS VOCALÍAS</w:t>
            </w:r>
          </w:p>
        </w:tc>
      </w:tr>
      <w:tr w:rsidR="00940590" w:rsidRPr="00940590" w:rsidTr="00940590">
        <w:trPr>
          <w:trHeight w:val="334"/>
        </w:trPr>
        <w:tc>
          <w:tcPr>
            <w:tcW w:w="5435" w:type="dxa"/>
            <w:gridSpan w:val="3"/>
          </w:tcPr>
          <w:p w:rsidR="00940590" w:rsidRPr="00940590" w:rsidRDefault="00D9054E" w:rsidP="0094059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Apellidos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ombre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ersona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>itular: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2" w:type="dxa"/>
          </w:tcPr>
          <w:p w:rsidR="00940590" w:rsidRPr="00940590" w:rsidRDefault="00D9054E" w:rsidP="0094059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>Sexo</w:t>
            </w:r>
            <w:r w:rsidR="00087E92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  <w:p w:rsidR="00940590" w:rsidRPr="00940590" w:rsidRDefault="00D9054E" w:rsidP="0094059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□ H □ M </w:t>
            </w:r>
            <w:r w:rsidR="00AF3E6C"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>□</w:t>
            </w:r>
            <w:r w:rsidR="00AF3E6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OTRO</w:t>
            </w:r>
          </w:p>
        </w:tc>
        <w:tc>
          <w:tcPr>
            <w:tcW w:w="2410" w:type="dxa"/>
          </w:tcPr>
          <w:p w:rsidR="00940590" w:rsidRPr="00940590" w:rsidRDefault="00D9054E" w:rsidP="0094059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>DNI/NIE: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40590" w:rsidRPr="00940590" w:rsidRDefault="00940590" w:rsidP="0094059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40590" w:rsidRPr="00940590" w:rsidTr="00D9054E">
        <w:trPr>
          <w:trHeight w:val="342"/>
        </w:trPr>
        <w:tc>
          <w:tcPr>
            <w:tcW w:w="2410" w:type="dxa"/>
          </w:tcPr>
          <w:p w:rsidR="00940590" w:rsidRPr="00940590" w:rsidRDefault="00D9054E" w:rsidP="0094059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Teléfono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>ijo</w:t>
            </w:r>
            <w:r w:rsidR="006D15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entidad</w:t>
            </w:r>
            <w:r w:rsidR="00940590"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6503A" w:rsidRPr="0046503A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46503A" w:rsidRPr="0046503A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46503A" w:rsidRPr="0046503A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46503A" w:rsidRPr="0046503A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46503A" w:rsidRPr="0046503A">
              <w:rPr>
                <w:rFonts w:ascii="Arial" w:hAnsi="Arial" w:cs="Arial"/>
                <w:color w:val="000000" w:themeColor="text1"/>
                <w:sz w:val="18"/>
                <w:szCs w:val="18"/>
              </w:rPr>
              <w:t> </w:t>
            </w:r>
            <w:r w:rsidR="0046503A" w:rsidRPr="0046503A">
              <w:rPr>
                <w:rFonts w:ascii="Arial" w:hAnsi="Arial" w:cs="Arial"/>
                <w:color w:val="000000" w:themeColor="text1"/>
                <w:sz w:val="18"/>
                <w:szCs w:val="18"/>
              </w:rPr>
              <w:t> </w:t>
            </w:r>
            <w:r w:rsidR="0046503A" w:rsidRPr="0046503A">
              <w:rPr>
                <w:rFonts w:ascii="Arial" w:hAnsi="Arial" w:cs="Arial"/>
                <w:color w:val="000000" w:themeColor="text1"/>
                <w:sz w:val="18"/>
                <w:szCs w:val="18"/>
              </w:rPr>
              <w:t> </w:t>
            </w:r>
            <w:r w:rsidR="0046503A" w:rsidRPr="0046503A">
              <w:rPr>
                <w:rFonts w:ascii="Arial" w:hAnsi="Arial" w:cs="Arial"/>
                <w:color w:val="000000" w:themeColor="text1"/>
                <w:sz w:val="18"/>
                <w:szCs w:val="18"/>
              </w:rPr>
              <w:t> </w:t>
            </w:r>
            <w:r w:rsidR="0046503A" w:rsidRPr="0046503A">
              <w:rPr>
                <w:rFonts w:ascii="Arial" w:hAnsi="Arial" w:cs="Arial"/>
                <w:color w:val="000000" w:themeColor="text1"/>
                <w:sz w:val="18"/>
                <w:szCs w:val="18"/>
              </w:rPr>
              <w:t> </w:t>
            </w:r>
            <w:r w:rsidR="0046503A" w:rsidRPr="0046503A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</w:tcPr>
          <w:p w:rsidR="00940590" w:rsidRPr="00940590" w:rsidRDefault="00D9054E" w:rsidP="0094059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Teléfono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>óvil: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40590" w:rsidRPr="00940590" w:rsidRDefault="00D9054E" w:rsidP="0094059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Correo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>lectrónico: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40590" w:rsidRPr="00940590" w:rsidRDefault="00940590" w:rsidP="0094059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40590" w:rsidRPr="00940590" w:rsidTr="00940590">
        <w:trPr>
          <w:trHeight w:val="403"/>
        </w:trPr>
        <w:tc>
          <w:tcPr>
            <w:tcW w:w="5435" w:type="dxa"/>
            <w:gridSpan w:val="3"/>
          </w:tcPr>
          <w:p w:rsidR="00940590" w:rsidRPr="00940590" w:rsidRDefault="00D9054E" w:rsidP="0094059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Apellidos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ombre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ersona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>uplente: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2" w:type="dxa"/>
          </w:tcPr>
          <w:p w:rsidR="00940590" w:rsidRPr="00940590" w:rsidRDefault="00D9054E" w:rsidP="0094059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>Sexo</w:t>
            </w:r>
            <w:r w:rsidR="00087E92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:rsidR="00940590" w:rsidRPr="00940590" w:rsidRDefault="00D9054E" w:rsidP="0094059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□ H □ M </w:t>
            </w:r>
            <w:r w:rsidR="00AF3E6C"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>□</w:t>
            </w:r>
            <w:r w:rsidR="00AF3E6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OTRO</w:t>
            </w:r>
          </w:p>
        </w:tc>
        <w:tc>
          <w:tcPr>
            <w:tcW w:w="2410" w:type="dxa"/>
          </w:tcPr>
          <w:p w:rsidR="00940590" w:rsidRPr="00940590" w:rsidRDefault="00D9054E" w:rsidP="0094059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>DNI/NIE: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40590" w:rsidRPr="00940590" w:rsidRDefault="00940590" w:rsidP="0094059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40590" w:rsidRPr="00940590" w:rsidTr="00D9054E">
        <w:trPr>
          <w:trHeight w:val="422"/>
        </w:trPr>
        <w:tc>
          <w:tcPr>
            <w:tcW w:w="2410" w:type="dxa"/>
          </w:tcPr>
          <w:p w:rsidR="00940590" w:rsidRPr="00940590" w:rsidRDefault="00D9054E" w:rsidP="0094059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Teléfono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>ijo</w:t>
            </w:r>
            <w:r w:rsidR="00940590"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</w:tcPr>
          <w:p w:rsidR="00940590" w:rsidRPr="00940590" w:rsidRDefault="00D9054E" w:rsidP="0094059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Teléfono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>óvil: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40590" w:rsidRPr="00940590" w:rsidRDefault="00D9054E" w:rsidP="0094059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Correo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940590">
              <w:rPr>
                <w:rFonts w:ascii="Arial" w:hAnsi="Arial" w:cs="Arial"/>
                <w:color w:val="000000" w:themeColor="text1"/>
                <w:sz w:val="18"/>
                <w:szCs w:val="18"/>
              </w:rPr>
              <w:t>lectrónico: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7ECF" w:rsidRPr="00940590" w:rsidTr="009C18C4">
        <w:trPr>
          <w:trHeight w:val="422"/>
        </w:trPr>
        <w:tc>
          <w:tcPr>
            <w:tcW w:w="10207" w:type="dxa"/>
            <w:gridSpan w:val="5"/>
          </w:tcPr>
          <w:p w:rsidR="006B7ECF" w:rsidRPr="006B7ECF" w:rsidRDefault="006B7ECF" w:rsidP="006B7ECF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6B7ECF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*Con el fin de seleccionar las vocalías del Consejo LGTBI, se solicita su consentimiento explícito para tratar el dato relativo a su identidad sexual, considerado dato de categoría especial conforme al artículo 9.1 del Reglamento (UE) 2016/679 (RGPD). La aportación de este dato es totalmente voluntaria y no condiciona en ningún caso el acceso al procedimiento solicitado.</w:t>
            </w:r>
          </w:p>
          <w:p w:rsidR="006B7ECF" w:rsidRPr="006B7ECF" w:rsidRDefault="006B7ECF" w:rsidP="006B7ECF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6B7ECF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El dato será tratado exclusivamente por la Consejería de Igualdad, adoptándose las medidas técnicas y organizativas adecuadas para garantizar su seguridad. </w:t>
            </w:r>
          </w:p>
          <w:p w:rsidR="006B7ECF" w:rsidRPr="006B7ECF" w:rsidRDefault="006B7ECF" w:rsidP="006B7ECF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6B7ECF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Puede revocar el consentimiento otorgado en cualquier momento ante la Consejería de Igualdad.</w:t>
            </w:r>
          </w:p>
          <w:p w:rsidR="006B7ECF" w:rsidRPr="006B7ECF" w:rsidRDefault="006B7ECF" w:rsidP="006B7ECF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6B7ECF">
              <w:rPr>
                <w:rFonts w:ascii="Segoe UI Symbol" w:hAnsi="Segoe UI Symbol" w:cs="Segoe UI Symbol"/>
                <w:i/>
                <w:iCs/>
                <w:color w:val="000000" w:themeColor="text1"/>
                <w:sz w:val="18"/>
                <w:szCs w:val="18"/>
              </w:rPr>
              <w:t>☐</w:t>
            </w:r>
            <w:r w:rsidRPr="006B7ECF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Doy mi consentimiento explícito para que la Consejería de Igualdad trate mi dato de identidad sexual con la finalidad descrita.</w:t>
            </w:r>
          </w:p>
          <w:p w:rsidR="006B7ECF" w:rsidRPr="00940590" w:rsidRDefault="006B7ECF" w:rsidP="0094059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63118" w:rsidRPr="002E7A07" w:rsidRDefault="00D63118" w:rsidP="009F7758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aconcuadrcula"/>
        <w:tblW w:w="5814" w:type="pct"/>
        <w:tblInd w:w="-714" w:type="dxa"/>
        <w:tblLook w:val="04A0" w:firstRow="1" w:lastRow="0" w:firstColumn="1" w:lastColumn="0" w:noHBand="0" w:noVBand="1"/>
      </w:tblPr>
      <w:tblGrid>
        <w:gridCol w:w="1551"/>
        <w:gridCol w:w="8656"/>
      </w:tblGrid>
      <w:tr w:rsidR="009F7758" w:rsidRPr="002E7A07" w:rsidTr="00032048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F7758" w:rsidRPr="002E7A07" w:rsidRDefault="006B7ECF" w:rsidP="009F77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94059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F7758" w:rsidRPr="002E7A07">
              <w:rPr>
                <w:rFonts w:ascii="Arial" w:hAnsi="Arial" w:cs="Arial"/>
                <w:b/>
                <w:sz w:val="18"/>
                <w:szCs w:val="18"/>
              </w:rPr>
              <w:t>DECLARACI</w:t>
            </w:r>
            <w:r w:rsidR="004061DF">
              <w:rPr>
                <w:rFonts w:ascii="Arial" w:hAnsi="Arial" w:cs="Arial"/>
                <w:b/>
                <w:sz w:val="18"/>
                <w:szCs w:val="18"/>
              </w:rPr>
              <w:t>Ó</w:t>
            </w:r>
            <w:r w:rsidR="009F7758" w:rsidRPr="002E7A07">
              <w:rPr>
                <w:rFonts w:ascii="Arial" w:hAnsi="Arial" w:cs="Arial"/>
                <w:b/>
                <w:sz w:val="18"/>
                <w:szCs w:val="18"/>
              </w:rPr>
              <w:t>N RESPONSABLE</w:t>
            </w:r>
          </w:p>
        </w:tc>
      </w:tr>
      <w:tr w:rsidR="009F7758" w:rsidRPr="002E7A07" w:rsidTr="00032048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:rsidR="009F7758" w:rsidRPr="002E7A07" w:rsidRDefault="004061DF" w:rsidP="004061DF">
            <w:pPr>
              <w:pStyle w:val="Prrafodelista"/>
              <w:tabs>
                <w:tab w:val="left" w:pos="2736"/>
              </w:tabs>
              <w:spacing w:after="0" w:line="240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Hlk108440606"/>
            <w:r w:rsidRPr="004061DF">
              <w:rPr>
                <w:rFonts w:ascii="Arial" w:hAnsi="Arial" w:cs="Arial"/>
                <w:b/>
                <w:sz w:val="18"/>
                <w:szCs w:val="18"/>
              </w:rPr>
              <w:t>DECLARO, bajo mi expresa responsabilidad, que la entidad a la que represento:</w:t>
            </w:r>
          </w:p>
        </w:tc>
      </w:tr>
      <w:tr w:rsidR="009F7758" w:rsidRPr="002E7A07" w:rsidTr="00032048">
        <w:trPr>
          <w:trHeight w:hRule="exact" w:val="97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9F7758" w:rsidRPr="002E7A07" w:rsidRDefault="009F7758" w:rsidP="009F7758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F7758" w:rsidRPr="002E7A07" w:rsidTr="00032048">
        <w:trPr>
          <w:trHeight w:val="283"/>
        </w:trPr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758" w:rsidRPr="002E7A07" w:rsidRDefault="009F7758" w:rsidP="009F775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273">
              <w:rPr>
                <w:rFonts w:ascii="Arial" w:hAnsi="Arial" w:cs="Arial"/>
                <w:sz w:val="18"/>
                <w:szCs w:val="18"/>
              </w:rPr>
            </w:r>
            <w:r w:rsidR="009E72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40" w:type="pct"/>
            <w:tcBorders>
              <w:top w:val="nil"/>
              <w:left w:val="nil"/>
              <w:bottom w:val="nil"/>
            </w:tcBorders>
          </w:tcPr>
          <w:p w:rsidR="009F7758" w:rsidRPr="002E7A07" w:rsidRDefault="004061DF" w:rsidP="004061DF">
            <w:pPr>
              <w:ind w:right="176"/>
              <w:rPr>
                <w:rFonts w:ascii="Arial" w:hAnsi="Arial" w:cs="Arial"/>
                <w:sz w:val="18"/>
                <w:szCs w:val="18"/>
              </w:rPr>
            </w:pPr>
            <w:r w:rsidRPr="004061DF">
              <w:rPr>
                <w:rFonts w:ascii="Arial" w:hAnsi="Arial" w:cs="Arial"/>
                <w:sz w:val="18"/>
                <w:szCs w:val="18"/>
              </w:rPr>
              <w:t>Acredita su presencia activa, esto es que ha operado en el territorio de Castilla-La Mancha en el sector para el que solicita su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61DF">
              <w:rPr>
                <w:rFonts w:ascii="Arial" w:hAnsi="Arial" w:cs="Arial"/>
                <w:sz w:val="18"/>
                <w:szCs w:val="18"/>
              </w:rPr>
              <w:t>adscripción, al menos en los dos años inmediatamente anteriores a la fecha de la solicitud.</w:t>
            </w:r>
          </w:p>
        </w:tc>
      </w:tr>
      <w:tr w:rsidR="009F7758" w:rsidRPr="002E7A07" w:rsidTr="00032048">
        <w:trPr>
          <w:trHeight w:hRule="exact" w:val="57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9F7758" w:rsidRPr="002E7A07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758" w:rsidRPr="002E7A07" w:rsidTr="00032048">
        <w:trPr>
          <w:trHeight w:val="283"/>
        </w:trPr>
        <w:tc>
          <w:tcPr>
            <w:tcW w:w="760" w:type="pct"/>
            <w:tcBorders>
              <w:top w:val="nil"/>
              <w:bottom w:val="nil"/>
              <w:right w:val="nil"/>
            </w:tcBorders>
          </w:tcPr>
          <w:p w:rsidR="009F7758" w:rsidRPr="002E7A07" w:rsidRDefault="009F7758" w:rsidP="009F775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273">
              <w:rPr>
                <w:rFonts w:ascii="Arial" w:hAnsi="Arial" w:cs="Arial"/>
                <w:sz w:val="18"/>
                <w:szCs w:val="18"/>
              </w:rPr>
            </w:r>
            <w:r w:rsidR="009E72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40" w:type="pct"/>
            <w:tcBorders>
              <w:top w:val="nil"/>
              <w:left w:val="nil"/>
              <w:bottom w:val="nil"/>
            </w:tcBorders>
          </w:tcPr>
          <w:p w:rsidR="009F7758" w:rsidRPr="002E7A07" w:rsidRDefault="004061DF" w:rsidP="009F7758">
            <w:pPr>
              <w:rPr>
                <w:rFonts w:ascii="Arial" w:hAnsi="Arial" w:cs="Arial"/>
                <w:sz w:val="18"/>
                <w:szCs w:val="18"/>
              </w:rPr>
            </w:pPr>
            <w:r w:rsidRPr="004061DF">
              <w:rPr>
                <w:rFonts w:ascii="Arial" w:hAnsi="Arial" w:cs="Arial"/>
                <w:sz w:val="18"/>
                <w:szCs w:val="18"/>
              </w:rPr>
              <w:t>Se compromete a cumplir las obligaciones exigidas por la normativa de aplicación.</w:t>
            </w:r>
          </w:p>
        </w:tc>
      </w:tr>
      <w:tr w:rsidR="009F7758" w:rsidRPr="002E7A07" w:rsidTr="00F64B20">
        <w:trPr>
          <w:trHeight w:hRule="exact" w:val="47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</w:tcPr>
          <w:p w:rsidR="009F7758" w:rsidRDefault="009F7758" w:rsidP="009F7758">
            <w:pPr>
              <w:rPr>
                <w:rFonts w:ascii="Arial" w:hAnsi="Arial" w:cs="Arial"/>
                <w:sz w:val="18"/>
                <w:szCs w:val="18"/>
              </w:rPr>
            </w:pPr>
          </w:p>
          <w:p w:rsidR="006123B0" w:rsidRDefault="006123B0" w:rsidP="009F7758">
            <w:pPr>
              <w:rPr>
                <w:rFonts w:ascii="Arial" w:hAnsi="Arial" w:cs="Arial"/>
                <w:sz w:val="18"/>
                <w:szCs w:val="18"/>
              </w:rPr>
            </w:pPr>
          </w:p>
          <w:p w:rsidR="006123B0" w:rsidRDefault="006123B0" w:rsidP="009F7758">
            <w:pPr>
              <w:rPr>
                <w:rFonts w:ascii="Arial" w:hAnsi="Arial" w:cs="Arial"/>
                <w:sz w:val="18"/>
                <w:szCs w:val="18"/>
              </w:rPr>
            </w:pPr>
          </w:p>
          <w:p w:rsidR="006123B0" w:rsidRDefault="006123B0" w:rsidP="009F7758">
            <w:pPr>
              <w:rPr>
                <w:rFonts w:ascii="Arial" w:hAnsi="Arial" w:cs="Arial"/>
                <w:sz w:val="18"/>
                <w:szCs w:val="18"/>
              </w:rPr>
            </w:pPr>
          </w:p>
          <w:p w:rsidR="00942B69" w:rsidRDefault="00942B69" w:rsidP="009F7758">
            <w:pPr>
              <w:rPr>
                <w:rFonts w:ascii="Arial" w:hAnsi="Arial" w:cs="Arial"/>
                <w:sz w:val="18"/>
                <w:szCs w:val="18"/>
              </w:rPr>
            </w:pPr>
          </w:p>
          <w:p w:rsidR="00942B69" w:rsidRPr="00942B69" w:rsidRDefault="00942B69" w:rsidP="00942B69">
            <w:pPr>
              <w:rPr>
                <w:rFonts w:ascii="Arial" w:hAnsi="Arial" w:cs="Arial"/>
                <w:sz w:val="18"/>
                <w:szCs w:val="18"/>
              </w:rPr>
            </w:pPr>
          </w:p>
          <w:p w:rsidR="006123B0" w:rsidRPr="00942B69" w:rsidRDefault="00942B69" w:rsidP="00942B69">
            <w:pPr>
              <w:tabs>
                <w:tab w:val="left" w:pos="209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bookmarkEnd w:id="16"/>
    </w:tbl>
    <w:p w:rsidR="009F7758" w:rsidRPr="002E7A07" w:rsidRDefault="009F7758" w:rsidP="009F7758">
      <w:pPr>
        <w:rPr>
          <w:rFonts w:ascii="Arial" w:hAnsi="Arial" w:cs="Arial"/>
          <w:color w:val="FF0000"/>
          <w:sz w:val="18"/>
          <w:szCs w:val="18"/>
        </w:rPr>
      </w:pPr>
    </w:p>
    <w:p w:rsidR="008374A7" w:rsidRDefault="008374A7" w:rsidP="009F7758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239"/>
        <w:tblW w:w="58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687"/>
        <w:gridCol w:w="8857"/>
        <w:gridCol w:w="284"/>
        <w:gridCol w:w="10"/>
      </w:tblGrid>
      <w:tr w:rsidR="001626F9" w:rsidRPr="002E7A07" w:rsidTr="009C18C4">
        <w:trPr>
          <w:trHeight w:val="252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1626F9" w:rsidRPr="002E7A07" w:rsidRDefault="000C6E03" w:rsidP="009C18C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1626F9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1626F9" w:rsidRPr="002E7A07">
              <w:rPr>
                <w:rFonts w:ascii="Arial" w:hAnsi="Arial" w:cs="Arial"/>
                <w:b/>
                <w:sz w:val="18"/>
                <w:szCs w:val="18"/>
              </w:rPr>
              <w:t>AUTORIZACIONES</w:t>
            </w:r>
          </w:p>
        </w:tc>
      </w:tr>
      <w:tr w:rsidR="001626F9" w:rsidRPr="002E7A07" w:rsidTr="009C18C4">
        <w:trPr>
          <w:trHeight w:hRule="exact" w:val="37"/>
        </w:trPr>
        <w:tc>
          <w:tcPr>
            <w:tcW w:w="5000" w:type="pct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26F9" w:rsidRPr="002E7A07" w:rsidRDefault="001626F9" w:rsidP="009C18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26F9" w:rsidRPr="002E7A07" w:rsidTr="009C18C4">
        <w:trPr>
          <w:trHeight w:val="561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26F9" w:rsidRPr="002E7A07" w:rsidRDefault="001626F9" w:rsidP="009C18C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7A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:rsidR="001626F9" w:rsidRPr="002E7A07" w:rsidRDefault="001626F9" w:rsidP="009C18C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1626F9" w:rsidRPr="002E7A07" w:rsidRDefault="001626F9" w:rsidP="009C18C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7A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 particular, se recabarán lo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  <w:r w:rsidRPr="002E7A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siguientes datos, salvo que marque expresamente:</w:t>
            </w:r>
          </w:p>
          <w:p w:rsidR="001626F9" w:rsidRPr="002E7A07" w:rsidRDefault="001626F9" w:rsidP="009C18C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tbl>
            <w:tblPr>
              <w:tblW w:w="9855" w:type="dxa"/>
              <w:tblInd w:w="2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"/>
              <w:gridCol w:w="9331"/>
            </w:tblGrid>
            <w:tr w:rsidR="001626F9" w:rsidRPr="002E7A07" w:rsidTr="009C18C4">
              <w:trPr>
                <w:trHeight w:hRule="exact" w:val="290"/>
              </w:trPr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626F9" w:rsidRPr="002E7A07" w:rsidRDefault="001626F9" w:rsidP="00E8314E">
                  <w:pPr>
                    <w:framePr w:hSpace="141" w:wrap="around" w:vAnchor="text" w:hAnchor="margin" w:xAlign="center" w:y="239"/>
                    <w:ind w:firstLine="27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E7A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asilla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A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9E72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9E72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2E7A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626F9" w:rsidRPr="002E7A07" w:rsidRDefault="001626F9" w:rsidP="00E8314E">
                  <w:pPr>
                    <w:framePr w:hSpace="141" w:wrap="around" w:vAnchor="text" w:hAnchor="margin" w:xAlign="center" w:y="239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E7A0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Me opongo a la consulta de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los </w:t>
                  </w:r>
                  <w:r w:rsidRPr="002E7A0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datos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que constan en el registro de asociaciones o de fundaciones que corresponda</w:t>
                  </w:r>
                  <w:r w:rsidRPr="002E7A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  <w:p w:rsidR="001626F9" w:rsidRPr="002E7A07" w:rsidRDefault="001626F9" w:rsidP="00E8314E">
                  <w:pPr>
                    <w:framePr w:hSpace="141" w:wrap="around" w:vAnchor="text" w:hAnchor="margin" w:xAlign="center" w:y="239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  <w:p w:rsidR="001626F9" w:rsidRPr="002E7A07" w:rsidRDefault="001626F9" w:rsidP="00E8314E">
                  <w:pPr>
                    <w:framePr w:hSpace="141" w:wrap="around" w:vAnchor="text" w:hAnchor="margin" w:xAlign="center" w:y="239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:rsidR="001626F9" w:rsidRPr="002E7A07" w:rsidRDefault="001626F9" w:rsidP="009C18C4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sz w:val="18"/>
                <w:szCs w:val="18"/>
                <w:highlight w:val="yellow"/>
              </w:rPr>
            </w:pPr>
          </w:p>
        </w:tc>
      </w:tr>
      <w:tr w:rsidR="001626F9" w:rsidRPr="002E7A07" w:rsidTr="009C18C4">
        <w:trPr>
          <w:trHeight w:hRule="exact" w:val="61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26F9" w:rsidRPr="002E7A07" w:rsidRDefault="001626F9" w:rsidP="009C18C4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1626F9" w:rsidRPr="002E7A07" w:rsidTr="009C18C4">
        <w:trPr>
          <w:trHeight w:hRule="exact" w:val="28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26F9" w:rsidRPr="002E7A07" w:rsidRDefault="001626F9" w:rsidP="009C18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26F9" w:rsidRPr="002E7A07" w:rsidTr="009C18C4">
        <w:trPr>
          <w:trHeight w:hRule="exact" w:val="611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26F9" w:rsidRPr="002E7A07" w:rsidRDefault="001626F9" w:rsidP="009C18C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7A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Asimismo, podrá indicar los documentos aportados anteriormente ante cualquier Administración</w:t>
            </w:r>
            <w:r w:rsidRPr="002E7A0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,</w:t>
            </w:r>
            <w:r w:rsidRPr="002E7A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señalando la fecha de presentación y unidad administrativa, y serán consultados por la Consejería:</w:t>
            </w:r>
          </w:p>
        </w:tc>
      </w:tr>
      <w:tr w:rsidR="001626F9" w:rsidRPr="002E7A07" w:rsidTr="009C18C4">
        <w:trPr>
          <w:trHeight w:hRule="exact" w:val="54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26F9" w:rsidRPr="002E7A07" w:rsidRDefault="001626F9" w:rsidP="009C18C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26F9" w:rsidRPr="002E7A07" w:rsidTr="009C18C4">
        <w:trPr>
          <w:gridAfter w:val="1"/>
          <w:wAfter w:w="5" w:type="pct"/>
          <w:trHeight w:hRule="exact" w:val="257"/>
        </w:trPr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626F9" w:rsidRPr="002E7A07" w:rsidRDefault="001626F9" w:rsidP="009C18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26F9" w:rsidRPr="002E7A07" w:rsidRDefault="001626F9" w:rsidP="009C18C4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>1º</w:t>
            </w:r>
          </w:p>
        </w:tc>
        <w:tc>
          <w:tcPr>
            <w:tcW w:w="4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F9" w:rsidRPr="002E7A07" w:rsidRDefault="001626F9" w:rsidP="009C18C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17" w:name="Texto156"/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626F9" w:rsidRPr="002E7A07" w:rsidRDefault="001626F9" w:rsidP="009C18C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26F9" w:rsidRPr="002E7A07" w:rsidTr="009C18C4">
        <w:trPr>
          <w:trHeight w:hRule="exact" w:val="5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26F9" w:rsidRPr="002E7A07" w:rsidRDefault="001626F9" w:rsidP="009C18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26F9" w:rsidRPr="002E7A07" w:rsidTr="009C18C4">
        <w:trPr>
          <w:gridAfter w:val="1"/>
          <w:wAfter w:w="5" w:type="pct"/>
          <w:trHeight w:hRule="exact" w:val="204"/>
        </w:trPr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626F9" w:rsidRPr="002E7A07" w:rsidRDefault="001626F9" w:rsidP="009C18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26F9" w:rsidRPr="002E7A07" w:rsidRDefault="001626F9" w:rsidP="009C18C4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>2º</w:t>
            </w:r>
          </w:p>
        </w:tc>
        <w:tc>
          <w:tcPr>
            <w:tcW w:w="4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F9" w:rsidRPr="002E7A07" w:rsidRDefault="001626F9" w:rsidP="009C18C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626F9" w:rsidRPr="002E7A07" w:rsidRDefault="001626F9" w:rsidP="009C18C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26F9" w:rsidRPr="002E7A07" w:rsidTr="009C18C4">
        <w:trPr>
          <w:trHeight w:hRule="exact" w:val="86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26F9" w:rsidRPr="002E7A07" w:rsidRDefault="001626F9" w:rsidP="009C18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26F9" w:rsidRPr="002E7A07" w:rsidTr="009C18C4">
        <w:trPr>
          <w:gridAfter w:val="1"/>
          <w:wAfter w:w="5" w:type="pct"/>
          <w:trHeight w:hRule="exact" w:val="204"/>
        </w:trPr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626F9" w:rsidRPr="002E7A07" w:rsidRDefault="001626F9" w:rsidP="009C18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26F9" w:rsidRPr="002E7A07" w:rsidRDefault="001626F9" w:rsidP="009C18C4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>3º</w:t>
            </w:r>
          </w:p>
        </w:tc>
        <w:tc>
          <w:tcPr>
            <w:tcW w:w="4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F9" w:rsidRPr="002E7A07" w:rsidRDefault="001626F9" w:rsidP="009C18C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626F9" w:rsidRPr="002E7A07" w:rsidRDefault="001626F9" w:rsidP="009C18C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26F9" w:rsidRPr="002E7A07" w:rsidTr="001626F9">
        <w:trPr>
          <w:trHeight w:hRule="exact" w:val="446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F9" w:rsidRPr="002E7A07" w:rsidRDefault="001626F9" w:rsidP="009C18C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7A07">
              <w:rPr>
                <w:rFonts w:ascii="Arial" w:eastAsia="Times New Roman" w:hAnsi="Arial" w:cs="Arial"/>
                <w:sz w:val="18"/>
                <w:szCs w:val="18"/>
              </w:rPr>
              <w:t xml:space="preserve">En el caso de oponerse o de no </w:t>
            </w:r>
            <w:r w:rsidRPr="002E7A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autorizar la comprobación de los datos, se compromete a aportar la documentación pertinente.</w:t>
            </w:r>
          </w:p>
        </w:tc>
      </w:tr>
    </w:tbl>
    <w:p w:rsidR="008374A7" w:rsidRDefault="008374A7" w:rsidP="009F7758">
      <w:pPr>
        <w:rPr>
          <w:rFonts w:ascii="Arial" w:hAnsi="Arial" w:cs="Arial"/>
          <w:sz w:val="18"/>
          <w:szCs w:val="18"/>
        </w:rPr>
      </w:pPr>
    </w:p>
    <w:p w:rsidR="008374A7" w:rsidRDefault="008374A7" w:rsidP="009F7758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tblpX="-719" w:tblpY="1"/>
        <w:tblOverlap w:val="never"/>
        <w:tblW w:w="5811" w:type="pct"/>
        <w:tblLook w:val="04A0" w:firstRow="1" w:lastRow="0" w:firstColumn="1" w:lastColumn="0" w:noHBand="0" w:noVBand="1"/>
      </w:tblPr>
      <w:tblGrid>
        <w:gridCol w:w="1616"/>
        <w:gridCol w:w="8586"/>
      </w:tblGrid>
      <w:tr w:rsidR="00FD6EE3" w:rsidRPr="002E7A07" w:rsidTr="009C18C4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D6EE3" w:rsidRPr="002E7A07" w:rsidRDefault="000C6E03" w:rsidP="009C18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FD6EE3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FD6EE3" w:rsidRPr="002E7A07">
              <w:rPr>
                <w:rFonts w:ascii="Arial" w:hAnsi="Arial" w:cs="Arial"/>
                <w:b/>
                <w:sz w:val="18"/>
                <w:szCs w:val="18"/>
              </w:rPr>
              <w:t>DOCUMENTACIÓN</w:t>
            </w:r>
          </w:p>
        </w:tc>
      </w:tr>
      <w:tr w:rsidR="00FD6EE3" w:rsidRPr="002E7A07" w:rsidTr="009C18C4">
        <w:trPr>
          <w:trHeight w:hRule="exact" w:val="57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FD6EE3" w:rsidRPr="002E7A07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EE3" w:rsidRPr="002E7A07" w:rsidTr="009C18C4">
        <w:trPr>
          <w:trHeight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:rsidR="00FD6EE3" w:rsidRDefault="00FD6EE3" w:rsidP="009C18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7A07">
              <w:rPr>
                <w:rFonts w:ascii="Arial" w:hAnsi="Arial" w:cs="Arial"/>
                <w:b/>
                <w:sz w:val="18"/>
                <w:szCs w:val="18"/>
              </w:rPr>
              <w:t>Además de la información antes descrita, declara aportar los siguientes documentos digitalizados y presentados junto a la solicitud como archivos anexos a la misma.</w:t>
            </w:r>
          </w:p>
          <w:p w:rsidR="00FD6EE3" w:rsidRPr="002E7A07" w:rsidRDefault="00FD6EE3" w:rsidP="009C18C4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  <w:tr w:rsidR="00FD6EE3" w:rsidRPr="002E7A07" w:rsidTr="009C18C4">
        <w:trPr>
          <w:trHeight w:hRule="exact" w:val="57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:rsidR="00FD6EE3" w:rsidRPr="002E7A07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EE3" w:rsidRPr="002E7A07" w:rsidTr="009C18C4">
        <w:trPr>
          <w:trHeight w:val="394"/>
        </w:trPr>
        <w:tc>
          <w:tcPr>
            <w:tcW w:w="792" w:type="pct"/>
            <w:tcBorders>
              <w:top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pPr w:leftFromText="141" w:rightFromText="141" w:vertAnchor="text" w:tblpX="-856" w:tblpY="1"/>
              <w:tblOverlap w:val="never"/>
              <w:tblW w:w="1394" w:type="dxa"/>
              <w:tblLook w:val="04A0" w:firstRow="1" w:lastRow="0" w:firstColumn="1" w:lastColumn="0" w:noHBand="0" w:noVBand="1"/>
            </w:tblPr>
            <w:tblGrid>
              <w:gridCol w:w="1394"/>
            </w:tblGrid>
            <w:tr w:rsidR="00FD6EE3" w:rsidRPr="002E7A07" w:rsidTr="009C18C4">
              <w:trPr>
                <w:trHeight w:val="394"/>
              </w:trPr>
              <w:tc>
                <w:tcPr>
                  <w:tcW w:w="5000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D6EE3" w:rsidRPr="002E7A07" w:rsidRDefault="00FD6EE3" w:rsidP="009C18C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</w:t>
                  </w:r>
                </w:p>
              </w:tc>
            </w:tr>
          </w:tbl>
          <w:p w:rsidR="00FD6EE3" w:rsidRDefault="00FD6EE3" w:rsidP="009C18C4"/>
          <w:tbl>
            <w:tblPr>
              <w:tblStyle w:val="Tablaconcuadrcula"/>
              <w:tblpPr w:leftFromText="141" w:rightFromText="141" w:vertAnchor="text" w:tblpX="-856" w:tblpY="1"/>
              <w:tblOverlap w:val="never"/>
              <w:tblW w:w="1394" w:type="dxa"/>
              <w:tblLook w:val="04A0" w:firstRow="1" w:lastRow="0" w:firstColumn="1" w:lastColumn="0" w:noHBand="0" w:noVBand="1"/>
            </w:tblPr>
            <w:tblGrid>
              <w:gridCol w:w="1394"/>
            </w:tblGrid>
            <w:tr w:rsidR="00FD6EE3" w:rsidRPr="002E7A07" w:rsidTr="009C18C4">
              <w:trPr>
                <w:trHeight w:val="394"/>
              </w:trPr>
              <w:tc>
                <w:tcPr>
                  <w:tcW w:w="5000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D6EE3" w:rsidRPr="002E7A07" w:rsidRDefault="00FD6EE3" w:rsidP="009C18C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</w:t>
                  </w:r>
                  <w:r w:rsidRPr="002E7A0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A0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E727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E727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E7A0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FD6EE3" w:rsidRPr="002E7A07" w:rsidRDefault="00FD6EE3" w:rsidP="009C18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8" w:type="pct"/>
            <w:tcBorders>
              <w:top w:val="nil"/>
              <w:left w:val="nil"/>
              <w:bottom w:val="nil"/>
            </w:tcBorders>
            <w:vAlign w:val="center"/>
          </w:tcPr>
          <w:p w:rsidR="00FD6EE3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</w:p>
          <w:p w:rsidR="00FD6EE3" w:rsidRPr="000A4B77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  <w:r w:rsidRPr="000A4B77">
              <w:rPr>
                <w:rFonts w:ascii="Arial" w:hAnsi="Arial" w:cs="Arial"/>
                <w:sz w:val="18"/>
                <w:szCs w:val="18"/>
              </w:rPr>
              <w:t>Certificación del registro de asociaciones o de fundaciones que corresponda, en el que consten los siguientes datos</w:t>
            </w:r>
            <w:r>
              <w:rPr>
                <w:rFonts w:ascii="Arial" w:hAnsi="Arial" w:cs="Arial"/>
                <w:sz w:val="18"/>
                <w:szCs w:val="18"/>
              </w:rPr>
              <w:t xml:space="preserve"> (en caso de que se opusiera a su consulta por la administración) (apartado </w:t>
            </w:r>
            <w:r w:rsidR="00A362FD">
              <w:rPr>
                <w:rFonts w:ascii="Arial" w:hAnsi="Arial" w:cs="Arial"/>
                <w:sz w:val="18"/>
                <w:szCs w:val="18"/>
              </w:rPr>
              <w:t>cuar</w:t>
            </w:r>
            <w:r>
              <w:rPr>
                <w:rFonts w:ascii="Arial" w:hAnsi="Arial" w:cs="Arial"/>
                <w:sz w:val="18"/>
                <w:szCs w:val="18"/>
              </w:rPr>
              <w:t>to. 1.a):</w:t>
            </w:r>
            <w:r w:rsidRPr="000A4B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D6EE3" w:rsidRPr="000A4B77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  <w:r w:rsidRPr="000A4B77">
              <w:rPr>
                <w:rFonts w:ascii="Arial" w:hAnsi="Arial" w:cs="Arial"/>
                <w:sz w:val="18"/>
                <w:szCs w:val="18"/>
              </w:rPr>
              <w:t xml:space="preserve">1º. Denominación de la entidad. </w:t>
            </w:r>
          </w:p>
          <w:p w:rsidR="00FD6EE3" w:rsidRPr="000A4B77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  <w:r w:rsidRPr="000A4B77">
              <w:rPr>
                <w:rFonts w:ascii="Arial" w:hAnsi="Arial" w:cs="Arial"/>
                <w:sz w:val="18"/>
                <w:szCs w:val="18"/>
              </w:rPr>
              <w:t xml:space="preserve">2º. Fecha de constitución. </w:t>
            </w:r>
          </w:p>
          <w:p w:rsidR="00FD6EE3" w:rsidRPr="000A4B77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  <w:r w:rsidRPr="000A4B77">
              <w:rPr>
                <w:rFonts w:ascii="Arial" w:hAnsi="Arial" w:cs="Arial"/>
                <w:sz w:val="18"/>
                <w:szCs w:val="18"/>
              </w:rPr>
              <w:t xml:space="preserve">3º. Ámbito territorial de actuación. </w:t>
            </w:r>
          </w:p>
          <w:p w:rsidR="00FD6EE3" w:rsidRPr="000A4B77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  <w:r w:rsidRPr="000A4B77">
              <w:rPr>
                <w:rFonts w:ascii="Arial" w:hAnsi="Arial" w:cs="Arial"/>
                <w:sz w:val="18"/>
                <w:szCs w:val="18"/>
              </w:rPr>
              <w:t xml:space="preserve">4º. Domicilio social principal. </w:t>
            </w:r>
          </w:p>
          <w:p w:rsidR="00FD6EE3" w:rsidRPr="002E7A07" w:rsidRDefault="00FD6EE3" w:rsidP="009C18C4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FD6EE3" w:rsidRPr="002E7A07" w:rsidTr="009C18C4">
        <w:trPr>
          <w:trHeight w:hRule="exact" w:val="80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FD6EE3" w:rsidRPr="002E7A07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EE3" w:rsidRPr="002E7A07" w:rsidTr="009C18C4">
        <w:trPr>
          <w:trHeight w:val="283"/>
        </w:trPr>
        <w:tc>
          <w:tcPr>
            <w:tcW w:w="792" w:type="pct"/>
            <w:tcBorders>
              <w:top w:val="nil"/>
              <w:bottom w:val="nil"/>
              <w:right w:val="nil"/>
            </w:tcBorders>
            <w:vAlign w:val="center"/>
          </w:tcPr>
          <w:p w:rsidR="00FD6EE3" w:rsidRPr="002E7A07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273">
              <w:rPr>
                <w:rFonts w:ascii="Arial" w:hAnsi="Arial" w:cs="Arial"/>
                <w:sz w:val="18"/>
                <w:szCs w:val="18"/>
              </w:rPr>
            </w:r>
            <w:r w:rsidR="009E72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8" w:type="pct"/>
            <w:tcBorders>
              <w:top w:val="nil"/>
              <w:left w:val="nil"/>
              <w:bottom w:val="nil"/>
            </w:tcBorders>
            <w:vAlign w:val="center"/>
          </w:tcPr>
          <w:p w:rsidR="00FD6EE3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</w:p>
          <w:p w:rsidR="00FD6EE3" w:rsidRPr="000A4B77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  <w:r w:rsidRPr="000A4B77">
              <w:rPr>
                <w:rFonts w:ascii="Arial" w:hAnsi="Arial" w:cs="Arial"/>
                <w:sz w:val="18"/>
                <w:szCs w:val="18"/>
              </w:rPr>
              <w:t>Original o copia que coincida fielmente con el original de los Estatutos, debidamente legalizados</w:t>
            </w:r>
            <w:r w:rsidR="006356A8">
              <w:rPr>
                <w:rFonts w:ascii="Arial" w:hAnsi="Arial" w:cs="Arial"/>
                <w:sz w:val="18"/>
                <w:szCs w:val="18"/>
              </w:rPr>
              <w:t>, en caso de que se opusiera a su consulta por la administración.</w:t>
            </w:r>
            <w:r>
              <w:rPr>
                <w:rFonts w:ascii="Arial" w:hAnsi="Arial" w:cs="Arial"/>
                <w:sz w:val="18"/>
                <w:szCs w:val="18"/>
              </w:rPr>
              <w:t xml:space="preserve"> (Apartado </w:t>
            </w:r>
            <w:r w:rsidR="00A362FD">
              <w:rPr>
                <w:rFonts w:ascii="Arial" w:hAnsi="Arial" w:cs="Arial"/>
                <w:sz w:val="18"/>
                <w:szCs w:val="18"/>
              </w:rPr>
              <w:t>cuarto</w:t>
            </w:r>
            <w:r>
              <w:rPr>
                <w:rFonts w:ascii="Arial" w:hAnsi="Arial" w:cs="Arial"/>
                <w:sz w:val="18"/>
                <w:szCs w:val="18"/>
              </w:rPr>
              <w:t>.1. b)</w:t>
            </w:r>
          </w:p>
          <w:p w:rsidR="00FD6EE3" w:rsidRPr="002E7A07" w:rsidRDefault="00FD6EE3" w:rsidP="009C18C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D6EE3" w:rsidRPr="002E7A07" w:rsidTr="009C18C4">
        <w:trPr>
          <w:trHeight w:val="283"/>
        </w:trPr>
        <w:tc>
          <w:tcPr>
            <w:tcW w:w="792" w:type="pct"/>
            <w:tcBorders>
              <w:top w:val="nil"/>
              <w:bottom w:val="nil"/>
              <w:right w:val="nil"/>
            </w:tcBorders>
            <w:vAlign w:val="center"/>
          </w:tcPr>
          <w:p w:rsidR="00FD6EE3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  <w:bookmarkStart w:id="18" w:name="_Hlk129165406"/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273">
              <w:rPr>
                <w:rFonts w:ascii="Arial" w:hAnsi="Arial" w:cs="Arial"/>
                <w:sz w:val="18"/>
                <w:szCs w:val="18"/>
              </w:rPr>
            </w:r>
            <w:r w:rsidR="009E72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D6EE3" w:rsidRPr="001E73A4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</w:p>
          <w:p w:rsidR="00FD6EE3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</w:p>
          <w:p w:rsidR="00FD6EE3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pPr w:leftFromText="141" w:rightFromText="141" w:vertAnchor="text" w:tblpY="1"/>
              <w:tblOverlap w:val="never"/>
              <w:tblW w:w="5537" w:type="pct"/>
              <w:tblLook w:val="04A0" w:firstRow="1" w:lastRow="0" w:firstColumn="1" w:lastColumn="0" w:noHBand="0" w:noVBand="1"/>
            </w:tblPr>
            <w:tblGrid>
              <w:gridCol w:w="1545"/>
            </w:tblGrid>
            <w:tr w:rsidR="00FD6EE3" w:rsidRPr="002E7A07" w:rsidTr="009C18C4">
              <w:trPr>
                <w:trHeight w:val="283"/>
              </w:trPr>
              <w:tc>
                <w:tcPr>
                  <w:tcW w:w="656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D6EE3" w:rsidRPr="002E7A07" w:rsidRDefault="00FD6EE3" w:rsidP="009C18C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E727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E727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D6EE3" w:rsidRPr="002E7A07" w:rsidTr="009C18C4">
              <w:trPr>
                <w:trHeight w:val="283"/>
              </w:trPr>
              <w:tc>
                <w:tcPr>
                  <w:tcW w:w="656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D6EE3" w:rsidRDefault="00FD6EE3" w:rsidP="009C18C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6EE3" w:rsidRPr="002E7A07" w:rsidTr="009C18C4">
              <w:trPr>
                <w:trHeight w:val="283"/>
              </w:trPr>
              <w:tc>
                <w:tcPr>
                  <w:tcW w:w="656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D6EE3" w:rsidRDefault="00FD6EE3" w:rsidP="009C18C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D6EE3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pPr w:leftFromText="141" w:rightFromText="141" w:vertAnchor="text" w:tblpY="1"/>
              <w:tblOverlap w:val="never"/>
              <w:tblW w:w="5537" w:type="pct"/>
              <w:tblLook w:val="04A0" w:firstRow="1" w:lastRow="0" w:firstColumn="1" w:lastColumn="0" w:noHBand="0" w:noVBand="1"/>
            </w:tblPr>
            <w:tblGrid>
              <w:gridCol w:w="1545"/>
            </w:tblGrid>
            <w:tr w:rsidR="00FD6EE3" w:rsidRPr="002E7A07" w:rsidTr="009C18C4">
              <w:trPr>
                <w:trHeight w:val="283"/>
              </w:trPr>
              <w:tc>
                <w:tcPr>
                  <w:tcW w:w="656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D6EE3" w:rsidRDefault="00FD6EE3" w:rsidP="009C18C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D6EE3" w:rsidRDefault="00FD6EE3" w:rsidP="009C18C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D6EE3" w:rsidRPr="002E7A07" w:rsidRDefault="00FD6EE3" w:rsidP="009C18C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E727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E727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D6EE3" w:rsidRPr="002E7A07" w:rsidTr="009C18C4">
              <w:trPr>
                <w:trHeight w:val="283"/>
              </w:trPr>
              <w:tc>
                <w:tcPr>
                  <w:tcW w:w="656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D6EE3" w:rsidRDefault="00FD6EE3" w:rsidP="009C18C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D6EE3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</w:p>
          <w:p w:rsidR="00FD6EE3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</w:p>
          <w:p w:rsidR="00FD6EE3" w:rsidRPr="00EB525A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8" w:type="pct"/>
            <w:tcBorders>
              <w:top w:val="nil"/>
              <w:left w:val="nil"/>
              <w:bottom w:val="nil"/>
            </w:tcBorders>
            <w:vAlign w:val="center"/>
          </w:tcPr>
          <w:p w:rsidR="00FD6EE3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  <w:r w:rsidRPr="00524E56">
              <w:rPr>
                <w:rFonts w:ascii="Arial" w:hAnsi="Arial" w:cs="Arial"/>
                <w:sz w:val="18"/>
                <w:szCs w:val="18"/>
              </w:rPr>
              <w:lastRenderedPageBreak/>
              <w:t>Documento acreditativo de la personalidad del solicitante, así como poder bastante en derecho para actuar en nombre y representación de la persona jurídica solicitante</w:t>
            </w:r>
            <w:r w:rsidR="00732149">
              <w:rPr>
                <w:rFonts w:ascii="Arial" w:hAnsi="Arial" w:cs="Arial"/>
                <w:sz w:val="18"/>
                <w:szCs w:val="18"/>
              </w:rPr>
              <w:t xml:space="preserve"> (en caso de oposición a su consulta por la administración)</w:t>
            </w:r>
            <w:r w:rsidRPr="00524E56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(Apartado </w:t>
            </w:r>
            <w:r w:rsidR="00A362FD">
              <w:rPr>
                <w:rFonts w:ascii="Arial" w:hAnsi="Arial" w:cs="Arial"/>
                <w:sz w:val="18"/>
                <w:szCs w:val="18"/>
              </w:rPr>
              <w:t>cuar</w:t>
            </w:r>
            <w:r>
              <w:rPr>
                <w:rFonts w:ascii="Arial" w:hAnsi="Arial" w:cs="Arial"/>
                <w:sz w:val="18"/>
                <w:szCs w:val="18"/>
              </w:rPr>
              <w:t>to.1.c).</w:t>
            </w:r>
          </w:p>
          <w:p w:rsidR="00FD6EE3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</w:p>
          <w:p w:rsidR="00FD6EE3" w:rsidRPr="001E73A4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  <w:r w:rsidRPr="001E73A4">
              <w:rPr>
                <w:rFonts w:ascii="Arial" w:hAnsi="Arial" w:cs="Arial"/>
                <w:sz w:val="18"/>
                <w:szCs w:val="18"/>
              </w:rPr>
              <w:t>Además de lo anterior, las federaciones o confederaciones deberán aportar certificado del registro de asociaciones que corresponda en el que se haga constar la relación de las asociaciones federadas o confederadas, indicando sus respectivos números de registro y su domicilio principal</w:t>
            </w:r>
            <w:r>
              <w:rPr>
                <w:rFonts w:ascii="Arial" w:hAnsi="Arial" w:cs="Arial"/>
                <w:sz w:val="18"/>
                <w:szCs w:val="18"/>
              </w:rPr>
              <w:t xml:space="preserve"> (en caso de que se oponga a su consulta por parte de la Administración). (Apartado </w:t>
            </w:r>
            <w:r w:rsidR="00A362FD">
              <w:rPr>
                <w:rFonts w:ascii="Arial" w:hAnsi="Arial" w:cs="Arial"/>
                <w:sz w:val="18"/>
                <w:szCs w:val="18"/>
              </w:rPr>
              <w:t>cuar</w:t>
            </w:r>
            <w:r>
              <w:rPr>
                <w:rFonts w:ascii="Arial" w:hAnsi="Arial" w:cs="Arial"/>
                <w:sz w:val="18"/>
                <w:szCs w:val="18"/>
              </w:rPr>
              <w:t>to.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1.d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FD6EE3" w:rsidRDefault="00FD6EE3" w:rsidP="009C18C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FD6EE3" w:rsidRPr="002E7A07" w:rsidRDefault="00C96020" w:rsidP="0086033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FD6EE3" w:rsidRPr="00CD2E1D">
              <w:rPr>
                <w:rFonts w:ascii="Arial" w:hAnsi="Arial" w:cs="Arial"/>
                <w:sz w:val="18"/>
                <w:szCs w:val="18"/>
              </w:rPr>
              <w:t xml:space="preserve">creditación de las actividades, proyectos y programas en materia de defensa de la garantía de los derechos y la igualdad de trato por razón de orientación sexual, identidad sexual e identidad de género de las personas homosexuales, bisexuales, transexuales, transgénero y/o intersexuales (LGTBI), ejecutados, subvencionados o contratados con las administraciones </w:t>
            </w:r>
            <w:r w:rsidR="00FD6EE3">
              <w:rPr>
                <w:rFonts w:ascii="Arial" w:hAnsi="Arial" w:cs="Arial"/>
                <w:sz w:val="18"/>
                <w:szCs w:val="18"/>
              </w:rPr>
              <w:t>en</w:t>
            </w:r>
            <w:r w:rsidR="00FD6EE3" w:rsidRPr="00CD2E1D">
              <w:rPr>
                <w:rFonts w:ascii="Arial" w:hAnsi="Arial" w:cs="Arial"/>
                <w:sz w:val="18"/>
                <w:szCs w:val="18"/>
              </w:rPr>
              <w:t xml:space="preserve"> Castilla-La Mancha, detallando de </w:t>
            </w:r>
            <w:r w:rsidR="00FD6EE3" w:rsidRPr="00CD2E1D">
              <w:rPr>
                <w:rFonts w:ascii="Arial" w:hAnsi="Arial" w:cs="Arial"/>
                <w:sz w:val="18"/>
                <w:szCs w:val="18"/>
              </w:rPr>
              <w:lastRenderedPageBreak/>
              <w:t>cada proyecto: la denominación, breve resumen, localización geográfica, presupuesto total, financiación recibida de las distintas entidades financiadoras.</w:t>
            </w:r>
            <w:r w:rsidR="00FD6EE3">
              <w:rPr>
                <w:rFonts w:ascii="Arial" w:hAnsi="Arial" w:cs="Arial"/>
                <w:sz w:val="18"/>
                <w:szCs w:val="18"/>
              </w:rPr>
              <w:t xml:space="preserve"> (Apartado </w:t>
            </w:r>
            <w:r w:rsidR="00A362FD">
              <w:rPr>
                <w:rFonts w:ascii="Arial" w:hAnsi="Arial" w:cs="Arial"/>
                <w:sz w:val="18"/>
                <w:szCs w:val="18"/>
              </w:rPr>
              <w:t>tercer</w:t>
            </w:r>
            <w:r w:rsidR="00FD6EE3">
              <w:rPr>
                <w:rFonts w:ascii="Arial" w:hAnsi="Arial" w:cs="Arial"/>
                <w:sz w:val="18"/>
                <w:szCs w:val="18"/>
              </w:rPr>
              <w:t>o. d).</w:t>
            </w:r>
          </w:p>
        </w:tc>
      </w:tr>
      <w:bookmarkEnd w:id="18"/>
      <w:tr w:rsidR="00FD6EE3" w:rsidRPr="002E7A07" w:rsidTr="009C18C4">
        <w:trPr>
          <w:trHeight w:hRule="exact" w:val="57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:rsidR="00FD6EE3" w:rsidRPr="002E7A07" w:rsidRDefault="00FD6EE3" w:rsidP="009C18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EE3" w:rsidRPr="002E7A07" w:rsidTr="009C18C4">
        <w:trPr>
          <w:trHeight w:val="452"/>
        </w:trPr>
        <w:tc>
          <w:tcPr>
            <w:tcW w:w="792" w:type="pct"/>
            <w:tcBorders>
              <w:top w:val="nil"/>
              <w:bottom w:val="single" w:sz="4" w:space="0" w:color="auto"/>
              <w:right w:val="nil"/>
            </w:tcBorders>
          </w:tcPr>
          <w:tbl>
            <w:tblPr>
              <w:tblStyle w:val="Tablaconcuadrcula"/>
              <w:tblpPr w:leftFromText="141" w:rightFromText="141" w:vertAnchor="text" w:tblpY="1"/>
              <w:tblOverlap w:val="never"/>
              <w:tblW w:w="1259" w:type="dxa"/>
              <w:tblLook w:val="04A0" w:firstRow="1" w:lastRow="0" w:firstColumn="1" w:lastColumn="0" w:noHBand="0" w:noVBand="1"/>
            </w:tblPr>
            <w:tblGrid>
              <w:gridCol w:w="1259"/>
            </w:tblGrid>
            <w:tr w:rsidR="00FD6EE3" w:rsidRPr="002E7A07" w:rsidTr="009C18C4">
              <w:trPr>
                <w:trHeight w:val="283"/>
              </w:trPr>
              <w:tc>
                <w:tcPr>
                  <w:tcW w:w="5000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D6EE3" w:rsidRPr="002E7A07" w:rsidRDefault="00FD6EE3" w:rsidP="009C18C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E727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E727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FD6EE3" w:rsidRPr="002E7A07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8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D6EE3" w:rsidRPr="002E7A07" w:rsidRDefault="00FD6EE3" w:rsidP="009C18C4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t>Otros documentos:</w:t>
            </w:r>
          </w:p>
          <w:p w:rsidR="00FD6EE3" w:rsidRPr="002E7A07" w:rsidRDefault="00FD6EE3" w:rsidP="009C18C4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E7A0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7A0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b/>
                <w:sz w:val="18"/>
                <w:szCs w:val="18"/>
              </w:rPr>
            </w:r>
            <w:r w:rsidRPr="002E7A0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FD6EE3" w:rsidRPr="002E7A07" w:rsidRDefault="00FD6EE3" w:rsidP="009C18C4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626F9" w:rsidRPr="002E7A07" w:rsidRDefault="001626F9" w:rsidP="009F7758">
      <w:pPr>
        <w:rPr>
          <w:rFonts w:ascii="Arial" w:hAnsi="Arial" w:cs="Arial"/>
          <w:sz w:val="18"/>
          <w:szCs w:val="18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118"/>
        <w:gridCol w:w="3261"/>
      </w:tblGrid>
      <w:tr w:rsidR="000377DA" w:rsidRPr="000377DA" w:rsidTr="00D30A5F">
        <w:trPr>
          <w:trHeight w:val="347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:rsidR="000377DA" w:rsidRPr="0066448E" w:rsidRDefault="00F921DE" w:rsidP="006644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Hlk218498440"/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377DA" w:rsidRPr="000377DA">
              <w:rPr>
                <w:rFonts w:ascii="Arial" w:hAnsi="Arial" w:cs="Arial"/>
                <w:b/>
                <w:sz w:val="18"/>
                <w:szCs w:val="18"/>
              </w:rPr>
              <w:t>. ÁMBITO TERRITORIAL</w:t>
            </w:r>
          </w:p>
        </w:tc>
      </w:tr>
      <w:tr w:rsidR="000377DA" w:rsidRPr="000377DA" w:rsidTr="00D30A5F">
        <w:trPr>
          <w:trHeight w:val="501"/>
        </w:trPr>
        <w:tc>
          <w:tcPr>
            <w:tcW w:w="3828" w:type="dxa"/>
          </w:tcPr>
          <w:p w:rsidR="000377DA" w:rsidRPr="000377DA" w:rsidRDefault="000377DA" w:rsidP="000377DA">
            <w:pPr>
              <w:rPr>
                <w:rFonts w:ascii="Arial" w:hAnsi="Arial" w:cs="Arial"/>
                <w:sz w:val="18"/>
                <w:szCs w:val="18"/>
              </w:rPr>
            </w:pPr>
            <w:r w:rsidRPr="000377DA">
              <w:rPr>
                <w:rFonts w:ascii="Arial" w:hAnsi="Arial" w:cs="Arial"/>
                <w:sz w:val="18"/>
                <w:szCs w:val="18"/>
              </w:rPr>
              <w:t>REGISTRO EN QUE ESTÁ INSCRITA:</w:t>
            </w:r>
            <w:r w:rsidR="00C073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</w:tcPr>
          <w:p w:rsidR="000377DA" w:rsidRPr="000377DA" w:rsidRDefault="000377DA" w:rsidP="000377DA">
            <w:pPr>
              <w:rPr>
                <w:rFonts w:ascii="Arial" w:hAnsi="Arial" w:cs="Arial"/>
                <w:sz w:val="18"/>
                <w:szCs w:val="18"/>
              </w:rPr>
            </w:pPr>
            <w:r w:rsidRPr="000377DA">
              <w:rPr>
                <w:rFonts w:ascii="Arial" w:hAnsi="Arial" w:cs="Arial"/>
                <w:sz w:val="18"/>
                <w:szCs w:val="18"/>
              </w:rPr>
              <w:t>FECHA DE INSCRIPCIÓN:</w:t>
            </w:r>
            <w:r w:rsidR="00C073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</w:tcPr>
          <w:p w:rsidR="000377DA" w:rsidRPr="000377DA" w:rsidRDefault="000377DA" w:rsidP="000377DA">
            <w:pPr>
              <w:rPr>
                <w:rFonts w:ascii="Arial" w:hAnsi="Arial" w:cs="Arial"/>
                <w:sz w:val="18"/>
                <w:szCs w:val="18"/>
              </w:rPr>
            </w:pPr>
            <w:r w:rsidRPr="000377DA">
              <w:rPr>
                <w:rFonts w:ascii="Arial" w:hAnsi="Arial" w:cs="Arial"/>
                <w:sz w:val="18"/>
                <w:szCs w:val="18"/>
              </w:rPr>
              <w:t>NÚMERO DE INSCRIPCIÓN:</w:t>
            </w:r>
            <w:r w:rsidR="00C073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394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77DA" w:rsidRPr="000377DA" w:rsidTr="00D30A5F">
        <w:trPr>
          <w:trHeight w:val="882"/>
        </w:trPr>
        <w:tc>
          <w:tcPr>
            <w:tcW w:w="10207" w:type="dxa"/>
            <w:gridSpan w:val="3"/>
          </w:tcPr>
          <w:p w:rsidR="000377DA" w:rsidRPr="000377DA" w:rsidRDefault="000377DA" w:rsidP="000377DA">
            <w:pPr>
              <w:rPr>
                <w:rFonts w:ascii="Arial" w:hAnsi="Arial" w:cs="Arial"/>
                <w:sz w:val="18"/>
                <w:szCs w:val="18"/>
              </w:rPr>
            </w:pPr>
          </w:p>
          <w:p w:rsidR="000377DA" w:rsidRPr="000377DA" w:rsidRDefault="0086589C" w:rsidP="000377D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377DA" w:rsidRPr="000377DA">
              <w:rPr>
                <w:rFonts w:ascii="Arial" w:hAnsi="Arial" w:cs="Arial"/>
                <w:b/>
                <w:sz w:val="18"/>
                <w:szCs w:val="18"/>
              </w:rPr>
              <w:t>.1 ÁMBITO DE ACTUACIÓN ESTATUTARIO EN CASTILLA-LA MANCHA</w:t>
            </w:r>
          </w:p>
          <w:p w:rsidR="000377DA" w:rsidRPr="000377DA" w:rsidRDefault="000377DA" w:rsidP="000377DA">
            <w:pPr>
              <w:rPr>
                <w:rFonts w:ascii="Arial" w:hAnsi="Arial" w:cs="Arial"/>
                <w:sz w:val="18"/>
                <w:szCs w:val="18"/>
              </w:rPr>
            </w:pPr>
            <w:r w:rsidRPr="000377DA">
              <w:rPr>
                <w:rFonts w:ascii="Arial" w:hAnsi="Arial" w:cs="Arial"/>
                <w:sz w:val="18"/>
                <w:szCs w:val="18"/>
              </w:rPr>
              <w:t>ÁMBITO TERRITORIAL DE ACTUACIÓN (Marcar con una X)</w:t>
            </w:r>
          </w:p>
          <w:p w:rsidR="000377DA" w:rsidRPr="000377DA" w:rsidRDefault="000377DA" w:rsidP="000377DA">
            <w:pPr>
              <w:rPr>
                <w:rFonts w:ascii="Arial" w:hAnsi="Arial" w:cs="Arial"/>
                <w:sz w:val="18"/>
                <w:szCs w:val="18"/>
              </w:rPr>
            </w:pPr>
          </w:p>
          <w:p w:rsidR="000377DA" w:rsidRPr="000377DA" w:rsidRDefault="00C41383" w:rsidP="000377DA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273">
              <w:rPr>
                <w:rFonts w:ascii="Arial" w:hAnsi="Arial" w:cs="Arial"/>
                <w:sz w:val="18"/>
                <w:szCs w:val="18"/>
              </w:rPr>
            </w:r>
            <w:r w:rsidR="009E72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30A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7DA" w:rsidRPr="000377DA">
              <w:rPr>
                <w:rFonts w:ascii="Arial" w:hAnsi="Arial" w:cs="Arial"/>
                <w:sz w:val="18"/>
                <w:szCs w:val="18"/>
              </w:rPr>
              <w:t>REGIONAL</w:t>
            </w:r>
            <w:r w:rsidRPr="002E7A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273">
              <w:rPr>
                <w:rFonts w:ascii="Arial" w:hAnsi="Arial" w:cs="Arial"/>
                <w:sz w:val="18"/>
                <w:szCs w:val="18"/>
              </w:rPr>
            </w:r>
            <w:r w:rsidR="009E72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30A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7DA" w:rsidRPr="000377DA">
              <w:rPr>
                <w:rFonts w:ascii="Arial" w:hAnsi="Arial" w:cs="Arial"/>
                <w:sz w:val="18"/>
                <w:szCs w:val="18"/>
              </w:rPr>
              <w:t xml:space="preserve">SUPRAPROVINCIAL 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273">
              <w:rPr>
                <w:rFonts w:ascii="Arial" w:hAnsi="Arial" w:cs="Arial"/>
                <w:sz w:val="18"/>
                <w:szCs w:val="18"/>
              </w:rPr>
            </w:r>
            <w:r w:rsidR="009E72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30A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7DA" w:rsidRPr="000377DA">
              <w:rPr>
                <w:rFonts w:ascii="Arial" w:hAnsi="Arial" w:cs="Arial"/>
                <w:sz w:val="18"/>
                <w:szCs w:val="18"/>
              </w:rPr>
              <w:t xml:space="preserve">PROVINCIAL 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273">
              <w:rPr>
                <w:rFonts w:ascii="Arial" w:hAnsi="Arial" w:cs="Arial"/>
                <w:sz w:val="18"/>
                <w:szCs w:val="18"/>
              </w:rPr>
            </w:r>
            <w:r w:rsidR="009E72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30A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7DA" w:rsidRPr="000377DA">
              <w:rPr>
                <w:rFonts w:ascii="Arial" w:hAnsi="Arial" w:cs="Arial"/>
                <w:sz w:val="18"/>
                <w:szCs w:val="18"/>
              </w:rPr>
              <w:t>LOCAL</w:t>
            </w:r>
          </w:p>
        </w:tc>
      </w:tr>
      <w:tr w:rsidR="000377DA" w:rsidRPr="000377DA" w:rsidTr="00D30A5F">
        <w:trPr>
          <w:trHeight w:val="649"/>
        </w:trPr>
        <w:tc>
          <w:tcPr>
            <w:tcW w:w="10207" w:type="dxa"/>
            <w:gridSpan w:val="3"/>
          </w:tcPr>
          <w:p w:rsidR="000377DA" w:rsidRPr="000377DA" w:rsidRDefault="0086589C" w:rsidP="000377D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377DA" w:rsidRPr="000377DA">
              <w:rPr>
                <w:rFonts w:ascii="Arial" w:hAnsi="Arial" w:cs="Arial"/>
                <w:b/>
                <w:sz w:val="18"/>
                <w:szCs w:val="18"/>
              </w:rPr>
              <w:t>. 2 ÁMBITO DE ACTUACIÓN DE LAS ACTIVIDADES EN CASTILLA-LA MANCHA</w:t>
            </w:r>
          </w:p>
          <w:p w:rsidR="000377DA" w:rsidRPr="000377DA" w:rsidRDefault="000377DA" w:rsidP="000377DA">
            <w:pPr>
              <w:rPr>
                <w:rFonts w:ascii="Arial" w:hAnsi="Arial" w:cs="Arial"/>
                <w:sz w:val="18"/>
                <w:szCs w:val="18"/>
              </w:rPr>
            </w:pPr>
          </w:p>
          <w:p w:rsidR="000377DA" w:rsidRPr="000377DA" w:rsidRDefault="00C41383" w:rsidP="000377DA">
            <w:pPr>
              <w:rPr>
                <w:rFonts w:ascii="Arial" w:hAnsi="Arial" w:cs="Arial"/>
                <w:sz w:val="18"/>
                <w:szCs w:val="18"/>
              </w:rPr>
            </w:pP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273">
              <w:rPr>
                <w:rFonts w:ascii="Arial" w:hAnsi="Arial" w:cs="Arial"/>
                <w:sz w:val="18"/>
                <w:szCs w:val="18"/>
              </w:rPr>
            </w:r>
            <w:r w:rsidR="009E72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30A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7DA" w:rsidRPr="000377DA">
              <w:rPr>
                <w:rFonts w:ascii="Arial" w:hAnsi="Arial" w:cs="Arial"/>
                <w:sz w:val="18"/>
                <w:szCs w:val="18"/>
              </w:rPr>
              <w:t xml:space="preserve">REGIONAL 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273">
              <w:rPr>
                <w:rFonts w:ascii="Arial" w:hAnsi="Arial" w:cs="Arial"/>
                <w:sz w:val="18"/>
                <w:szCs w:val="18"/>
              </w:rPr>
            </w:r>
            <w:r w:rsidR="009E72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30A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7DA" w:rsidRPr="000377DA">
              <w:rPr>
                <w:rFonts w:ascii="Arial" w:hAnsi="Arial" w:cs="Arial"/>
                <w:sz w:val="18"/>
                <w:szCs w:val="18"/>
              </w:rPr>
              <w:t xml:space="preserve">SUPRAPROVINCIAL 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273">
              <w:rPr>
                <w:rFonts w:ascii="Arial" w:hAnsi="Arial" w:cs="Arial"/>
                <w:sz w:val="18"/>
                <w:szCs w:val="18"/>
              </w:rPr>
            </w:r>
            <w:r w:rsidR="009E72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30A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7DA" w:rsidRPr="000377DA">
              <w:rPr>
                <w:rFonts w:ascii="Arial" w:hAnsi="Arial" w:cs="Arial"/>
                <w:sz w:val="18"/>
                <w:szCs w:val="18"/>
              </w:rPr>
              <w:t xml:space="preserve">PROVINCIAL 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273">
              <w:rPr>
                <w:rFonts w:ascii="Arial" w:hAnsi="Arial" w:cs="Arial"/>
                <w:sz w:val="18"/>
                <w:szCs w:val="18"/>
              </w:rPr>
            </w:r>
            <w:r w:rsidR="009E72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30A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7DA" w:rsidRPr="000377DA">
              <w:rPr>
                <w:rFonts w:ascii="Arial" w:hAnsi="Arial" w:cs="Arial"/>
                <w:sz w:val="18"/>
                <w:szCs w:val="18"/>
              </w:rPr>
              <w:t>LOCAL</w:t>
            </w:r>
          </w:p>
        </w:tc>
      </w:tr>
      <w:bookmarkEnd w:id="19"/>
    </w:tbl>
    <w:p w:rsidR="009F7758" w:rsidRPr="002E7A07" w:rsidRDefault="009F7758" w:rsidP="009F7758">
      <w:pPr>
        <w:rPr>
          <w:rFonts w:ascii="Arial" w:hAnsi="Arial" w:cs="Arial"/>
          <w:sz w:val="18"/>
          <w:szCs w:val="18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2914"/>
        <w:gridCol w:w="3902"/>
      </w:tblGrid>
      <w:tr w:rsidR="00A06FF1" w:rsidRPr="00A06FF1" w:rsidTr="00D30A5F">
        <w:trPr>
          <w:trHeight w:val="308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:rsidR="00A06FF1" w:rsidRPr="00A06FF1" w:rsidRDefault="00D27A04" w:rsidP="00D41A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A06FF1" w:rsidRPr="00A06FF1">
              <w:rPr>
                <w:rFonts w:ascii="Arial" w:hAnsi="Arial" w:cs="Arial"/>
                <w:b/>
                <w:sz w:val="18"/>
                <w:szCs w:val="18"/>
              </w:rPr>
              <w:t>. ACTIVIDADES/PROYECTOS SUBVENCIONADOS</w:t>
            </w:r>
          </w:p>
        </w:tc>
      </w:tr>
      <w:tr w:rsidR="00A06FF1" w:rsidRPr="00A06FF1" w:rsidTr="00D30A5F">
        <w:trPr>
          <w:trHeight w:val="151"/>
        </w:trPr>
        <w:tc>
          <w:tcPr>
            <w:tcW w:w="10207" w:type="dxa"/>
            <w:gridSpan w:val="3"/>
          </w:tcPr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  <w:r w:rsidRPr="00A06FF1">
              <w:rPr>
                <w:rFonts w:ascii="Arial" w:hAnsi="Arial" w:cs="Arial"/>
                <w:sz w:val="18"/>
                <w:szCs w:val="18"/>
              </w:rPr>
              <w:t>Proyectos y programas subvencionados en materia de defensa de la garantía de los derechos y la igualdad de trato por razón de orientación sexual, identidad sexual e identidad de género de las personas lesbianas, gais, bisexuales, transexuales o trans, e intersexuales (LGTBI), ejecutados, subvencionados o contratados con la</w:t>
            </w:r>
            <w:r w:rsidR="00F900C7">
              <w:rPr>
                <w:rFonts w:ascii="Arial" w:hAnsi="Arial" w:cs="Arial"/>
                <w:sz w:val="18"/>
                <w:szCs w:val="18"/>
              </w:rPr>
              <w:t xml:space="preserve">s administraciones </w:t>
            </w:r>
            <w:r w:rsidR="00033B10">
              <w:rPr>
                <w:rFonts w:ascii="Arial" w:hAnsi="Arial" w:cs="Arial"/>
                <w:sz w:val="18"/>
                <w:szCs w:val="18"/>
              </w:rPr>
              <w:t>en</w:t>
            </w:r>
            <w:r w:rsidRPr="00A06FF1">
              <w:rPr>
                <w:rFonts w:ascii="Arial" w:hAnsi="Arial" w:cs="Arial"/>
                <w:sz w:val="18"/>
                <w:szCs w:val="18"/>
              </w:rPr>
              <w:t xml:space="preserve"> Castilla-La Mancha durante los últimos </w:t>
            </w:r>
            <w:r w:rsidR="00492E5B">
              <w:rPr>
                <w:rFonts w:ascii="Arial" w:hAnsi="Arial" w:cs="Arial"/>
                <w:sz w:val="18"/>
                <w:szCs w:val="18"/>
              </w:rPr>
              <w:t>cinco</w:t>
            </w:r>
            <w:r w:rsidRPr="00A06FF1">
              <w:rPr>
                <w:rFonts w:ascii="Arial" w:hAnsi="Arial" w:cs="Arial"/>
                <w:sz w:val="18"/>
                <w:szCs w:val="18"/>
              </w:rPr>
              <w:t xml:space="preserve"> años.</w:t>
            </w:r>
            <w:r w:rsidR="006F7545">
              <w:rPr>
                <w:rFonts w:ascii="Arial" w:hAnsi="Arial" w:cs="Arial"/>
                <w:sz w:val="18"/>
                <w:szCs w:val="18"/>
              </w:rPr>
              <w:t xml:space="preserve"> (Añadir en documento anexo en caso de necesidad).</w:t>
            </w:r>
          </w:p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FF1" w:rsidRPr="00A06FF1" w:rsidTr="00D30A5F">
        <w:trPr>
          <w:trHeight w:val="151"/>
        </w:trPr>
        <w:tc>
          <w:tcPr>
            <w:tcW w:w="3391" w:type="dxa"/>
          </w:tcPr>
          <w:p w:rsidR="00A06FF1" w:rsidRDefault="00D9054E" w:rsidP="00A06FF1">
            <w:pPr>
              <w:rPr>
                <w:rFonts w:ascii="Arial" w:hAnsi="Arial" w:cs="Arial"/>
                <w:sz w:val="18"/>
                <w:szCs w:val="18"/>
              </w:rPr>
            </w:pPr>
            <w:r w:rsidRPr="00A06FF1">
              <w:rPr>
                <w:rFonts w:ascii="Arial" w:hAnsi="Arial" w:cs="Arial"/>
                <w:sz w:val="18"/>
                <w:szCs w:val="18"/>
              </w:rPr>
              <w:t>Año: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642C6A" w:rsidRPr="00A06FF1" w:rsidRDefault="00642C6A" w:rsidP="00A06F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6" w:type="dxa"/>
            <w:gridSpan w:val="2"/>
          </w:tcPr>
          <w:p w:rsidR="00A06FF1" w:rsidRPr="00A06FF1" w:rsidRDefault="00D9054E" w:rsidP="00A06FF1">
            <w:pPr>
              <w:rPr>
                <w:rFonts w:ascii="Arial" w:hAnsi="Arial" w:cs="Arial"/>
                <w:sz w:val="18"/>
                <w:szCs w:val="18"/>
              </w:rPr>
            </w:pPr>
            <w:r w:rsidRPr="00A06FF1">
              <w:rPr>
                <w:rFonts w:ascii="Arial" w:hAnsi="Arial" w:cs="Arial"/>
                <w:sz w:val="18"/>
                <w:szCs w:val="18"/>
              </w:rPr>
              <w:t>Título:</w:t>
            </w:r>
            <w:r w:rsidRPr="002E7A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6FF1" w:rsidRPr="00A06FF1" w:rsidTr="00D30A5F">
        <w:trPr>
          <w:trHeight w:val="151"/>
        </w:trPr>
        <w:tc>
          <w:tcPr>
            <w:tcW w:w="3391" w:type="dxa"/>
          </w:tcPr>
          <w:p w:rsidR="00A06FF1" w:rsidRPr="00A06FF1" w:rsidRDefault="00D9054E" w:rsidP="00A06FF1">
            <w:pPr>
              <w:rPr>
                <w:rFonts w:ascii="Arial" w:hAnsi="Arial" w:cs="Arial"/>
                <w:sz w:val="18"/>
                <w:szCs w:val="18"/>
              </w:rPr>
            </w:pPr>
            <w:r w:rsidRPr="00A06FF1">
              <w:rPr>
                <w:rFonts w:ascii="Arial" w:hAnsi="Arial" w:cs="Arial"/>
                <w:sz w:val="18"/>
                <w:szCs w:val="18"/>
              </w:rPr>
              <w:t xml:space="preserve">Localización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A06FF1">
              <w:rPr>
                <w:rFonts w:ascii="Arial" w:hAnsi="Arial" w:cs="Arial"/>
                <w:sz w:val="18"/>
                <w:szCs w:val="18"/>
              </w:rPr>
              <w:t>eográfica: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</w:tcPr>
          <w:p w:rsidR="00A06FF1" w:rsidRPr="00A06FF1" w:rsidRDefault="00D9054E" w:rsidP="00A06FF1">
            <w:pPr>
              <w:rPr>
                <w:rFonts w:ascii="Arial" w:hAnsi="Arial" w:cs="Arial"/>
                <w:sz w:val="18"/>
                <w:szCs w:val="18"/>
              </w:rPr>
            </w:pPr>
            <w:r w:rsidRPr="00A06FF1">
              <w:rPr>
                <w:rFonts w:ascii="Arial" w:hAnsi="Arial" w:cs="Arial"/>
                <w:sz w:val="18"/>
                <w:szCs w:val="18"/>
              </w:rPr>
              <w:t>Consejería: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02" w:type="dxa"/>
          </w:tcPr>
          <w:p w:rsidR="00A06FF1" w:rsidRPr="00A06FF1" w:rsidRDefault="00D9054E" w:rsidP="00A06FF1">
            <w:pPr>
              <w:rPr>
                <w:rFonts w:ascii="Arial" w:hAnsi="Arial" w:cs="Arial"/>
                <w:sz w:val="18"/>
                <w:szCs w:val="18"/>
              </w:rPr>
            </w:pPr>
            <w:r w:rsidRPr="00A06FF1">
              <w:rPr>
                <w:rFonts w:ascii="Arial" w:hAnsi="Arial" w:cs="Arial"/>
                <w:sz w:val="18"/>
                <w:szCs w:val="18"/>
              </w:rPr>
              <w:t>Importe: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6FF1" w:rsidRPr="00A06FF1" w:rsidTr="00D30A5F">
        <w:trPr>
          <w:trHeight w:val="151"/>
        </w:trPr>
        <w:tc>
          <w:tcPr>
            <w:tcW w:w="10207" w:type="dxa"/>
            <w:gridSpan w:val="3"/>
          </w:tcPr>
          <w:p w:rsidR="00A06FF1" w:rsidRPr="00A06FF1" w:rsidRDefault="00D9054E" w:rsidP="00A06FF1">
            <w:pPr>
              <w:rPr>
                <w:rFonts w:ascii="Arial" w:hAnsi="Arial" w:cs="Arial"/>
                <w:sz w:val="18"/>
                <w:szCs w:val="18"/>
              </w:rPr>
            </w:pPr>
            <w:r w:rsidRPr="00A06FF1">
              <w:rPr>
                <w:rFonts w:ascii="Arial" w:hAnsi="Arial" w:cs="Arial"/>
                <w:sz w:val="18"/>
                <w:szCs w:val="18"/>
              </w:rPr>
              <w:t>Resumen:</w:t>
            </w:r>
          </w:p>
        </w:tc>
      </w:tr>
      <w:tr w:rsidR="00A06FF1" w:rsidRPr="00A06FF1" w:rsidTr="00D30A5F">
        <w:trPr>
          <w:trHeight w:val="151"/>
        </w:trPr>
        <w:tc>
          <w:tcPr>
            <w:tcW w:w="10207" w:type="dxa"/>
            <w:gridSpan w:val="3"/>
          </w:tcPr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FF1" w:rsidRPr="00A06FF1" w:rsidTr="00D30A5F">
        <w:trPr>
          <w:trHeight w:val="151"/>
        </w:trPr>
        <w:tc>
          <w:tcPr>
            <w:tcW w:w="3391" w:type="dxa"/>
          </w:tcPr>
          <w:p w:rsidR="00A06FF1" w:rsidRPr="00A06FF1" w:rsidRDefault="00D9054E" w:rsidP="00A06FF1">
            <w:pPr>
              <w:rPr>
                <w:rFonts w:ascii="Arial" w:hAnsi="Arial" w:cs="Arial"/>
                <w:sz w:val="18"/>
                <w:szCs w:val="18"/>
              </w:rPr>
            </w:pPr>
            <w:r w:rsidRPr="00A06FF1">
              <w:rPr>
                <w:rFonts w:ascii="Arial" w:hAnsi="Arial" w:cs="Arial"/>
                <w:sz w:val="18"/>
                <w:szCs w:val="18"/>
              </w:rPr>
              <w:t>Año: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16" w:type="dxa"/>
            <w:gridSpan w:val="2"/>
          </w:tcPr>
          <w:p w:rsidR="00A06FF1" w:rsidRPr="00A06FF1" w:rsidRDefault="00D9054E" w:rsidP="00A06FF1">
            <w:pPr>
              <w:rPr>
                <w:rFonts w:ascii="Arial" w:hAnsi="Arial" w:cs="Arial"/>
                <w:sz w:val="18"/>
                <w:szCs w:val="18"/>
              </w:rPr>
            </w:pPr>
            <w:r w:rsidRPr="00A06FF1">
              <w:rPr>
                <w:rFonts w:ascii="Arial" w:hAnsi="Arial" w:cs="Arial"/>
                <w:sz w:val="18"/>
                <w:szCs w:val="18"/>
              </w:rPr>
              <w:t>Título: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FF1" w:rsidRPr="00A06FF1" w:rsidTr="00D30A5F">
        <w:trPr>
          <w:trHeight w:val="151"/>
        </w:trPr>
        <w:tc>
          <w:tcPr>
            <w:tcW w:w="3391" w:type="dxa"/>
          </w:tcPr>
          <w:p w:rsidR="00642C6A" w:rsidRPr="00A06FF1" w:rsidRDefault="00D9054E" w:rsidP="00A06FF1">
            <w:pPr>
              <w:rPr>
                <w:rFonts w:ascii="Arial" w:hAnsi="Arial" w:cs="Arial"/>
                <w:sz w:val="18"/>
                <w:szCs w:val="18"/>
              </w:rPr>
            </w:pPr>
            <w:r w:rsidRPr="00A06FF1">
              <w:rPr>
                <w:rFonts w:ascii="Arial" w:hAnsi="Arial" w:cs="Arial"/>
                <w:sz w:val="18"/>
                <w:szCs w:val="18"/>
              </w:rPr>
              <w:t xml:space="preserve">Localización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A06FF1">
              <w:rPr>
                <w:rFonts w:ascii="Arial" w:hAnsi="Arial" w:cs="Arial"/>
                <w:sz w:val="18"/>
                <w:szCs w:val="18"/>
              </w:rPr>
              <w:t>eográfica: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</w:tcPr>
          <w:p w:rsidR="00A06FF1" w:rsidRPr="00A06FF1" w:rsidRDefault="00D9054E" w:rsidP="00A06FF1">
            <w:pPr>
              <w:rPr>
                <w:rFonts w:ascii="Arial" w:hAnsi="Arial" w:cs="Arial"/>
                <w:sz w:val="18"/>
                <w:szCs w:val="18"/>
              </w:rPr>
            </w:pPr>
            <w:r w:rsidRPr="00A06FF1">
              <w:rPr>
                <w:rFonts w:ascii="Arial" w:hAnsi="Arial" w:cs="Arial"/>
                <w:sz w:val="18"/>
                <w:szCs w:val="18"/>
              </w:rPr>
              <w:t>Consejería: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02" w:type="dxa"/>
          </w:tcPr>
          <w:p w:rsidR="00A06FF1" w:rsidRPr="00A06FF1" w:rsidRDefault="00D9054E" w:rsidP="00A06FF1">
            <w:pPr>
              <w:rPr>
                <w:rFonts w:ascii="Arial" w:hAnsi="Arial" w:cs="Arial"/>
                <w:sz w:val="18"/>
                <w:szCs w:val="18"/>
              </w:rPr>
            </w:pPr>
            <w:r w:rsidRPr="00A06FF1">
              <w:rPr>
                <w:rFonts w:ascii="Arial" w:hAnsi="Arial" w:cs="Arial"/>
                <w:sz w:val="18"/>
                <w:szCs w:val="18"/>
              </w:rPr>
              <w:t>Importe: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6FF1" w:rsidRPr="00A06FF1" w:rsidTr="00D30A5F">
        <w:trPr>
          <w:trHeight w:val="151"/>
        </w:trPr>
        <w:tc>
          <w:tcPr>
            <w:tcW w:w="10207" w:type="dxa"/>
            <w:gridSpan w:val="3"/>
          </w:tcPr>
          <w:p w:rsidR="00A06FF1" w:rsidRPr="00A06FF1" w:rsidRDefault="00D9054E" w:rsidP="00A06FF1">
            <w:pPr>
              <w:rPr>
                <w:rFonts w:ascii="Arial" w:hAnsi="Arial" w:cs="Arial"/>
                <w:sz w:val="18"/>
                <w:szCs w:val="18"/>
              </w:rPr>
            </w:pPr>
            <w:r w:rsidRPr="00A06FF1">
              <w:rPr>
                <w:rFonts w:ascii="Arial" w:hAnsi="Arial" w:cs="Arial"/>
                <w:sz w:val="18"/>
                <w:szCs w:val="18"/>
              </w:rPr>
              <w:t>Resumen:</w:t>
            </w:r>
          </w:p>
        </w:tc>
      </w:tr>
      <w:tr w:rsidR="00A06FF1" w:rsidRPr="00A06FF1" w:rsidTr="00D30A5F">
        <w:trPr>
          <w:trHeight w:val="151"/>
        </w:trPr>
        <w:tc>
          <w:tcPr>
            <w:tcW w:w="10207" w:type="dxa"/>
            <w:gridSpan w:val="3"/>
          </w:tcPr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FF1" w:rsidRPr="00A06FF1" w:rsidTr="00D30A5F">
        <w:trPr>
          <w:trHeight w:val="151"/>
        </w:trPr>
        <w:tc>
          <w:tcPr>
            <w:tcW w:w="3391" w:type="dxa"/>
          </w:tcPr>
          <w:p w:rsidR="00A06FF1" w:rsidRPr="00A06FF1" w:rsidRDefault="00D9054E" w:rsidP="00A06FF1">
            <w:pPr>
              <w:rPr>
                <w:rFonts w:ascii="Arial" w:hAnsi="Arial" w:cs="Arial"/>
                <w:sz w:val="18"/>
                <w:szCs w:val="18"/>
              </w:rPr>
            </w:pPr>
            <w:r w:rsidRPr="00A06FF1">
              <w:rPr>
                <w:rFonts w:ascii="Arial" w:hAnsi="Arial" w:cs="Arial"/>
                <w:sz w:val="18"/>
                <w:szCs w:val="18"/>
              </w:rPr>
              <w:t>Año: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16" w:type="dxa"/>
            <w:gridSpan w:val="2"/>
          </w:tcPr>
          <w:p w:rsidR="00A06FF1" w:rsidRPr="00A06FF1" w:rsidRDefault="00D9054E" w:rsidP="00A06FF1">
            <w:pPr>
              <w:rPr>
                <w:rFonts w:ascii="Arial" w:hAnsi="Arial" w:cs="Arial"/>
                <w:sz w:val="18"/>
                <w:szCs w:val="18"/>
              </w:rPr>
            </w:pPr>
            <w:r w:rsidRPr="00A06FF1">
              <w:rPr>
                <w:rFonts w:ascii="Arial" w:hAnsi="Arial" w:cs="Arial"/>
                <w:sz w:val="18"/>
                <w:szCs w:val="18"/>
              </w:rPr>
              <w:t>Título: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FF1" w:rsidRPr="00A06FF1" w:rsidTr="00D30A5F">
        <w:trPr>
          <w:trHeight w:val="151"/>
        </w:trPr>
        <w:tc>
          <w:tcPr>
            <w:tcW w:w="3391" w:type="dxa"/>
          </w:tcPr>
          <w:p w:rsidR="00A06FF1" w:rsidRPr="00A06FF1" w:rsidRDefault="00D9054E" w:rsidP="00A06FF1">
            <w:pPr>
              <w:rPr>
                <w:rFonts w:ascii="Arial" w:hAnsi="Arial" w:cs="Arial"/>
                <w:sz w:val="18"/>
                <w:szCs w:val="18"/>
              </w:rPr>
            </w:pPr>
            <w:r w:rsidRPr="00A06FF1">
              <w:rPr>
                <w:rFonts w:ascii="Arial" w:hAnsi="Arial" w:cs="Arial"/>
                <w:sz w:val="18"/>
                <w:szCs w:val="18"/>
              </w:rPr>
              <w:t xml:space="preserve">Localización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A06FF1">
              <w:rPr>
                <w:rFonts w:ascii="Arial" w:hAnsi="Arial" w:cs="Arial"/>
                <w:sz w:val="18"/>
                <w:szCs w:val="18"/>
              </w:rPr>
              <w:t>eográfica: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dxa"/>
          </w:tcPr>
          <w:p w:rsidR="00A06FF1" w:rsidRPr="00A06FF1" w:rsidRDefault="00D9054E" w:rsidP="00A06FF1">
            <w:pPr>
              <w:rPr>
                <w:rFonts w:ascii="Arial" w:hAnsi="Arial" w:cs="Arial"/>
                <w:sz w:val="18"/>
                <w:szCs w:val="18"/>
              </w:rPr>
            </w:pPr>
            <w:r w:rsidRPr="00A06FF1">
              <w:rPr>
                <w:rFonts w:ascii="Arial" w:hAnsi="Arial" w:cs="Arial"/>
                <w:sz w:val="18"/>
                <w:szCs w:val="18"/>
              </w:rPr>
              <w:t>Consejería: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02" w:type="dxa"/>
          </w:tcPr>
          <w:p w:rsidR="00A06FF1" w:rsidRPr="00A06FF1" w:rsidRDefault="00D9054E" w:rsidP="00A06FF1">
            <w:pPr>
              <w:rPr>
                <w:rFonts w:ascii="Arial" w:hAnsi="Arial" w:cs="Arial"/>
                <w:sz w:val="18"/>
                <w:szCs w:val="18"/>
              </w:rPr>
            </w:pPr>
            <w:r w:rsidRPr="00A06FF1">
              <w:rPr>
                <w:rFonts w:ascii="Arial" w:hAnsi="Arial" w:cs="Arial"/>
                <w:sz w:val="18"/>
                <w:szCs w:val="18"/>
              </w:rPr>
              <w:t>Importe: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2C6A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FF1" w:rsidRPr="00A06FF1" w:rsidTr="00D30A5F">
        <w:trPr>
          <w:trHeight w:val="151"/>
        </w:trPr>
        <w:tc>
          <w:tcPr>
            <w:tcW w:w="3391" w:type="dxa"/>
          </w:tcPr>
          <w:p w:rsidR="00A06FF1" w:rsidRPr="00A06FF1" w:rsidRDefault="00D9054E" w:rsidP="00A06FF1">
            <w:pPr>
              <w:rPr>
                <w:rFonts w:ascii="Arial" w:hAnsi="Arial" w:cs="Arial"/>
                <w:sz w:val="18"/>
                <w:szCs w:val="18"/>
              </w:rPr>
            </w:pPr>
            <w:r w:rsidRPr="00A06FF1">
              <w:rPr>
                <w:rFonts w:ascii="Arial" w:hAnsi="Arial" w:cs="Arial"/>
                <w:sz w:val="18"/>
                <w:szCs w:val="18"/>
              </w:rPr>
              <w:t>Resumen:</w:t>
            </w:r>
          </w:p>
        </w:tc>
        <w:tc>
          <w:tcPr>
            <w:tcW w:w="2914" w:type="dxa"/>
          </w:tcPr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2" w:type="dxa"/>
          </w:tcPr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FF1" w:rsidRPr="00A06FF1" w:rsidTr="00D30A5F">
        <w:trPr>
          <w:trHeight w:val="151"/>
        </w:trPr>
        <w:tc>
          <w:tcPr>
            <w:tcW w:w="10207" w:type="dxa"/>
            <w:gridSpan w:val="3"/>
          </w:tcPr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  <w:p w:rsidR="00A06FF1" w:rsidRPr="00A06FF1" w:rsidRDefault="00A06FF1" w:rsidP="00A06F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2B7F" w:rsidRDefault="00692B7F" w:rsidP="009F7758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336840" w:rsidTr="00AE4073">
        <w:tc>
          <w:tcPr>
            <w:tcW w:w="10207" w:type="dxa"/>
            <w:shd w:val="clear" w:color="auto" w:fill="D9D9D9" w:themeFill="background1" w:themeFillShade="D9"/>
          </w:tcPr>
          <w:p w:rsidR="00336840" w:rsidRDefault="00D27A04" w:rsidP="003368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336840">
              <w:rPr>
                <w:rFonts w:ascii="Arial" w:hAnsi="Arial" w:cs="Arial"/>
                <w:b/>
                <w:sz w:val="18"/>
                <w:szCs w:val="18"/>
              </w:rPr>
              <w:t>. ESTRUCTURA Y CAPACIDAD DE GESTIÓN</w:t>
            </w:r>
          </w:p>
        </w:tc>
      </w:tr>
      <w:tr w:rsidR="00336840" w:rsidTr="00336840">
        <w:tc>
          <w:tcPr>
            <w:tcW w:w="10207" w:type="dxa"/>
          </w:tcPr>
          <w:p w:rsidR="004C2B5A" w:rsidRDefault="00336840" w:rsidP="009F7758">
            <w:r>
              <w:t>I) Presupuesto ejecutado en Castilla-La Mancha con fondos finalistas en materia LGTBI en el ejercicio anterior</w:t>
            </w:r>
            <w:r w:rsidR="004C2B5A">
              <w:t>:</w:t>
            </w:r>
            <w:r w:rsidR="004C2B5A" w:rsidRPr="002E7A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2B5A"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4C2B5A"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C2B5A" w:rsidRPr="002E7A07">
              <w:rPr>
                <w:rFonts w:ascii="Arial" w:hAnsi="Arial" w:cs="Arial"/>
                <w:sz w:val="18"/>
                <w:szCs w:val="18"/>
              </w:rPr>
            </w:r>
            <w:r w:rsidR="004C2B5A"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C2B5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C2B5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C2B5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C2B5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C2B5A"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C2B5A"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749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497B" w:rsidRPr="0007497B">
              <w:rPr>
                <w:rFonts w:asciiTheme="minorHAnsi" w:hAnsiTheme="minorHAnsi" w:cstheme="minorHAnsi"/>
                <w:szCs w:val="20"/>
              </w:rPr>
              <w:t>euros</w:t>
            </w:r>
            <w:r w:rsidR="0007497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C2B5A" w:rsidRDefault="004C2B5A" w:rsidP="009F775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6840" w:rsidTr="00336840">
        <w:tc>
          <w:tcPr>
            <w:tcW w:w="10207" w:type="dxa"/>
          </w:tcPr>
          <w:p w:rsidR="00336840" w:rsidRDefault="004C2B5A" w:rsidP="009F77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lastRenderedPageBreak/>
              <w:t>II) Número de personas contratadas</w:t>
            </w:r>
            <w:r>
              <w:rPr>
                <w:rStyle w:val="Refdecomentario"/>
                <w:kern w:val="2"/>
                <w14:ligatures w14:val="standardContextual"/>
              </w:rPr>
              <w:t xml:space="preserve"> </w:t>
            </w:r>
            <w:r>
              <w:rPr>
                <w:rStyle w:val="Refdecomentario"/>
                <w:kern w:val="2"/>
                <w:sz w:val="22"/>
                <w14:ligatures w14:val="standardContextual"/>
              </w:rPr>
              <w:t xml:space="preserve">a tiempo completo </w:t>
            </w:r>
            <w:r>
              <w:t xml:space="preserve">en la entidad en la fecha de publicación de la presente convocatoria: 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C2B5A" w:rsidTr="00336840">
        <w:tc>
          <w:tcPr>
            <w:tcW w:w="10207" w:type="dxa"/>
          </w:tcPr>
          <w:p w:rsidR="004C2B5A" w:rsidRDefault="004C2B5A" w:rsidP="004C2B5A">
            <w:r w:rsidRPr="00A44A20">
              <w:rPr>
                <w:szCs w:val="20"/>
              </w:rPr>
              <w:t>III)</w:t>
            </w:r>
            <w:r w:rsidRPr="00A44A20">
              <w:t xml:space="preserve"> Número de personas contratadas</w:t>
            </w:r>
            <w:r w:rsidRPr="00A44A20">
              <w:rPr>
                <w:rStyle w:val="Refdecomentario"/>
                <w:kern w:val="2"/>
                <w14:ligatures w14:val="standardContextual"/>
              </w:rPr>
              <w:t xml:space="preserve"> </w:t>
            </w:r>
            <w:r w:rsidRPr="00A44A20">
              <w:rPr>
                <w:rStyle w:val="Refdecomentario"/>
                <w:kern w:val="2"/>
                <w:sz w:val="22"/>
                <w14:ligatures w14:val="standardContextual"/>
              </w:rPr>
              <w:t xml:space="preserve">a media jornada </w:t>
            </w:r>
            <w:r w:rsidRPr="00A44A20">
              <w:t>en la entidad en la fecha de publicación de la presente convocatoria</w:t>
            </w:r>
            <w:r>
              <w:t>:</w:t>
            </w:r>
          </w:p>
          <w:p w:rsidR="004C2B5A" w:rsidRDefault="004C2B5A" w:rsidP="004C2B5A"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C2B5A" w:rsidTr="00336840">
        <w:tc>
          <w:tcPr>
            <w:tcW w:w="10207" w:type="dxa"/>
          </w:tcPr>
          <w:p w:rsidR="004C2B5A" w:rsidRPr="00A44A20" w:rsidRDefault="004C2B5A" w:rsidP="004C2B5A">
            <w:pPr>
              <w:rPr>
                <w:szCs w:val="20"/>
              </w:rPr>
            </w:pPr>
            <w:r>
              <w:t xml:space="preserve">IV) Número de personas socias o afiliadas de la región en la fecha de publicación de la presente convocatoria: 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E7A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hAnsi="Arial" w:cs="Arial"/>
                <w:sz w:val="18"/>
                <w:szCs w:val="18"/>
              </w:rPr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F7758" w:rsidRDefault="009F7758" w:rsidP="009F7758">
      <w:pPr>
        <w:rPr>
          <w:rFonts w:ascii="Arial" w:hAnsi="Arial" w:cs="Arial"/>
          <w:b/>
          <w:sz w:val="18"/>
          <w:szCs w:val="18"/>
        </w:rPr>
      </w:pPr>
    </w:p>
    <w:p w:rsidR="00336840" w:rsidRDefault="00336840" w:rsidP="009F7758">
      <w:pPr>
        <w:rPr>
          <w:rFonts w:ascii="Arial" w:hAnsi="Arial" w:cs="Arial"/>
          <w:b/>
          <w:sz w:val="18"/>
          <w:szCs w:val="18"/>
        </w:rPr>
      </w:pPr>
    </w:p>
    <w:p w:rsidR="00336840" w:rsidRDefault="00336840" w:rsidP="009F7758">
      <w:pPr>
        <w:rPr>
          <w:rFonts w:ascii="Arial" w:hAnsi="Arial" w:cs="Arial"/>
          <w:b/>
          <w:sz w:val="18"/>
          <w:szCs w:val="18"/>
        </w:rPr>
      </w:pPr>
    </w:p>
    <w:tbl>
      <w:tblPr>
        <w:tblW w:w="1021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8818"/>
      </w:tblGrid>
      <w:tr w:rsidR="00727115" w:rsidRPr="00727115" w:rsidTr="00D30A5F">
        <w:trPr>
          <w:trHeight w:val="450"/>
          <w:jc w:val="center"/>
        </w:trPr>
        <w:tc>
          <w:tcPr>
            <w:tcW w:w="102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7115" w:rsidRPr="009C6968" w:rsidRDefault="0084769E" w:rsidP="007271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9C6968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1</w:t>
            </w:r>
            <w:r w:rsidR="00D27A04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0</w:t>
            </w:r>
            <w:r w:rsidRPr="009C6968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 xml:space="preserve">. </w:t>
            </w:r>
            <w:r w:rsidR="00727115" w:rsidRPr="009C6968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INFORMACIÓN BÁSICA DE PROTECCIÓN DE DATOS</w:t>
            </w:r>
          </w:p>
        </w:tc>
      </w:tr>
      <w:tr w:rsidR="00727115" w:rsidRPr="00727115" w:rsidTr="00D30A5F">
        <w:trPr>
          <w:trHeight w:val="300"/>
          <w:jc w:val="center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7115" w:rsidRPr="00D30A5F" w:rsidRDefault="00727115" w:rsidP="00727115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D30A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Responsable</w:t>
            </w:r>
          </w:p>
        </w:tc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7115" w:rsidRPr="009C6968" w:rsidRDefault="00727115" w:rsidP="00727115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9C6968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Jefatura Consejería Igualdad</w:t>
            </w:r>
          </w:p>
        </w:tc>
      </w:tr>
      <w:tr w:rsidR="00727115" w:rsidRPr="00727115" w:rsidTr="00D30A5F">
        <w:trPr>
          <w:trHeight w:val="300"/>
          <w:jc w:val="center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7115" w:rsidRPr="00D30A5F" w:rsidRDefault="00727115" w:rsidP="00727115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D30A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Finalidad</w:t>
            </w:r>
          </w:p>
        </w:tc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7115" w:rsidRPr="009C6968" w:rsidRDefault="00727115" w:rsidP="00727115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9C6968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Gestionar la composición y el funcionamiento del Consejo LGTBI de Castilla-La Mancha.</w:t>
            </w:r>
          </w:p>
        </w:tc>
      </w:tr>
      <w:tr w:rsidR="00727115" w:rsidRPr="00727115" w:rsidTr="00D30A5F">
        <w:trPr>
          <w:trHeight w:val="300"/>
          <w:jc w:val="center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7115" w:rsidRPr="00D30A5F" w:rsidRDefault="00727115" w:rsidP="00727115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D30A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Legitimación</w:t>
            </w:r>
          </w:p>
        </w:tc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7115" w:rsidRPr="009C6968" w:rsidRDefault="00727115" w:rsidP="00727115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9C6968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6.1.c) Cumplimiento de una obligación legal del Reglamento General de Protección de Datos</w:t>
            </w:r>
            <w:r w:rsidR="00464859" w:rsidRPr="009C6968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 xml:space="preserve"> (RGPD).</w:t>
            </w:r>
            <w:r w:rsidRPr="009C6968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br/>
            </w:r>
            <w:r w:rsidR="00344DB0" w:rsidRPr="00344DB0">
              <w:rPr>
                <w:rFonts w:ascii="Arial" w:hAnsi="Arial" w:cs="Arial"/>
                <w:noProof/>
                <w:color w:val="000000"/>
                <w:sz w:val="18"/>
                <w:szCs w:val="18"/>
                <w14:ligatures w14:val="standardContextual"/>
              </w:rPr>
              <w:drawing>
                <wp:inline distT="0" distB="0" distL="0" distR="0">
                  <wp:extent cx="5580380" cy="262890"/>
                  <wp:effectExtent l="0" t="0" r="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38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6968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br/>
              <w:t>Ley 5/2022, de 6 de mayo, de Diversidad Sexual y Derechos LGTBI en Castilla-La Mancha.</w:t>
            </w:r>
          </w:p>
        </w:tc>
      </w:tr>
      <w:tr w:rsidR="00727115" w:rsidRPr="00727115" w:rsidTr="00D30A5F">
        <w:trPr>
          <w:trHeight w:val="300"/>
          <w:jc w:val="center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7115" w:rsidRPr="00D30A5F" w:rsidRDefault="00727115" w:rsidP="00727115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D30A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Destinatarios</w:t>
            </w:r>
          </w:p>
        </w:tc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7115" w:rsidRPr="009C6968" w:rsidRDefault="00727115" w:rsidP="00727115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9C6968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No existe cesión de datos</w:t>
            </w:r>
          </w:p>
        </w:tc>
      </w:tr>
      <w:tr w:rsidR="00727115" w:rsidRPr="00727115" w:rsidTr="00D30A5F">
        <w:trPr>
          <w:trHeight w:val="300"/>
          <w:jc w:val="center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7115" w:rsidRPr="00D30A5F" w:rsidRDefault="00727115" w:rsidP="00727115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D30A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Derechos</w:t>
            </w:r>
          </w:p>
        </w:tc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7115" w:rsidRPr="009C6968" w:rsidRDefault="00727115" w:rsidP="00727115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9C6968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727115" w:rsidRPr="00727115" w:rsidTr="00D30A5F">
        <w:trPr>
          <w:trHeight w:val="300"/>
          <w:jc w:val="center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7115" w:rsidRPr="00D30A5F" w:rsidRDefault="00727115" w:rsidP="00727115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D30A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Información adicional</w:t>
            </w:r>
          </w:p>
        </w:tc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7115" w:rsidRPr="009C6968" w:rsidRDefault="00727115" w:rsidP="00727115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9C6968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Disponible en la dirección electrónica: </w:t>
            </w:r>
            <w:hyperlink r:id="rId9" w:tgtFrame="_blank" w:history="1">
              <w:r w:rsidRPr="009C6968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14:ligatures w14:val="standardContextual"/>
                </w:rPr>
                <w:t>https://rat.castillalamancha.es/info/2789</w:t>
              </w:r>
            </w:hyperlink>
          </w:p>
        </w:tc>
      </w:tr>
    </w:tbl>
    <w:p w:rsidR="00727115" w:rsidRDefault="00727115" w:rsidP="007F6A1F">
      <w:pPr>
        <w:ind w:right="284"/>
        <w:rPr>
          <w:rFonts w:ascii="Arial" w:hAnsi="Arial" w:cs="Arial"/>
          <w:b/>
          <w:sz w:val="18"/>
          <w:szCs w:val="18"/>
        </w:rPr>
      </w:pPr>
    </w:p>
    <w:p w:rsidR="007F6A1F" w:rsidRDefault="00DD7E09" w:rsidP="009F77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persona</w:t>
      </w:r>
      <w:r w:rsidR="00B67417">
        <w:rPr>
          <w:rFonts w:ascii="Arial" w:hAnsi="Arial" w:cs="Arial"/>
          <w:sz w:val="18"/>
          <w:szCs w:val="18"/>
        </w:rPr>
        <w:t xml:space="preserve"> interesad</w:t>
      </w:r>
      <w:r>
        <w:rPr>
          <w:rFonts w:ascii="Arial" w:hAnsi="Arial" w:cs="Arial"/>
          <w:sz w:val="18"/>
          <w:szCs w:val="18"/>
        </w:rPr>
        <w:t>a</w:t>
      </w:r>
      <w:r w:rsidR="00CE266E">
        <w:rPr>
          <w:rFonts w:ascii="Arial" w:hAnsi="Arial" w:cs="Arial"/>
          <w:sz w:val="18"/>
          <w:szCs w:val="18"/>
        </w:rPr>
        <w:t xml:space="preserve"> deberá facilitar la siguiente información a las personas cuyos datos personales ha facilitado en este formulario</w:t>
      </w:r>
      <w:r w:rsidR="00464859">
        <w:rPr>
          <w:rFonts w:ascii="Arial" w:hAnsi="Arial" w:cs="Arial"/>
          <w:sz w:val="18"/>
          <w:szCs w:val="18"/>
        </w:rPr>
        <w:t xml:space="preserve"> (artículo 14 RGPD)</w:t>
      </w:r>
      <w:r w:rsidR="00CE266E">
        <w:rPr>
          <w:rFonts w:ascii="Arial" w:hAnsi="Arial" w:cs="Arial"/>
          <w:sz w:val="18"/>
          <w:szCs w:val="18"/>
        </w:rPr>
        <w:t>:</w:t>
      </w:r>
    </w:p>
    <w:p w:rsidR="00CE266E" w:rsidRPr="00B67417" w:rsidRDefault="00CE266E" w:rsidP="009F7758">
      <w:pPr>
        <w:rPr>
          <w:rFonts w:ascii="Arial" w:hAnsi="Arial" w:cs="Arial"/>
          <w:sz w:val="18"/>
          <w:szCs w:val="18"/>
        </w:rPr>
      </w:pPr>
    </w:p>
    <w:tbl>
      <w:tblPr>
        <w:tblW w:w="1016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8848"/>
      </w:tblGrid>
      <w:tr w:rsidR="00B67417" w:rsidRPr="00B67417" w:rsidTr="00C4473B">
        <w:trPr>
          <w:trHeight w:val="450"/>
          <w:jc w:val="center"/>
        </w:trPr>
        <w:tc>
          <w:tcPr>
            <w:tcW w:w="10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17" w:rsidRPr="00B67417" w:rsidRDefault="00B67417" w:rsidP="00B6741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B67417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INFORMACIÓN BÁSICA DE PROTECCIÓN DE DATOS</w:t>
            </w:r>
            <w:r w:rsidR="0084769E" w:rsidRPr="00364C83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 xml:space="preserve"> </w:t>
            </w:r>
            <w:r w:rsidR="00F01233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(artículo 14 RGPD)</w:t>
            </w:r>
          </w:p>
        </w:tc>
      </w:tr>
      <w:tr w:rsidR="00B67417" w:rsidRPr="00B67417" w:rsidTr="00C4473B">
        <w:trPr>
          <w:trHeight w:val="300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17" w:rsidRPr="00B67417" w:rsidRDefault="00B67417" w:rsidP="00B67417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B674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Responsable</w:t>
            </w:r>
          </w:p>
        </w:tc>
        <w:tc>
          <w:tcPr>
            <w:tcW w:w="8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17" w:rsidRPr="00B67417" w:rsidRDefault="00B67417" w:rsidP="00B67417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B67417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Jefatura Consejería Igualdad</w:t>
            </w:r>
          </w:p>
        </w:tc>
      </w:tr>
      <w:tr w:rsidR="00B67417" w:rsidRPr="00B67417" w:rsidTr="00C4473B">
        <w:trPr>
          <w:trHeight w:val="300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17" w:rsidRPr="00B67417" w:rsidRDefault="00B67417" w:rsidP="00B67417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B674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Finalidad</w:t>
            </w:r>
          </w:p>
        </w:tc>
        <w:tc>
          <w:tcPr>
            <w:tcW w:w="8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17" w:rsidRPr="00B67417" w:rsidRDefault="00B67417" w:rsidP="00B67417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B67417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Gestionar la composición y el funcionamiento del Consejo LGTBI de Castilla-La Mancha.</w:t>
            </w:r>
          </w:p>
        </w:tc>
      </w:tr>
      <w:tr w:rsidR="00B67417" w:rsidRPr="00B67417" w:rsidTr="00C4473B">
        <w:trPr>
          <w:trHeight w:val="300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17" w:rsidRPr="00B67417" w:rsidRDefault="00B67417" w:rsidP="00B67417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B674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Legitimación</w:t>
            </w:r>
          </w:p>
        </w:tc>
        <w:tc>
          <w:tcPr>
            <w:tcW w:w="8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17" w:rsidRPr="00B67417" w:rsidRDefault="00B67417" w:rsidP="00B67417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B67417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6.1.c) Cumplimiento de una obligación legal del Reglamento General de Protección de Datos.</w:t>
            </w:r>
            <w:r w:rsidRPr="00B67417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br/>
            </w:r>
            <w:r w:rsidR="006A3787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Ley 4/2023</w:t>
            </w:r>
            <w:r w:rsidR="00344DB0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, de 28 de febrero, para la igualdad real y efectiva de las personas trans y para la garantía de los derechos de las personas LGTBI.</w:t>
            </w:r>
            <w:r w:rsidRPr="00B67417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br/>
              <w:t>Ley 5/2022, de 6 de mayo, de Diversidad Sexual y Derechos LGTBI en Castilla-La Mancha.</w:t>
            </w:r>
          </w:p>
        </w:tc>
      </w:tr>
      <w:tr w:rsidR="00B67417" w:rsidRPr="00B67417" w:rsidTr="00C4473B">
        <w:trPr>
          <w:trHeight w:val="300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17" w:rsidRPr="00B67417" w:rsidRDefault="00B67417" w:rsidP="00B67417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B674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Origen de los datos</w:t>
            </w:r>
          </w:p>
        </w:tc>
        <w:tc>
          <w:tcPr>
            <w:tcW w:w="8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17" w:rsidRPr="00B67417" w:rsidRDefault="00B67417" w:rsidP="00B67417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B67417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La propia persona interesada o su representante legal y otras personas físicas</w:t>
            </w:r>
          </w:p>
        </w:tc>
      </w:tr>
      <w:tr w:rsidR="00B67417" w:rsidRPr="00B67417" w:rsidTr="00C4473B">
        <w:trPr>
          <w:trHeight w:val="300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17" w:rsidRPr="00B67417" w:rsidRDefault="00B67417" w:rsidP="00B67417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B674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Categoría de los datos</w:t>
            </w:r>
          </w:p>
        </w:tc>
        <w:tc>
          <w:tcPr>
            <w:tcW w:w="8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17" w:rsidRPr="00B67417" w:rsidRDefault="00B67417" w:rsidP="00B67417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B67417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DNI/NIF, Nombre y Apellidos, Teléfono, correo electrónico, Firma, Firma Digital/Certificado Electrónico, Sexo</w:t>
            </w:r>
          </w:p>
        </w:tc>
      </w:tr>
      <w:tr w:rsidR="00B67417" w:rsidRPr="00B67417" w:rsidTr="00C4473B">
        <w:trPr>
          <w:trHeight w:val="300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17" w:rsidRPr="00B67417" w:rsidRDefault="00B67417" w:rsidP="00B67417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B674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Destinatarios</w:t>
            </w:r>
          </w:p>
        </w:tc>
        <w:tc>
          <w:tcPr>
            <w:tcW w:w="8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17" w:rsidRPr="00B67417" w:rsidRDefault="00B67417" w:rsidP="00B67417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B67417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No existe cesión de datos</w:t>
            </w:r>
          </w:p>
        </w:tc>
      </w:tr>
      <w:tr w:rsidR="00B67417" w:rsidRPr="00B67417" w:rsidTr="00C4473B">
        <w:trPr>
          <w:trHeight w:val="300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17" w:rsidRPr="00B67417" w:rsidRDefault="00B67417" w:rsidP="00B67417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B674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Derechos</w:t>
            </w:r>
          </w:p>
        </w:tc>
        <w:tc>
          <w:tcPr>
            <w:tcW w:w="8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17" w:rsidRPr="00B67417" w:rsidRDefault="00B67417" w:rsidP="00B67417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B67417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B67417" w:rsidRPr="00B67417" w:rsidTr="00C4473B">
        <w:trPr>
          <w:trHeight w:val="300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17" w:rsidRPr="00B67417" w:rsidRDefault="00B67417" w:rsidP="00B67417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B674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Información adicional</w:t>
            </w:r>
          </w:p>
        </w:tc>
        <w:tc>
          <w:tcPr>
            <w:tcW w:w="8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17" w:rsidRPr="00B67417" w:rsidRDefault="00B67417" w:rsidP="00B67417">
            <w:pP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B67417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Disponible en la dirección electrónica: </w:t>
            </w:r>
            <w:hyperlink r:id="rId10" w:tgtFrame="_blank" w:history="1">
              <w:r w:rsidRPr="00B67417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14:ligatures w14:val="standardContextual"/>
                </w:rPr>
                <w:t>https://rat.castillalamancha.es/info/2789</w:t>
              </w:r>
            </w:hyperlink>
          </w:p>
        </w:tc>
      </w:tr>
    </w:tbl>
    <w:p w:rsidR="00425DBB" w:rsidRDefault="00425DBB" w:rsidP="00D30A5F">
      <w:pPr>
        <w:rPr>
          <w:rFonts w:ascii="Arial" w:hAnsi="Arial" w:cs="Arial"/>
          <w:b/>
          <w:sz w:val="18"/>
          <w:szCs w:val="18"/>
        </w:rPr>
      </w:pPr>
    </w:p>
    <w:p w:rsidR="00692B7F" w:rsidRPr="00692B7F" w:rsidRDefault="009F7758" w:rsidP="00D30A5F">
      <w:pPr>
        <w:rPr>
          <w:rFonts w:ascii="Arial" w:hAnsi="Arial" w:cs="Arial"/>
          <w:color w:val="000000" w:themeColor="text1"/>
          <w:sz w:val="18"/>
          <w:szCs w:val="18"/>
        </w:rPr>
      </w:pPr>
      <w:r w:rsidRPr="002E7A07">
        <w:rPr>
          <w:rFonts w:ascii="Arial" w:hAnsi="Arial" w:cs="Arial"/>
          <w:b/>
          <w:sz w:val="18"/>
          <w:szCs w:val="18"/>
        </w:rPr>
        <w:t>Solicita</w:t>
      </w:r>
      <w:r w:rsidRPr="002E7A07">
        <w:rPr>
          <w:rFonts w:ascii="Arial" w:hAnsi="Arial" w:cs="Arial"/>
          <w:sz w:val="18"/>
          <w:szCs w:val="18"/>
        </w:rPr>
        <w:t xml:space="preserve"> </w:t>
      </w:r>
      <w:r w:rsidR="00692B7F" w:rsidRPr="00692B7F">
        <w:rPr>
          <w:rFonts w:ascii="Arial" w:hAnsi="Arial" w:cs="Arial"/>
          <w:color w:val="000000" w:themeColor="text1"/>
          <w:sz w:val="18"/>
          <w:szCs w:val="18"/>
        </w:rPr>
        <w:t>la participación en el proceso selectivo de vocalías al Consejo LGTBI de Castilla-La Mancha.</w:t>
      </w:r>
    </w:p>
    <w:p w:rsidR="009F7758" w:rsidRPr="002E7A07" w:rsidRDefault="009F7758" w:rsidP="00824599">
      <w:pPr>
        <w:ind w:left="-851"/>
        <w:rPr>
          <w:rFonts w:ascii="Arial" w:hAnsi="Arial" w:cs="Arial"/>
          <w:color w:val="0070C0"/>
          <w:sz w:val="18"/>
          <w:szCs w:val="18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2424"/>
        <w:gridCol w:w="1276"/>
        <w:gridCol w:w="1134"/>
        <w:gridCol w:w="284"/>
      </w:tblGrid>
      <w:tr w:rsidR="009F7758" w:rsidRPr="002E7A07" w:rsidTr="009F7758">
        <w:trPr>
          <w:trHeight w:val="283"/>
          <w:jc w:val="center"/>
        </w:trPr>
        <w:tc>
          <w:tcPr>
            <w:tcW w:w="494" w:type="dxa"/>
            <w:tcBorders>
              <w:right w:val="single" w:sz="4" w:space="0" w:color="auto"/>
            </w:tcBorders>
          </w:tcPr>
          <w:p w:rsidR="009F7758" w:rsidRPr="002E7A07" w:rsidRDefault="009F7758" w:rsidP="009F775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E7A07">
              <w:rPr>
                <w:rFonts w:ascii="Arial" w:hAnsi="Arial" w:cs="Arial"/>
                <w:b/>
                <w:sz w:val="18"/>
                <w:szCs w:val="18"/>
              </w:rPr>
              <w:t>En</w:t>
            </w:r>
          </w:p>
        </w:tc>
        <w:bookmarkStart w:id="20" w:name="Texto77"/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58" w:rsidRPr="002E7A07" w:rsidRDefault="009F7758" w:rsidP="009F775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E7A0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F7758" w:rsidRPr="002E7A07" w:rsidRDefault="009F7758" w:rsidP="009F775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E7A07">
              <w:rPr>
                <w:rFonts w:ascii="Arial" w:hAnsi="Arial" w:cs="Arial"/>
                <w:b/>
                <w:sz w:val="18"/>
                <w:szCs w:val="18"/>
              </w:rPr>
              <w:t xml:space="preserve">, a </w:t>
            </w:r>
          </w:p>
        </w:tc>
        <w:bookmarkStart w:id="21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758" w:rsidRPr="002E7A07" w:rsidRDefault="009F7758" w:rsidP="009F775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E7A0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9F7758" w:rsidRPr="002E7A07" w:rsidRDefault="009F7758" w:rsidP="009F775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E7A07">
              <w:rPr>
                <w:rFonts w:ascii="Arial" w:hAnsi="Arial" w:cs="Arial"/>
                <w:b/>
                <w:sz w:val="18"/>
                <w:szCs w:val="18"/>
              </w:rPr>
              <w:t>de</w:t>
            </w:r>
          </w:p>
        </w:tc>
        <w:bookmarkStart w:id="22" w:name="Texto79"/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758" w:rsidRPr="002E7A07" w:rsidRDefault="009F7758" w:rsidP="009F775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E7A0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F7758" w:rsidRPr="002E7A07" w:rsidRDefault="009F7758" w:rsidP="009F775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E7A07">
              <w:rPr>
                <w:rFonts w:ascii="Arial" w:hAnsi="Arial" w:cs="Arial"/>
                <w:b/>
                <w:sz w:val="18"/>
                <w:szCs w:val="18"/>
              </w:rPr>
              <w:t>de</w:t>
            </w:r>
          </w:p>
        </w:tc>
        <w:bookmarkStart w:id="23" w:name="Texto80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758" w:rsidRPr="002E7A07" w:rsidRDefault="009F7758" w:rsidP="009F775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E7A0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E7A0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E7A0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F7758" w:rsidRPr="002E7A07" w:rsidRDefault="009F7758" w:rsidP="009F775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F7758" w:rsidRPr="002E7A07" w:rsidRDefault="009F7758" w:rsidP="009F7758">
      <w:pPr>
        <w:jc w:val="center"/>
        <w:rPr>
          <w:rFonts w:ascii="Arial" w:eastAsia="Times New Roman" w:hAnsi="Arial" w:cs="Arial"/>
          <w:sz w:val="18"/>
          <w:szCs w:val="18"/>
        </w:rPr>
      </w:pPr>
    </w:p>
    <w:p w:rsidR="009F7758" w:rsidRPr="002E7A07" w:rsidRDefault="009F7758" w:rsidP="009F7758">
      <w:pPr>
        <w:jc w:val="center"/>
        <w:rPr>
          <w:rFonts w:ascii="Arial" w:eastAsia="Times New Roman" w:hAnsi="Arial" w:cs="Arial"/>
          <w:sz w:val="18"/>
          <w:szCs w:val="18"/>
        </w:rPr>
      </w:pPr>
    </w:p>
    <w:p w:rsidR="009F7758" w:rsidRPr="002E7A07" w:rsidRDefault="009F7758" w:rsidP="009F7758">
      <w:pPr>
        <w:jc w:val="center"/>
        <w:rPr>
          <w:rFonts w:ascii="Arial" w:eastAsia="Times New Roman" w:hAnsi="Arial" w:cs="Arial"/>
          <w:sz w:val="18"/>
          <w:szCs w:val="18"/>
        </w:rPr>
      </w:pPr>
      <w:r w:rsidRPr="002E7A07">
        <w:rPr>
          <w:rFonts w:ascii="Arial" w:eastAsia="Times New Roman" w:hAnsi="Arial" w:cs="Arial"/>
          <w:sz w:val="18"/>
          <w:szCs w:val="18"/>
        </w:rPr>
        <w:t>Fdo.:</w:t>
      </w:r>
    </w:p>
    <w:p w:rsidR="009F7758" w:rsidRPr="002E7A07" w:rsidRDefault="009F7758" w:rsidP="009F7758">
      <w:pPr>
        <w:jc w:val="center"/>
        <w:rPr>
          <w:rFonts w:ascii="Arial" w:eastAsia="Times New Roman" w:hAnsi="Arial" w:cs="Arial"/>
          <w:sz w:val="18"/>
          <w:szCs w:val="18"/>
        </w:rPr>
      </w:pPr>
    </w:p>
    <w:p w:rsidR="009F7758" w:rsidRPr="002E7A07" w:rsidRDefault="009F7758" w:rsidP="009F7758">
      <w:pPr>
        <w:jc w:val="center"/>
        <w:rPr>
          <w:rFonts w:ascii="Arial" w:eastAsia="Times New Roman" w:hAnsi="Arial" w:cs="Arial"/>
          <w:sz w:val="18"/>
          <w:szCs w:val="18"/>
        </w:rPr>
      </w:pPr>
    </w:p>
    <w:p w:rsidR="009F7758" w:rsidRPr="002E7A07" w:rsidRDefault="009F7758" w:rsidP="009F7758">
      <w:pPr>
        <w:jc w:val="center"/>
        <w:rPr>
          <w:rFonts w:ascii="Arial" w:eastAsia="Times New Roman" w:hAnsi="Arial" w:cs="Arial"/>
          <w:sz w:val="18"/>
          <w:szCs w:val="18"/>
        </w:rPr>
      </w:pPr>
    </w:p>
    <w:p w:rsidR="009F7758" w:rsidRPr="002E7A07" w:rsidRDefault="009F7758" w:rsidP="00425D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18"/>
          <w:szCs w:val="18"/>
        </w:rPr>
      </w:pPr>
      <w:r w:rsidRPr="002E7A07">
        <w:rPr>
          <w:rFonts w:ascii="Arial" w:hAnsi="Arial" w:cs="Arial"/>
          <w:sz w:val="18"/>
          <w:szCs w:val="18"/>
        </w:rPr>
        <w:t>CONSEJERÍA DE IGUALDAD DE LA JUNTA DE COMUNIDADES DE CASTILLA-LA MANCHA</w:t>
      </w:r>
    </w:p>
    <w:p w:rsidR="00547182" w:rsidRPr="002E7A07" w:rsidRDefault="009F7758" w:rsidP="00425D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Arial" w:hAnsi="Arial" w:cs="Arial"/>
          <w:sz w:val="18"/>
          <w:szCs w:val="18"/>
        </w:rPr>
      </w:pPr>
      <w:r w:rsidRPr="002E7A07">
        <w:rPr>
          <w:rFonts w:ascii="Arial" w:hAnsi="Arial" w:cs="Arial"/>
          <w:sz w:val="18"/>
          <w:szCs w:val="18"/>
        </w:rPr>
        <w:t>Código DIR3:</w:t>
      </w:r>
      <w:r w:rsidR="00103ED6" w:rsidRPr="002E7A07">
        <w:rPr>
          <w:rFonts w:ascii="Arial" w:eastAsiaTheme="minorEastAsia" w:hAnsi="Arial" w:cs="Arial"/>
          <w:sz w:val="18"/>
          <w:szCs w:val="18"/>
        </w:rPr>
        <w:t xml:space="preserve"> A08044428</w:t>
      </w:r>
      <w:r w:rsidRPr="002E7A07">
        <w:rPr>
          <w:rFonts w:ascii="Arial" w:hAnsi="Arial" w:cs="Arial"/>
          <w:sz w:val="18"/>
          <w:szCs w:val="18"/>
        </w:rPr>
        <w:t xml:space="preserve"> </w:t>
      </w:r>
    </w:p>
    <w:sectPr w:rsidR="00547182" w:rsidRPr="002E7A07" w:rsidSect="006B7ECF">
      <w:headerReference w:type="default" r:id="rId11"/>
      <w:footerReference w:type="default" r:id="rId12"/>
      <w:pgSz w:w="11906" w:h="16838" w:code="9"/>
      <w:pgMar w:top="1" w:right="1558" w:bottom="1702" w:left="156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0C7" w:rsidRDefault="00F900C7" w:rsidP="00485E13">
      <w:r>
        <w:separator/>
      </w:r>
    </w:p>
  </w:endnote>
  <w:endnote w:type="continuationSeparator" w:id="0">
    <w:p w:rsidR="00F900C7" w:rsidRDefault="00F900C7" w:rsidP="0048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177" w:type="pct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600" w:firstRow="0" w:lastRow="0" w:firstColumn="0" w:lastColumn="0" w:noHBand="1" w:noVBand="1"/>
    </w:tblPr>
    <w:tblGrid>
      <w:gridCol w:w="4694"/>
      <w:gridCol w:w="3398"/>
      <w:gridCol w:w="2752"/>
    </w:tblGrid>
    <w:tr w:rsidR="00F900C7" w:rsidRPr="00CA07F6" w:rsidTr="00832A6D">
      <w:trPr>
        <w:trHeight w:hRule="exact" w:val="113"/>
      </w:trPr>
      <w:tc>
        <w:tcPr>
          <w:tcW w:w="4663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:rsidR="00F900C7" w:rsidRPr="006D43C2" w:rsidRDefault="00F900C7" w:rsidP="00CA07F6">
          <w:pPr>
            <w:pStyle w:val="Piedepgina"/>
            <w:tabs>
              <w:tab w:val="clear" w:pos="4252"/>
            </w:tabs>
            <w:spacing w:before="260" w:line="220" w:lineRule="exact"/>
            <w:ind w:left="204"/>
            <w:jc w:val="left"/>
            <w:rPr>
              <w:rFonts w:asciiTheme="minorHAnsi" w:hAnsiTheme="minorHAnsi" w:cstheme="minorHAnsi"/>
              <w:b/>
              <w:color w:val="002856"/>
              <w:szCs w:val="20"/>
              <w:lang w:eastAsia="es-ES"/>
            </w:rPr>
          </w:pPr>
          <w:r w:rsidRPr="006D43C2">
            <w:rPr>
              <w:rFonts w:asciiTheme="minorHAnsi" w:hAnsiTheme="minorHAnsi" w:cstheme="minorHAnsi"/>
              <w:b/>
              <w:color w:val="002856"/>
              <w:szCs w:val="20"/>
              <w:lang w:eastAsia="es-ES"/>
            </w:rPr>
            <w:t xml:space="preserve">Consejería de </w:t>
          </w:r>
          <w:r>
            <w:rPr>
              <w:rFonts w:asciiTheme="minorHAnsi" w:hAnsiTheme="minorHAnsi" w:cstheme="minorHAnsi"/>
              <w:b/>
              <w:color w:val="002856"/>
              <w:szCs w:val="20"/>
              <w:lang w:eastAsia="es-ES"/>
            </w:rPr>
            <w:t>Igualdad</w:t>
          </w:r>
        </w:p>
        <w:p w:rsidR="00F900C7" w:rsidRPr="006D43C2" w:rsidRDefault="00F900C7" w:rsidP="00CA07F6">
          <w:pPr>
            <w:pStyle w:val="Piedepgina"/>
            <w:spacing w:line="220" w:lineRule="exact"/>
            <w:ind w:left="204"/>
            <w:jc w:val="left"/>
            <w:rPr>
              <w:rFonts w:asciiTheme="minorHAnsi" w:hAnsiTheme="minorHAnsi" w:cstheme="minorHAnsi"/>
              <w:color w:val="002856"/>
              <w:szCs w:val="20"/>
              <w:lang w:eastAsia="es-ES"/>
            </w:rPr>
          </w:pPr>
          <w:r>
            <w:rPr>
              <w:rFonts w:asciiTheme="minorHAnsi" w:hAnsiTheme="minorHAnsi" w:cstheme="minorHAnsi"/>
              <w:color w:val="002856"/>
              <w:szCs w:val="20"/>
              <w:lang w:eastAsia="es-ES"/>
            </w:rPr>
            <w:t>Pza. del Cardenal Silíceo</w:t>
          </w:r>
          <w:r w:rsidRPr="006D43C2">
            <w:rPr>
              <w:rFonts w:asciiTheme="minorHAnsi" w:hAnsiTheme="minorHAnsi" w:cstheme="minorHAnsi"/>
              <w:color w:val="002856"/>
              <w:szCs w:val="20"/>
              <w:lang w:eastAsia="es-ES"/>
            </w:rPr>
            <w:t xml:space="preserve">, </w:t>
          </w:r>
          <w:r>
            <w:rPr>
              <w:rFonts w:asciiTheme="minorHAnsi" w:hAnsiTheme="minorHAnsi" w:cstheme="minorHAnsi"/>
              <w:color w:val="002856"/>
              <w:szCs w:val="20"/>
              <w:lang w:eastAsia="es-ES"/>
            </w:rPr>
            <w:t>s/n</w:t>
          </w:r>
        </w:p>
        <w:p w:rsidR="00F900C7" w:rsidRPr="006D43C2" w:rsidRDefault="00F900C7" w:rsidP="00CA07F6">
          <w:pPr>
            <w:pStyle w:val="Piedepgina"/>
            <w:spacing w:line="220" w:lineRule="exact"/>
            <w:ind w:left="204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  <w:r w:rsidRPr="006D43C2">
            <w:rPr>
              <w:rFonts w:asciiTheme="minorHAnsi" w:hAnsiTheme="minorHAnsi" w:cstheme="minorHAnsi"/>
              <w:color w:val="002856"/>
              <w:szCs w:val="20"/>
              <w:lang w:eastAsia="es-ES"/>
            </w:rPr>
            <w:t>45071 Toledo</w:t>
          </w:r>
        </w:p>
      </w:tc>
      <w:tc>
        <w:tcPr>
          <w:tcW w:w="3376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:rsidR="00F900C7" w:rsidRPr="006D43C2" w:rsidRDefault="00F900C7" w:rsidP="00832A6D">
          <w:pPr>
            <w:pStyle w:val="Piedepgina"/>
            <w:tabs>
              <w:tab w:val="clear" w:pos="4252"/>
            </w:tabs>
            <w:spacing w:line="220" w:lineRule="exact"/>
            <w:ind w:left="199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  <w:r w:rsidRPr="006D43C2">
            <w:rPr>
              <w:rFonts w:asciiTheme="minorHAnsi" w:hAnsiTheme="minorHAnsi" w:cstheme="minorHAnsi"/>
              <w:color w:val="77777A"/>
              <w:szCs w:val="20"/>
              <w:lang w:eastAsia="es-ES"/>
            </w:rPr>
            <w:t xml:space="preserve">Tel.: 925 </w:t>
          </w:r>
          <w:r>
            <w:rPr>
              <w:rFonts w:asciiTheme="minorHAnsi" w:hAnsiTheme="minorHAnsi" w:cstheme="minorHAnsi"/>
              <w:color w:val="77777A"/>
              <w:szCs w:val="20"/>
              <w:lang w:eastAsia="es-ES"/>
            </w:rPr>
            <w:t>267 784</w:t>
          </w:r>
          <w:r w:rsidRPr="006D43C2">
            <w:rPr>
              <w:rFonts w:asciiTheme="minorHAnsi" w:hAnsiTheme="minorHAnsi" w:cstheme="minorHAnsi"/>
              <w:color w:val="77777A"/>
              <w:szCs w:val="20"/>
              <w:lang w:eastAsia="es-ES"/>
            </w:rPr>
            <w:t xml:space="preserve"> </w:t>
          </w:r>
        </w:p>
      </w:tc>
      <w:tc>
        <w:tcPr>
          <w:tcW w:w="2734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:rsidR="00F900C7" w:rsidRPr="006D43C2" w:rsidRDefault="00F900C7" w:rsidP="00FA1C5E">
          <w:pPr>
            <w:pStyle w:val="Piedepgina"/>
            <w:spacing w:line="220" w:lineRule="exact"/>
            <w:ind w:left="171"/>
            <w:jc w:val="righ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</w:p>
      </w:tc>
    </w:tr>
    <w:tr w:rsidR="00F900C7" w:rsidRPr="00CA07F6" w:rsidTr="009F7758">
      <w:trPr>
        <w:trHeight w:val="570"/>
      </w:trPr>
      <w:tc>
        <w:tcPr>
          <w:tcW w:w="4663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:rsidR="00F900C7" w:rsidRPr="006D43C2" w:rsidRDefault="00F900C7" w:rsidP="00CA07F6">
          <w:pPr>
            <w:pStyle w:val="Piedepgina"/>
            <w:tabs>
              <w:tab w:val="clear" w:pos="4252"/>
            </w:tabs>
            <w:spacing w:before="260" w:line="220" w:lineRule="exact"/>
            <w:ind w:left="204"/>
            <w:jc w:val="left"/>
            <w:rPr>
              <w:rFonts w:asciiTheme="minorHAnsi" w:hAnsiTheme="minorHAnsi" w:cstheme="minorHAnsi"/>
              <w:b/>
              <w:color w:val="002856"/>
              <w:szCs w:val="20"/>
              <w:lang w:eastAsia="es-ES"/>
            </w:rPr>
          </w:pPr>
        </w:p>
      </w:tc>
      <w:tc>
        <w:tcPr>
          <w:tcW w:w="3376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:rsidR="00F900C7" w:rsidRPr="006D43C2" w:rsidRDefault="00F900C7" w:rsidP="00CA07F6">
          <w:pPr>
            <w:pStyle w:val="Piedepgina"/>
            <w:tabs>
              <w:tab w:val="clear" w:pos="4252"/>
            </w:tabs>
            <w:spacing w:line="220" w:lineRule="exact"/>
            <w:ind w:left="199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</w:p>
      </w:tc>
      <w:tc>
        <w:tcPr>
          <w:tcW w:w="2734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:rsidR="00F900C7" w:rsidRPr="006D43C2" w:rsidRDefault="00F900C7" w:rsidP="00374F0E">
          <w:pPr>
            <w:pStyle w:val="Piedepgina"/>
            <w:jc w:val="center"/>
            <w:rPr>
              <w:rFonts w:asciiTheme="minorHAnsi" w:hAnsiTheme="minorHAnsi" w:cstheme="minorHAnsi"/>
              <w:szCs w:val="20"/>
            </w:rPr>
          </w:pPr>
        </w:p>
        <w:p w:rsidR="00F900C7" w:rsidRPr="006D43C2" w:rsidRDefault="00F900C7" w:rsidP="00CA07F6">
          <w:pPr>
            <w:pStyle w:val="Piedepgina"/>
            <w:spacing w:line="220" w:lineRule="exact"/>
            <w:ind w:left="171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</w:p>
        <w:p w:rsidR="00F900C7" w:rsidRPr="006D43C2" w:rsidRDefault="00F900C7" w:rsidP="00CA07F6">
          <w:pPr>
            <w:pStyle w:val="Piedepgina"/>
            <w:spacing w:line="220" w:lineRule="exact"/>
            <w:ind w:left="171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</w:p>
        <w:p w:rsidR="00F900C7" w:rsidRPr="006D43C2" w:rsidRDefault="00F900C7" w:rsidP="00CA07F6">
          <w:pPr>
            <w:pStyle w:val="Piedepgina"/>
            <w:spacing w:line="220" w:lineRule="exact"/>
            <w:ind w:left="171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  <w:r w:rsidRPr="006D43C2">
            <w:rPr>
              <w:rFonts w:asciiTheme="minorHAnsi" w:hAnsiTheme="minorHAnsi" w:cstheme="minorHAnsi"/>
              <w:color w:val="77777A"/>
              <w:szCs w:val="20"/>
              <w:lang w:eastAsia="es-ES"/>
            </w:rPr>
            <w:t>www.castillalamancha.es</w:t>
          </w:r>
        </w:p>
      </w:tc>
    </w:tr>
  </w:tbl>
  <w:p w:rsidR="00F900C7" w:rsidRPr="00C67BE0" w:rsidRDefault="00F900C7" w:rsidP="00246B53">
    <w:pPr>
      <w:pStyle w:val="Piedepgina"/>
      <w:spacing w:line="220" w:lineRule="exact"/>
      <w:ind w:left="284"/>
      <w:rPr>
        <w:rFonts w:ascii="Arial Narrow" w:hAnsi="Arial Narrow"/>
        <w:color w:val="77777A"/>
        <w:sz w:val="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0C7" w:rsidRDefault="00F900C7" w:rsidP="00485E13">
      <w:r>
        <w:separator/>
      </w:r>
    </w:p>
  </w:footnote>
  <w:footnote w:type="continuationSeparator" w:id="0">
    <w:p w:rsidR="00F900C7" w:rsidRDefault="00F900C7" w:rsidP="0048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1134" w:type="dxa"/>
      <w:tblLayout w:type="fixed"/>
      <w:tblLook w:val="01E0" w:firstRow="1" w:lastRow="1" w:firstColumn="1" w:lastColumn="1" w:noHBand="0" w:noVBand="0"/>
    </w:tblPr>
    <w:tblGrid>
      <w:gridCol w:w="2019"/>
      <w:gridCol w:w="6912"/>
      <w:gridCol w:w="1701"/>
    </w:tblGrid>
    <w:tr w:rsidR="00F900C7" w:rsidRPr="00CA07F6" w:rsidTr="00D63118">
      <w:trPr>
        <w:trHeight w:val="1706"/>
      </w:trPr>
      <w:tc>
        <w:tcPr>
          <w:tcW w:w="2019" w:type="dxa"/>
          <w:shd w:val="clear" w:color="auto" w:fill="auto"/>
        </w:tcPr>
        <w:p w:rsidR="00F900C7" w:rsidRPr="00CA07F6" w:rsidRDefault="00F900C7" w:rsidP="009B3C70">
          <w:pPr>
            <w:jc w:val="left"/>
            <w:rPr>
              <w:sz w:val="10"/>
              <w:szCs w:val="20"/>
              <w:lang w:eastAsia="es-ES"/>
            </w:rPr>
          </w:pPr>
          <w:r w:rsidRPr="00CA07F6">
            <w:rPr>
              <w:noProof/>
              <w:szCs w:val="20"/>
              <w:lang w:eastAsia="es-ES"/>
            </w:rPr>
            <w:drawing>
              <wp:inline distT="0" distB="0" distL="0" distR="0" wp14:anchorId="18C65063" wp14:editId="0B06A163">
                <wp:extent cx="1123200" cy="720000"/>
                <wp:effectExtent l="0" t="0" r="127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2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2" w:type="dxa"/>
          <w:shd w:val="clear" w:color="auto" w:fill="auto"/>
        </w:tcPr>
        <w:p w:rsidR="00F900C7" w:rsidRPr="00CA07F6" w:rsidRDefault="00F900C7" w:rsidP="009B3C70">
          <w:pPr>
            <w:pStyle w:val="Encabezado"/>
            <w:tabs>
              <w:tab w:val="clear" w:pos="4252"/>
              <w:tab w:val="clear" w:pos="8504"/>
              <w:tab w:val="left" w:pos="5415"/>
            </w:tabs>
            <w:jc w:val="right"/>
            <w:rPr>
              <w:szCs w:val="20"/>
              <w:lang w:eastAsia="es-ES"/>
            </w:rPr>
          </w:pPr>
        </w:p>
      </w:tc>
      <w:tc>
        <w:tcPr>
          <w:tcW w:w="1701" w:type="dxa"/>
        </w:tcPr>
        <w:p w:rsidR="00F900C7" w:rsidRPr="00CA07F6" w:rsidRDefault="00F900C7" w:rsidP="009B3C70">
          <w:pPr>
            <w:pStyle w:val="Encabezado"/>
            <w:tabs>
              <w:tab w:val="clear" w:pos="4252"/>
              <w:tab w:val="clear" w:pos="8504"/>
              <w:tab w:val="left" w:pos="5415"/>
            </w:tabs>
            <w:jc w:val="right"/>
            <w:rPr>
              <w:szCs w:val="20"/>
              <w:lang w:eastAsia="es-ES"/>
            </w:rPr>
          </w:pPr>
        </w:p>
      </w:tc>
    </w:tr>
  </w:tbl>
  <w:p w:rsidR="00F900C7" w:rsidRDefault="00F900C7" w:rsidP="000D3A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2476"/>
    <w:multiLevelType w:val="hybridMultilevel"/>
    <w:tmpl w:val="E87801FC"/>
    <w:lvl w:ilvl="0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B914AFA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CD6B5C"/>
    <w:multiLevelType w:val="hybridMultilevel"/>
    <w:tmpl w:val="5D54BEC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3C199B"/>
    <w:multiLevelType w:val="hybridMultilevel"/>
    <w:tmpl w:val="316459F2"/>
    <w:lvl w:ilvl="0" w:tplc="610459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109CB"/>
    <w:multiLevelType w:val="hybridMultilevel"/>
    <w:tmpl w:val="04B886D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152D12"/>
    <w:multiLevelType w:val="hybridMultilevel"/>
    <w:tmpl w:val="3982ACEA"/>
    <w:lvl w:ilvl="0" w:tplc="2C02CEC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C3E46"/>
    <w:multiLevelType w:val="hybridMultilevel"/>
    <w:tmpl w:val="63505D1C"/>
    <w:lvl w:ilvl="0" w:tplc="97EA525E">
      <w:start w:val="4"/>
      <w:numFmt w:val="bullet"/>
      <w:lvlText w:val="-"/>
      <w:lvlJc w:val="left"/>
      <w:pPr>
        <w:tabs>
          <w:tab w:val="num" w:pos="885"/>
        </w:tabs>
        <w:ind w:left="885" w:hanging="885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2C0AD8"/>
    <w:multiLevelType w:val="hybridMultilevel"/>
    <w:tmpl w:val="89202E06"/>
    <w:lvl w:ilvl="0" w:tplc="7ADA84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8" w15:restartNumberingAfterBreak="0">
    <w:nsid w:val="7E1D69E8"/>
    <w:multiLevelType w:val="hybridMultilevel"/>
    <w:tmpl w:val="451A49F4"/>
    <w:lvl w:ilvl="0" w:tplc="9D149DB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98B"/>
    <w:rsid w:val="00004B65"/>
    <w:rsid w:val="00010DFD"/>
    <w:rsid w:val="00020BFB"/>
    <w:rsid w:val="0002727F"/>
    <w:rsid w:val="00030AB3"/>
    <w:rsid w:val="00032048"/>
    <w:rsid w:val="00033B10"/>
    <w:rsid w:val="000377DA"/>
    <w:rsid w:val="00040A81"/>
    <w:rsid w:val="000447AB"/>
    <w:rsid w:val="00044E31"/>
    <w:rsid w:val="0005004A"/>
    <w:rsid w:val="0005092C"/>
    <w:rsid w:val="00067FE4"/>
    <w:rsid w:val="000703FF"/>
    <w:rsid w:val="00070574"/>
    <w:rsid w:val="0007444F"/>
    <w:rsid w:val="0007497B"/>
    <w:rsid w:val="00075060"/>
    <w:rsid w:val="000846A9"/>
    <w:rsid w:val="00087E92"/>
    <w:rsid w:val="000A2453"/>
    <w:rsid w:val="000A4B77"/>
    <w:rsid w:val="000B3BDF"/>
    <w:rsid w:val="000B7F77"/>
    <w:rsid w:val="000C4DA0"/>
    <w:rsid w:val="000C6E03"/>
    <w:rsid w:val="000C7DF6"/>
    <w:rsid w:val="000D3104"/>
    <w:rsid w:val="000D3AA8"/>
    <w:rsid w:val="000D57D7"/>
    <w:rsid w:val="000E4B02"/>
    <w:rsid w:val="000F43BB"/>
    <w:rsid w:val="000F50F1"/>
    <w:rsid w:val="000F5555"/>
    <w:rsid w:val="000F78C4"/>
    <w:rsid w:val="00103ED6"/>
    <w:rsid w:val="0011248F"/>
    <w:rsid w:val="00153AD3"/>
    <w:rsid w:val="00153B30"/>
    <w:rsid w:val="0016059F"/>
    <w:rsid w:val="00160E79"/>
    <w:rsid w:val="00161E5C"/>
    <w:rsid w:val="001626F9"/>
    <w:rsid w:val="00164CCD"/>
    <w:rsid w:val="001814E0"/>
    <w:rsid w:val="00181D1C"/>
    <w:rsid w:val="00184DF6"/>
    <w:rsid w:val="0019542D"/>
    <w:rsid w:val="001B2CC3"/>
    <w:rsid w:val="001C0595"/>
    <w:rsid w:val="001C0CE7"/>
    <w:rsid w:val="001D1866"/>
    <w:rsid w:val="001D2617"/>
    <w:rsid w:val="001D28C2"/>
    <w:rsid w:val="001E18B8"/>
    <w:rsid w:val="001E73A4"/>
    <w:rsid w:val="001F5C1E"/>
    <w:rsid w:val="001F6225"/>
    <w:rsid w:val="001F76B3"/>
    <w:rsid w:val="00200AE1"/>
    <w:rsid w:val="00201D48"/>
    <w:rsid w:val="00204551"/>
    <w:rsid w:val="00217DFB"/>
    <w:rsid w:val="00223973"/>
    <w:rsid w:val="00223DC7"/>
    <w:rsid w:val="002304C1"/>
    <w:rsid w:val="0023598B"/>
    <w:rsid w:val="00236020"/>
    <w:rsid w:val="00246B53"/>
    <w:rsid w:val="00270EF3"/>
    <w:rsid w:val="002741B8"/>
    <w:rsid w:val="002811FB"/>
    <w:rsid w:val="0029239D"/>
    <w:rsid w:val="002B264B"/>
    <w:rsid w:val="002C3038"/>
    <w:rsid w:val="002D58D6"/>
    <w:rsid w:val="002D6E9B"/>
    <w:rsid w:val="002D7D89"/>
    <w:rsid w:val="002E0313"/>
    <w:rsid w:val="002E7A07"/>
    <w:rsid w:val="00302973"/>
    <w:rsid w:val="00311055"/>
    <w:rsid w:val="00313946"/>
    <w:rsid w:val="00322561"/>
    <w:rsid w:val="00325AAB"/>
    <w:rsid w:val="00336840"/>
    <w:rsid w:val="00337BC2"/>
    <w:rsid w:val="0034306B"/>
    <w:rsid w:val="00344DB0"/>
    <w:rsid w:val="00346B10"/>
    <w:rsid w:val="00347E8F"/>
    <w:rsid w:val="00354B6C"/>
    <w:rsid w:val="0035675B"/>
    <w:rsid w:val="00361AF8"/>
    <w:rsid w:val="00364C83"/>
    <w:rsid w:val="00374F0E"/>
    <w:rsid w:val="00390402"/>
    <w:rsid w:val="003A074A"/>
    <w:rsid w:val="003A12D0"/>
    <w:rsid w:val="003A6748"/>
    <w:rsid w:val="003B0233"/>
    <w:rsid w:val="003B0B1B"/>
    <w:rsid w:val="003B329E"/>
    <w:rsid w:val="003D6632"/>
    <w:rsid w:val="004007E6"/>
    <w:rsid w:val="00405A47"/>
    <w:rsid w:val="00405A73"/>
    <w:rsid w:val="004061DF"/>
    <w:rsid w:val="004139BA"/>
    <w:rsid w:val="00425DBB"/>
    <w:rsid w:val="00426315"/>
    <w:rsid w:val="00434510"/>
    <w:rsid w:val="00455F8F"/>
    <w:rsid w:val="004606D9"/>
    <w:rsid w:val="00464859"/>
    <w:rsid w:val="0046503A"/>
    <w:rsid w:val="004650A2"/>
    <w:rsid w:val="0046680E"/>
    <w:rsid w:val="00473A86"/>
    <w:rsid w:val="00485E13"/>
    <w:rsid w:val="004927E3"/>
    <w:rsid w:val="00492E5B"/>
    <w:rsid w:val="00495920"/>
    <w:rsid w:val="004B08D6"/>
    <w:rsid w:val="004B0EFA"/>
    <w:rsid w:val="004C2B5A"/>
    <w:rsid w:val="004C38E5"/>
    <w:rsid w:val="004C5DB2"/>
    <w:rsid w:val="004E37E3"/>
    <w:rsid w:val="004F3125"/>
    <w:rsid w:val="004F45D3"/>
    <w:rsid w:val="005136F3"/>
    <w:rsid w:val="00524E56"/>
    <w:rsid w:val="0052579A"/>
    <w:rsid w:val="0053366F"/>
    <w:rsid w:val="00547182"/>
    <w:rsid w:val="0055457E"/>
    <w:rsid w:val="0057044D"/>
    <w:rsid w:val="005747B0"/>
    <w:rsid w:val="0058343C"/>
    <w:rsid w:val="00586207"/>
    <w:rsid w:val="005C4CB1"/>
    <w:rsid w:val="005E3083"/>
    <w:rsid w:val="005F2B47"/>
    <w:rsid w:val="005F5493"/>
    <w:rsid w:val="006123B0"/>
    <w:rsid w:val="00625F5A"/>
    <w:rsid w:val="00630DD6"/>
    <w:rsid w:val="00634AE3"/>
    <w:rsid w:val="006356A8"/>
    <w:rsid w:val="00635E2D"/>
    <w:rsid w:val="00642C6A"/>
    <w:rsid w:val="0066448E"/>
    <w:rsid w:val="00673D56"/>
    <w:rsid w:val="00674CFC"/>
    <w:rsid w:val="00691CE5"/>
    <w:rsid w:val="00692B7F"/>
    <w:rsid w:val="00696339"/>
    <w:rsid w:val="006A2FBD"/>
    <w:rsid w:val="006A3787"/>
    <w:rsid w:val="006A5FDA"/>
    <w:rsid w:val="006A7B45"/>
    <w:rsid w:val="006B353B"/>
    <w:rsid w:val="006B7ECF"/>
    <w:rsid w:val="006D1562"/>
    <w:rsid w:val="006D297E"/>
    <w:rsid w:val="006D43C2"/>
    <w:rsid w:val="006E01F1"/>
    <w:rsid w:val="006E2919"/>
    <w:rsid w:val="006F3B9D"/>
    <w:rsid w:val="006F7545"/>
    <w:rsid w:val="007065B0"/>
    <w:rsid w:val="00713804"/>
    <w:rsid w:val="00727115"/>
    <w:rsid w:val="00727249"/>
    <w:rsid w:val="00732149"/>
    <w:rsid w:val="0074030E"/>
    <w:rsid w:val="007447AD"/>
    <w:rsid w:val="007545A1"/>
    <w:rsid w:val="0075558B"/>
    <w:rsid w:val="00767201"/>
    <w:rsid w:val="0077187B"/>
    <w:rsid w:val="007921AF"/>
    <w:rsid w:val="00797D37"/>
    <w:rsid w:val="007A082B"/>
    <w:rsid w:val="007A0CF8"/>
    <w:rsid w:val="007B19D6"/>
    <w:rsid w:val="007B1E2C"/>
    <w:rsid w:val="007C1459"/>
    <w:rsid w:val="007F2461"/>
    <w:rsid w:val="007F2B49"/>
    <w:rsid w:val="007F5C3C"/>
    <w:rsid w:val="007F676A"/>
    <w:rsid w:val="007F6A1F"/>
    <w:rsid w:val="00800222"/>
    <w:rsid w:val="00824599"/>
    <w:rsid w:val="00832A6D"/>
    <w:rsid w:val="00834E46"/>
    <w:rsid w:val="008363EF"/>
    <w:rsid w:val="008374A7"/>
    <w:rsid w:val="0084769E"/>
    <w:rsid w:val="0085047E"/>
    <w:rsid w:val="00854E2C"/>
    <w:rsid w:val="00860330"/>
    <w:rsid w:val="00864831"/>
    <w:rsid w:val="0086589C"/>
    <w:rsid w:val="00865A5B"/>
    <w:rsid w:val="008814BD"/>
    <w:rsid w:val="00887893"/>
    <w:rsid w:val="00893FFA"/>
    <w:rsid w:val="008A45C1"/>
    <w:rsid w:val="008A5CEE"/>
    <w:rsid w:val="008C7B28"/>
    <w:rsid w:val="008E0A03"/>
    <w:rsid w:val="008F3BFF"/>
    <w:rsid w:val="00927A3B"/>
    <w:rsid w:val="009307E7"/>
    <w:rsid w:val="00940590"/>
    <w:rsid w:val="00942B69"/>
    <w:rsid w:val="00944BC1"/>
    <w:rsid w:val="0094739B"/>
    <w:rsid w:val="00953C2B"/>
    <w:rsid w:val="00960BB7"/>
    <w:rsid w:val="00971C09"/>
    <w:rsid w:val="00985961"/>
    <w:rsid w:val="00997013"/>
    <w:rsid w:val="009B2C54"/>
    <w:rsid w:val="009B3C70"/>
    <w:rsid w:val="009B550E"/>
    <w:rsid w:val="009B5681"/>
    <w:rsid w:val="009B704F"/>
    <w:rsid w:val="009B729B"/>
    <w:rsid w:val="009C18C4"/>
    <w:rsid w:val="009C5431"/>
    <w:rsid w:val="009C6968"/>
    <w:rsid w:val="009D12AF"/>
    <w:rsid w:val="009E7273"/>
    <w:rsid w:val="009F20EC"/>
    <w:rsid w:val="009F2DC6"/>
    <w:rsid w:val="009F7758"/>
    <w:rsid w:val="00A01350"/>
    <w:rsid w:val="00A024FA"/>
    <w:rsid w:val="00A04EDC"/>
    <w:rsid w:val="00A06FF1"/>
    <w:rsid w:val="00A1439C"/>
    <w:rsid w:val="00A17D84"/>
    <w:rsid w:val="00A362FD"/>
    <w:rsid w:val="00A64C25"/>
    <w:rsid w:val="00A65C7C"/>
    <w:rsid w:val="00AB029E"/>
    <w:rsid w:val="00AB258C"/>
    <w:rsid w:val="00AC310F"/>
    <w:rsid w:val="00AD1D63"/>
    <w:rsid w:val="00AE4073"/>
    <w:rsid w:val="00AE54E7"/>
    <w:rsid w:val="00AF3E6C"/>
    <w:rsid w:val="00AF7B7B"/>
    <w:rsid w:val="00B007CA"/>
    <w:rsid w:val="00B11158"/>
    <w:rsid w:val="00B35FE2"/>
    <w:rsid w:val="00B67417"/>
    <w:rsid w:val="00B70F36"/>
    <w:rsid w:val="00B760BA"/>
    <w:rsid w:val="00B76978"/>
    <w:rsid w:val="00B77229"/>
    <w:rsid w:val="00B77766"/>
    <w:rsid w:val="00B80E32"/>
    <w:rsid w:val="00B84CBB"/>
    <w:rsid w:val="00B862C0"/>
    <w:rsid w:val="00B87EA3"/>
    <w:rsid w:val="00B95351"/>
    <w:rsid w:val="00BB34B9"/>
    <w:rsid w:val="00BB68E8"/>
    <w:rsid w:val="00BD0FB9"/>
    <w:rsid w:val="00C02E41"/>
    <w:rsid w:val="00C07394"/>
    <w:rsid w:val="00C11BC1"/>
    <w:rsid w:val="00C15447"/>
    <w:rsid w:val="00C35186"/>
    <w:rsid w:val="00C41383"/>
    <w:rsid w:val="00C43559"/>
    <w:rsid w:val="00C4473B"/>
    <w:rsid w:val="00C627F2"/>
    <w:rsid w:val="00C67BE0"/>
    <w:rsid w:val="00C85188"/>
    <w:rsid w:val="00C92881"/>
    <w:rsid w:val="00C96020"/>
    <w:rsid w:val="00CA07F6"/>
    <w:rsid w:val="00CB0C3C"/>
    <w:rsid w:val="00CB1021"/>
    <w:rsid w:val="00CC3C4F"/>
    <w:rsid w:val="00CC5927"/>
    <w:rsid w:val="00CD2E1D"/>
    <w:rsid w:val="00CE266E"/>
    <w:rsid w:val="00CE77FD"/>
    <w:rsid w:val="00CF336D"/>
    <w:rsid w:val="00D00A34"/>
    <w:rsid w:val="00D16536"/>
    <w:rsid w:val="00D172B6"/>
    <w:rsid w:val="00D227C0"/>
    <w:rsid w:val="00D2490A"/>
    <w:rsid w:val="00D27A04"/>
    <w:rsid w:val="00D27A22"/>
    <w:rsid w:val="00D30A5F"/>
    <w:rsid w:val="00D34C21"/>
    <w:rsid w:val="00D359F5"/>
    <w:rsid w:val="00D3763D"/>
    <w:rsid w:val="00D41A21"/>
    <w:rsid w:val="00D63118"/>
    <w:rsid w:val="00D712B8"/>
    <w:rsid w:val="00D715E2"/>
    <w:rsid w:val="00D9054E"/>
    <w:rsid w:val="00D979BC"/>
    <w:rsid w:val="00DA0D6D"/>
    <w:rsid w:val="00DA1A08"/>
    <w:rsid w:val="00DA393A"/>
    <w:rsid w:val="00DA5B21"/>
    <w:rsid w:val="00DD7E09"/>
    <w:rsid w:val="00DE2764"/>
    <w:rsid w:val="00DE29F2"/>
    <w:rsid w:val="00DF1739"/>
    <w:rsid w:val="00DF33B2"/>
    <w:rsid w:val="00DF3795"/>
    <w:rsid w:val="00DF7425"/>
    <w:rsid w:val="00E009E7"/>
    <w:rsid w:val="00E226D6"/>
    <w:rsid w:val="00E26693"/>
    <w:rsid w:val="00E416A7"/>
    <w:rsid w:val="00E505EB"/>
    <w:rsid w:val="00E52FF8"/>
    <w:rsid w:val="00E8314E"/>
    <w:rsid w:val="00E837CA"/>
    <w:rsid w:val="00E8602D"/>
    <w:rsid w:val="00E874C5"/>
    <w:rsid w:val="00E93908"/>
    <w:rsid w:val="00E943EC"/>
    <w:rsid w:val="00EB49F0"/>
    <w:rsid w:val="00EB525A"/>
    <w:rsid w:val="00EE1D11"/>
    <w:rsid w:val="00EE7CA7"/>
    <w:rsid w:val="00F01233"/>
    <w:rsid w:val="00F11029"/>
    <w:rsid w:val="00F1359B"/>
    <w:rsid w:val="00F25A75"/>
    <w:rsid w:val="00F4214F"/>
    <w:rsid w:val="00F61261"/>
    <w:rsid w:val="00F62E06"/>
    <w:rsid w:val="00F64B20"/>
    <w:rsid w:val="00F65C63"/>
    <w:rsid w:val="00F80415"/>
    <w:rsid w:val="00F82325"/>
    <w:rsid w:val="00F82FC2"/>
    <w:rsid w:val="00F900C7"/>
    <w:rsid w:val="00F908A3"/>
    <w:rsid w:val="00F921DE"/>
    <w:rsid w:val="00F97791"/>
    <w:rsid w:val="00F9786C"/>
    <w:rsid w:val="00FA1962"/>
    <w:rsid w:val="00FA1C5E"/>
    <w:rsid w:val="00FB5D8D"/>
    <w:rsid w:val="00FD6BBA"/>
    <w:rsid w:val="00FD6E27"/>
    <w:rsid w:val="00FD6EE3"/>
    <w:rsid w:val="00FD73DF"/>
    <w:rsid w:val="00FF1E23"/>
    <w:rsid w:val="00FF2B77"/>
    <w:rsid w:val="00FF383F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CB9C387-F277-41D7-8171-CEAAEC6B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90A"/>
    <w:pPr>
      <w:jc w:val="both"/>
    </w:pPr>
    <w:rPr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5E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85E13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485E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85E13"/>
    <w:rPr>
      <w:sz w:val="20"/>
    </w:rPr>
  </w:style>
  <w:style w:type="table" w:styleId="Tablaconcuadrcula">
    <w:name w:val="Table Grid"/>
    <w:basedOn w:val="Tablanormal"/>
    <w:uiPriority w:val="39"/>
    <w:rsid w:val="0048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D34C21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5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F5555"/>
    <w:rPr>
      <w:rFonts w:ascii="Tahoma" w:hAnsi="Tahoma" w:cs="Tahoma"/>
      <w:sz w:val="16"/>
      <w:szCs w:val="16"/>
    </w:rPr>
  </w:style>
  <w:style w:type="character" w:customStyle="1" w:styleId="txt08gr3">
    <w:name w:val="txt08gr3"/>
    <w:basedOn w:val="Fuentedeprrafopredeter"/>
    <w:rsid w:val="0034306B"/>
  </w:style>
  <w:style w:type="paragraph" w:styleId="Sinespaciado">
    <w:name w:val="No Spacing"/>
    <w:uiPriority w:val="99"/>
    <w:qFormat/>
    <w:rsid w:val="00B007CA"/>
    <w:rPr>
      <w:rFonts w:ascii="Arial" w:eastAsia="Times New Roman" w:hAnsi="Arial"/>
      <w:sz w:val="24"/>
      <w:szCs w:val="24"/>
      <w:lang w:val="es-ES_tradnl" w:eastAsia="es-ES_tradnl"/>
    </w:rPr>
  </w:style>
  <w:style w:type="paragraph" w:customStyle="1" w:styleId="Default">
    <w:name w:val="Default"/>
    <w:rsid w:val="0054718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9F775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F7758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84C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4CBB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4CB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4C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4CBB"/>
    <w:rPr>
      <w:b/>
      <w:bCs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F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at.castillalamancha.es/info/27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278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s03\AppData\Roaming\Microsoft\Plantillas\Papel%20ofici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E1EB5-341A-47B5-9BA7-90474A97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oficial</Template>
  <TotalTime>73</TotalTime>
  <Pages>4</Pages>
  <Words>1661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mass03 Miguel Ángel Soto Ballesteros tfno:9252 67917</dc:creator>
  <cp:keywords/>
  <cp:lastModifiedBy>Maria Dolores Culebras Ortiz</cp:lastModifiedBy>
  <cp:revision>17</cp:revision>
  <cp:lastPrinted>2026-03-16T08:41:00Z</cp:lastPrinted>
  <dcterms:created xsi:type="dcterms:W3CDTF">2026-03-13T08:39:00Z</dcterms:created>
  <dcterms:modified xsi:type="dcterms:W3CDTF">2026-03-30T07:21:00Z</dcterms:modified>
</cp:coreProperties>
</file>