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45B9" w14:textId="13DACDB5" w:rsidR="005911E3" w:rsidRPr="004947C8" w:rsidRDefault="004947C8" w:rsidP="007A60D2">
      <w:pPr>
        <w:framePr w:w="1346" w:h="363" w:hSpace="142" w:wrap="around" w:vAnchor="text" w:hAnchor="page" w:x="4265" w:y="-651"/>
        <w:spacing w:after="0" w:line="240" w:lineRule="auto"/>
        <w:ind w:left="708" w:hanging="708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47C8">
        <w:rPr>
          <w:rFonts w:ascii="Arial" w:eastAsia="Times New Roman" w:hAnsi="Arial" w:cs="Arial"/>
          <w:sz w:val="18"/>
          <w:szCs w:val="18"/>
          <w:lang w:eastAsia="es-ES"/>
        </w:rPr>
        <w:t>SLCJ</w:t>
      </w:r>
    </w:p>
    <w:p w14:paraId="05949763" w14:textId="77777777" w:rsidR="005911E3" w:rsidRPr="004947C8" w:rsidRDefault="004947C8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47C8">
        <w:rPr>
          <w:rFonts w:ascii="Arial" w:eastAsia="Times New Roman" w:hAnsi="Arial" w:cs="Arial"/>
          <w:sz w:val="18"/>
          <w:szCs w:val="18"/>
          <w:lang w:eastAsia="es-ES"/>
        </w:rPr>
        <w:t>180182</w:t>
      </w:r>
    </w:p>
    <w:p w14:paraId="308067E3" w14:textId="77777777" w:rsidR="005911E3" w:rsidRPr="001E4B9D" w:rsidRDefault="006D7057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F237B" wp14:editId="3ADB7767">
                <wp:simplePos x="0" y="0"/>
                <wp:positionH relativeFrom="margin">
                  <wp:align>left</wp:align>
                </wp:positionH>
                <wp:positionV relativeFrom="paragraph">
                  <wp:posOffset>-56045</wp:posOffset>
                </wp:positionV>
                <wp:extent cx="6596743" cy="457200"/>
                <wp:effectExtent l="0" t="0" r="1397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743" cy="457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5B5ED" w14:textId="279342A6" w:rsidR="00B37097" w:rsidRPr="00C33EC0" w:rsidRDefault="008C31F2" w:rsidP="00EF0B4E">
                            <w:pPr>
                              <w:shd w:val="clear" w:color="auto" w:fill="BFBFBF" w:themeFill="background1" w:themeFillShade="BF"/>
                              <w:spacing w:before="12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</w:pP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SOLICITUD DE PARTICIPACIÓN EN LA CONVOCATORIA </w:t>
                            </w:r>
                            <w:r w:rsidR="0085791A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DE LIBRE DESIGNACIÓN </w:t>
                            </w:r>
                            <w:r w:rsidR="00F75D35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(LD DS F</w:t>
                            </w:r>
                            <w:r w:rsidR="008E1A45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1</w:t>
                            </w:r>
                            <w:r w:rsidR="00DA2A89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/202</w:t>
                            </w:r>
                            <w:r w:rsidR="008E1A45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6</w:t>
                            </w: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07F237B" id="Rectángulo 6" o:spid="_x0000_s1026" style="position:absolute;margin-left:0;margin-top:-4.4pt;width:519.45pt;height:3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" fillcolor="#ddd">
                <v:textbox inset=",2.3mm,,2.3mm">
                  <w:txbxContent>
                    <w:p w14:paraId="1105B5ED" w14:textId="279342A6" w:rsidR="00B37097" w:rsidRPr="00C33EC0" w:rsidRDefault="008C31F2" w:rsidP="00EF0B4E">
                      <w:pPr>
                        <w:shd w:val="clear" w:color="auto" w:fill="BFBFBF" w:themeFill="background1" w:themeFillShade="BF"/>
                        <w:spacing w:before="120"/>
                        <w:jc w:val="center"/>
                        <w:rPr>
                          <w:rFonts w:cs="Calibri"/>
                          <w:b/>
                          <w:sz w:val="20"/>
                          <w:lang w:val="es-ES_tradnl"/>
                        </w:rPr>
                      </w:pP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SOLICITUD DE PARTICIPACIÓN EN LA CONVOCATORIA </w:t>
                      </w:r>
                      <w:r w:rsidR="0085791A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DE LIBRE DESIGNACIÓN </w:t>
                      </w:r>
                      <w:r w:rsidR="00F75D35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(LD DS F</w:t>
                      </w:r>
                      <w:r w:rsidR="008E1A45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1</w:t>
                      </w:r>
                      <w:r w:rsidR="00DA2A89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/202</w:t>
                      </w:r>
                      <w:r w:rsidR="008E1A45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6</w:t>
                      </w: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E4E3CB" wp14:editId="0103CDE6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31CA4" w14:textId="77777777"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DE4E3C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" filled="f" stroked="f">
                <v:textbox inset=",1mm,,1mm">
                  <w:txbxContent>
                    <w:p w14:paraId="44B31CA4" w14:textId="77777777" w:rsidR="00B37097" w:rsidRPr="00F00087" w:rsidRDefault="00B37097" w:rsidP="005911E3">
                      <w:pPr>
                        <w:jc w:val="center"/>
                      </w:pPr>
                      <w:proofErr w:type="spellStart"/>
                      <w:r w:rsidRPr="00F00087">
                        <w:t>Nº</w:t>
                      </w:r>
                      <w:proofErr w:type="spellEnd"/>
                      <w:r w:rsidRPr="00F00087"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E9A71" wp14:editId="0777A923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6154EF8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058A8" wp14:editId="6675D1F3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76E83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A058A8"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" filled="f" stroked="f">
                <v:textbox inset=",.3mm,,.3mm">
                  <w:txbxContent>
                    <w:p w14:paraId="16476E83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14:paraId="491E4EC6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16"/>
        <w:gridCol w:w="531"/>
        <w:gridCol w:w="1077"/>
        <w:gridCol w:w="137"/>
        <w:gridCol w:w="2201"/>
        <w:gridCol w:w="375"/>
        <w:gridCol w:w="1012"/>
        <w:gridCol w:w="1908"/>
        <w:gridCol w:w="668"/>
      </w:tblGrid>
      <w:tr w:rsidR="00480D31" w:rsidRPr="001E4B9D" w14:paraId="4400E322" w14:textId="77777777" w:rsidTr="00EF0B4E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0DD92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SOLICITANTE</w:t>
            </w:r>
          </w:p>
        </w:tc>
      </w:tr>
      <w:tr w:rsidR="00480D31" w:rsidRPr="001E4B9D" w14:paraId="588C35B8" w14:textId="77777777" w:rsidTr="008A1CA1">
        <w:tc>
          <w:tcPr>
            <w:tcW w:w="1187" w:type="pct"/>
            <w:gridSpan w:val="2"/>
            <w:tcBorders>
              <w:top w:val="nil"/>
              <w:bottom w:val="nil"/>
            </w:tcBorders>
          </w:tcPr>
          <w:p w14:paraId="711678EC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Persona física: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bookmarkStart w:id="0" w:name="_GoBack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ab/>
              <w:t>NIF: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top w:val="nil"/>
              <w:bottom w:val="nil"/>
            </w:tcBorders>
          </w:tcPr>
          <w:p w14:paraId="0629F351" w14:textId="77777777" w:rsidR="00480D31" w:rsidRPr="00C33EC0" w:rsidRDefault="00480D31" w:rsidP="008A1CA1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>Pasaporte/NIE: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</w:tcPr>
          <w:p w14:paraId="12682E64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C23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39231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80D31" w:rsidRPr="001E4B9D" w14:paraId="0F98C748" w14:textId="77777777" w:rsidTr="008A1CA1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F5BE7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1E4B9D" w14:paraId="3A79A0EB" w14:textId="77777777" w:rsidTr="008A1CA1">
        <w:tc>
          <w:tcPr>
            <w:tcW w:w="45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21C5C8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56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8E4F63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F22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00530CE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E2693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8ACA23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47730" w:rsidRPr="001E4B9D" w14:paraId="5AEFF22D" w14:textId="77777777" w:rsidTr="00A94AA8">
        <w:trPr>
          <w:trHeight w:val="1601"/>
        </w:trPr>
        <w:tc>
          <w:tcPr>
            <w:tcW w:w="5000" w:type="pct"/>
            <w:gridSpan w:val="10"/>
            <w:tcBorders>
              <w:top w:val="nil"/>
              <w:right w:val="single" w:sz="4" w:space="0" w:color="auto"/>
            </w:tcBorders>
          </w:tcPr>
          <w:p w14:paraId="671F291E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1794442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Domicilio: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14:paraId="143C6215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Provincia: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C.P.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Población: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6B8B8BC1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Teléfono: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Teléfono móvil: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Correo electrónico: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637D59EE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El correo electrónico designado será el medio por el que recibirá el aviso de notificación, y en su caso de pago.</w:t>
            </w:r>
          </w:p>
        </w:tc>
      </w:tr>
    </w:tbl>
    <w:p w14:paraId="422A85B5" w14:textId="77777777" w:rsidR="005911E3" w:rsidRPr="00C33EC0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p w14:paraId="74585707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494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480D31" w:rsidRPr="00C33EC0" w14:paraId="7F4A0010" w14:textId="77777777" w:rsidTr="00EF0B4E">
        <w:trPr>
          <w:trHeight w:val="35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0FA56B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REPRESENTANTE</w:t>
            </w:r>
          </w:p>
        </w:tc>
      </w:tr>
      <w:tr w:rsidR="00480D31" w:rsidRPr="00C33EC0" w14:paraId="7E4A7CAE" w14:textId="77777777" w:rsidTr="005D6A40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14:paraId="54F1724D" w14:textId="77777777" w:rsidR="00480D31" w:rsidRPr="00C33EC0" w:rsidRDefault="00480D31" w:rsidP="008A1CA1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NIF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Pasaporte/NIE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3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BAE3FD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FF5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0D24D2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6C0E9AF2" w14:textId="77777777" w:rsidTr="008A1CA1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9E0AB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28968E54" w14:textId="77777777" w:rsidTr="008A1CA1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5B2F2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AB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A397856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B1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7BF24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A773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8C689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134B3A86" w14:textId="77777777" w:rsidTr="008A1CA1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32DEFBF1" w14:textId="77777777" w:rsidR="00480D31" w:rsidRPr="00C33EC0" w:rsidRDefault="00480D31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F7414B5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55C741A9" w14:textId="77777777" w:rsidTr="005D6A40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810E73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BB3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D3574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19DCC5C2" w14:textId="77777777" w:rsidTr="008A1CA1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582EE38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67F35F69" w14:textId="77777777" w:rsidTr="005D6A40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9B710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BF34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C1E86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D950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A1C2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28023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A4C0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73840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CF86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642C90B1" w14:textId="77777777" w:rsidTr="008A1CA1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03C0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78B723A7" w14:textId="77777777" w:rsidTr="005D6A40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B7CBB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EF72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2CA4E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6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BF16E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F2FE0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83CA3E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8CBA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A83B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4A6F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201EC3" w:rsidRPr="00C33EC0" w14:paraId="6D2054AE" w14:textId="77777777" w:rsidTr="00201EC3">
        <w:trPr>
          <w:trHeight w:hRule="exact" w:val="537"/>
        </w:trPr>
        <w:tc>
          <w:tcPr>
            <w:tcW w:w="4880" w:type="pct"/>
            <w:gridSpan w:val="18"/>
            <w:tcBorders>
              <w:top w:val="nil"/>
              <w:bottom w:val="single" w:sz="4" w:space="0" w:color="auto"/>
              <w:right w:val="nil"/>
            </w:tcBorders>
          </w:tcPr>
          <w:p w14:paraId="24DFC584" w14:textId="77777777" w:rsidR="00201EC3" w:rsidRPr="00C33EC0" w:rsidRDefault="00201EC3" w:rsidP="003802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 existe representante, las comunicaciones que deriven de este escrito se realizarán con el/la representante designado/a por el interesado/a.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91891" w14:textId="77777777" w:rsidR="00201EC3" w:rsidRPr="00C33EC0" w:rsidRDefault="00201EC3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</w:tbl>
    <w:p w14:paraId="0C5D8788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6711B" w:rsidRPr="00C33EC0" w14:paraId="5BE2E026" w14:textId="77777777" w:rsidTr="00EA79C1">
        <w:trPr>
          <w:trHeight w:val="2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252AAB" w14:textId="77777777" w:rsidR="00F6711B" w:rsidRPr="00C33EC0" w:rsidRDefault="00F6711B" w:rsidP="00C33EC0">
            <w:pPr>
              <w:jc w:val="center"/>
              <w:rPr>
                <w:b/>
                <w:sz w:val="18"/>
                <w:szCs w:val="20"/>
                <w:lang w:eastAsia="es-ES"/>
              </w:rPr>
            </w:pPr>
            <w:r w:rsidRPr="00C33EC0">
              <w:rPr>
                <w:b/>
                <w:sz w:val="18"/>
                <w:szCs w:val="20"/>
                <w:lang w:eastAsia="es-ES"/>
              </w:rPr>
              <w:t>MEDIO POR EL QUE DESEA RECIBIR LA NOTIFICACIÓN</w:t>
            </w:r>
          </w:p>
        </w:tc>
      </w:tr>
      <w:tr w:rsidR="00F6711B" w:rsidRPr="00C33EC0" w14:paraId="790847F3" w14:textId="77777777" w:rsidTr="00EA79C1">
        <w:trPr>
          <w:trHeight w:val="735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14:paraId="29BDFFBA" w14:textId="5822F4D0" w:rsidR="009C3AE2" w:rsidRPr="00C33EC0" w:rsidRDefault="009C3AE2" w:rsidP="00EB76B3">
            <w:pPr>
              <w:spacing w:before="120" w:after="0"/>
              <w:ind w:left="2007" w:hanging="1985"/>
              <w:rPr>
                <w:i/>
                <w:sz w:val="18"/>
                <w:szCs w:val="20"/>
                <w:lang w:eastAsia="es-ES"/>
              </w:rPr>
            </w:pPr>
            <w:r>
              <w:rPr>
                <w:i/>
                <w:sz w:val="18"/>
                <w:szCs w:val="20"/>
                <w:lang w:eastAsia="es-ES"/>
              </w:rPr>
              <w:t>N</w:t>
            </w:r>
            <w:r w:rsidRPr="009C3AE2">
              <w:rPr>
                <w:i/>
                <w:sz w:val="18"/>
                <w:szCs w:val="20"/>
                <w:lang w:eastAsia="es-ES"/>
              </w:rPr>
              <w:t>otificación electrónica </w:t>
            </w:r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(De acuerdo al artículo 14 de la Ley 39/2015, de 1 de octubre, del Procedimiento Administrativo Común de las Administraciones Públicas está obligada/o a la notificación electrónica, por tanto compruebe que está usted registrada/o en la Plataforma </w:t>
            </w:r>
            <w:hyperlink r:id="rId8" w:history="1">
              <w:r w:rsidRPr="009C3AE2">
                <w:rPr>
                  <w:rStyle w:val="Hipervnculo"/>
                  <w:i/>
                  <w:iCs/>
                  <w:sz w:val="18"/>
                  <w:szCs w:val="20"/>
                  <w:lang w:eastAsia="es-ES"/>
                </w:rPr>
                <w:t>https://notifica.jccm.es/notifica</w:t>
              </w:r>
            </w:hyperlink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 y que sus datos son correctos).</w:t>
            </w:r>
          </w:p>
        </w:tc>
      </w:tr>
    </w:tbl>
    <w:p w14:paraId="6FDEB43D" w14:textId="77777777" w:rsidR="000056A2" w:rsidRPr="00C33EC0" w:rsidRDefault="000056A2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5624"/>
        <w:gridCol w:w="46"/>
      </w:tblGrid>
      <w:tr w:rsidR="006A13AF" w:rsidRPr="00C33EC0" w14:paraId="43B6BD93" w14:textId="77777777" w:rsidTr="00EF0B4E">
        <w:trPr>
          <w:trHeight w:val="359"/>
        </w:trPr>
        <w:tc>
          <w:tcPr>
            <w:tcW w:w="10343" w:type="dxa"/>
            <w:gridSpan w:val="4"/>
            <w:shd w:val="clear" w:color="auto" w:fill="BFBFBF" w:themeFill="background1" w:themeFillShade="BF"/>
            <w:vAlign w:val="center"/>
          </w:tcPr>
          <w:p w14:paraId="4DB56A2A" w14:textId="77777777" w:rsidR="006A13AF" w:rsidRPr="00C33EC0" w:rsidRDefault="005911E3" w:rsidP="00480D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A13AF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INFORMACIÓN BÁSICA DE PROTECCIÓN DE DATOS</w:t>
            </w:r>
          </w:p>
        </w:tc>
      </w:tr>
      <w:tr w:rsidR="006A13AF" w:rsidRPr="00C33EC0" w14:paraId="1E5303EC" w14:textId="77777777" w:rsidTr="00EA79C1">
        <w:trPr>
          <w:trHeight w:val="266"/>
        </w:trPr>
        <w:tc>
          <w:tcPr>
            <w:tcW w:w="2263" w:type="dxa"/>
            <w:vAlign w:val="center"/>
          </w:tcPr>
          <w:p w14:paraId="549394F5" w14:textId="77777777" w:rsidR="006A13AF" w:rsidRPr="00C33EC0" w:rsidRDefault="006A13AF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Responsable</w:t>
            </w:r>
          </w:p>
        </w:tc>
        <w:tc>
          <w:tcPr>
            <w:tcW w:w="8080" w:type="dxa"/>
            <w:gridSpan w:val="3"/>
            <w:vAlign w:val="center"/>
          </w:tcPr>
          <w:p w14:paraId="3CC64BB4" w14:textId="77777777" w:rsidR="006A13AF" w:rsidRPr="00EA79C1" w:rsidRDefault="006A13AF" w:rsidP="00480D31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t>Secretaría General de Desarrollo Sostenible</w:t>
            </w:r>
          </w:p>
        </w:tc>
      </w:tr>
      <w:tr w:rsidR="00EA79C1" w:rsidRPr="00C33EC0" w14:paraId="28BBD82D" w14:textId="77777777" w:rsidTr="00571649">
        <w:trPr>
          <w:trHeight w:val="567"/>
        </w:trPr>
        <w:tc>
          <w:tcPr>
            <w:tcW w:w="2263" w:type="dxa"/>
            <w:vAlign w:val="center"/>
          </w:tcPr>
          <w:p w14:paraId="71CA2BCE" w14:textId="77777777" w:rsidR="00EA79C1" w:rsidRPr="00C33EC0" w:rsidRDefault="00EA79C1" w:rsidP="00EA7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Finalidad</w:t>
            </w:r>
          </w:p>
        </w:tc>
        <w:tc>
          <w:tcPr>
            <w:tcW w:w="8080" w:type="dxa"/>
            <w:gridSpan w:val="3"/>
          </w:tcPr>
          <w:p w14:paraId="73FF6B14" w14:textId="518194D1" w:rsidR="00EA79C1" w:rsidRPr="00EA79C1" w:rsidRDefault="00EA79C1" w:rsidP="00EA79C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t>Convocatoria de provisión de puestos de trabajo. Gestión del expediente del personal adscrito a los Servicios Centrales de la Consejería y sus OOAA: funcionario, eventual, laboral y personal directivo profesional Control horario o de presencia del personal. Vacaciones, permisos. Tomas de posesión y contratos.</w:t>
            </w:r>
          </w:p>
        </w:tc>
      </w:tr>
      <w:tr w:rsidR="00EA79C1" w:rsidRPr="00C33EC0" w14:paraId="3DCA6CCD" w14:textId="77777777" w:rsidTr="00EA79C1">
        <w:trPr>
          <w:trHeight w:val="1978"/>
        </w:trPr>
        <w:tc>
          <w:tcPr>
            <w:tcW w:w="2263" w:type="dxa"/>
            <w:vAlign w:val="center"/>
          </w:tcPr>
          <w:p w14:paraId="4960FE34" w14:textId="77777777" w:rsidR="00EA79C1" w:rsidRPr="00C33EC0" w:rsidRDefault="00EA79C1" w:rsidP="00EA7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Legitimación</w:t>
            </w:r>
          </w:p>
        </w:tc>
        <w:tc>
          <w:tcPr>
            <w:tcW w:w="8080" w:type="dxa"/>
            <w:gridSpan w:val="3"/>
          </w:tcPr>
          <w:p w14:paraId="09BB1B86" w14:textId="77777777" w:rsidR="00EA79C1" w:rsidRDefault="00EA79C1" w:rsidP="00EA79C1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t>6.1.b) Ejecución de un contrato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</w:p>
          <w:p w14:paraId="3DDC1E37" w14:textId="77777777" w:rsidR="00EA79C1" w:rsidRDefault="00EA79C1" w:rsidP="00EA79C1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2904F226" w14:textId="6A1B8C24" w:rsidR="00EA79C1" w:rsidRPr="00EA79C1" w:rsidRDefault="00EA79C1" w:rsidP="00EA79C1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br/>
              <w:t>Ley 4/2011, de 10 de marzo, del Empleo Público de Castilla-La Mancha. Real Decreto Legislativo 5/2015, de 30 de octubre, por el que se aprueba la Ley del Estatuto Básico del Empleado Público Real Decreto Legislativo 2/2015, de 23 de octubre, por el que se aprueba el texto refundido de la Ley del Estatuto Básico de los Trabajadores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tr w:rsidR="00EA79C1" w:rsidRPr="00C33EC0" w14:paraId="64DC77E5" w14:textId="77777777" w:rsidTr="00EA79C1">
        <w:trPr>
          <w:trHeight w:val="312"/>
        </w:trPr>
        <w:tc>
          <w:tcPr>
            <w:tcW w:w="2263" w:type="dxa"/>
            <w:vAlign w:val="center"/>
          </w:tcPr>
          <w:p w14:paraId="19BCDBE0" w14:textId="77777777" w:rsidR="00EA79C1" w:rsidRPr="00C33EC0" w:rsidRDefault="00EA79C1" w:rsidP="00EA7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Destinatarias/os</w:t>
            </w:r>
          </w:p>
        </w:tc>
        <w:tc>
          <w:tcPr>
            <w:tcW w:w="8080" w:type="dxa"/>
            <w:gridSpan w:val="3"/>
          </w:tcPr>
          <w:p w14:paraId="7D4BED53" w14:textId="2F9F3DC2" w:rsidR="00EA79C1" w:rsidRPr="00EA79C1" w:rsidRDefault="00EA79C1" w:rsidP="00EA79C1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t>Existe cesión de datos</w:t>
            </w:r>
          </w:p>
        </w:tc>
      </w:tr>
      <w:tr w:rsidR="00EA79C1" w:rsidRPr="00C33EC0" w14:paraId="6FE3D710" w14:textId="77777777" w:rsidTr="00EA79C1">
        <w:trPr>
          <w:trHeight w:val="367"/>
        </w:trPr>
        <w:tc>
          <w:tcPr>
            <w:tcW w:w="2263" w:type="dxa"/>
            <w:vAlign w:val="center"/>
          </w:tcPr>
          <w:p w14:paraId="78F07803" w14:textId="77777777" w:rsidR="00EA79C1" w:rsidRPr="00C33EC0" w:rsidRDefault="00EA79C1" w:rsidP="00EA7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Derechos</w:t>
            </w:r>
          </w:p>
        </w:tc>
        <w:tc>
          <w:tcPr>
            <w:tcW w:w="8080" w:type="dxa"/>
            <w:gridSpan w:val="3"/>
          </w:tcPr>
          <w:p w14:paraId="3C38F38A" w14:textId="255B04EA" w:rsidR="00EA79C1" w:rsidRPr="00EA79C1" w:rsidRDefault="00EA79C1" w:rsidP="00EA79C1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A4E7C" w:rsidRPr="00C33EC0" w14:paraId="26C5641B" w14:textId="77777777" w:rsidTr="00EA79C1">
        <w:trPr>
          <w:trHeight w:val="293"/>
        </w:trPr>
        <w:tc>
          <w:tcPr>
            <w:tcW w:w="2263" w:type="dxa"/>
            <w:vAlign w:val="center"/>
          </w:tcPr>
          <w:p w14:paraId="12BE6A2A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Información adicional</w:t>
            </w:r>
          </w:p>
        </w:tc>
        <w:tc>
          <w:tcPr>
            <w:tcW w:w="8080" w:type="dxa"/>
            <w:gridSpan w:val="3"/>
            <w:vAlign w:val="center"/>
          </w:tcPr>
          <w:p w14:paraId="2DFB8FB8" w14:textId="77777777" w:rsidR="00BA4E7C" w:rsidRPr="00EA79C1" w:rsidRDefault="00BA4E7C" w:rsidP="00BA4E7C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EA79C1">
              <w:rPr>
                <w:rFonts w:ascii="Arial" w:hAnsi="Arial" w:cs="Arial"/>
                <w:sz w:val="16"/>
                <w:szCs w:val="18"/>
              </w:rPr>
              <w:t>Disponible en la dirección electrónica: https://rat.castillalamancha.es/info/1834</w:t>
            </w:r>
          </w:p>
        </w:tc>
      </w:tr>
      <w:tr w:rsidR="00F222D7" w:rsidRPr="00C33EC0" w14:paraId="373C47D3" w14:textId="77777777" w:rsidTr="00EF0B4E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448"/>
        </w:trPr>
        <w:tc>
          <w:tcPr>
            <w:tcW w:w="10297" w:type="dxa"/>
            <w:gridSpan w:val="3"/>
            <w:shd w:val="clear" w:color="auto" w:fill="BFBFBF" w:themeFill="background1" w:themeFillShade="BF"/>
            <w:vAlign w:val="center"/>
          </w:tcPr>
          <w:p w14:paraId="7D9E269D" w14:textId="77777777" w:rsidR="00F222D7" w:rsidRPr="00C33EC0" w:rsidRDefault="00F222D7" w:rsidP="00F22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lastRenderedPageBreak/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SITUACIÓN ADMINISTRATIVA ACTUAL</w:t>
            </w:r>
          </w:p>
        </w:tc>
      </w:tr>
      <w:tr w:rsidR="001E4B9D" w:rsidRPr="00C33EC0" w14:paraId="5B457558" w14:textId="77777777" w:rsidTr="00AF6126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1121"/>
        </w:trPr>
        <w:tc>
          <w:tcPr>
            <w:tcW w:w="4673" w:type="dxa"/>
            <w:gridSpan w:val="2"/>
            <w:vAlign w:val="center"/>
          </w:tcPr>
          <w:p w14:paraId="1E9C4DFC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activo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6D687856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Servicios especiales</w:t>
            </w:r>
          </w:p>
          <w:p w14:paraId="5BDD797F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Funcionarios procedentes de otras Administraciones Públicas</w:t>
            </w:r>
          </w:p>
          <w:p w14:paraId="5A8AD986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forzosa</w:t>
            </w:r>
          </w:p>
        </w:tc>
        <w:tc>
          <w:tcPr>
            <w:tcW w:w="5624" w:type="dxa"/>
          </w:tcPr>
          <w:p w14:paraId="1BC7C219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Comisión servicios procedentes de otras Administraciones Públicas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596DF972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en otras Administraciones Pública</w:t>
            </w:r>
          </w:p>
          <w:p w14:paraId="6B076560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Suspensión firme</w:t>
            </w:r>
          </w:p>
          <w:p w14:paraId="15C90159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voluntaria</w:t>
            </w:r>
          </w:p>
        </w:tc>
      </w:tr>
    </w:tbl>
    <w:p w14:paraId="12B38BC9" w14:textId="77777777" w:rsidR="00EB76B3" w:rsidRPr="00C33EC0" w:rsidRDefault="00EB76B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336"/>
      </w:tblGrid>
      <w:tr w:rsidR="00F222D7" w:rsidRPr="00C33EC0" w14:paraId="474BBCFB" w14:textId="77777777" w:rsidTr="00EF0B4E">
        <w:trPr>
          <w:trHeight w:val="36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D065731" w14:textId="77777777" w:rsidR="00F222D7" w:rsidRPr="00C33EC0" w:rsidRDefault="00F222D7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 xml:space="preserve">DESTINO </w:t>
            </w:r>
          </w:p>
        </w:tc>
      </w:tr>
      <w:tr w:rsidR="00F222D7" w:rsidRPr="00C33EC0" w14:paraId="1C66E06D" w14:textId="77777777" w:rsidTr="00AF6126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5000" w:type="pct"/>
            <w:gridSpan w:val="2"/>
            <w:vAlign w:val="bottom"/>
          </w:tcPr>
          <w:p w14:paraId="3F9DBC48" w14:textId="69E66EEB" w:rsidR="00F222D7" w:rsidRPr="00C33EC0" w:rsidRDefault="00F6711B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La persona </w:t>
            </w:r>
            <w:r w:rsidR="00F222D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solicitante ocupa el puesto de trabajo que a continuación se consigna (indicar si es provisional o definitivo):</w:t>
            </w:r>
            <w:r w:rsidR="004549F6" w:rsidRPr="004549F6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 </w:t>
            </w:r>
            <w:r w:rsidR="004549F6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549F6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4549F6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4549F6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4549F6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4549F6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4549F6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4549F6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4549F6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4549F6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="004549F6" w:rsidRPr="004549F6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  </w:t>
            </w:r>
          </w:p>
          <w:p w14:paraId="214CDA7E" w14:textId="77777777" w:rsidR="00F222D7" w:rsidRPr="00C33EC0" w:rsidRDefault="00F222D7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</w:p>
        </w:tc>
      </w:tr>
      <w:tr w:rsidR="00F222D7" w:rsidRPr="00C33EC0" w14:paraId="3DC263FB" w14:textId="77777777" w:rsidTr="00AF6126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878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Consejería/Ministerio/etc: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963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Provincia/SSCC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F222D7" w:rsidRPr="00C33EC0" w14:paraId="033CB166" w14:textId="77777777" w:rsidTr="00C33EC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65EE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Código del puesto:</w:t>
            </w:r>
            <w:r w:rsidR="006D7057"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BD1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Denominación del puesto que ocupa: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</w:tbl>
    <w:p w14:paraId="4A6E3BD1" w14:textId="77777777" w:rsidR="00F222D7" w:rsidRPr="00C33EC0" w:rsidRDefault="00F222D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51"/>
        <w:gridCol w:w="7900"/>
      </w:tblGrid>
      <w:tr w:rsidR="009B7401" w:rsidRPr="00C33EC0" w14:paraId="62D815AA" w14:textId="77777777" w:rsidTr="00EF0B4E">
        <w:trPr>
          <w:trHeight w:val="441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1F9AFC0" w14:textId="77777777" w:rsidR="009B7401" w:rsidRPr="00C33EC0" w:rsidRDefault="009B7401" w:rsidP="00EF0B4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PUESTOS DE LA CONVOCATORIA QUE SE SOLICITAN</w:t>
            </w:r>
          </w:p>
        </w:tc>
      </w:tr>
      <w:tr w:rsidR="00C33EC0" w:rsidRPr="00C33EC0" w14:paraId="645F7D6A" w14:textId="77777777" w:rsidTr="00AF612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E74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Orden</w:t>
            </w:r>
          </w:p>
          <w:p w14:paraId="7A6B2DA3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Pref.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D0D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Código Puesto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DB1C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Denominación del puesto</w:t>
            </w:r>
          </w:p>
        </w:tc>
      </w:tr>
      <w:tr w:rsidR="00C33EC0" w:rsidRPr="00C33EC0" w14:paraId="2AA61E9B" w14:textId="77777777" w:rsidTr="00AF6126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6D9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bookmarkStart w:id="4" w:name="_Hlk158203597"/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C264" w14:textId="5DA687AE" w:rsidR="00C33EC0" w:rsidRPr="00C33EC0" w:rsidRDefault="00C33EC0" w:rsidP="00657981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EBC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5947C0DB" w14:textId="77777777" w:rsidTr="00AF6126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EE6" w14:textId="4405AAD8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4EB5" w14:textId="6441A55E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1E5D" w14:textId="22ACCA1E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6D0E2115" w14:textId="77777777" w:rsidTr="00AF6126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8B6" w14:textId="2877F54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380" w14:textId="4571E063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6FB" w14:textId="59D2AC93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2B28DB9F" w14:textId="77777777" w:rsidTr="00AF6126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ED8" w14:textId="1D09E30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5BC2" w14:textId="3CBA1C9E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2C4" w14:textId="02336EC7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139E4688" w14:textId="77777777" w:rsidTr="00AF6126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1AC" w14:textId="1F57B13B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EA1" w14:textId="4AE8AD65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D1A" w14:textId="0A2D86F0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bookmarkEnd w:id="4"/>
    </w:tbl>
    <w:p w14:paraId="21886907" w14:textId="77777777" w:rsidR="00ED4087" w:rsidRDefault="00ED408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C33EC0" w14:paraId="27A3104B" w14:textId="77777777" w:rsidTr="00EF0B4E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EDA8C" w14:textId="48B3F4EC" w:rsidR="005911E3" w:rsidRPr="00C33EC0" w:rsidRDefault="00657981" w:rsidP="00FA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</w:t>
            </w:r>
            <w:r w:rsidR="00FA1C7A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CREDITACIÓN DEL CUMPLIMIENTO DE LOS REQUISITOS</w:t>
            </w:r>
          </w:p>
        </w:tc>
      </w:tr>
      <w:tr w:rsidR="005911E3" w:rsidRPr="00C33EC0" w14:paraId="1807F92B" w14:textId="77777777" w:rsidTr="00657981">
        <w:trPr>
          <w:trHeight w:val="21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78FB8F0" w14:textId="2D357529" w:rsidR="00FA1C7A" w:rsidRDefault="00C33EC0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</w:t>
            </w:r>
            <w:r w:rsidR="005911E3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eclaraciones responsables:</w:t>
            </w:r>
          </w:p>
          <w:p w14:paraId="01E9BA52" w14:textId="77777777" w:rsidR="00657981" w:rsidRPr="00C33EC0" w:rsidRDefault="00657981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5FB6CB58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="00EB76B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:</w:t>
            </w:r>
          </w:p>
          <w:p w14:paraId="02A3C810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603EC02A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instrText xml:space="preserve"> FORMCHECKBOX </w:instrText>
            </w:r>
            <w:r w:rsidR="001A15F3">
              <w:rPr>
                <w:rFonts w:ascii="Times New Roman" w:eastAsia="Times New Roman" w:hAnsi="Times New Roman"/>
                <w:szCs w:val="24"/>
                <w:lang w:eastAsia="es-ES"/>
              </w:rPr>
            </w:r>
            <w:r w:rsidR="001A15F3">
              <w:rPr>
                <w:rFonts w:ascii="Times New Roman" w:eastAsia="Times New Roman" w:hAnsi="Times New Roman"/>
                <w:szCs w:val="24"/>
                <w:lang w:eastAsia="es-ES"/>
              </w:rPr>
              <w:fldChar w:fldCharType="separate"/>
            </w: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end"/>
            </w:r>
            <w:bookmarkEnd w:id="5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625EE77F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2"/>
                <w:szCs w:val="14"/>
                <w:lang w:eastAsia="es-ES"/>
              </w:rPr>
            </w:pPr>
          </w:p>
          <w:p w14:paraId="6DE3D49E" w14:textId="77777777" w:rsidR="005911E3" w:rsidRPr="00C33EC0" w:rsidRDefault="005911E3" w:rsidP="002B5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Igualmente</w:t>
            </w:r>
            <w:r w:rsidR="002B581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,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C33EC0">
              <w:rPr>
                <w:rFonts w:ascii="Arial" w:eastAsia="Times New Roman" w:hAnsi="Arial" w:cs="Arial"/>
                <w:iCs/>
                <w:sz w:val="16"/>
                <w:szCs w:val="18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5860974D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0C994004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Autorizaciones</w:t>
            </w:r>
            <w:r w:rsidR="008036DD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:</w:t>
            </w:r>
          </w:p>
          <w:p w14:paraId="6E39812A" w14:textId="77777777" w:rsidR="008036DD" w:rsidRPr="00C33EC0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2F1D0C70" w14:textId="77777777" w:rsidR="00C07E98" w:rsidRPr="00C33EC0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las Administraciones Públicas, la Consejería podrá consultar o recabar document</w:t>
            </w:r>
            <w:r w:rsidR="0081221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os elaborados por cualquier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dministración salvo que conste en el procedimiento su oposición expresa.</w:t>
            </w:r>
          </w:p>
          <w:p w14:paraId="0872F8FC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3DC69C49" w14:textId="77777777" w:rsidR="00490331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En particular, se recabarán lo siguientes datos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, salvo que </w:t>
            </w:r>
            <w:r w:rsidR="00A4105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marque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expresamente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: </w:t>
            </w:r>
          </w:p>
          <w:p w14:paraId="076673F7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007B7D3D" w14:textId="77777777" w:rsidR="00490331" w:rsidRDefault="003351B9" w:rsidP="0033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Me opongo a la c</w:t>
            </w:r>
            <w:r w:rsidR="00490331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onsulta de datos de identidad.</w:t>
            </w:r>
          </w:p>
          <w:p w14:paraId="2E85D386" w14:textId="62ED3EB6" w:rsidR="0077119D" w:rsidRDefault="0077119D" w:rsidP="00771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Me opongo a la consulta de datos de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titulación</w:t>
            </w:r>
            <w:r w:rsidR="00022A58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.</w:t>
            </w:r>
          </w:p>
          <w:p w14:paraId="5FDB0B40" w14:textId="75D46D0B" w:rsidR="0077119D" w:rsidRDefault="0077119D" w:rsidP="0033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</w:p>
          <w:p w14:paraId="7BEF64E8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Me opongo a la consulta de los siguientes datos o documentos emitidos por la Administración:</w:t>
            </w:r>
          </w:p>
          <w:p w14:paraId="29FF1381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ab/>
              <w:t xml:space="preserve">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99BF76F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3C058F0" w14:textId="77777777" w:rsidR="00657981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0299193" w14:textId="630D4D83" w:rsidR="00C33EC0" w:rsidRPr="00C33EC0" w:rsidRDefault="00C33EC0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</w:p>
          <w:p w14:paraId="05C2A672" w14:textId="77777777" w:rsidR="00490331" w:rsidRPr="00C33EC0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Asimismo, podrá indicar los documentos aportados anteriormente ante cualquier </w:t>
            </w:r>
            <w:r w:rsidR="009E5FC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dministración señalando la fecha de presentación y unidad administrativa, y serán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consultados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por la Consejería.</w:t>
            </w:r>
          </w:p>
          <w:p w14:paraId="17782893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7B95BFA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6"/>
          </w:p>
          <w:p w14:paraId="1D0A7817" w14:textId="77777777" w:rsidR="009E5FC8" w:rsidRPr="00C33EC0" w:rsidRDefault="009E5FC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7"/>
          </w:p>
          <w:p w14:paraId="655E25CA" w14:textId="7DD2F245" w:rsidR="00852782" w:rsidRPr="00C33EC0" w:rsidRDefault="009E5FC8" w:rsidP="0085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8"/>
          </w:p>
          <w:p w14:paraId="7D34C477" w14:textId="77777777" w:rsidR="005911E3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lastRenderedPageBreak/>
              <w:t>(</w:t>
            </w:r>
            <w:r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En el caso de que se haya opuesto en alguna de las opciones anteriores, deben aportar los datos y documentos requeridos para la resolución del presente procedimiento)</w:t>
            </w:r>
            <w:r w:rsidR="001A4A38"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.</w:t>
            </w:r>
          </w:p>
          <w:p w14:paraId="057E76C4" w14:textId="77777777" w:rsidR="00657981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</w:p>
          <w:p w14:paraId="6F3F17FC" w14:textId="77777777" w:rsidR="00657981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</w:p>
          <w:p w14:paraId="67DCADE4" w14:textId="77777777" w:rsidR="00657981" w:rsidRPr="00C33EC0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</w:tbl>
    <w:p w14:paraId="04EEAB56" w14:textId="77777777" w:rsidR="005911E3" w:rsidRDefault="005911E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52C9C" w:rsidRPr="00C33EC0" w14:paraId="65DA225A" w14:textId="77777777" w:rsidTr="00EF0B4E">
        <w:trPr>
          <w:trHeight w:val="44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32FA502" w14:textId="77777777" w:rsidR="00552C9C" w:rsidRPr="00C33EC0" w:rsidRDefault="00552C9C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DOCUMENTACIÓN APORTADA TELEMÁTICAMENTE JUNTO CON LA SOLICITUD</w:t>
            </w:r>
          </w:p>
        </w:tc>
      </w:tr>
      <w:tr w:rsidR="00552C9C" w:rsidRPr="00C33EC0" w14:paraId="5A928BD9" w14:textId="77777777" w:rsidTr="00EB76B3">
        <w:trPr>
          <w:trHeight w:val="1699"/>
        </w:trPr>
        <w:tc>
          <w:tcPr>
            <w:tcW w:w="5000" w:type="pct"/>
            <w:vAlign w:val="center"/>
          </w:tcPr>
          <w:p w14:paraId="7C64D4B9" w14:textId="77777777" w:rsidR="00552C9C" w:rsidRPr="00C33EC0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Además de la información antes descrita, se aportan los siguientes documentos:</w:t>
            </w:r>
          </w:p>
          <w:p w14:paraId="4341AAFA" w14:textId="77777777" w:rsidR="002909AF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Currículo </w:t>
            </w:r>
          </w:p>
          <w:p w14:paraId="7CB83813" w14:textId="5470E4A4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Documentación acreditativa de requisito de formación</w:t>
            </w:r>
          </w:p>
          <w:p w14:paraId="4E3914EE" w14:textId="6E6C5FD7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Documentación acreditativa de requisito de experiencia</w:t>
            </w:r>
          </w:p>
          <w:p w14:paraId="494916B5" w14:textId="428BC474" w:rsidR="002909AF" w:rsidRPr="00C33EC0" w:rsidRDefault="002909AF" w:rsidP="002909AF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Documentación acreditativa de méritos</w:t>
            </w:r>
            <w:r w:rsidR="00022A58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:</w:t>
            </w:r>
          </w:p>
          <w:p w14:paraId="13F8E816" w14:textId="77777777" w:rsidR="005D0E72" w:rsidRPr="00C33EC0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1A901DF8" w14:textId="77777777" w:rsidR="005D0E72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6036193" w14:textId="77777777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AC33491" w14:textId="77777777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1A15F3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498EDED4" w14:textId="77777777" w:rsidR="0077119D" w:rsidRDefault="0077119D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4EEC4EA9" w14:textId="77777777" w:rsidR="0077119D" w:rsidRPr="00C33EC0" w:rsidRDefault="0077119D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</w:tbl>
    <w:p w14:paraId="430BF799" w14:textId="77777777" w:rsidR="00C33EC0" w:rsidRDefault="00C33EC0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267469" w14:textId="73D72AC2" w:rsidR="005911E3" w:rsidRDefault="005911E3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En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9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</w:t>
      </w:r>
      <w:proofErr w:type="gramStart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,</w:t>
      </w:r>
      <w:proofErr w:type="gramEnd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a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0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de  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1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de </w:t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14:paraId="074CB318" w14:textId="77777777" w:rsidR="005D0936" w:rsidRPr="001E4B9D" w:rsidRDefault="005D0936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47F561E" w14:textId="77777777" w:rsidR="00FE5D17" w:rsidRPr="00C33EC0" w:rsidRDefault="00FE5D17" w:rsidP="00657981">
      <w:pPr>
        <w:framePr w:w="10123" w:h="901" w:hSpace="141" w:wrap="around" w:vAnchor="text" w:hAnchor="page" w:x="1030" w:y="575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Organismo destinatario: SECRETARÍA GENERAL DE DESARROLLO SOSTENIBLE (Servicio de </w:t>
      </w:r>
      <w:r w:rsidR="00EB76B3" w:rsidRPr="00C33EC0">
        <w:rPr>
          <w:rFonts w:ascii="Arial" w:eastAsia="Times New Roman" w:hAnsi="Arial" w:cs="Arial"/>
          <w:sz w:val="16"/>
          <w:szCs w:val="18"/>
          <w:lang w:eastAsia="es-ES"/>
        </w:rPr>
        <w:t>Recursos Humanos)</w:t>
      </w:r>
    </w:p>
    <w:p w14:paraId="441791CB" w14:textId="77777777" w:rsidR="00C83190" w:rsidRPr="00C33EC0" w:rsidRDefault="00FE5D17" w:rsidP="00657981">
      <w:pPr>
        <w:framePr w:w="10123" w:h="901" w:hSpace="141" w:wrap="around" w:vAnchor="text" w:hAnchor="page" w:x="1030" w:y="575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Código DIR3: </w:t>
      </w:r>
      <w:r w:rsidR="002E7801" w:rsidRPr="00C33EC0">
        <w:rPr>
          <w:rFonts w:ascii="Arial" w:eastAsia="Times New Roman" w:hAnsi="Arial" w:cs="Arial"/>
          <w:sz w:val="16"/>
          <w:szCs w:val="18"/>
          <w:lang w:eastAsia="es-ES"/>
        </w:rPr>
        <w:t>A08040712</w:t>
      </w:r>
    </w:p>
    <w:p w14:paraId="5740EADE" w14:textId="5E7F9240" w:rsidR="00DC6FED" w:rsidRPr="001E4B9D" w:rsidRDefault="005D0936" w:rsidP="00F6711B">
      <w:pPr>
        <w:spacing w:before="240" w:after="0" w:line="240" w:lineRule="auto"/>
        <w:ind w:left="2832" w:firstLine="708"/>
        <w:rPr>
          <w:rFonts w:ascii="Arial" w:hAnsi="Arial" w:cs="Arial"/>
          <w:sz w:val="18"/>
          <w:szCs w:val="18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>Firma</w:t>
      </w:r>
      <w:r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2"/>
    </w:p>
    <w:sectPr w:rsidR="00DC6FED" w:rsidRPr="001E4B9D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8B1C" w14:textId="77777777" w:rsidR="00517931" w:rsidRDefault="00517931" w:rsidP="00105875">
      <w:pPr>
        <w:spacing w:after="0" w:line="240" w:lineRule="auto"/>
      </w:pPr>
      <w:r>
        <w:separator/>
      </w:r>
    </w:p>
  </w:endnote>
  <w:endnote w:type="continuationSeparator" w:id="0">
    <w:p w14:paraId="39D732C4" w14:textId="77777777" w:rsidR="00517931" w:rsidRDefault="0051793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BE6F" w14:textId="77777777" w:rsidR="00B37097" w:rsidRPr="003664B5" w:rsidRDefault="006D7057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036C3C" wp14:editId="275C0A59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05702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086A851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D036C3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3305702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086A851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0538D" w14:textId="77777777" w:rsidR="00517931" w:rsidRDefault="00517931" w:rsidP="00105875">
      <w:pPr>
        <w:spacing w:after="0" w:line="240" w:lineRule="auto"/>
      </w:pPr>
      <w:r>
        <w:separator/>
      </w:r>
    </w:p>
  </w:footnote>
  <w:footnote w:type="continuationSeparator" w:id="0">
    <w:p w14:paraId="250FF6FE" w14:textId="77777777" w:rsidR="00517931" w:rsidRDefault="0051793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EF2F" w14:textId="77777777" w:rsidR="00B37097" w:rsidRPr="00C33EC0" w:rsidRDefault="006D705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</w:rPr>
    </w:pPr>
    <w:r w:rsidRPr="00C33EC0">
      <w:rPr>
        <w:noProof/>
        <w:sz w:val="18"/>
      </w:rPr>
      <w:drawing>
        <wp:inline distT="0" distB="0" distL="0" distR="0" wp14:anchorId="6A12F656" wp14:editId="74813CB9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7C7F2" w14:textId="77777777" w:rsidR="00B37097" w:rsidRPr="00C33EC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6"/>
        <w:szCs w:val="12"/>
      </w:rPr>
    </w:pPr>
  </w:p>
  <w:p w14:paraId="633E8201" w14:textId="77777777" w:rsidR="00B37097" w:rsidRPr="00C33EC0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  <w:sz w:val="18"/>
      </w:rPr>
    </w:pPr>
    <w:r w:rsidRPr="00C33EC0">
      <w:rPr>
        <w:color w:val="000066"/>
        <w:sz w:val="16"/>
        <w:szCs w:val="22"/>
      </w:rPr>
      <w:t>Consejería de</w:t>
    </w:r>
    <w:r w:rsidRPr="00C33EC0">
      <w:rPr>
        <w:color w:val="000066"/>
        <w:sz w:val="18"/>
      </w:rPr>
      <w:t xml:space="preserve"> </w:t>
    </w:r>
    <w:r w:rsidR="008C31F2" w:rsidRPr="00C33EC0">
      <w:rPr>
        <w:color w:val="000066"/>
        <w:sz w:val="18"/>
      </w:rPr>
      <w:t>Desarrollo Sostenible</w:t>
    </w:r>
  </w:p>
  <w:p w14:paraId="700E3A33" w14:textId="77777777" w:rsidR="00B37097" w:rsidRPr="00C33EC0" w:rsidRDefault="008C31F2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8"/>
      </w:rPr>
    </w:pPr>
    <w:r w:rsidRPr="00C33EC0">
      <w:rPr>
        <w:color w:val="000066"/>
        <w:sz w:val="16"/>
        <w:szCs w:val="22"/>
      </w:rPr>
      <w:t>Secretaría General</w:t>
    </w:r>
  </w:p>
  <w:p w14:paraId="6CDBAE8F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myS0TWwM/bS2J1B7+iGjFwehLWv/z5qSehL/PWjnVmeKQYIb1nxwHETBq576ZB36eut/ZbHxIiHn+ePtf2eFVA==" w:salt="TIGxQVSSVDyzOF0Q1G1Gwg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056A2"/>
    <w:rsid w:val="00012E87"/>
    <w:rsid w:val="000171A9"/>
    <w:rsid w:val="00022A58"/>
    <w:rsid w:val="00025F60"/>
    <w:rsid w:val="000349FB"/>
    <w:rsid w:val="000440F2"/>
    <w:rsid w:val="00047C2F"/>
    <w:rsid w:val="00051470"/>
    <w:rsid w:val="000515F7"/>
    <w:rsid w:val="00051EE7"/>
    <w:rsid w:val="000548B4"/>
    <w:rsid w:val="000550E4"/>
    <w:rsid w:val="00072359"/>
    <w:rsid w:val="000A1A3C"/>
    <w:rsid w:val="000B04BA"/>
    <w:rsid w:val="000B101E"/>
    <w:rsid w:val="000B51C0"/>
    <w:rsid w:val="000C3E49"/>
    <w:rsid w:val="000D6896"/>
    <w:rsid w:val="000E2E81"/>
    <w:rsid w:val="00101291"/>
    <w:rsid w:val="00105875"/>
    <w:rsid w:val="00111332"/>
    <w:rsid w:val="001167E7"/>
    <w:rsid w:val="00127BFD"/>
    <w:rsid w:val="001353BD"/>
    <w:rsid w:val="00156517"/>
    <w:rsid w:val="001623DD"/>
    <w:rsid w:val="00171C04"/>
    <w:rsid w:val="001A15F3"/>
    <w:rsid w:val="001A4A38"/>
    <w:rsid w:val="001B3232"/>
    <w:rsid w:val="001C5442"/>
    <w:rsid w:val="001E4B9D"/>
    <w:rsid w:val="00201EC3"/>
    <w:rsid w:val="00213FC4"/>
    <w:rsid w:val="00220A44"/>
    <w:rsid w:val="00220D8E"/>
    <w:rsid w:val="00226913"/>
    <w:rsid w:val="00244A95"/>
    <w:rsid w:val="00247856"/>
    <w:rsid w:val="00252C2E"/>
    <w:rsid w:val="0026305A"/>
    <w:rsid w:val="002829C2"/>
    <w:rsid w:val="00283E2D"/>
    <w:rsid w:val="002909AF"/>
    <w:rsid w:val="0029603A"/>
    <w:rsid w:val="002B16EA"/>
    <w:rsid w:val="002B1F15"/>
    <w:rsid w:val="002B5813"/>
    <w:rsid w:val="002B7228"/>
    <w:rsid w:val="002C7189"/>
    <w:rsid w:val="002D09A1"/>
    <w:rsid w:val="002D3834"/>
    <w:rsid w:val="002D3C77"/>
    <w:rsid w:val="002E7801"/>
    <w:rsid w:val="002F5AF9"/>
    <w:rsid w:val="002F7810"/>
    <w:rsid w:val="00302E2C"/>
    <w:rsid w:val="00305697"/>
    <w:rsid w:val="00323F1F"/>
    <w:rsid w:val="003351B9"/>
    <w:rsid w:val="00356DEE"/>
    <w:rsid w:val="003576D6"/>
    <w:rsid w:val="00361A25"/>
    <w:rsid w:val="00362738"/>
    <w:rsid w:val="00367C1D"/>
    <w:rsid w:val="003802A1"/>
    <w:rsid w:val="0039073E"/>
    <w:rsid w:val="00394481"/>
    <w:rsid w:val="003A0911"/>
    <w:rsid w:val="003C7718"/>
    <w:rsid w:val="003E5B3E"/>
    <w:rsid w:val="003E7B50"/>
    <w:rsid w:val="00400417"/>
    <w:rsid w:val="004009E5"/>
    <w:rsid w:val="00407600"/>
    <w:rsid w:val="00412EC9"/>
    <w:rsid w:val="004549F6"/>
    <w:rsid w:val="00456184"/>
    <w:rsid w:val="00480D31"/>
    <w:rsid w:val="00490331"/>
    <w:rsid w:val="004904E9"/>
    <w:rsid w:val="004947C8"/>
    <w:rsid w:val="0049586E"/>
    <w:rsid w:val="004A42AA"/>
    <w:rsid w:val="004A5473"/>
    <w:rsid w:val="004B056E"/>
    <w:rsid w:val="004B36C6"/>
    <w:rsid w:val="004C2FDF"/>
    <w:rsid w:val="004C3EB6"/>
    <w:rsid w:val="004C5F28"/>
    <w:rsid w:val="004D0F5D"/>
    <w:rsid w:val="004D1A22"/>
    <w:rsid w:val="004D377D"/>
    <w:rsid w:val="004D4013"/>
    <w:rsid w:val="004F05B6"/>
    <w:rsid w:val="004F163F"/>
    <w:rsid w:val="004F6D1E"/>
    <w:rsid w:val="00506340"/>
    <w:rsid w:val="00516C98"/>
    <w:rsid w:val="00517931"/>
    <w:rsid w:val="00517BC9"/>
    <w:rsid w:val="005273A3"/>
    <w:rsid w:val="00527E0A"/>
    <w:rsid w:val="0053173D"/>
    <w:rsid w:val="00552C9C"/>
    <w:rsid w:val="005555E5"/>
    <w:rsid w:val="0057426C"/>
    <w:rsid w:val="00575D45"/>
    <w:rsid w:val="00576072"/>
    <w:rsid w:val="00577899"/>
    <w:rsid w:val="00584C89"/>
    <w:rsid w:val="005911E3"/>
    <w:rsid w:val="005A26AD"/>
    <w:rsid w:val="005D0936"/>
    <w:rsid w:val="005D0E72"/>
    <w:rsid w:val="005D3D53"/>
    <w:rsid w:val="005D6A40"/>
    <w:rsid w:val="005D6EC6"/>
    <w:rsid w:val="005E20C4"/>
    <w:rsid w:val="005F282B"/>
    <w:rsid w:val="005F6EB4"/>
    <w:rsid w:val="006013A1"/>
    <w:rsid w:val="00616F9D"/>
    <w:rsid w:val="00617905"/>
    <w:rsid w:val="006200B8"/>
    <w:rsid w:val="006257EE"/>
    <w:rsid w:val="00627989"/>
    <w:rsid w:val="00642D85"/>
    <w:rsid w:val="0065510A"/>
    <w:rsid w:val="00657981"/>
    <w:rsid w:val="006676C3"/>
    <w:rsid w:val="00675B58"/>
    <w:rsid w:val="00683A72"/>
    <w:rsid w:val="006A13AF"/>
    <w:rsid w:val="006A1635"/>
    <w:rsid w:val="006C32B5"/>
    <w:rsid w:val="006D1220"/>
    <w:rsid w:val="006D15B7"/>
    <w:rsid w:val="006D4ABD"/>
    <w:rsid w:val="006D7057"/>
    <w:rsid w:val="006E2379"/>
    <w:rsid w:val="006E7FF9"/>
    <w:rsid w:val="0071633C"/>
    <w:rsid w:val="007165E7"/>
    <w:rsid w:val="00717D69"/>
    <w:rsid w:val="00730AE1"/>
    <w:rsid w:val="00736377"/>
    <w:rsid w:val="00737893"/>
    <w:rsid w:val="007466DC"/>
    <w:rsid w:val="00746852"/>
    <w:rsid w:val="00752FCB"/>
    <w:rsid w:val="00766597"/>
    <w:rsid w:val="0077119D"/>
    <w:rsid w:val="00772B0A"/>
    <w:rsid w:val="007761B0"/>
    <w:rsid w:val="00787760"/>
    <w:rsid w:val="007A60D2"/>
    <w:rsid w:val="007B5BF3"/>
    <w:rsid w:val="007C29C9"/>
    <w:rsid w:val="007D79BD"/>
    <w:rsid w:val="007E4E7E"/>
    <w:rsid w:val="007F6AB2"/>
    <w:rsid w:val="008036DD"/>
    <w:rsid w:val="00812212"/>
    <w:rsid w:val="00816B53"/>
    <w:rsid w:val="008204DF"/>
    <w:rsid w:val="0082066C"/>
    <w:rsid w:val="00833604"/>
    <w:rsid w:val="0084622F"/>
    <w:rsid w:val="0085061E"/>
    <w:rsid w:val="00852782"/>
    <w:rsid w:val="0085791A"/>
    <w:rsid w:val="008618F9"/>
    <w:rsid w:val="008638F6"/>
    <w:rsid w:val="00866E9B"/>
    <w:rsid w:val="008745B0"/>
    <w:rsid w:val="008774FD"/>
    <w:rsid w:val="008834AF"/>
    <w:rsid w:val="00885AD9"/>
    <w:rsid w:val="00893208"/>
    <w:rsid w:val="008A0989"/>
    <w:rsid w:val="008A2E06"/>
    <w:rsid w:val="008C31F2"/>
    <w:rsid w:val="008E1A45"/>
    <w:rsid w:val="008E6D4E"/>
    <w:rsid w:val="008E701A"/>
    <w:rsid w:val="008F076B"/>
    <w:rsid w:val="008F4483"/>
    <w:rsid w:val="0090769B"/>
    <w:rsid w:val="00912304"/>
    <w:rsid w:val="00924193"/>
    <w:rsid w:val="00937165"/>
    <w:rsid w:val="00955918"/>
    <w:rsid w:val="009703E3"/>
    <w:rsid w:val="009748CE"/>
    <w:rsid w:val="00986D81"/>
    <w:rsid w:val="00994BBD"/>
    <w:rsid w:val="009A0BEF"/>
    <w:rsid w:val="009A3D37"/>
    <w:rsid w:val="009B7401"/>
    <w:rsid w:val="009C3AE2"/>
    <w:rsid w:val="009C45A1"/>
    <w:rsid w:val="009C6064"/>
    <w:rsid w:val="009D569F"/>
    <w:rsid w:val="009E5FC8"/>
    <w:rsid w:val="009F28CC"/>
    <w:rsid w:val="00A00669"/>
    <w:rsid w:val="00A03AD0"/>
    <w:rsid w:val="00A054CD"/>
    <w:rsid w:val="00A20FEC"/>
    <w:rsid w:val="00A22611"/>
    <w:rsid w:val="00A235A0"/>
    <w:rsid w:val="00A2476F"/>
    <w:rsid w:val="00A25582"/>
    <w:rsid w:val="00A4105D"/>
    <w:rsid w:val="00A65C5E"/>
    <w:rsid w:val="00A67690"/>
    <w:rsid w:val="00A67C98"/>
    <w:rsid w:val="00A87F80"/>
    <w:rsid w:val="00A93BEC"/>
    <w:rsid w:val="00A94AA8"/>
    <w:rsid w:val="00AA523B"/>
    <w:rsid w:val="00AB6C9B"/>
    <w:rsid w:val="00AC4E10"/>
    <w:rsid w:val="00AC657F"/>
    <w:rsid w:val="00AF6126"/>
    <w:rsid w:val="00B116B1"/>
    <w:rsid w:val="00B24BFB"/>
    <w:rsid w:val="00B26417"/>
    <w:rsid w:val="00B341C7"/>
    <w:rsid w:val="00B3669A"/>
    <w:rsid w:val="00B37097"/>
    <w:rsid w:val="00B417C6"/>
    <w:rsid w:val="00B4282D"/>
    <w:rsid w:val="00B459EC"/>
    <w:rsid w:val="00B45B08"/>
    <w:rsid w:val="00B47730"/>
    <w:rsid w:val="00B53CAA"/>
    <w:rsid w:val="00B6069A"/>
    <w:rsid w:val="00B70AD4"/>
    <w:rsid w:val="00B8177D"/>
    <w:rsid w:val="00B96FD8"/>
    <w:rsid w:val="00BA38AA"/>
    <w:rsid w:val="00BA3AC4"/>
    <w:rsid w:val="00BA4E7C"/>
    <w:rsid w:val="00BD4F37"/>
    <w:rsid w:val="00BE4D8B"/>
    <w:rsid w:val="00BE5D62"/>
    <w:rsid w:val="00BF08EE"/>
    <w:rsid w:val="00BF2962"/>
    <w:rsid w:val="00C07E98"/>
    <w:rsid w:val="00C2451C"/>
    <w:rsid w:val="00C33276"/>
    <w:rsid w:val="00C33EC0"/>
    <w:rsid w:val="00C57D59"/>
    <w:rsid w:val="00C60D28"/>
    <w:rsid w:val="00C72DE3"/>
    <w:rsid w:val="00C74820"/>
    <w:rsid w:val="00C81600"/>
    <w:rsid w:val="00C827A3"/>
    <w:rsid w:val="00C83190"/>
    <w:rsid w:val="00C8384F"/>
    <w:rsid w:val="00CA1BBB"/>
    <w:rsid w:val="00CB30C9"/>
    <w:rsid w:val="00CC0E77"/>
    <w:rsid w:val="00CD15F9"/>
    <w:rsid w:val="00CE2213"/>
    <w:rsid w:val="00CE340A"/>
    <w:rsid w:val="00CF36E5"/>
    <w:rsid w:val="00D15463"/>
    <w:rsid w:val="00D32D1C"/>
    <w:rsid w:val="00D734A4"/>
    <w:rsid w:val="00D747B9"/>
    <w:rsid w:val="00D95B23"/>
    <w:rsid w:val="00DA2A89"/>
    <w:rsid w:val="00DA513D"/>
    <w:rsid w:val="00DB74CB"/>
    <w:rsid w:val="00DC6FED"/>
    <w:rsid w:val="00DC737D"/>
    <w:rsid w:val="00DD4E78"/>
    <w:rsid w:val="00DD65FF"/>
    <w:rsid w:val="00DE0572"/>
    <w:rsid w:val="00DE2194"/>
    <w:rsid w:val="00DF3D88"/>
    <w:rsid w:val="00E02D0C"/>
    <w:rsid w:val="00E04D79"/>
    <w:rsid w:val="00E07EB1"/>
    <w:rsid w:val="00E139ED"/>
    <w:rsid w:val="00E15B1C"/>
    <w:rsid w:val="00E16B80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1C19"/>
    <w:rsid w:val="00E90549"/>
    <w:rsid w:val="00EA28BA"/>
    <w:rsid w:val="00EA3E87"/>
    <w:rsid w:val="00EA79C1"/>
    <w:rsid w:val="00EB672B"/>
    <w:rsid w:val="00EB76B3"/>
    <w:rsid w:val="00EC2A8A"/>
    <w:rsid w:val="00ED079B"/>
    <w:rsid w:val="00ED4087"/>
    <w:rsid w:val="00ED4618"/>
    <w:rsid w:val="00EF0B4E"/>
    <w:rsid w:val="00F222D7"/>
    <w:rsid w:val="00F25702"/>
    <w:rsid w:val="00F30C15"/>
    <w:rsid w:val="00F3105A"/>
    <w:rsid w:val="00F31510"/>
    <w:rsid w:val="00F31F95"/>
    <w:rsid w:val="00F45286"/>
    <w:rsid w:val="00F56F85"/>
    <w:rsid w:val="00F6623D"/>
    <w:rsid w:val="00F6711B"/>
    <w:rsid w:val="00F7078B"/>
    <w:rsid w:val="00F75D35"/>
    <w:rsid w:val="00F92183"/>
    <w:rsid w:val="00F922B1"/>
    <w:rsid w:val="00FA1C7A"/>
    <w:rsid w:val="00FA49BC"/>
    <w:rsid w:val="00FB1EBC"/>
    <w:rsid w:val="00FB7EDE"/>
    <w:rsid w:val="00FC28D8"/>
    <w:rsid w:val="00FD3804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F1E29BA"/>
  <w15:docId w15:val="{F5C5D24D-EFCC-43E1-BDC0-58A46F3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C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bg06\AppData\Local\Microsoft\Windows\INetCache\Content.Outlook\NK0ZK6TR\Formulario%20Solicitud%20LD%20DS%20F1-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D0C9-B771-4BA1-9079-EBE1DB69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LD DS F1-2020.dotx</Template>
  <TotalTime>0</TotalTime>
  <Pages>3</Pages>
  <Words>1181</Words>
  <Characters>6498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7664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ccbg06 Cristina Benito Garcia tfno:9252 66410</dc:creator>
  <cp:keywords/>
  <cp:lastModifiedBy>Yesica Rojas Guerra</cp:lastModifiedBy>
  <cp:revision>2</cp:revision>
  <cp:lastPrinted>2019-08-29T09:10:00Z</cp:lastPrinted>
  <dcterms:created xsi:type="dcterms:W3CDTF">2026-04-01T09:17:00Z</dcterms:created>
  <dcterms:modified xsi:type="dcterms:W3CDTF">2026-04-01T09:17:00Z</dcterms:modified>
</cp:coreProperties>
</file>