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Pr="005C4B42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F3B9E" w:rsidRPr="005C4B42" w:rsidRDefault="00DF3B9E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</w:rPr>
      </w:pPr>
      <w:r w:rsidRPr="005C4B42">
        <w:rPr>
          <w:rFonts w:ascii="Arial" w:hAnsi="Arial" w:cs="Arial"/>
          <w:sz w:val="28"/>
          <w:szCs w:val="28"/>
        </w:rPr>
        <w:t xml:space="preserve">                                                       ANEXO I</w:t>
      </w:r>
    </w:p>
    <w:p w:rsidR="00DF3B9E" w:rsidRPr="005C4B42" w:rsidRDefault="00DF3B9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 w:rsidRPr="005C4B42" w:rsidTr="005C4B4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61D29" w:rsidRDefault="00061D29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81F" w:rsidRDefault="00DF3B9E" w:rsidP="00061D29">
            <w:pPr>
              <w:suppressAutoHyphens w:val="0"/>
              <w:autoSpaceDE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1D29">
              <w:rPr>
                <w:rFonts w:ascii="Arial" w:hAnsi="Arial" w:cs="Arial"/>
                <w:b/>
                <w:sz w:val="22"/>
                <w:szCs w:val="22"/>
              </w:rPr>
              <w:t>Solicitud de participación en la convocatoria de proceso de selección de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872B6" w:rsidRPr="00061D29">
              <w:rPr>
                <w:rFonts w:ascii="Arial" w:hAnsi="Arial" w:cs="Arial"/>
                <w:b/>
                <w:sz w:val="22"/>
                <w:szCs w:val="22"/>
              </w:rPr>
              <w:t>una</w:t>
            </w:r>
            <w:r w:rsidR="003478A6" w:rsidRPr="0006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>plaza</w:t>
            </w:r>
            <w:r w:rsidR="00792612" w:rsidRPr="0006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 xml:space="preserve">de personal temporal en la categoría de </w:t>
            </w:r>
            <w:r w:rsidR="00D44013">
              <w:rPr>
                <w:rFonts w:ascii="Arial" w:hAnsi="Arial" w:cs="Arial"/>
                <w:b/>
                <w:sz w:val="22"/>
                <w:szCs w:val="22"/>
              </w:rPr>
              <w:t>PERSONAL TÉCNICO TITULADO SUPERIOR</w:t>
            </w:r>
            <w:r w:rsidR="00B02B8E">
              <w:rPr>
                <w:rFonts w:ascii="Arial" w:hAnsi="Arial" w:cs="Arial"/>
                <w:b/>
                <w:sz w:val="22"/>
                <w:szCs w:val="22"/>
              </w:rPr>
              <w:t xml:space="preserve"> EN LA UNIDAD DE APOYO A LA INNOVACIÓN</w:t>
            </w:r>
            <w:r w:rsidR="00BD54B3" w:rsidRP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>de la Gerencia de Atención Especializada de Toledo.</w:t>
            </w:r>
          </w:p>
          <w:p w:rsidR="00061D29" w:rsidRPr="00061D29" w:rsidRDefault="00061D29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</w:p>
          <w:p w:rsidR="00DF3B9E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Pr="005C4B42" w:rsidRDefault="00DF3B9E" w:rsidP="0040781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5C4B42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DATOS DE LA PERSONA SOLICITANTE.</w:t>
            </w:r>
          </w:p>
        </w:tc>
      </w:tr>
      <w:tr w:rsidR="00D32C4C" w:rsidRPr="005C4B42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48"/>
                <w:szCs w:val="48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5C4B42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5C4B42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Cód.Postal: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5C4B42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E011C">
              <w:rPr>
                <w:rFonts w:ascii="Arial" w:hAnsi="Arial" w:cs="Arial"/>
                <w:sz w:val="20"/>
                <w:szCs w:val="20"/>
              </w:rPr>
            </w:r>
            <w:r w:rsidR="002E01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E011C">
              <w:rPr>
                <w:rFonts w:ascii="Arial" w:hAnsi="Arial" w:cs="Arial"/>
                <w:sz w:val="20"/>
                <w:szCs w:val="20"/>
              </w:rPr>
            </w:r>
            <w:r w:rsidR="002E01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5C4B42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RPr="005C4B4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DF3B9E" w:rsidP="005C4B42">
            <w:pPr>
              <w:suppressAutoHyphens w:val="0"/>
              <w:autoSpaceDE w:val="0"/>
              <w:ind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643813">
              <w:rPr>
                <w:rFonts w:ascii="Arial" w:hAnsi="Arial" w:cs="Arial"/>
                <w:sz w:val="20"/>
                <w:szCs w:val="20"/>
              </w:rPr>
              <w:t>una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 xml:space="preserve"> plaza de personal temporal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D44013">
              <w:rPr>
                <w:rFonts w:ascii="Arial" w:hAnsi="Arial" w:cs="Arial"/>
                <w:b/>
                <w:sz w:val="22"/>
                <w:szCs w:val="22"/>
              </w:rPr>
              <w:t>PERSONAL TÉCNICO TITULADO SUPERIOR</w:t>
            </w:r>
            <w:r w:rsidR="00D44013" w:rsidRP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D4401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(A1) </w:t>
            </w:r>
            <w:r w:rsidR="00B02B8E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EN LA UNIDAD DE APOYO A LA INNOVACIÓN</w:t>
            </w:r>
            <w:r w:rsidR="00D4401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>de la Gerencia de Atención Especializada de Toledo.</w:t>
            </w:r>
          </w:p>
          <w:p w:rsidR="0040781F" w:rsidRPr="005C4B42" w:rsidRDefault="0040781F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RPr="005C4B4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700E8D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 w:rsidRPr="005C4B4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Pr="005C4B42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RPr="005C4B4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DECLARA</w:t>
            </w:r>
            <w:r w:rsidR="00DA2E37"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RPr="005C4B4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Pr="005C4B42" w:rsidRDefault="00815DD9" w:rsidP="005C4B42">
            <w:pPr>
              <w:ind w:right="340"/>
              <w:jc w:val="both"/>
              <w:rPr>
                <w:rFonts w:ascii="Arial" w:hAnsi="Arial" w:cs="Arial"/>
              </w:rPr>
            </w:pP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5C4B42" w:rsidRDefault="00DA1507" w:rsidP="005C4B42">
            <w:pPr>
              <w:pStyle w:val="Prrafodelista"/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RPr="005C4B42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RPr="005C4B42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Pública, salvo que conste en el procedimiento su oposición expresa.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E011C">
              <w:rPr>
                <w:rFonts w:ascii="Arial" w:hAnsi="Arial" w:cs="Arial"/>
                <w:sz w:val="20"/>
                <w:szCs w:val="20"/>
              </w:rPr>
            </w:r>
            <w:r w:rsidR="002E01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E011C">
              <w:rPr>
                <w:rFonts w:ascii="Arial" w:hAnsi="Arial" w:cs="Arial"/>
                <w:sz w:val="20"/>
                <w:szCs w:val="20"/>
              </w:rPr>
            </w:r>
            <w:r w:rsidR="002E01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E011C">
              <w:rPr>
                <w:rFonts w:ascii="Arial" w:hAnsi="Arial" w:cs="Arial"/>
                <w:sz w:val="20"/>
                <w:szCs w:val="20"/>
              </w:rPr>
            </w:r>
            <w:r w:rsidR="002E01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que no esté obligada a presentar de acuerdo con el art. 28.2 y 28.3 de la Ley 39/2015.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E011C">
              <w:rPr>
                <w:rFonts w:ascii="Arial" w:hAnsi="Arial" w:cs="Arial"/>
                <w:sz w:val="20"/>
                <w:szCs w:val="20"/>
              </w:rPr>
            </w:r>
            <w:r w:rsidR="002E01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la documentación presentada a través del programa “selecta”.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RPr="005C4B4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2C4C" w:rsidRPr="005C4B4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B872B6" w:rsidRPr="005C4B42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  <w:r w:rsidR="0064381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D32C4C" w:rsidRPr="005C4B4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RPr="005C4B4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B42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RPr="005C4B4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2C4C" w:rsidRPr="005C4B4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RPr="005C4B4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5C4B42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5C4B4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5C4B42">
              <w:rPr>
                <w:rFonts w:ascii="Arial" w:hAnsi="Arial" w:cs="Arial"/>
              </w:rPr>
              <w:t xml:space="preserve"> </w:t>
            </w:r>
            <w:hyperlink r:id="rId7" w:history="1">
              <w:r w:rsidR="00755577" w:rsidRPr="005C4B4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5C4B42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  <w:vanish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Pr="005C4B42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Pr="005C4B42"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5C4B42"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5C4B42">
        <w:rPr>
          <w:rFonts w:ascii="Arial" w:hAnsi="Arial" w:cs="Arial"/>
          <w:sz w:val="18"/>
          <w:szCs w:val="18"/>
        </w:rPr>
        <w:t xml:space="preserve">           de 20</w:t>
      </w:r>
      <w:r w:rsidR="00392E35" w:rsidRPr="005C4B42">
        <w:rPr>
          <w:rFonts w:ascii="Arial" w:hAnsi="Arial" w:cs="Arial"/>
          <w:sz w:val="18"/>
          <w:szCs w:val="18"/>
        </w:rPr>
        <w:t>2</w:t>
      </w:r>
      <w:r w:rsidR="00061D29">
        <w:rPr>
          <w:rFonts w:ascii="Arial" w:hAnsi="Arial" w:cs="Arial"/>
          <w:sz w:val="18"/>
          <w:szCs w:val="18"/>
        </w:rPr>
        <w:t>6</w:t>
      </w: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>(Firma)</w:t>
      </w: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eastAsia="Arial" w:hAnsi="Arial" w:cs="Arial"/>
          <w:sz w:val="18"/>
          <w:szCs w:val="18"/>
        </w:rPr>
        <w:t xml:space="preserve"> </w:t>
      </w:r>
      <w:bookmarkStart w:id="16" w:name="Texto11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Pr="005C4B42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FB6E8B" w:rsidRPr="005C4B42" w:rsidRDefault="003478A6" w:rsidP="003478A6">
      <w:pPr>
        <w:ind w:left="142" w:right="124"/>
        <w:rPr>
          <w:rFonts w:ascii="Arial" w:hAnsi="Arial" w:cs="Arial"/>
          <w:b/>
          <w:sz w:val="22"/>
          <w:szCs w:val="22"/>
        </w:rPr>
      </w:pPr>
      <w:r w:rsidRPr="005C4B42">
        <w:rPr>
          <w:rFonts w:ascii="Arial" w:hAnsi="Arial" w:cs="Arial"/>
          <w:b/>
          <w:sz w:val="22"/>
          <w:szCs w:val="22"/>
        </w:rPr>
        <w:t>GERENCIA DE ATENCIÓN ESPECIALIZADA DE TOLEDO</w:t>
      </w:r>
    </w:p>
    <w:p w:rsidR="00DF3B9E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  <w:r w:rsidRPr="005C4B42">
        <w:rPr>
          <w:rFonts w:ascii="Arial" w:hAnsi="Arial" w:cs="Arial"/>
          <w:sz w:val="22"/>
          <w:szCs w:val="22"/>
        </w:rPr>
        <w:t xml:space="preserve">AVDA. </w:t>
      </w:r>
      <w:r w:rsidR="004D4BF7" w:rsidRPr="005C4B42">
        <w:rPr>
          <w:rFonts w:ascii="Arial" w:hAnsi="Arial" w:cs="Arial"/>
          <w:sz w:val="22"/>
          <w:szCs w:val="22"/>
        </w:rPr>
        <w:t>RIO GUADIANA</w:t>
      </w:r>
      <w:r w:rsidRPr="005C4B42">
        <w:rPr>
          <w:rFonts w:ascii="Arial" w:hAnsi="Arial" w:cs="Arial"/>
          <w:sz w:val="22"/>
          <w:szCs w:val="22"/>
        </w:rPr>
        <w:t>, S/N. 45071 TOLEDO - CÓDIGO   DIR A08017002</w:t>
      </w:r>
    </w:p>
    <w:sectPr w:rsidR="00DF3B9E" w:rsidRPr="005C4B42" w:rsidSect="00780D51">
      <w:headerReference w:type="default" r:id="rId8"/>
      <w:footerReference w:type="default" r:id="rId9"/>
      <w:headerReference w:type="first" r:id="rId10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1C" w:rsidRDefault="002E011C">
      <w:r>
        <w:separator/>
      </w:r>
    </w:p>
  </w:endnote>
  <w:endnote w:type="continuationSeparator" w:id="0">
    <w:p w:rsidR="002E011C" w:rsidRDefault="002E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57F091C" wp14:editId="458D30A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Default="00D32C4C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0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D32C4C" w:rsidRDefault="00D32C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1C" w:rsidRDefault="002E011C">
      <w:r>
        <w:separator/>
      </w:r>
    </w:p>
  </w:footnote>
  <w:footnote w:type="continuationSeparator" w:id="0">
    <w:p w:rsidR="002E011C" w:rsidRDefault="002E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 wp14:anchorId="5A66CD6D" wp14:editId="34E3C150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07BF76D" wp14:editId="4ECFD083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711738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48FE9A1" wp14:editId="3002AE77">
              <wp:simplePos x="0" y="0"/>
              <wp:positionH relativeFrom="column">
                <wp:posOffset>2345055</wp:posOffset>
              </wp:positionH>
              <wp:positionV relativeFrom="paragraph">
                <wp:posOffset>235585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C4C" w:rsidRPr="00711738" w:rsidRDefault="00D32C4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 flipH="1">
                          <a:off x="3933" y="1656"/>
                          <a:ext cx="917" cy="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738" w:rsidRPr="001657A1" w:rsidRDefault="001657A1" w:rsidP="00DC6B7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57A1">
                              <w:rPr>
                                <w:rFonts w:ascii="Arial" w:hAnsi="Arial" w:cs="Arial"/>
                                <w:lang w:eastAsia="en-US"/>
                              </w:rPr>
                              <w:t>KMJ0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FE9A1" id="Group 3" o:spid="_x0000_s1027" style="position:absolute;left:0;text-align:left;margin-left:184.65pt;margin-top:18.55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    <v:stroke joinstyle="round"/>
                <v:textbox inset="0,0,0,0">
                  <w:txbxContent>
                    <w:p w:rsidR="00D32C4C" w:rsidRPr="00711738" w:rsidRDefault="00D32C4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    <v:stroke joinstyle="miter" endcap="square"/>
              </v:roundrect>
              <v:shape id="Text Box 6" o:spid="_x0000_s1030" type="#_x0000_t202" style="position:absolute;left:3933;top:1656;width:917;height:433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xk74A&#10;AADaAAAADwAAAGRycy9kb3ducmV2LnhtbERPy2oCMRTdF/yHcIXuakbRIqNRVBSEdlFf+0tyzQxO&#10;boYk6vTvm4XQ5eG858vONeJBIdaeFQwHBQhi7U3NVsH5tPuYgogJ2WDjmRT8UoTlovc2x9L4Jx/o&#10;cUxW5BCOJSqoUmpLKaOuyGEc+JY4c1cfHKYMg5Um4DOHu0aOiuJTOqw5N1TY0qYifTvenYKD3v9M&#10;9Ho1vsWRtNfvMPyy24tS7/1uNQORqEv/4pd7bxTkrflKvgFy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psZO+AAAA2gAAAA8AAAAAAAAAAAAAAAAAmAIAAGRycy9kb3ducmV2&#10;LnhtbFBLBQYAAAAABAAEAPUAAACDAwAAAAA=&#10;" strokeweight=".26mm">
                <v:stroke endcap="square"/>
                <v:textbox>
                  <w:txbxContent>
                    <w:p w:rsidR="00711738" w:rsidRPr="001657A1" w:rsidRDefault="001657A1" w:rsidP="00DC6B7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57A1">
                        <w:rPr>
                          <w:rFonts w:ascii="Arial" w:hAnsi="Arial" w:cs="Arial"/>
                          <w:lang w:eastAsia="en-US"/>
                        </w:rPr>
                        <w:t>KMJ0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1EBD110" wp14:editId="7EC037BD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13335" t="13970" r="10160" b="1206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C4C" w:rsidRPr="001657A1" w:rsidRDefault="005E56DA" w:rsidP="005C4B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657A1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1657A1" w:rsidRPr="001657A1">
                            <w:rPr>
                              <w:rFonts w:ascii="Arial" w:hAnsi="Arial" w:cs="Arial"/>
                              <w:lang w:eastAsia="en-US"/>
                            </w:rPr>
                            <w:t>116953</w:t>
                          </w:r>
                          <w:r w:rsidR="003D0B16" w:rsidRPr="001657A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BD110" id="Text Box 7" o:spid="_x0000_s1031" type="#_x0000_t202" style="position:absolute;left:0;text-align:left;margin-left:193.05pt;margin-top:28.1pt;width:63.4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D32C4C" w:rsidRPr="001657A1" w:rsidRDefault="005E56DA" w:rsidP="005C4B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657A1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1657A1" w:rsidRPr="001657A1">
                      <w:rPr>
                        <w:rFonts w:ascii="Arial" w:hAnsi="Arial" w:cs="Arial"/>
                        <w:lang w:eastAsia="en-US"/>
                      </w:rPr>
                      <w:t>116953</w:t>
                    </w:r>
                    <w:r w:rsidR="003D0B16" w:rsidRPr="001657A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D32C4C">
      <w:t xml:space="preserve">            </w:t>
    </w:r>
    <w:r w:rsidR="00D32C4C">
      <w:rPr>
        <w:noProof/>
        <w:lang w:eastAsia="es-ES"/>
      </w:rPr>
      <w:drawing>
        <wp:inline distT="0" distB="0" distL="0" distR="0" wp14:anchorId="2F274147" wp14:editId="0FFFFEC3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 wp14:anchorId="6ADD3AA1" wp14:editId="441F30BE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B9DC568" wp14:editId="6EAB258F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1905" t="3810" r="8255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Pr="00711738" w:rsidRDefault="00D32C4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D32C4C" w:rsidRDefault="00D32C4C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DC568" id="Text Box 2" o:spid="_x0000_s1032" type="#_x0000_t202" style="position:absolute;left:0;text-align:left;margin-left:172.65pt;margin-top:8.55pt;width:107.2pt;height:1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D32C4C" w:rsidRPr="00711738" w:rsidRDefault="00D32C4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D32C4C" w:rsidRDefault="00D32C4C"/>
                </w:txbxContent>
              </v:textbox>
            </v:shape>
          </w:pict>
        </mc:Fallback>
      </mc:AlternateContent>
    </w:r>
    <w:r w:rsidR="00D32C4C">
      <w:cr/>
    </w:r>
    <w:r w:rsidR="00D32C4C">
      <w:rPr>
        <w:lang w:eastAsia="es-ES"/>
      </w:rPr>
      <w:t xml:space="preserve">                              </w:t>
    </w:r>
  </w:p>
  <w:p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bwL70B6szN9DzW16ELG8Z0Tn9g/mOYH134qRabAVqZTgrpmw4dz8u+WBNCG36KZoZTwKQ2dn8l0RtLzo1xkWA==" w:salt="QXvrNYt16LS3VVrFKR9jj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D"/>
    <w:rsid w:val="000260EC"/>
    <w:rsid w:val="00061D29"/>
    <w:rsid w:val="000B43FE"/>
    <w:rsid w:val="000F2926"/>
    <w:rsid w:val="00164A03"/>
    <w:rsid w:val="001657A1"/>
    <w:rsid w:val="00167A08"/>
    <w:rsid w:val="001B5999"/>
    <w:rsid w:val="00280101"/>
    <w:rsid w:val="002853DA"/>
    <w:rsid w:val="002939D7"/>
    <w:rsid w:val="00293A5F"/>
    <w:rsid w:val="002B6683"/>
    <w:rsid w:val="002E011C"/>
    <w:rsid w:val="003478A6"/>
    <w:rsid w:val="00361CB5"/>
    <w:rsid w:val="0038379F"/>
    <w:rsid w:val="00392E35"/>
    <w:rsid w:val="00395B3E"/>
    <w:rsid w:val="003D0B16"/>
    <w:rsid w:val="003F2AF2"/>
    <w:rsid w:val="0040781F"/>
    <w:rsid w:val="00463A01"/>
    <w:rsid w:val="004D4BF7"/>
    <w:rsid w:val="00500AE8"/>
    <w:rsid w:val="00502F64"/>
    <w:rsid w:val="00556AB7"/>
    <w:rsid w:val="00596399"/>
    <w:rsid w:val="005C4B42"/>
    <w:rsid w:val="005E56DA"/>
    <w:rsid w:val="005E5E1F"/>
    <w:rsid w:val="00602B5B"/>
    <w:rsid w:val="00611352"/>
    <w:rsid w:val="00625BC6"/>
    <w:rsid w:val="00631F82"/>
    <w:rsid w:val="00643813"/>
    <w:rsid w:val="0066539F"/>
    <w:rsid w:val="006767D9"/>
    <w:rsid w:val="006C7973"/>
    <w:rsid w:val="006F4D2D"/>
    <w:rsid w:val="006F760E"/>
    <w:rsid w:val="00700E8D"/>
    <w:rsid w:val="00706C04"/>
    <w:rsid w:val="00711738"/>
    <w:rsid w:val="0071456C"/>
    <w:rsid w:val="00723298"/>
    <w:rsid w:val="007468A6"/>
    <w:rsid w:val="00755577"/>
    <w:rsid w:val="00780D51"/>
    <w:rsid w:val="00792612"/>
    <w:rsid w:val="007C7623"/>
    <w:rsid w:val="007D0C49"/>
    <w:rsid w:val="007D2F0F"/>
    <w:rsid w:val="00815DD9"/>
    <w:rsid w:val="00835929"/>
    <w:rsid w:val="008525C9"/>
    <w:rsid w:val="00863016"/>
    <w:rsid w:val="0088303B"/>
    <w:rsid w:val="008B1595"/>
    <w:rsid w:val="008B177C"/>
    <w:rsid w:val="008F0EB1"/>
    <w:rsid w:val="009863BA"/>
    <w:rsid w:val="009F773F"/>
    <w:rsid w:val="00A61363"/>
    <w:rsid w:val="00A66193"/>
    <w:rsid w:val="00AB410D"/>
    <w:rsid w:val="00B02B8E"/>
    <w:rsid w:val="00B05967"/>
    <w:rsid w:val="00B165C3"/>
    <w:rsid w:val="00B2736C"/>
    <w:rsid w:val="00B64A13"/>
    <w:rsid w:val="00B67B92"/>
    <w:rsid w:val="00B828BA"/>
    <w:rsid w:val="00B872B6"/>
    <w:rsid w:val="00BD54B3"/>
    <w:rsid w:val="00C05983"/>
    <w:rsid w:val="00D11CA2"/>
    <w:rsid w:val="00D12B8E"/>
    <w:rsid w:val="00D16A4E"/>
    <w:rsid w:val="00D26F59"/>
    <w:rsid w:val="00D32C4C"/>
    <w:rsid w:val="00D44013"/>
    <w:rsid w:val="00D57EF0"/>
    <w:rsid w:val="00DA1507"/>
    <w:rsid w:val="00DA2E37"/>
    <w:rsid w:val="00DA59A0"/>
    <w:rsid w:val="00DB1758"/>
    <w:rsid w:val="00DC6B71"/>
    <w:rsid w:val="00DC72E7"/>
    <w:rsid w:val="00DE54F2"/>
    <w:rsid w:val="00DF3B9E"/>
    <w:rsid w:val="00E0304C"/>
    <w:rsid w:val="00E205C8"/>
    <w:rsid w:val="00E41E04"/>
    <w:rsid w:val="00E56C1A"/>
    <w:rsid w:val="00E66304"/>
    <w:rsid w:val="00EE7914"/>
    <w:rsid w:val="00F1056E"/>
    <w:rsid w:val="00F60460"/>
    <w:rsid w:val="00F7113C"/>
    <w:rsid w:val="00F744E8"/>
    <w:rsid w:val="00F75D26"/>
    <w:rsid w:val="00F848A7"/>
    <w:rsid w:val="00FB1C33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3FF3970-9EA5-465E-8B27-49E3182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5C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4055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2019-06-14T08:41:00Z</cp:lastPrinted>
  <dcterms:created xsi:type="dcterms:W3CDTF">2026-03-31T07:51:00Z</dcterms:created>
  <dcterms:modified xsi:type="dcterms:W3CDTF">2026-03-31T07:51:00Z</dcterms:modified>
</cp:coreProperties>
</file>