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1F9980DC"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2D4B22">
                              <w:rPr>
                                <w:rFonts w:ascii="Arial" w:hAnsi="Arial" w:cs="Arial"/>
                                <w:b/>
                                <w:color w:val="000000"/>
                                <w:sz w:val="20"/>
                                <w:szCs w:val="20"/>
                              </w:rPr>
                              <w:t>036958</w:t>
                            </w:r>
                          </w:p>
                          <w:p w14:paraId="774BCF3D" w14:textId="62467203"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2D4B22">
                              <w:rPr>
                                <w:rFonts w:ascii="Arial" w:hAnsi="Arial" w:cs="Arial"/>
                                <w:b/>
                                <w:color w:val="000000"/>
                                <w:sz w:val="20"/>
                                <w:szCs w:val="20"/>
                              </w:rPr>
                              <w:t>KMJ5</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2D4B22">
                              <w:rPr>
                                <w:rFonts w:ascii="Arial" w:hAnsi="Arial" w:cs="Arial"/>
                                <w:b/>
                                <w:color w:val="000000"/>
                                <w:sz w:val="20"/>
                                <w:szCs w:val="20"/>
                              </w:rPr>
                              <w:t>MISION COMERCIAL DIRECTA CONTRACT PRIMER SEMESTRE</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1F9980DC"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2D4B22">
                        <w:rPr>
                          <w:rFonts w:ascii="Arial" w:hAnsi="Arial" w:cs="Arial"/>
                          <w:b/>
                          <w:color w:val="000000"/>
                          <w:sz w:val="20"/>
                          <w:szCs w:val="20"/>
                        </w:rPr>
                        <w:t>036958</w:t>
                      </w:r>
                    </w:p>
                    <w:p w14:paraId="774BCF3D" w14:textId="62467203"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2D4B22">
                        <w:rPr>
                          <w:rFonts w:ascii="Arial" w:hAnsi="Arial" w:cs="Arial"/>
                          <w:b/>
                          <w:color w:val="000000"/>
                          <w:sz w:val="20"/>
                          <w:szCs w:val="20"/>
                        </w:rPr>
                        <w:t>KMJ5</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2D4B22">
                        <w:rPr>
                          <w:rFonts w:ascii="Arial" w:hAnsi="Arial" w:cs="Arial"/>
                          <w:b/>
                          <w:color w:val="000000"/>
                          <w:sz w:val="20"/>
                          <w:szCs w:val="20"/>
                        </w:rPr>
                        <w:t>MISION COMERCIAL DIRECTA CONTRACT PRIMER SEMESTRE</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r w:rsidRPr="00C32C9B">
              <w:rPr>
                <w:i/>
                <w:sz w:val="16"/>
                <w:szCs w:val="16"/>
              </w:rPr>
              <w:t>Nº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7C28" w14:textId="77777777" w:rsidR="00243277" w:rsidRDefault="00243277">
      <w:r>
        <w:separator/>
      </w:r>
    </w:p>
  </w:endnote>
  <w:endnote w:type="continuationSeparator" w:id="0">
    <w:p w14:paraId="514E5F99" w14:textId="77777777" w:rsidR="00243277" w:rsidRDefault="0024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8C67" w14:textId="77777777" w:rsidR="00243277" w:rsidRDefault="00243277">
      <w:r>
        <w:separator/>
      </w:r>
    </w:p>
  </w:footnote>
  <w:footnote w:type="continuationSeparator" w:id="0">
    <w:p w14:paraId="3F9C2CDB" w14:textId="77777777" w:rsidR="00243277" w:rsidRDefault="00243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vQRIqwrOf3961Xg7hDc+0VeMZzfE6HuqvG4zrUfgtv4OaR9j+vih0K81XgLiYsu03GaQY5v+6puCDf0tRPzrw==" w:salt="vn3q6lx5uR44rwkLmMNf6Q=="/>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3277"/>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4B22"/>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2E24"/>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1B29"/>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672"/>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18</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18</cp:revision>
  <cp:lastPrinted>2026-04-10T09:32:00Z</cp:lastPrinted>
  <dcterms:created xsi:type="dcterms:W3CDTF">2023-02-02T13:05:00Z</dcterms:created>
  <dcterms:modified xsi:type="dcterms:W3CDTF">2026-04-10T09:32:00Z</dcterms:modified>
</cp:coreProperties>
</file>