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8D3F2EE"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10D42">
                              <w:rPr>
                                <w:rFonts w:ascii="Arial" w:hAnsi="Arial" w:cs="Arial"/>
                                <w:b/>
                                <w:color w:val="000000"/>
                                <w:sz w:val="20"/>
                                <w:szCs w:val="20"/>
                              </w:rPr>
                              <w:t>036961</w:t>
                            </w:r>
                          </w:p>
                          <w:p w14:paraId="774BCF3D" w14:textId="16F4692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010D42">
                              <w:rPr>
                                <w:rFonts w:ascii="Arial" w:hAnsi="Arial" w:cs="Arial"/>
                                <w:b/>
                                <w:color w:val="000000"/>
                                <w:sz w:val="20"/>
                                <w:szCs w:val="20"/>
                              </w:rPr>
                              <w:t>KMJ8</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F2DCE">
                              <w:rPr>
                                <w:rFonts w:ascii="Arial" w:hAnsi="Arial" w:cs="Arial"/>
                                <w:b/>
                                <w:color w:val="000000"/>
                                <w:sz w:val="20"/>
                                <w:szCs w:val="20"/>
                              </w:rPr>
                              <w:t>ACCEDE AL MERCADO ESTADOS UNIDOS</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8D3F2EE"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10D42">
                        <w:rPr>
                          <w:rFonts w:ascii="Arial" w:hAnsi="Arial" w:cs="Arial"/>
                          <w:b/>
                          <w:color w:val="000000"/>
                          <w:sz w:val="20"/>
                          <w:szCs w:val="20"/>
                        </w:rPr>
                        <w:t>036961</w:t>
                      </w:r>
                    </w:p>
                    <w:p w14:paraId="774BCF3D" w14:textId="16F4692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010D42">
                        <w:rPr>
                          <w:rFonts w:ascii="Arial" w:hAnsi="Arial" w:cs="Arial"/>
                          <w:b/>
                          <w:color w:val="000000"/>
                          <w:sz w:val="20"/>
                          <w:szCs w:val="20"/>
                        </w:rPr>
                        <w:t>KMJ8</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F2DCE">
                        <w:rPr>
                          <w:rFonts w:ascii="Arial" w:hAnsi="Arial" w:cs="Arial"/>
                          <w:b/>
                          <w:color w:val="000000"/>
                          <w:sz w:val="20"/>
                          <w:szCs w:val="20"/>
                        </w:rPr>
                        <w:t>ACCEDE AL MERCADO ESTADOS UNIDOS</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F881" w14:textId="77777777" w:rsidR="00C07949" w:rsidRDefault="00C07949">
      <w:r>
        <w:separator/>
      </w:r>
    </w:p>
  </w:endnote>
  <w:endnote w:type="continuationSeparator" w:id="0">
    <w:p w14:paraId="356FCC34" w14:textId="77777777" w:rsidR="00C07949" w:rsidRDefault="00C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6BCC" w14:textId="77777777" w:rsidR="00C07949" w:rsidRDefault="00C07949">
      <w:r>
        <w:separator/>
      </w:r>
    </w:p>
  </w:footnote>
  <w:footnote w:type="continuationSeparator" w:id="0">
    <w:p w14:paraId="0A3C2955" w14:textId="77777777" w:rsidR="00C07949" w:rsidRDefault="00C0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qhRqGmyJoVDwJLu+n7JBCqk4r2zm0Ah1nBXdbA/CVVtwbE+evSSiXmyHkDYBO/YEkCeAyAyNV5PIFeYFvxg==" w:salt="wd5qr9YD2tFffxUOf+bSX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D42"/>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44C9"/>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7A3"/>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2DCE"/>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949"/>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0F66"/>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18</TotalTime>
  <Pages>4</Pages>
  <Words>1180</Words>
  <Characters>6267</Characters>
  <Application>Microsoft Office Word</Application>
  <DocSecurity>0</DocSecurity>
  <Lines>274</Lines>
  <Paragraphs>156</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7428</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2026-04-15T08:58:00Z</dcterms:modified>
</cp:coreProperties>
</file>