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8415" w14:textId="38EB1616" w:rsidR="00262DED" w:rsidRDefault="00F33613" w:rsidP="00F33613">
      <w:pPr>
        <w:tabs>
          <w:tab w:val="left" w:pos="1440"/>
        </w:tabs>
        <w:spacing w:line="360" w:lineRule="auto"/>
      </w:pPr>
      <w:r>
        <w:rPr>
          <w:rFonts w:ascii="Arial" w:hAnsi="Arial" w:cs="Arial"/>
          <w:b/>
          <w:sz w:val="20"/>
          <w:szCs w:val="20"/>
        </w:rPr>
        <w:tab/>
      </w:r>
      <w:r w:rsidR="00262DED" w:rsidRPr="006667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7898D" wp14:editId="2709AC8D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9029700" cy="828675"/>
                <wp:effectExtent l="0" t="0" r="19050" b="28575"/>
                <wp:wrapNone/>
                <wp:docPr id="14523055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8286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0D606" w14:textId="61727C61" w:rsidR="00262DED" w:rsidRPr="003B3943" w:rsidRDefault="00262DED" w:rsidP="00262DE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APORTACIÓN DE DOCUMENTACIÓN AL PROCEDIMIENTO 03</w:t>
                            </w:r>
                            <w:r w:rsidR="00876A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651</w:t>
                            </w:r>
                            <w:r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TRÁMITE SKMU PARA LA</w:t>
                            </w:r>
                          </w:p>
                          <w:p w14:paraId="51BF8FB3" w14:textId="4C279437" w:rsidR="00262DED" w:rsidRDefault="00262DED" w:rsidP="00262DE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JUSTIFICACIÓN DE AYUDAS PARA CONSEJOS LOCALES DE LA MUJER O DE IGUALDA</w:t>
                            </w:r>
                            <w:r w:rsidRPr="00F12B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262DE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2026</w:t>
                            </w:r>
                            <w:r w:rsidR="00ED467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6FD45F" w14:textId="06246745" w:rsidR="00262DED" w:rsidRPr="00300DD6" w:rsidRDefault="00262DED" w:rsidP="00262DE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MEMORIA ECONÓMICA</w:t>
                            </w:r>
                          </w:p>
                          <w:p w14:paraId="3CF8B8F8" w14:textId="77777777" w:rsidR="00262DED" w:rsidRPr="00E41212" w:rsidRDefault="00262DED" w:rsidP="00262DE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7898D" id="Rectangle 5" o:spid="_x0000_s1026" style="position:absolute;margin-left:0;margin-top:5.75pt;width:711pt;height:65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" fillcolor="#ddd">
                <v:textbox inset=",2.3mm,,2.3mm">
                  <w:txbxContent>
                    <w:p w14:paraId="4720D606" w14:textId="61727C61" w:rsidR="00262DED" w:rsidRPr="003B3943" w:rsidRDefault="00262DED" w:rsidP="00262DE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APORTACIÓN DE DOCUMENTACIÓN AL PROCEDIMIENTO 03</w:t>
                      </w:r>
                      <w:r w:rsidR="00876A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651</w:t>
                      </w:r>
                      <w:r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TRÁMITE SKMU PARA LA</w:t>
                      </w:r>
                    </w:p>
                    <w:p w14:paraId="51BF8FB3" w14:textId="4C279437" w:rsidR="00262DED" w:rsidRDefault="00262DED" w:rsidP="00262DE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JUSTIFICACIÓN DE AYUDAS PARA CONSEJOS LOCALES DE LA MUJER O DE IGUALDA</w:t>
                      </w:r>
                      <w:r w:rsidRPr="00F12B1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 </w:t>
                      </w:r>
                      <w:r w:rsidRPr="00262DE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2026</w:t>
                      </w:r>
                      <w:r w:rsidR="00ED467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4A6FD45F" w14:textId="06246745" w:rsidR="00262DED" w:rsidRPr="00300DD6" w:rsidRDefault="00262DED" w:rsidP="00262DE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MEMORIA ECONÓMICA</w:t>
                      </w:r>
                    </w:p>
                    <w:p w14:paraId="3CF8B8F8" w14:textId="77777777" w:rsidR="00262DED" w:rsidRPr="00E41212" w:rsidRDefault="00262DED" w:rsidP="00262DE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5E6717" w14:textId="638FACA7" w:rsidR="00262DED" w:rsidRDefault="00262DED" w:rsidP="008375D7">
      <w:pPr>
        <w:tabs>
          <w:tab w:val="left" w:pos="3270"/>
        </w:tabs>
        <w:spacing w:line="360" w:lineRule="auto"/>
        <w:jc w:val="both"/>
      </w:pPr>
    </w:p>
    <w:p w14:paraId="37A27D21" w14:textId="77777777" w:rsidR="00262DED" w:rsidRDefault="00262DED" w:rsidP="008375D7">
      <w:pPr>
        <w:tabs>
          <w:tab w:val="left" w:pos="3270"/>
        </w:tabs>
        <w:spacing w:line="360" w:lineRule="auto"/>
        <w:jc w:val="both"/>
      </w:pPr>
    </w:p>
    <w:p w14:paraId="54524385" w14:textId="77777777" w:rsidR="00262DED" w:rsidRDefault="00262DED" w:rsidP="008375D7">
      <w:pPr>
        <w:tabs>
          <w:tab w:val="left" w:pos="3270"/>
        </w:tabs>
        <w:spacing w:line="360" w:lineRule="auto"/>
        <w:jc w:val="both"/>
      </w:pPr>
    </w:p>
    <w:p w14:paraId="074F2132" w14:textId="6FA7258A" w:rsidR="00B915C3" w:rsidRPr="0066677A" w:rsidRDefault="00B915C3" w:rsidP="008375D7">
      <w:pPr>
        <w:tabs>
          <w:tab w:val="left" w:pos="3270"/>
        </w:tabs>
        <w:spacing w:line="360" w:lineRule="auto"/>
        <w:jc w:val="both"/>
      </w:pPr>
      <w:r w:rsidRPr="006667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0189C" wp14:editId="6E1CFC66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4AA3" w14:textId="77777777" w:rsidR="008710CF" w:rsidRPr="003B5F75" w:rsidRDefault="008710CF" w:rsidP="00B915C3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5F68F74D" w14:textId="77777777" w:rsidR="008710CF" w:rsidRDefault="008710CF" w:rsidP="00B915C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0189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0.8pt;margin-top:2pt;width:702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iTFg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">
                <v:textbox>
                  <w:txbxContent>
                    <w:p w14:paraId="11114AA3" w14:textId="77777777" w:rsidR="008710CF" w:rsidRPr="003B5F75" w:rsidRDefault="008710CF" w:rsidP="00B915C3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5F68F74D" w14:textId="77777777" w:rsidR="008710CF" w:rsidRDefault="008710CF" w:rsidP="00B915C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94054" w14:textId="77777777" w:rsidR="00B915C3" w:rsidRPr="0066677A" w:rsidRDefault="00B915C3" w:rsidP="008375D7">
      <w:pPr>
        <w:tabs>
          <w:tab w:val="left" w:pos="3270"/>
        </w:tabs>
        <w:spacing w:line="360" w:lineRule="auto"/>
        <w:jc w:val="both"/>
      </w:pPr>
    </w:p>
    <w:p w14:paraId="3AE57CBB" w14:textId="77777777" w:rsidR="00B915C3" w:rsidRPr="0066677A" w:rsidRDefault="00B915C3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B915C3" w:rsidRPr="0066677A" w14:paraId="1E258E22" w14:textId="77777777" w:rsidTr="008375D7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EEDDD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4BA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061F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3D3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A728F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4CF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CA6A5F" w14:textId="77777777" w:rsidR="00B915C3" w:rsidRPr="0066677A" w:rsidRDefault="00B915C3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D5F84F1" w14:textId="77777777" w:rsidR="00B915C3" w:rsidRPr="0066677A" w:rsidRDefault="00B915C3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66677A" w:rsidRPr="0066677A" w14:paraId="6DFB8507" w14:textId="77777777" w:rsidTr="008375D7">
        <w:trPr>
          <w:trHeight w:val="227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7C07DE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25467BEF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1C0D40B7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/NIF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3786B7F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DC0B7C2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65567866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4155C2B0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121AA76B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677A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66677A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2395604E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349C5F29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66677A" w:rsidRPr="0066677A" w14:paraId="2024C453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52B5547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7368D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892CE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8DB53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6D405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4A292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E19144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2AFB1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EECC5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20ECB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67A38E87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D8C7A52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D714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2FBAA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18C7A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AF23F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0452E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ECAE3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E49FC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D2F57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20352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7FD76F1A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89FB2D4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9C241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206AB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AB579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4BCC3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AE53E3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9038E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E3612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13560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D85F9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695E2279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6CE3D72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1801C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08EE1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A27DB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BD800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5EB8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89897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C6B518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2383D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985496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62A887E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B5D7A49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2925C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9BF6C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57DB5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8622F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F77A4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1BB46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E420B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C7014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8854D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6D00BF67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8C32BA1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6DA1D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7AE7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1C1B5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52915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C9F307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1422D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989A6F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D80EA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B800B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57517D43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0BBB878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A0BCB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74B29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F50DB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1C402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D52E9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6959A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A247B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A7349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9871C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6D62859A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C3F665A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4683E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40176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CEB1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77530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B8A19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1ADFE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0B6C5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4828E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5559C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04975AE5" w14:textId="77777777" w:rsidTr="008375D7">
        <w:trPr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7AC625F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46D96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0F779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6B017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25165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D7D49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03606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96F89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CB54C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81333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08E72B9C" w14:textId="77777777" w:rsidTr="008375D7">
        <w:trPr>
          <w:gridAfter w:val="2"/>
          <w:wAfter w:w="2363" w:type="dxa"/>
          <w:trHeight w:val="340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AB6E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26B633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1CC92C8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CBE669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5F72EBD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56CDDB6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6647B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DA471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780ADC1" w14:textId="77777777" w:rsidR="00B915C3" w:rsidRPr="0066677A" w:rsidRDefault="00B915C3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44310698" w14:textId="0A5527E4" w:rsidR="00262DED" w:rsidRPr="007A05C4" w:rsidRDefault="00262DED" w:rsidP="007A05C4">
      <w:pPr>
        <w:spacing w:before="240" w:line="360" w:lineRule="auto"/>
        <w:jc w:val="center"/>
        <w:rPr>
          <w:rFonts w:ascii="Arial" w:hAnsi="Arial" w:cs="Arial"/>
          <w:sz w:val="18"/>
          <w:szCs w:val="18"/>
        </w:rPr>
      </w:pPr>
      <w:r w:rsidRPr="00165410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Texto72"/>
            <w:enabled/>
            <w:calcOnExit w:val="0"/>
            <w:textInput/>
          </w:ffData>
        </w:fldChar>
      </w:r>
      <w:r w:rsidRPr="00165410">
        <w:rPr>
          <w:rFonts w:ascii="Arial" w:hAnsi="Arial" w:cs="Arial"/>
          <w:sz w:val="20"/>
          <w:szCs w:val="20"/>
        </w:rPr>
        <w:instrText xml:space="preserve"> FORMTEXT </w:instrText>
      </w:r>
      <w:r w:rsidRPr="00165410">
        <w:rPr>
          <w:rFonts w:ascii="Arial" w:hAnsi="Arial" w:cs="Arial"/>
          <w:sz w:val="20"/>
          <w:szCs w:val="20"/>
        </w:rPr>
      </w:r>
      <w:r w:rsidRPr="00165410">
        <w:rPr>
          <w:rFonts w:ascii="Arial" w:hAnsi="Arial" w:cs="Arial"/>
          <w:sz w:val="20"/>
          <w:szCs w:val="20"/>
        </w:rPr>
        <w:fldChar w:fldCharType="separate"/>
      </w:r>
      <w:r w:rsidRPr="00165410">
        <w:rPr>
          <w:rFonts w:ascii="Arial" w:hAnsi="Arial" w:cs="Arial"/>
          <w:noProof/>
          <w:sz w:val="20"/>
          <w:szCs w:val="20"/>
        </w:rPr>
        <w:t> </w:t>
      </w:r>
      <w:r w:rsidRPr="00165410">
        <w:rPr>
          <w:rFonts w:ascii="Arial" w:hAnsi="Arial" w:cs="Arial"/>
          <w:noProof/>
          <w:sz w:val="20"/>
          <w:szCs w:val="20"/>
        </w:rPr>
        <w:t> </w:t>
      </w:r>
      <w:r w:rsidRPr="00165410">
        <w:rPr>
          <w:rFonts w:ascii="Arial" w:hAnsi="Arial" w:cs="Arial"/>
          <w:noProof/>
          <w:sz w:val="20"/>
          <w:szCs w:val="20"/>
        </w:rPr>
        <w:t> </w:t>
      </w:r>
      <w:r w:rsidRPr="00165410">
        <w:rPr>
          <w:rFonts w:ascii="Arial" w:hAnsi="Arial" w:cs="Arial"/>
          <w:noProof/>
          <w:sz w:val="20"/>
          <w:szCs w:val="20"/>
        </w:rPr>
        <w:t> </w:t>
      </w:r>
      <w:r w:rsidRPr="00165410">
        <w:rPr>
          <w:rFonts w:ascii="Arial" w:hAnsi="Arial" w:cs="Arial"/>
          <w:noProof/>
          <w:sz w:val="20"/>
          <w:szCs w:val="20"/>
        </w:rPr>
        <w:t> </w:t>
      </w:r>
      <w:r w:rsidRPr="00165410">
        <w:rPr>
          <w:rFonts w:ascii="Arial" w:hAnsi="Arial" w:cs="Arial"/>
          <w:sz w:val="20"/>
          <w:szCs w:val="20"/>
        </w:rPr>
        <w:fldChar w:fldCharType="end"/>
      </w:r>
    </w:p>
    <w:p w14:paraId="55DB5BD6" w14:textId="77777777" w:rsidR="00B915C3" w:rsidRPr="0066677A" w:rsidRDefault="00B915C3" w:rsidP="008375D7">
      <w:pPr>
        <w:spacing w:line="360" w:lineRule="auto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BCC30" wp14:editId="04A54673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7777" w14:textId="77777777" w:rsidR="008710CF" w:rsidRPr="003B5F75" w:rsidRDefault="008710CF" w:rsidP="00B915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BCC30" id="Cuadro de texto 15" o:spid="_x0000_s1028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">
                <v:textbox>
                  <w:txbxContent>
                    <w:p w14:paraId="43847777" w14:textId="77777777" w:rsidR="008710CF" w:rsidRPr="003B5F75" w:rsidRDefault="008710CF" w:rsidP="00B915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EF70F" w14:textId="77777777" w:rsidR="00B915C3" w:rsidRPr="0066677A" w:rsidRDefault="00B915C3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538EC43" w14:textId="77777777" w:rsidR="00B915C3" w:rsidRPr="0066677A" w:rsidRDefault="00B915C3" w:rsidP="008375D7">
      <w:pPr>
        <w:spacing w:after="12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66677A" w:rsidRPr="0066677A" w14:paraId="03B494E0" w14:textId="77777777" w:rsidTr="001422F8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53CCC32B" w14:textId="77777777" w:rsidR="00B915C3" w:rsidRPr="0066677A" w:rsidRDefault="00B915C3" w:rsidP="008375D7">
            <w:pPr>
              <w:spacing w:line="360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716839FC" w14:textId="77777777" w:rsidR="00B915C3" w:rsidRPr="0066677A" w:rsidRDefault="00B915C3" w:rsidP="008375D7">
            <w:pPr>
              <w:spacing w:line="360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68571E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08709B3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62FE779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573E14E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BFF645" w14:textId="77777777" w:rsidR="00B915C3" w:rsidRPr="0066677A" w:rsidRDefault="00B915C3" w:rsidP="008375D7">
      <w:pPr>
        <w:tabs>
          <w:tab w:val="left" w:pos="9172"/>
        </w:tabs>
        <w:spacing w:before="240"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66677A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66677A" w:rsidRPr="0066677A" w14:paraId="72E756A8" w14:textId="77777777" w:rsidTr="001422F8">
        <w:trPr>
          <w:trHeight w:val="340"/>
        </w:trPr>
        <w:tc>
          <w:tcPr>
            <w:tcW w:w="1410" w:type="dxa"/>
          </w:tcPr>
          <w:p w14:paraId="7C5784F0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4493DD27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79805A5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1E1D7B09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6C05D7EA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37392F6F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27DD7FE1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777FAA4F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677A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66677A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020" w:type="dxa"/>
          </w:tcPr>
          <w:p w14:paraId="77B59527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0C27EE22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66677A" w:rsidRPr="0066677A" w14:paraId="66B0A144" w14:textId="77777777" w:rsidTr="001422F8">
        <w:trPr>
          <w:trHeight w:val="340"/>
        </w:trPr>
        <w:tc>
          <w:tcPr>
            <w:tcW w:w="1410" w:type="dxa"/>
          </w:tcPr>
          <w:p w14:paraId="2FF44FB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AA3BDE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6BA3D1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1C7395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2F03E4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59160E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53EC86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49B968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FEB655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49C2E8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35DC4366" w14:textId="77777777" w:rsidTr="001422F8">
        <w:trPr>
          <w:trHeight w:val="340"/>
        </w:trPr>
        <w:tc>
          <w:tcPr>
            <w:tcW w:w="1410" w:type="dxa"/>
          </w:tcPr>
          <w:p w14:paraId="2127937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650BC9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2605CA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5CE498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5E8A7D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97C12C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7EA8D7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C41778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6934E7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C35C53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2A1C9ED0" w14:textId="77777777" w:rsidTr="001422F8">
        <w:trPr>
          <w:trHeight w:val="340"/>
        </w:trPr>
        <w:tc>
          <w:tcPr>
            <w:tcW w:w="1410" w:type="dxa"/>
          </w:tcPr>
          <w:p w14:paraId="5E12674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31237F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CF8BDC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D95D2C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7C4693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50581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F413FA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2532D1B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9A4253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9353AC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09B96DA6" w14:textId="77777777" w:rsidTr="001422F8">
        <w:trPr>
          <w:trHeight w:val="340"/>
        </w:trPr>
        <w:tc>
          <w:tcPr>
            <w:tcW w:w="1410" w:type="dxa"/>
          </w:tcPr>
          <w:p w14:paraId="2705661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52A094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8B28D8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4EB8E3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BBBB39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AE5790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05FEA5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AADD05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91D7C8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B40383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2EDFF26" w14:textId="77777777" w:rsidTr="001422F8">
        <w:trPr>
          <w:trHeight w:val="340"/>
        </w:trPr>
        <w:tc>
          <w:tcPr>
            <w:tcW w:w="1410" w:type="dxa"/>
          </w:tcPr>
          <w:p w14:paraId="29B040B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9AF63E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89964D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FBDB17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B4D1E2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889CF5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9E470B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BC5A93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8FAC4A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756404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3CD0982D" w14:textId="77777777" w:rsidTr="001422F8">
        <w:trPr>
          <w:trHeight w:val="340"/>
        </w:trPr>
        <w:tc>
          <w:tcPr>
            <w:tcW w:w="1410" w:type="dxa"/>
          </w:tcPr>
          <w:p w14:paraId="3F6236B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5DAB3A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22AA99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9B9E2B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B3BA24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9CC89A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6C9B70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37FDFA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BB3445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752569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7AD89A03" w14:textId="77777777" w:rsidTr="001422F8">
        <w:trPr>
          <w:trHeight w:val="340"/>
        </w:trPr>
        <w:tc>
          <w:tcPr>
            <w:tcW w:w="1410" w:type="dxa"/>
          </w:tcPr>
          <w:p w14:paraId="296ACE7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17F761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11E1EF1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39D97E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FD847E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574B2AB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9B397B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9CFEF0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9124F3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E76B3B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C876274" w14:textId="77777777" w:rsidTr="001422F8">
        <w:trPr>
          <w:trHeight w:val="340"/>
        </w:trPr>
        <w:tc>
          <w:tcPr>
            <w:tcW w:w="1410" w:type="dxa"/>
          </w:tcPr>
          <w:p w14:paraId="629969F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281F7F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F12F8D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5E1A48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C71A70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F20DB0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A7EA90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182842F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B9D14F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43ABD9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A1CED32" w14:textId="77777777" w:rsidTr="00142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0D8E2DF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84399D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A30325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BC6FE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C46490" w14:textId="77777777" w:rsidR="00B915C3" w:rsidRPr="0066677A" w:rsidRDefault="00B915C3" w:rsidP="008375D7">
      <w:pPr>
        <w:spacing w:line="360" w:lineRule="auto"/>
        <w:rPr>
          <w:rFonts w:ascii="Arial" w:hAnsi="Arial" w:cs="Arial"/>
          <w:sz w:val="18"/>
          <w:szCs w:val="18"/>
        </w:rPr>
      </w:pPr>
      <w:r w:rsidRPr="0066677A">
        <w:rPr>
          <w:rFonts w:ascii="Arial" w:hAnsi="Arial" w:cs="Arial"/>
          <w:sz w:val="18"/>
          <w:szCs w:val="18"/>
        </w:rPr>
        <w:t>*IVA: indicar si la entidad se deduce el IVA</w:t>
      </w:r>
    </w:p>
    <w:p w14:paraId="5352DA81" w14:textId="77777777" w:rsidR="008710CF" w:rsidRDefault="00B915C3" w:rsidP="008710CF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66677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66677A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66677A">
        <w:rPr>
          <w:rFonts w:ascii="Arial" w:hAnsi="Arial" w:cs="Arial"/>
          <w:b/>
          <w:bCs/>
          <w:sz w:val="18"/>
          <w:szCs w:val="18"/>
        </w:rPr>
      </w:r>
      <w:r w:rsidRPr="0066677A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6677A">
        <w:rPr>
          <w:rFonts w:ascii="Arial" w:hAnsi="Arial" w:cs="Arial"/>
          <w:b/>
          <w:bCs/>
          <w:sz w:val="18"/>
          <w:szCs w:val="18"/>
        </w:rPr>
        <w:fldChar w:fldCharType="end"/>
      </w:r>
      <w:r w:rsidRPr="0066677A">
        <w:rPr>
          <w:rFonts w:ascii="Arial" w:hAnsi="Arial" w:cs="Arial"/>
          <w:b/>
          <w:bCs/>
          <w:sz w:val="18"/>
          <w:szCs w:val="18"/>
        </w:rPr>
        <w:t>NO</w:t>
      </w:r>
      <w:r w:rsidR="008710CF">
        <w:rPr>
          <w:rFonts w:ascii="Arial" w:hAnsi="Arial" w:cs="Arial"/>
          <w:sz w:val="18"/>
          <w:szCs w:val="18"/>
        </w:rPr>
        <w:t xml:space="preserve"> </w:t>
      </w:r>
      <w:r w:rsidRPr="0066677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66677A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66677A">
        <w:rPr>
          <w:rFonts w:ascii="Arial" w:hAnsi="Arial" w:cs="Arial"/>
          <w:b/>
          <w:bCs/>
          <w:sz w:val="18"/>
          <w:szCs w:val="18"/>
        </w:rPr>
      </w:r>
      <w:r w:rsidRPr="0066677A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6677A">
        <w:rPr>
          <w:rFonts w:ascii="Arial" w:hAnsi="Arial" w:cs="Arial"/>
          <w:b/>
          <w:bCs/>
          <w:sz w:val="18"/>
          <w:szCs w:val="18"/>
        </w:rPr>
        <w:fldChar w:fldCharType="end"/>
      </w:r>
      <w:r w:rsidRPr="0066677A">
        <w:rPr>
          <w:rFonts w:ascii="Arial" w:hAnsi="Arial" w:cs="Arial"/>
          <w:b/>
          <w:bCs/>
          <w:sz w:val="18"/>
          <w:szCs w:val="18"/>
        </w:rPr>
        <w:t>SI</w:t>
      </w:r>
      <w:r w:rsidR="00945572" w:rsidRPr="0066677A">
        <w:rPr>
          <w:rFonts w:ascii="Arial" w:hAnsi="Arial" w:cs="Arial"/>
          <w:b/>
          <w:bCs/>
          <w:sz w:val="18"/>
          <w:szCs w:val="18"/>
        </w:rPr>
        <w:t xml:space="preserve">                                        </w:t>
      </w:r>
    </w:p>
    <w:p w14:paraId="0EE62794" w14:textId="77777777" w:rsidR="00945572" w:rsidRPr="0066677A" w:rsidRDefault="00945572" w:rsidP="007A05C4">
      <w:pPr>
        <w:spacing w:line="360" w:lineRule="auto"/>
        <w:ind w:left="142"/>
        <w:rPr>
          <w:rFonts w:ascii="Arial" w:hAnsi="Arial" w:cs="Arial"/>
          <w:sz w:val="18"/>
          <w:szCs w:val="18"/>
        </w:rPr>
      </w:pPr>
    </w:p>
    <w:p w14:paraId="2E890A25" w14:textId="77777777" w:rsidR="00B915C3" w:rsidRPr="0066677A" w:rsidRDefault="00B915C3" w:rsidP="008375D7">
      <w:pPr>
        <w:spacing w:before="120" w:line="360" w:lineRule="auto"/>
        <w:ind w:firstLine="709"/>
        <w:jc w:val="center"/>
        <w:rPr>
          <w:rFonts w:ascii="Arial" w:hAnsi="Arial" w:cs="Arial"/>
          <w:sz w:val="20"/>
          <w:szCs w:val="20"/>
        </w:rPr>
        <w:sectPr w:rsidR="00B915C3" w:rsidRPr="0066677A" w:rsidSect="001422F8">
          <w:headerReference w:type="default" r:id="rId8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5A56FBD1" w14:textId="77777777" w:rsidR="00B915C3" w:rsidRPr="0066677A" w:rsidRDefault="00B915C3" w:rsidP="008375D7">
      <w:pPr>
        <w:spacing w:line="360" w:lineRule="auto"/>
        <w:ind w:left="142"/>
        <w:jc w:val="center"/>
        <w:rPr>
          <w:rFonts w:ascii="Arial" w:hAnsi="Arial" w:cs="Arial"/>
          <w:sz w:val="20"/>
          <w:szCs w:val="20"/>
          <w:u w:val="single"/>
        </w:rPr>
      </w:pPr>
      <w:r w:rsidRPr="0066677A">
        <w:rPr>
          <w:rFonts w:ascii="Arial" w:hAnsi="Arial"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C6AAA" wp14:editId="4CE4E123">
                <wp:simplePos x="0" y="0"/>
                <wp:positionH relativeFrom="margin">
                  <wp:posOffset>66675</wp:posOffset>
                </wp:positionH>
                <wp:positionV relativeFrom="paragraph">
                  <wp:posOffset>-1905</wp:posOffset>
                </wp:positionV>
                <wp:extent cx="90678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4D81E" w14:textId="77777777" w:rsidR="008710CF" w:rsidRPr="0045036C" w:rsidRDefault="008710CF" w:rsidP="00B915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6AAA" id="Cuadro de texto 14" o:spid="_x0000_s1029" type="#_x0000_t202" style="position:absolute;left:0;text-align:left;margin-left:5.25pt;margin-top:-.15pt;width:714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NrHAIAADQEAAAOAAAAZHJzL2Uyb0RvYy54bWysU9tu2zAMfR+wfxD0vtjJkqY14hRdugwD&#10;ugvQ7QMUWY6FyaJGKbG7ry8lu2l2exmmB4EUqUPykFxd961hR4Vegy35dJJzpqyEStt9yb9+2b66&#10;5M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">
                <v:textbox>
                  <w:txbxContent>
                    <w:p w14:paraId="1C44D81E" w14:textId="77777777" w:rsidR="008710CF" w:rsidRPr="0045036C" w:rsidRDefault="008710CF" w:rsidP="00B915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75A9D" w14:textId="77777777" w:rsidR="00B915C3" w:rsidRPr="0066677A" w:rsidRDefault="00B915C3" w:rsidP="008375D7">
      <w:pPr>
        <w:spacing w:line="360" w:lineRule="auto"/>
        <w:rPr>
          <w:rFonts w:ascii="Arial" w:hAnsi="Arial" w:cs="Arial"/>
          <w:sz w:val="20"/>
          <w:szCs w:val="20"/>
        </w:rPr>
      </w:pPr>
    </w:p>
    <w:p w14:paraId="732C2321" w14:textId="77777777" w:rsidR="00B915C3" w:rsidRPr="0066677A" w:rsidRDefault="00B915C3" w:rsidP="008375D7">
      <w:pPr>
        <w:spacing w:before="12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3920" w:type="dxa"/>
        <w:tblLayout w:type="fixed"/>
        <w:tblLook w:val="04A0" w:firstRow="1" w:lastRow="0" w:firstColumn="1" w:lastColumn="0" w:noHBand="0" w:noVBand="1"/>
      </w:tblPr>
      <w:tblGrid>
        <w:gridCol w:w="1091"/>
        <w:gridCol w:w="4154"/>
        <w:gridCol w:w="992"/>
        <w:gridCol w:w="1701"/>
        <w:gridCol w:w="5982"/>
      </w:tblGrid>
      <w:tr w:rsidR="00A45A28" w:rsidRPr="0066677A" w14:paraId="675AE935" w14:textId="77777777" w:rsidTr="00F273E7">
        <w:trPr>
          <w:trHeight w:val="298"/>
        </w:trPr>
        <w:tc>
          <w:tcPr>
            <w:tcW w:w="1091" w:type="dxa"/>
            <w:tcBorders>
              <w:top w:val="nil"/>
              <w:left w:val="nil"/>
              <w:bottom w:val="nil"/>
            </w:tcBorders>
          </w:tcPr>
          <w:p w14:paraId="7F4CB0FB" w14:textId="77777777" w:rsidR="00A45A28" w:rsidRPr="0066677A" w:rsidRDefault="00A45A2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154" w:type="dxa"/>
          </w:tcPr>
          <w:p w14:paraId="3C2E8119" w14:textId="77777777" w:rsidR="00A45A28" w:rsidRPr="0066677A" w:rsidRDefault="00A45A2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1B75EB" w14:textId="77777777" w:rsidR="00A45A28" w:rsidRPr="0066677A" w:rsidRDefault="00A45A28" w:rsidP="008375D7">
            <w:pPr>
              <w:spacing w:line="360" w:lineRule="auto"/>
              <w:ind w:right="-1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1" w:type="dxa"/>
          </w:tcPr>
          <w:p w14:paraId="3B87B068" w14:textId="77777777" w:rsidR="00A45A28" w:rsidRPr="0066677A" w:rsidRDefault="00A45A2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tcBorders>
              <w:top w:val="nil"/>
              <w:bottom w:val="nil"/>
            </w:tcBorders>
          </w:tcPr>
          <w:p w14:paraId="5F875F2B" w14:textId="77777777" w:rsidR="00A45A28" w:rsidRPr="0066677A" w:rsidRDefault="00F273E7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AC9355" wp14:editId="759CE0A5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-51435</wp:posOffset>
                      </wp:positionV>
                      <wp:extent cx="2314575" cy="238125"/>
                      <wp:effectExtent l="0" t="0" r="28575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1BC6D" id="Rectángulo 16" o:spid="_x0000_s1026" style="position:absolute;margin-left:130.95pt;margin-top:-4.05pt;width:182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" filled="f" strokecolor="black [3213]" strokeweight=".5pt"/>
                  </w:pict>
                </mc:Fallback>
              </mc:AlternateContent>
            </w:r>
            <w:r w:rsidR="00A45A28" w:rsidRPr="0066677A">
              <w:rPr>
                <w:rFonts w:ascii="Arial" w:hAnsi="Arial" w:cs="Arial"/>
                <w:sz w:val="20"/>
                <w:szCs w:val="20"/>
              </w:rPr>
              <w:t xml:space="preserve">como representante legal de </w:t>
            </w:r>
          </w:p>
        </w:tc>
      </w:tr>
    </w:tbl>
    <w:p w14:paraId="25B1885F" w14:textId="77777777" w:rsidR="00F273E7" w:rsidRPr="0066677A" w:rsidRDefault="00F273E7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6C9707E" w14:textId="77777777" w:rsidR="00B915C3" w:rsidRPr="0066677A" w:rsidRDefault="00B915C3" w:rsidP="008375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18ED4C4C" w14:textId="77777777" w:rsidR="00B915C3" w:rsidRPr="0066677A" w:rsidRDefault="00B915C3" w:rsidP="008375D7">
      <w:pPr>
        <w:spacing w:line="360" w:lineRule="auto"/>
        <w:ind w:left="142"/>
        <w:jc w:val="center"/>
        <w:rPr>
          <w:rFonts w:ascii="Arial" w:hAnsi="Arial" w:cs="Arial"/>
          <w:b/>
          <w:i/>
          <w:sz w:val="20"/>
          <w:szCs w:val="20"/>
        </w:rPr>
      </w:pPr>
      <w:r w:rsidRPr="0066677A">
        <w:rPr>
          <w:rFonts w:ascii="Arial" w:hAnsi="Arial" w:cs="Arial"/>
          <w:b/>
          <w:i/>
          <w:sz w:val="20"/>
          <w:szCs w:val="20"/>
        </w:rPr>
        <w:t>DESPLAZAMIENTO</w:t>
      </w:r>
    </w:p>
    <w:p w14:paraId="6294ADC3" w14:textId="77777777" w:rsidR="00F273E7" w:rsidRPr="0066677A" w:rsidRDefault="00F273E7" w:rsidP="008375D7">
      <w:pPr>
        <w:spacing w:line="360" w:lineRule="auto"/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65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560"/>
        <w:gridCol w:w="1842"/>
        <w:gridCol w:w="1701"/>
        <w:gridCol w:w="1276"/>
        <w:gridCol w:w="1559"/>
        <w:gridCol w:w="1418"/>
        <w:gridCol w:w="2126"/>
      </w:tblGrid>
      <w:tr w:rsidR="0066677A" w:rsidRPr="0066677A" w14:paraId="5687B614" w14:textId="77777777" w:rsidTr="00A45A28">
        <w:trPr>
          <w:trHeight w:val="11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DB0DD8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AAF08E8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vAlign w:val="center"/>
          </w:tcPr>
          <w:p w14:paraId="27F5ACC9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275" w:type="dxa"/>
            <w:vAlign w:val="center"/>
          </w:tcPr>
          <w:p w14:paraId="16F26247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60" w:type="dxa"/>
            <w:vAlign w:val="center"/>
          </w:tcPr>
          <w:p w14:paraId="6BB10DAA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1842" w:type="dxa"/>
            <w:vAlign w:val="center"/>
          </w:tcPr>
          <w:p w14:paraId="026624BA" w14:textId="77777777" w:rsidR="00B915C3" w:rsidRPr="0066677A" w:rsidRDefault="00B915C3" w:rsidP="008375D7">
            <w:pPr>
              <w:spacing w:line="360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701" w:type="dxa"/>
            <w:vAlign w:val="center"/>
          </w:tcPr>
          <w:p w14:paraId="239BB1B0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276" w:type="dxa"/>
            <w:vAlign w:val="center"/>
          </w:tcPr>
          <w:p w14:paraId="26FC76AC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559" w:type="dxa"/>
            <w:vAlign w:val="center"/>
          </w:tcPr>
          <w:p w14:paraId="3E6164C6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677A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66677A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418" w:type="dxa"/>
            <w:vAlign w:val="center"/>
          </w:tcPr>
          <w:p w14:paraId="3963D3ED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2126" w:type="dxa"/>
            <w:vAlign w:val="center"/>
          </w:tcPr>
          <w:p w14:paraId="45C5F653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66677A" w:rsidRPr="0066677A" w14:paraId="5E0079B1" w14:textId="77777777" w:rsidTr="00A45A2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60F4A2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595BCC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C76D9A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689D07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00E259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9C3ED1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C6B54D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CA35D0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234BEF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C8EF9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401A41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2A4289BB" w14:textId="77777777" w:rsidTr="00A45A2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4960C1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111A3B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CC2173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D0094B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A56B34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2B28B9D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46DF0B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8B7F87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4C2D2B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11B14F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6FF468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2CD74988" w14:textId="77777777" w:rsidTr="00A45A2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AAA419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E6632C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1B6615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CC051A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908EC0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653A52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1F3B67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DACB3C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798F0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3706F5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B6CED4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1B8EC32B" w14:textId="77777777" w:rsidTr="00A45A2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2CBB99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0125CA9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1D95C1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AAFC84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4A27DC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58BF3B4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B51F30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1E5998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03EBFA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24B690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209C31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5F7CD325" w14:textId="77777777" w:rsidTr="00A45A28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212B9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F535B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19DC7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2C4D5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9F3F8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55A1E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430A55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943914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202A5EF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0" w:name="Texto204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8" w:type="dxa"/>
          </w:tcPr>
          <w:p w14:paraId="1489E65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56BC2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D2E5F" w14:textId="77777777" w:rsidR="00B915C3" w:rsidRPr="0066677A" w:rsidRDefault="00B915C3" w:rsidP="008375D7">
      <w:pPr>
        <w:spacing w:line="36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66677A">
        <w:rPr>
          <w:rFonts w:ascii="Arial" w:hAnsi="Arial" w:cs="Arial"/>
          <w:sz w:val="18"/>
          <w:szCs w:val="18"/>
        </w:rPr>
        <w:t>(*) En el caso de vehículo propio</w:t>
      </w:r>
    </w:p>
    <w:p w14:paraId="3EA8DCFC" w14:textId="77777777" w:rsidR="00B915C3" w:rsidRPr="0066677A" w:rsidRDefault="00B915C3" w:rsidP="008375D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66677A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6717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77"/>
        <w:gridCol w:w="3686"/>
        <w:gridCol w:w="1700"/>
        <w:gridCol w:w="1700"/>
        <w:gridCol w:w="2976"/>
        <w:gridCol w:w="1562"/>
        <w:gridCol w:w="1417"/>
        <w:gridCol w:w="2124"/>
      </w:tblGrid>
      <w:tr w:rsidR="0066677A" w:rsidRPr="0066677A" w14:paraId="25AF2D25" w14:textId="77777777" w:rsidTr="00AA4B43">
        <w:trPr>
          <w:trHeight w:val="113"/>
          <w:jc w:val="center"/>
        </w:trPr>
        <w:tc>
          <w:tcPr>
            <w:tcW w:w="388" w:type="pct"/>
            <w:tcBorders>
              <w:top w:val="nil"/>
              <w:left w:val="nil"/>
              <w:bottom w:val="nil"/>
            </w:tcBorders>
            <w:vAlign w:val="center"/>
          </w:tcPr>
          <w:p w14:paraId="6F328DA7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double" w:sz="6" w:space="0" w:color="auto"/>
            </w:tcBorders>
          </w:tcPr>
          <w:p w14:paraId="0171454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517" w:type="pct"/>
            <w:tcBorders>
              <w:top w:val="double" w:sz="6" w:space="0" w:color="auto"/>
            </w:tcBorders>
          </w:tcPr>
          <w:p w14:paraId="717B1672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17" w:type="pct"/>
            <w:tcBorders>
              <w:top w:val="double" w:sz="6" w:space="0" w:color="auto"/>
            </w:tcBorders>
          </w:tcPr>
          <w:p w14:paraId="1A18FDF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905" w:type="pct"/>
            <w:tcBorders>
              <w:top w:val="double" w:sz="6" w:space="0" w:color="auto"/>
            </w:tcBorders>
          </w:tcPr>
          <w:p w14:paraId="4BD3B6F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475" w:type="pct"/>
            <w:tcBorders>
              <w:top w:val="double" w:sz="6" w:space="0" w:color="auto"/>
            </w:tcBorders>
          </w:tcPr>
          <w:p w14:paraId="141FBB9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677A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66677A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431" w:type="pct"/>
            <w:tcBorders>
              <w:top w:val="double" w:sz="6" w:space="0" w:color="auto"/>
            </w:tcBorders>
          </w:tcPr>
          <w:p w14:paraId="206D364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18C7024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66677A" w:rsidRPr="0066677A" w14:paraId="30F6DC39" w14:textId="77777777" w:rsidTr="00AA4B43">
        <w:trPr>
          <w:trHeight w:val="283"/>
          <w:jc w:val="center"/>
        </w:trPr>
        <w:tc>
          <w:tcPr>
            <w:tcW w:w="388" w:type="pct"/>
            <w:tcBorders>
              <w:top w:val="nil"/>
              <w:left w:val="nil"/>
              <w:bottom w:val="nil"/>
            </w:tcBorders>
            <w:vAlign w:val="center"/>
          </w:tcPr>
          <w:p w14:paraId="4C63A5A1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</w:tcPr>
          <w:p w14:paraId="25D5EC6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</w:tcPr>
          <w:p w14:paraId="1ADA056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</w:tcPr>
          <w:p w14:paraId="390D204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</w:tcPr>
          <w:p w14:paraId="479CD71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</w:tcPr>
          <w:p w14:paraId="66F4017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</w:tcPr>
          <w:p w14:paraId="39E82A7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1AB1C59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3033DC91" w14:textId="77777777" w:rsidTr="00AA4B43">
        <w:trPr>
          <w:trHeight w:val="283"/>
          <w:jc w:val="center"/>
        </w:trPr>
        <w:tc>
          <w:tcPr>
            <w:tcW w:w="388" w:type="pct"/>
            <w:tcBorders>
              <w:top w:val="nil"/>
              <w:left w:val="nil"/>
              <w:bottom w:val="nil"/>
            </w:tcBorders>
            <w:vAlign w:val="center"/>
          </w:tcPr>
          <w:p w14:paraId="096B356D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</w:tcPr>
          <w:p w14:paraId="70ED4B5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</w:tcPr>
          <w:p w14:paraId="5A706A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</w:tcPr>
          <w:p w14:paraId="25ADC50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</w:tcPr>
          <w:p w14:paraId="166BB94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</w:tcPr>
          <w:p w14:paraId="3DB024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</w:tcPr>
          <w:p w14:paraId="29703E3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520F4E1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06BBDA3" w14:textId="77777777" w:rsidTr="00AA4B43">
        <w:trPr>
          <w:trHeight w:val="283"/>
          <w:jc w:val="center"/>
        </w:trPr>
        <w:tc>
          <w:tcPr>
            <w:tcW w:w="388" w:type="pct"/>
            <w:tcBorders>
              <w:top w:val="nil"/>
              <w:left w:val="nil"/>
              <w:bottom w:val="nil"/>
            </w:tcBorders>
            <w:vAlign w:val="center"/>
          </w:tcPr>
          <w:p w14:paraId="50A16517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  <w:tcBorders>
              <w:bottom w:val="double" w:sz="6" w:space="0" w:color="auto"/>
            </w:tcBorders>
          </w:tcPr>
          <w:p w14:paraId="5AB008F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1" w:name="Texto205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17" w:type="pct"/>
            <w:tcBorders>
              <w:bottom w:val="double" w:sz="6" w:space="0" w:color="auto"/>
            </w:tcBorders>
          </w:tcPr>
          <w:p w14:paraId="2E54848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2" w:name="Texto206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7" w:type="pct"/>
            <w:tcBorders>
              <w:bottom w:val="double" w:sz="6" w:space="0" w:color="auto"/>
            </w:tcBorders>
          </w:tcPr>
          <w:p w14:paraId="7B6D33F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3" w:name="Texto207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5" w:type="pct"/>
          </w:tcPr>
          <w:p w14:paraId="276F6D6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" w:name="Texto208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5" w:type="pct"/>
          </w:tcPr>
          <w:p w14:paraId="78C5378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5" w:name="Texto209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1" w:type="pct"/>
          </w:tcPr>
          <w:p w14:paraId="40EFFC7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6" w:name="Texto210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46" w:type="pct"/>
          </w:tcPr>
          <w:p w14:paraId="51B5A44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7" w:name="Texto211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6677A" w:rsidRPr="0066677A" w14:paraId="2208EDE2" w14:textId="77777777" w:rsidTr="00AA4B43">
        <w:trPr>
          <w:trHeight w:val="283"/>
          <w:jc w:val="center"/>
        </w:trPr>
        <w:tc>
          <w:tcPr>
            <w:tcW w:w="388" w:type="pct"/>
            <w:tcBorders>
              <w:top w:val="nil"/>
              <w:left w:val="nil"/>
              <w:bottom w:val="nil"/>
            </w:tcBorders>
            <w:vAlign w:val="center"/>
          </w:tcPr>
          <w:p w14:paraId="0056F680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  <w:tcBorders>
              <w:bottom w:val="double" w:sz="6" w:space="0" w:color="auto"/>
            </w:tcBorders>
          </w:tcPr>
          <w:p w14:paraId="233B4FA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bottom w:val="double" w:sz="6" w:space="0" w:color="auto"/>
            </w:tcBorders>
          </w:tcPr>
          <w:p w14:paraId="356AF07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bottom w:val="double" w:sz="6" w:space="0" w:color="auto"/>
            </w:tcBorders>
          </w:tcPr>
          <w:p w14:paraId="6297DBB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tcBorders>
              <w:bottom w:val="double" w:sz="6" w:space="0" w:color="auto"/>
            </w:tcBorders>
          </w:tcPr>
          <w:p w14:paraId="76D42D0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</w:tcPr>
          <w:p w14:paraId="44D05EE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</w:tcPr>
          <w:p w14:paraId="08D68DD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2A0BCEC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3E7" w:rsidRPr="0066677A" w14:paraId="69D8AF9E" w14:textId="77777777" w:rsidTr="00AA4B43">
        <w:trPr>
          <w:gridAfter w:val="2"/>
          <w:wAfter w:w="1077" w:type="pct"/>
          <w:trHeight w:val="257"/>
          <w:jc w:val="center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AAA0D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077AA25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06B2D9D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165BFF1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tcBorders>
              <w:left w:val="double" w:sz="6" w:space="0" w:color="auto"/>
            </w:tcBorders>
          </w:tcPr>
          <w:p w14:paraId="625539F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475" w:type="pct"/>
          </w:tcPr>
          <w:p w14:paraId="7A9CBBA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8" w:name="Texto203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8D61D3C" w14:textId="77777777" w:rsidR="00AA4B43" w:rsidRPr="0066677A" w:rsidRDefault="00AA4B43" w:rsidP="008375D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092C62AA" w14:textId="77777777" w:rsidR="00AA4B43" w:rsidRPr="0066677A" w:rsidRDefault="00AA4B43" w:rsidP="008375D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06D1BB66" w14:textId="77777777" w:rsidR="00AA4B43" w:rsidRPr="0066677A" w:rsidRDefault="00AA4B43" w:rsidP="008375D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70EEEE7" w14:textId="77777777" w:rsidR="00AA4B43" w:rsidRPr="0066677A" w:rsidRDefault="00AA4B43" w:rsidP="008375D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52EFEC42" w14:textId="77777777" w:rsidR="00B915C3" w:rsidRPr="0066677A" w:rsidRDefault="00B915C3" w:rsidP="008375D7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66677A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861" w:type="dxa"/>
        <w:tblInd w:w="-74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442"/>
        <w:gridCol w:w="1620"/>
        <w:gridCol w:w="1623"/>
        <w:gridCol w:w="2470"/>
        <w:gridCol w:w="1765"/>
        <w:gridCol w:w="1795"/>
        <w:gridCol w:w="2146"/>
      </w:tblGrid>
      <w:tr w:rsidR="0066677A" w:rsidRPr="0066677A" w14:paraId="46BB077A" w14:textId="77777777" w:rsidTr="001A51E7">
        <w:trPr>
          <w:trHeight w:val="397"/>
        </w:trPr>
        <w:tc>
          <w:tcPr>
            <w:tcW w:w="1158" w:type="pct"/>
            <w:tcBorders>
              <w:top w:val="double" w:sz="6" w:space="0" w:color="auto"/>
            </w:tcBorders>
          </w:tcPr>
          <w:p w14:paraId="59477FBC" w14:textId="77777777" w:rsidR="00B915C3" w:rsidRPr="0066677A" w:rsidRDefault="00B915C3" w:rsidP="008375D7">
            <w:pPr>
              <w:spacing w:line="360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545" w:type="pct"/>
            <w:tcBorders>
              <w:top w:val="double" w:sz="6" w:space="0" w:color="auto"/>
            </w:tcBorders>
          </w:tcPr>
          <w:p w14:paraId="26FC2E6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46" w:type="pct"/>
            <w:tcBorders>
              <w:top w:val="double" w:sz="6" w:space="0" w:color="auto"/>
            </w:tcBorders>
          </w:tcPr>
          <w:p w14:paraId="338C2C56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31" w:type="pct"/>
            <w:tcBorders>
              <w:top w:val="double" w:sz="6" w:space="0" w:color="auto"/>
            </w:tcBorders>
          </w:tcPr>
          <w:p w14:paraId="238DA4B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594" w:type="pct"/>
            <w:tcBorders>
              <w:top w:val="double" w:sz="6" w:space="0" w:color="auto"/>
            </w:tcBorders>
          </w:tcPr>
          <w:p w14:paraId="0BF44F7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677A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66677A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604" w:type="pct"/>
            <w:tcBorders>
              <w:top w:val="double" w:sz="6" w:space="0" w:color="auto"/>
            </w:tcBorders>
          </w:tcPr>
          <w:p w14:paraId="3699DD1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722" w:type="pct"/>
            <w:tcBorders>
              <w:top w:val="double" w:sz="6" w:space="0" w:color="auto"/>
            </w:tcBorders>
          </w:tcPr>
          <w:p w14:paraId="47C409D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66677A" w:rsidRPr="0066677A" w14:paraId="61AC7E4D" w14:textId="77777777" w:rsidTr="001A51E7">
        <w:trPr>
          <w:trHeight w:val="397"/>
        </w:trPr>
        <w:tc>
          <w:tcPr>
            <w:tcW w:w="1158" w:type="pct"/>
            <w:tcBorders>
              <w:top w:val="double" w:sz="6" w:space="0" w:color="auto"/>
            </w:tcBorders>
          </w:tcPr>
          <w:p w14:paraId="101AA2E6" w14:textId="77777777" w:rsidR="00AA4B43" w:rsidRPr="0066677A" w:rsidRDefault="00AA4B43" w:rsidP="008375D7">
            <w:pPr>
              <w:spacing w:line="360" w:lineRule="auto"/>
              <w:ind w:left="-86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double" w:sz="6" w:space="0" w:color="auto"/>
            </w:tcBorders>
          </w:tcPr>
          <w:p w14:paraId="68E80148" w14:textId="77777777" w:rsidR="00AA4B43" w:rsidRPr="0066677A" w:rsidRDefault="00AA4B43" w:rsidP="008375D7">
            <w:pPr>
              <w:spacing w:line="360" w:lineRule="auto"/>
              <w:ind w:left="-86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double" w:sz="6" w:space="0" w:color="auto"/>
            </w:tcBorders>
          </w:tcPr>
          <w:p w14:paraId="27861C0C" w14:textId="77777777" w:rsidR="00AA4B43" w:rsidRPr="0066677A" w:rsidRDefault="00AA4B43" w:rsidP="008375D7">
            <w:pPr>
              <w:spacing w:line="360" w:lineRule="auto"/>
              <w:ind w:left="-86" w:hanging="9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double" w:sz="6" w:space="0" w:color="auto"/>
            </w:tcBorders>
          </w:tcPr>
          <w:p w14:paraId="5EEEB99F" w14:textId="77777777" w:rsidR="00AA4B43" w:rsidRPr="0066677A" w:rsidRDefault="00AA4B43" w:rsidP="008375D7">
            <w:pPr>
              <w:spacing w:line="360" w:lineRule="auto"/>
              <w:ind w:left="-86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double" w:sz="6" w:space="0" w:color="auto"/>
            </w:tcBorders>
          </w:tcPr>
          <w:p w14:paraId="0753EA9F" w14:textId="77777777" w:rsidR="00AA4B43" w:rsidRPr="0066677A" w:rsidRDefault="00AA4B43" w:rsidP="008375D7">
            <w:pPr>
              <w:spacing w:line="360" w:lineRule="auto"/>
              <w:ind w:left="-86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double" w:sz="6" w:space="0" w:color="auto"/>
            </w:tcBorders>
          </w:tcPr>
          <w:p w14:paraId="395C91C8" w14:textId="77777777" w:rsidR="00AA4B43" w:rsidRPr="0066677A" w:rsidRDefault="00AA4B43" w:rsidP="008375D7">
            <w:pPr>
              <w:spacing w:line="360" w:lineRule="auto"/>
              <w:ind w:left="-86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double" w:sz="6" w:space="0" w:color="auto"/>
            </w:tcBorders>
          </w:tcPr>
          <w:p w14:paraId="2F516C17" w14:textId="77777777" w:rsidR="00AA4B43" w:rsidRPr="0066677A" w:rsidRDefault="00AA4B43" w:rsidP="008375D7">
            <w:pPr>
              <w:spacing w:line="360" w:lineRule="auto"/>
              <w:ind w:left="-86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77A" w:rsidRPr="0066677A" w14:paraId="49442E80" w14:textId="77777777" w:rsidTr="001A51E7">
        <w:trPr>
          <w:trHeight w:val="397"/>
        </w:trPr>
        <w:tc>
          <w:tcPr>
            <w:tcW w:w="1158" w:type="pct"/>
          </w:tcPr>
          <w:p w14:paraId="317648E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</w:tcPr>
          <w:p w14:paraId="21D7CC9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</w:tcPr>
          <w:p w14:paraId="6ECF99CF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14:paraId="2D4C90D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6D5C43B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14:paraId="079EC09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2" w:type="pct"/>
          </w:tcPr>
          <w:p w14:paraId="705007B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10065C2A" w14:textId="77777777" w:rsidTr="001A51E7">
        <w:trPr>
          <w:trHeight w:val="397"/>
        </w:trPr>
        <w:tc>
          <w:tcPr>
            <w:tcW w:w="1158" w:type="pct"/>
            <w:tcBorders>
              <w:bottom w:val="double" w:sz="6" w:space="0" w:color="auto"/>
            </w:tcBorders>
          </w:tcPr>
          <w:p w14:paraId="57B8C1A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  <w:tcBorders>
              <w:bottom w:val="double" w:sz="6" w:space="0" w:color="auto"/>
            </w:tcBorders>
          </w:tcPr>
          <w:p w14:paraId="65E95B9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tcBorders>
              <w:bottom w:val="double" w:sz="6" w:space="0" w:color="auto"/>
            </w:tcBorders>
          </w:tcPr>
          <w:p w14:paraId="446B6D5F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14:paraId="684FB43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54C1B8F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14:paraId="26E18F6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2" w:type="pct"/>
          </w:tcPr>
          <w:p w14:paraId="3648558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A286198" w14:textId="77777777" w:rsidTr="001A51E7">
        <w:trPr>
          <w:trHeight w:val="397"/>
        </w:trPr>
        <w:tc>
          <w:tcPr>
            <w:tcW w:w="1158" w:type="pct"/>
            <w:tcBorders>
              <w:bottom w:val="double" w:sz="6" w:space="0" w:color="auto"/>
            </w:tcBorders>
          </w:tcPr>
          <w:p w14:paraId="5F0A603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  <w:tcBorders>
              <w:bottom w:val="double" w:sz="6" w:space="0" w:color="auto"/>
            </w:tcBorders>
          </w:tcPr>
          <w:p w14:paraId="2C1B121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tcBorders>
              <w:bottom w:val="double" w:sz="6" w:space="0" w:color="auto"/>
            </w:tcBorders>
          </w:tcPr>
          <w:p w14:paraId="25913DCB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  <w:tcBorders>
              <w:bottom w:val="double" w:sz="6" w:space="0" w:color="auto"/>
            </w:tcBorders>
          </w:tcPr>
          <w:p w14:paraId="4FFC54E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1E514E8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14:paraId="303E3E2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2" w:type="pct"/>
          </w:tcPr>
          <w:p w14:paraId="5EE31EF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2568C741" w14:textId="77777777" w:rsidTr="001A51E7">
        <w:trPr>
          <w:gridAfter w:val="2"/>
          <w:wAfter w:w="1326" w:type="pct"/>
          <w:trHeight w:val="397"/>
        </w:trPr>
        <w:tc>
          <w:tcPr>
            <w:tcW w:w="115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0A34D8F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8743FE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EC4D917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  <w:tcBorders>
              <w:left w:val="double" w:sz="6" w:space="0" w:color="auto"/>
            </w:tcBorders>
          </w:tcPr>
          <w:p w14:paraId="30C8FC1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94" w:type="pct"/>
          </w:tcPr>
          <w:p w14:paraId="297C6CD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1C8145" w14:textId="77777777" w:rsidR="00AA4B43" w:rsidRPr="0066677A" w:rsidRDefault="00AA4B43" w:rsidP="007A05C4">
      <w:pPr>
        <w:spacing w:line="360" w:lineRule="auto"/>
        <w:ind w:right="-1913"/>
        <w:rPr>
          <w:rFonts w:ascii="Arial" w:hAnsi="Arial" w:cs="Arial"/>
          <w:sz w:val="18"/>
          <w:szCs w:val="18"/>
        </w:rPr>
      </w:pPr>
    </w:p>
    <w:p w14:paraId="39980ECE" w14:textId="77777777" w:rsidR="00AA4B43" w:rsidRPr="0066677A" w:rsidRDefault="00AA4B43" w:rsidP="008375D7">
      <w:pPr>
        <w:spacing w:line="360" w:lineRule="auto"/>
        <w:ind w:left="-709" w:right="-1913"/>
        <w:jc w:val="center"/>
        <w:rPr>
          <w:rFonts w:ascii="Arial" w:hAnsi="Arial" w:cs="Arial"/>
          <w:sz w:val="18"/>
          <w:szCs w:val="18"/>
        </w:rPr>
      </w:pPr>
    </w:p>
    <w:p w14:paraId="197CCD67" w14:textId="77777777" w:rsidR="00AA4B43" w:rsidRPr="0066677A" w:rsidRDefault="00AA4B43" w:rsidP="008375D7">
      <w:pPr>
        <w:spacing w:line="360" w:lineRule="auto"/>
        <w:ind w:left="-709" w:right="-1913"/>
        <w:jc w:val="center"/>
        <w:rPr>
          <w:rFonts w:ascii="Arial" w:hAnsi="Arial" w:cs="Arial"/>
          <w:sz w:val="18"/>
          <w:szCs w:val="18"/>
        </w:rPr>
      </w:pPr>
    </w:p>
    <w:p w14:paraId="63E0B6B7" w14:textId="77777777" w:rsidR="00AA4B43" w:rsidRDefault="00AA4B43" w:rsidP="008710CF">
      <w:pPr>
        <w:spacing w:line="360" w:lineRule="auto"/>
        <w:ind w:right="-1913"/>
        <w:rPr>
          <w:rFonts w:ascii="Arial" w:hAnsi="Arial" w:cs="Arial"/>
          <w:sz w:val="18"/>
          <w:szCs w:val="18"/>
        </w:rPr>
      </w:pPr>
    </w:p>
    <w:p w14:paraId="3ECE8391" w14:textId="77777777" w:rsidR="008710CF" w:rsidRDefault="008710CF" w:rsidP="00873FE7">
      <w:pPr>
        <w:spacing w:line="360" w:lineRule="auto"/>
        <w:ind w:right="-1488"/>
        <w:jc w:val="both"/>
        <w:rPr>
          <w:rFonts w:ascii="Arial" w:hAnsi="Arial" w:cs="Arial"/>
          <w:sz w:val="18"/>
          <w:szCs w:val="18"/>
        </w:rPr>
      </w:pPr>
    </w:p>
    <w:p w14:paraId="139A1989" w14:textId="77777777" w:rsidR="008710CF" w:rsidRDefault="008710CF" w:rsidP="00873FE7">
      <w:pPr>
        <w:spacing w:line="360" w:lineRule="auto"/>
        <w:ind w:right="-1488"/>
        <w:jc w:val="both"/>
        <w:rPr>
          <w:rFonts w:ascii="Arial" w:hAnsi="Arial" w:cs="Arial"/>
          <w:sz w:val="18"/>
          <w:szCs w:val="18"/>
        </w:rPr>
      </w:pPr>
    </w:p>
    <w:p w14:paraId="19D257AA" w14:textId="77777777" w:rsidR="00B915C3" w:rsidRPr="0066677A" w:rsidRDefault="00B915C3" w:rsidP="00873FE7">
      <w:pPr>
        <w:spacing w:line="360" w:lineRule="auto"/>
        <w:ind w:right="-1488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873FE7" w:rsidRPr="0066677A">
        <w:rPr>
          <w:rFonts w:ascii="Arial" w:hAnsi="Arial" w:cs="Arial"/>
          <w:sz w:val="20"/>
          <w:szCs w:val="20"/>
        </w:rPr>
        <w:t>materiales para la ejecución, promoción</w:t>
      </w:r>
      <w:r w:rsidRPr="0066677A">
        <w:rPr>
          <w:rFonts w:ascii="Arial" w:hAnsi="Arial" w:cs="Arial"/>
          <w:sz w:val="20"/>
          <w:szCs w:val="20"/>
        </w:rPr>
        <w:t>, edición, publicación y difusión.</w:t>
      </w:r>
    </w:p>
    <w:tbl>
      <w:tblPr>
        <w:tblStyle w:val="Tablaconcuadrcula"/>
        <w:tblW w:w="5799" w:type="pct"/>
        <w:tblLook w:val="04A0" w:firstRow="1" w:lastRow="0" w:firstColumn="1" w:lastColumn="0" w:noHBand="0" w:noVBand="1"/>
      </w:tblPr>
      <w:tblGrid>
        <w:gridCol w:w="896"/>
        <w:gridCol w:w="2573"/>
        <w:gridCol w:w="881"/>
        <w:gridCol w:w="1825"/>
        <w:gridCol w:w="2761"/>
        <w:gridCol w:w="5280"/>
      </w:tblGrid>
      <w:tr w:rsidR="00902BA5" w:rsidRPr="0066677A" w14:paraId="1C86F2D6" w14:textId="77777777" w:rsidTr="008375D7">
        <w:trPr>
          <w:trHeight w:val="303"/>
        </w:trPr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579E5C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05" w:type="pct"/>
          </w:tcPr>
          <w:p w14:paraId="2070048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14:paraId="046A08E9" w14:textId="77777777" w:rsidR="00B915C3" w:rsidRPr="0066677A" w:rsidRDefault="00B915C3" w:rsidP="008375D7">
            <w:pPr>
              <w:spacing w:line="360" w:lineRule="auto"/>
              <w:ind w:lef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642" w:type="pct"/>
          </w:tcPr>
          <w:p w14:paraId="72E474A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1" w:type="pct"/>
            <w:tcBorders>
              <w:top w:val="nil"/>
              <w:bottom w:val="nil"/>
            </w:tcBorders>
          </w:tcPr>
          <w:p w14:paraId="415C6311" w14:textId="77777777" w:rsidR="00B915C3" w:rsidRPr="0066677A" w:rsidRDefault="00AA4B43" w:rsidP="008375D7">
            <w:pPr>
              <w:spacing w:line="360" w:lineRule="auto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9DCC57" wp14:editId="57B4EA2A">
                      <wp:simplePos x="0" y="0"/>
                      <wp:positionH relativeFrom="column">
                        <wp:posOffset>-4384040</wp:posOffset>
                      </wp:positionH>
                      <wp:positionV relativeFrom="paragraph">
                        <wp:posOffset>-1126490</wp:posOffset>
                      </wp:positionV>
                      <wp:extent cx="9410700" cy="314325"/>
                      <wp:effectExtent l="0" t="0" r="19050" b="28575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7040E" w14:textId="77777777" w:rsidR="008710CF" w:rsidRPr="003B5F75" w:rsidRDefault="008710CF" w:rsidP="00B915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B5F75">
                                    <w:rPr>
                                      <w:rFonts w:ascii="Arial" w:hAnsi="Arial" w:cs="Arial"/>
                                      <w:b/>
                                    </w:rPr>
                                    <w:t>DECLARACIÓN DE GASTOS 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MATERIALES </w:t>
                                  </w:r>
                                  <w:r w:rsidRPr="00873FE7">
                                    <w:rPr>
                                      <w:rFonts w:ascii="Arial" w:hAnsi="Arial" w:cs="Arial"/>
                                      <w:b/>
                                    </w:rPr>
                                    <w:t>PARA LA EJECUCIÓN, PROMOCIÓN</w:t>
                                  </w:r>
                                  <w:r w:rsidRPr="003B5F75">
                                    <w:rPr>
                                      <w:rFonts w:ascii="Arial" w:hAnsi="Arial" w:cs="Arial"/>
                                      <w:b/>
                                    </w:rPr>
                                    <w:t>, EDICIÓN, PUBLICACIÓN Y DIFUSIÓN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DCC57" id="Cuadro de texto 13" o:spid="_x0000_s1030" type="#_x0000_t202" style="position:absolute;left:0;text-align:left;margin-left:-345.2pt;margin-top:-88.7pt;width:741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">
                      <v:textbox>
                        <w:txbxContent>
                          <w:p w14:paraId="2CE7040E" w14:textId="77777777" w:rsidR="008710CF" w:rsidRPr="003B5F75" w:rsidRDefault="008710CF" w:rsidP="00B915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MATERIALES </w:t>
                            </w:r>
                            <w:r w:rsidRPr="00873FE7">
                              <w:rPr>
                                <w:rFonts w:ascii="Arial" w:hAnsi="Arial" w:cs="Arial"/>
                                <w:b/>
                              </w:rPr>
                              <w:t>PARA LA EJECUCIÓN, PROMOCIÓN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, EDICIÓN, PUBLICACIÓN Y DIFUSIÓN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5C3" w:rsidRPr="0066677A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857" w:type="pct"/>
          </w:tcPr>
          <w:p w14:paraId="10515DC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1EABED" w14:textId="77777777" w:rsidR="001A51E7" w:rsidRPr="0066677A" w:rsidRDefault="001A51E7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B64EB5" w14:textId="77777777" w:rsidR="00B915C3" w:rsidRPr="0066677A" w:rsidRDefault="00B915C3" w:rsidP="008375D7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tbl>
      <w:tblPr>
        <w:tblStyle w:val="Tablaconcuadrcula"/>
        <w:tblW w:w="14884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1364"/>
        <w:gridCol w:w="1516"/>
        <w:gridCol w:w="1255"/>
        <w:gridCol w:w="1333"/>
        <w:gridCol w:w="883"/>
        <w:gridCol w:w="1729"/>
        <w:gridCol w:w="992"/>
        <w:gridCol w:w="1276"/>
        <w:gridCol w:w="1276"/>
        <w:gridCol w:w="1984"/>
      </w:tblGrid>
      <w:tr w:rsidR="0066677A" w:rsidRPr="0066677A" w14:paraId="315420C4" w14:textId="77777777" w:rsidTr="001A51E7">
        <w:trPr>
          <w:trHeight w:val="284"/>
        </w:trPr>
        <w:tc>
          <w:tcPr>
            <w:tcW w:w="1276" w:type="dxa"/>
          </w:tcPr>
          <w:p w14:paraId="73F644A7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1364" w:type="dxa"/>
          </w:tcPr>
          <w:p w14:paraId="49B4AD28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1516" w:type="dxa"/>
          </w:tcPr>
          <w:p w14:paraId="3363C65A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Emisor</w:t>
            </w:r>
          </w:p>
        </w:tc>
        <w:tc>
          <w:tcPr>
            <w:tcW w:w="1255" w:type="dxa"/>
          </w:tcPr>
          <w:p w14:paraId="15BD36FA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2216" w:type="dxa"/>
            <w:gridSpan w:val="2"/>
          </w:tcPr>
          <w:p w14:paraId="16F2C4DA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729" w:type="dxa"/>
          </w:tcPr>
          <w:p w14:paraId="7A76A33A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992" w:type="dxa"/>
          </w:tcPr>
          <w:p w14:paraId="3460E594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*IVA</w:t>
            </w:r>
          </w:p>
        </w:tc>
        <w:tc>
          <w:tcPr>
            <w:tcW w:w="1276" w:type="dxa"/>
          </w:tcPr>
          <w:p w14:paraId="04541BD6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677A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66677A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276" w:type="dxa"/>
          </w:tcPr>
          <w:p w14:paraId="29BC95A5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984" w:type="dxa"/>
          </w:tcPr>
          <w:p w14:paraId="42C5978F" w14:textId="77777777" w:rsidR="00B915C3" w:rsidRPr="0066677A" w:rsidRDefault="00B915C3" w:rsidP="008375D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77A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66677A" w:rsidRPr="0066677A" w14:paraId="493191E7" w14:textId="77777777" w:rsidTr="001A51E7">
        <w:trPr>
          <w:trHeight w:val="284"/>
        </w:trPr>
        <w:tc>
          <w:tcPr>
            <w:tcW w:w="1276" w:type="dxa"/>
          </w:tcPr>
          <w:p w14:paraId="0379D48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73DBD46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5371441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3B4D44B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1E52536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5756B3B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438714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45DB04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940F36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BC5AAA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363ADA6F" w14:textId="77777777" w:rsidTr="001A51E7">
        <w:trPr>
          <w:trHeight w:val="284"/>
        </w:trPr>
        <w:tc>
          <w:tcPr>
            <w:tcW w:w="1276" w:type="dxa"/>
          </w:tcPr>
          <w:p w14:paraId="0DB729B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46C7AF9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75A8EFF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6D0B30C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615AE59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7726743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9467D0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037AEB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358FC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8D95FB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70F5BA4C" w14:textId="77777777" w:rsidTr="001A51E7">
        <w:trPr>
          <w:trHeight w:val="284"/>
        </w:trPr>
        <w:tc>
          <w:tcPr>
            <w:tcW w:w="1276" w:type="dxa"/>
          </w:tcPr>
          <w:p w14:paraId="0ADAA91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0194DBB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46BE2D4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08DC24A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00763B5D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52D0107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314691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111789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64B364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E6D44C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2D95C6A4" w14:textId="77777777" w:rsidTr="001A51E7">
        <w:trPr>
          <w:trHeight w:val="284"/>
        </w:trPr>
        <w:tc>
          <w:tcPr>
            <w:tcW w:w="1276" w:type="dxa"/>
          </w:tcPr>
          <w:p w14:paraId="1DF8F49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72CD00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3D945EC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0005EF7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7EC0478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3185C33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39EF84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A6EFA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4537F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1816F4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316B7980" w14:textId="77777777" w:rsidTr="001A51E7">
        <w:trPr>
          <w:trHeight w:val="284"/>
        </w:trPr>
        <w:tc>
          <w:tcPr>
            <w:tcW w:w="1276" w:type="dxa"/>
          </w:tcPr>
          <w:p w14:paraId="65F24AA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1B26068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1CD4AB6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25BF6F4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3C1C8B6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2E1CA00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B33C31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BD0636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482780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C42956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453284FF" w14:textId="77777777" w:rsidTr="001A51E7">
        <w:trPr>
          <w:trHeight w:val="284"/>
        </w:trPr>
        <w:tc>
          <w:tcPr>
            <w:tcW w:w="1276" w:type="dxa"/>
          </w:tcPr>
          <w:p w14:paraId="0320E37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1FC410E6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3FC8FCE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1C9B275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07415DB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71B5344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FA2AEB4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F150A6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3DEC0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394F97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00C1664D" w14:textId="77777777" w:rsidTr="001A51E7">
        <w:trPr>
          <w:trHeight w:val="284"/>
        </w:trPr>
        <w:tc>
          <w:tcPr>
            <w:tcW w:w="1276" w:type="dxa"/>
          </w:tcPr>
          <w:p w14:paraId="3E250AC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2E1B032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5D53E17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75FDF30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2A60B74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5B64A62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F478501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5C658D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54B3C60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257E38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571CBEA1" w14:textId="77777777" w:rsidTr="001A51E7">
        <w:trPr>
          <w:trHeight w:val="284"/>
        </w:trPr>
        <w:tc>
          <w:tcPr>
            <w:tcW w:w="1276" w:type="dxa"/>
          </w:tcPr>
          <w:p w14:paraId="167E55C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07AE119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3BE604E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0256507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445A972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6265F23C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C0ADFAE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834080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F24CB17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18FDCF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5414F2B4" w14:textId="77777777" w:rsidTr="001A51E7">
        <w:trPr>
          <w:trHeight w:val="284"/>
        </w:trPr>
        <w:tc>
          <w:tcPr>
            <w:tcW w:w="1276" w:type="dxa"/>
          </w:tcPr>
          <w:p w14:paraId="04CA0A99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</w:tcPr>
          <w:p w14:paraId="56053678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</w:tcPr>
          <w:p w14:paraId="21077DDA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3773C90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6FF3A0D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14:paraId="706DC0F3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D9025AF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E028AB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2901D52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DC184EB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0AAEE21C" w14:textId="77777777" w:rsidTr="001A5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744" w:type="dxa"/>
          <w:wAfter w:w="3260" w:type="dxa"/>
          <w:trHeight w:val="284"/>
        </w:trPr>
        <w:tc>
          <w:tcPr>
            <w:tcW w:w="8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AFBA3C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885747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B892393" w14:textId="77777777" w:rsidR="00B915C3" w:rsidRPr="0066677A" w:rsidRDefault="00B915C3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67DA5" w14:textId="77777777" w:rsidR="00B915C3" w:rsidRPr="0066677A" w:rsidRDefault="00B915C3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25045E" w14:textId="77777777" w:rsidR="00B915C3" w:rsidRPr="0066677A" w:rsidRDefault="00B915C3" w:rsidP="008375D7">
      <w:pPr>
        <w:spacing w:line="360" w:lineRule="auto"/>
        <w:ind w:left="-567"/>
        <w:rPr>
          <w:rFonts w:ascii="Arial" w:hAnsi="Arial" w:cs="Arial"/>
          <w:sz w:val="18"/>
          <w:szCs w:val="18"/>
        </w:rPr>
      </w:pPr>
      <w:r w:rsidRPr="0066677A">
        <w:rPr>
          <w:rFonts w:ascii="Arial" w:hAnsi="Arial" w:cs="Arial"/>
          <w:sz w:val="18"/>
          <w:szCs w:val="18"/>
        </w:rPr>
        <w:t>*IVA: indicar si la entidad se deduce el IVA</w:t>
      </w:r>
    </w:p>
    <w:p w14:paraId="11256CD5" w14:textId="77777777" w:rsidR="008375D7" w:rsidRDefault="00B915C3" w:rsidP="006861AB">
      <w:pPr>
        <w:tabs>
          <w:tab w:val="left" w:pos="10204"/>
        </w:tabs>
        <w:autoSpaceDE w:val="0"/>
        <w:autoSpaceDN w:val="0"/>
        <w:adjustRightInd w:val="0"/>
        <w:spacing w:line="360" w:lineRule="auto"/>
        <w:ind w:left="-567"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66677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66677A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66677A">
        <w:rPr>
          <w:rFonts w:ascii="Arial" w:hAnsi="Arial" w:cs="Arial"/>
          <w:b/>
          <w:bCs/>
          <w:sz w:val="18"/>
          <w:szCs w:val="18"/>
        </w:rPr>
      </w:r>
      <w:r w:rsidRPr="0066677A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6677A">
        <w:rPr>
          <w:rFonts w:ascii="Arial" w:hAnsi="Arial" w:cs="Arial"/>
          <w:b/>
          <w:bCs/>
          <w:sz w:val="18"/>
          <w:szCs w:val="18"/>
        </w:rPr>
        <w:fldChar w:fldCharType="end"/>
      </w:r>
      <w:r w:rsidRPr="0066677A">
        <w:rPr>
          <w:rFonts w:ascii="Arial" w:hAnsi="Arial" w:cs="Arial"/>
          <w:b/>
          <w:bCs/>
          <w:sz w:val="18"/>
          <w:szCs w:val="18"/>
        </w:rPr>
        <w:t>NO</w:t>
      </w:r>
      <w:r w:rsidR="006861AB">
        <w:rPr>
          <w:rFonts w:ascii="Arial" w:hAnsi="Arial" w:cs="Arial"/>
          <w:b/>
          <w:bCs/>
          <w:sz w:val="18"/>
          <w:szCs w:val="18"/>
        </w:rPr>
        <w:t xml:space="preserve"> </w:t>
      </w:r>
      <w:r w:rsidRPr="0066677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66677A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66677A">
        <w:rPr>
          <w:rFonts w:ascii="Arial" w:hAnsi="Arial" w:cs="Arial"/>
          <w:b/>
          <w:bCs/>
          <w:sz w:val="18"/>
          <w:szCs w:val="18"/>
        </w:rPr>
      </w:r>
      <w:r w:rsidRPr="0066677A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6677A">
        <w:rPr>
          <w:rFonts w:ascii="Arial" w:hAnsi="Arial" w:cs="Arial"/>
          <w:b/>
          <w:bCs/>
          <w:sz w:val="18"/>
          <w:szCs w:val="18"/>
        </w:rPr>
        <w:fldChar w:fldCharType="end"/>
      </w:r>
      <w:r w:rsidRPr="0066677A">
        <w:rPr>
          <w:rFonts w:ascii="Arial" w:hAnsi="Arial" w:cs="Arial"/>
          <w:b/>
          <w:bCs/>
          <w:sz w:val="18"/>
          <w:szCs w:val="18"/>
        </w:rPr>
        <w:t>SI</w:t>
      </w:r>
    </w:p>
    <w:p w14:paraId="75D8D2AC" w14:textId="77777777" w:rsidR="00ED4672" w:rsidRPr="0066677A" w:rsidRDefault="00ED4672" w:rsidP="007A05C4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18"/>
          <w:szCs w:val="18"/>
        </w:rPr>
      </w:pPr>
    </w:p>
    <w:p w14:paraId="339CF90A" w14:textId="014CE2F2" w:rsidR="00262DED" w:rsidRPr="0066677A" w:rsidRDefault="006861AB" w:rsidP="00262DED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6861AB">
        <w:rPr>
          <w:rFonts w:ascii="Arial" w:hAnsi="Arial" w:cs="Arial"/>
          <w:sz w:val="20"/>
          <w:szCs w:val="20"/>
        </w:rPr>
        <w:t xml:space="preserve"> </w:t>
      </w:r>
      <w:r w:rsidR="00262DED" w:rsidRPr="00165410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="00262DED" w:rsidRPr="00165410">
        <w:rPr>
          <w:rFonts w:ascii="Arial" w:hAnsi="Arial" w:cs="Arial"/>
          <w:sz w:val="20"/>
          <w:szCs w:val="20"/>
        </w:rPr>
        <w:instrText xml:space="preserve"> FORMTEXT </w:instrText>
      </w:r>
      <w:r w:rsidR="00262DED" w:rsidRPr="00165410">
        <w:rPr>
          <w:rFonts w:ascii="Arial" w:hAnsi="Arial" w:cs="Arial"/>
          <w:sz w:val="20"/>
          <w:szCs w:val="20"/>
        </w:rPr>
      </w:r>
      <w:r w:rsidR="00262DED" w:rsidRPr="00165410">
        <w:rPr>
          <w:rFonts w:ascii="Arial" w:hAnsi="Arial" w:cs="Arial"/>
          <w:sz w:val="20"/>
          <w:szCs w:val="20"/>
        </w:rPr>
        <w:fldChar w:fldCharType="separate"/>
      </w:r>
      <w:r w:rsidR="00262DED" w:rsidRPr="00165410">
        <w:rPr>
          <w:rFonts w:ascii="Arial" w:hAnsi="Arial" w:cs="Arial"/>
          <w:noProof/>
          <w:sz w:val="20"/>
          <w:szCs w:val="20"/>
        </w:rPr>
        <w:t> </w:t>
      </w:r>
      <w:r w:rsidR="00262DED" w:rsidRPr="00165410">
        <w:rPr>
          <w:rFonts w:ascii="Arial" w:hAnsi="Arial" w:cs="Arial"/>
          <w:noProof/>
          <w:sz w:val="20"/>
          <w:szCs w:val="20"/>
        </w:rPr>
        <w:t> </w:t>
      </w:r>
      <w:r w:rsidR="00262DED" w:rsidRPr="00165410">
        <w:rPr>
          <w:rFonts w:ascii="Arial" w:hAnsi="Arial" w:cs="Arial"/>
          <w:noProof/>
          <w:sz w:val="20"/>
          <w:szCs w:val="20"/>
        </w:rPr>
        <w:t> </w:t>
      </w:r>
      <w:r w:rsidR="00262DED" w:rsidRPr="00165410">
        <w:rPr>
          <w:rFonts w:ascii="Arial" w:hAnsi="Arial" w:cs="Arial"/>
          <w:noProof/>
          <w:sz w:val="20"/>
          <w:szCs w:val="20"/>
        </w:rPr>
        <w:t> </w:t>
      </w:r>
      <w:r w:rsidR="00262DED" w:rsidRPr="00165410">
        <w:rPr>
          <w:rFonts w:ascii="Arial" w:hAnsi="Arial" w:cs="Arial"/>
          <w:noProof/>
          <w:sz w:val="20"/>
          <w:szCs w:val="20"/>
        </w:rPr>
        <w:t> </w:t>
      </w:r>
      <w:r w:rsidR="00262DED" w:rsidRPr="00165410">
        <w:rPr>
          <w:rFonts w:ascii="Arial" w:hAnsi="Arial" w:cs="Arial"/>
          <w:sz w:val="20"/>
          <w:szCs w:val="20"/>
        </w:rPr>
        <w:fldChar w:fldCharType="end"/>
      </w:r>
      <w:r w:rsidR="00262DED" w:rsidRPr="00165410">
        <w:rPr>
          <w:rFonts w:ascii="Arial" w:hAnsi="Arial" w:cs="Arial"/>
          <w:sz w:val="20"/>
          <w:szCs w:val="20"/>
        </w:rPr>
        <w:t>FIRMADO POR LA PERSONA TITULAR DE LA ALCALDÍA/PERSONA TITULAR DE SECRETARÍA O INTERVENCIÓN (Según</w:t>
      </w:r>
      <w:r w:rsidR="007A05C4">
        <w:rPr>
          <w:rFonts w:ascii="Arial" w:hAnsi="Arial" w:cs="Arial"/>
          <w:sz w:val="20"/>
          <w:szCs w:val="20"/>
        </w:rPr>
        <w:t xml:space="preserve"> </w:t>
      </w:r>
      <w:r w:rsidR="00262DED" w:rsidRPr="00165410">
        <w:rPr>
          <w:rFonts w:ascii="Arial" w:hAnsi="Arial" w:cs="Arial"/>
          <w:sz w:val="20"/>
          <w:szCs w:val="20"/>
        </w:rPr>
        <w:t>proceda)</w:t>
      </w:r>
    </w:p>
    <w:p w14:paraId="63CCE365" w14:textId="280ABCF1" w:rsidR="006861AB" w:rsidRPr="008710CF" w:rsidRDefault="006861AB" w:rsidP="006861AB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center"/>
        <w:rPr>
          <w:rFonts w:ascii="Arial" w:hAnsi="Arial" w:cs="Arial"/>
          <w:sz w:val="18"/>
          <w:szCs w:val="18"/>
        </w:rPr>
      </w:pPr>
    </w:p>
    <w:p w14:paraId="463C867D" w14:textId="77777777" w:rsidR="008375D7" w:rsidRDefault="006861AB" w:rsidP="008375D7">
      <w:pPr>
        <w:spacing w:line="360" w:lineRule="auto"/>
        <w:ind w:left="2835"/>
        <w:rPr>
          <w:rFonts w:ascii="Arial" w:hAnsi="Arial" w:cs="Arial"/>
          <w:sz w:val="18"/>
          <w:szCs w:val="18"/>
        </w:rPr>
      </w:pPr>
      <w:r w:rsidRPr="0066677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5D17F" wp14:editId="34D2CE01">
                <wp:simplePos x="0" y="0"/>
                <wp:positionH relativeFrom="margin">
                  <wp:posOffset>4413885</wp:posOffset>
                </wp:positionH>
                <wp:positionV relativeFrom="paragraph">
                  <wp:posOffset>127000</wp:posOffset>
                </wp:positionV>
                <wp:extent cx="2110740" cy="434340"/>
                <wp:effectExtent l="0" t="0" r="22860" b="228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34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162C8" id="Rectángulo 17" o:spid="_x0000_s1026" style="position:absolute;margin-left:347.55pt;margin-top:10pt;width:166.2pt;height:34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" filled="f" strokecolor="#262626" strokeweight="2pt">
                <w10:wrap anchorx="margin"/>
              </v:rect>
            </w:pict>
          </mc:Fallback>
        </mc:AlternateContent>
      </w:r>
    </w:p>
    <w:p w14:paraId="1B00395C" w14:textId="77777777" w:rsidR="001A51E7" w:rsidRDefault="001A51E7" w:rsidP="006861AB">
      <w:pPr>
        <w:spacing w:line="360" w:lineRule="auto"/>
        <w:ind w:left="2835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18"/>
          <w:szCs w:val="18"/>
        </w:rPr>
        <w:t>(Firma con certificado electrónico válido</w:t>
      </w:r>
      <w:r w:rsidRPr="0066677A">
        <w:rPr>
          <w:rFonts w:ascii="Arial" w:hAnsi="Arial" w:cs="Arial"/>
          <w:sz w:val="20"/>
          <w:szCs w:val="20"/>
        </w:rPr>
        <w:t>)</w:t>
      </w:r>
      <w:r w:rsidR="006861AB">
        <w:rPr>
          <w:rFonts w:ascii="Arial" w:hAnsi="Arial" w:cs="Arial"/>
          <w:sz w:val="20"/>
          <w:szCs w:val="20"/>
        </w:rPr>
        <w:tab/>
      </w:r>
    </w:p>
    <w:p w14:paraId="33D1E249" w14:textId="77777777" w:rsidR="006C75FE" w:rsidRDefault="006C75FE" w:rsidP="006861AB">
      <w:pPr>
        <w:spacing w:line="360" w:lineRule="auto"/>
        <w:ind w:left="2835"/>
        <w:rPr>
          <w:rFonts w:ascii="Arial" w:hAnsi="Arial" w:cs="Arial"/>
          <w:sz w:val="20"/>
          <w:szCs w:val="20"/>
        </w:rPr>
      </w:pPr>
    </w:p>
    <w:p w14:paraId="738E7377" w14:textId="77777777" w:rsidR="006C75FE" w:rsidRDefault="006C75FE" w:rsidP="006861AB">
      <w:pPr>
        <w:spacing w:line="360" w:lineRule="auto"/>
        <w:ind w:left="2835"/>
        <w:rPr>
          <w:rFonts w:ascii="Arial" w:hAnsi="Arial" w:cs="Arial"/>
          <w:sz w:val="20"/>
          <w:szCs w:val="20"/>
        </w:rPr>
      </w:pPr>
    </w:p>
    <w:p w14:paraId="3FC5231D" w14:textId="77777777" w:rsidR="006C75FE" w:rsidRDefault="006C75FE" w:rsidP="00ED4672">
      <w:pPr>
        <w:spacing w:line="360" w:lineRule="auto"/>
        <w:rPr>
          <w:rFonts w:ascii="Arial" w:hAnsi="Arial" w:cs="Arial"/>
          <w:sz w:val="20"/>
          <w:szCs w:val="20"/>
        </w:rPr>
      </w:pPr>
    </w:p>
    <w:p w14:paraId="377718C6" w14:textId="77777777" w:rsidR="006C75FE" w:rsidRDefault="006C75FE" w:rsidP="006861AB">
      <w:pPr>
        <w:spacing w:line="360" w:lineRule="auto"/>
        <w:ind w:left="2835"/>
        <w:rPr>
          <w:rFonts w:ascii="Arial" w:hAnsi="Arial" w:cs="Arial"/>
          <w:sz w:val="20"/>
          <w:szCs w:val="20"/>
        </w:rPr>
      </w:pPr>
    </w:p>
    <w:p w14:paraId="619D826F" w14:textId="77777777" w:rsidR="006C75FE" w:rsidRDefault="006C75FE" w:rsidP="006C75FE">
      <w:pPr>
        <w:jc w:val="center"/>
        <w:rPr>
          <w:b/>
        </w:rPr>
      </w:pPr>
      <w:r w:rsidRPr="00B3647F">
        <w:rPr>
          <w:b/>
        </w:rPr>
        <w:t>INSTITUTO DE LA MUJER DE CASTILLA-LA MANCHA</w:t>
      </w:r>
    </w:p>
    <w:p w14:paraId="72A1D40F" w14:textId="77777777" w:rsidR="006C75FE" w:rsidRDefault="006C75FE" w:rsidP="006C75FE">
      <w:pPr>
        <w:jc w:val="center"/>
        <w:rPr>
          <w:b/>
        </w:rPr>
      </w:pPr>
      <w:r w:rsidRPr="00E330A3">
        <w:rPr>
          <w:b/>
        </w:rPr>
        <w:t>Código DIR3: A08016374</w:t>
      </w:r>
    </w:p>
    <w:p w14:paraId="26CEABB2" w14:textId="77777777" w:rsidR="006C75FE" w:rsidRPr="0066677A" w:rsidRDefault="006C75FE" w:rsidP="006861AB">
      <w:pPr>
        <w:spacing w:line="360" w:lineRule="auto"/>
        <w:ind w:left="2835"/>
        <w:rPr>
          <w:rFonts w:ascii="Arial" w:hAnsi="Arial" w:cs="Arial"/>
          <w:sz w:val="18"/>
          <w:szCs w:val="18"/>
        </w:rPr>
      </w:pPr>
    </w:p>
    <w:sectPr w:rsidR="006C75FE" w:rsidRPr="0066677A" w:rsidSect="00F273E7">
      <w:pgSz w:w="16838" w:h="11906" w:orient="landscape" w:code="9"/>
      <w:pgMar w:top="851" w:right="2875" w:bottom="74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6DAD" w14:textId="77777777" w:rsidR="007A4278" w:rsidRDefault="007A4278">
      <w:r>
        <w:separator/>
      </w:r>
    </w:p>
  </w:endnote>
  <w:endnote w:type="continuationSeparator" w:id="0">
    <w:p w14:paraId="0BDCC931" w14:textId="77777777" w:rsidR="007A4278" w:rsidRDefault="007A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7DFB" w14:textId="77777777" w:rsidR="007A4278" w:rsidRDefault="007A4278">
      <w:r>
        <w:separator/>
      </w:r>
    </w:p>
  </w:footnote>
  <w:footnote w:type="continuationSeparator" w:id="0">
    <w:p w14:paraId="27747F6D" w14:textId="77777777" w:rsidR="007A4278" w:rsidRDefault="007A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EE6" w14:textId="77777777" w:rsidR="008710CF" w:rsidRDefault="008710CF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4F416E83" wp14:editId="1C397999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2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FAAC89" wp14:editId="22B9E853">
          <wp:extent cx="1116000" cy="719898"/>
          <wp:effectExtent l="19050" t="0" r="7950" b="0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35369DE" w14:textId="77777777" w:rsidR="008710CF" w:rsidRDefault="008710CF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997294833">
    <w:abstractNumId w:val="9"/>
  </w:num>
  <w:num w:numId="2" w16cid:durableId="1667509893">
    <w:abstractNumId w:val="5"/>
  </w:num>
  <w:num w:numId="3" w16cid:durableId="1690716101">
    <w:abstractNumId w:val="0"/>
  </w:num>
  <w:num w:numId="4" w16cid:durableId="1697854676">
    <w:abstractNumId w:val="8"/>
  </w:num>
  <w:num w:numId="5" w16cid:durableId="100029222">
    <w:abstractNumId w:val="1"/>
  </w:num>
  <w:num w:numId="6" w16cid:durableId="224144397">
    <w:abstractNumId w:val="4"/>
  </w:num>
  <w:num w:numId="7" w16cid:durableId="936258371">
    <w:abstractNumId w:val="2"/>
  </w:num>
  <w:num w:numId="8" w16cid:durableId="6908310">
    <w:abstractNumId w:val="3"/>
  </w:num>
  <w:num w:numId="9" w16cid:durableId="1184175260">
    <w:abstractNumId w:val="6"/>
  </w:num>
  <w:num w:numId="10" w16cid:durableId="342250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+ogi5ApvbPcCHb6h+6ENAaPnyACxkc9CHgRrctgeG3WEUKaDDrBntC59MC/RPk1CJjvc7yREdi00O7Sc6Zaew==" w:salt="dBc80VQliYeeVz8MDgyhCw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73C0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71776"/>
    <w:rsid w:val="00080B07"/>
    <w:rsid w:val="00082C4B"/>
    <w:rsid w:val="00090894"/>
    <w:rsid w:val="000932C6"/>
    <w:rsid w:val="0009563A"/>
    <w:rsid w:val="00096E49"/>
    <w:rsid w:val="000A0DF2"/>
    <w:rsid w:val="000A1BD4"/>
    <w:rsid w:val="000A4082"/>
    <w:rsid w:val="000A5DF9"/>
    <w:rsid w:val="000B2D50"/>
    <w:rsid w:val="000B7C49"/>
    <w:rsid w:val="000C0661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413B"/>
    <w:rsid w:val="001103DF"/>
    <w:rsid w:val="00115B2A"/>
    <w:rsid w:val="00125890"/>
    <w:rsid w:val="00127F84"/>
    <w:rsid w:val="00140626"/>
    <w:rsid w:val="001422F8"/>
    <w:rsid w:val="0014728C"/>
    <w:rsid w:val="0015026E"/>
    <w:rsid w:val="00152A0B"/>
    <w:rsid w:val="00152B94"/>
    <w:rsid w:val="00153514"/>
    <w:rsid w:val="001538FB"/>
    <w:rsid w:val="00154607"/>
    <w:rsid w:val="00160AE2"/>
    <w:rsid w:val="00165410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13B0"/>
    <w:rsid w:val="001A51E7"/>
    <w:rsid w:val="001A7353"/>
    <w:rsid w:val="001A73FB"/>
    <w:rsid w:val="001B7FC3"/>
    <w:rsid w:val="001C1DF9"/>
    <w:rsid w:val="001C2406"/>
    <w:rsid w:val="001C3AEF"/>
    <w:rsid w:val="001C5E29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11E"/>
    <w:rsid w:val="001F10F2"/>
    <w:rsid w:val="001F69A4"/>
    <w:rsid w:val="002034C5"/>
    <w:rsid w:val="00210E09"/>
    <w:rsid w:val="00216758"/>
    <w:rsid w:val="00217BD5"/>
    <w:rsid w:val="00221BCE"/>
    <w:rsid w:val="00222F39"/>
    <w:rsid w:val="0022350C"/>
    <w:rsid w:val="00224673"/>
    <w:rsid w:val="00224BEC"/>
    <w:rsid w:val="00230274"/>
    <w:rsid w:val="00231712"/>
    <w:rsid w:val="00240AA7"/>
    <w:rsid w:val="00252996"/>
    <w:rsid w:val="00253168"/>
    <w:rsid w:val="00253BED"/>
    <w:rsid w:val="0025699F"/>
    <w:rsid w:val="00261CBE"/>
    <w:rsid w:val="00262DED"/>
    <w:rsid w:val="0026500A"/>
    <w:rsid w:val="002659D1"/>
    <w:rsid w:val="00271F89"/>
    <w:rsid w:val="00272371"/>
    <w:rsid w:val="0027628C"/>
    <w:rsid w:val="00276957"/>
    <w:rsid w:val="00277C01"/>
    <w:rsid w:val="00281660"/>
    <w:rsid w:val="00282B02"/>
    <w:rsid w:val="00282C07"/>
    <w:rsid w:val="00284B14"/>
    <w:rsid w:val="00286B74"/>
    <w:rsid w:val="00286F92"/>
    <w:rsid w:val="002B6B82"/>
    <w:rsid w:val="002C3076"/>
    <w:rsid w:val="002D527B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E7D0F"/>
    <w:rsid w:val="002F1490"/>
    <w:rsid w:val="002F17ED"/>
    <w:rsid w:val="002F6E9F"/>
    <w:rsid w:val="002F7F64"/>
    <w:rsid w:val="00300DD6"/>
    <w:rsid w:val="003079C9"/>
    <w:rsid w:val="00312271"/>
    <w:rsid w:val="003126AC"/>
    <w:rsid w:val="00314104"/>
    <w:rsid w:val="00315074"/>
    <w:rsid w:val="00316FB3"/>
    <w:rsid w:val="00322B5A"/>
    <w:rsid w:val="003234E7"/>
    <w:rsid w:val="00326F26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1870"/>
    <w:rsid w:val="00353BDA"/>
    <w:rsid w:val="00353D81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3943"/>
    <w:rsid w:val="003B7960"/>
    <w:rsid w:val="003C4F52"/>
    <w:rsid w:val="003C571D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20B33"/>
    <w:rsid w:val="00427A82"/>
    <w:rsid w:val="0043125F"/>
    <w:rsid w:val="004325F6"/>
    <w:rsid w:val="0043401A"/>
    <w:rsid w:val="0043544F"/>
    <w:rsid w:val="0043589A"/>
    <w:rsid w:val="0043592C"/>
    <w:rsid w:val="0043620C"/>
    <w:rsid w:val="00442191"/>
    <w:rsid w:val="00444B40"/>
    <w:rsid w:val="00446035"/>
    <w:rsid w:val="004508B7"/>
    <w:rsid w:val="004555EA"/>
    <w:rsid w:val="00457D1F"/>
    <w:rsid w:val="004615BB"/>
    <w:rsid w:val="00467FE5"/>
    <w:rsid w:val="00472DA7"/>
    <w:rsid w:val="00484AD6"/>
    <w:rsid w:val="00484B46"/>
    <w:rsid w:val="00487109"/>
    <w:rsid w:val="004924BD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B3546"/>
    <w:rsid w:val="004C098F"/>
    <w:rsid w:val="004C1B59"/>
    <w:rsid w:val="004D0374"/>
    <w:rsid w:val="004D16D6"/>
    <w:rsid w:val="004D1A37"/>
    <w:rsid w:val="004D1D21"/>
    <w:rsid w:val="004D2494"/>
    <w:rsid w:val="004D30A8"/>
    <w:rsid w:val="004D5825"/>
    <w:rsid w:val="004D7D80"/>
    <w:rsid w:val="004E13E4"/>
    <w:rsid w:val="004E147C"/>
    <w:rsid w:val="004E1E7B"/>
    <w:rsid w:val="004E49F0"/>
    <w:rsid w:val="004F06AF"/>
    <w:rsid w:val="004F0A3A"/>
    <w:rsid w:val="004F1090"/>
    <w:rsid w:val="004F31E9"/>
    <w:rsid w:val="005022F3"/>
    <w:rsid w:val="00506B70"/>
    <w:rsid w:val="00506CA2"/>
    <w:rsid w:val="00511970"/>
    <w:rsid w:val="0051491B"/>
    <w:rsid w:val="00514F89"/>
    <w:rsid w:val="00531BB5"/>
    <w:rsid w:val="00544D33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6E37"/>
    <w:rsid w:val="005A24D6"/>
    <w:rsid w:val="005B2BC4"/>
    <w:rsid w:val="005C2BE4"/>
    <w:rsid w:val="005C3D6B"/>
    <w:rsid w:val="005D1296"/>
    <w:rsid w:val="005D1D1F"/>
    <w:rsid w:val="005D3ABF"/>
    <w:rsid w:val="005D4DA0"/>
    <w:rsid w:val="005E3299"/>
    <w:rsid w:val="005E4168"/>
    <w:rsid w:val="005E4562"/>
    <w:rsid w:val="005E573F"/>
    <w:rsid w:val="005F1810"/>
    <w:rsid w:val="005F575E"/>
    <w:rsid w:val="00610E4C"/>
    <w:rsid w:val="00610F0D"/>
    <w:rsid w:val="00614758"/>
    <w:rsid w:val="00615688"/>
    <w:rsid w:val="00627EA2"/>
    <w:rsid w:val="00633D50"/>
    <w:rsid w:val="00647A5A"/>
    <w:rsid w:val="006514BE"/>
    <w:rsid w:val="006538F6"/>
    <w:rsid w:val="00654E18"/>
    <w:rsid w:val="006578F1"/>
    <w:rsid w:val="00662236"/>
    <w:rsid w:val="006643C7"/>
    <w:rsid w:val="00665036"/>
    <w:rsid w:val="0066677A"/>
    <w:rsid w:val="00666DB0"/>
    <w:rsid w:val="00666E4D"/>
    <w:rsid w:val="00667321"/>
    <w:rsid w:val="006674EE"/>
    <w:rsid w:val="00681486"/>
    <w:rsid w:val="00683B00"/>
    <w:rsid w:val="0068414E"/>
    <w:rsid w:val="006861AB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6B73"/>
    <w:rsid w:val="006C75FE"/>
    <w:rsid w:val="006C76EB"/>
    <w:rsid w:val="006D09AF"/>
    <w:rsid w:val="006D2476"/>
    <w:rsid w:val="006D476E"/>
    <w:rsid w:val="006E10BD"/>
    <w:rsid w:val="006E1D8D"/>
    <w:rsid w:val="006E5DC0"/>
    <w:rsid w:val="006F1DF3"/>
    <w:rsid w:val="007015D4"/>
    <w:rsid w:val="007032C7"/>
    <w:rsid w:val="00703E75"/>
    <w:rsid w:val="00710EF3"/>
    <w:rsid w:val="00711418"/>
    <w:rsid w:val="00711F50"/>
    <w:rsid w:val="00712F84"/>
    <w:rsid w:val="00716752"/>
    <w:rsid w:val="0072166C"/>
    <w:rsid w:val="00723C21"/>
    <w:rsid w:val="007326BE"/>
    <w:rsid w:val="00743E89"/>
    <w:rsid w:val="0074438C"/>
    <w:rsid w:val="00745310"/>
    <w:rsid w:val="00752610"/>
    <w:rsid w:val="0075284D"/>
    <w:rsid w:val="00753F0A"/>
    <w:rsid w:val="00754020"/>
    <w:rsid w:val="00775DEC"/>
    <w:rsid w:val="00776DAC"/>
    <w:rsid w:val="00780D86"/>
    <w:rsid w:val="00786C0D"/>
    <w:rsid w:val="00791184"/>
    <w:rsid w:val="007918A6"/>
    <w:rsid w:val="007A05C4"/>
    <w:rsid w:val="007A4278"/>
    <w:rsid w:val="007A5B0B"/>
    <w:rsid w:val="007A5D42"/>
    <w:rsid w:val="007B20BC"/>
    <w:rsid w:val="007B307F"/>
    <w:rsid w:val="007B328A"/>
    <w:rsid w:val="007C1BC4"/>
    <w:rsid w:val="007C542C"/>
    <w:rsid w:val="007D03E7"/>
    <w:rsid w:val="007D19E1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375D7"/>
    <w:rsid w:val="00841224"/>
    <w:rsid w:val="00846648"/>
    <w:rsid w:val="008511DE"/>
    <w:rsid w:val="008528A7"/>
    <w:rsid w:val="00864BA4"/>
    <w:rsid w:val="00867A1D"/>
    <w:rsid w:val="008710CF"/>
    <w:rsid w:val="00871358"/>
    <w:rsid w:val="00871AB0"/>
    <w:rsid w:val="00873FE7"/>
    <w:rsid w:val="00874F56"/>
    <w:rsid w:val="00876AD5"/>
    <w:rsid w:val="008800A1"/>
    <w:rsid w:val="008827A1"/>
    <w:rsid w:val="00883A09"/>
    <w:rsid w:val="00886C7A"/>
    <w:rsid w:val="00887550"/>
    <w:rsid w:val="00887A42"/>
    <w:rsid w:val="0089106C"/>
    <w:rsid w:val="008930A5"/>
    <w:rsid w:val="008938DB"/>
    <w:rsid w:val="00897CFD"/>
    <w:rsid w:val="008A0602"/>
    <w:rsid w:val="008A178C"/>
    <w:rsid w:val="008A41C8"/>
    <w:rsid w:val="008B0ED5"/>
    <w:rsid w:val="008B3537"/>
    <w:rsid w:val="008B3D0B"/>
    <w:rsid w:val="008B54F2"/>
    <w:rsid w:val="008B5642"/>
    <w:rsid w:val="008B748A"/>
    <w:rsid w:val="008C0407"/>
    <w:rsid w:val="008C216A"/>
    <w:rsid w:val="008C25F6"/>
    <w:rsid w:val="008C78CB"/>
    <w:rsid w:val="008D05EA"/>
    <w:rsid w:val="008D3096"/>
    <w:rsid w:val="008D4F9E"/>
    <w:rsid w:val="008D5532"/>
    <w:rsid w:val="008D6323"/>
    <w:rsid w:val="008D6A54"/>
    <w:rsid w:val="008E59C3"/>
    <w:rsid w:val="008E5BB7"/>
    <w:rsid w:val="008E64EE"/>
    <w:rsid w:val="008E6638"/>
    <w:rsid w:val="008F1852"/>
    <w:rsid w:val="008F2FA0"/>
    <w:rsid w:val="009006A2"/>
    <w:rsid w:val="00902BA5"/>
    <w:rsid w:val="009038BF"/>
    <w:rsid w:val="00917C9F"/>
    <w:rsid w:val="009203F8"/>
    <w:rsid w:val="009232E4"/>
    <w:rsid w:val="00927238"/>
    <w:rsid w:val="00932E4E"/>
    <w:rsid w:val="00943B38"/>
    <w:rsid w:val="00945572"/>
    <w:rsid w:val="009466D4"/>
    <w:rsid w:val="00950078"/>
    <w:rsid w:val="0095147F"/>
    <w:rsid w:val="0095278F"/>
    <w:rsid w:val="00962444"/>
    <w:rsid w:val="00963F9F"/>
    <w:rsid w:val="00973F40"/>
    <w:rsid w:val="00975A70"/>
    <w:rsid w:val="00980131"/>
    <w:rsid w:val="009803FF"/>
    <w:rsid w:val="009923C9"/>
    <w:rsid w:val="009930E5"/>
    <w:rsid w:val="009943A5"/>
    <w:rsid w:val="00996933"/>
    <w:rsid w:val="009A1302"/>
    <w:rsid w:val="009A14C3"/>
    <w:rsid w:val="009A2626"/>
    <w:rsid w:val="009A4CE8"/>
    <w:rsid w:val="009B0226"/>
    <w:rsid w:val="009B4049"/>
    <w:rsid w:val="009B5648"/>
    <w:rsid w:val="009B6919"/>
    <w:rsid w:val="009C091A"/>
    <w:rsid w:val="009C2DBB"/>
    <w:rsid w:val="009C6E3C"/>
    <w:rsid w:val="009D1EF3"/>
    <w:rsid w:val="009D3198"/>
    <w:rsid w:val="009D719B"/>
    <w:rsid w:val="009E0783"/>
    <w:rsid w:val="009E6239"/>
    <w:rsid w:val="009F00F6"/>
    <w:rsid w:val="009F2E2A"/>
    <w:rsid w:val="00A04352"/>
    <w:rsid w:val="00A04B17"/>
    <w:rsid w:val="00A0556C"/>
    <w:rsid w:val="00A14E21"/>
    <w:rsid w:val="00A15621"/>
    <w:rsid w:val="00A22E7A"/>
    <w:rsid w:val="00A248B1"/>
    <w:rsid w:val="00A3111C"/>
    <w:rsid w:val="00A32540"/>
    <w:rsid w:val="00A32D78"/>
    <w:rsid w:val="00A345F8"/>
    <w:rsid w:val="00A3642A"/>
    <w:rsid w:val="00A4032E"/>
    <w:rsid w:val="00A41FD6"/>
    <w:rsid w:val="00A44FE0"/>
    <w:rsid w:val="00A45A28"/>
    <w:rsid w:val="00A45F56"/>
    <w:rsid w:val="00A47432"/>
    <w:rsid w:val="00A5246D"/>
    <w:rsid w:val="00A56552"/>
    <w:rsid w:val="00A567B4"/>
    <w:rsid w:val="00A60521"/>
    <w:rsid w:val="00A63F59"/>
    <w:rsid w:val="00A64567"/>
    <w:rsid w:val="00A6641B"/>
    <w:rsid w:val="00A667B9"/>
    <w:rsid w:val="00A70C9A"/>
    <w:rsid w:val="00A71BCB"/>
    <w:rsid w:val="00A71E12"/>
    <w:rsid w:val="00A82AAD"/>
    <w:rsid w:val="00A867A8"/>
    <w:rsid w:val="00AA1F16"/>
    <w:rsid w:val="00AA2CFD"/>
    <w:rsid w:val="00AA4B43"/>
    <w:rsid w:val="00AB1AE3"/>
    <w:rsid w:val="00AB7C30"/>
    <w:rsid w:val="00AC0420"/>
    <w:rsid w:val="00AC33C6"/>
    <w:rsid w:val="00AC4BB5"/>
    <w:rsid w:val="00AC661A"/>
    <w:rsid w:val="00AC792D"/>
    <w:rsid w:val="00AC7992"/>
    <w:rsid w:val="00AD2B0F"/>
    <w:rsid w:val="00AD4BD1"/>
    <w:rsid w:val="00AD6592"/>
    <w:rsid w:val="00AE4258"/>
    <w:rsid w:val="00AE70EC"/>
    <w:rsid w:val="00AE719B"/>
    <w:rsid w:val="00AF2013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31F"/>
    <w:rsid w:val="00B63E71"/>
    <w:rsid w:val="00B76A67"/>
    <w:rsid w:val="00B8143C"/>
    <w:rsid w:val="00B8416A"/>
    <w:rsid w:val="00B84AF1"/>
    <w:rsid w:val="00B915C3"/>
    <w:rsid w:val="00B97F4C"/>
    <w:rsid w:val="00BA2D41"/>
    <w:rsid w:val="00BA73CB"/>
    <w:rsid w:val="00BC2C23"/>
    <w:rsid w:val="00BC6BDF"/>
    <w:rsid w:val="00BD26BE"/>
    <w:rsid w:val="00BD475C"/>
    <w:rsid w:val="00BD74F8"/>
    <w:rsid w:val="00BE052C"/>
    <w:rsid w:val="00BE4C65"/>
    <w:rsid w:val="00BE558F"/>
    <w:rsid w:val="00BE5C6B"/>
    <w:rsid w:val="00BF0F51"/>
    <w:rsid w:val="00BF27BD"/>
    <w:rsid w:val="00BF369F"/>
    <w:rsid w:val="00C01310"/>
    <w:rsid w:val="00C07982"/>
    <w:rsid w:val="00C106A8"/>
    <w:rsid w:val="00C14455"/>
    <w:rsid w:val="00C24A0A"/>
    <w:rsid w:val="00C26C62"/>
    <w:rsid w:val="00C36ABC"/>
    <w:rsid w:val="00C44D76"/>
    <w:rsid w:val="00C45D5D"/>
    <w:rsid w:val="00C47D06"/>
    <w:rsid w:val="00C523C0"/>
    <w:rsid w:val="00C5266B"/>
    <w:rsid w:val="00C55E82"/>
    <w:rsid w:val="00C56324"/>
    <w:rsid w:val="00C60C49"/>
    <w:rsid w:val="00C67FF1"/>
    <w:rsid w:val="00C709BB"/>
    <w:rsid w:val="00C72CDA"/>
    <w:rsid w:val="00C74B1D"/>
    <w:rsid w:val="00C77358"/>
    <w:rsid w:val="00C85969"/>
    <w:rsid w:val="00C870FB"/>
    <w:rsid w:val="00C90E17"/>
    <w:rsid w:val="00CA41FB"/>
    <w:rsid w:val="00CB12B7"/>
    <w:rsid w:val="00CB4D4E"/>
    <w:rsid w:val="00CC0048"/>
    <w:rsid w:val="00CC1ADC"/>
    <w:rsid w:val="00CC677D"/>
    <w:rsid w:val="00CD0C8D"/>
    <w:rsid w:val="00CD2345"/>
    <w:rsid w:val="00CD2787"/>
    <w:rsid w:val="00CE52A8"/>
    <w:rsid w:val="00CE6EB1"/>
    <w:rsid w:val="00CF0557"/>
    <w:rsid w:val="00D01FA9"/>
    <w:rsid w:val="00D03787"/>
    <w:rsid w:val="00D044AC"/>
    <w:rsid w:val="00D102F2"/>
    <w:rsid w:val="00D1241F"/>
    <w:rsid w:val="00D15DC1"/>
    <w:rsid w:val="00D20382"/>
    <w:rsid w:val="00D22AAC"/>
    <w:rsid w:val="00D22D5C"/>
    <w:rsid w:val="00D27D85"/>
    <w:rsid w:val="00D32523"/>
    <w:rsid w:val="00D35BEE"/>
    <w:rsid w:val="00D41DDE"/>
    <w:rsid w:val="00D4223A"/>
    <w:rsid w:val="00D45502"/>
    <w:rsid w:val="00D45DDD"/>
    <w:rsid w:val="00D45E26"/>
    <w:rsid w:val="00D4619D"/>
    <w:rsid w:val="00D521D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28ED"/>
    <w:rsid w:val="00D8353A"/>
    <w:rsid w:val="00D83F84"/>
    <w:rsid w:val="00D925E3"/>
    <w:rsid w:val="00D9508B"/>
    <w:rsid w:val="00D96359"/>
    <w:rsid w:val="00DA0315"/>
    <w:rsid w:val="00DA2B0F"/>
    <w:rsid w:val="00DA3D00"/>
    <w:rsid w:val="00DA404A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0A06"/>
    <w:rsid w:val="00E71B8B"/>
    <w:rsid w:val="00E7287F"/>
    <w:rsid w:val="00E72E17"/>
    <w:rsid w:val="00E768C0"/>
    <w:rsid w:val="00E8090D"/>
    <w:rsid w:val="00E81544"/>
    <w:rsid w:val="00E83790"/>
    <w:rsid w:val="00E85F32"/>
    <w:rsid w:val="00E86D32"/>
    <w:rsid w:val="00E916E3"/>
    <w:rsid w:val="00E9251A"/>
    <w:rsid w:val="00E92BA1"/>
    <w:rsid w:val="00E94279"/>
    <w:rsid w:val="00E9680F"/>
    <w:rsid w:val="00E96845"/>
    <w:rsid w:val="00EA10F4"/>
    <w:rsid w:val="00EA5702"/>
    <w:rsid w:val="00EB3217"/>
    <w:rsid w:val="00EB34DD"/>
    <w:rsid w:val="00EB3AA3"/>
    <w:rsid w:val="00EB4035"/>
    <w:rsid w:val="00EB5480"/>
    <w:rsid w:val="00EB62B9"/>
    <w:rsid w:val="00EB6343"/>
    <w:rsid w:val="00EC544D"/>
    <w:rsid w:val="00EC6802"/>
    <w:rsid w:val="00ED408D"/>
    <w:rsid w:val="00ED4672"/>
    <w:rsid w:val="00ED574D"/>
    <w:rsid w:val="00ED6847"/>
    <w:rsid w:val="00ED724A"/>
    <w:rsid w:val="00EF04FF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2B11"/>
    <w:rsid w:val="00F15EA6"/>
    <w:rsid w:val="00F208D6"/>
    <w:rsid w:val="00F22C7F"/>
    <w:rsid w:val="00F273E7"/>
    <w:rsid w:val="00F27855"/>
    <w:rsid w:val="00F33613"/>
    <w:rsid w:val="00F35867"/>
    <w:rsid w:val="00F410FC"/>
    <w:rsid w:val="00F4375C"/>
    <w:rsid w:val="00F4509C"/>
    <w:rsid w:val="00F45A20"/>
    <w:rsid w:val="00F50B66"/>
    <w:rsid w:val="00F5253C"/>
    <w:rsid w:val="00F537BE"/>
    <w:rsid w:val="00F542E7"/>
    <w:rsid w:val="00F55F1D"/>
    <w:rsid w:val="00F65595"/>
    <w:rsid w:val="00F73EAA"/>
    <w:rsid w:val="00F744F3"/>
    <w:rsid w:val="00F75C7E"/>
    <w:rsid w:val="00F776A1"/>
    <w:rsid w:val="00F77D32"/>
    <w:rsid w:val="00F803EA"/>
    <w:rsid w:val="00F823F5"/>
    <w:rsid w:val="00F91A61"/>
    <w:rsid w:val="00F9307B"/>
    <w:rsid w:val="00F94AE2"/>
    <w:rsid w:val="00F97B2C"/>
    <w:rsid w:val="00FA0F8B"/>
    <w:rsid w:val="00FA4361"/>
    <w:rsid w:val="00FA5AFF"/>
    <w:rsid w:val="00FB0BF6"/>
    <w:rsid w:val="00FB0DB2"/>
    <w:rsid w:val="00FB0E8C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E04EE"/>
    <w:rsid w:val="00FE0F5C"/>
    <w:rsid w:val="00FE2280"/>
    <w:rsid w:val="00FE3D6F"/>
    <w:rsid w:val="00FE404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DA6C46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C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71AF-9D60-4906-BDA3-7890B16D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53</TotalTime>
  <Pages>5</Pages>
  <Words>1536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Miriam Gómez Galán</cp:lastModifiedBy>
  <cp:revision>24</cp:revision>
  <cp:lastPrinted>2021-10-26T10:45:00Z</cp:lastPrinted>
  <dcterms:created xsi:type="dcterms:W3CDTF">2025-05-05T11:13:00Z</dcterms:created>
  <dcterms:modified xsi:type="dcterms:W3CDTF">2026-04-28T06:25:00Z</dcterms:modified>
</cp:coreProperties>
</file>