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7F2CF646"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32143">
                              <w:rPr>
                                <w:rFonts w:ascii="Arial" w:hAnsi="Arial" w:cs="Arial"/>
                                <w:b/>
                                <w:color w:val="000000"/>
                                <w:sz w:val="20"/>
                                <w:szCs w:val="20"/>
                              </w:rPr>
                              <w:t>036973</w:t>
                            </w:r>
                          </w:p>
                          <w:p w14:paraId="774BCF3D" w14:textId="6AD0AC4B"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32143">
                              <w:rPr>
                                <w:rFonts w:ascii="Arial" w:hAnsi="Arial" w:cs="Arial"/>
                                <w:b/>
                                <w:color w:val="000000"/>
                                <w:sz w:val="20"/>
                                <w:szCs w:val="20"/>
                              </w:rPr>
                              <w:t>KMJK</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32143">
                              <w:rPr>
                                <w:rFonts w:ascii="Arial" w:hAnsi="Arial" w:cs="Arial"/>
                                <w:b/>
                                <w:color w:val="000000"/>
                                <w:sz w:val="20"/>
                                <w:szCs w:val="20"/>
                              </w:rPr>
                              <w:t xml:space="preserve">PRESENTACIÓN DE PRODUCTO EN URUGUAY Y BRASIL </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7F2CF646"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32143">
                        <w:rPr>
                          <w:rFonts w:ascii="Arial" w:hAnsi="Arial" w:cs="Arial"/>
                          <w:b/>
                          <w:color w:val="000000"/>
                          <w:sz w:val="20"/>
                          <w:szCs w:val="20"/>
                        </w:rPr>
                        <w:t>036973</w:t>
                      </w:r>
                    </w:p>
                    <w:p w14:paraId="774BCF3D" w14:textId="6AD0AC4B"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32143">
                        <w:rPr>
                          <w:rFonts w:ascii="Arial" w:hAnsi="Arial" w:cs="Arial"/>
                          <w:b/>
                          <w:color w:val="000000"/>
                          <w:sz w:val="20"/>
                          <w:szCs w:val="20"/>
                        </w:rPr>
                        <w:t>KMJK</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32143">
                        <w:rPr>
                          <w:rFonts w:ascii="Arial" w:hAnsi="Arial" w:cs="Arial"/>
                          <w:b/>
                          <w:color w:val="000000"/>
                          <w:sz w:val="20"/>
                          <w:szCs w:val="20"/>
                        </w:rPr>
                        <w:t xml:space="preserve">PRESENTACIÓN DE PRODUCTO EN URUGUAY Y BRASIL </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5B30" w14:textId="77777777" w:rsidR="00604AF0" w:rsidRDefault="00604AF0">
      <w:r>
        <w:separator/>
      </w:r>
    </w:p>
  </w:endnote>
  <w:endnote w:type="continuationSeparator" w:id="0">
    <w:p w14:paraId="4279555C" w14:textId="77777777" w:rsidR="00604AF0" w:rsidRDefault="0060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20000003" w:usb1="00000000" w:usb2="00000000" w:usb3="00000000" w:csb0="000001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8BF7" w14:textId="77777777" w:rsidR="00604AF0" w:rsidRDefault="00604AF0">
      <w:r>
        <w:separator/>
      </w:r>
    </w:p>
  </w:footnote>
  <w:footnote w:type="continuationSeparator" w:id="0">
    <w:p w14:paraId="60FD470F" w14:textId="77777777" w:rsidR="00604AF0" w:rsidRDefault="0060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4FxSTTU3HDfT+b3S4HeYZ0lgHFC5Doi+lp7a64OExGcZyZELZQ/4/JPMY+a1qMc2fhOwfAO3sKPNkOM++rkig==" w:salt="XVkcl3lt6yJCydPAMy/YR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38D"/>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2143"/>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04AF0"/>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2026-04-28T11:52:00Z</dcterms:modified>
</cp:coreProperties>
</file>