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236"/>
      </w:tblGrid>
      <w:tr w:rsidR="007037E9" w:rsidRPr="00D9508B" w14:paraId="1F533171" w14:textId="77777777" w:rsidTr="00650F21">
        <w:trPr>
          <w:trHeight w:val="681"/>
        </w:trPr>
        <w:tc>
          <w:tcPr>
            <w:tcW w:w="1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F69EF1" w14:textId="35ABBCCC" w:rsidR="007037E9" w:rsidRPr="005651BC" w:rsidRDefault="007037E9" w:rsidP="00F939DD">
            <w:pPr>
              <w:pStyle w:val="Piedepgina"/>
              <w:tabs>
                <w:tab w:val="clear" w:pos="8504"/>
                <w:tab w:val="right" w:pos="102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651BC">
              <w:rPr>
                <w:rFonts w:ascii="Arial" w:hAnsi="Arial" w:cs="Arial"/>
                <w:b/>
                <w:bCs/>
              </w:rPr>
              <w:t xml:space="preserve">DECLARACIÓN RESPONSABLE DE </w:t>
            </w:r>
            <w:r w:rsidR="00731605">
              <w:rPr>
                <w:rFonts w:ascii="Arial" w:hAnsi="Arial" w:cs="Arial"/>
                <w:b/>
                <w:bCs/>
              </w:rPr>
              <w:t>PERSONAL TÉCNICO</w:t>
            </w:r>
            <w:r w:rsidRPr="005651BC">
              <w:rPr>
                <w:rFonts w:ascii="Arial" w:hAnsi="Arial" w:cs="Arial"/>
                <w:b/>
                <w:bCs/>
              </w:rPr>
              <w:t xml:space="preserve"> COMPETENTE</w:t>
            </w:r>
          </w:p>
          <w:p w14:paraId="583C609C" w14:textId="4715A177" w:rsidR="00AF6CA3" w:rsidRPr="00DE76E9" w:rsidRDefault="007037E9" w:rsidP="00F939DD">
            <w:pPr>
              <w:pStyle w:val="Piedepgina"/>
              <w:tabs>
                <w:tab w:val="clear" w:pos="8504"/>
                <w:tab w:val="right" w:pos="10260"/>
              </w:tabs>
              <w:jc w:val="center"/>
            </w:pPr>
            <w:r w:rsidRPr="005651BC">
              <w:rPr>
                <w:rFonts w:ascii="Arial" w:hAnsi="Arial" w:cs="Arial"/>
                <w:b/>
                <w:bCs/>
              </w:rPr>
              <w:t>PROYECTISTA Y DIRECTOR</w:t>
            </w:r>
            <w:r w:rsidR="007435C3" w:rsidRPr="005651BC">
              <w:rPr>
                <w:rFonts w:ascii="Arial" w:hAnsi="Arial" w:cs="Arial"/>
                <w:b/>
                <w:bCs/>
              </w:rPr>
              <w:t>/A</w:t>
            </w:r>
            <w:r w:rsidRPr="005651BC">
              <w:rPr>
                <w:rFonts w:ascii="Arial" w:hAnsi="Arial" w:cs="Arial"/>
                <w:b/>
                <w:bCs/>
              </w:rPr>
              <w:t xml:space="preserve"> DE LA EJECUCIÓN DE TRABAJOS/OBRAS</w:t>
            </w:r>
          </w:p>
        </w:tc>
      </w:tr>
    </w:tbl>
    <w:p w14:paraId="559C7DB0" w14:textId="77777777" w:rsidR="007037E9" w:rsidRPr="000C6153" w:rsidRDefault="007037E9">
      <w:pPr>
        <w:rPr>
          <w:sz w:val="20"/>
          <w:szCs w:val="20"/>
        </w:rPr>
      </w:pPr>
    </w:p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8"/>
        <w:gridCol w:w="23"/>
        <w:gridCol w:w="12"/>
        <w:gridCol w:w="26"/>
        <w:gridCol w:w="10"/>
        <w:gridCol w:w="7"/>
        <w:gridCol w:w="200"/>
        <w:gridCol w:w="24"/>
        <w:gridCol w:w="699"/>
        <w:gridCol w:w="26"/>
        <w:gridCol w:w="822"/>
        <w:gridCol w:w="40"/>
        <w:gridCol w:w="1028"/>
        <w:gridCol w:w="142"/>
        <w:gridCol w:w="271"/>
        <w:gridCol w:w="13"/>
        <w:gridCol w:w="1043"/>
        <w:gridCol w:w="70"/>
        <w:gridCol w:w="18"/>
        <w:gridCol w:w="288"/>
        <w:gridCol w:w="20"/>
        <w:gridCol w:w="24"/>
        <w:gridCol w:w="154"/>
        <w:gridCol w:w="58"/>
        <w:gridCol w:w="24"/>
        <w:gridCol w:w="251"/>
        <w:gridCol w:w="33"/>
        <w:gridCol w:w="198"/>
        <w:gridCol w:w="25"/>
        <w:gridCol w:w="628"/>
        <w:gridCol w:w="298"/>
        <w:gridCol w:w="31"/>
        <w:gridCol w:w="125"/>
        <w:gridCol w:w="24"/>
        <w:gridCol w:w="56"/>
        <w:gridCol w:w="33"/>
        <w:gridCol w:w="284"/>
        <w:gridCol w:w="22"/>
        <w:gridCol w:w="686"/>
        <w:gridCol w:w="273"/>
        <w:gridCol w:w="11"/>
        <w:gridCol w:w="575"/>
        <w:gridCol w:w="134"/>
        <w:gridCol w:w="18"/>
        <w:gridCol w:w="702"/>
        <w:gridCol w:w="144"/>
        <w:gridCol w:w="532"/>
        <w:gridCol w:w="23"/>
        <w:gridCol w:w="41"/>
        <w:gridCol w:w="50"/>
        <w:gridCol w:w="99"/>
        <w:gridCol w:w="414"/>
      </w:tblGrid>
      <w:tr w:rsidR="00604B41" w:rsidRPr="00D9508B" w14:paraId="4EB3F634" w14:textId="77777777" w:rsidTr="000C6153">
        <w:trPr>
          <w:trHeight w:val="508"/>
        </w:trPr>
        <w:tc>
          <w:tcPr>
            <w:tcW w:w="11236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EA745" w14:textId="0442B559" w:rsidR="00604B41" w:rsidRPr="00DE76E9" w:rsidRDefault="00604B41" w:rsidP="00731605">
            <w:pPr>
              <w:pStyle w:val="Prrafodelista"/>
              <w:numPr>
                <w:ilvl w:val="0"/>
                <w:numId w:val="39"/>
              </w:numPr>
            </w:pPr>
            <w:r w:rsidRPr="00347D44">
              <w:rPr>
                <w:b/>
                <w:bCs/>
                <w:sz w:val="22"/>
                <w:szCs w:val="22"/>
              </w:rPr>
              <w:t xml:space="preserve">DATOS DEL </w:t>
            </w:r>
            <w:r w:rsidR="00731605">
              <w:rPr>
                <w:b/>
                <w:bCs/>
                <w:sz w:val="22"/>
                <w:szCs w:val="22"/>
              </w:rPr>
              <w:t>PERSONAL TÉCNICO</w:t>
            </w:r>
            <w:r w:rsidRPr="00347D44">
              <w:rPr>
                <w:b/>
                <w:bCs/>
                <w:sz w:val="22"/>
                <w:szCs w:val="22"/>
              </w:rPr>
              <w:t xml:space="preserve"> TITULADO COMPETENTE PROYECTISTA</w:t>
            </w:r>
          </w:p>
        </w:tc>
      </w:tr>
      <w:tr w:rsidR="00655B5C" w:rsidRPr="00DE76E9" w14:paraId="370F6D65" w14:textId="77777777" w:rsidTr="000C6153">
        <w:trPr>
          <w:trHeight w:val="119"/>
        </w:trPr>
        <w:tc>
          <w:tcPr>
            <w:tcW w:w="354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5AEE141E" w14:textId="1D77C231" w:rsidR="00655B5C" w:rsidRPr="00DE76E9" w:rsidRDefault="00655B5C" w:rsidP="00734A9A">
            <w:pPr>
              <w:spacing w:before="20" w:after="20"/>
              <w:ind w:left="181"/>
              <w:rPr>
                <w:sz w:val="4"/>
                <w:szCs w:val="4"/>
              </w:rPr>
            </w:pPr>
            <w:r w:rsidRPr="009974D6">
              <w:rPr>
                <w:rFonts w:ascii="Arial" w:hAnsi="Arial" w:cs="Arial"/>
                <w:sz w:val="14"/>
                <w:szCs w:val="14"/>
              </w:rPr>
              <w:t>Tipo de documento:</w:t>
            </w:r>
            <w:r w:rsidR="00734A9A"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</w:t>
            </w:r>
            <w:r w:rsidR="00734A9A">
              <w:rPr>
                <w:rFonts w:ascii="Arial" w:hAnsi="Arial" w:cs="Arial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118" w:type="dxa"/>
            <w:gridSpan w:val="16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A86A2F4" w14:textId="5295E931" w:rsidR="00655B5C" w:rsidRPr="00DE76E9" w:rsidRDefault="00655B5C" w:rsidP="00734A9A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Nº. de Documento</w:t>
            </w:r>
            <w:r w:rsidR="00734A9A">
              <w:rPr>
                <w:rFonts w:ascii="Arial" w:hAnsi="Arial" w:cs="Arial"/>
                <w:sz w:val="14"/>
                <w:szCs w:val="14"/>
              </w:rPr>
              <w:t>:</w:t>
            </w:r>
            <w:r w:rsidR="00734A9A"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26659A" w14:textId="35FEF92D" w:rsidR="00655B5C" w:rsidRPr="005651BC" w:rsidRDefault="00655B5C" w:rsidP="00655B5C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651BC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732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8F917B5" w14:textId="11A9F104" w:rsidR="00655B5C" w:rsidRPr="005651BC" w:rsidRDefault="00655B5C" w:rsidP="00655B5C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651BC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0B4F47" w:rsidRPr="00DE76E9" w14:paraId="61B047F0" w14:textId="77777777" w:rsidTr="000C6153">
        <w:trPr>
          <w:trHeight w:val="119"/>
        </w:trPr>
        <w:tc>
          <w:tcPr>
            <w:tcW w:w="3543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  <w:vAlign w:val="center"/>
          </w:tcPr>
          <w:p w14:paraId="0DB7C4D0" w14:textId="7451A082" w:rsidR="000B4F47" w:rsidRPr="009974D6" w:rsidRDefault="000B4F47" w:rsidP="00655B5C">
            <w:pPr>
              <w:spacing w:before="20" w:after="20"/>
              <w:ind w:left="181"/>
              <w:rPr>
                <w:rFonts w:ascii="Arial" w:hAnsi="Arial" w:cs="Arial"/>
                <w:sz w:val="14"/>
                <w:szCs w:val="14"/>
              </w:rPr>
            </w:pPr>
            <w:r>
              <w:rPr>
                <w:i/>
                <w:iCs/>
                <w:sz w:val="18"/>
                <w:szCs w:val="18"/>
              </w:rPr>
              <w:t xml:space="preserve">     </w:t>
            </w: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bookmarkStart w:id="0" w:name="Casilla15"/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A4176E">
              <w:rPr>
                <w:b/>
                <w:bCs/>
                <w:i/>
                <w:iCs/>
                <w:sz w:val="20"/>
                <w:szCs w:val="20"/>
              </w:rPr>
            </w:r>
            <w:r w:rsidR="00A4176E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bookmarkEnd w:id="0"/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bookmarkStart w:id="1" w:name="Casilla16"/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A4176E">
              <w:rPr>
                <w:b/>
                <w:bCs/>
                <w:i/>
                <w:iCs/>
                <w:sz w:val="20"/>
                <w:szCs w:val="20"/>
              </w:rPr>
            </w:r>
            <w:r w:rsidR="00A4176E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bookmarkEnd w:id="1"/>
            <w:r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5651BC">
              <w:rPr>
                <w:bCs/>
                <w:i/>
                <w:iCs/>
                <w:sz w:val="20"/>
                <w:szCs w:val="20"/>
              </w:rPr>
              <w:t>Pasaporte</w:t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A4176E">
              <w:rPr>
                <w:b/>
                <w:bCs/>
                <w:i/>
                <w:iCs/>
                <w:sz w:val="20"/>
                <w:szCs w:val="20"/>
              </w:rPr>
            </w:r>
            <w:r w:rsidR="00A4176E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1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060C12" w14:textId="02CF6C5F" w:rsidR="000B4F47" w:rsidRPr="00DE76E9" w:rsidRDefault="000B4F47" w:rsidP="00655B5C">
            <w:pPr>
              <w:spacing w:before="20" w:after="20"/>
              <w:ind w:left="181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9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74F3196C" w14:textId="76C4B1A5" w:rsidR="000B4F47" w:rsidRPr="005651BC" w:rsidRDefault="000B4F47" w:rsidP="00655B5C">
            <w:pPr>
              <w:spacing w:before="20" w:after="20"/>
              <w:ind w:left="181"/>
              <w:rPr>
                <w:rFonts w:ascii="Arial" w:hAnsi="Arial" w:cs="Arial"/>
                <w:sz w:val="14"/>
                <w:szCs w:val="14"/>
              </w:rPr>
            </w:pPr>
            <w:r w:rsidRPr="005651BC">
              <w:rPr>
                <w:i/>
                <w:iCs/>
                <w:sz w:val="20"/>
                <w:szCs w:val="20"/>
              </w:rPr>
              <w:t xml:space="preserve">Física       </w:t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A4176E">
              <w:rPr>
                <w:b/>
                <w:bCs/>
                <w:i/>
                <w:iCs/>
                <w:sz w:val="20"/>
                <w:szCs w:val="20"/>
              </w:rPr>
            </w:r>
            <w:r w:rsidR="00A4176E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651BC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2909E455" w14:textId="463EDEB8" w:rsidR="000B4F47" w:rsidRPr="005651BC" w:rsidRDefault="000B4F47" w:rsidP="00655B5C">
            <w:pPr>
              <w:spacing w:before="20" w:after="20"/>
              <w:ind w:left="18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D5B778" w14:textId="68F0B44E" w:rsidR="000B4F47" w:rsidRPr="005651BC" w:rsidRDefault="000B4F47" w:rsidP="00655B5C">
            <w:pPr>
              <w:spacing w:before="40"/>
              <w:ind w:left="175"/>
              <w:rPr>
                <w:b/>
                <w:bCs/>
                <w:sz w:val="20"/>
                <w:szCs w:val="20"/>
              </w:rPr>
            </w:pPr>
            <w:r w:rsidRPr="005651BC">
              <w:rPr>
                <w:i/>
                <w:iCs/>
                <w:sz w:val="18"/>
                <w:szCs w:val="18"/>
              </w:rPr>
              <w:t xml:space="preserve">Hombre  </w:t>
            </w:r>
            <w:r w:rsidRPr="005651BC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1BC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A4176E">
              <w:rPr>
                <w:b/>
                <w:bCs/>
                <w:sz w:val="20"/>
                <w:szCs w:val="20"/>
              </w:rPr>
            </w:r>
            <w:r w:rsidR="00A4176E">
              <w:rPr>
                <w:b/>
                <w:b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sz w:val="20"/>
                <w:szCs w:val="20"/>
              </w:rPr>
              <w:fldChar w:fldCharType="end"/>
            </w:r>
          </w:p>
          <w:p w14:paraId="7B8969E4" w14:textId="0AEC76E0" w:rsidR="000B4F47" w:rsidRPr="005651BC" w:rsidRDefault="000B4F47" w:rsidP="00655B5C">
            <w:pPr>
              <w:spacing w:before="20" w:after="20"/>
              <w:ind w:left="181"/>
              <w:rPr>
                <w:rFonts w:ascii="Arial" w:hAnsi="Arial" w:cs="Arial"/>
                <w:sz w:val="14"/>
                <w:szCs w:val="14"/>
              </w:rPr>
            </w:pPr>
            <w:r w:rsidRPr="005651BC">
              <w:rPr>
                <w:bCs/>
                <w:i/>
                <w:sz w:val="20"/>
                <w:szCs w:val="20"/>
              </w:rPr>
              <w:t>Mujer</w:t>
            </w:r>
            <w:r w:rsidRPr="005651BC">
              <w:rPr>
                <w:i/>
                <w:iCs/>
                <w:sz w:val="18"/>
                <w:szCs w:val="18"/>
              </w:rPr>
              <w:t xml:space="preserve">    </w:t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A4176E">
              <w:rPr>
                <w:b/>
                <w:bCs/>
                <w:i/>
                <w:iCs/>
                <w:sz w:val="20"/>
                <w:szCs w:val="20"/>
              </w:rPr>
            </w:r>
            <w:r w:rsidR="00A4176E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655B5C" w:rsidRPr="00DE76E9" w14:paraId="73C2D3AE" w14:textId="77777777" w:rsidTr="000C6153">
        <w:trPr>
          <w:trHeight w:val="229"/>
        </w:trPr>
        <w:tc>
          <w:tcPr>
            <w:tcW w:w="3814" w:type="dxa"/>
            <w:gridSpan w:val="16"/>
            <w:tcBorders>
              <w:top w:val="nil"/>
              <w:bottom w:val="nil"/>
            </w:tcBorders>
            <w:tcMar>
              <w:right w:w="17" w:type="dxa"/>
            </w:tcMar>
          </w:tcPr>
          <w:p w14:paraId="37DA49D4" w14:textId="3D4CF18E" w:rsidR="00655B5C" w:rsidRPr="00DE76E9" w:rsidRDefault="00655B5C" w:rsidP="00734A9A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DE76E9">
              <w:rPr>
                <w:rFonts w:ascii="Arial" w:hAnsi="Arial" w:cs="Arial"/>
                <w:sz w:val="14"/>
                <w:szCs w:val="14"/>
              </w:rPr>
              <w:t>Nombre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34A9A"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847" w:type="dxa"/>
            <w:gridSpan w:val="15"/>
            <w:tcBorders>
              <w:top w:val="single" w:sz="4" w:space="0" w:color="D9D9D9" w:themeColor="background1" w:themeShade="D9"/>
              <w:bottom w:val="nil"/>
              <w:right w:val="single" w:sz="4" w:space="0" w:color="auto"/>
            </w:tcBorders>
          </w:tcPr>
          <w:p w14:paraId="4C4F2760" w14:textId="21264F10" w:rsidR="00655B5C" w:rsidRPr="00DE76E9" w:rsidRDefault="00655B5C" w:rsidP="00734A9A">
            <w:pPr>
              <w:spacing w:before="12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1º Apellido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34A9A">
              <w:rPr>
                <w:rFonts w:ascii="Arial" w:hAnsi="Arial" w:cs="Arial"/>
                <w:sz w:val="14"/>
                <w:szCs w:val="14"/>
                <w:vertAlign w:val="subscript"/>
              </w:rPr>
              <w:t>6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575" w:type="dxa"/>
            <w:gridSpan w:val="22"/>
            <w:tcBorders>
              <w:top w:val="nil"/>
              <w:left w:val="single" w:sz="4" w:space="0" w:color="auto"/>
              <w:bottom w:val="nil"/>
            </w:tcBorders>
          </w:tcPr>
          <w:p w14:paraId="13A67428" w14:textId="5E1CACCD" w:rsidR="00655B5C" w:rsidRPr="00DE76E9" w:rsidRDefault="00655B5C" w:rsidP="00734A9A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04B41">
              <w:rPr>
                <w:rFonts w:ascii="Arial" w:hAnsi="Arial" w:cs="Arial"/>
                <w:sz w:val="14"/>
                <w:szCs w:val="14"/>
              </w:rPr>
              <w:t xml:space="preserve">2º Apellido </w:t>
            </w:r>
            <w:r w:rsidR="00734A9A">
              <w:rPr>
                <w:rFonts w:ascii="Arial" w:hAnsi="Arial" w:cs="Arial"/>
                <w:sz w:val="14"/>
                <w:szCs w:val="14"/>
                <w:vertAlign w:val="subscript"/>
              </w:rPr>
              <w:t>7</w:t>
            </w:r>
          </w:p>
        </w:tc>
      </w:tr>
      <w:tr w:rsidR="00655B5C" w:rsidRPr="00DE76E9" w14:paraId="0A6FF4CE" w14:textId="77777777" w:rsidTr="000C6153">
        <w:trPr>
          <w:trHeight w:val="275"/>
        </w:trPr>
        <w:tc>
          <w:tcPr>
            <w:tcW w:w="484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143FC069" w14:textId="77777777" w:rsidR="00655B5C" w:rsidRPr="00DE76E9" w:rsidRDefault="00655B5C" w:rsidP="00655B5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bookmarkStart w:id="2" w:name="Texto42"/>
        <w:tc>
          <w:tcPr>
            <w:tcW w:w="3343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C53BE8" w14:textId="77777777" w:rsidR="00655B5C" w:rsidRPr="005967EB" w:rsidRDefault="00655B5C" w:rsidP="00655B5C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34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982339" w14:textId="77777777" w:rsidR="00655B5C" w:rsidRPr="005967EB" w:rsidRDefault="00655B5C" w:rsidP="00655B5C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bookmarkEnd w:id="2"/>
        <w:tc>
          <w:tcPr>
            <w:tcW w:w="416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8C29EF" w14:textId="77777777" w:rsidR="00655B5C" w:rsidRPr="005967EB" w:rsidRDefault="00655B5C" w:rsidP="00655B5C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4" w:type="dxa"/>
            <w:tcBorders>
              <w:top w:val="nil"/>
              <w:left w:val="single" w:sz="4" w:space="0" w:color="C0C0C0"/>
              <w:bottom w:val="nil"/>
            </w:tcBorders>
          </w:tcPr>
          <w:p w14:paraId="543182B3" w14:textId="77777777" w:rsidR="00655B5C" w:rsidRPr="00DE76E9" w:rsidRDefault="00655B5C" w:rsidP="00655B5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55B5C" w:rsidRPr="00DE76E9" w14:paraId="0D2673A7" w14:textId="77777777" w:rsidTr="000C6153">
        <w:trPr>
          <w:trHeight w:hRule="exact" w:val="261"/>
        </w:trPr>
        <w:tc>
          <w:tcPr>
            <w:tcW w:w="6008" w:type="dxa"/>
            <w:gridSpan w:val="29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40F4C45" w14:textId="4E4876E4" w:rsidR="00655B5C" w:rsidRPr="00DE76E9" w:rsidRDefault="00655B5C" w:rsidP="00734A9A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Titulación</w:t>
            </w:r>
            <w:r w:rsidR="00734A9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34A9A">
              <w:rPr>
                <w:rFonts w:ascii="Arial" w:hAnsi="Arial" w:cs="Arial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5228" w:type="dxa"/>
            <w:gridSpan w:val="24"/>
            <w:tcBorders>
              <w:top w:val="nil"/>
              <w:left w:val="nil"/>
              <w:bottom w:val="nil"/>
            </w:tcBorders>
          </w:tcPr>
          <w:p w14:paraId="59EDA6D7" w14:textId="3BB83E06" w:rsidR="00655B5C" w:rsidRPr="00DE76E9" w:rsidRDefault="00655B5C" w:rsidP="00734A9A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Especialidad</w:t>
            </w:r>
            <w:r w:rsidR="00734A9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34A9A">
              <w:rPr>
                <w:rFonts w:ascii="Arial" w:hAnsi="Arial" w:cs="Arial"/>
                <w:sz w:val="14"/>
                <w:szCs w:val="14"/>
                <w:vertAlign w:val="subscript"/>
              </w:rPr>
              <w:t>9</w:t>
            </w:r>
          </w:p>
        </w:tc>
      </w:tr>
      <w:tr w:rsidR="00655B5C" w:rsidRPr="00DE76E9" w14:paraId="41E33C70" w14:textId="77777777" w:rsidTr="000C6153">
        <w:trPr>
          <w:trHeight w:val="195"/>
        </w:trPr>
        <w:tc>
          <w:tcPr>
            <w:tcW w:w="519" w:type="dxa"/>
            <w:gridSpan w:val="4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72F9693" w14:textId="77777777" w:rsidR="00655B5C" w:rsidRPr="00DE76E9" w:rsidRDefault="00655B5C" w:rsidP="00655B5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9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B05521" w14:textId="77777777" w:rsidR="00655B5C" w:rsidRPr="005967EB" w:rsidRDefault="00655B5C" w:rsidP="00655B5C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BE90A7" w14:textId="77777777" w:rsidR="00655B5C" w:rsidRPr="005967EB" w:rsidRDefault="00655B5C" w:rsidP="00655B5C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4" w:type="dxa"/>
            <w:tcBorders>
              <w:top w:val="nil"/>
              <w:left w:val="single" w:sz="4" w:space="0" w:color="C0C0C0"/>
              <w:bottom w:val="nil"/>
            </w:tcBorders>
          </w:tcPr>
          <w:p w14:paraId="43C04350" w14:textId="77777777" w:rsidR="00655B5C" w:rsidRPr="00DE76E9" w:rsidRDefault="00655B5C" w:rsidP="00655B5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55B5C" w:rsidRPr="00DE76E9" w14:paraId="44B36073" w14:textId="77777777" w:rsidTr="000C6153">
        <w:trPr>
          <w:trHeight w:hRule="exact" w:val="261"/>
        </w:trPr>
        <w:tc>
          <w:tcPr>
            <w:tcW w:w="6008" w:type="dxa"/>
            <w:gridSpan w:val="29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5926F80" w14:textId="05F08310" w:rsidR="00655B5C" w:rsidRPr="00DE76E9" w:rsidRDefault="00655B5C" w:rsidP="00734A9A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Colegio Profesional (si procede)</w:t>
            </w:r>
            <w:r w:rsidR="00734A9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34A9A">
              <w:rPr>
                <w:rFonts w:ascii="Arial" w:hAnsi="Arial" w:cs="Arial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5228" w:type="dxa"/>
            <w:gridSpan w:val="24"/>
            <w:tcBorders>
              <w:top w:val="nil"/>
              <w:left w:val="nil"/>
              <w:bottom w:val="nil"/>
            </w:tcBorders>
          </w:tcPr>
          <w:p w14:paraId="1DCC6109" w14:textId="530EC2F7" w:rsidR="00655B5C" w:rsidRPr="00DE76E9" w:rsidRDefault="00655B5C" w:rsidP="00734A9A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Número Colegiado (si procede)</w:t>
            </w:r>
            <w:r w:rsidR="00734A9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34A9A">
              <w:rPr>
                <w:rFonts w:ascii="Arial" w:hAnsi="Arial" w:cs="Arial"/>
                <w:sz w:val="14"/>
                <w:szCs w:val="14"/>
                <w:vertAlign w:val="subscript"/>
              </w:rPr>
              <w:t>11</w:t>
            </w:r>
          </w:p>
        </w:tc>
      </w:tr>
      <w:tr w:rsidR="00655B5C" w:rsidRPr="00DE76E9" w14:paraId="715AAF7A" w14:textId="77777777" w:rsidTr="000C6153">
        <w:trPr>
          <w:trHeight w:val="195"/>
        </w:trPr>
        <w:tc>
          <w:tcPr>
            <w:tcW w:w="519" w:type="dxa"/>
            <w:gridSpan w:val="4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3087EEE0" w14:textId="77777777" w:rsidR="00655B5C" w:rsidRPr="00DE76E9" w:rsidRDefault="00655B5C" w:rsidP="00655B5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9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E3CBB5" w14:textId="77777777" w:rsidR="00655B5C" w:rsidRPr="005967EB" w:rsidRDefault="00655B5C" w:rsidP="00655B5C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0AD1C4" w14:textId="77777777" w:rsidR="00655B5C" w:rsidRPr="005967EB" w:rsidRDefault="00655B5C" w:rsidP="00655B5C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4" w:type="dxa"/>
            <w:tcBorders>
              <w:top w:val="nil"/>
              <w:left w:val="single" w:sz="4" w:space="0" w:color="C0C0C0"/>
              <w:bottom w:val="nil"/>
            </w:tcBorders>
          </w:tcPr>
          <w:p w14:paraId="311E4570" w14:textId="77777777" w:rsidR="00655B5C" w:rsidRPr="00DE76E9" w:rsidRDefault="00655B5C" w:rsidP="00655B5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55B5C" w:rsidRPr="00DE76E9" w14:paraId="1E74D6C7" w14:textId="77777777" w:rsidTr="004B420A">
        <w:trPr>
          <w:trHeight w:hRule="exact" w:val="89"/>
        </w:trPr>
        <w:tc>
          <w:tcPr>
            <w:tcW w:w="11236" w:type="dxa"/>
            <w:gridSpan w:val="53"/>
            <w:tcBorders>
              <w:top w:val="nil"/>
              <w:bottom w:val="single" w:sz="4" w:space="0" w:color="auto"/>
            </w:tcBorders>
          </w:tcPr>
          <w:p w14:paraId="3F0ADAB3" w14:textId="77777777" w:rsidR="00655B5C" w:rsidRPr="00DE76E9" w:rsidRDefault="00655B5C" w:rsidP="00655B5C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55B5C" w:rsidRPr="00604B41" w14:paraId="715B3009" w14:textId="77777777" w:rsidTr="000C6153">
        <w:trPr>
          <w:trHeight w:val="550"/>
        </w:trPr>
        <w:tc>
          <w:tcPr>
            <w:tcW w:w="786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3604A4B" w14:textId="77777777" w:rsidR="00655B5C" w:rsidRPr="00604B41" w:rsidRDefault="00655B5C" w:rsidP="00655B5C">
            <w:pPr>
              <w:rPr>
                <w:sz w:val="20"/>
              </w:rPr>
            </w:pPr>
          </w:p>
        </w:tc>
        <w:tc>
          <w:tcPr>
            <w:tcW w:w="10450" w:type="dxa"/>
            <w:gridSpan w:val="4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EC2FD" w14:textId="77777777" w:rsidR="00655B5C" w:rsidRPr="00604B41" w:rsidRDefault="00655B5C" w:rsidP="00C56AE5">
            <w:pPr>
              <w:ind w:left="-48"/>
              <w:rPr>
                <w:b/>
                <w:bCs/>
                <w:sz w:val="20"/>
              </w:rPr>
            </w:pPr>
            <w:r w:rsidRPr="00604B41">
              <w:rPr>
                <w:b/>
                <w:bCs/>
                <w:sz w:val="20"/>
                <w:szCs w:val="22"/>
              </w:rPr>
              <w:t xml:space="preserve">Dirección postal a efecto de notificaciones </w:t>
            </w:r>
          </w:p>
        </w:tc>
      </w:tr>
      <w:tr w:rsidR="00655B5C" w:rsidRPr="00DE76E9" w14:paraId="4FE1F831" w14:textId="77777777" w:rsidTr="000C6153">
        <w:trPr>
          <w:trHeight w:hRule="exact" w:val="257"/>
        </w:trPr>
        <w:tc>
          <w:tcPr>
            <w:tcW w:w="1511" w:type="dxa"/>
            <w:gridSpan w:val="11"/>
            <w:tcBorders>
              <w:top w:val="single" w:sz="4" w:space="0" w:color="auto"/>
              <w:bottom w:val="nil"/>
              <w:right w:val="nil"/>
            </w:tcBorders>
          </w:tcPr>
          <w:p w14:paraId="524EB816" w14:textId="6EFF41DB" w:rsidR="00655B5C" w:rsidRPr="00DE76E9" w:rsidRDefault="00655B5C" w:rsidP="000324A9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 Tipo vía  </w:t>
            </w:r>
            <w:r w:rsidR="000324A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447" w:type="dxa"/>
            <w:gridSpan w:val="9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30F916B5" w14:textId="34080716" w:rsidR="00655B5C" w:rsidRPr="00DE76E9" w:rsidRDefault="00655B5C" w:rsidP="00655B5C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Nombre de la vía pública  </w:t>
            </w:r>
            <w:r w:rsidR="000324A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5EE8FB1D" w14:textId="4F6AA3BF" w:rsidR="00655B5C" w:rsidRPr="00DE76E9" w:rsidRDefault="00655B5C" w:rsidP="000324A9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Nº.</w:t>
            </w:r>
            <w:r w:rsidR="000324A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3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2AF66DD0" w14:textId="31405959" w:rsidR="00655B5C" w:rsidRPr="00DE76E9" w:rsidRDefault="00655B5C" w:rsidP="000324A9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Bloq</w:t>
            </w:r>
            <w:r>
              <w:rPr>
                <w:rFonts w:ascii="Arial" w:hAnsi="Arial" w:cs="Arial"/>
                <w:sz w:val="14"/>
                <w:szCs w:val="14"/>
              </w:rPr>
              <w:t>ue</w:t>
            </w:r>
            <w:r w:rsidR="000324A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324A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873" w:type="dxa"/>
            <w:gridSpan w:val="8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4ADF9C14" w14:textId="792D341F" w:rsidR="00655B5C" w:rsidRPr="00DE76E9" w:rsidRDefault="00655B5C" w:rsidP="000324A9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Portal</w:t>
            </w:r>
            <w:r w:rsidR="000324A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324A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7F738B18" w14:textId="3E2E4B43" w:rsidR="00655B5C" w:rsidRPr="00DE76E9" w:rsidRDefault="00655B5C" w:rsidP="000324A9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Esc.</w:t>
            </w:r>
            <w:r w:rsidR="000324A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324A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0EAC2423" w14:textId="6C989601" w:rsidR="00655B5C" w:rsidRPr="00DE76E9" w:rsidRDefault="00655B5C" w:rsidP="000324A9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Planta</w:t>
            </w:r>
            <w:r w:rsidR="000324A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324A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7CF31579" w14:textId="02C1DCEC" w:rsidR="00655B5C" w:rsidRPr="00DE76E9" w:rsidRDefault="00655B5C" w:rsidP="000324A9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Puerta </w:t>
            </w:r>
            <w:r w:rsidR="000324A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1159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14:paraId="148BBD18" w14:textId="3BB38BE2" w:rsidR="00655B5C" w:rsidRPr="00DE76E9" w:rsidRDefault="00655B5C" w:rsidP="000324A9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Pto.Km.</w:t>
            </w:r>
            <w:r w:rsidR="000324A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324A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9</w:t>
            </w:r>
          </w:p>
        </w:tc>
      </w:tr>
      <w:tr w:rsidR="00655B5C" w:rsidRPr="003926D4" w14:paraId="35BF444A" w14:textId="77777777" w:rsidTr="000C6153">
        <w:trPr>
          <w:trHeight w:val="179"/>
        </w:trPr>
        <w:tc>
          <w:tcPr>
            <w:tcW w:w="562" w:type="dxa"/>
            <w:gridSpan w:val="7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2AFB4BAA" w14:textId="77777777" w:rsidR="00655B5C" w:rsidRPr="00DE76E9" w:rsidRDefault="00655B5C" w:rsidP="00655B5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9286C3" w14:textId="77777777" w:rsidR="00655B5C" w:rsidRPr="005967EB" w:rsidRDefault="00655B5C" w:rsidP="00655B5C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4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489DB0" w14:textId="77777777" w:rsidR="00655B5C" w:rsidRPr="005967EB" w:rsidRDefault="00655B5C" w:rsidP="00655B5C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D64147" w14:textId="77777777" w:rsidR="00655B5C" w:rsidRPr="005967EB" w:rsidRDefault="00655B5C" w:rsidP="00655B5C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93208D" w14:textId="77777777" w:rsidR="00655B5C" w:rsidRPr="005967EB" w:rsidRDefault="00655B5C" w:rsidP="00655B5C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3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54A04F" w14:textId="77777777" w:rsidR="00655B5C" w:rsidRPr="005967EB" w:rsidRDefault="00655B5C" w:rsidP="00655B5C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96BD81" w14:textId="77777777" w:rsidR="00655B5C" w:rsidRPr="005967EB" w:rsidRDefault="00655B5C" w:rsidP="00655B5C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F0F0A7" w14:textId="77777777" w:rsidR="00655B5C" w:rsidRPr="005967EB" w:rsidRDefault="00655B5C" w:rsidP="00655B5C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4D1AFF" w14:textId="77777777" w:rsidR="00655B5C" w:rsidRPr="005967EB" w:rsidRDefault="00655B5C" w:rsidP="00655B5C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118ADF" w14:textId="77777777" w:rsidR="00655B5C" w:rsidRPr="005967EB" w:rsidRDefault="00655B5C" w:rsidP="00655B5C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4" w:type="dxa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23094596" w14:textId="77777777" w:rsidR="00655B5C" w:rsidRPr="003926D4" w:rsidRDefault="00655B5C" w:rsidP="00655B5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55B5C" w:rsidRPr="00DE76E9" w14:paraId="65683A5D" w14:textId="77777777" w:rsidTr="000C6153">
        <w:trPr>
          <w:trHeight w:hRule="exact" w:val="261"/>
        </w:trPr>
        <w:tc>
          <w:tcPr>
            <w:tcW w:w="5444" w:type="dxa"/>
            <w:gridSpan w:val="24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5AB9896" w14:textId="118D92F6" w:rsidR="00655B5C" w:rsidRPr="00DE76E9" w:rsidRDefault="00655B5C" w:rsidP="000324A9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  <w:r w:rsidR="000324A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0324A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16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30973D5" w14:textId="4AF624CE" w:rsidR="00655B5C" w:rsidRPr="00DE76E9" w:rsidRDefault="00655B5C" w:rsidP="000324A9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Cód. Postal </w:t>
            </w:r>
            <w:r w:rsidR="000324A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4121" w:type="dxa"/>
            <w:gridSpan w:val="19"/>
            <w:tcBorders>
              <w:top w:val="nil"/>
              <w:left w:val="nil"/>
              <w:bottom w:val="nil"/>
            </w:tcBorders>
          </w:tcPr>
          <w:p w14:paraId="3CAD74D7" w14:textId="433C6C95" w:rsidR="00655B5C" w:rsidRPr="00DE76E9" w:rsidRDefault="00655B5C" w:rsidP="000324A9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o Apartado de Correos 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 (si no se especifica vía pública)</w:t>
            </w:r>
            <w:r w:rsidR="000324A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0324A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12</w:t>
            </w:r>
          </w:p>
        </w:tc>
      </w:tr>
      <w:tr w:rsidR="00655B5C" w:rsidRPr="00DE76E9" w14:paraId="4EA3D7C4" w14:textId="77777777" w:rsidTr="000C6153">
        <w:trPr>
          <w:trHeight w:hRule="exact" w:val="272"/>
        </w:trPr>
        <w:tc>
          <w:tcPr>
            <w:tcW w:w="519" w:type="dxa"/>
            <w:gridSpan w:val="4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A93EEF4" w14:textId="77777777" w:rsidR="00655B5C" w:rsidRPr="00DE76E9" w:rsidRDefault="00655B5C" w:rsidP="00655B5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7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42F96E" w14:textId="77777777" w:rsidR="00655B5C" w:rsidRPr="005967EB" w:rsidRDefault="00655B5C" w:rsidP="00655B5C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4C67D54A" w14:textId="77777777" w:rsidR="00655B5C" w:rsidRPr="00DE76E9" w:rsidRDefault="00655B5C" w:rsidP="00655B5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66E5A0A" w14:textId="77777777" w:rsidR="00655B5C" w:rsidRPr="005967EB" w:rsidRDefault="00655B5C" w:rsidP="00655B5C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4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12810987" w14:textId="77777777" w:rsidR="00655B5C" w:rsidRPr="00DE76E9" w:rsidRDefault="00655B5C" w:rsidP="00655B5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7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5735FD" w14:textId="77777777" w:rsidR="00655B5C" w:rsidRPr="005967EB" w:rsidRDefault="00655B5C" w:rsidP="00655B5C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4" w:type="dxa"/>
            <w:tcBorders>
              <w:top w:val="nil"/>
              <w:left w:val="single" w:sz="4" w:space="0" w:color="C0C0C0"/>
              <w:bottom w:val="nil"/>
            </w:tcBorders>
          </w:tcPr>
          <w:p w14:paraId="5BBF22B8" w14:textId="77777777" w:rsidR="00655B5C" w:rsidRPr="00DE76E9" w:rsidRDefault="00655B5C" w:rsidP="00655B5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55B5C" w:rsidRPr="00DE76E9" w14:paraId="38CD4353" w14:textId="77777777" w:rsidTr="000C6153">
        <w:trPr>
          <w:trHeight w:hRule="exact" w:val="261"/>
        </w:trPr>
        <w:tc>
          <w:tcPr>
            <w:tcW w:w="6008" w:type="dxa"/>
            <w:gridSpan w:val="29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E995BC2" w14:textId="477895FA" w:rsidR="00655B5C" w:rsidRPr="00DE76E9" w:rsidRDefault="00655B5C" w:rsidP="000324A9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Municipio </w:t>
            </w:r>
            <w:r w:rsidR="000324A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13</w:t>
            </w:r>
          </w:p>
        </w:tc>
        <w:tc>
          <w:tcPr>
            <w:tcW w:w="5228" w:type="dxa"/>
            <w:gridSpan w:val="24"/>
            <w:tcBorders>
              <w:top w:val="nil"/>
              <w:left w:val="nil"/>
              <w:bottom w:val="nil"/>
            </w:tcBorders>
          </w:tcPr>
          <w:p w14:paraId="5C620E59" w14:textId="4AFEE3D3" w:rsidR="00655B5C" w:rsidRPr="00DE76E9" w:rsidRDefault="00655B5C" w:rsidP="000324A9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Provincia </w:t>
            </w:r>
            <w:r w:rsidR="000324A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14</w:t>
            </w:r>
          </w:p>
        </w:tc>
      </w:tr>
      <w:tr w:rsidR="00655B5C" w:rsidRPr="00DE76E9" w14:paraId="51A84D4B" w14:textId="77777777" w:rsidTr="000C6153">
        <w:trPr>
          <w:trHeight w:val="195"/>
        </w:trPr>
        <w:tc>
          <w:tcPr>
            <w:tcW w:w="519" w:type="dxa"/>
            <w:gridSpan w:val="4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359C9C92" w14:textId="77777777" w:rsidR="00655B5C" w:rsidRPr="00DE76E9" w:rsidRDefault="00655B5C" w:rsidP="00655B5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9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2F6993" w14:textId="77777777" w:rsidR="00655B5C" w:rsidRPr="005967EB" w:rsidRDefault="00655B5C" w:rsidP="00655B5C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F212C1" w14:textId="77777777" w:rsidR="00655B5C" w:rsidRPr="005967EB" w:rsidRDefault="00655B5C" w:rsidP="00655B5C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4" w:type="dxa"/>
            <w:tcBorders>
              <w:top w:val="nil"/>
              <w:left w:val="single" w:sz="4" w:space="0" w:color="C0C0C0"/>
              <w:bottom w:val="nil"/>
            </w:tcBorders>
          </w:tcPr>
          <w:p w14:paraId="16C6549A" w14:textId="77777777" w:rsidR="00655B5C" w:rsidRPr="00DE76E9" w:rsidRDefault="00655B5C" w:rsidP="00655B5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55B5C" w:rsidRPr="00DE76E9" w14:paraId="591AD7F0" w14:textId="77777777" w:rsidTr="004B420A">
        <w:trPr>
          <w:trHeight w:hRule="exact" w:val="84"/>
        </w:trPr>
        <w:tc>
          <w:tcPr>
            <w:tcW w:w="11236" w:type="dxa"/>
            <w:gridSpan w:val="53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40AA1CAC" w14:textId="77777777" w:rsidR="00655B5C" w:rsidRPr="00DE76E9" w:rsidRDefault="00655B5C" w:rsidP="00655B5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55B5C" w:rsidRPr="00AF6CA3" w14:paraId="6A475E18" w14:textId="77777777" w:rsidTr="000C6153">
        <w:trPr>
          <w:trHeight w:val="638"/>
        </w:trPr>
        <w:tc>
          <w:tcPr>
            <w:tcW w:w="11236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AE9C7" w14:textId="77777777" w:rsidR="00655B5C" w:rsidRPr="00AF6CA3" w:rsidRDefault="00655B5C" w:rsidP="00655B5C">
            <w:pPr>
              <w:rPr>
                <w:sz w:val="20"/>
              </w:rPr>
            </w:pPr>
            <w:r w:rsidRPr="00AF6CA3">
              <w:rPr>
                <w:b/>
                <w:bCs/>
                <w:sz w:val="20"/>
                <w:szCs w:val="22"/>
              </w:rPr>
              <w:t>Datos básicos para inclusión en el registro industrial integrado de la empresa de servicios en la que desarrolla la actividad</w:t>
            </w:r>
          </w:p>
        </w:tc>
      </w:tr>
      <w:tr w:rsidR="00655B5C" w:rsidRPr="006C7729" w14:paraId="528C9458" w14:textId="77777777" w:rsidTr="000C6153">
        <w:trPr>
          <w:trHeight w:val="548"/>
        </w:trPr>
        <w:tc>
          <w:tcPr>
            <w:tcW w:w="762" w:type="dxa"/>
            <w:gridSpan w:val="8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4EF1A0A6" w14:textId="77777777" w:rsidR="00655B5C" w:rsidRPr="006C7729" w:rsidRDefault="00655B5C" w:rsidP="00655B5C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474" w:type="dxa"/>
            <w:gridSpan w:val="45"/>
            <w:tcBorders>
              <w:top w:val="single" w:sz="4" w:space="0" w:color="auto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26ACE9A8" w14:textId="623E2F35" w:rsidR="00655B5C" w:rsidRPr="0082103C" w:rsidRDefault="00655B5C" w:rsidP="00734A9A">
            <w:pPr>
              <w:spacing w:before="40"/>
              <w:ind w:right="-29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Identificación del</w:t>
            </w:r>
            <w:r w:rsidR="00AB367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titular de la empresa </w:t>
            </w:r>
            <w:r w:rsidRPr="00E55CB0">
              <w:rPr>
                <w:sz w:val="16"/>
                <w:szCs w:val="16"/>
              </w:rPr>
              <w:t>(Entidad, Empresa o Empresario</w:t>
            </w:r>
            <w:r w:rsidR="005651BC"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 xml:space="preserve"> Autónomo</w:t>
            </w:r>
            <w:r w:rsidR="005651BC"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>)</w:t>
            </w:r>
          </w:p>
        </w:tc>
      </w:tr>
      <w:tr w:rsidR="000324A9" w:rsidRPr="006C7729" w14:paraId="1FC6492E" w14:textId="77777777" w:rsidTr="000C6153">
        <w:trPr>
          <w:trHeight w:val="268"/>
        </w:trPr>
        <w:tc>
          <w:tcPr>
            <w:tcW w:w="3401" w:type="dxa"/>
            <w:gridSpan w:val="14"/>
            <w:tcBorders>
              <w:top w:val="single" w:sz="4" w:space="0" w:color="auto"/>
              <w:bottom w:val="nil"/>
            </w:tcBorders>
            <w:shd w:val="clear" w:color="auto" w:fill="auto"/>
            <w:tcMar>
              <w:right w:w="57" w:type="dxa"/>
            </w:tcMar>
          </w:tcPr>
          <w:p w14:paraId="2047B556" w14:textId="24B8D4C4" w:rsidR="000324A9" w:rsidRDefault="000324A9" w:rsidP="000324A9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Tipo de Documento *</w:t>
            </w:r>
          </w:p>
        </w:tc>
        <w:tc>
          <w:tcPr>
            <w:tcW w:w="3827" w:type="dxa"/>
            <w:gridSpan w:val="23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</w:tcPr>
          <w:p w14:paraId="7A046175" w14:textId="61C71900" w:rsidR="000324A9" w:rsidRDefault="000324A9" w:rsidP="000324A9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Nº. de Documento *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51BAEB5" w14:textId="2E170A60" w:rsidR="000324A9" w:rsidRDefault="000324A9" w:rsidP="000324A9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Tipo de Persona *</w:t>
            </w:r>
          </w:p>
        </w:tc>
        <w:tc>
          <w:tcPr>
            <w:tcW w:w="202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5B73057" w14:textId="44F5E04A" w:rsidR="000324A9" w:rsidRDefault="000324A9" w:rsidP="000324A9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 w:rsidRPr="004C406E">
              <w:rPr>
                <w:rFonts w:ascii="Arial" w:hAnsi="Arial" w:cs="Arial"/>
                <w:sz w:val="14"/>
                <w:szCs w:val="14"/>
              </w:rPr>
              <w:t>Sexo</w:t>
            </w:r>
          </w:p>
        </w:tc>
      </w:tr>
      <w:tr w:rsidR="000324A9" w:rsidRPr="006C7729" w14:paraId="422B7363" w14:textId="77777777" w:rsidTr="000C6153">
        <w:trPr>
          <w:trHeight w:val="268"/>
        </w:trPr>
        <w:tc>
          <w:tcPr>
            <w:tcW w:w="3401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shd w:val="clear" w:color="auto" w:fill="auto"/>
            <w:tcMar>
              <w:right w:w="57" w:type="dxa"/>
            </w:tcMar>
          </w:tcPr>
          <w:p w14:paraId="6F59303E" w14:textId="27AA4170" w:rsidR="000324A9" w:rsidRDefault="000324A9" w:rsidP="000324A9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A4176E">
              <w:rPr>
                <w:b/>
                <w:bCs/>
                <w:i/>
                <w:iCs/>
                <w:sz w:val="20"/>
                <w:szCs w:val="20"/>
              </w:rPr>
            </w:r>
            <w:r w:rsidR="00A4176E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A4176E">
              <w:rPr>
                <w:b/>
                <w:bCs/>
                <w:i/>
                <w:iCs/>
                <w:sz w:val="20"/>
                <w:szCs w:val="20"/>
              </w:rPr>
            </w:r>
            <w:r w:rsidR="00A4176E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Pasaporte o VAT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A4176E">
              <w:rPr>
                <w:b/>
                <w:bCs/>
                <w:i/>
                <w:iCs/>
                <w:sz w:val="20"/>
                <w:szCs w:val="20"/>
              </w:rPr>
            </w:r>
            <w:r w:rsidR="00A4176E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2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B9CB27C" w14:textId="499D3543" w:rsidR="000324A9" w:rsidRDefault="000324A9" w:rsidP="000324A9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7"/>
            <w:tcBorders>
              <w:top w:val="nil"/>
              <w:left w:val="single" w:sz="4" w:space="0" w:color="D9D9D9" w:themeColor="background1" w:themeShade="D9"/>
              <w:bottom w:val="nil"/>
            </w:tcBorders>
            <w:shd w:val="clear" w:color="auto" w:fill="auto"/>
          </w:tcPr>
          <w:p w14:paraId="2F11216F" w14:textId="77777777" w:rsidR="000324A9" w:rsidRPr="00DE587B" w:rsidRDefault="000324A9" w:rsidP="000324A9">
            <w:pPr>
              <w:spacing w:before="40"/>
              <w:ind w:left="37"/>
              <w:rPr>
                <w:bCs/>
                <w:i/>
                <w:iCs/>
                <w:sz w:val="20"/>
                <w:szCs w:val="20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A4176E">
              <w:rPr>
                <w:b/>
                <w:bCs/>
                <w:i/>
                <w:iCs/>
                <w:sz w:val="20"/>
                <w:szCs w:val="20"/>
              </w:rPr>
            </w:r>
            <w:r w:rsidR="00A4176E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587B">
              <w:rPr>
                <w:bCs/>
                <w:i/>
                <w:iCs/>
                <w:sz w:val="20"/>
                <w:szCs w:val="20"/>
              </w:rPr>
              <w:sym w:font="Wingdings" w:char="F0E0"/>
            </w:r>
          </w:p>
          <w:p w14:paraId="5578118B" w14:textId="3F3C6DD9" w:rsidR="000324A9" w:rsidRDefault="000324A9" w:rsidP="000324A9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 w:rsidRPr="00DE587B">
              <w:rPr>
                <w:bCs/>
                <w:i/>
                <w:iCs/>
                <w:sz w:val="20"/>
                <w:szCs w:val="20"/>
              </w:rPr>
              <w:t xml:space="preserve">Jurídica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i/>
                <w:iCs/>
                <w:sz w:val="18"/>
                <w:szCs w:val="18"/>
              </w:rPr>
              <w:t xml:space="preserve"> 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A4176E">
              <w:rPr>
                <w:b/>
                <w:bCs/>
                <w:sz w:val="20"/>
                <w:szCs w:val="20"/>
              </w:rPr>
            </w:r>
            <w:r w:rsidR="00A4176E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23" w:type="dxa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4F0576" w14:textId="77777777" w:rsidR="000324A9" w:rsidRPr="004C406E" w:rsidRDefault="000324A9" w:rsidP="000324A9">
            <w:pPr>
              <w:spacing w:before="40"/>
              <w:rPr>
                <w:b/>
                <w:bCs/>
                <w:sz w:val="20"/>
                <w:szCs w:val="20"/>
              </w:rPr>
            </w:pPr>
            <w:r w:rsidRPr="004C406E">
              <w:rPr>
                <w:i/>
                <w:iCs/>
                <w:sz w:val="18"/>
                <w:szCs w:val="18"/>
              </w:rPr>
              <w:t xml:space="preserve">Hombre  </w:t>
            </w:r>
            <w:r w:rsidRPr="004C406E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6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A4176E">
              <w:rPr>
                <w:b/>
                <w:bCs/>
                <w:sz w:val="20"/>
                <w:szCs w:val="20"/>
              </w:rPr>
            </w:r>
            <w:r w:rsidR="00A4176E">
              <w:rPr>
                <w:b/>
                <w:bCs/>
                <w:sz w:val="20"/>
                <w:szCs w:val="20"/>
              </w:rPr>
              <w:fldChar w:fldCharType="separate"/>
            </w:r>
            <w:r w:rsidRPr="004C406E">
              <w:rPr>
                <w:b/>
                <w:bCs/>
                <w:sz w:val="20"/>
                <w:szCs w:val="20"/>
              </w:rPr>
              <w:fldChar w:fldCharType="end"/>
            </w:r>
          </w:p>
          <w:p w14:paraId="65B09405" w14:textId="4E913B5C" w:rsidR="000324A9" w:rsidRDefault="000324A9" w:rsidP="000324A9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 w:rsidRPr="004C406E">
              <w:rPr>
                <w:bCs/>
                <w:i/>
                <w:sz w:val="20"/>
                <w:szCs w:val="20"/>
              </w:rPr>
              <w:t>Mujer</w:t>
            </w:r>
            <w:r w:rsidRPr="004C406E">
              <w:rPr>
                <w:i/>
                <w:iCs/>
                <w:sz w:val="18"/>
                <w:szCs w:val="18"/>
              </w:rPr>
              <w:t xml:space="preserve">    </w:t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A4176E">
              <w:rPr>
                <w:b/>
                <w:bCs/>
                <w:i/>
                <w:iCs/>
                <w:sz w:val="20"/>
                <w:szCs w:val="20"/>
              </w:rPr>
            </w:r>
            <w:r w:rsidR="00A4176E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655B5C" w:rsidRPr="007110C5" w14:paraId="6A656F5C" w14:textId="77777777" w:rsidTr="000C6153">
        <w:trPr>
          <w:trHeight w:val="170"/>
        </w:trPr>
        <w:tc>
          <w:tcPr>
            <w:tcW w:w="2333" w:type="dxa"/>
            <w:gridSpan w:val="1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623C44A" w14:textId="77777777" w:rsidR="00655B5C" w:rsidRPr="007110C5" w:rsidRDefault="00655B5C" w:rsidP="00655B5C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7110C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NIF</w:t>
            </w:r>
          </w:p>
        </w:tc>
        <w:tc>
          <w:tcPr>
            <w:tcW w:w="8903" w:type="dxa"/>
            <w:gridSpan w:val="41"/>
            <w:tcBorders>
              <w:top w:val="nil"/>
              <w:left w:val="nil"/>
              <w:bottom w:val="nil"/>
            </w:tcBorders>
          </w:tcPr>
          <w:p w14:paraId="552E404B" w14:textId="77777777" w:rsidR="00655B5C" w:rsidRPr="007110C5" w:rsidRDefault="00655B5C" w:rsidP="00655B5C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Nombre o Razón Social</w:t>
            </w:r>
          </w:p>
        </w:tc>
      </w:tr>
      <w:tr w:rsidR="00655B5C" w:rsidRPr="007110C5" w14:paraId="31826A0F" w14:textId="77777777" w:rsidTr="000C6153">
        <w:tc>
          <w:tcPr>
            <w:tcW w:w="507" w:type="dxa"/>
            <w:gridSpan w:val="3"/>
            <w:tcBorders>
              <w:top w:val="nil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506E0EC3" w14:textId="77777777" w:rsidR="00655B5C" w:rsidRPr="007110C5" w:rsidRDefault="00655B5C" w:rsidP="00655B5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6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C0C0C0"/>
            </w:tcBorders>
          </w:tcPr>
          <w:p w14:paraId="29392FB9" w14:textId="77777777" w:rsidR="00655B5C" w:rsidRPr="005967EB" w:rsidRDefault="00655B5C" w:rsidP="00655B5C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bookmarkStart w:id="3" w:name="Texto48"/>
        <w:tc>
          <w:tcPr>
            <w:tcW w:w="8276" w:type="dxa"/>
            <w:gridSpan w:val="36"/>
            <w:tcBorders>
              <w:top w:val="single" w:sz="4" w:space="0" w:color="D9D9D9" w:themeColor="background1" w:themeShade="D9"/>
              <w:left w:val="single" w:sz="4" w:space="0" w:color="C0C0C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0" w:type="dxa"/>
              <w:right w:w="0" w:type="dxa"/>
            </w:tcMar>
          </w:tcPr>
          <w:p w14:paraId="11E8A0BB" w14:textId="77777777" w:rsidR="00655B5C" w:rsidRPr="0075639B" w:rsidRDefault="00655B5C" w:rsidP="00655B5C">
            <w:pPr>
              <w:jc w:val="both"/>
              <w:rPr>
                <w:sz w:val="20"/>
                <w:szCs w:val="20"/>
              </w:rPr>
            </w:pPr>
            <w:r w:rsidRPr="0075639B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5639B">
              <w:rPr>
                <w:sz w:val="20"/>
                <w:szCs w:val="20"/>
              </w:rPr>
              <w:instrText xml:space="preserve"> FORMTEXT </w:instrText>
            </w:r>
            <w:r w:rsidRPr="0075639B">
              <w:rPr>
                <w:sz w:val="20"/>
                <w:szCs w:val="20"/>
              </w:rPr>
            </w:r>
            <w:r w:rsidRPr="0075639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5639B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627" w:type="dxa"/>
            <w:gridSpan w:val="5"/>
            <w:tcBorders>
              <w:top w:val="nil"/>
              <w:left w:val="single" w:sz="4" w:space="0" w:color="D9D9D9" w:themeColor="background1" w:themeShade="D9"/>
              <w:bottom w:val="nil"/>
            </w:tcBorders>
          </w:tcPr>
          <w:p w14:paraId="246AD537" w14:textId="77777777" w:rsidR="00655B5C" w:rsidRPr="007110C5" w:rsidRDefault="00655B5C" w:rsidP="00655B5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C6153" w:rsidRPr="007110C5" w14:paraId="3F09E1C6" w14:textId="77777777" w:rsidTr="000C6153">
        <w:tc>
          <w:tcPr>
            <w:tcW w:w="5246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1B895B3B" w14:textId="21D66820" w:rsidR="000C6153" w:rsidRPr="007110C5" w:rsidRDefault="000C6153" w:rsidP="000C615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1º Apellido (obligatorio para personas físicas)</w:t>
            </w:r>
          </w:p>
        </w:tc>
        <w:tc>
          <w:tcPr>
            <w:tcW w:w="5990" w:type="dxa"/>
            <w:gridSpan w:val="32"/>
            <w:tcBorders>
              <w:top w:val="nil"/>
              <w:left w:val="nil"/>
              <w:bottom w:val="nil"/>
            </w:tcBorders>
          </w:tcPr>
          <w:p w14:paraId="5CC2FA51" w14:textId="396557F6" w:rsidR="000C6153" w:rsidRPr="007110C5" w:rsidRDefault="000C6153" w:rsidP="000C615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2º Apellido</w:t>
            </w:r>
          </w:p>
        </w:tc>
      </w:tr>
      <w:tr w:rsidR="000C6153" w:rsidRPr="007110C5" w14:paraId="225F4131" w14:textId="77777777" w:rsidTr="000C6153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25BB927C" w14:textId="77777777" w:rsidR="000C6153" w:rsidRPr="007110C5" w:rsidRDefault="000C6153" w:rsidP="00655B5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gridSpan w:val="2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EF6721" w14:textId="3F1786D1" w:rsidR="000C6153" w:rsidRPr="007110C5" w:rsidRDefault="000C6153" w:rsidP="00655B5C">
            <w:pPr>
              <w:jc w:val="both"/>
              <w:rPr>
                <w:b/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386" w:type="dxa"/>
            <w:gridSpan w:val="2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542CCA" w14:textId="4D18015C" w:rsidR="000C6153" w:rsidRPr="007110C5" w:rsidRDefault="000C6153" w:rsidP="00655B5C">
            <w:pPr>
              <w:jc w:val="both"/>
              <w:rPr>
                <w:b/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D9D9D9" w:themeColor="background1" w:themeShade="D9"/>
              <w:bottom w:val="nil"/>
            </w:tcBorders>
          </w:tcPr>
          <w:p w14:paraId="520B9BA7" w14:textId="41A9AF6C" w:rsidR="000C6153" w:rsidRPr="007110C5" w:rsidRDefault="000C6153" w:rsidP="00655B5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55B5C" w:rsidRPr="006C7729" w14:paraId="6AF6F74B" w14:textId="77777777" w:rsidTr="004B420A">
        <w:trPr>
          <w:trHeight w:hRule="exact" w:val="81"/>
        </w:trPr>
        <w:tc>
          <w:tcPr>
            <w:tcW w:w="11236" w:type="dxa"/>
            <w:gridSpan w:val="53"/>
            <w:tcBorders>
              <w:top w:val="nil"/>
              <w:bottom w:val="single" w:sz="4" w:space="0" w:color="C0C0C0"/>
            </w:tcBorders>
            <w:tcMar>
              <w:right w:w="57" w:type="dxa"/>
            </w:tcMar>
          </w:tcPr>
          <w:p w14:paraId="732B9B6F" w14:textId="77777777" w:rsidR="00655B5C" w:rsidRPr="006C7729" w:rsidRDefault="00655B5C" w:rsidP="00655B5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55B5C" w:rsidRPr="006C7729" w14:paraId="3DED6AB9" w14:textId="77777777" w:rsidTr="000C6153">
        <w:trPr>
          <w:trHeight w:val="507"/>
        </w:trPr>
        <w:tc>
          <w:tcPr>
            <w:tcW w:w="762" w:type="dxa"/>
            <w:gridSpan w:val="8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1F79EFC2" w14:textId="77777777" w:rsidR="00655B5C" w:rsidRPr="006C7729" w:rsidRDefault="00655B5C" w:rsidP="00655B5C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474" w:type="dxa"/>
            <w:gridSpan w:val="45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23EFB487" w14:textId="77777777" w:rsidR="00655B5C" w:rsidRPr="006C7729" w:rsidRDefault="00655B5C" w:rsidP="00655B5C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Ubicación de la empresa</w:t>
            </w:r>
          </w:p>
        </w:tc>
      </w:tr>
      <w:tr w:rsidR="00655B5C" w:rsidRPr="006C7729" w14:paraId="0B274F66" w14:textId="77777777" w:rsidTr="000C6153">
        <w:trPr>
          <w:trHeight w:hRule="exact" w:val="224"/>
        </w:trPr>
        <w:tc>
          <w:tcPr>
            <w:tcW w:w="1485" w:type="dxa"/>
            <w:gridSpan w:val="10"/>
            <w:tcBorders>
              <w:top w:val="single" w:sz="4" w:space="0" w:color="C0C0C0"/>
              <w:bottom w:val="nil"/>
              <w:right w:val="nil"/>
            </w:tcBorders>
          </w:tcPr>
          <w:p w14:paraId="58240037" w14:textId="77777777" w:rsidR="00655B5C" w:rsidRPr="006C7729" w:rsidRDefault="00655B5C" w:rsidP="00655B5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 Tipo vía</w:t>
            </w:r>
          </w:p>
        </w:tc>
        <w:tc>
          <w:tcPr>
            <w:tcW w:w="3455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782922FB" w14:textId="77777777" w:rsidR="00655B5C" w:rsidRPr="006C7729" w:rsidRDefault="00655B5C" w:rsidP="00655B5C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Nombre de la vía pública</w:t>
            </w:r>
          </w:p>
        </w:tc>
        <w:tc>
          <w:tcPr>
            <w:tcW w:w="837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5D2FF1B1" w14:textId="77777777" w:rsidR="00655B5C" w:rsidRPr="006C7729" w:rsidRDefault="00655B5C" w:rsidP="00655B5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Nº.</w:t>
            </w:r>
          </w:p>
        </w:tc>
        <w:tc>
          <w:tcPr>
            <w:tcW w:w="88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357EC8B" w14:textId="77777777" w:rsidR="00655B5C" w:rsidRPr="006C7729" w:rsidRDefault="00655B5C" w:rsidP="00655B5C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Bloq.</w:t>
            </w:r>
          </w:p>
        </w:tc>
        <w:tc>
          <w:tcPr>
            <w:tcW w:w="851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2F1A50C9" w14:textId="77777777" w:rsidR="00655B5C" w:rsidRPr="006C7729" w:rsidRDefault="00655B5C" w:rsidP="00655B5C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Portal</w:t>
            </w:r>
          </w:p>
        </w:tc>
        <w:tc>
          <w:tcPr>
            <w:tcW w:w="992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F9A0304" w14:textId="77777777" w:rsidR="00655B5C" w:rsidRPr="006C7729" w:rsidRDefault="00655B5C" w:rsidP="00655B5C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Esc.</w:t>
            </w:r>
          </w:p>
        </w:tc>
        <w:tc>
          <w:tcPr>
            <w:tcW w:w="57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72727BAE" w14:textId="77777777" w:rsidR="00655B5C" w:rsidRPr="006C7729" w:rsidRDefault="00655B5C" w:rsidP="00655B5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Planta</w:t>
            </w:r>
          </w:p>
        </w:tc>
        <w:tc>
          <w:tcPr>
            <w:tcW w:w="85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2CFFAA23" w14:textId="77777777" w:rsidR="00655B5C" w:rsidRPr="006C7729" w:rsidRDefault="00655B5C" w:rsidP="00655B5C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Puerta</w:t>
            </w:r>
          </w:p>
        </w:tc>
        <w:tc>
          <w:tcPr>
            <w:tcW w:w="1303" w:type="dxa"/>
            <w:gridSpan w:val="7"/>
            <w:tcBorders>
              <w:top w:val="single" w:sz="4" w:space="0" w:color="C0C0C0"/>
              <w:left w:val="nil"/>
              <w:bottom w:val="nil"/>
            </w:tcBorders>
          </w:tcPr>
          <w:p w14:paraId="672ED827" w14:textId="77777777" w:rsidR="00655B5C" w:rsidRPr="006C7729" w:rsidRDefault="00655B5C" w:rsidP="00655B5C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Pto.Km.</w:t>
            </w:r>
          </w:p>
        </w:tc>
      </w:tr>
      <w:tr w:rsidR="00655B5C" w:rsidRPr="006C7729" w14:paraId="6AAA2993" w14:textId="77777777" w:rsidTr="000C6153">
        <w:trPr>
          <w:trHeight w:val="156"/>
        </w:trPr>
        <w:tc>
          <w:tcPr>
            <w:tcW w:w="545" w:type="dxa"/>
            <w:gridSpan w:val="5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7E1DBFDD" w14:textId="77777777" w:rsidR="00655B5C" w:rsidRPr="006C7729" w:rsidRDefault="00655B5C" w:rsidP="00655B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5669E2" w14:textId="77777777" w:rsidR="00655B5C" w:rsidRPr="005967EB" w:rsidRDefault="00655B5C" w:rsidP="00655B5C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5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28F2D2" w14:textId="77777777" w:rsidR="00655B5C" w:rsidRPr="005967EB" w:rsidRDefault="00655B5C" w:rsidP="00655B5C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F83575" w14:textId="77777777" w:rsidR="00655B5C" w:rsidRPr="005967EB" w:rsidRDefault="00655B5C" w:rsidP="00655B5C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8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27BB2C" w14:textId="77777777" w:rsidR="00655B5C" w:rsidRPr="005967EB" w:rsidRDefault="00655B5C" w:rsidP="00655B5C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444F83" w14:textId="77777777" w:rsidR="00655B5C" w:rsidRPr="005967EB" w:rsidRDefault="00655B5C" w:rsidP="00655B5C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AB4E32" w14:textId="77777777" w:rsidR="00655B5C" w:rsidRPr="005967EB" w:rsidRDefault="00655B5C" w:rsidP="00655B5C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E3CCCC" w14:textId="77777777" w:rsidR="00655B5C" w:rsidRPr="005967EB" w:rsidRDefault="00655B5C" w:rsidP="00655B5C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349909" w14:textId="77777777" w:rsidR="00655B5C" w:rsidRPr="005967EB" w:rsidRDefault="00655B5C" w:rsidP="00655B5C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DFA976" w14:textId="77777777" w:rsidR="00655B5C" w:rsidRPr="005967EB" w:rsidRDefault="00655B5C" w:rsidP="00655B5C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3" w:type="dxa"/>
            <w:gridSpan w:val="2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737500BC" w14:textId="77777777" w:rsidR="00655B5C" w:rsidRPr="006C7729" w:rsidRDefault="00655B5C" w:rsidP="00655B5C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55B5C" w:rsidRPr="006C7729" w14:paraId="7AA953CE" w14:textId="77777777" w:rsidTr="000C6153">
        <w:trPr>
          <w:trHeight w:hRule="exact" w:val="227"/>
        </w:trPr>
        <w:tc>
          <w:tcPr>
            <w:tcW w:w="5444" w:type="dxa"/>
            <w:gridSpan w:val="24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D09E138" w14:textId="77777777" w:rsidR="00655B5C" w:rsidRPr="006C7729" w:rsidRDefault="00655B5C" w:rsidP="00655B5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6C772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</w:p>
        </w:tc>
        <w:tc>
          <w:tcPr>
            <w:tcW w:w="169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F11DBA4" w14:textId="77777777" w:rsidR="00655B5C" w:rsidRPr="006C7729" w:rsidRDefault="00655B5C" w:rsidP="00655B5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7" w:type="dxa"/>
            <w:gridSpan w:val="18"/>
            <w:tcBorders>
              <w:top w:val="nil"/>
              <w:left w:val="nil"/>
              <w:bottom w:val="nil"/>
            </w:tcBorders>
          </w:tcPr>
          <w:p w14:paraId="0B23E232" w14:textId="77777777" w:rsidR="00655B5C" w:rsidRPr="006C7729" w:rsidRDefault="00655B5C" w:rsidP="00655B5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55B5C" w:rsidRPr="006C7729" w14:paraId="70489EE2" w14:textId="77777777" w:rsidTr="000C6153">
        <w:trPr>
          <w:trHeight w:hRule="exact" w:val="237"/>
        </w:trPr>
        <w:tc>
          <w:tcPr>
            <w:tcW w:w="507" w:type="dxa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4D00F627" w14:textId="77777777" w:rsidR="00655B5C" w:rsidRPr="006C7729" w:rsidRDefault="00655B5C" w:rsidP="00655B5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3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F01ACC" w14:textId="77777777" w:rsidR="00655B5C" w:rsidRPr="005967EB" w:rsidRDefault="00655B5C" w:rsidP="00655B5C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6E40DBC6" w14:textId="77777777" w:rsidR="00655B5C" w:rsidRPr="006C7729" w:rsidRDefault="00655B5C" w:rsidP="00655B5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93C28B3" w14:textId="77777777" w:rsidR="00655B5C" w:rsidRPr="006C7729" w:rsidRDefault="00655B5C" w:rsidP="00655B5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F238EA" w14:textId="77777777" w:rsidR="00655B5C" w:rsidRPr="006C7729" w:rsidRDefault="00655B5C" w:rsidP="00655B5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9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E7E3357" w14:textId="77777777" w:rsidR="00655B5C" w:rsidRPr="006C7729" w:rsidRDefault="00655B5C" w:rsidP="00655B5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</w:tcBorders>
          </w:tcPr>
          <w:p w14:paraId="6A844B46" w14:textId="77777777" w:rsidR="00655B5C" w:rsidRPr="006C7729" w:rsidRDefault="00655B5C" w:rsidP="00655B5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55B5C" w:rsidRPr="006C7729" w14:paraId="4F27FA23" w14:textId="77777777" w:rsidTr="000C6153">
        <w:trPr>
          <w:trHeight w:hRule="exact" w:val="227"/>
        </w:trPr>
        <w:tc>
          <w:tcPr>
            <w:tcW w:w="6033" w:type="dxa"/>
            <w:gridSpan w:val="30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D0437DE" w14:textId="77777777" w:rsidR="00655B5C" w:rsidRPr="006C7729" w:rsidRDefault="00655B5C" w:rsidP="00655B5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Municipio</w:t>
            </w:r>
          </w:p>
        </w:tc>
        <w:tc>
          <w:tcPr>
            <w:tcW w:w="5203" w:type="dxa"/>
            <w:gridSpan w:val="23"/>
            <w:tcBorders>
              <w:top w:val="nil"/>
              <w:left w:val="nil"/>
              <w:bottom w:val="nil"/>
            </w:tcBorders>
          </w:tcPr>
          <w:p w14:paraId="15E00B8E" w14:textId="77777777" w:rsidR="00655B5C" w:rsidRPr="006C7729" w:rsidRDefault="00655B5C" w:rsidP="00655B5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Provincia</w:t>
            </w:r>
          </w:p>
        </w:tc>
      </w:tr>
      <w:tr w:rsidR="00655B5C" w:rsidRPr="006C7729" w14:paraId="504878B9" w14:textId="77777777" w:rsidTr="000C6153">
        <w:trPr>
          <w:trHeight w:val="170"/>
        </w:trPr>
        <w:tc>
          <w:tcPr>
            <w:tcW w:w="507" w:type="dxa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4BB3E95B" w14:textId="77777777" w:rsidR="00655B5C" w:rsidRPr="006C7729" w:rsidRDefault="00655B5C" w:rsidP="00655B5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6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0C1D54" w14:textId="77777777" w:rsidR="00655B5C" w:rsidRPr="005967EB" w:rsidRDefault="00655B5C" w:rsidP="00655B5C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40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CDEE1D" w14:textId="77777777" w:rsidR="00655B5C" w:rsidRPr="005967EB" w:rsidRDefault="00655B5C" w:rsidP="00655B5C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3" w:type="dxa"/>
            <w:gridSpan w:val="3"/>
            <w:tcBorders>
              <w:top w:val="nil"/>
              <w:left w:val="single" w:sz="4" w:space="0" w:color="C0C0C0"/>
              <w:bottom w:val="nil"/>
            </w:tcBorders>
          </w:tcPr>
          <w:p w14:paraId="2634BD22" w14:textId="77777777" w:rsidR="00655B5C" w:rsidRPr="006C7729" w:rsidRDefault="00655B5C" w:rsidP="00655B5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55B5C" w:rsidRPr="006C7729" w14:paraId="11724DA5" w14:textId="77777777" w:rsidTr="004B420A">
        <w:trPr>
          <w:trHeight w:hRule="exact" w:val="73"/>
        </w:trPr>
        <w:tc>
          <w:tcPr>
            <w:tcW w:w="11236" w:type="dxa"/>
            <w:gridSpan w:val="53"/>
            <w:tcBorders>
              <w:top w:val="nil"/>
              <w:bottom w:val="nil"/>
            </w:tcBorders>
            <w:tcMar>
              <w:right w:w="57" w:type="dxa"/>
            </w:tcMar>
          </w:tcPr>
          <w:p w14:paraId="074C33F7" w14:textId="77777777" w:rsidR="00655B5C" w:rsidRPr="006C7729" w:rsidRDefault="00655B5C" w:rsidP="00655B5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55B5C" w:rsidRPr="000C735D" w14:paraId="4AC1CB3D" w14:textId="77777777" w:rsidTr="000C6153">
        <w:trPr>
          <w:trHeight w:val="173"/>
        </w:trPr>
        <w:tc>
          <w:tcPr>
            <w:tcW w:w="2373" w:type="dxa"/>
            <w:gridSpan w:val="13"/>
            <w:tcBorders>
              <w:top w:val="nil"/>
              <w:bottom w:val="nil"/>
              <w:right w:val="nil"/>
            </w:tcBorders>
          </w:tcPr>
          <w:p w14:paraId="69196E48" w14:textId="77777777" w:rsidR="00655B5C" w:rsidRPr="000C735D" w:rsidRDefault="00655B5C" w:rsidP="00655B5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Teléfono</w:t>
            </w:r>
          </w:p>
        </w:tc>
        <w:tc>
          <w:tcPr>
            <w:tcW w:w="2497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0FA8BAF8" w14:textId="77777777" w:rsidR="00655B5C" w:rsidRPr="000C735D" w:rsidRDefault="00655B5C" w:rsidP="00655B5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Dirección de correo electrónico</w:t>
            </w:r>
          </w:p>
        </w:tc>
        <w:tc>
          <w:tcPr>
            <w:tcW w:w="3623" w:type="dxa"/>
            <w:gridSpan w:val="23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57196467" w14:textId="77777777" w:rsidR="00655B5C" w:rsidRPr="000C735D" w:rsidRDefault="00655B5C" w:rsidP="00655B5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Página web</w:t>
            </w:r>
          </w:p>
        </w:tc>
        <w:tc>
          <w:tcPr>
            <w:tcW w:w="2180" w:type="dxa"/>
            <w:gridSpan w:val="9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042DB8FC" w14:textId="77777777" w:rsidR="00655B5C" w:rsidRPr="000C735D" w:rsidRDefault="00655B5C" w:rsidP="00655B5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 xml:space="preserve"> Fax</w:t>
            </w:r>
          </w:p>
        </w:tc>
        <w:tc>
          <w:tcPr>
            <w:tcW w:w="563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14:paraId="691E4ECC" w14:textId="77777777" w:rsidR="00655B5C" w:rsidRPr="000C735D" w:rsidRDefault="00655B5C" w:rsidP="00655B5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55B5C" w:rsidRPr="000C735D" w14:paraId="06C6D5E2" w14:textId="77777777" w:rsidTr="000C6153">
        <w:trPr>
          <w:trHeight w:val="170"/>
        </w:trPr>
        <w:tc>
          <w:tcPr>
            <w:tcW w:w="555" w:type="dxa"/>
            <w:gridSpan w:val="6"/>
            <w:tcBorders>
              <w:top w:val="nil"/>
              <w:bottom w:val="nil"/>
              <w:right w:val="single" w:sz="4" w:space="0" w:color="C0C0C0"/>
            </w:tcBorders>
          </w:tcPr>
          <w:p w14:paraId="079EC8EB" w14:textId="77777777" w:rsidR="00655B5C" w:rsidRPr="000C735D" w:rsidRDefault="00655B5C" w:rsidP="00655B5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8E861B" w14:textId="77777777" w:rsidR="00655B5C" w:rsidRPr="005967EB" w:rsidRDefault="00655B5C" w:rsidP="00655B5C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BBB67E" w14:textId="77777777" w:rsidR="00655B5C" w:rsidRPr="005967EB" w:rsidRDefault="00655B5C" w:rsidP="00655B5C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23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54BCD7" w14:textId="77777777" w:rsidR="00655B5C" w:rsidRPr="005967EB" w:rsidRDefault="00655B5C" w:rsidP="00655B5C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8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DD5F5D" w14:textId="77777777" w:rsidR="00655B5C" w:rsidRPr="005967EB" w:rsidRDefault="00655B5C" w:rsidP="00655B5C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3" w:type="dxa"/>
            <w:gridSpan w:val="3"/>
            <w:vMerge/>
            <w:tcBorders>
              <w:top w:val="nil"/>
              <w:left w:val="single" w:sz="4" w:space="0" w:color="C0C0C0"/>
              <w:bottom w:val="nil"/>
            </w:tcBorders>
          </w:tcPr>
          <w:p w14:paraId="6BA07C20" w14:textId="77777777" w:rsidR="00655B5C" w:rsidRPr="000C735D" w:rsidRDefault="00655B5C" w:rsidP="00655B5C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55B5C" w:rsidRPr="000C735D" w14:paraId="6D53A50A" w14:textId="77777777" w:rsidTr="004B420A">
        <w:trPr>
          <w:trHeight w:val="101"/>
        </w:trPr>
        <w:tc>
          <w:tcPr>
            <w:tcW w:w="11236" w:type="dxa"/>
            <w:gridSpan w:val="53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14:paraId="1507F521" w14:textId="77777777" w:rsidR="00655B5C" w:rsidRPr="000C735D" w:rsidRDefault="00655B5C" w:rsidP="00655B5C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655B5C" w:rsidRPr="006C7729" w14:paraId="5C4A5FF1" w14:textId="77777777" w:rsidTr="000C6153">
        <w:trPr>
          <w:trHeight w:val="447"/>
        </w:trPr>
        <w:tc>
          <w:tcPr>
            <w:tcW w:w="762" w:type="dxa"/>
            <w:gridSpan w:val="8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3CEF575C" w14:textId="77777777" w:rsidR="00655B5C" w:rsidRPr="00797ED2" w:rsidRDefault="00655B5C" w:rsidP="00655B5C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474" w:type="dxa"/>
            <w:gridSpan w:val="45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44F73F76" w14:textId="77777777" w:rsidR="00655B5C" w:rsidRPr="006C7729" w:rsidRDefault="00655B5C" w:rsidP="00655B5C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Actividad de la empresa</w:t>
            </w:r>
          </w:p>
        </w:tc>
      </w:tr>
      <w:tr w:rsidR="00655B5C" w:rsidRPr="006C7729" w14:paraId="04288E4E" w14:textId="77777777" w:rsidTr="000C6153">
        <w:trPr>
          <w:trHeight w:hRule="exact" w:val="227"/>
        </w:trPr>
        <w:tc>
          <w:tcPr>
            <w:tcW w:w="8493" w:type="dxa"/>
            <w:gridSpan w:val="41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C4F84BB" w14:textId="77777777" w:rsidR="00655B5C" w:rsidRPr="006C7729" w:rsidRDefault="00655B5C" w:rsidP="00655B5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Actividad principal</w:t>
            </w:r>
          </w:p>
        </w:tc>
        <w:tc>
          <w:tcPr>
            <w:tcW w:w="2743" w:type="dxa"/>
            <w:gridSpan w:val="12"/>
            <w:tcBorders>
              <w:top w:val="nil"/>
              <w:left w:val="nil"/>
              <w:bottom w:val="nil"/>
            </w:tcBorders>
          </w:tcPr>
          <w:p w14:paraId="01A3CE28" w14:textId="77777777" w:rsidR="00655B5C" w:rsidRPr="006C7729" w:rsidRDefault="00655B5C" w:rsidP="00655B5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Código CNAE</w:t>
            </w:r>
          </w:p>
        </w:tc>
      </w:tr>
      <w:tr w:rsidR="00655B5C" w:rsidRPr="006C7729" w14:paraId="6D0BF951" w14:textId="77777777" w:rsidTr="000C6153">
        <w:trPr>
          <w:trHeight w:val="170"/>
        </w:trPr>
        <w:tc>
          <w:tcPr>
            <w:tcW w:w="507" w:type="dxa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22E7FB8A" w14:textId="77777777" w:rsidR="00655B5C" w:rsidRPr="006C7729" w:rsidRDefault="00655B5C" w:rsidP="00655B5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6" w:type="dxa"/>
            <w:gridSpan w:val="3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A99AC2" w14:textId="77777777" w:rsidR="00655B5C" w:rsidRPr="005967EB" w:rsidRDefault="00655B5C" w:rsidP="00655B5C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8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A2D2D0" w14:textId="77777777" w:rsidR="00655B5C" w:rsidRPr="005967EB" w:rsidRDefault="00655B5C" w:rsidP="00655B5C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3" w:type="dxa"/>
            <w:gridSpan w:val="3"/>
            <w:tcBorders>
              <w:top w:val="nil"/>
              <w:left w:val="single" w:sz="4" w:space="0" w:color="C0C0C0"/>
              <w:bottom w:val="nil"/>
            </w:tcBorders>
          </w:tcPr>
          <w:p w14:paraId="4A7E5EE9" w14:textId="77777777" w:rsidR="00655B5C" w:rsidRPr="006C7729" w:rsidRDefault="00655B5C" w:rsidP="00655B5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55B5C" w:rsidRPr="000C735D" w14:paraId="69471A95" w14:textId="77777777" w:rsidTr="004B420A">
        <w:trPr>
          <w:trHeight w:val="101"/>
        </w:trPr>
        <w:tc>
          <w:tcPr>
            <w:tcW w:w="11236" w:type="dxa"/>
            <w:gridSpan w:val="53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7F688F1C" w14:textId="77777777" w:rsidR="00655B5C" w:rsidRPr="000C735D" w:rsidRDefault="00655B5C" w:rsidP="00655B5C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</w:tbl>
    <w:p w14:paraId="67D3B83E" w14:textId="72969BA3" w:rsidR="00AF6CA3" w:rsidRDefault="00AF6CA3">
      <w:pPr>
        <w:rPr>
          <w:sz w:val="20"/>
          <w:szCs w:val="20"/>
        </w:rPr>
      </w:pPr>
    </w:p>
    <w:p w14:paraId="16DDA33E" w14:textId="61E13CDB" w:rsidR="007465CA" w:rsidRDefault="007465CA">
      <w:pPr>
        <w:rPr>
          <w:sz w:val="20"/>
          <w:szCs w:val="20"/>
        </w:rPr>
      </w:pPr>
    </w:p>
    <w:p w14:paraId="18E88526" w14:textId="0F224BFF" w:rsidR="007465CA" w:rsidRDefault="007465CA">
      <w:pPr>
        <w:rPr>
          <w:sz w:val="20"/>
          <w:szCs w:val="20"/>
        </w:rPr>
      </w:pPr>
    </w:p>
    <w:p w14:paraId="31CA358D" w14:textId="49D84C29" w:rsidR="007465CA" w:rsidRDefault="007465CA">
      <w:pPr>
        <w:rPr>
          <w:sz w:val="20"/>
          <w:szCs w:val="20"/>
        </w:rPr>
      </w:pPr>
    </w:p>
    <w:p w14:paraId="09EEA9F3" w14:textId="4ED3D510" w:rsidR="007465CA" w:rsidRDefault="007465CA">
      <w:pPr>
        <w:rPr>
          <w:sz w:val="20"/>
          <w:szCs w:val="20"/>
        </w:rPr>
      </w:pPr>
    </w:p>
    <w:p w14:paraId="2FA1A646" w14:textId="77777777" w:rsidR="007465CA" w:rsidRDefault="007465CA">
      <w:pPr>
        <w:rPr>
          <w:sz w:val="20"/>
          <w:szCs w:val="20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9072"/>
      </w:tblGrid>
      <w:tr w:rsidR="007465CA" w14:paraId="5D50C0EB" w14:textId="77777777" w:rsidTr="007465CA"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F7D847F" w14:textId="77777777" w:rsidR="007465CA" w:rsidRPr="007465CA" w:rsidRDefault="007465CA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7465CA">
              <w:rPr>
                <w:b/>
                <w:sz w:val="20"/>
                <w:szCs w:val="20"/>
                <w:highlight w:val="lightGray"/>
              </w:rPr>
              <w:t>INFORMACIÓN BÁSICA DE PROTECCIÓN DE DATOS</w:t>
            </w:r>
          </w:p>
        </w:tc>
      </w:tr>
      <w:tr w:rsidR="007465CA" w14:paraId="4636B081" w14:textId="77777777" w:rsidTr="007465C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EDD4" w14:textId="77777777" w:rsidR="007465CA" w:rsidRPr="007465CA" w:rsidRDefault="007465CA">
            <w:pPr>
              <w:jc w:val="both"/>
              <w:rPr>
                <w:b/>
                <w:sz w:val="20"/>
                <w:szCs w:val="20"/>
              </w:rPr>
            </w:pPr>
            <w:r w:rsidRPr="007465CA">
              <w:rPr>
                <w:b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E4E3" w14:textId="77777777" w:rsidR="007465CA" w:rsidRPr="007465CA" w:rsidRDefault="007465CA">
            <w:pPr>
              <w:jc w:val="both"/>
              <w:rPr>
                <w:sz w:val="20"/>
                <w:szCs w:val="20"/>
              </w:rPr>
            </w:pPr>
            <w:r w:rsidRPr="007465CA">
              <w:rPr>
                <w:sz w:val="20"/>
                <w:szCs w:val="20"/>
              </w:rPr>
              <w:t>Dirección General de Transición Energética.</w:t>
            </w:r>
          </w:p>
        </w:tc>
      </w:tr>
      <w:tr w:rsidR="007465CA" w14:paraId="3FAE2242" w14:textId="77777777" w:rsidTr="007465C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2F1D" w14:textId="77777777" w:rsidR="007465CA" w:rsidRPr="007465CA" w:rsidRDefault="007465CA">
            <w:pPr>
              <w:jc w:val="both"/>
              <w:rPr>
                <w:b/>
                <w:sz w:val="20"/>
                <w:szCs w:val="20"/>
              </w:rPr>
            </w:pPr>
            <w:r w:rsidRPr="007465CA">
              <w:rPr>
                <w:b/>
                <w:sz w:val="20"/>
                <w:szCs w:val="20"/>
              </w:rPr>
              <w:t>Finalidad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34BE" w14:textId="77777777" w:rsidR="007465CA" w:rsidRPr="007465CA" w:rsidRDefault="007465CA">
            <w:pPr>
              <w:jc w:val="both"/>
              <w:rPr>
                <w:sz w:val="20"/>
                <w:szCs w:val="20"/>
              </w:rPr>
            </w:pPr>
            <w:r w:rsidRPr="007465CA">
              <w:rPr>
                <w:sz w:val="20"/>
                <w:szCs w:val="20"/>
              </w:rPr>
              <w:t>Registro y control de establecimientos, actividades e instalaciones en materia de industria en Castilla-La Mancha.</w:t>
            </w:r>
          </w:p>
        </w:tc>
      </w:tr>
      <w:tr w:rsidR="007465CA" w14:paraId="389DCE28" w14:textId="77777777" w:rsidTr="007465C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1186" w14:textId="77777777" w:rsidR="007465CA" w:rsidRPr="007465CA" w:rsidRDefault="007465CA">
            <w:pPr>
              <w:jc w:val="both"/>
              <w:rPr>
                <w:b/>
                <w:sz w:val="20"/>
                <w:szCs w:val="20"/>
              </w:rPr>
            </w:pPr>
            <w:r w:rsidRPr="007465CA">
              <w:rPr>
                <w:b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0976" w14:textId="77777777" w:rsidR="007465CA" w:rsidRPr="007465CA" w:rsidRDefault="007465CA">
            <w:pPr>
              <w:jc w:val="both"/>
              <w:rPr>
                <w:sz w:val="20"/>
                <w:szCs w:val="20"/>
              </w:rPr>
            </w:pPr>
            <w:r w:rsidRPr="007465CA">
              <w:rPr>
                <w:color w:val="000000"/>
                <w:sz w:val="20"/>
                <w:szCs w:val="20"/>
              </w:rPr>
              <w:t>Ejercicio de poderes públicos - Ley 21/1992, de 16 de julio de Industria.</w:t>
            </w:r>
          </w:p>
        </w:tc>
      </w:tr>
      <w:tr w:rsidR="007465CA" w14:paraId="55F0895A" w14:textId="77777777" w:rsidTr="007465C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A9A7" w14:textId="77777777" w:rsidR="007465CA" w:rsidRPr="007465CA" w:rsidRDefault="007465CA">
            <w:pPr>
              <w:jc w:val="both"/>
              <w:rPr>
                <w:b/>
                <w:sz w:val="20"/>
                <w:szCs w:val="20"/>
              </w:rPr>
            </w:pPr>
            <w:r w:rsidRPr="007465CA">
              <w:rPr>
                <w:b/>
                <w:sz w:val="20"/>
                <w:szCs w:val="20"/>
              </w:rPr>
              <w:t>Destinatarias/os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2C54" w14:textId="77777777" w:rsidR="007465CA" w:rsidRPr="007465CA" w:rsidRDefault="007465CA">
            <w:pPr>
              <w:jc w:val="both"/>
              <w:rPr>
                <w:sz w:val="20"/>
                <w:szCs w:val="20"/>
              </w:rPr>
            </w:pPr>
            <w:r w:rsidRPr="007465CA">
              <w:rPr>
                <w:color w:val="000000"/>
                <w:sz w:val="20"/>
                <w:szCs w:val="20"/>
              </w:rPr>
              <w:t>Existe cesión de datos.</w:t>
            </w:r>
          </w:p>
        </w:tc>
      </w:tr>
      <w:tr w:rsidR="007465CA" w14:paraId="67E4AFD9" w14:textId="77777777" w:rsidTr="007465C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1EAF" w14:textId="77777777" w:rsidR="007465CA" w:rsidRPr="007465CA" w:rsidRDefault="007465CA">
            <w:pPr>
              <w:jc w:val="both"/>
              <w:rPr>
                <w:b/>
                <w:sz w:val="20"/>
                <w:szCs w:val="20"/>
              </w:rPr>
            </w:pPr>
            <w:r w:rsidRPr="007465CA">
              <w:rPr>
                <w:b/>
                <w:sz w:val="20"/>
                <w:szCs w:val="20"/>
              </w:rPr>
              <w:t>Derechos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E303" w14:textId="77777777" w:rsidR="007465CA" w:rsidRPr="007465CA" w:rsidRDefault="007465CA">
            <w:pPr>
              <w:jc w:val="both"/>
              <w:rPr>
                <w:sz w:val="20"/>
                <w:szCs w:val="20"/>
              </w:rPr>
            </w:pPr>
            <w:r w:rsidRPr="007465CA">
              <w:rPr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7465CA" w14:paraId="47FD08E8" w14:textId="77777777" w:rsidTr="007465C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F5CB" w14:textId="77777777" w:rsidR="007465CA" w:rsidRPr="007465CA" w:rsidRDefault="007465CA">
            <w:pPr>
              <w:spacing w:after="40"/>
              <w:jc w:val="both"/>
              <w:rPr>
                <w:b/>
                <w:sz w:val="20"/>
                <w:szCs w:val="20"/>
              </w:rPr>
            </w:pPr>
            <w:r w:rsidRPr="007465CA">
              <w:rPr>
                <w:b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3E0B" w14:textId="77777777" w:rsidR="007465CA" w:rsidRPr="007465CA" w:rsidRDefault="007465CA">
            <w:pPr>
              <w:spacing w:after="40"/>
              <w:jc w:val="both"/>
              <w:rPr>
                <w:sz w:val="20"/>
                <w:szCs w:val="20"/>
              </w:rPr>
            </w:pPr>
            <w:r w:rsidRPr="007465CA">
              <w:rPr>
                <w:sz w:val="20"/>
                <w:szCs w:val="20"/>
              </w:rPr>
              <w:t xml:space="preserve">Disponible en la dirección electrónica </w:t>
            </w:r>
            <w:r w:rsidRPr="007465CA">
              <w:rPr>
                <w:sz w:val="20"/>
                <w:szCs w:val="20"/>
                <w:u w:val="single"/>
              </w:rPr>
              <w:t>https://www.castillalamancha.es/protecciondedatos</w:t>
            </w:r>
          </w:p>
        </w:tc>
      </w:tr>
    </w:tbl>
    <w:p w14:paraId="0CFB304F" w14:textId="1C26F47A" w:rsidR="000C6153" w:rsidRDefault="000C6153">
      <w:pPr>
        <w:rPr>
          <w:sz w:val="20"/>
          <w:szCs w:val="20"/>
        </w:rPr>
      </w:pPr>
    </w:p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05"/>
        <w:gridCol w:w="1764"/>
        <w:gridCol w:w="3307"/>
        <w:gridCol w:w="4994"/>
        <w:gridCol w:w="320"/>
      </w:tblGrid>
      <w:tr w:rsidR="00347D44" w:rsidRPr="00D9508B" w14:paraId="5B3D432B" w14:textId="77777777" w:rsidTr="007465CA">
        <w:trPr>
          <w:trHeight w:val="591"/>
        </w:trPr>
        <w:tc>
          <w:tcPr>
            <w:tcW w:w="1123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014DD" w14:textId="1198FD23" w:rsidR="00347D44" w:rsidRPr="00DE76E9" w:rsidRDefault="00347D44" w:rsidP="00C56AE5">
            <w:pPr>
              <w:pStyle w:val="Prrafodelista"/>
              <w:numPr>
                <w:ilvl w:val="0"/>
                <w:numId w:val="39"/>
              </w:numPr>
            </w:pPr>
            <w:r w:rsidRPr="00347D44">
              <w:rPr>
                <w:b/>
                <w:bCs/>
                <w:sz w:val="22"/>
                <w:szCs w:val="22"/>
              </w:rPr>
              <w:t xml:space="preserve">DECLARACIÓN </w:t>
            </w:r>
            <w:r w:rsidRPr="005651BC">
              <w:rPr>
                <w:b/>
                <w:bCs/>
                <w:sz w:val="22"/>
                <w:szCs w:val="22"/>
              </w:rPr>
              <w:t xml:space="preserve">DEL </w:t>
            </w:r>
            <w:r w:rsidR="00731605">
              <w:rPr>
                <w:b/>
                <w:bCs/>
                <w:sz w:val="22"/>
                <w:szCs w:val="22"/>
              </w:rPr>
              <w:t xml:space="preserve">PERSONAL </w:t>
            </w:r>
            <w:r w:rsidRPr="00347D44">
              <w:rPr>
                <w:b/>
                <w:bCs/>
                <w:sz w:val="22"/>
                <w:szCs w:val="22"/>
              </w:rPr>
              <w:t>TÉCNICO TITULADO COMPETENTE PROYECTISTA</w:t>
            </w:r>
          </w:p>
        </w:tc>
      </w:tr>
      <w:tr w:rsidR="000208B6" w:rsidRPr="00DE76E9" w14:paraId="280743B9" w14:textId="77777777" w:rsidTr="007465CA">
        <w:trPr>
          <w:trHeight w:val="64"/>
        </w:trPr>
        <w:tc>
          <w:tcPr>
            <w:tcW w:w="1123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69D24" w14:textId="77777777" w:rsidR="000208B6" w:rsidRPr="005D433E" w:rsidRDefault="000208B6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</w:t>
            </w:r>
            <w:r w:rsidR="00347D44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bajo mi responsabilidad que:</w:t>
            </w:r>
          </w:p>
        </w:tc>
      </w:tr>
      <w:bookmarkStart w:id="4" w:name="_GoBack"/>
      <w:tr w:rsidR="000208B6" w:rsidRPr="00DE76E9" w14:paraId="43E675E4" w14:textId="77777777" w:rsidTr="007465CA">
        <w:trPr>
          <w:trHeight w:val="64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39BDDB49" w14:textId="77777777" w:rsidR="000208B6" w:rsidRPr="00DE76E9" w:rsidRDefault="000208B6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A4176E">
              <w:rPr>
                <w:i/>
                <w:iCs/>
                <w:sz w:val="20"/>
                <w:szCs w:val="20"/>
              </w:rPr>
            </w:r>
            <w:r w:rsidR="00A4176E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925982" w14:textId="77777777" w:rsidR="000208B6" w:rsidRPr="00347341" w:rsidRDefault="00347341" w:rsidP="00F33AFF">
            <w:pPr>
              <w:spacing w:before="4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1.- </w:t>
            </w:r>
            <w:r w:rsidRPr="00347341">
              <w:rPr>
                <w:bCs/>
                <w:sz w:val="18"/>
                <w:szCs w:val="18"/>
              </w:rPr>
              <w:t>Poseo la titulación indicada en el apartado A.</w:t>
            </w:r>
          </w:p>
        </w:tc>
        <w:tc>
          <w:tcPr>
            <w:tcW w:w="5314" w:type="dxa"/>
            <w:gridSpan w:val="2"/>
            <w:tcBorders>
              <w:top w:val="nil"/>
              <w:left w:val="nil"/>
              <w:bottom w:val="nil"/>
            </w:tcBorders>
          </w:tcPr>
          <w:p w14:paraId="6080AFD5" w14:textId="77777777" w:rsidR="000208B6" w:rsidRPr="005D433E" w:rsidRDefault="000208B6" w:rsidP="00F33AFF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347341" w:rsidRPr="00DE76E9" w14:paraId="0ECCC511" w14:textId="77777777" w:rsidTr="007465CA">
        <w:trPr>
          <w:trHeight w:val="242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7B457ACD" w14:textId="77777777" w:rsidR="00347341" w:rsidRPr="00DE76E9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A4176E">
              <w:rPr>
                <w:i/>
                <w:iCs/>
                <w:sz w:val="20"/>
                <w:szCs w:val="20"/>
              </w:rPr>
            </w:r>
            <w:r w:rsidR="00A4176E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4F58C" w14:textId="77777777" w:rsidR="00FE3E66" w:rsidRPr="00DD4AC9" w:rsidRDefault="00347341" w:rsidP="0067548D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2.- </w:t>
            </w:r>
            <w:r w:rsidR="00DB56C4">
              <w:rPr>
                <w:sz w:val="18"/>
                <w:szCs w:val="18"/>
              </w:rPr>
              <w:t xml:space="preserve">Conforme </w:t>
            </w:r>
            <w:r>
              <w:rPr>
                <w:sz w:val="18"/>
                <w:szCs w:val="18"/>
              </w:rPr>
              <w:t xml:space="preserve">las atribuciones profesionales de </w:t>
            </w:r>
            <w:r w:rsidR="00AF6CA3">
              <w:rPr>
                <w:sz w:val="18"/>
                <w:szCs w:val="18"/>
              </w:rPr>
              <w:t xml:space="preserve">la </w:t>
            </w:r>
            <w:r>
              <w:rPr>
                <w:sz w:val="18"/>
                <w:szCs w:val="18"/>
              </w:rPr>
              <w:t>titulación</w:t>
            </w:r>
            <w:r w:rsidR="00A174EC">
              <w:rPr>
                <w:sz w:val="18"/>
                <w:szCs w:val="18"/>
              </w:rPr>
              <w:t xml:space="preserve"> indicada,</w:t>
            </w:r>
            <w:r>
              <w:rPr>
                <w:sz w:val="18"/>
                <w:szCs w:val="18"/>
              </w:rPr>
              <w:t xml:space="preserve"> </w:t>
            </w:r>
            <w:r w:rsidR="00DB56C4">
              <w:rPr>
                <w:sz w:val="18"/>
                <w:szCs w:val="18"/>
              </w:rPr>
              <w:t>poseo</w:t>
            </w:r>
            <w:r>
              <w:rPr>
                <w:sz w:val="18"/>
                <w:szCs w:val="18"/>
              </w:rPr>
              <w:t xml:space="preserve"> competencia para redac</w:t>
            </w:r>
            <w:r w:rsidR="00AF6CA3">
              <w:rPr>
                <w:sz w:val="18"/>
                <w:szCs w:val="18"/>
              </w:rPr>
              <w:t>tar</w:t>
            </w:r>
            <w:r>
              <w:rPr>
                <w:sz w:val="18"/>
                <w:szCs w:val="18"/>
              </w:rPr>
              <w:t xml:space="preserve"> y firma</w:t>
            </w:r>
            <w:r w:rsidR="00AF6CA3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el proyecto técnico denominado</w:t>
            </w:r>
            <w:r w:rsidR="0067548D">
              <w:rPr>
                <w:rStyle w:val="Refdenotaalpie"/>
                <w:sz w:val="18"/>
                <w:szCs w:val="18"/>
              </w:rPr>
              <w:footnoteReference w:id="1"/>
            </w:r>
            <w:r w:rsidR="00347D44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sz w:val="18"/>
                <w:szCs w:val="18"/>
              </w:rPr>
              <w:t>:</w:t>
            </w:r>
            <w:r w:rsidR="003A73AB">
              <w:rPr>
                <w:sz w:val="18"/>
                <w:szCs w:val="18"/>
              </w:rPr>
              <w:t xml:space="preserve"> </w:t>
            </w:r>
          </w:p>
        </w:tc>
      </w:tr>
      <w:tr w:rsidR="00347D44" w:rsidRPr="00DE76E9" w14:paraId="37EF0711" w14:textId="77777777" w:rsidTr="007465CA">
        <w:trPr>
          <w:trHeight w:val="27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17" w:type="dxa"/>
            </w:tcMar>
          </w:tcPr>
          <w:p w14:paraId="60B0E268" w14:textId="77777777" w:rsidR="00347D44" w:rsidRPr="00DE76E9" w:rsidRDefault="00347D44" w:rsidP="00F33AF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EAA9B0" w14:textId="77777777" w:rsidR="003A73AB" w:rsidRPr="005967EB" w:rsidRDefault="00347D44" w:rsidP="00F33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517CB315" w14:textId="77777777" w:rsidR="00347D44" w:rsidRPr="00DE76E9" w:rsidRDefault="00347D44" w:rsidP="00F33AF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47341" w:rsidRPr="00DE76E9" w14:paraId="3A309D91" w14:textId="77777777" w:rsidTr="007465CA">
        <w:trPr>
          <w:trHeight w:val="205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EFA3B" w14:textId="77777777" w:rsidR="00347341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A4176E">
              <w:rPr>
                <w:i/>
                <w:iCs/>
                <w:sz w:val="20"/>
                <w:szCs w:val="20"/>
              </w:rPr>
            </w:r>
            <w:r w:rsidR="00A4176E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28838" w14:textId="5D7BF6B1" w:rsidR="00347341" w:rsidRPr="00347341" w:rsidRDefault="0034734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No </w:t>
            </w:r>
            <w:r w:rsidRPr="005651BC">
              <w:rPr>
                <w:sz w:val="18"/>
                <w:szCs w:val="18"/>
              </w:rPr>
              <w:t>estoy inhabilitado</w:t>
            </w:r>
            <w:r w:rsidR="00EF25FE" w:rsidRPr="005651BC">
              <w:rPr>
                <w:sz w:val="18"/>
                <w:szCs w:val="18"/>
              </w:rPr>
              <w:t>/a</w:t>
            </w:r>
            <w:r w:rsidRPr="005651BC">
              <w:rPr>
                <w:sz w:val="18"/>
                <w:szCs w:val="18"/>
              </w:rPr>
              <w:t xml:space="preserve">, ni </w:t>
            </w:r>
            <w:r>
              <w:rPr>
                <w:sz w:val="18"/>
                <w:szCs w:val="18"/>
              </w:rPr>
              <w:t>administrativamente ni judicialmente, para la redacción y firma de dicho proyecto.</w:t>
            </w:r>
          </w:p>
        </w:tc>
      </w:tr>
      <w:tr w:rsidR="00347341" w:rsidRPr="00DE76E9" w14:paraId="2C6A2B5A" w14:textId="77777777" w:rsidTr="007465CA">
        <w:trPr>
          <w:trHeight w:val="205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9999E" w14:textId="77777777" w:rsidR="00347341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A4176E">
              <w:rPr>
                <w:i/>
                <w:iCs/>
                <w:sz w:val="20"/>
                <w:szCs w:val="20"/>
              </w:rPr>
            </w:r>
            <w:r w:rsidR="00A4176E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272959" w14:textId="77777777" w:rsidR="00347341" w:rsidRDefault="0034734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4.- He tenido en cuenta la normativa vigente de aplicación en el proyecto indicado en el apartado </w:t>
            </w:r>
            <w:r w:rsidR="003A73AB">
              <w:rPr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t>2.</w:t>
            </w:r>
          </w:p>
        </w:tc>
      </w:tr>
      <w:tr w:rsidR="000208B6" w:rsidRPr="00DE76E9" w14:paraId="794C4F5C" w14:textId="77777777" w:rsidTr="007465CA">
        <w:trPr>
          <w:trHeight w:val="281"/>
        </w:trPr>
        <w:tc>
          <w:tcPr>
            <w:tcW w:w="446" w:type="dxa"/>
            <w:tcBorders>
              <w:top w:val="nil"/>
              <w:bottom w:val="single" w:sz="4" w:space="0" w:color="auto"/>
              <w:right w:val="nil"/>
            </w:tcBorders>
          </w:tcPr>
          <w:p w14:paraId="000DE461" w14:textId="77777777" w:rsidR="000208B6" w:rsidRDefault="000208B6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</w:tcPr>
          <w:p w14:paraId="2FFF180F" w14:textId="77777777" w:rsidR="000208B6" w:rsidRPr="00730834" w:rsidRDefault="0034734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5.- Que el proyecto</w:t>
            </w:r>
            <w:r w:rsidR="0067548D">
              <w:rPr>
                <w:sz w:val="18"/>
                <w:szCs w:val="18"/>
              </w:rPr>
              <w:t xml:space="preserve"> </w:t>
            </w:r>
            <w:r w:rsidR="0067548D">
              <w:rPr>
                <w:rStyle w:val="Refdenotaalpie"/>
                <w:sz w:val="18"/>
                <w:szCs w:val="18"/>
              </w:rPr>
              <w:footnoteReference w:id="2"/>
            </w:r>
            <w:r w:rsidR="00730834">
              <w:rPr>
                <w:sz w:val="18"/>
                <w:szCs w:val="18"/>
              </w:rPr>
              <w:t>:</w:t>
            </w:r>
          </w:p>
          <w:p w14:paraId="684AC17A" w14:textId="77777777" w:rsidR="00347341" w:rsidRPr="00DE76E9" w:rsidRDefault="00347341" w:rsidP="00F33AFF">
            <w:pPr>
              <w:spacing w:before="40" w:after="40"/>
              <w:ind w:left="203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621" w:type="dxa"/>
            <w:gridSpan w:val="3"/>
            <w:tcBorders>
              <w:top w:val="nil"/>
              <w:left w:val="single" w:sz="4" w:space="0" w:color="C0C0C0"/>
              <w:bottom w:val="single" w:sz="4" w:space="0" w:color="auto"/>
            </w:tcBorders>
          </w:tcPr>
          <w:p w14:paraId="16ED5E7B" w14:textId="77777777" w:rsidR="000208B6" w:rsidRPr="00347341" w:rsidRDefault="00347341" w:rsidP="00F33AFF">
            <w:pPr>
              <w:spacing w:before="40" w:after="40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A4176E">
              <w:rPr>
                <w:i/>
                <w:iCs/>
                <w:sz w:val="20"/>
                <w:szCs w:val="20"/>
              </w:rPr>
            </w:r>
            <w:r w:rsidR="00A4176E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47341">
              <w:rPr>
                <w:i/>
                <w:iCs/>
                <w:sz w:val="18"/>
                <w:szCs w:val="18"/>
              </w:rPr>
              <w:t xml:space="preserve">Se encuentra contemplado en </w:t>
            </w:r>
            <w:r w:rsidR="00730834">
              <w:rPr>
                <w:i/>
                <w:iCs/>
                <w:sz w:val="18"/>
                <w:szCs w:val="18"/>
              </w:rPr>
              <w:t xml:space="preserve">lo dispuesto en </w:t>
            </w:r>
            <w:r w:rsidRPr="00347341">
              <w:rPr>
                <w:i/>
                <w:iCs/>
                <w:sz w:val="18"/>
                <w:szCs w:val="18"/>
              </w:rPr>
              <w:t xml:space="preserve">el art.2 </w:t>
            </w:r>
            <w:r w:rsidR="00A174EC">
              <w:rPr>
                <w:i/>
                <w:iCs/>
                <w:sz w:val="18"/>
                <w:szCs w:val="18"/>
              </w:rPr>
              <w:t xml:space="preserve">del </w:t>
            </w:r>
            <w:r w:rsidRPr="00347341">
              <w:rPr>
                <w:i/>
                <w:iCs/>
                <w:sz w:val="18"/>
                <w:szCs w:val="18"/>
              </w:rPr>
              <w:t>R.D. 1000/2010</w:t>
            </w:r>
            <w:r w:rsidR="00A174EC">
              <w:rPr>
                <w:i/>
                <w:iCs/>
                <w:sz w:val="18"/>
                <w:szCs w:val="18"/>
              </w:rPr>
              <w:t>, de 5 de agosto, sobre Visado Colegial Obligatorio,</w:t>
            </w:r>
            <w:r w:rsidRPr="00347341">
              <w:rPr>
                <w:i/>
                <w:iCs/>
                <w:sz w:val="18"/>
                <w:szCs w:val="18"/>
              </w:rPr>
              <w:t xml:space="preserve"> y amparado por lo previsto en el art. 3 del R.D.</w:t>
            </w:r>
            <w:r w:rsidR="00A174EC">
              <w:rPr>
                <w:i/>
                <w:iCs/>
                <w:sz w:val="18"/>
                <w:szCs w:val="18"/>
              </w:rPr>
              <w:t xml:space="preserve"> 1000/2010.</w:t>
            </w:r>
          </w:p>
          <w:p w14:paraId="2B4E6382" w14:textId="77777777" w:rsidR="00347341" w:rsidRPr="00DE76E9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A4176E">
              <w:rPr>
                <w:i/>
                <w:iCs/>
                <w:sz w:val="20"/>
                <w:szCs w:val="20"/>
              </w:rPr>
            </w:r>
            <w:r w:rsidR="00A4176E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47341">
              <w:rPr>
                <w:i/>
                <w:iCs/>
                <w:sz w:val="18"/>
                <w:szCs w:val="18"/>
              </w:rPr>
              <w:t xml:space="preserve">No se encuentra contemplado en </w:t>
            </w:r>
            <w:r w:rsidR="00730834">
              <w:rPr>
                <w:i/>
                <w:iCs/>
                <w:sz w:val="18"/>
                <w:szCs w:val="18"/>
              </w:rPr>
              <w:t xml:space="preserve">lo dispuesto en </w:t>
            </w:r>
            <w:r w:rsidRPr="00347341">
              <w:rPr>
                <w:i/>
                <w:iCs/>
                <w:sz w:val="18"/>
                <w:szCs w:val="18"/>
              </w:rPr>
              <w:t>el art. 2 R.D. 1000/2010</w:t>
            </w:r>
            <w:r w:rsidR="00A174EC">
              <w:rPr>
                <w:i/>
                <w:iCs/>
                <w:sz w:val="18"/>
                <w:szCs w:val="18"/>
              </w:rPr>
              <w:t>, de 5 de agosto.</w:t>
            </w:r>
          </w:p>
        </w:tc>
      </w:tr>
    </w:tbl>
    <w:p w14:paraId="543BB78A" w14:textId="77777777" w:rsidR="00561942" w:rsidRPr="000C6153" w:rsidRDefault="00561942">
      <w:pPr>
        <w:rPr>
          <w:sz w:val="20"/>
          <w:szCs w:val="20"/>
        </w:rPr>
      </w:pPr>
    </w:p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48"/>
        <w:gridCol w:w="13"/>
        <w:gridCol w:w="41"/>
        <w:gridCol w:w="17"/>
        <w:gridCol w:w="65"/>
        <w:gridCol w:w="2"/>
        <w:gridCol w:w="273"/>
        <w:gridCol w:w="7"/>
        <w:gridCol w:w="389"/>
        <w:gridCol w:w="23"/>
        <w:gridCol w:w="154"/>
        <w:gridCol w:w="9"/>
        <w:gridCol w:w="705"/>
        <w:gridCol w:w="45"/>
        <w:gridCol w:w="127"/>
        <w:gridCol w:w="117"/>
        <w:gridCol w:w="760"/>
        <w:gridCol w:w="702"/>
        <w:gridCol w:w="9"/>
        <w:gridCol w:w="879"/>
        <w:gridCol w:w="59"/>
        <w:gridCol w:w="11"/>
        <w:gridCol w:w="154"/>
        <w:gridCol w:w="10"/>
        <w:gridCol w:w="318"/>
        <w:gridCol w:w="28"/>
        <w:gridCol w:w="11"/>
        <w:gridCol w:w="216"/>
        <w:gridCol w:w="34"/>
        <w:gridCol w:w="68"/>
        <w:gridCol w:w="23"/>
        <w:gridCol w:w="151"/>
        <w:gridCol w:w="13"/>
        <w:gridCol w:w="16"/>
        <w:gridCol w:w="28"/>
        <w:gridCol w:w="33"/>
        <w:gridCol w:w="127"/>
        <w:gridCol w:w="44"/>
        <w:gridCol w:w="440"/>
        <w:gridCol w:w="38"/>
        <w:gridCol w:w="126"/>
        <w:gridCol w:w="48"/>
        <w:gridCol w:w="282"/>
        <w:gridCol w:w="28"/>
        <w:gridCol w:w="18"/>
        <w:gridCol w:w="224"/>
        <w:gridCol w:w="43"/>
        <w:gridCol w:w="11"/>
        <w:gridCol w:w="68"/>
        <w:gridCol w:w="14"/>
        <w:gridCol w:w="164"/>
        <w:gridCol w:w="640"/>
        <w:gridCol w:w="65"/>
        <w:gridCol w:w="113"/>
        <w:gridCol w:w="30"/>
        <w:gridCol w:w="22"/>
        <w:gridCol w:w="10"/>
        <w:gridCol w:w="162"/>
        <w:gridCol w:w="8"/>
        <w:gridCol w:w="388"/>
        <w:gridCol w:w="145"/>
        <w:gridCol w:w="33"/>
        <w:gridCol w:w="132"/>
        <w:gridCol w:w="567"/>
        <w:gridCol w:w="140"/>
        <w:gridCol w:w="38"/>
        <w:gridCol w:w="127"/>
        <w:gridCol w:w="475"/>
        <w:gridCol w:w="35"/>
        <w:gridCol w:w="62"/>
        <w:gridCol w:w="69"/>
        <w:gridCol w:w="11"/>
        <w:gridCol w:w="8"/>
        <w:gridCol w:w="26"/>
        <w:gridCol w:w="9"/>
        <w:gridCol w:w="91"/>
        <w:gridCol w:w="273"/>
      </w:tblGrid>
      <w:tr w:rsidR="00DB56C4" w:rsidRPr="00D9508B" w14:paraId="5F3E88AB" w14:textId="77777777" w:rsidTr="000C6153">
        <w:trPr>
          <w:trHeight w:val="640"/>
        </w:trPr>
        <w:tc>
          <w:tcPr>
            <w:tcW w:w="11236" w:type="dxa"/>
            <w:gridSpan w:val="7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E068F" w14:textId="058299D2" w:rsidR="00DB56C4" w:rsidRPr="00DE76E9" w:rsidRDefault="00DB56C4" w:rsidP="00C56AE5">
            <w:pPr>
              <w:pStyle w:val="Prrafodelista"/>
              <w:numPr>
                <w:ilvl w:val="0"/>
                <w:numId w:val="39"/>
              </w:numPr>
              <w:jc w:val="both"/>
            </w:pPr>
            <w:r w:rsidRPr="00347D44">
              <w:rPr>
                <w:b/>
                <w:bCs/>
                <w:sz w:val="22"/>
                <w:szCs w:val="22"/>
              </w:rPr>
              <w:t xml:space="preserve">DATOS DEL </w:t>
            </w:r>
            <w:r w:rsidR="00731605">
              <w:rPr>
                <w:b/>
                <w:bCs/>
                <w:sz w:val="22"/>
                <w:szCs w:val="22"/>
              </w:rPr>
              <w:t xml:space="preserve">PERSONAL </w:t>
            </w:r>
            <w:r w:rsidRPr="00347D44">
              <w:rPr>
                <w:b/>
                <w:bCs/>
                <w:sz w:val="22"/>
                <w:szCs w:val="22"/>
              </w:rPr>
              <w:t xml:space="preserve">TÉCNICO TITULADO COMPETENTE </w:t>
            </w:r>
            <w:r w:rsidRPr="005651BC">
              <w:rPr>
                <w:b/>
                <w:bCs/>
                <w:sz w:val="22"/>
                <w:szCs w:val="22"/>
              </w:rPr>
              <w:t>DIRECTOR</w:t>
            </w:r>
            <w:r w:rsidR="00797ED2" w:rsidRPr="005651BC">
              <w:rPr>
                <w:b/>
                <w:bCs/>
                <w:sz w:val="22"/>
                <w:szCs w:val="22"/>
              </w:rPr>
              <w:t>/A</w:t>
            </w:r>
            <w:r w:rsidRPr="005651B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DE LA EJECUCIÓN DE LOS TRABAJOS/OBRAS</w:t>
            </w:r>
          </w:p>
        </w:tc>
      </w:tr>
      <w:tr w:rsidR="00645C05" w:rsidRPr="00DE76E9" w14:paraId="1BDE46CC" w14:textId="77777777" w:rsidTr="00645C05">
        <w:trPr>
          <w:trHeight w:val="119"/>
        </w:trPr>
        <w:tc>
          <w:tcPr>
            <w:tcW w:w="31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right w:w="57" w:type="dxa"/>
            </w:tcMar>
            <w:vAlign w:val="center"/>
          </w:tcPr>
          <w:p w14:paraId="0847C009" w14:textId="4D7BEA16" w:rsidR="00645C05" w:rsidRPr="00DE76E9" w:rsidRDefault="00645C05" w:rsidP="00C56AE5">
            <w:pPr>
              <w:spacing w:before="20" w:after="20"/>
              <w:ind w:left="181"/>
              <w:rPr>
                <w:sz w:val="4"/>
                <w:szCs w:val="4"/>
              </w:rPr>
            </w:pPr>
            <w:r w:rsidRPr="009974D6">
              <w:rPr>
                <w:rFonts w:ascii="Arial" w:hAnsi="Arial" w:cs="Arial"/>
                <w:sz w:val="14"/>
                <w:szCs w:val="14"/>
              </w:rPr>
              <w:t>Tipo de documento:</w:t>
            </w:r>
            <w:r w:rsidR="00C56AE5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</w:t>
            </w:r>
            <w:r w:rsidR="00C56AE5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2499" w:type="dxa"/>
            <w:gridSpan w:val="13"/>
            <w:tcBorders>
              <w:top w:val="single" w:sz="4" w:space="0" w:color="auto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vAlign w:val="center"/>
          </w:tcPr>
          <w:p w14:paraId="439ED596" w14:textId="22E8CC1E" w:rsidR="00645C05" w:rsidRPr="00DE76E9" w:rsidRDefault="00645C05" w:rsidP="00C56AE5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 </w:t>
            </w:r>
            <w:r w:rsidR="00C56AE5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2809" w:type="dxa"/>
            <w:gridSpan w:val="26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74BDCC" w14:textId="7FD406EF" w:rsidR="00645C05" w:rsidRPr="00DE76E9" w:rsidRDefault="00645C05" w:rsidP="00645C05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809" w:type="dxa"/>
            <w:gridSpan w:val="21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7D0DF789" w14:textId="39CAE04E" w:rsidR="00645C05" w:rsidRPr="00DE76E9" w:rsidRDefault="00645C05" w:rsidP="00645C05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587B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DE587B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645C05" w:rsidRPr="00DE76E9" w14:paraId="3364393E" w14:textId="77777777" w:rsidTr="00645C05">
        <w:trPr>
          <w:trHeight w:val="361"/>
        </w:trPr>
        <w:tc>
          <w:tcPr>
            <w:tcW w:w="3119" w:type="dxa"/>
            <w:gridSpan w:val="18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  <w:vAlign w:val="center"/>
          </w:tcPr>
          <w:p w14:paraId="26BF81DC" w14:textId="314A1D00" w:rsidR="00645C05" w:rsidRPr="00DE76E9" w:rsidRDefault="00645C05" w:rsidP="00645C05">
            <w:pPr>
              <w:spacing w:before="20" w:after="20"/>
              <w:ind w:left="181"/>
              <w:rPr>
                <w:sz w:val="4"/>
                <w:szCs w:val="4"/>
              </w:rPr>
            </w:pP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A4176E">
              <w:rPr>
                <w:b/>
                <w:bCs/>
                <w:i/>
                <w:iCs/>
                <w:sz w:val="20"/>
                <w:szCs w:val="20"/>
              </w:rPr>
            </w:r>
            <w:r w:rsidR="00A4176E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A4176E">
              <w:rPr>
                <w:b/>
                <w:bCs/>
                <w:i/>
                <w:iCs/>
                <w:sz w:val="20"/>
                <w:szCs w:val="20"/>
              </w:rPr>
            </w:r>
            <w:r w:rsidR="00A4176E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5651BC">
              <w:rPr>
                <w:bCs/>
                <w:i/>
                <w:iCs/>
                <w:sz w:val="20"/>
                <w:szCs w:val="20"/>
              </w:rPr>
              <w:t>Pasaporte</w:t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A4176E">
              <w:rPr>
                <w:b/>
                <w:bCs/>
                <w:i/>
                <w:iCs/>
                <w:sz w:val="20"/>
                <w:szCs w:val="20"/>
              </w:rPr>
            </w:r>
            <w:r w:rsidR="00A4176E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499" w:type="dxa"/>
            <w:gridSpan w:val="1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E59DFB" w14:textId="5994B311" w:rsidR="00645C05" w:rsidRPr="00DE76E9" w:rsidRDefault="00645C05" w:rsidP="00645C05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09" w:type="dxa"/>
            <w:gridSpan w:val="26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52EA5D7B" w14:textId="3D0C4550" w:rsidR="00645C05" w:rsidRPr="005651BC" w:rsidRDefault="00645C05" w:rsidP="00645C05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651BC">
              <w:rPr>
                <w:i/>
                <w:iCs/>
                <w:sz w:val="20"/>
                <w:szCs w:val="20"/>
              </w:rPr>
              <w:t xml:space="preserve">Física       </w:t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A4176E">
              <w:rPr>
                <w:b/>
                <w:bCs/>
                <w:i/>
                <w:iCs/>
                <w:sz w:val="20"/>
                <w:szCs w:val="20"/>
              </w:rPr>
            </w:r>
            <w:r w:rsidR="00A4176E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651BC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809" w:type="dxa"/>
            <w:gridSpan w:val="21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nil"/>
              <w:right w:val="single" w:sz="4" w:space="0" w:color="auto"/>
            </w:tcBorders>
            <w:vAlign w:val="center"/>
          </w:tcPr>
          <w:p w14:paraId="0DB57349" w14:textId="77777777" w:rsidR="00645C05" w:rsidRPr="005651BC" w:rsidRDefault="00645C05" w:rsidP="00645C05">
            <w:pPr>
              <w:spacing w:before="40"/>
              <w:ind w:left="175"/>
              <w:rPr>
                <w:b/>
                <w:bCs/>
                <w:sz w:val="20"/>
                <w:szCs w:val="20"/>
              </w:rPr>
            </w:pPr>
            <w:r w:rsidRPr="005651BC">
              <w:rPr>
                <w:i/>
                <w:iCs/>
                <w:sz w:val="18"/>
                <w:szCs w:val="18"/>
              </w:rPr>
              <w:t xml:space="preserve">Hombre  </w:t>
            </w:r>
            <w:r w:rsidRPr="005651BC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1BC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A4176E">
              <w:rPr>
                <w:b/>
                <w:bCs/>
                <w:sz w:val="20"/>
                <w:szCs w:val="20"/>
              </w:rPr>
            </w:r>
            <w:r w:rsidR="00A4176E">
              <w:rPr>
                <w:b/>
                <w:b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sz w:val="20"/>
                <w:szCs w:val="20"/>
              </w:rPr>
              <w:fldChar w:fldCharType="end"/>
            </w:r>
          </w:p>
          <w:p w14:paraId="315C0CCF" w14:textId="05147125" w:rsidR="00645C05" w:rsidRPr="005651BC" w:rsidRDefault="00645C05" w:rsidP="00645C05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651BC">
              <w:rPr>
                <w:bCs/>
                <w:i/>
                <w:sz w:val="20"/>
                <w:szCs w:val="20"/>
              </w:rPr>
              <w:t>Mujer</w:t>
            </w:r>
            <w:r w:rsidRPr="005651BC">
              <w:rPr>
                <w:i/>
                <w:iCs/>
                <w:sz w:val="18"/>
                <w:szCs w:val="18"/>
              </w:rPr>
              <w:t xml:space="preserve">    </w:t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A4176E">
              <w:rPr>
                <w:b/>
                <w:bCs/>
                <w:i/>
                <w:iCs/>
                <w:sz w:val="20"/>
                <w:szCs w:val="20"/>
              </w:rPr>
            </w:r>
            <w:r w:rsidR="00A4176E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645C05" w:rsidRPr="00DE76E9" w14:paraId="235F681A" w14:textId="77777777" w:rsidTr="00645C05">
        <w:trPr>
          <w:trHeight w:val="229"/>
        </w:trPr>
        <w:tc>
          <w:tcPr>
            <w:tcW w:w="3821" w:type="dxa"/>
            <w:gridSpan w:val="19"/>
            <w:tcBorders>
              <w:top w:val="nil"/>
              <w:bottom w:val="nil"/>
            </w:tcBorders>
            <w:tcMar>
              <w:right w:w="17" w:type="dxa"/>
            </w:tcMar>
          </w:tcPr>
          <w:p w14:paraId="483DB041" w14:textId="7700DD9A" w:rsidR="00645C05" w:rsidRPr="00DE76E9" w:rsidRDefault="00645C05" w:rsidP="00C56AE5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DE76E9">
              <w:rPr>
                <w:rFonts w:ascii="Arial" w:hAnsi="Arial" w:cs="Arial"/>
                <w:sz w:val="14"/>
                <w:szCs w:val="14"/>
              </w:rPr>
              <w:t>Nombre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56AE5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3490" w:type="dxa"/>
            <w:gridSpan w:val="30"/>
            <w:tcBorders>
              <w:top w:val="nil"/>
              <w:bottom w:val="nil"/>
              <w:right w:val="nil"/>
            </w:tcBorders>
          </w:tcPr>
          <w:p w14:paraId="019F7639" w14:textId="70770973" w:rsidR="00645C05" w:rsidRPr="00DE76E9" w:rsidRDefault="00645C05" w:rsidP="00C56AE5">
            <w:pPr>
              <w:spacing w:before="12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1º Apellido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56AE5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3925" w:type="dxa"/>
            <w:gridSpan w:val="29"/>
            <w:tcBorders>
              <w:top w:val="nil"/>
              <w:bottom w:val="nil"/>
            </w:tcBorders>
          </w:tcPr>
          <w:p w14:paraId="5D871C8E" w14:textId="56177F66" w:rsidR="00645C05" w:rsidRPr="00DE76E9" w:rsidRDefault="00645C05" w:rsidP="00C56AE5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04B41">
              <w:rPr>
                <w:rFonts w:ascii="Arial" w:hAnsi="Arial" w:cs="Arial"/>
                <w:sz w:val="14"/>
                <w:szCs w:val="14"/>
              </w:rPr>
              <w:t xml:space="preserve">2º Apellido </w:t>
            </w:r>
            <w:r w:rsidR="00C56AE5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</w:tr>
      <w:tr w:rsidR="00645C05" w:rsidRPr="00DE76E9" w14:paraId="12A45B91" w14:textId="77777777" w:rsidTr="00645C05">
        <w:trPr>
          <w:trHeight w:val="275"/>
        </w:trPr>
        <w:tc>
          <w:tcPr>
            <w:tcW w:w="508" w:type="dxa"/>
            <w:gridSpan w:val="6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1E297DB2" w14:textId="77777777" w:rsidR="00645C05" w:rsidRPr="00DE76E9" w:rsidRDefault="00645C05" w:rsidP="00645C0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2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C7DDBF" w14:textId="77777777" w:rsidR="00645C05" w:rsidRPr="005967EB" w:rsidRDefault="00645C05" w:rsidP="00645C0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27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92B82F" w14:textId="77777777" w:rsidR="00645C05" w:rsidRPr="005967EB" w:rsidRDefault="00645C05" w:rsidP="00645C0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61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B0CE13" w14:textId="77777777" w:rsidR="00645C05" w:rsidRPr="005967EB" w:rsidRDefault="00645C05" w:rsidP="00645C0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8" w:type="dxa"/>
            <w:gridSpan w:val="6"/>
            <w:tcBorders>
              <w:top w:val="nil"/>
              <w:left w:val="single" w:sz="4" w:space="0" w:color="C0C0C0"/>
              <w:bottom w:val="nil"/>
            </w:tcBorders>
          </w:tcPr>
          <w:p w14:paraId="0ADE7111" w14:textId="77777777" w:rsidR="00645C05" w:rsidRPr="00DE76E9" w:rsidRDefault="00645C05" w:rsidP="00645C0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45C05" w:rsidRPr="00DE76E9" w14:paraId="213C8B37" w14:textId="77777777" w:rsidTr="00645C05">
        <w:trPr>
          <w:trHeight w:hRule="exact" w:val="261"/>
        </w:trPr>
        <w:tc>
          <w:tcPr>
            <w:tcW w:w="6009" w:type="dxa"/>
            <w:gridSpan w:val="38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6597A9B" w14:textId="74B13BA5" w:rsidR="00645C05" w:rsidRPr="00DE76E9" w:rsidRDefault="00645C05" w:rsidP="00C56AE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Titulación</w:t>
            </w:r>
            <w:r w:rsidR="00C56AE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56AE5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5227" w:type="dxa"/>
            <w:gridSpan w:val="40"/>
            <w:tcBorders>
              <w:top w:val="nil"/>
              <w:left w:val="nil"/>
              <w:bottom w:val="nil"/>
            </w:tcBorders>
          </w:tcPr>
          <w:p w14:paraId="71C1573C" w14:textId="026166A1" w:rsidR="00645C05" w:rsidRPr="00DE76E9" w:rsidRDefault="00645C05" w:rsidP="00C56AE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Especialidad</w:t>
            </w:r>
            <w:r w:rsidR="00C56AE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56AE5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9</w:t>
            </w:r>
          </w:p>
        </w:tc>
      </w:tr>
      <w:tr w:rsidR="00645C05" w:rsidRPr="00DE76E9" w14:paraId="1DF25A97" w14:textId="77777777" w:rsidTr="00645C05">
        <w:trPr>
          <w:trHeight w:val="195"/>
        </w:trPr>
        <w:tc>
          <w:tcPr>
            <w:tcW w:w="508" w:type="dxa"/>
            <w:gridSpan w:val="6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2AB57E8B" w14:textId="77777777" w:rsidR="00645C05" w:rsidRPr="00DE76E9" w:rsidRDefault="00645C05" w:rsidP="00645C0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C471DE" w14:textId="77777777" w:rsidR="00645C05" w:rsidRPr="005967EB" w:rsidRDefault="00645C05" w:rsidP="00645C0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09" w:type="dxa"/>
            <w:gridSpan w:val="3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50FD2E" w14:textId="77777777" w:rsidR="00645C05" w:rsidRPr="005967EB" w:rsidRDefault="00645C05" w:rsidP="00645C0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8" w:type="dxa"/>
            <w:gridSpan w:val="6"/>
            <w:tcBorders>
              <w:top w:val="nil"/>
              <w:left w:val="single" w:sz="4" w:space="0" w:color="C0C0C0"/>
              <w:bottom w:val="nil"/>
            </w:tcBorders>
          </w:tcPr>
          <w:p w14:paraId="040DBC02" w14:textId="77777777" w:rsidR="00645C05" w:rsidRPr="00DE76E9" w:rsidRDefault="00645C05" w:rsidP="00645C0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45C05" w:rsidRPr="00DE76E9" w14:paraId="6F897F9F" w14:textId="77777777" w:rsidTr="00645C05">
        <w:trPr>
          <w:trHeight w:hRule="exact" w:val="261"/>
        </w:trPr>
        <w:tc>
          <w:tcPr>
            <w:tcW w:w="6009" w:type="dxa"/>
            <w:gridSpan w:val="38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58A1FBB" w14:textId="544288B9" w:rsidR="00645C05" w:rsidRPr="00DE76E9" w:rsidRDefault="00645C05" w:rsidP="00C56AE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Colegio Profesional (si procede)</w:t>
            </w:r>
            <w:r w:rsidR="00C56AE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56AE5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5227" w:type="dxa"/>
            <w:gridSpan w:val="40"/>
            <w:tcBorders>
              <w:top w:val="nil"/>
              <w:left w:val="nil"/>
              <w:bottom w:val="nil"/>
            </w:tcBorders>
          </w:tcPr>
          <w:p w14:paraId="4EF030B5" w14:textId="309E1B42" w:rsidR="00645C05" w:rsidRPr="00DE76E9" w:rsidRDefault="00645C05" w:rsidP="00C56AE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Número Colegiado (si procede)</w:t>
            </w:r>
            <w:r w:rsidR="00C56AE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56AE5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11</w:t>
            </w:r>
          </w:p>
        </w:tc>
      </w:tr>
      <w:tr w:rsidR="00645C05" w:rsidRPr="00DE76E9" w14:paraId="0BDF2D38" w14:textId="77777777" w:rsidTr="00645C05">
        <w:trPr>
          <w:trHeight w:val="195"/>
        </w:trPr>
        <w:tc>
          <w:tcPr>
            <w:tcW w:w="508" w:type="dxa"/>
            <w:gridSpan w:val="6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08F1D7DF" w14:textId="77777777" w:rsidR="00645C05" w:rsidRPr="00DE76E9" w:rsidRDefault="00645C05" w:rsidP="00645C0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F34913" w14:textId="77777777" w:rsidR="00645C05" w:rsidRPr="005967EB" w:rsidRDefault="00645C05" w:rsidP="00645C0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09" w:type="dxa"/>
            <w:gridSpan w:val="3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47272E" w14:textId="77777777" w:rsidR="00645C05" w:rsidRPr="005967EB" w:rsidRDefault="00645C05" w:rsidP="00645C0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8" w:type="dxa"/>
            <w:gridSpan w:val="6"/>
            <w:tcBorders>
              <w:top w:val="nil"/>
              <w:left w:val="single" w:sz="4" w:space="0" w:color="C0C0C0"/>
              <w:bottom w:val="nil"/>
            </w:tcBorders>
          </w:tcPr>
          <w:p w14:paraId="54B70246" w14:textId="77777777" w:rsidR="00645C05" w:rsidRPr="00DE76E9" w:rsidRDefault="00645C05" w:rsidP="00645C0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45C05" w:rsidRPr="00DE76E9" w14:paraId="3FCC5644" w14:textId="77777777" w:rsidTr="00645C05">
        <w:trPr>
          <w:trHeight w:hRule="exact" w:val="89"/>
        </w:trPr>
        <w:tc>
          <w:tcPr>
            <w:tcW w:w="11236" w:type="dxa"/>
            <w:gridSpan w:val="78"/>
            <w:tcBorders>
              <w:top w:val="nil"/>
              <w:bottom w:val="single" w:sz="4" w:space="0" w:color="auto"/>
            </w:tcBorders>
          </w:tcPr>
          <w:p w14:paraId="0BD68581" w14:textId="77777777" w:rsidR="00645C05" w:rsidRPr="00DE76E9" w:rsidRDefault="00645C05" w:rsidP="00645C05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45C05" w:rsidRPr="00604B41" w14:paraId="6A7319FC" w14:textId="77777777" w:rsidTr="000C6153">
        <w:trPr>
          <w:trHeight w:val="543"/>
        </w:trPr>
        <w:tc>
          <w:tcPr>
            <w:tcW w:w="790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D165595" w14:textId="77777777" w:rsidR="00645C05" w:rsidRPr="00604B41" w:rsidRDefault="00645C05" w:rsidP="00645C05">
            <w:pPr>
              <w:rPr>
                <w:sz w:val="20"/>
              </w:rPr>
            </w:pPr>
          </w:p>
        </w:tc>
        <w:tc>
          <w:tcPr>
            <w:tcW w:w="10446" w:type="dxa"/>
            <w:gridSpan w:val="6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DDF7A9" w14:textId="77777777" w:rsidR="00645C05" w:rsidRPr="00604B41" w:rsidRDefault="00645C05" w:rsidP="00645C05">
            <w:pPr>
              <w:rPr>
                <w:b/>
                <w:bCs/>
                <w:sz w:val="20"/>
              </w:rPr>
            </w:pPr>
            <w:r w:rsidRPr="00604B41">
              <w:rPr>
                <w:b/>
                <w:bCs/>
                <w:sz w:val="20"/>
                <w:szCs w:val="22"/>
              </w:rPr>
              <w:t xml:space="preserve">Dirección postal a efecto de notificaciones </w:t>
            </w:r>
          </w:p>
        </w:tc>
      </w:tr>
      <w:tr w:rsidR="00645C05" w:rsidRPr="00DE76E9" w14:paraId="1F2971C3" w14:textId="77777777" w:rsidTr="00645C05">
        <w:trPr>
          <w:trHeight w:hRule="exact" w:val="257"/>
        </w:trPr>
        <w:tc>
          <w:tcPr>
            <w:tcW w:w="1202" w:type="dxa"/>
            <w:gridSpan w:val="11"/>
            <w:tcBorders>
              <w:top w:val="single" w:sz="4" w:space="0" w:color="auto"/>
              <w:bottom w:val="nil"/>
              <w:right w:val="nil"/>
            </w:tcBorders>
          </w:tcPr>
          <w:p w14:paraId="5CB8C1AB" w14:textId="77777777" w:rsidR="00645C05" w:rsidRPr="00DE76E9" w:rsidRDefault="00645C05" w:rsidP="00645C0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 Tipo vía  </w:t>
            </w:r>
          </w:p>
        </w:tc>
        <w:tc>
          <w:tcPr>
            <w:tcW w:w="3577" w:type="dxa"/>
            <w:gridSpan w:val="1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36EAB741" w14:textId="77777777" w:rsidR="00645C05" w:rsidRPr="00DE76E9" w:rsidRDefault="00645C05" w:rsidP="00645C05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Nombre de la vía pública  </w:t>
            </w:r>
          </w:p>
        </w:tc>
        <w:tc>
          <w:tcPr>
            <w:tcW w:w="862" w:type="dxa"/>
            <w:gridSpan w:val="9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6585154C" w14:textId="77777777" w:rsidR="00645C05" w:rsidRPr="00DE76E9" w:rsidRDefault="00645C05" w:rsidP="00645C0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3D8EF8E6" w14:textId="77777777" w:rsidR="00645C05" w:rsidRPr="00DE76E9" w:rsidRDefault="00645C05" w:rsidP="00645C0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Bloq</w:t>
            </w:r>
            <w:r>
              <w:rPr>
                <w:rFonts w:ascii="Arial" w:hAnsi="Arial" w:cs="Arial"/>
                <w:sz w:val="14"/>
                <w:szCs w:val="14"/>
              </w:rPr>
              <w:t>ue</w:t>
            </w:r>
          </w:p>
        </w:tc>
        <w:tc>
          <w:tcPr>
            <w:tcW w:w="900" w:type="dxa"/>
            <w:gridSpan w:val="11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30EF65CC" w14:textId="77777777" w:rsidR="00645C05" w:rsidRPr="00DE76E9" w:rsidRDefault="00645C05" w:rsidP="00645C05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Portal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6B211F92" w14:textId="77777777" w:rsidR="00645C05" w:rsidRPr="00DE76E9" w:rsidRDefault="00645C05" w:rsidP="00645C05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Esc.</w:t>
            </w:r>
          </w:p>
        </w:tc>
        <w:tc>
          <w:tcPr>
            <w:tcW w:w="878" w:type="dxa"/>
            <w:gridSpan w:val="8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70C5036C" w14:textId="77777777" w:rsidR="00645C05" w:rsidRPr="00DE76E9" w:rsidRDefault="00645C05" w:rsidP="00645C0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Planta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512128EA" w14:textId="77777777" w:rsidR="00645C05" w:rsidRPr="00DE76E9" w:rsidRDefault="00645C05" w:rsidP="00645C05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Puerta </w:t>
            </w:r>
          </w:p>
        </w:tc>
        <w:tc>
          <w:tcPr>
            <w:tcW w:w="1224" w:type="dxa"/>
            <w:gridSpan w:val="12"/>
            <w:tcBorders>
              <w:top w:val="single" w:sz="4" w:space="0" w:color="auto"/>
              <w:left w:val="nil"/>
              <w:bottom w:val="nil"/>
            </w:tcBorders>
          </w:tcPr>
          <w:p w14:paraId="002B7B65" w14:textId="77777777" w:rsidR="00645C05" w:rsidRPr="00DE76E9" w:rsidRDefault="00645C05" w:rsidP="00645C05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Pto.Km.</w:t>
            </w:r>
          </w:p>
        </w:tc>
      </w:tr>
      <w:tr w:rsidR="00645C05" w:rsidRPr="003926D4" w14:paraId="3CD444E0" w14:textId="77777777" w:rsidTr="00645C05">
        <w:trPr>
          <w:trHeight w:val="179"/>
        </w:trPr>
        <w:tc>
          <w:tcPr>
            <w:tcW w:w="372" w:type="dxa"/>
            <w:gridSpan w:val="2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13FE15CB" w14:textId="77777777" w:rsidR="00645C05" w:rsidRPr="00DE76E9" w:rsidRDefault="00645C05" w:rsidP="00645C0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96C758" w14:textId="77777777" w:rsidR="00645C05" w:rsidRPr="005967EB" w:rsidRDefault="00645C05" w:rsidP="00645C0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78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6A3018" w14:textId="77777777" w:rsidR="00645C05" w:rsidRPr="005967EB" w:rsidRDefault="00645C05" w:rsidP="00645C0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62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C3DA3F" w14:textId="77777777" w:rsidR="00645C05" w:rsidRPr="005967EB" w:rsidRDefault="00645C05" w:rsidP="00645C0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9847FA" w14:textId="77777777" w:rsidR="00645C05" w:rsidRPr="005967EB" w:rsidRDefault="00645C05" w:rsidP="00645C0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0E1849" w14:textId="77777777" w:rsidR="00645C05" w:rsidRPr="005967EB" w:rsidRDefault="00645C05" w:rsidP="00645C0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C699E4" w14:textId="77777777" w:rsidR="00645C05" w:rsidRPr="005967EB" w:rsidRDefault="00645C05" w:rsidP="00645C0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0A6C7C" w14:textId="77777777" w:rsidR="00645C05" w:rsidRPr="005967EB" w:rsidRDefault="00645C05" w:rsidP="00645C0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F0B4C7" w14:textId="77777777" w:rsidR="00645C05" w:rsidRPr="005967EB" w:rsidRDefault="00645C05" w:rsidP="00645C0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540710" w14:textId="77777777" w:rsidR="00645C05" w:rsidRPr="005967EB" w:rsidRDefault="00645C05" w:rsidP="00645C0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279FE9AC" w14:textId="77777777" w:rsidR="00645C05" w:rsidRPr="003926D4" w:rsidRDefault="00645C05" w:rsidP="00645C0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45C05" w:rsidRPr="00DE76E9" w14:paraId="25A0403F" w14:textId="77777777" w:rsidTr="00645C05">
        <w:trPr>
          <w:trHeight w:hRule="exact" w:val="261"/>
        </w:trPr>
        <w:tc>
          <w:tcPr>
            <w:tcW w:w="5289" w:type="dxa"/>
            <w:gridSpan w:val="27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663139A" w14:textId="77777777" w:rsidR="00645C05" w:rsidRPr="00DE76E9" w:rsidRDefault="00645C05" w:rsidP="00645C0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</w:p>
        </w:tc>
        <w:tc>
          <w:tcPr>
            <w:tcW w:w="169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1F3C6B3" w14:textId="77777777" w:rsidR="00645C05" w:rsidRPr="00DE76E9" w:rsidRDefault="00645C05" w:rsidP="00645C0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Cód. Postal </w:t>
            </w:r>
          </w:p>
        </w:tc>
        <w:tc>
          <w:tcPr>
            <w:tcW w:w="4249" w:type="dxa"/>
            <w:gridSpan w:val="34"/>
            <w:tcBorders>
              <w:top w:val="nil"/>
              <w:left w:val="nil"/>
              <w:bottom w:val="nil"/>
            </w:tcBorders>
          </w:tcPr>
          <w:p w14:paraId="501A8D01" w14:textId="77777777" w:rsidR="00645C05" w:rsidRPr="00DE76E9" w:rsidRDefault="00645C05" w:rsidP="00645C0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o Apartado de Correos 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 (si no se especifica vía pública)</w:t>
            </w:r>
          </w:p>
        </w:tc>
      </w:tr>
      <w:tr w:rsidR="00645C05" w:rsidRPr="00DE76E9" w14:paraId="6942FF1F" w14:textId="77777777" w:rsidTr="00645C05">
        <w:trPr>
          <w:trHeight w:hRule="exact" w:val="272"/>
        </w:trPr>
        <w:tc>
          <w:tcPr>
            <w:tcW w:w="32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0FCD8569" w14:textId="77777777" w:rsidR="00645C05" w:rsidRPr="00DE76E9" w:rsidRDefault="00645C05" w:rsidP="00645C0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37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83BC6C" w14:textId="77777777" w:rsidR="00645C05" w:rsidRPr="005967EB" w:rsidRDefault="00645C05" w:rsidP="00645C0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" w:type="dxa"/>
            <w:gridSpan w:val="3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0AE06CAE" w14:textId="77777777" w:rsidR="00645C05" w:rsidRPr="00DE76E9" w:rsidRDefault="00645C05" w:rsidP="00645C0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B602D6" w14:textId="77777777" w:rsidR="00645C05" w:rsidRPr="005967EB" w:rsidRDefault="00645C05" w:rsidP="00645C0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3" w:type="dxa"/>
            <w:gridSpan w:val="4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0797AB5B" w14:textId="77777777" w:rsidR="00645C05" w:rsidRPr="00DE76E9" w:rsidRDefault="00645C05" w:rsidP="00645C0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3" w:type="dxa"/>
            <w:gridSpan w:val="2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956CD7" w14:textId="77777777" w:rsidR="00645C05" w:rsidRPr="005967EB" w:rsidRDefault="00645C05" w:rsidP="00645C0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4" w:space="0" w:color="C0C0C0"/>
              <w:bottom w:val="nil"/>
            </w:tcBorders>
          </w:tcPr>
          <w:p w14:paraId="5F7D6971" w14:textId="77777777" w:rsidR="00645C05" w:rsidRPr="00DE76E9" w:rsidRDefault="00645C05" w:rsidP="00645C0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45C05" w:rsidRPr="00DE76E9" w14:paraId="67D20FB0" w14:textId="77777777" w:rsidTr="00645C05">
        <w:trPr>
          <w:trHeight w:hRule="exact" w:val="261"/>
        </w:trPr>
        <w:tc>
          <w:tcPr>
            <w:tcW w:w="5849" w:type="dxa"/>
            <w:gridSpan w:val="36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A4237C1" w14:textId="77777777" w:rsidR="00645C05" w:rsidRPr="00DE76E9" w:rsidRDefault="00645C05" w:rsidP="00645C0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Municipio </w:t>
            </w:r>
          </w:p>
        </w:tc>
        <w:tc>
          <w:tcPr>
            <w:tcW w:w="5387" w:type="dxa"/>
            <w:gridSpan w:val="42"/>
            <w:tcBorders>
              <w:top w:val="nil"/>
              <w:left w:val="nil"/>
              <w:bottom w:val="nil"/>
            </w:tcBorders>
          </w:tcPr>
          <w:p w14:paraId="6961CBBD" w14:textId="77777777" w:rsidR="00645C05" w:rsidRPr="00DE76E9" w:rsidRDefault="00645C05" w:rsidP="00645C0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Provincia </w:t>
            </w:r>
          </w:p>
        </w:tc>
      </w:tr>
      <w:tr w:rsidR="00645C05" w:rsidRPr="00DE76E9" w14:paraId="4F4E7277" w14:textId="77777777" w:rsidTr="00645C05">
        <w:trPr>
          <w:trHeight w:val="195"/>
        </w:trPr>
        <w:tc>
          <w:tcPr>
            <w:tcW w:w="32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00B0C0B6" w14:textId="77777777" w:rsidR="00645C05" w:rsidRPr="00DE76E9" w:rsidRDefault="00645C05" w:rsidP="00645C0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5" w:type="dxa"/>
            <w:gridSpan w:val="3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DDBD91" w14:textId="77777777" w:rsidR="00645C05" w:rsidRPr="005967EB" w:rsidRDefault="00645C05" w:rsidP="00645C0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54" w:type="dxa"/>
            <w:gridSpan w:val="3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BE270A" w14:textId="77777777" w:rsidR="00645C05" w:rsidRPr="005967EB" w:rsidRDefault="00645C05" w:rsidP="00645C0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4" w:space="0" w:color="C0C0C0"/>
              <w:bottom w:val="nil"/>
            </w:tcBorders>
          </w:tcPr>
          <w:p w14:paraId="09EC74EE" w14:textId="77777777" w:rsidR="00645C05" w:rsidRPr="00DE76E9" w:rsidRDefault="00645C05" w:rsidP="00645C0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45C05" w:rsidRPr="00DE76E9" w14:paraId="3EAA57DA" w14:textId="77777777" w:rsidTr="00645C05">
        <w:trPr>
          <w:trHeight w:hRule="exact" w:val="84"/>
        </w:trPr>
        <w:tc>
          <w:tcPr>
            <w:tcW w:w="11236" w:type="dxa"/>
            <w:gridSpan w:val="78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0F8A1092" w14:textId="77777777" w:rsidR="00645C05" w:rsidRPr="00DE76E9" w:rsidRDefault="00645C05" w:rsidP="00645C0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45C05" w:rsidRPr="00AF6CA3" w14:paraId="1BD304FF" w14:textId="77777777" w:rsidTr="000C6153">
        <w:trPr>
          <w:trHeight w:val="630"/>
        </w:trPr>
        <w:tc>
          <w:tcPr>
            <w:tcW w:w="11236" w:type="dxa"/>
            <w:gridSpan w:val="7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9237C" w14:textId="77777777" w:rsidR="00645C05" w:rsidRPr="00AF6CA3" w:rsidRDefault="00645C05" w:rsidP="00645C05">
            <w:pPr>
              <w:rPr>
                <w:sz w:val="20"/>
                <w:szCs w:val="20"/>
              </w:rPr>
            </w:pPr>
            <w:r w:rsidRPr="00AF6CA3">
              <w:rPr>
                <w:b/>
                <w:bCs/>
                <w:sz w:val="20"/>
                <w:szCs w:val="20"/>
              </w:rPr>
              <w:t>Datos básicos para la inclusión en el registro industrial integrado de la empresa de servicios en la que desarrolla la actividad</w:t>
            </w:r>
          </w:p>
        </w:tc>
      </w:tr>
      <w:tr w:rsidR="00645C05" w:rsidRPr="006C7729" w14:paraId="0D21C806" w14:textId="77777777" w:rsidTr="000C6153">
        <w:trPr>
          <w:trHeight w:val="568"/>
        </w:trPr>
        <w:tc>
          <w:tcPr>
            <w:tcW w:w="426" w:type="dxa"/>
            <w:gridSpan w:val="4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09735FEA" w14:textId="77777777" w:rsidR="00645C05" w:rsidRPr="006C7729" w:rsidRDefault="00645C05" w:rsidP="00645C05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810" w:type="dxa"/>
            <w:gridSpan w:val="74"/>
            <w:tcBorders>
              <w:top w:val="single" w:sz="4" w:space="0" w:color="auto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2A334D1B" w14:textId="664728C2" w:rsidR="00645C05" w:rsidRPr="0082103C" w:rsidRDefault="00645C05" w:rsidP="00C56AE5">
            <w:pPr>
              <w:spacing w:before="40"/>
              <w:ind w:right="-29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Identificación del titular de la empresa </w:t>
            </w:r>
            <w:r w:rsidRPr="00E55CB0">
              <w:rPr>
                <w:sz w:val="16"/>
                <w:szCs w:val="16"/>
              </w:rPr>
              <w:t>(Entidad, Empresa o Empresario</w:t>
            </w:r>
            <w:r w:rsidR="005651BC"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 xml:space="preserve"> Autónomo</w:t>
            </w:r>
            <w:r w:rsidR="005651BC"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>)</w:t>
            </w:r>
          </w:p>
        </w:tc>
      </w:tr>
      <w:tr w:rsidR="00645C05" w:rsidRPr="007110C5" w14:paraId="7493A79B" w14:textId="77777777" w:rsidTr="00645C05">
        <w:trPr>
          <w:trHeight w:val="170"/>
        </w:trPr>
        <w:tc>
          <w:tcPr>
            <w:tcW w:w="2070" w:type="dxa"/>
            <w:gridSpan w:val="14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4033F08" w14:textId="77777777" w:rsidR="00645C05" w:rsidRPr="007110C5" w:rsidRDefault="00645C05" w:rsidP="00645C0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7110C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NIF</w:t>
            </w:r>
          </w:p>
        </w:tc>
        <w:tc>
          <w:tcPr>
            <w:tcW w:w="9166" w:type="dxa"/>
            <w:gridSpan w:val="64"/>
            <w:tcBorders>
              <w:top w:val="nil"/>
              <w:left w:val="nil"/>
              <w:bottom w:val="nil"/>
            </w:tcBorders>
          </w:tcPr>
          <w:p w14:paraId="6B96003A" w14:textId="77777777" w:rsidR="00645C05" w:rsidRPr="007110C5" w:rsidRDefault="00645C05" w:rsidP="00645C0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Nombre o Razón Social</w:t>
            </w:r>
          </w:p>
        </w:tc>
      </w:tr>
      <w:tr w:rsidR="00645C05" w:rsidRPr="007110C5" w14:paraId="18E68290" w14:textId="77777777" w:rsidTr="00645C05">
        <w:tc>
          <w:tcPr>
            <w:tcW w:w="32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5F91CCEF" w14:textId="77777777" w:rsidR="00645C05" w:rsidRPr="007110C5" w:rsidRDefault="00645C05" w:rsidP="00645C0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8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6FCEC1" w14:textId="77777777" w:rsidR="00645C05" w:rsidRPr="005967EB" w:rsidRDefault="00645C05" w:rsidP="00645C0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07" w:type="dxa"/>
            <w:gridSpan w:val="5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0" w:type="dxa"/>
              <w:right w:w="0" w:type="dxa"/>
            </w:tcMar>
          </w:tcPr>
          <w:p w14:paraId="175BAB77" w14:textId="77777777" w:rsidR="00645C05" w:rsidRPr="0075639B" w:rsidRDefault="00645C05" w:rsidP="00645C05">
            <w:pPr>
              <w:jc w:val="both"/>
              <w:rPr>
                <w:sz w:val="20"/>
                <w:szCs w:val="20"/>
              </w:rPr>
            </w:pPr>
            <w:r w:rsidRPr="0075639B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5639B">
              <w:rPr>
                <w:sz w:val="20"/>
                <w:szCs w:val="20"/>
              </w:rPr>
              <w:instrText xml:space="preserve"> FORMTEXT </w:instrText>
            </w:r>
            <w:r w:rsidRPr="0075639B">
              <w:rPr>
                <w:sz w:val="20"/>
                <w:szCs w:val="20"/>
              </w:rPr>
            </w:r>
            <w:r w:rsidRPr="0075639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5639B">
              <w:rPr>
                <w:sz w:val="20"/>
                <w:szCs w:val="20"/>
              </w:rPr>
              <w:fldChar w:fldCharType="end"/>
            </w:r>
          </w:p>
        </w:tc>
        <w:tc>
          <w:tcPr>
            <w:tcW w:w="487" w:type="dxa"/>
            <w:gridSpan w:val="7"/>
            <w:tcBorders>
              <w:top w:val="nil"/>
              <w:left w:val="single" w:sz="4" w:space="0" w:color="C0C0C0"/>
              <w:bottom w:val="nil"/>
            </w:tcBorders>
          </w:tcPr>
          <w:p w14:paraId="32CDB6B1" w14:textId="77777777" w:rsidR="00645C05" w:rsidRPr="007110C5" w:rsidRDefault="00645C05" w:rsidP="00645C0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45C05" w:rsidRPr="006C7729" w14:paraId="490492B0" w14:textId="77777777" w:rsidTr="00645C05">
        <w:trPr>
          <w:trHeight w:hRule="exact" w:val="81"/>
        </w:trPr>
        <w:tc>
          <w:tcPr>
            <w:tcW w:w="11236" w:type="dxa"/>
            <w:gridSpan w:val="78"/>
            <w:tcBorders>
              <w:top w:val="nil"/>
              <w:bottom w:val="single" w:sz="4" w:space="0" w:color="C0C0C0"/>
            </w:tcBorders>
            <w:tcMar>
              <w:right w:w="57" w:type="dxa"/>
            </w:tcMar>
          </w:tcPr>
          <w:p w14:paraId="5E2B951E" w14:textId="77777777" w:rsidR="00645C05" w:rsidRPr="006C7729" w:rsidRDefault="00645C05" w:rsidP="00645C0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45C05" w:rsidRPr="006C7729" w14:paraId="3F6A97D0" w14:textId="77777777" w:rsidTr="000C6153">
        <w:trPr>
          <w:trHeight w:val="456"/>
        </w:trPr>
        <w:tc>
          <w:tcPr>
            <w:tcW w:w="426" w:type="dxa"/>
            <w:gridSpan w:val="4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4F7C4E44" w14:textId="77777777" w:rsidR="00645C05" w:rsidRPr="006C7729" w:rsidRDefault="00645C05" w:rsidP="00645C05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810" w:type="dxa"/>
            <w:gridSpan w:val="74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6ED368DB" w14:textId="77777777" w:rsidR="00645C05" w:rsidRPr="006C7729" w:rsidRDefault="00645C05" w:rsidP="00645C05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Ubicación de la empresa</w:t>
            </w:r>
          </w:p>
        </w:tc>
      </w:tr>
      <w:tr w:rsidR="00645C05" w:rsidRPr="006C7729" w14:paraId="5D444540" w14:textId="77777777" w:rsidTr="00645C05">
        <w:trPr>
          <w:trHeight w:hRule="exact" w:val="224"/>
        </w:trPr>
        <w:tc>
          <w:tcPr>
            <w:tcW w:w="1179" w:type="dxa"/>
            <w:gridSpan w:val="10"/>
            <w:tcBorders>
              <w:top w:val="single" w:sz="4" w:space="0" w:color="C0C0C0"/>
              <w:bottom w:val="nil"/>
              <w:right w:val="nil"/>
            </w:tcBorders>
          </w:tcPr>
          <w:p w14:paraId="774EE2F2" w14:textId="77777777" w:rsidR="00645C05" w:rsidRPr="006C7729" w:rsidRDefault="00645C05" w:rsidP="00645C0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 Tipo vía</w:t>
            </w:r>
          </w:p>
        </w:tc>
        <w:tc>
          <w:tcPr>
            <w:tcW w:w="3589" w:type="dxa"/>
            <w:gridSpan w:val="1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28655CB2" w14:textId="77777777" w:rsidR="00645C05" w:rsidRPr="006C7729" w:rsidRDefault="00645C05" w:rsidP="00645C05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Nombre de la vía pública</w:t>
            </w:r>
          </w:p>
        </w:tc>
        <w:tc>
          <w:tcPr>
            <w:tcW w:w="850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53A1D907" w14:textId="77777777" w:rsidR="00645C05" w:rsidRPr="006C7729" w:rsidRDefault="00645C05" w:rsidP="00645C0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Nº.</w:t>
            </w:r>
          </w:p>
        </w:tc>
        <w:tc>
          <w:tcPr>
            <w:tcW w:w="913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030FBC83" w14:textId="77777777" w:rsidR="00645C05" w:rsidRPr="006C7729" w:rsidRDefault="00645C05" w:rsidP="00645C0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Bloq.</w:t>
            </w:r>
          </w:p>
        </w:tc>
        <w:tc>
          <w:tcPr>
            <w:tcW w:w="848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0DBF8E56" w14:textId="77777777" w:rsidR="00645C05" w:rsidRPr="006C7729" w:rsidRDefault="00645C05" w:rsidP="00645C05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Portal</w:t>
            </w:r>
          </w:p>
        </w:tc>
        <w:tc>
          <w:tcPr>
            <w:tcW w:w="81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08C43B2F" w14:textId="77777777" w:rsidR="00645C05" w:rsidRPr="006C7729" w:rsidRDefault="00645C05" w:rsidP="00645C05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Esc.</w:t>
            </w:r>
          </w:p>
        </w:tc>
        <w:tc>
          <w:tcPr>
            <w:tcW w:w="798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6B1F3E8E" w14:textId="77777777" w:rsidR="00645C05" w:rsidRPr="006C7729" w:rsidRDefault="00645C05" w:rsidP="00645C0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Planta</w:t>
            </w:r>
          </w:p>
        </w:tc>
        <w:tc>
          <w:tcPr>
            <w:tcW w:w="877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28AFCE8A" w14:textId="77777777" w:rsidR="00645C05" w:rsidRPr="006C7729" w:rsidRDefault="00645C05" w:rsidP="00645C05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Puerta</w:t>
            </w:r>
          </w:p>
        </w:tc>
        <w:tc>
          <w:tcPr>
            <w:tcW w:w="1364" w:type="dxa"/>
            <w:gridSpan w:val="13"/>
            <w:tcBorders>
              <w:top w:val="single" w:sz="4" w:space="0" w:color="C0C0C0"/>
              <w:left w:val="nil"/>
              <w:bottom w:val="nil"/>
            </w:tcBorders>
          </w:tcPr>
          <w:p w14:paraId="7B934ED5" w14:textId="77777777" w:rsidR="00645C05" w:rsidRPr="006C7729" w:rsidRDefault="00645C05" w:rsidP="00645C05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Pto.Km.</w:t>
            </w:r>
          </w:p>
        </w:tc>
      </w:tr>
      <w:tr w:rsidR="00645C05" w:rsidRPr="006C7729" w14:paraId="2D937582" w14:textId="77777777" w:rsidTr="00645C05">
        <w:trPr>
          <w:trHeight w:val="156"/>
        </w:trPr>
        <w:tc>
          <w:tcPr>
            <w:tcW w:w="372" w:type="dxa"/>
            <w:gridSpan w:val="2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1F219C77" w14:textId="77777777" w:rsidR="00645C05" w:rsidRPr="006C7729" w:rsidRDefault="00645C05" w:rsidP="00645C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7C5081" w14:textId="77777777" w:rsidR="00645C05" w:rsidRPr="005967EB" w:rsidRDefault="00645C05" w:rsidP="00645C0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7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294573" w14:textId="77777777" w:rsidR="00645C05" w:rsidRPr="005967EB" w:rsidRDefault="00645C05" w:rsidP="00645C0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9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5A056C" w14:textId="77777777" w:rsidR="00645C05" w:rsidRPr="005967EB" w:rsidRDefault="00645C05" w:rsidP="00645C0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13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EE65D" w14:textId="77777777" w:rsidR="00645C05" w:rsidRPr="005967EB" w:rsidRDefault="00645C05" w:rsidP="00645C0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284771" w14:textId="77777777" w:rsidR="00645C05" w:rsidRPr="005967EB" w:rsidRDefault="00645C05" w:rsidP="00645C0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4982BC" w14:textId="77777777" w:rsidR="00645C05" w:rsidRPr="005967EB" w:rsidRDefault="00645C05" w:rsidP="00645C0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29211E" w14:textId="77777777" w:rsidR="00645C05" w:rsidRPr="005967EB" w:rsidRDefault="00645C05" w:rsidP="00645C0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E845ED" w14:textId="77777777" w:rsidR="00645C05" w:rsidRPr="005967EB" w:rsidRDefault="00645C05" w:rsidP="00645C0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CF809E" w14:textId="77777777" w:rsidR="00645C05" w:rsidRPr="005967EB" w:rsidRDefault="00645C05" w:rsidP="00645C0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4" w:type="dxa"/>
            <w:gridSpan w:val="2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4D862057" w14:textId="77777777" w:rsidR="00645C05" w:rsidRPr="006C7729" w:rsidRDefault="00645C05" w:rsidP="00645C05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45C05" w:rsidRPr="006C7729" w14:paraId="36090223" w14:textId="77777777" w:rsidTr="00645C05">
        <w:trPr>
          <w:trHeight w:hRule="exact" w:val="227"/>
        </w:trPr>
        <w:tc>
          <w:tcPr>
            <w:tcW w:w="5289" w:type="dxa"/>
            <w:gridSpan w:val="27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D0FD625" w14:textId="77777777" w:rsidR="00645C05" w:rsidRPr="006C7729" w:rsidRDefault="00645C05" w:rsidP="00645C0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6C772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</w:p>
        </w:tc>
        <w:tc>
          <w:tcPr>
            <w:tcW w:w="172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396FBB8" w14:textId="77777777" w:rsidR="00645C05" w:rsidRPr="006C7729" w:rsidRDefault="00645C05" w:rsidP="00645C0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1" w:type="dxa"/>
            <w:gridSpan w:val="33"/>
            <w:tcBorders>
              <w:top w:val="nil"/>
              <w:left w:val="nil"/>
              <w:bottom w:val="nil"/>
            </w:tcBorders>
          </w:tcPr>
          <w:p w14:paraId="4243971D" w14:textId="77777777" w:rsidR="00645C05" w:rsidRPr="006C7729" w:rsidRDefault="00645C05" w:rsidP="00645C0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5C05" w:rsidRPr="006C7729" w14:paraId="0CF68821" w14:textId="77777777" w:rsidTr="00645C05">
        <w:trPr>
          <w:trHeight w:hRule="exact" w:val="237"/>
        </w:trPr>
        <w:tc>
          <w:tcPr>
            <w:tcW w:w="32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2A3C0F3" w14:textId="77777777" w:rsidR="00645C05" w:rsidRPr="006C7729" w:rsidRDefault="00645C05" w:rsidP="00645C0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6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2DE1A7" w14:textId="77777777" w:rsidR="00645C05" w:rsidRPr="005967EB" w:rsidRDefault="00645C05" w:rsidP="00645C0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0E368010" w14:textId="77777777" w:rsidR="00645C05" w:rsidRPr="006C7729" w:rsidRDefault="00645C05" w:rsidP="00645C0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BDBA8B9" w14:textId="77777777" w:rsidR="00645C05" w:rsidRPr="006C7729" w:rsidRDefault="00645C05" w:rsidP="00645C0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E4A2EB" w14:textId="77777777" w:rsidR="00645C05" w:rsidRPr="006C7729" w:rsidRDefault="00645C05" w:rsidP="00645C0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24ABF74" w14:textId="77777777" w:rsidR="00645C05" w:rsidRPr="006C7729" w:rsidRDefault="00645C05" w:rsidP="00645C0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</w:tcBorders>
          </w:tcPr>
          <w:p w14:paraId="289F93D1" w14:textId="77777777" w:rsidR="00645C05" w:rsidRPr="006C7729" w:rsidRDefault="00645C05" w:rsidP="00645C0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45C05" w:rsidRPr="006C7729" w14:paraId="0CDEBCA4" w14:textId="77777777" w:rsidTr="00645C05">
        <w:trPr>
          <w:trHeight w:hRule="exact" w:val="227"/>
        </w:trPr>
        <w:tc>
          <w:tcPr>
            <w:tcW w:w="5882" w:type="dxa"/>
            <w:gridSpan w:val="37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8D10D3D" w14:textId="77777777" w:rsidR="00645C05" w:rsidRPr="006C7729" w:rsidRDefault="00645C05" w:rsidP="00645C0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Municipio</w:t>
            </w:r>
          </w:p>
        </w:tc>
        <w:tc>
          <w:tcPr>
            <w:tcW w:w="5354" w:type="dxa"/>
            <w:gridSpan w:val="41"/>
            <w:tcBorders>
              <w:top w:val="nil"/>
              <w:left w:val="nil"/>
              <w:bottom w:val="nil"/>
            </w:tcBorders>
          </w:tcPr>
          <w:p w14:paraId="36F5C04B" w14:textId="77777777" w:rsidR="00645C05" w:rsidRPr="006C7729" w:rsidRDefault="00645C05" w:rsidP="00645C0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Provincia</w:t>
            </w:r>
          </w:p>
        </w:tc>
      </w:tr>
      <w:tr w:rsidR="00645C05" w:rsidRPr="006C7729" w14:paraId="5F8EFA8C" w14:textId="77777777" w:rsidTr="00645C05">
        <w:trPr>
          <w:trHeight w:val="170"/>
        </w:trPr>
        <w:tc>
          <w:tcPr>
            <w:tcW w:w="32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57F78651" w14:textId="77777777" w:rsidR="00645C05" w:rsidRPr="006C7729" w:rsidRDefault="00645C05" w:rsidP="00645C0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9" w:type="dxa"/>
            <w:gridSpan w:val="3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E8A7BE" w14:textId="77777777" w:rsidR="00645C05" w:rsidRPr="005967EB" w:rsidRDefault="00645C05" w:rsidP="00645C0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65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780773" w14:textId="77777777" w:rsidR="00645C05" w:rsidRPr="005967EB" w:rsidRDefault="00645C05" w:rsidP="00645C0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8" w:type="dxa"/>
            <w:gridSpan w:val="6"/>
            <w:tcBorders>
              <w:top w:val="nil"/>
              <w:left w:val="single" w:sz="4" w:space="0" w:color="C0C0C0"/>
              <w:bottom w:val="nil"/>
            </w:tcBorders>
          </w:tcPr>
          <w:p w14:paraId="24C2C868" w14:textId="77777777" w:rsidR="00645C05" w:rsidRPr="006C7729" w:rsidRDefault="00645C05" w:rsidP="00645C0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45C05" w:rsidRPr="006C7729" w14:paraId="1986FE24" w14:textId="77777777" w:rsidTr="00645C05">
        <w:trPr>
          <w:trHeight w:hRule="exact" w:val="73"/>
        </w:trPr>
        <w:tc>
          <w:tcPr>
            <w:tcW w:w="11236" w:type="dxa"/>
            <w:gridSpan w:val="78"/>
            <w:tcBorders>
              <w:top w:val="nil"/>
              <w:bottom w:val="nil"/>
            </w:tcBorders>
            <w:tcMar>
              <w:right w:w="57" w:type="dxa"/>
            </w:tcMar>
          </w:tcPr>
          <w:p w14:paraId="0B2EB29E" w14:textId="77777777" w:rsidR="00645C05" w:rsidRPr="006C7729" w:rsidRDefault="00645C05" w:rsidP="00645C0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45C05" w:rsidRPr="000C735D" w14:paraId="50BDCE11" w14:textId="77777777" w:rsidTr="00645C05">
        <w:trPr>
          <w:trHeight w:val="173"/>
        </w:trPr>
        <w:tc>
          <w:tcPr>
            <w:tcW w:w="2115" w:type="dxa"/>
            <w:gridSpan w:val="15"/>
            <w:tcBorders>
              <w:top w:val="nil"/>
              <w:bottom w:val="nil"/>
              <w:right w:val="nil"/>
            </w:tcBorders>
          </w:tcPr>
          <w:p w14:paraId="6AD05B08" w14:textId="77777777" w:rsidR="00645C05" w:rsidRPr="000C735D" w:rsidRDefault="00645C05" w:rsidP="00645C0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Teléfono</w:t>
            </w:r>
          </w:p>
        </w:tc>
        <w:tc>
          <w:tcPr>
            <w:tcW w:w="2594" w:type="dxa"/>
            <w:gridSpan w:val="6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56412556" w14:textId="77777777" w:rsidR="00645C05" w:rsidRPr="000C735D" w:rsidRDefault="00645C05" w:rsidP="00645C0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Dirección de correo electrónico</w:t>
            </w:r>
          </w:p>
        </w:tc>
        <w:tc>
          <w:tcPr>
            <w:tcW w:w="3696" w:type="dxa"/>
            <w:gridSpan w:val="35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1C422F95" w14:textId="77777777" w:rsidR="00645C05" w:rsidRPr="000C735D" w:rsidRDefault="00645C05" w:rsidP="00645C0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Página web</w:t>
            </w:r>
          </w:p>
        </w:tc>
        <w:tc>
          <w:tcPr>
            <w:tcW w:w="2247" w:type="dxa"/>
            <w:gridSpan w:val="13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32282AB7" w14:textId="77777777" w:rsidR="00645C05" w:rsidRPr="000C735D" w:rsidRDefault="00645C05" w:rsidP="00645C0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 xml:space="preserve"> Fax</w:t>
            </w:r>
          </w:p>
        </w:tc>
        <w:tc>
          <w:tcPr>
            <w:tcW w:w="584" w:type="dxa"/>
            <w:gridSpan w:val="9"/>
            <w:tcBorders>
              <w:top w:val="nil"/>
              <w:left w:val="nil"/>
              <w:bottom w:val="nil"/>
            </w:tcBorders>
          </w:tcPr>
          <w:p w14:paraId="49FB822D" w14:textId="77777777" w:rsidR="00645C05" w:rsidRPr="000C735D" w:rsidRDefault="00645C05" w:rsidP="00645C0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5C05" w:rsidRPr="000C735D" w14:paraId="2693CEAC" w14:textId="77777777" w:rsidTr="00645C05">
        <w:trPr>
          <w:trHeight w:val="170"/>
        </w:trPr>
        <w:tc>
          <w:tcPr>
            <w:tcW w:w="443" w:type="dxa"/>
            <w:gridSpan w:val="5"/>
            <w:tcBorders>
              <w:top w:val="nil"/>
              <w:bottom w:val="nil"/>
              <w:right w:val="single" w:sz="4" w:space="0" w:color="C0C0C0"/>
            </w:tcBorders>
          </w:tcPr>
          <w:p w14:paraId="1C97343A" w14:textId="77777777" w:rsidR="00645C05" w:rsidRPr="000C735D" w:rsidRDefault="00645C05" w:rsidP="00645C0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6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BB4493" w14:textId="77777777" w:rsidR="00645C05" w:rsidRPr="005967EB" w:rsidRDefault="00645C05" w:rsidP="00645C0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429B62" w14:textId="77777777" w:rsidR="00645C05" w:rsidRPr="005967EB" w:rsidRDefault="00645C05" w:rsidP="00645C0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66" w:type="dxa"/>
            <w:gridSpan w:val="3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4FF2AA" w14:textId="77777777" w:rsidR="00645C05" w:rsidRPr="005967EB" w:rsidRDefault="00645C05" w:rsidP="00645C0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30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1D4B8A" w14:textId="77777777" w:rsidR="00645C05" w:rsidRPr="005967EB" w:rsidRDefault="00645C05" w:rsidP="00645C0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7" w:type="dxa"/>
            <w:gridSpan w:val="5"/>
            <w:tcBorders>
              <w:top w:val="nil"/>
              <w:left w:val="single" w:sz="4" w:space="0" w:color="C0C0C0"/>
              <w:bottom w:val="nil"/>
            </w:tcBorders>
          </w:tcPr>
          <w:p w14:paraId="38E79033" w14:textId="77777777" w:rsidR="00645C05" w:rsidRPr="000C735D" w:rsidRDefault="00645C05" w:rsidP="00645C05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45C05" w:rsidRPr="000C735D" w14:paraId="49EB1A8A" w14:textId="77777777" w:rsidTr="000C6153">
        <w:trPr>
          <w:trHeight w:val="194"/>
        </w:trPr>
        <w:tc>
          <w:tcPr>
            <w:tcW w:w="11236" w:type="dxa"/>
            <w:gridSpan w:val="78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14:paraId="0F6C544F" w14:textId="46572B41" w:rsidR="000C6153" w:rsidRPr="000C735D" w:rsidRDefault="000C6153" w:rsidP="00645C05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645C05" w:rsidRPr="006C7729" w14:paraId="561E5BEF" w14:textId="77777777" w:rsidTr="000C6153">
        <w:trPr>
          <w:trHeight w:val="449"/>
        </w:trPr>
        <w:tc>
          <w:tcPr>
            <w:tcW w:w="510" w:type="dxa"/>
            <w:gridSpan w:val="7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5B65F0AE" w14:textId="77777777" w:rsidR="00645C05" w:rsidRPr="00797ED2" w:rsidRDefault="00645C05" w:rsidP="00645C05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726" w:type="dxa"/>
            <w:gridSpan w:val="71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70CF272A" w14:textId="77777777" w:rsidR="00645C05" w:rsidRPr="006C7729" w:rsidRDefault="00645C05" w:rsidP="00645C05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Actividad de la empresa</w:t>
            </w:r>
          </w:p>
        </w:tc>
      </w:tr>
      <w:tr w:rsidR="00645C05" w:rsidRPr="006C7729" w14:paraId="5B533E04" w14:textId="77777777" w:rsidTr="00645C05">
        <w:trPr>
          <w:trHeight w:hRule="exact" w:val="227"/>
        </w:trPr>
        <w:tc>
          <w:tcPr>
            <w:tcW w:w="8437" w:type="dxa"/>
            <w:gridSpan w:val="58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5B9CC65" w14:textId="77777777" w:rsidR="00645C05" w:rsidRPr="006C7729" w:rsidRDefault="00645C05" w:rsidP="00645C0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Actividad principal</w:t>
            </w:r>
          </w:p>
        </w:tc>
        <w:tc>
          <w:tcPr>
            <w:tcW w:w="2799" w:type="dxa"/>
            <w:gridSpan w:val="20"/>
            <w:tcBorders>
              <w:top w:val="nil"/>
              <w:left w:val="nil"/>
              <w:bottom w:val="nil"/>
            </w:tcBorders>
          </w:tcPr>
          <w:p w14:paraId="23E3201A" w14:textId="77777777" w:rsidR="00645C05" w:rsidRPr="006C7729" w:rsidRDefault="00645C05" w:rsidP="00645C0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Código CNAE</w:t>
            </w:r>
          </w:p>
        </w:tc>
      </w:tr>
      <w:tr w:rsidR="00645C05" w:rsidRPr="006C7729" w14:paraId="5EC6BD33" w14:textId="77777777" w:rsidTr="00645C05">
        <w:trPr>
          <w:trHeight w:val="170"/>
        </w:trPr>
        <w:tc>
          <w:tcPr>
            <w:tcW w:w="385" w:type="dxa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237EFE9D" w14:textId="77777777" w:rsidR="00645C05" w:rsidRPr="006C7729" w:rsidRDefault="00645C05" w:rsidP="00645C0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  <w:gridSpan w:val="5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FA9ABC" w14:textId="77777777" w:rsidR="00645C05" w:rsidRPr="005967EB" w:rsidRDefault="00645C05" w:rsidP="00645C0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30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0F05FF" w14:textId="77777777" w:rsidR="00645C05" w:rsidRPr="005967EB" w:rsidRDefault="00645C05" w:rsidP="00645C0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9" w:type="dxa"/>
            <w:gridSpan w:val="4"/>
            <w:tcBorders>
              <w:top w:val="nil"/>
              <w:left w:val="single" w:sz="4" w:space="0" w:color="C0C0C0"/>
              <w:bottom w:val="nil"/>
            </w:tcBorders>
          </w:tcPr>
          <w:p w14:paraId="2165F077" w14:textId="77777777" w:rsidR="00645C05" w:rsidRPr="006C7729" w:rsidRDefault="00645C05" w:rsidP="00645C0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45C05" w:rsidRPr="000C735D" w14:paraId="26C5056E" w14:textId="77777777" w:rsidTr="00645C05">
        <w:trPr>
          <w:trHeight w:val="101"/>
        </w:trPr>
        <w:tc>
          <w:tcPr>
            <w:tcW w:w="11236" w:type="dxa"/>
            <w:gridSpan w:val="78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095541AB" w14:textId="77777777" w:rsidR="00645C05" w:rsidRPr="000C735D" w:rsidRDefault="00645C05" w:rsidP="00645C05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645C05" w:rsidRPr="00D9508B" w14:paraId="6BB4679B" w14:textId="77777777" w:rsidTr="000C6153">
        <w:trPr>
          <w:trHeight w:val="691"/>
        </w:trPr>
        <w:tc>
          <w:tcPr>
            <w:tcW w:w="11236" w:type="dxa"/>
            <w:gridSpan w:val="7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E0B4C" w14:textId="14AAF5C3" w:rsidR="00645C05" w:rsidRPr="005651BC" w:rsidRDefault="00645C05" w:rsidP="00C56AE5">
            <w:pPr>
              <w:pStyle w:val="Prrafodelista"/>
              <w:numPr>
                <w:ilvl w:val="0"/>
                <w:numId w:val="39"/>
              </w:numPr>
              <w:jc w:val="both"/>
            </w:pPr>
            <w:r w:rsidRPr="005651BC">
              <w:rPr>
                <w:b/>
                <w:bCs/>
                <w:sz w:val="22"/>
                <w:szCs w:val="22"/>
              </w:rPr>
              <w:t xml:space="preserve">DECLARACIÓN DEL </w:t>
            </w:r>
            <w:r w:rsidR="00731605">
              <w:rPr>
                <w:b/>
                <w:bCs/>
                <w:sz w:val="22"/>
                <w:szCs w:val="22"/>
              </w:rPr>
              <w:t xml:space="preserve">PERSONAL </w:t>
            </w:r>
            <w:r w:rsidRPr="005651BC">
              <w:rPr>
                <w:b/>
                <w:bCs/>
                <w:sz w:val="22"/>
                <w:szCs w:val="22"/>
              </w:rPr>
              <w:t>TÉCNICO TITULADO COMPETENTE DIRECTOR/A DE LA EJECUCIÓN DE LOS TRABAJOS/OBRAS</w:t>
            </w:r>
          </w:p>
        </w:tc>
      </w:tr>
      <w:tr w:rsidR="00645C05" w:rsidRPr="00DE76E9" w14:paraId="6E370B22" w14:textId="77777777" w:rsidTr="00645C05">
        <w:trPr>
          <w:trHeight w:val="64"/>
        </w:trPr>
        <w:tc>
          <w:tcPr>
            <w:tcW w:w="11236" w:type="dxa"/>
            <w:gridSpan w:val="7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78F09" w14:textId="77777777" w:rsidR="00645C05" w:rsidRPr="005D433E" w:rsidRDefault="00645C05" w:rsidP="00645C05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Declaro bajo mi responsabilidad que:</w:t>
            </w:r>
          </w:p>
        </w:tc>
      </w:tr>
      <w:tr w:rsidR="00645C05" w:rsidRPr="00DE76E9" w14:paraId="17B8390C" w14:textId="77777777" w:rsidTr="00645C05">
        <w:trPr>
          <w:trHeight w:val="64"/>
        </w:trPr>
        <w:tc>
          <w:tcPr>
            <w:tcW w:w="510" w:type="dxa"/>
            <w:gridSpan w:val="7"/>
            <w:tcBorders>
              <w:top w:val="nil"/>
              <w:bottom w:val="nil"/>
              <w:right w:val="nil"/>
            </w:tcBorders>
          </w:tcPr>
          <w:p w14:paraId="50B30067" w14:textId="77777777" w:rsidR="00645C05" w:rsidRPr="00DE76E9" w:rsidRDefault="00645C05" w:rsidP="00645C05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A4176E">
              <w:rPr>
                <w:i/>
                <w:iCs/>
                <w:sz w:val="20"/>
                <w:szCs w:val="20"/>
              </w:rPr>
            </w:r>
            <w:r w:rsidR="00A4176E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311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7E23534B" w14:textId="77777777" w:rsidR="00645C05" w:rsidRPr="00347341" w:rsidRDefault="00645C05" w:rsidP="00645C05">
            <w:pPr>
              <w:spacing w:before="4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1.- </w:t>
            </w:r>
            <w:r w:rsidRPr="00347341">
              <w:rPr>
                <w:bCs/>
                <w:sz w:val="18"/>
                <w:szCs w:val="18"/>
              </w:rPr>
              <w:t xml:space="preserve">Poseo la titulación indicada en el apartado </w:t>
            </w:r>
            <w:r>
              <w:rPr>
                <w:bCs/>
                <w:sz w:val="18"/>
                <w:szCs w:val="18"/>
              </w:rPr>
              <w:t>C</w:t>
            </w:r>
            <w:r w:rsidRPr="0034734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415" w:type="dxa"/>
            <w:gridSpan w:val="43"/>
            <w:tcBorders>
              <w:top w:val="nil"/>
              <w:left w:val="nil"/>
              <w:bottom w:val="nil"/>
            </w:tcBorders>
          </w:tcPr>
          <w:p w14:paraId="2C3F6952" w14:textId="77777777" w:rsidR="00645C05" w:rsidRPr="005D433E" w:rsidRDefault="00645C05" w:rsidP="00645C05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645C05" w:rsidRPr="00DE76E9" w14:paraId="00364493" w14:textId="77777777" w:rsidTr="00645C05">
        <w:trPr>
          <w:trHeight w:val="242"/>
        </w:trPr>
        <w:tc>
          <w:tcPr>
            <w:tcW w:w="510" w:type="dxa"/>
            <w:gridSpan w:val="7"/>
            <w:tcBorders>
              <w:top w:val="nil"/>
              <w:bottom w:val="nil"/>
              <w:right w:val="nil"/>
            </w:tcBorders>
          </w:tcPr>
          <w:p w14:paraId="11713510" w14:textId="77777777" w:rsidR="00645C05" w:rsidRPr="00DE76E9" w:rsidRDefault="00645C05" w:rsidP="00645C05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A4176E">
              <w:rPr>
                <w:i/>
                <w:iCs/>
                <w:sz w:val="20"/>
                <w:szCs w:val="20"/>
              </w:rPr>
            </w:r>
            <w:r w:rsidR="00A4176E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26" w:type="dxa"/>
            <w:gridSpan w:val="7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D6707" w14:textId="77777777" w:rsidR="00645C05" w:rsidRPr="00DD4AC9" w:rsidRDefault="00645C05" w:rsidP="00645C05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2.- Conforme las atribuciones profesionales de la titulación indicada, poseo competencia para la dirección de los trabajos/obras de ejecución y la certificación relativas al proyecto denominado </w:t>
            </w:r>
            <w:r>
              <w:rPr>
                <w:rStyle w:val="Refdenotaalpie"/>
                <w:sz w:val="18"/>
                <w:szCs w:val="18"/>
              </w:rPr>
              <w:footnoteReference w:id="3"/>
            </w:r>
            <w:r>
              <w:rPr>
                <w:sz w:val="18"/>
                <w:szCs w:val="18"/>
              </w:rPr>
              <w:t>:</w:t>
            </w:r>
          </w:p>
        </w:tc>
      </w:tr>
      <w:tr w:rsidR="00645C05" w:rsidRPr="00DE76E9" w14:paraId="496338C7" w14:textId="77777777" w:rsidTr="00645C05">
        <w:trPr>
          <w:trHeight w:val="275"/>
        </w:trPr>
        <w:tc>
          <w:tcPr>
            <w:tcW w:w="78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17" w:type="dxa"/>
            </w:tcMar>
          </w:tcPr>
          <w:p w14:paraId="3CF16463" w14:textId="77777777" w:rsidR="00645C05" w:rsidRPr="00DE76E9" w:rsidRDefault="00645C05" w:rsidP="00645C05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4" w:type="dxa"/>
            <w:gridSpan w:val="6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A51185" w14:textId="77777777" w:rsidR="00645C05" w:rsidRPr="005967EB" w:rsidRDefault="00645C05" w:rsidP="00645C05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9" w:type="dxa"/>
            <w:gridSpan w:val="8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3E9DDE3A" w14:textId="77777777" w:rsidR="00645C05" w:rsidRPr="00DE76E9" w:rsidRDefault="00645C05" w:rsidP="00645C05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45C05" w:rsidRPr="00DE76E9" w14:paraId="59AB1D97" w14:textId="77777777" w:rsidTr="00645C05">
        <w:trPr>
          <w:trHeight w:val="205"/>
        </w:trPr>
        <w:tc>
          <w:tcPr>
            <w:tcW w:w="5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5FEBC" w14:textId="77777777" w:rsidR="00645C05" w:rsidRDefault="00645C05" w:rsidP="00645C05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A4176E">
              <w:rPr>
                <w:i/>
                <w:iCs/>
                <w:sz w:val="20"/>
                <w:szCs w:val="20"/>
              </w:rPr>
            </w:r>
            <w:r w:rsidR="00A4176E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26" w:type="dxa"/>
            <w:gridSpan w:val="7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A6755" w14:textId="41CB0511" w:rsidR="00645C05" w:rsidRPr="00347341" w:rsidRDefault="00645C05" w:rsidP="00645C05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No estoy inhabilitado</w:t>
            </w:r>
            <w:r w:rsidR="005651BC">
              <w:rPr>
                <w:sz w:val="18"/>
                <w:szCs w:val="18"/>
              </w:rPr>
              <w:t>/a</w:t>
            </w:r>
            <w:r>
              <w:rPr>
                <w:sz w:val="18"/>
                <w:szCs w:val="18"/>
              </w:rPr>
              <w:t>, ni administrativamente ni judicialmente, para la redacción y firma del certificado de la ejecución de las citadas obras.</w:t>
            </w:r>
          </w:p>
        </w:tc>
      </w:tr>
      <w:tr w:rsidR="00645C05" w:rsidRPr="00DE76E9" w14:paraId="73AEF983" w14:textId="77777777" w:rsidTr="00645C05">
        <w:trPr>
          <w:trHeight w:val="193"/>
        </w:trPr>
        <w:tc>
          <w:tcPr>
            <w:tcW w:w="5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B117C" w14:textId="77777777" w:rsidR="00645C05" w:rsidRDefault="00645C05" w:rsidP="00645C05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A4176E">
              <w:rPr>
                <w:i/>
                <w:iCs/>
                <w:sz w:val="20"/>
                <w:szCs w:val="20"/>
              </w:rPr>
            </w:r>
            <w:r w:rsidR="00A4176E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26" w:type="dxa"/>
            <w:gridSpan w:val="7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A7D8B" w14:textId="77777777" w:rsidR="00645C05" w:rsidRDefault="00645C05" w:rsidP="00645C05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4.- He tenido en cuenta la normativa vigente de aplicación en el proyecto indicado en el apartado D.2.</w:t>
            </w:r>
          </w:p>
        </w:tc>
      </w:tr>
      <w:tr w:rsidR="00645C05" w:rsidRPr="00DE76E9" w14:paraId="1439BCEB" w14:textId="77777777" w:rsidTr="00645C05">
        <w:trPr>
          <w:trHeight w:val="61"/>
        </w:trPr>
        <w:tc>
          <w:tcPr>
            <w:tcW w:w="11236" w:type="dxa"/>
            <w:gridSpan w:val="78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1AA70363" w14:textId="77777777" w:rsidR="00645C05" w:rsidRPr="00DE76E9" w:rsidRDefault="00645C05" w:rsidP="00645C05">
            <w:pPr>
              <w:ind w:left="181"/>
              <w:rPr>
                <w:sz w:val="4"/>
                <w:szCs w:val="4"/>
              </w:rPr>
            </w:pPr>
          </w:p>
        </w:tc>
      </w:tr>
    </w:tbl>
    <w:p w14:paraId="1E21CA11" w14:textId="77777777" w:rsidR="00410358" w:rsidRPr="005651BC" w:rsidRDefault="00410358"/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8"/>
        <w:gridCol w:w="5688"/>
      </w:tblGrid>
      <w:tr w:rsidR="005651BC" w:rsidRPr="005651BC" w14:paraId="65D61EAA" w14:textId="77777777" w:rsidTr="000C6153">
        <w:trPr>
          <w:trHeight w:val="578"/>
        </w:trPr>
        <w:tc>
          <w:tcPr>
            <w:tcW w:w="11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F1E475" w14:textId="4F11EAA3" w:rsidR="00794E11" w:rsidRPr="005651BC" w:rsidRDefault="00797ED2" w:rsidP="00731605">
            <w:pPr>
              <w:pStyle w:val="Prrafodelista"/>
              <w:numPr>
                <w:ilvl w:val="0"/>
                <w:numId w:val="39"/>
              </w:numPr>
              <w:jc w:val="both"/>
            </w:pPr>
            <w:r w:rsidRPr="005651BC">
              <w:rPr>
                <w:b/>
                <w:bCs/>
                <w:sz w:val="22"/>
                <w:szCs w:val="22"/>
              </w:rPr>
              <w:t>FIRMAS DE</w:t>
            </w:r>
            <w:r w:rsidR="00731605">
              <w:rPr>
                <w:b/>
                <w:bCs/>
                <w:sz w:val="22"/>
                <w:szCs w:val="22"/>
              </w:rPr>
              <w:t>L PERSONAL</w:t>
            </w:r>
            <w:r w:rsidR="00794E11" w:rsidRPr="005651BC">
              <w:rPr>
                <w:b/>
                <w:bCs/>
                <w:sz w:val="22"/>
                <w:szCs w:val="22"/>
              </w:rPr>
              <w:t xml:space="preserve"> TÉCNICO TITULADO COMPETENTE QUE DECLARA</w:t>
            </w:r>
            <w:r w:rsidR="00794E11" w:rsidRPr="005651BC">
              <w:t xml:space="preserve"> </w:t>
            </w:r>
          </w:p>
        </w:tc>
      </w:tr>
      <w:tr w:rsidR="002443E0" w:rsidRPr="00794E11" w14:paraId="6BF416AA" w14:textId="77777777" w:rsidTr="000C6153">
        <w:trPr>
          <w:trHeight w:hRule="exact" w:val="447"/>
        </w:trPr>
        <w:tc>
          <w:tcPr>
            <w:tcW w:w="5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62634881" w14:textId="77777777" w:rsid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>Y para que conste y surta los efectos oportunos, se expide y firm</w:t>
            </w:r>
            <w:r w:rsidR="00794E11" w:rsidRPr="003A73AB">
              <w:rPr>
                <w:rFonts w:ascii="Arial Narrow" w:hAnsi="Arial Narrow" w:cs="Arial"/>
                <w:sz w:val="16"/>
                <w:szCs w:val="14"/>
              </w:rPr>
              <w:t>a</w:t>
            </w:r>
            <w:r w:rsidRPr="003A73AB">
              <w:rPr>
                <w:rFonts w:ascii="Arial Narrow" w:hAnsi="Arial Narrow" w:cs="Arial"/>
                <w:sz w:val="16"/>
                <w:szCs w:val="14"/>
              </w:rPr>
              <w:t xml:space="preserve"> la presente </w:t>
            </w:r>
          </w:p>
          <w:p w14:paraId="15E17A85" w14:textId="77777777" w:rsidR="002443E0" w:rsidRP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>declaración responsable de la veracidad de los datos e información anteriores</w:t>
            </w:r>
          </w:p>
          <w:p w14:paraId="06260B40" w14:textId="77777777" w:rsidR="002443E0" w:rsidRPr="00794E11" w:rsidRDefault="002443E0" w:rsidP="003A73AB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A3BF0" w14:textId="77777777" w:rsid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 xml:space="preserve">Y para que conste y surta los efectos oportunos, se expide y firma la presente </w:t>
            </w:r>
          </w:p>
          <w:p w14:paraId="5E2A4E09" w14:textId="77777777" w:rsidR="002443E0" w:rsidRP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>declaración responsable de la veracidad de los datos e información anteriores</w:t>
            </w:r>
          </w:p>
          <w:p w14:paraId="1800A62F" w14:textId="77777777" w:rsidR="002443E0" w:rsidRPr="003A73AB" w:rsidRDefault="002443E0" w:rsidP="003A73AB">
            <w:pPr>
              <w:jc w:val="both"/>
              <w:rPr>
                <w:rFonts w:ascii="Arial Narrow" w:hAnsi="Arial Narrow"/>
                <w:sz w:val="16"/>
                <w:szCs w:val="20"/>
              </w:rPr>
            </w:pPr>
          </w:p>
        </w:tc>
      </w:tr>
      <w:tr w:rsidR="00176D25" w:rsidRPr="00794E11" w14:paraId="4D37CD99" w14:textId="77777777" w:rsidTr="000C6153">
        <w:trPr>
          <w:trHeight w:hRule="exact" w:val="282"/>
        </w:trPr>
        <w:tc>
          <w:tcPr>
            <w:tcW w:w="5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0E165D70" w14:textId="77777777" w:rsidR="00176D25" w:rsidRPr="00794E11" w:rsidRDefault="003A73AB" w:rsidP="00176D25">
            <w:pPr>
              <w:spacing w:before="60" w:after="60"/>
              <w:ind w:left="2127"/>
              <w:jc w:val="both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A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20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B57E6" w14:textId="77777777" w:rsidR="00176D25" w:rsidRPr="00794E11" w:rsidRDefault="003A73AB" w:rsidP="00176D25">
            <w:pPr>
              <w:spacing w:before="60" w:after="60"/>
              <w:ind w:left="2099"/>
              <w:jc w:val="both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A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20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</w:tr>
      <w:tr w:rsidR="002443E0" w:rsidRPr="00DE76E9" w14:paraId="04D14230" w14:textId="77777777" w:rsidTr="000C6153">
        <w:trPr>
          <w:trHeight w:hRule="exact" w:val="1282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70D74583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D92B81E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0ADFE63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E04EB3D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DC163BE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F1C4F08" w14:textId="60F06666" w:rsidR="00176D25" w:rsidRPr="005651BC" w:rsidRDefault="00176D25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1BC">
              <w:rPr>
                <w:rFonts w:ascii="Arial" w:hAnsi="Arial" w:cs="Arial"/>
                <w:sz w:val="16"/>
                <w:szCs w:val="16"/>
              </w:rPr>
              <w:t>Firmado</w:t>
            </w:r>
            <w:r w:rsidR="00794E11" w:rsidRPr="005651BC">
              <w:rPr>
                <w:rFonts w:ascii="Arial" w:hAnsi="Arial" w:cs="Arial"/>
                <w:sz w:val="16"/>
                <w:szCs w:val="16"/>
              </w:rPr>
              <w:t>:</w:t>
            </w:r>
            <w:r w:rsidRPr="005651BC">
              <w:rPr>
                <w:rFonts w:ascii="Arial" w:hAnsi="Arial" w:cs="Arial"/>
                <w:sz w:val="16"/>
                <w:szCs w:val="16"/>
              </w:rPr>
              <w:t xml:space="preserve"> el</w:t>
            </w:r>
            <w:r w:rsidR="00797ED2" w:rsidRPr="005651BC">
              <w:rPr>
                <w:rFonts w:ascii="Arial" w:hAnsi="Arial" w:cs="Arial"/>
                <w:sz w:val="16"/>
                <w:szCs w:val="16"/>
              </w:rPr>
              <w:t>/la</w:t>
            </w:r>
            <w:r w:rsidRPr="005651BC">
              <w:rPr>
                <w:rFonts w:ascii="Arial" w:hAnsi="Arial" w:cs="Arial"/>
                <w:sz w:val="16"/>
                <w:szCs w:val="16"/>
              </w:rPr>
              <w:t xml:space="preserve"> técnico</w:t>
            </w:r>
            <w:r w:rsidR="00797ED2" w:rsidRPr="005651BC">
              <w:rPr>
                <w:rFonts w:ascii="Arial" w:hAnsi="Arial" w:cs="Arial"/>
                <w:sz w:val="16"/>
                <w:szCs w:val="16"/>
              </w:rPr>
              <w:t>/a</w:t>
            </w:r>
            <w:r w:rsidRPr="005651BC">
              <w:rPr>
                <w:rFonts w:ascii="Arial" w:hAnsi="Arial" w:cs="Arial"/>
                <w:sz w:val="16"/>
                <w:szCs w:val="16"/>
              </w:rPr>
              <w:t xml:space="preserve"> titulado</w:t>
            </w:r>
            <w:r w:rsidR="00797ED2" w:rsidRPr="005651BC">
              <w:rPr>
                <w:rFonts w:ascii="Arial" w:hAnsi="Arial" w:cs="Arial"/>
                <w:sz w:val="16"/>
                <w:szCs w:val="16"/>
              </w:rPr>
              <w:t>/a</w:t>
            </w:r>
            <w:r w:rsidRPr="005651BC">
              <w:rPr>
                <w:rFonts w:ascii="Arial" w:hAnsi="Arial" w:cs="Arial"/>
                <w:sz w:val="16"/>
                <w:szCs w:val="16"/>
              </w:rPr>
              <w:t xml:space="preserve"> competente</w:t>
            </w:r>
          </w:p>
          <w:p w14:paraId="5C10CC08" w14:textId="77777777" w:rsidR="00176D25" w:rsidRPr="005651BC" w:rsidRDefault="00176D25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1BC">
              <w:rPr>
                <w:rFonts w:ascii="Arial" w:hAnsi="Arial" w:cs="Arial"/>
                <w:sz w:val="16"/>
                <w:szCs w:val="16"/>
              </w:rPr>
              <w:t>proyectista</w:t>
            </w:r>
          </w:p>
          <w:p w14:paraId="0B703EDA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F2E8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39E9395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590AB27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A02997D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0C70B3A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F06A077" w14:textId="582F5803" w:rsidR="00176D25" w:rsidRPr="005651BC" w:rsidRDefault="00176D25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1BC">
              <w:rPr>
                <w:rFonts w:ascii="Arial" w:hAnsi="Arial" w:cs="Arial"/>
                <w:sz w:val="16"/>
                <w:szCs w:val="16"/>
              </w:rPr>
              <w:t>Firmado</w:t>
            </w:r>
            <w:r w:rsidR="00794E11" w:rsidRPr="005651BC">
              <w:rPr>
                <w:rFonts w:ascii="Arial" w:hAnsi="Arial" w:cs="Arial"/>
                <w:sz w:val="16"/>
                <w:szCs w:val="16"/>
              </w:rPr>
              <w:t>:</w:t>
            </w:r>
            <w:r w:rsidRPr="005651BC">
              <w:rPr>
                <w:rFonts w:ascii="Arial" w:hAnsi="Arial" w:cs="Arial"/>
                <w:sz w:val="16"/>
                <w:szCs w:val="16"/>
              </w:rPr>
              <w:t xml:space="preserve"> el</w:t>
            </w:r>
            <w:r w:rsidR="00797ED2" w:rsidRPr="005651BC">
              <w:rPr>
                <w:rFonts w:ascii="Arial" w:hAnsi="Arial" w:cs="Arial"/>
                <w:sz w:val="16"/>
                <w:szCs w:val="16"/>
              </w:rPr>
              <w:t>/la</w:t>
            </w:r>
            <w:r w:rsidRPr="005651BC">
              <w:rPr>
                <w:rFonts w:ascii="Arial" w:hAnsi="Arial" w:cs="Arial"/>
                <w:sz w:val="16"/>
                <w:szCs w:val="16"/>
              </w:rPr>
              <w:t xml:space="preserve"> técnico</w:t>
            </w:r>
            <w:r w:rsidR="00797ED2" w:rsidRPr="005651BC">
              <w:rPr>
                <w:rFonts w:ascii="Arial" w:hAnsi="Arial" w:cs="Arial"/>
                <w:sz w:val="16"/>
                <w:szCs w:val="16"/>
              </w:rPr>
              <w:t>/a</w:t>
            </w:r>
            <w:r w:rsidRPr="005651BC">
              <w:rPr>
                <w:rFonts w:ascii="Arial" w:hAnsi="Arial" w:cs="Arial"/>
                <w:sz w:val="16"/>
                <w:szCs w:val="16"/>
              </w:rPr>
              <w:t xml:space="preserve"> titulado</w:t>
            </w:r>
            <w:r w:rsidR="00797ED2" w:rsidRPr="005651BC">
              <w:rPr>
                <w:rFonts w:ascii="Arial" w:hAnsi="Arial" w:cs="Arial"/>
                <w:sz w:val="16"/>
                <w:szCs w:val="16"/>
              </w:rPr>
              <w:t>/a</w:t>
            </w:r>
            <w:r w:rsidRPr="005651BC">
              <w:rPr>
                <w:rFonts w:ascii="Arial" w:hAnsi="Arial" w:cs="Arial"/>
                <w:sz w:val="16"/>
                <w:szCs w:val="16"/>
              </w:rPr>
              <w:t xml:space="preserve"> competente</w:t>
            </w:r>
          </w:p>
          <w:p w14:paraId="5C46BA63" w14:textId="5340E16D" w:rsidR="00176D25" w:rsidRPr="005651BC" w:rsidRDefault="005C17B4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176D25" w:rsidRPr="005651BC">
              <w:rPr>
                <w:rFonts w:ascii="Arial" w:hAnsi="Arial" w:cs="Arial"/>
                <w:sz w:val="16"/>
                <w:szCs w:val="16"/>
              </w:rPr>
              <w:t>irector</w:t>
            </w:r>
            <w:r w:rsidR="00797ED2" w:rsidRPr="005651BC">
              <w:rPr>
                <w:rFonts w:ascii="Arial" w:hAnsi="Arial" w:cs="Arial"/>
                <w:sz w:val="16"/>
                <w:szCs w:val="16"/>
              </w:rPr>
              <w:t>/a</w:t>
            </w:r>
            <w:r w:rsidR="00176D25" w:rsidRPr="005651BC">
              <w:rPr>
                <w:rFonts w:ascii="Arial" w:hAnsi="Arial" w:cs="Arial"/>
                <w:sz w:val="16"/>
                <w:szCs w:val="16"/>
              </w:rPr>
              <w:t xml:space="preserve"> de la ejecución de los trabajos/obras</w:t>
            </w:r>
          </w:p>
          <w:p w14:paraId="20695AE8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AE4DEFC" w14:textId="03EF4624" w:rsidR="00F33AFF" w:rsidRPr="000C6153" w:rsidRDefault="00F33AFF" w:rsidP="00F33AF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9"/>
      </w:tblGrid>
      <w:tr w:rsidR="005651BC" w14:paraId="532845EE" w14:textId="77777777" w:rsidTr="00734A9A">
        <w:trPr>
          <w:cantSplit/>
          <w:trHeight w:val="2184"/>
        </w:trPr>
        <w:tc>
          <w:tcPr>
            <w:tcW w:w="11199" w:type="dxa"/>
          </w:tcPr>
          <w:p w14:paraId="49114297" w14:textId="77777777" w:rsidR="005651BC" w:rsidRPr="00C806EF" w:rsidRDefault="005651BC" w:rsidP="00734A9A">
            <w:pPr>
              <w:pStyle w:val="NormalWeb"/>
              <w:spacing w:before="0" w:beforeAutospacing="0" w:after="40" w:afterAutospacing="0"/>
              <w:rPr>
                <w:rFonts w:ascii="Times New Roman" w:hAnsi="Times New Roman" w:cs="Times New Roman"/>
                <w:sz w:val="22"/>
              </w:rPr>
            </w:pPr>
            <w:r w:rsidRPr="00C806EF">
              <w:rPr>
                <w:rFonts w:ascii="Times New Roman" w:hAnsi="Times New Roman" w:cs="Times New Roman"/>
                <w:b/>
                <w:sz w:val="22"/>
              </w:rPr>
              <w:t>Organismo destinatario:</w:t>
            </w:r>
            <w:r w:rsidRPr="00C806EF">
              <w:rPr>
                <w:rFonts w:ascii="Times New Roman" w:hAnsi="Times New Roman" w:cs="Times New Roman"/>
                <w:sz w:val="22"/>
              </w:rPr>
              <w:t xml:space="preserve"> Servicio de Industria y Energía de la Delegación Provincial de la Consejería de Desarrollo Sostenible en </w:t>
            </w:r>
            <w:bookmarkStart w:id="5" w:name="Texto79"/>
            <w:r w:rsidRPr="00C806EF">
              <w:rPr>
                <w:rFonts w:ascii="Times New Roman" w:hAnsi="Times New Roman" w:cs="Times New Roman"/>
                <w:sz w:val="22"/>
              </w:rPr>
              <w:t xml:space="preserve">la provincia de 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C806EF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806EF">
              <w:rPr>
                <w:rFonts w:ascii="Times New Roman" w:hAnsi="Times New Roman" w:cs="Times New Roman"/>
                <w:sz w:val="22"/>
              </w:rPr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end"/>
            </w:r>
            <w:bookmarkEnd w:id="5"/>
          </w:p>
          <w:p w14:paraId="3634894D" w14:textId="77777777" w:rsidR="005651BC" w:rsidRPr="00C806EF" w:rsidRDefault="005651BC" w:rsidP="00734A9A">
            <w:pPr>
              <w:pStyle w:val="NormalWeb"/>
              <w:spacing w:before="0" w:beforeAutospacing="0" w:after="40" w:afterAutospacing="0"/>
              <w:rPr>
                <w:rFonts w:ascii="Times New Roman" w:hAnsi="Times New Roman" w:cs="Times New Roman"/>
                <w:sz w:val="22"/>
              </w:rPr>
            </w:pPr>
            <w:r w:rsidRPr="00C806EF">
              <w:rPr>
                <w:rFonts w:ascii="Times New Roman" w:hAnsi="Times New Roman" w:cs="Times New Roman"/>
                <w:b/>
                <w:sz w:val="22"/>
              </w:rPr>
              <w:t>Código DIR3:</w:t>
            </w:r>
            <w:r w:rsidRPr="00C806E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806EF">
              <w:rPr>
                <w:rFonts w:ascii="Times New Roman" w:hAnsi="Times New Roman" w:cs="Times New Roman"/>
                <w:sz w:val="18"/>
              </w:rPr>
              <w:t>(indíquese el que corresponda de la tabla):</w:t>
            </w:r>
            <w:r w:rsidRPr="00C806E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C806EF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806EF">
              <w:rPr>
                <w:rFonts w:ascii="Times New Roman" w:hAnsi="Times New Roman" w:cs="Times New Roman"/>
                <w:sz w:val="22"/>
              </w:rPr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end"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6150"/>
            </w:tblGrid>
            <w:tr w:rsidR="005651BC" w:rsidRPr="00AE77F9" w14:paraId="720EBAD6" w14:textId="77777777" w:rsidTr="00734A9A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841EC6" w14:textId="77777777" w:rsidR="005651BC" w:rsidRPr="00C806EF" w:rsidRDefault="005651BC" w:rsidP="00734A9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sz w:val="16"/>
                      <w:szCs w:val="20"/>
                    </w:rPr>
                    <w:t>CODIGO DIR3</w:t>
                  </w:r>
                </w:p>
              </w:tc>
              <w:tc>
                <w:tcPr>
                  <w:tcW w:w="6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9D5691" w14:textId="77777777" w:rsidR="005651BC" w:rsidRPr="00C806EF" w:rsidRDefault="005651BC" w:rsidP="00734A9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sz w:val="16"/>
                      <w:szCs w:val="20"/>
                    </w:rPr>
                    <w:t>ORGANO DESTINATARIO</w:t>
                  </w:r>
                </w:p>
              </w:tc>
            </w:tr>
            <w:tr w:rsidR="005651BC" w:rsidRPr="00AE77F9" w14:paraId="458D37D8" w14:textId="77777777" w:rsidTr="00734A9A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A228C7E" w14:textId="77777777" w:rsidR="005651BC" w:rsidRPr="00C806EF" w:rsidRDefault="005651BC" w:rsidP="00734A9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A08027257</w:t>
                  </w:r>
                </w:p>
              </w:tc>
              <w:tc>
                <w:tcPr>
                  <w:tcW w:w="61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A749537" w14:textId="77777777" w:rsidR="005651BC" w:rsidRPr="00C806EF" w:rsidRDefault="005651BC" w:rsidP="00734A9A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 w:cs="Times New Roman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sz w:val="16"/>
                      <w:szCs w:val="20"/>
                    </w:rPr>
                    <w:t>Servicio Industria y Energía de la Delegación Provincial de Desarrollo Sostenible en Albacete</w:t>
                  </w:r>
                </w:p>
              </w:tc>
            </w:tr>
            <w:tr w:rsidR="005651BC" w:rsidRPr="00AE77F9" w14:paraId="08895512" w14:textId="77777777" w:rsidTr="00734A9A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5A443A4" w14:textId="77777777" w:rsidR="005651BC" w:rsidRPr="00C806EF" w:rsidRDefault="005651BC" w:rsidP="00734A9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A08027261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9C3D32E" w14:textId="77777777" w:rsidR="005651BC" w:rsidRPr="00C806EF" w:rsidRDefault="005651BC" w:rsidP="00734A9A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Ciudad Real</w:t>
                  </w:r>
                </w:p>
              </w:tc>
            </w:tr>
            <w:tr w:rsidR="005651BC" w:rsidRPr="00AE77F9" w14:paraId="51D472BF" w14:textId="77777777" w:rsidTr="00734A9A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7914059" w14:textId="77777777" w:rsidR="005651BC" w:rsidRPr="00C806EF" w:rsidRDefault="005651BC" w:rsidP="00734A9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A08027265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A5E61A3" w14:textId="77777777" w:rsidR="005651BC" w:rsidRPr="00C806EF" w:rsidRDefault="005651BC" w:rsidP="00734A9A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Cuenca</w:t>
                  </w:r>
                </w:p>
              </w:tc>
            </w:tr>
            <w:tr w:rsidR="005651BC" w:rsidRPr="00AE77F9" w14:paraId="7C2C6108" w14:textId="77777777" w:rsidTr="00734A9A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E42DCA1" w14:textId="77777777" w:rsidR="005651BC" w:rsidRPr="00C806EF" w:rsidRDefault="005651BC" w:rsidP="00734A9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A08027269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4617051F" w14:textId="77777777" w:rsidR="005651BC" w:rsidRPr="00C806EF" w:rsidRDefault="005651BC" w:rsidP="00734A9A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Guadalajara</w:t>
                  </w:r>
                </w:p>
              </w:tc>
            </w:tr>
            <w:tr w:rsidR="005651BC" w:rsidRPr="00AE77F9" w14:paraId="086BE9F0" w14:textId="77777777" w:rsidTr="00734A9A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9369E4" w14:textId="77777777" w:rsidR="005651BC" w:rsidRPr="00C806EF" w:rsidRDefault="005651BC" w:rsidP="00734A9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A08027272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521E94" w14:textId="77777777" w:rsidR="005651BC" w:rsidRPr="00C806EF" w:rsidRDefault="005651BC" w:rsidP="00734A9A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Toledo</w:t>
                  </w:r>
                </w:p>
              </w:tc>
            </w:tr>
          </w:tbl>
          <w:p w14:paraId="2EFA4B52" w14:textId="77777777" w:rsidR="005651BC" w:rsidRPr="00216C30" w:rsidRDefault="005651BC" w:rsidP="00734A9A">
            <w:pPr>
              <w:pStyle w:val="NormalWeb"/>
              <w:tabs>
                <w:tab w:val="left" w:pos="1985"/>
                <w:tab w:val="left" w:pos="4962"/>
              </w:tabs>
              <w:spacing w:before="0" w:beforeAutospacing="0" w:after="0" w:afterAutospacing="0"/>
              <w:ind w:left="709"/>
              <w:rPr>
                <w:sz w:val="4"/>
              </w:rPr>
            </w:pPr>
            <w:r w:rsidRPr="00216C30">
              <w:rPr>
                <w:rFonts w:ascii="Arial Narrow" w:hAnsi="Arial Narrow"/>
                <w:sz w:val="16"/>
                <w:szCs w:val="20"/>
              </w:rPr>
              <w:tab/>
            </w:r>
            <w:r w:rsidRPr="00216C30">
              <w:rPr>
                <w:rFonts w:ascii="Arial Narrow" w:hAnsi="Arial Narrow"/>
                <w:sz w:val="16"/>
                <w:szCs w:val="20"/>
              </w:rPr>
              <w:tab/>
            </w:r>
          </w:p>
        </w:tc>
      </w:tr>
    </w:tbl>
    <w:p w14:paraId="5A95647D" w14:textId="77777777" w:rsidR="00794E11" w:rsidRDefault="00794E11" w:rsidP="00410358">
      <w:pPr>
        <w:spacing w:before="80"/>
        <w:ind w:right="-466"/>
        <w:jc w:val="both"/>
        <w:rPr>
          <w:sz w:val="16"/>
          <w:szCs w:val="16"/>
        </w:rPr>
      </w:pPr>
    </w:p>
    <w:sectPr w:rsidR="00794E11" w:rsidSect="00650F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748" w:bottom="624" w:left="709" w:header="346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86837" w14:textId="77777777" w:rsidR="00734A9A" w:rsidRDefault="00734A9A">
      <w:r>
        <w:separator/>
      </w:r>
    </w:p>
  </w:endnote>
  <w:endnote w:type="continuationSeparator" w:id="0">
    <w:p w14:paraId="2C954272" w14:textId="77777777" w:rsidR="00734A9A" w:rsidRDefault="0073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8B74D" w14:textId="77777777" w:rsidR="00734A9A" w:rsidRPr="00347D44" w:rsidRDefault="00734A9A" w:rsidP="00072EDC">
    <w:pPr>
      <w:pStyle w:val="Piedepgina"/>
      <w:tabs>
        <w:tab w:val="clear" w:pos="8504"/>
        <w:tab w:val="right" w:pos="10260"/>
      </w:tabs>
      <w:ind w:left="360"/>
      <w:jc w:val="both"/>
      <w:rPr>
        <w:rFonts w:ascii="Arial Narrow" w:hAnsi="Arial Narrow"/>
        <w:sz w:val="16"/>
        <w:szCs w:val="16"/>
      </w:rPr>
    </w:pPr>
  </w:p>
  <w:p w14:paraId="58CD0852" w14:textId="002FB5D9" w:rsidR="00734A9A" w:rsidRPr="00072EDC" w:rsidRDefault="00734A9A" w:rsidP="00072EDC">
    <w:pPr>
      <w:pStyle w:val="Piedepgina"/>
      <w:jc w:val="center"/>
      <w:rPr>
        <w:rFonts w:ascii="Arial Narrow" w:hAnsi="Arial Narrow"/>
        <w:sz w:val="16"/>
        <w:szCs w:val="16"/>
      </w:rPr>
    </w:pPr>
    <w:r w:rsidRPr="00072EDC">
      <w:rPr>
        <w:rFonts w:ascii="Arial Narrow" w:hAnsi="Arial Narrow"/>
        <w:sz w:val="16"/>
        <w:szCs w:val="16"/>
      </w:rPr>
      <w:t xml:space="preserve">Página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PAGE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A4176E">
      <w:rPr>
        <w:rFonts w:ascii="Arial Narrow" w:hAnsi="Arial Narrow"/>
        <w:bCs/>
        <w:noProof/>
        <w:sz w:val="16"/>
        <w:szCs w:val="16"/>
      </w:rPr>
      <w:t>2</w:t>
    </w:r>
    <w:r w:rsidRPr="00072EDC">
      <w:rPr>
        <w:rFonts w:ascii="Arial Narrow" w:hAnsi="Arial Narrow"/>
        <w:bCs/>
        <w:sz w:val="16"/>
        <w:szCs w:val="16"/>
      </w:rPr>
      <w:fldChar w:fldCharType="end"/>
    </w:r>
    <w:r w:rsidRPr="00072EDC">
      <w:rPr>
        <w:rFonts w:ascii="Arial Narrow" w:hAnsi="Arial Narrow"/>
        <w:sz w:val="16"/>
        <w:szCs w:val="16"/>
      </w:rPr>
      <w:t xml:space="preserve"> de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NUMPAGES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A4176E">
      <w:rPr>
        <w:rFonts w:ascii="Arial Narrow" w:hAnsi="Arial Narrow"/>
        <w:bCs/>
        <w:noProof/>
        <w:sz w:val="16"/>
        <w:szCs w:val="16"/>
      </w:rPr>
      <w:t>3</w:t>
    </w:r>
    <w:r w:rsidRPr="00072EDC">
      <w:rPr>
        <w:rFonts w:ascii="Arial Narrow" w:hAnsi="Arial Narrow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3157C" w14:textId="3DC1AF93" w:rsidR="00734A9A" w:rsidRPr="00072EDC" w:rsidRDefault="00734A9A" w:rsidP="003A73AB">
    <w:pPr>
      <w:pStyle w:val="Piedepgina"/>
      <w:jc w:val="center"/>
      <w:rPr>
        <w:rFonts w:ascii="Arial Narrow" w:hAnsi="Arial Narrow"/>
        <w:sz w:val="16"/>
        <w:szCs w:val="16"/>
      </w:rPr>
    </w:pPr>
    <w:r w:rsidRPr="00072EDC">
      <w:rPr>
        <w:rFonts w:ascii="Arial Narrow" w:hAnsi="Arial Narrow"/>
        <w:sz w:val="16"/>
        <w:szCs w:val="16"/>
      </w:rPr>
      <w:t xml:space="preserve">Página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PAGE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A4176E">
      <w:rPr>
        <w:rFonts w:ascii="Arial Narrow" w:hAnsi="Arial Narrow"/>
        <w:bCs/>
        <w:noProof/>
        <w:sz w:val="16"/>
        <w:szCs w:val="16"/>
      </w:rPr>
      <w:t>3</w:t>
    </w:r>
    <w:r w:rsidRPr="00072EDC">
      <w:rPr>
        <w:rFonts w:ascii="Arial Narrow" w:hAnsi="Arial Narrow"/>
        <w:bCs/>
        <w:sz w:val="16"/>
        <w:szCs w:val="16"/>
      </w:rPr>
      <w:fldChar w:fldCharType="end"/>
    </w:r>
    <w:r w:rsidRPr="00072EDC">
      <w:rPr>
        <w:rFonts w:ascii="Arial Narrow" w:hAnsi="Arial Narrow"/>
        <w:sz w:val="16"/>
        <w:szCs w:val="16"/>
      </w:rPr>
      <w:t xml:space="preserve"> de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NUMPAGES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A4176E">
      <w:rPr>
        <w:rFonts w:ascii="Arial Narrow" w:hAnsi="Arial Narrow"/>
        <w:bCs/>
        <w:noProof/>
        <w:sz w:val="16"/>
        <w:szCs w:val="16"/>
      </w:rPr>
      <w:t>3</w:t>
    </w:r>
    <w:r w:rsidRPr="00072EDC">
      <w:rPr>
        <w:rFonts w:ascii="Arial Narrow" w:hAnsi="Arial Narrow"/>
        <w:bCs/>
        <w:sz w:val="16"/>
        <w:szCs w:val="16"/>
      </w:rPr>
      <w:fldChar w:fldCharType="end"/>
    </w:r>
  </w:p>
  <w:p w14:paraId="171C0FE4" w14:textId="77777777" w:rsidR="00734A9A" w:rsidRPr="003355BC" w:rsidRDefault="00734A9A" w:rsidP="003A73AB">
    <w:pPr>
      <w:pStyle w:val="Piedepgina"/>
      <w:tabs>
        <w:tab w:val="clear" w:pos="8504"/>
        <w:tab w:val="right" w:pos="10260"/>
      </w:tabs>
      <w:jc w:val="both"/>
      <w:rPr>
        <w:rFonts w:ascii="Arial Narrow" w:hAnsi="Arial Narrow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474517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3ED51C7" w14:textId="7C751274" w:rsidR="00734A9A" w:rsidRDefault="00734A9A">
            <w:pPr>
              <w:pStyle w:val="Piedepgina"/>
              <w:jc w:val="center"/>
            </w:pPr>
            <w:r w:rsidRPr="005967EB">
              <w:rPr>
                <w:rFonts w:ascii="Arial Narrow" w:hAnsi="Arial Narrow"/>
                <w:sz w:val="16"/>
                <w:szCs w:val="16"/>
              </w:rPr>
              <w:t xml:space="preserve">Página 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A4176E">
              <w:rPr>
                <w:rFonts w:ascii="Arial Narrow" w:hAnsi="Arial Narrow"/>
                <w:bCs/>
                <w:noProof/>
                <w:sz w:val="16"/>
                <w:szCs w:val="16"/>
              </w:rPr>
              <w:t>1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5967EB">
              <w:rPr>
                <w:rFonts w:ascii="Arial Narrow" w:hAnsi="Arial Narrow"/>
                <w:sz w:val="16"/>
                <w:szCs w:val="16"/>
              </w:rPr>
              <w:t xml:space="preserve"> de 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A4176E">
              <w:rPr>
                <w:rFonts w:ascii="Arial Narrow" w:hAnsi="Arial Narrow"/>
                <w:bCs/>
                <w:noProof/>
                <w:sz w:val="16"/>
                <w:szCs w:val="16"/>
              </w:rPr>
              <w:t>3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26730F6" w14:textId="77777777" w:rsidR="00734A9A" w:rsidRDefault="00734A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86FE6" w14:textId="77777777" w:rsidR="00734A9A" w:rsidRDefault="00734A9A">
      <w:r>
        <w:separator/>
      </w:r>
    </w:p>
  </w:footnote>
  <w:footnote w:type="continuationSeparator" w:id="0">
    <w:p w14:paraId="7FFD537B" w14:textId="77777777" w:rsidR="00734A9A" w:rsidRDefault="00734A9A">
      <w:r>
        <w:continuationSeparator/>
      </w:r>
    </w:p>
  </w:footnote>
  <w:footnote w:id="1">
    <w:p w14:paraId="4828B0A6" w14:textId="77777777" w:rsidR="00734A9A" w:rsidRPr="00650F21" w:rsidRDefault="00734A9A">
      <w:pPr>
        <w:pStyle w:val="Textonotapie"/>
        <w:rPr>
          <w:sz w:val="16"/>
        </w:rPr>
      </w:pPr>
      <w:r w:rsidRPr="00650F21">
        <w:rPr>
          <w:rStyle w:val="Refdenotaalpie"/>
          <w:sz w:val="16"/>
        </w:rPr>
        <w:footnoteRef/>
      </w:r>
      <w:r w:rsidRPr="00650F21">
        <w:rPr>
          <w:sz w:val="16"/>
        </w:rPr>
        <w:t xml:space="preserve"> </w:t>
      </w:r>
      <w:r w:rsidRPr="00650F21">
        <w:rPr>
          <w:rFonts w:ascii="Arial Narrow" w:hAnsi="Arial Narrow"/>
          <w:sz w:val="12"/>
          <w:szCs w:val="16"/>
        </w:rPr>
        <w:t>Se debe indicar, con el detalle adecuado, el tipo y características del establecimiento y/o instalación proyectada objeto de la presente declaración.</w:t>
      </w:r>
    </w:p>
  </w:footnote>
  <w:footnote w:id="2">
    <w:p w14:paraId="5C0D9F0E" w14:textId="77777777" w:rsidR="00734A9A" w:rsidRPr="00650F21" w:rsidRDefault="00734A9A" w:rsidP="00650F21">
      <w:pPr>
        <w:pStyle w:val="Piedepgina"/>
        <w:tabs>
          <w:tab w:val="clear" w:pos="8504"/>
          <w:tab w:val="right" w:pos="10260"/>
        </w:tabs>
        <w:jc w:val="both"/>
        <w:rPr>
          <w:rFonts w:ascii="Arial Narrow" w:hAnsi="Arial Narrow"/>
          <w:sz w:val="12"/>
          <w:szCs w:val="16"/>
        </w:rPr>
      </w:pPr>
      <w:r w:rsidRPr="00544FD4">
        <w:rPr>
          <w:rStyle w:val="Refdenotaalpie"/>
          <w:sz w:val="16"/>
          <w:szCs w:val="16"/>
        </w:rPr>
        <w:footnoteRef/>
      </w:r>
      <w:r w:rsidRPr="00650F21">
        <w:rPr>
          <w:sz w:val="20"/>
        </w:rPr>
        <w:t xml:space="preserve"> </w:t>
      </w:r>
      <w:r w:rsidRPr="00650F21">
        <w:rPr>
          <w:rFonts w:ascii="Arial Narrow" w:hAnsi="Arial Narrow"/>
          <w:sz w:val="12"/>
          <w:szCs w:val="16"/>
        </w:rPr>
        <w:t>Señálese la opción que proceda.</w:t>
      </w:r>
    </w:p>
    <w:p w14:paraId="119BB242" w14:textId="77777777" w:rsidR="00734A9A" w:rsidRDefault="00734A9A" w:rsidP="007B44A5">
      <w:pPr>
        <w:pStyle w:val="Textonotapie"/>
        <w:tabs>
          <w:tab w:val="left" w:pos="4252"/>
        </w:tabs>
      </w:pPr>
    </w:p>
  </w:footnote>
  <w:footnote w:id="3">
    <w:p w14:paraId="1D123D1C" w14:textId="106C8AB1" w:rsidR="00734A9A" w:rsidRPr="005651BC" w:rsidRDefault="00734A9A" w:rsidP="00650F21">
      <w:pPr>
        <w:pStyle w:val="Piedepgina"/>
        <w:tabs>
          <w:tab w:val="clear" w:pos="8504"/>
          <w:tab w:val="right" w:pos="10260"/>
        </w:tabs>
        <w:jc w:val="both"/>
        <w:rPr>
          <w:rFonts w:ascii="Arial Narrow" w:hAnsi="Arial Narrow"/>
          <w:sz w:val="14"/>
          <w:szCs w:val="16"/>
        </w:rPr>
      </w:pPr>
      <w:r w:rsidRPr="00544FD4">
        <w:rPr>
          <w:rStyle w:val="Refdenotaalpie"/>
          <w:sz w:val="16"/>
          <w:szCs w:val="16"/>
        </w:rPr>
        <w:footnoteRef/>
      </w:r>
      <w:r w:rsidRPr="00650F21">
        <w:rPr>
          <w:sz w:val="22"/>
        </w:rPr>
        <w:t xml:space="preserve"> </w:t>
      </w:r>
      <w:r w:rsidR="005C17B4">
        <w:rPr>
          <w:rFonts w:ascii="Arial Narrow" w:hAnsi="Arial Narrow"/>
          <w:sz w:val="14"/>
          <w:szCs w:val="16"/>
        </w:rPr>
        <w:t>Cuando el</w:t>
      </w:r>
      <w:r w:rsidR="00C56AE5">
        <w:rPr>
          <w:rFonts w:ascii="Arial Narrow" w:hAnsi="Arial Narrow"/>
          <w:sz w:val="14"/>
          <w:szCs w:val="16"/>
        </w:rPr>
        <w:t xml:space="preserve"> técnico proyectista y el</w:t>
      </w:r>
      <w:r w:rsidRPr="005651BC">
        <w:rPr>
          <w:rFonts w:ascii="Arial Narrow" w:hAnsi="Arial Narrow"/>
          <w:sz w:val="14"/>
          <w:szCs w:val="16"/>
        </w:rPr>
        <w:t xml:space="preserve"> director</w:t>
      </w:r>
      <w:r>
        <w:rPr>
          <w:rFonts w:ascii="Arial Narrow" w:hAnsi="Arial Narrow"/>
          <w:sz w:val="14"/>
          <w:szCs w:val="16"/>
        </w:rPr>
        <w:t>/a</w:t>
      </w:r>
      <w:r w:rsidRPr="005651BC">
        <w:rPr>
          <w:rFonts w:ascii="Arial Narrow" w:hAnsi="Arial Narrow"/>
          <w:sz w:val="14"/>
          <w:szCs w:val="16"/>
        </w:rPr>
        <w:t xml:space="preserve"> de la ejecución de trabajos/obras no sean la misma persona, podrán presentar este documento </w:t>
      </w:r>
      <w:r w:rsidR="005C17B4">
        <w:rPr>
          <w:rFonts w:ascii="Arial Narrow" w:hAnsi="Arial Narrow"/>
          <w:sz w:val="14"/>
          <w:szCs w:val="16"/>
        </w:rPr>
        <w:t>por separado. En este caso, el</w:t>
      </w:r>
      <w:r w:rsidRPr="005651BC">
        <w:rPr>
          <w:rFonts w:ascii="Arial Narrow" w:hAnsi="Arial Narrow"/>
          <w:sz w:val="14"/>
          <w:szCs w:val="16"/>
        </w:rPr>
        <w:t xml:space="preserve"> director/a de los trabajos/obras deberá identificar al autor</w:t>
      </w:r>
      <w:r>
        <w:rPr>
          <w:rFonts w:ascii="Arial Narrow" w:hAnsi="Arial Narrow"/>
          <w:sz w:val="14"/>
          <w:szCs w:val="16"/>
        </w:rPr>
        <w:t>/a</w:t>
      </w:r>
      <w:r w:rsidRPr="005651BC">
        <w:rPr>
          <w:rFonts w:ascii="Arial Narrow" w:hAnsi="Arial Narrow"/>
          <w:sz w:val="14"/>
          <w:szCs w:val="16"/>
        </w:rPr>
        <w:t xml:space="preserve"> del proyecto técnico y la denominación de este. </w:t>
      </w:r>
    </w:p>
    <w:p w14:paraId="5FBF1850" w14:textId="634554D7" w:rsidR="00734A9A" w:rsidRPr="00650F21" w:rsidRDefault="00734A9A" w:rsidP="00650F21">
      <w:pPr>
        <w:pStyle w:val="Piedepgina"/>
        <w:tabs>
          <w:tab w:val="clear" w:pos="8504"/>
          <w:tab w:val="right" w:pos="10260"/>
        </w:tabs>
        <w:jc w:val="both"/>
        <w:rPr>
          <w:rFonts w:ascii="Arial Narrow" w:hAnsi="Arial Narrow"/>
          <w:sz w:val="14"/>
          <w:szCs w:val="16"/>
        </w:rPr>
      </w:pPr>
      <w:r w:rsidRPr="005651BC">
        <w:rPr>
          <w:rFonts w:ascii="Arial Narrow" w:hAnsi="Arial Narrow"/>
          <w:sz w:val="14"/>
          <w:szCs w:val="16"/>
        </w:rPr>
        <w:t xml:space="preserve">En el caso de que se suscriban en este documento ambas declaraciones responsables (la del proyectista y la del director/a de la </w:t>
      </w:r>
      <w:r w:rsidRPr="00650F21">
        <w:rPr>
          <w:rFonts w:ascii="Arial Narrow" w:hAnsi="Arial Narrow"/>
          <w:sz w:val="14"/>
          <w:szCs w:val="16"/>
        </w:rPr>
        <w:t>ejecución de los trabajos/obras), bastará con hacer referencia al proyecto detallado en el apartado B.2.</w:t>
      </w:r>
    </w:p>
    <w:p w14:paraId="4114974B" w14:textId="77777777" w:rsidR="00734A9A" w:rsidRDefault="00734A9A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D6C85" w14:textId="77777777" w:rsidR="00734A9A" w:rsidRDefault="00734A9A" w:rsidP="00B339F8">
    <w:pPr>
      <w:pStyle w:val="Encabezado"/>
    </w:pPr>
    <w:r>
      <w:rPr>
        <w:noProof/>
      </w:rPr>
      <w:drawing>
        <wp:inline distT="0" distB="0" distL="0" distR="0" wp14:anchorId="75A4E9D1" wp14:editId="52AAE8AB">
          <wp:extent cx="1057275" cy="71437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621B36" w14:textId="77777777" w:rsidR="00734A9A" w:rsidRPr="00561942" w:rsidRDefault="00734A9A" w:rsidP="00561942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17365D" w:themeColor="text2" w:themeShade="BF"/>
        <w:sz w:val="20"/>
        <w:szCs w:val="20"/>
      </w:rPr>
    </w:pPr>
    <w:r w:rsidRPr="00561942">
      <w:rPr>
        <w:b/>
        <w:color w:val="17365D" w:themeColor="text2" w:themeShade="BF"/>
        <w:sz w:val="20"/>
        <w:szCs w:val="20"/>
      </w:rPr>
      <w:t>Consejería de Desarrollo Sostenible</w:t>
    </w:r>
  </w:p>
  <w:p w14:paraId="3876C7E2" w14:textId="7EBACE6D" w:rsidR="00734A9A" w:rsidRPr="00B339F8" w:rsidRDefault="00734A9A" w:rsidP="00561942">
    <w:pPr>
      <w:pStyle w:val="Encabezado"/>
      <w:tabs>
        <w:tab w:val="clear" w:pos="4252"/>
        <w:tab w:val="clear" w:pos="8504"/>
        <w:tab w:val="left" w:pos="1875"/>
        <w:tab w:val="left" w:pos="4500"/>
      </w:tabs>
    </w:pPr>
    <w:r w:rsidRPr="00561942">
      <w:rPr>
        <w:b/>
        <w:color w:val="17365D" w:themeColor="text2" w:themeShade="BF"/>
        <w:sz w:val="20"/>
        <w:szCs w:val="20"/>
      </w:rPr>
      <w:t>Dirección General de Transición Energética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A2CC9" w14:textId="77777777" w:rsidR="00734A9A" w:rsidRDefault="00734A9A" w:rsidP="00B519AD">
    <w:pPr>
      <w:pStyle w:val="Encabezado"/>
      <w:tabs>
        <w:tab w:val="clear" w:pos="4252"/>
        <w:tab w:val="clear" w:pos="8504"/>
        <w:tab w:val="left" w:pos="1875"/>
      </w:tabs>
      <w:rPr>
        <w:b/>
        <w:bCs/>
        <w:color w:val="0000FF"/>
        <w:sz w:val="16"/>
        <w:szCs w:val="16"/>
      </w:rPr>
    </w:pPr>
    <w:r>
      <w:rPr>
        <w:noProof/>
      </w:rPr>
      <w:drawing>
        <wp:inline distT="0" distB="0" distL="0" distR="0" wp14:anchorId="01ACB7C6" wp14:editId="5A12DDA0">
          <wp:extent cx="1057275" cy="71437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8E3218" w14:textId="77777777" w:rsidR="00734A9A" w:rsidRPr="00561942" w:rsidRDefault="00734A9A" w:rsidP="00561942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17365D" w:themeColor="text2" w:themeShade="BF"/>
        <w:sz w:val="20"/>
        <w:szCs w:val="20"/>
      </w:rPr>
    </w:pPr>
    <w:r w:rsidRPr="00561942">
      <w:rPr>
        <w:b/>
        <w:color w:val="17365D" w:themeColor="text2" w:themeShade="BF"/>
        <w:sz w:val="20"/>
        <w:szCs w:val="20"/>
      </w:rPr>
      <w:t>Consejería de Desarrollo Sostenible</w:t>
    </w:r>
  </w:p>
  <w:p w14:paraId="4F6D51FA" w14:textId="6D249E5B" w:rsidR="00734A9A" w:rsidRPr="00185EB9" w:rsidRDefault="00734A9A" w:rsidP="00561942">
    <w:pPr>
      <w:pStyle w:val="Encabezado"/>
      <w:tabs>
        <w:tab w:val="clear" w:pos="4252"/>
        <w:tab w:val="clear" w:pos="8504"/>
        <w:tab w:val="left" w:pos="1875"/>
      </w:tabs>
      <w:rPr>
        <w:b/>
        <w:bCs/>
        <w:color w:val="0000FF"/>
        <w:sz w:val="16"/>
        <w:szCs w:val="16"/>
      </w:rPr>
    </w:pPr>
    <w:r w:rsidRPr="00561942">
      <w:rPr>
        <w:b/>
        <w:color w:val="17365D" w:themeColor="text2" w:themeShade="BF"/>
        <w:sz w:val="20"/>
        <w:szCs w:val="20"/>
      </w:rPr>
      <w:t>Dirección General de Transición Energética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8" w:type="dxa"/>
      <w:tblLook w:val="01E0" w:firstRow="1" w:lastRow="1" w:firstColumn="1" w:lastColumn="1" w:noHBand="0" w:noVBand="0"/>
    </w:tblPr>
    <w:tblGrid>
      <w:gridCol w:w="4111"/>
      <w:gridCol w:w="4678"/>
      <w:gridCol w:w="1939"/>
    </w:tblGrid>
    <w:tr w:rsidR="00734A9A" w14:paraId="6C09CB38" w14:textId="77777777" w:rsidTr="000D7964">
      <w:trPr>
        <w:trHeight w:val="1200"/>
      </w:trPr>
      <w:tc>
        <w:tcPr>
          <w:tcW w:w="4111" w:type="dxa"/>
        </w:tcPr>
        <w:p w14:paraId="7BF49D1A" w14:textId="77777777" w:rsidR="00734A9A" w:rsidRDefault="00734A9A" w:rsidP="0067548D">
          <w:r>
            <w:rPr>
              <w:noProof/>
            </w:rPr>
            <w:drawing>
              <wp:inline distT="0" distB="0" distL="0" distR="0" wp14:anchorId="20CD33E6" wp14:editId="7B4CB0D4">
                <wp:extent cx="1057275" cy="7143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</w:tcPr>
        <w:p w14:paraId="723BE308" w14:textId="77777777" w:rsidR="00734A9A" w:rsidRPr="003B7520" w:rsidRDefault="00734A9A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 w:val="16"/>
              <w:szCs w:val="16"/>
            </w:rPr>
          </w:pPr>
          <w:r w:rsidRPr="003B7520">
            <w:rPr>
              <w:rFonts w:ascii="Arial" w:hAnsi="Arial" w:cs="Arial"/>
              <w:color w:val="333399"/>
              <w:sz w:val="16"/>
              <w:szCs w:val="16"/>
            </w:rPr>
            <w:t>ESPACIO A RELLENAR POR LA ADMINISTRACIÓN:</w:t>
          </w:r>
        </w:p>
        <w:p w14:paraId="7E819C05" w14:textId="77777777" w:rsidR="00734A9A" w:rsidRDefault="00734A9A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 w:val="16"/>
              <w:szCs w:val="16"/>
            </w:rPr>
          </w:pPr>
        </w:p>
        <w:p w14:paraId="4D4B5E3B" w14:textId="77777777" w:rsidR="00734A9A" w:rsidRDefault="00734A9A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Cs w:val="16"/>
            </w:rPr>
          </w:pPr>
          <w:r>
            <w:rPr>
              <w:rFonts w:ascii="Arial" w:hAnsi="Arial" w:cs="Arial"/>
              <w:color w:val="333399"/>
              <w:szCs w:val="16"/>
            </w:rPr>
            <w:t xml:space="preserve">Documento asociado al </w:t>
          </w:r>
        </w:p>
        <w:p w14:paraId="5F6AE55C" w14:textId="77777777" w:rsidR="00734A9A" w:rsidRDefault="00734A9A" w:rsidP="00F939D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Cs w:val="16"/>
            </w:rPr>
          </w:pPr>
          <w:r>
            <w:rPr>
              <w:rFonts w:ascii="Arial" w:hAnsi="Arial" w:cs="Arial"/>
              <w:color w:val="333399"/>
              <w:szCs w:val="16"/>
            </w:rPr>
            <w:t xml:space="preserve">EXPEDIENTE </w:t>
          </w:r>
          <w:r w:rsidRPr="006A287C">
            <w:rPr>
              <w:rFonts w:ascii="Arial" w:hAnsi="Arial" w:cs="Arial"/>
              <w:color w:val="333399"/>
              <w:szCs w:val="16"/>
            </w:rPr>
            <w:t>Nº</w:t>
          </w:r>
          <w:r>
            <w:rPr>
              <w:rFonts w:ascii="Arial" w:hAnsi="Arial" w:cs="Arial"/>
              <w:color w:val="333399"/>
              <w:szCs w:val="16"/>
            </w:rPr>
            <w:t>:</w:t>
          </w:r>
        </w:p>
        <w:p w14:paraId="22EDD1CA" w14:textId="77777777" w:rsidR="00734A9A" w:rsidRDefault="00734A9A" w:rsidP="00F939D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Cs w:val="16"/>
            </w:rPr>
          </w:pPr>
        </w:p>
        <w:p w14:paraId="4E2F0616" w14:textId="77777777" w:rsidR="00734A9A" w:rsidRPr="003B7520" w:rsidRDefault="00734A9A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</w:p>
      </w:tc>
      <w:tc>
        <w:tcPr>
          <w:tcW w:w="1939" w:type="dxa"/>
          <w:vMerge w:val="restart"/>
        </w:tcPr>
        <w:p w14:paraId="7D096237" w14:textId="77777777" w:rsidR="00734A9A" w:rsidRPr="003B7520" w:rsidRDefault="00734A9A" w:rsidP="006C3E23">
          <w:pPr>
            <w:jc w:val="center"/>
          </w:pPr>
        </w:p>
      </w:tc>
    </w:tr>
    <w:tr w:rsidR="00734A9A" w14:paraId="49E63587" w14:textId="77777777" w:rsidTr="000D7964">
      <w:tc>
        <w:tcPr>
          <w:tcW w:w="4111" w:type="dxa"/>
          <w:vAlign w:val="center"/>
        </w:tcPr>
        <w:p w14:paraId="3621D1EA" w14:textId="77777777" w:rsidR="00734A9A" w:rsidRPr="00561942" w:rsidRDefault="00734A9A" w:rsidP="00B85FFA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17365D" w:themeColor="text2" w:themeShade="BF"/>
              <w:sz w:val="20"/>
              <w:szCs w:val="20"/>
            </w:rPr>
          </w:pPr>
          <w:r w:rsidRPr="00561942">
            <w:rPr>
              <w:b/>
              <w:color w:val="17365D" w:themeColor="text2" w:themeShade="BF"/>
              <w:sz w:val="20"/>
              <w:szCs w:val="20"/>
            </w:rPr>
            <w:t>Consejería de Desarrollo Sostenible</w:t>
          </w:r>
        </w:p>
        <w:p w14:paraId="4EC60B45" w14:textId="00B625E7" w:rsidR="00734A9A" w:rsidRPr="00A63C07" w:rsidRDefault="00734A9A" w:rsidP="00B85FFA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20"/>
              <w:szCs w:val="20"/>
            </w:rPr>
          </w:pPr>
          <w:r w:rsidRPr="00561942">
            <w:rPr>
              <w:b/>
              <w:color w:val="17365D" w:themeColor="text2" w:themeShade="BF"/>
              <w:sz w:val="20"/>
              <w:szCs w:val="20"/>
            </w:rPr>
            <w:t>Dirección General de Transición Energética</w:t>
          </w:r>
        </w:p>
      </w:tc>
      <w:tc>
        <w:tcPr>
          <w:tcW w:w="4678" w:type="dxa"/>
          <w:vMerge/>
          <w:vAlign w:val="center"/>
        </w:tcPr>
        <w:p w14:paraId="1EAB2D83" w14:textId="77777777" w:rsidR="00734A9A" w:rsidRDefault="00734A9A" w:rsidP="0067548D"/>
      </w:tc>
      <w:tc>
        <w:tcPr>
          <w:tcW w:w="1939" w:type="dxa"/>
          <w:vMerge/>
          <w:vAlign w:val="bottom"/>
        </w:tcPr>
        <w:p w14:paraId="27FDAD18" w14:textId="77777777" w:rsidR="00734A9A" w:rsidRPr="006B76EE" w:rsidRDefault="00734A9A" w:rsidP="0067548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20"/>
              <w:szCs w:val="20"/>
            </w:rPr>
          </w:pPr>
        </w:p>
      </w:tc>
    </w:tr>
  </w:tbl>
  <w:p w14:paraId="1FA064A5" w14:textId="77777777" w:rsidR="00734A9A" w:rsidRPr="000C6153" w:rsidRDefault="00734A9A" w:rsidP="00650F21">
    <w:pPr>
      <w:pStyle w:val="Encabezad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EDA"/>
    <w:multiLevelType w:val="hybridMultilevel"/>
    <w:tmpl w:val="EEE46866"/>
    <w:lvl w:ilvl="0" w:tplc="6A861298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z w:val="18"/>
        <w:szCs w:val="18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A31A7"/>
    <w:multiLevelType w:val="hybridMultilevel"/>
    <w:tmpl w:val="3592AA5A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8014F8"/>
    <w:multiLevelType w:val="hybridMultilevel"/>
    <w:tmpl w:val="2E361B6A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1C3A36"/>
    <w:multiLevelType w:val="hybridMultilevel"/>
    <w:tmpl w:val="5638F9F2"/>
    <w:lvl w:ilvl="0" w:tplc="7F0EC318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trike w:val="0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595F70"/>
    <w:multiLevelType w:val="hybridMultilevel"/>
    <w:tmpl w:val="4A2E1AB8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4273CB"/>
    <w:multiLevelType w:val="hybridMultilevel"/>
    <w:tmpl w:val="12F0D380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D5027F"/>
    <w:multiLevelType w:val="hybridMultilevel"/>
    <w:tmpl w:val="3678F178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197FE5"/>
    <w:multiLevelType w:val="hybridMultilevel"/>
    <w:tmpl w:val="971C8F72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280515"/>
    <w:multiLevelType w:val="hybridMultilevel"/>
    <w:tmpl w:val="55ACF9E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D20026E"/>
    <w:multiLevelType w:val="hybridMultilevel"/>
    <w:tmpl w:val="C4EC1A40"/>
    <w:lvl w:ilvl="0" w:tplc="2CF88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DAF0A54"/>
    <w:multiLevelType w:val="hybridMultilevel"/>
    <w:tmpl w:val="76ECC9DE"/>
    <w:lvl w:ilvl="0" w:tplc="DCB0F2CE">
      <w:start w:val="2"/>
      <w:numFmt w:val="bullet"/>
      <w:lvlText w:val="-"/>
      <w:lvlJc w:val="left"/>
      <w:pPr>
        <w:ind w:left="-54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DC65AD3"/>
    <w:multiLevelType w:val="hybridMultilevel"/>
    <w:tmpl w:val="9E303C06"/>
    <w:lvl w:ilvl="0" w:tplc="1A0A4FC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BC3002"/>
    <w:multiLevelType w:val="hybridMultilevel"/>
    <w:tmpl w:val="DCD20626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9C396F"/>
    <w:multiLevelType w:val="hybridMultilevel"/>
    <w:tmpl w:val="2C56574E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AB404EF"/>
    <w:multiLevelType w:val="hybridMultilevel"/>
    <w:tmpl w:val="D598EA54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FC30E4"/>
    <w:multiLevelType w:val="hybridMultilevel"/>
    <w:tmpl w:val="78666F3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4986FFB"/>
    <w:multiLevelType w:val="hybridMultilevel"/>
    <w:tmpl w:val="7BBAED7A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6A062F8"/>
    <w:multiLevelType w:val="hybridMultilevel"/>
    <w:tmpl w:val="02E6A278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6D82B1F"/>
    <w:multiLevelType w:val="hybridMultilevel"/>
    <w:tmpl w:val="F650E2E8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430579"/>
    <w:multiLevelType w:val="hybridMultilevel"/>
    <w:tmpl w:val="52AE73EA"/>
    <w:lvl w:ilvl="0" w:tplc="8B7EE668">
      <w:start w:val="1"/>
      <w:numFmt w:val="decimal"/>
      <w:lvlText w:val="(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 w15:restartNumberingAfterBreak="0">
    <w:nsid w:val="3E592A7E"/>
    <w:multiLevelType w:val="hybridMultilevel"/>
    <w:tmpl w:val="99A6E28C"/>
    <w:lvl w:ilvl="0" w:tplc="040A0017">
      <w:start w:val="1"/>
      <w:numFmt w:val="lowerLetter"/>
      <w:lvlText w:val="%1)"/>
      <w:lvlJc w:val="left"/>
      <w:pPr>
        <w:ind w:left="2484" w:hanging="360"/>
      </w:pPr>
    </w:lvl>
    <w:lvl w:ilvl="1" w:tplc="040A0019" w:tentative="1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 w15:restartNumberingAfterBreak="0">
    <w:nsid w:val="3E626E6F"/>
    <w:multiLevelType w:val="hybridMultilevel"/>
    <w:tmpl w:val="A3521B04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1CA367C"/>
    <w:multiLevelType w:val="hybridMultilevel"/>
    <w:tmpl w:val="E6D2BAC6"/>
    <w:lvl w:ilvl="0" w:tplc="040A0017">
      <w:start w:val="1"/>
      <w:numFmt w:val="lowerLetter"/>
      <w:lvlText w:val="%1)"/>
      <w:lvlJc w:val="left"/>
      <w:pPr>
        <w:ind w:left="2415" w:hanging="360"/>
      </w:pPr>
    </w:lvl>
    <w:lvl w:ilvl="1" w:tplc="040A0019" w:tentative="1">
      <w:start w:val="1"/>
      <w:numFmt w:val="lowerLetter"/>
      <w:lvlText w:val="%2."/>
      <w:lvlJc w:val="left"/>
      <w:pPr>
        <w:ind w:left="3135" w:hanging="360"/>
      </w:pPr>
    </w:lvl>
    <w:lvl w:ilvl="2" w:tplc="040A001B" w:tentative="1">
      <w:start w:val="1"/>
      <w:numFmt w:val="lowerRoman"/>
      <w:lvlText w:val="%3."/>
      <w:lvlJc w:val="right"/>
      <w:pPr>
        <w:ind w:left="3855" w:hanging="180"/>
      </w:pPr>
    </w:lvl>
    <w:lvl w:ilvl="3" w:tplc="040A000F" w:tentative="1">
      <w:start w:val="1"/>
      <w:numFmt w:val="decimal"/>
      <w:lvlText w:val="%4."/>
      <w:lvlJc w:val="left"/>
      <w:pPr>
        <w:ind w:left="4575" w:hanging="360"/>
      </w:pPr>
    </w:lvl>
    <w:lvl w:ilvl="4" w:tplc="040A0019" w:tentative="1">
      <w:start w:val="1"/>
      <w:numFmt w:val="lowerLetter"/>
      <w:lvlText w:val="%5."/>
      <w:lvlJc w:val="left"/>
      <w:pPr>
        <w:ind w:left="5295" w:hanging="360"/>
      </w:pPr>
    </w:lvl>
    <w:lvl w:ilvl="5" w:tplc="040A001B" w:tentative="1">
      <w:start w:val="1"/>
      <w:numFmt w:val="lowerRoman"/>
      <w:lvlText w:val="%6."/>
      <w:lvlJc w:val="right"/>
      <w:pPr>
        <w:ind w:left="6015" w:hanging="180"/>
      </w:pPr>
    </w:lvl>
    <w:lvl w:ilvl="6" w:tplc="040A000F" w:tentative="1">
      <w:start w:val="1"/>
      <w:numFmt w:val="decimal"/>
      <w:lvlText w:val="%7."/>
      <w:lvlJc w:val="left"/>
      <w:pPr>
        <w:ind w:left="6735" w:hanging="360"/>
      </w:pPr>
    </w:lvl>
    <w:lvl w:ilvl="7" w:tplc="040A0019" w:tentative="1">
      <w:start w:val="1"/>
      <w:numFmt w:val="lowerLetter"/>
      <w:lvlText w:val="%8."/>
      <w:lvlJc w:val="left"/>
      <w:pPr>
        <w:ind w:left="7455" w:hanging="360"/>
      </w:pPr>
    </w:lvl>
    <w:lvl w:ilvl="8" w:tplc="040A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5" w15:restartNumberingAfterBreak="0">
    <w:nsid w:val="42BD1447"/>
    <w:multiLevelType w:val="hybridMultilevel"/>
    <w:tmpl w:val="4E56B064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4966CF9"/>
    <w:multiLevelType w:val="hybridMultilevel"/>
    <w:tmpl w:val="A266C91E"/>
    <w:lvl w:ilvl="0" w:tplc="7CB812F2">
      <w:numFmt w:val="bullet"/>
      <w:lvlText w:val=""/>
      <w:lvlJc w:val="left"/>
      <w:pPr>
        <w:ind w:left="72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836778B"/>
    <w:multiLevelType w:val="hybridMultilevel"/>
    <w:tmpl w:val="975C4D1C"/>
    <w:lvl w:ilvl="0" w:tplc="52DC3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BA52D5D"/>
    <w:multiLevelType w:val="hybridMultilevel"/>
    <w:tmpl w:val="F0A6AE0A"/>
    <w:lvl w:ilvl="0" w:tplc="2CF88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0906A2F"/>
    <w:multiLevelType w:val="hybridMultilevel"/>
    <w:tmpl w:val="D486CD7A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39D6CCA"/>
    <w:multiLevelType w:val="hybridMultilevel"/>
    <w:tmpl w:val="6788559A"/>
    <w:lvl w:ilvl="0" w:tplc="F9AA94EA">
      <w:start w:val="3"/>
      <w:numFmt w:val="decimal"/>
      <w:lvlText w:val="(%1)"/>
      <w:lvlJc w:val="left"/>
      <w:pPr>
        <w:ind w:left="360" w:hanging="360"/>
      </w:pPr>
      <w:rPr>
        <w:rFonts w:ascii="Arial Narrow" w:eastAsia="Times New Roman" w:hAnsi="Arial Narrow" w:cs="Times New Roman"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243C72"/>
    <w:multiLevelType w:val="hybridMultilevel"/>
    <w:tmpl w:val="1DE4F7A2"/>
    <w:lvl w:ilvl="0" w:tplc="873C7C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F9942BB"/>
    <w:multiLevelType w:val="hybridMultilevel"/>
    <w:tmpl w:val="71043C1C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2E36485"/>
    <w:multiLevelType w:val="hybridMultilevel"/>
    <w:tmpl w:val="207EE53A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7A1649F"/>
    <w:multiLevelType w:val="hybridMultilevel"/>
    <w:tmpl w:val="E78EE882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19667D4"/>
    <w:multiLevelType w:val="hybridMultilevel"/>
    <w:tmpl w:val="F9F48986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6C367CC"/>
    <w:multiLevelType w:val="hybridMultilevel"/>
    <w:tmpl w:val="C64E3F9E"/>
    <w:lvl w:ilvl="0" w:tplc="6C8E151A">
      <w:start w:val="1"/>
      <w:numFmt w:val="decimal"/>
      <w:lvlText w:val="(%1)"/>
      <w:lvlJc w:val="left"/>
      <w:pPr>
        <w:ind w:left="360" w:hanging="360"/>
      </w:pPr>
      <w:rPr>
        <w:rFonts w:ascii="Arial Narrow" w:eastAsia="Times New Roman" w:hAnsi="Arial Narrow" w:cs="Times New Roman"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4E3C2B"/>
    <w:multiLevelType w:val="hybridMultilevel"/>
    <w:tmpl w:val="F10CE9B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cs="Wingdings" w:hint="default"/>
      </w:rPr>
    </w:lvl>
  </w:abstractNum>
  <w:num w:numId="1">
    <w:abstractNumId w:val="39"/>
  </w:num>
  <w:num w:numId="2">
    <w:abstractNumId w:val="20"/>
  </w:num>
  <w:num w:numId="3">
    <w:abstractNumId w:val="8"/>
  </w:num>
  <w:num w:numId="4">
    <w:abstractNumId w:val="28"/>
  </w:num>
  <w:num w:numId="5">
    <w:abstractNumId w:val="34"/>
  </w:num>
  <w:num w:numId="6">
    <w:abstractNumId w:val="32"/>
  </w:num>
  <w:num w:numId="7">
    <w:abstractNumId w:val="35"/>
  </w:num>
  <w:num w:numId="8">
    <w:abstractNumId w:val="18"/>
  </w:num>
  <w:num w:numId="9">
    <w:abstractNumId w:val="23"/>
  </w:num>
  <w:num w:numId="10">
    <w:abstractNumId w:val="5"/>
  </w:num>
  <w:num w:numId="11">
    <w:abstractNumId w:val="6"/>
  </w:num>
  <w:num w:numId="12">
    <w:abstractNumId w:val="14"/>
  </w:num>
  <w:num w:numId="13">
    <w:abstractNumId w:val="4"/>
  </w:num>
  <w:num w:numId="14">
    <w:abstractNumId w:val="17"/>
  </w:num>
  <w:num w:numId="15">
    <w:abstractNumId w:val="16"/>
  </w:num>
  <w:num w:numId="16">
    <w:abstractNumId w:val="13"/>
  </w:num>
  <w:num w:numId="17">
    <w:abstractNumId w:val="26"/>
  </w:num>
  <w:num w:numId="18">
    <w:abstractNumId w:val="10"/>
  </w:num>
  <w:num w:numId="19">
    <w:abstractNumId w:val="29"/>
  </w:num>
  <w:num w:numId="20">
    <w:abstractNumId w:val="3"/>
  </w:num>
  <w:num w:numId="21">
    <w:abstractNumId w:val="2"/>
  </w:num>
  <w:num w:numId="22">
    <w:abstractNumId w:val="19"/>
  </w:num>
  <w:num w:numId="23">
    <w:abstractNumId w:val="15"/>
  </w:num>
  <w:num w:numId="24">
    <w:abstractNumId w:val="1"/>
  </w:num>
  <w:num w:numId="25">
    <w:abstractNumId w:val="38"/>
  </w:num>
  <w:num w:numId="26">
    <w:abstractNumId w:val="9"/>
  </w:num>
  <w:num w:numId="27">
    <w:abstractNumId w:val="25"/>
  </w:num>
  <w:num w:numId="28">
    <w:abstractNumId w:val="0"/>
  </w:num>
  <w:num w:numId="29">
    <w:abstractNumId w:val="33"/>
  </w:num>
  <w:num w:numId="30">
    <w:abstractNumId w:val="36"/>
  </w:num>
  <w:num w:numId="31">
    <w:abstractNumId w:val="21"/>
  </w:num>
  <w:num w:numId="32">
    <w:abstractNumId w:val="11"/>
  </w:num>
  <w:num w:numId="33">
    <w:abstractNumId w:val="27"/>
  </w:num>
  <w:num w:numId="34">
    <w:abstractNumId w:val="30"/>
  </w:num>
  <w:num w:numId="35">
    <w:abstractNumId w:val="7"/>
  </w:num>
  <w:num w:numId="36">
    <w:abstractNumId w:val="22"/>
  </w:num>
  <w:num w:numId="37">
    <w:abstractNumId w:val="24"/>
  </w:num>
  <w:num w:numId="38">
    <w:abstractNumId w:val="31"/>
  </w:num>
  <w:num w:numId="39">
    <w:abstractNumId w:val="12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4Dsxnav3e7Ss6R+e0DxBJyvo7taGAKKPph4RgxdVZs2nU7iO7PdTlDrUvDP73kE35GEtLQwUBh5rLszy0mYYg==" w:salt="paquDQEj4ALwOPa38qD3cA=="/>
  <w:defaultTabStop w:val="708"/>
  <w:hyphenationZone w:val="425"/>
  <w:evenAndOddHeader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5530"/>
    <w:rsid w:val="000061DD"/>
    <w:rsid w:val="000064D6"/>
    <w:rsid w:val="000075D7"/>
    <w:rsid w:val="00016845"/>
    <w:rsid w:val="000208B6"/>
    <w:rsid w:val="00021F9B"/>
    <w:rsid w:val="000273C0"/>
    <w:rsid w:val="00027EC2"/>
    <w:rsid w:val="000324A9"/>
    <w:rsid w:val="000349E7"/>
    <w:rsid w:val="00037B6B"/>
    <w:rsid w:val="0004107C"/>
    <w:rsid w:val="000433B2"/>
    <w:rsid w:val="00043CC9"/>
    <w:rsid w:val="00043F07"/>
    <w:rsid w:val="00051555"/>
    <w:rsid w:val="00052150"/>
    <w:rsid w:val="00053A77"/>
    <w:rsid w:val="00057C07"/>
    <w:rsid w:val="00063B84"/>
    <w:rsid w:val="0007009F"/>
    <w:rsid w:val="00071776"/>
    <w:rsid w:val="00072AAC"/>
    <w:rsid w:val="00072EDC"/>
    <w:rsid w:val="000741B4"/>
    <w:rsid w:val="000742C6"/>
    <w:rsid w:val="00080B07"/>
    <w:rsid w:val="00082C4B"/>
    <w:rsid w:val="000830D6"/>
    <w:rsid w:val="000920CB"/>
    <w:rsid w:val="000931AD"/>
    <w:rsid w:val="000A226F"/>
    <w:rsid w:val="000A3804"/>
    <w:rsid w:val="000A44CA"/>
    <w:rsid w:val="000A5010"/>
    <w:rsid w:val="000B034E"/>
    <w:rsid w:val="000B2D50"/>
    <w:rsid w:val="000B4F47"/>
    <w:rsid w:val="000C01E2"/>
    <w:rsid w:val="000C09D4"/>
    <w:rsid w:val="000C163F"/>
    <w:rsid w:val="000C498C"/>
    <w:rsid w:val="000C545E"/>
    <w:rsid w:val="000C6153"/>
    <w:rsid w:val="000C735D"/>
    <w:rsid w:val="000C7ACB"/>
    <w:rsid w:val="000D3ED6"/>
    <w:rsid w:val="000D7964"/>
    <w:rsid w:val="000E054C"/>
    <w:rsid w:val="000E29A8"/>
    <w:rsid w:val="000E2CEA"/>
    <w:rsid w:val="000E2F84"/>
    <w:rsid w:val="000E46F1"/>
    <w:rsid w:val="000F415C"/>
    <w:rsid w:val="000F5F4C"/>
    <w:rsid w:val="00101E5B"/>
    <w:rsid w:val="0010413B"/>
    <w:rsid w:val="001058E5"/>
    <w:rsid w:val="001065B9"/>
    <w:rsid w:val="001113EE"/>
    <w:rsid w:val="00113D4F"/>
    <w:rsid w:val="00116B6F"/>
    <w:rsid w:val="00121178"/>
    <w:rsid w:val="00121CC2"/>
    <w:rsid w:val="00126722"/>
    <w:rsid w:val="001354B9"/>
    <w:rsid w:val="0015026E"/>
    <w:rsid w:val="00151652"/>
    <w:rsid w:val="00152A6C"/>
    <w:rsid w:val="001533E0"/>
    <w:rsid w:val="001570C6"/>
    <w:rsid w:val="0016034D"/>
    <w:rsid w:val="00161259"/>
    <w:rsid w:val="00162324"/>
    <w:rsid w:val="00163DED"/>
    <w:rsid w:val="00164059"/>
    <w:rsid w:val="001678AE"/>
    <w:rsid w:val="00170CE1"/>
    <w:rsid w:val="00174E5E"/>
    <w:rsid w:val="00175F54"/>
    <w:rsid w:val="00176D25"/>
    <w:rsid w:val="001803B8"/>
    <w:rsid w:val="00181EA3"/>
    <w:rsid w:val="00185EB9"/>
    <w:rsid w:val="001860AD"/>
    <w:rsid w:val="0019037C"/>
    <w:rsid w:val="0019444B"/>
    <w:rsid w:val="00195F3D"/>
    <w:rsid w:val="00196EA4"/>
    <w:rsid w:val="001970D7"/>
    <w:rsid w:val="001A3EA2"/>
    <w:rsid w:val="001A55D1"/>
    <w:rsid w:val="001A63A8"/>
    <w:rsid w:val="001A7353"/>
    <w:rsid w:val="001A73FB"/>
    <w:rsid w:val="001B469E"/>
    <w:rsid w:val="001C1DF9"/>
    <w:rsid w:val="001C2406"/>
    <w:rsid w:val="001C3AEF"/>
    <w:rsid w:val="001C4889"/>
    <w:rsid w:val="001C545D"/>
    <w:rsid w:val="001C7EC4"/>
    <w:rsid w:val="001D0AE7"/>
    <w:rsid w:val="001D6851"/>
    <w:rsid w:val="001D6CF4"/>
    <w:rsid w:val="001D7990"/>
    <w:rsid w:val="001E30D6"/>
    <w:rsid w:val="001E3165"/>
    <w:rsid w:val="001E61CF"/>
    <w:rsid w:val="001E711E"/>
    <w:rsid w:val="001E7AB3"/>
    <w:rsid w:val="001F0184"/>
    <w:rsid w:val="001F08B9"/>
    <w:rsid w:val="001F0E5D"/>
    <w:rsid w:val="001F6112"/>
    <w:rsid w:val="002077C5"/>
    <w:rsid w:val="00210FB6"/>
    <w:rsid w:val="00215D03"/>
    <w:rsid w:val="002166BA"/>
    <w:rsid w:val="00217BD5"/>
    <w:rsid w:val="00224BEC"/>
    <w:rsid w:val="00227FCF"/>
    <w:rsid w:val="00230274"/>
    <w:rsid w:val="002344F2"/>
    <w:rsid w:val="002356CA"/>
    <w:rsid w:val="00235A64"/>
    <w:rsid w:val="002427CD"/>
    <w:rsid w:val="00243EF6"/>
    <w:rsid w:val="002443E0"/>
    <w:rsid w:val="002457DF"/>
    <w:rsid w:val="002478BE"/>
    <w:rsid w:val="00252996"/>
    <w:rsid w:val="00253168"/>
    <w:rsid w:val="00254C5F"/>
    <w:rsid w:val="00260A70"/>
    <w:rsid w:val="002631C0"/>
    <w:rsid w:val="00270182"/>
    <w:rsid w:val="002712EC"/>
    <w:rsid w:val="00271EDD"/>
    <w:rsid w:val="00271F89"/>
    <w:rsid w:val="00273B65"/>
    <w:rsid w:val="0027450C"/>
    <w:rsid w:val="0027628C"/>
    <w:rsid w:val="00276957"/>
    <w:rsid w:val="00277C01"/>
    <w:rsid w:val="00282780"/>
    <w:rsid w:val="00287F84"/>
    <w:rsid w:val="00292AD9"/>
    <w:rsid w:val="00292DFF"/>
    <w:rsid w:val="002948D3"/>
    <w:rsid w:val="00294F45"/>
    <w:rsid w:val="00297A1B"/>
    <w:rsid w:val="002A3883"/>
    <w:rsid w:val="002A41A6"/>
    <w:rsid w:val="002B00DF"/>
    <w:rsid w:val="002B302B"/>
    <w:rsid w:val="002C3076"/>
    <w:rsid w:val="002D2819"/>
    <w:rsid w:val="002D6797"/>
    <w:rsid w:val="002D7765"/>
    <w:rsid w:val="002D7FE2"/>
    <w:rsid w:val="002E2451"/>
    <w:rsid w:val="002E3B71"/>
    <w:rsid w:val="002E55B6"/>
    <w:rsid w:val="002E55C3"/>
    <w:rsid w:val="002F1490"/>
    <w:rsid w:val="002F4F31"/>
    <w:rsid w:val="002F7298"/>
    <w:rsid w:val="00304815"/>
    <w:rsid w:val="00306CBD"/>
    <w:rsid w:val="003079C9"/>
    <w:rsid w:val="00312271"/>
    <w:rsid w:val="00314104"/>
    <w:rsid w:val="003148A4"/>
    <w:rsid w:val="00316FB3"/>
    <w:rsid w:val="003336D6"/>
    <w:rsid w:val="00333BBD"/>
    <w:rsid w:val="003355BC"/>
    <w:rsid w:val="00340FE4"/>
    <w:rsid w:val="00342C46"/>
    <w:rsid w:val="0034364D"/>
    <w:rsid w:val="00344361"/>
    <w:rsid w:val="00344760"/>
    <w:rsid w:val="003464A8"/>
    <w:rsid w:val="00347341"/>
    <w:rsid w:val="00347D44"/>
    <w:rsid w:val="00350452"/>
    <w:rsid w:val="003512B4"/>
    <w:rsid w:val="00361711"/>
    <w:rsid w:val="0036419D"/>
    <w:rsid w:val="003664B5"/>
    <w:rsid w:val="003677DE"/>
    <w:rsid w:val="003765A2"/>
    <w:rsid w:val="0037788F"/>
    <w:rsid w:val="003820AB"/>
    <w:rsid w:val="00382F40"/>
    <w:rsid w:val="0038554F"/>
    <w:rsid w:val="003858A7"/>
    <w:rsid w:val="00390AD6"/>
    <w:rsid w:val="00390C84"/>
    <w:rsid w:val="0039180C"/>
    <w:rsid w:val="00392158"/>
    <w:rsid w:val="003926D4"/>
    <w:rsid w:val="00394257"/>
    <w:rsid w:val="003A3BDD"/>
    <w:rsid w:val="003A3C65"/>
    <w:rsid w:val="003A4CDD"/>
    <w:rsid w:val="003A5225"/>
    <w:rsid w:val="003A6067"/>
    <w:rsid w:val="003A6B87"/>
    <w:rsid w:val="003A73AB"/>
    <w:rsid w:val="003A7E8F"/>
    <w:rsid w:val="003A7F5C"/>
    <w:rsid w:val="003B327C"/>
    <w:rsid w:val="003B3FA1"/>
    <w:rsid w:val="003B7520"/>
    <w:rsid w:val="003C329C"/>
    <w:rsid w:val="003C4F52"/>
    <w:rsid w:val="003D478A"/>
    <w:rsid w:val="003D4DC1"/>
    <w:rsid w:val="003D5B2F"/>
    <w:rsid w:val="003D659B"/>
    <w:rsid w:val="003E049B"/>
    <w:rsid w:val="003E33B6"/>
    <w:rsid w:val="003E6EE1"/>
    <w:rsid w:val="003F0493"/>
    <w:rsid w:val="003F1A11"/>
    <w:rsid w:val="003F5C9B"/>
    <w:rsid w:val="00400DE8"/>
    <w:rsid w:val="00402CD8"/>
    <w:rsid w:val="00410358"/>
    <w:rsid w:val="00417E24"/>
    <w:rsid w:val="00421203"/>
    <w:rsid w:val="00427631"/>
    <w:rsid w:val="0043125F"/>
    <w:rsid w:val="0043544F"/>
    <w:rsid w:val="00436ED4"/>
    <w:rsid w:val="00443A4B"/>
    <w:rsid w:val="0044568E"/>
    <w:rsid w:val="00446035"/>
    <w:rsid w:val="00452133"/>
    <w:rsid w:val="004548DA"/>
    <w:rsid w:val="004555EA"/>
    <w:rsid w:val="00457FE9"/>
    <w:rsid w:val="004615BB"/>
    <w:rsid w:val="00463033"/>
    <w:rsid w:val="004633B5"/>
    <w:rsid w:val="0046518D"/>
    <w:rsid w:val="00467FE5"/>
    <w:rsid w:val="00471420"/>
    <w:rsid w:val="004745A8"/>
    <w:rsid w:val="004748E4"/>
    <w:rsid w:val="004769B8"/>
    <w:rsid w:val="00484B46"/>
    <w:rsid w:val="0048612C"/>
    <w:rsid w:val="00494E95"/>
    <w:rsid w:val="00495FB6"/>
    <w:rsid w:val="004A3336"/>
    <w:rsid w:val="004A3CF1"/>
    <w:rsid w:val="004A665E"/>
    <w:rsid w:val="004A6B05"/>
    <w:rsid w:val="004A72E0"/>
    <w:rsid w:val="004A7F18"/>
    <w:rsid w:val="004B271D"/>
    <w:rsid w:val="004B2739"/>
    <w:rsid w:val="004B420A"/>
    <w:rsid w:val="004B7374"/>
    <w:rsid w:val="004C2CCC"/>
    <w:rsid w:val="004C3EBE"/>
    <w:rsid w:val="004D1D21"/>
    <w:rsid w:val="004D2494"/>
    <w:rsid w:val="004D2D77"/>
    <w:rsid w:val="004E147C"/>
    <w:rsid w:val="004E2E64"/>
    <w:rsid w:val="004E49F0"/>
    <w:rsid w:val="004E7CF0"/>
    <w:rsid w:val="004F06AF"/>
    <w:rsid w:val="004F525B"/>
    <w:rsid w:val="00502114"/>
    <w:rsid w:val="0050505B"/>
    <w:rsid w:val="00506B70"/>
    <w:rsid w:val="00506CA2"/>
    <w:rsid w:val="00513238"/>
    <w:rsid w:val="005134F9"/>
    <w:rsid w:val="00513D3D"/>
    <w:rsid w:val="0051491B"/>
    <w:rsid w:val="00514EF4"/>
    <w:rsid w:val="00515212"/>
    <w:rsid w:val="00515534"/>
    <w:rsid w:val="00521106"/>
    <w:rsid w:val="00521210"/>
    <w:rsid w:val="0052227F"/>
    <w:rsid w:val="005245AF"/>
    <w:rsid w:val="00530B41"/>
    <w:rsid w:val="00531BB5"/>
    <w:rsid w:val="0053626E"/>
    <w:rsid w:val="0053669D"/>
    <w:rsid w:val="00544FD4"/>
    <w:rsid w:val="00544FE6"/>
    <w:rsid w:val="00550094"/>
    <w:rsid w:val="005502C9"/>
    <w:rsid w:val="00550EC9"/>
    <w:rsid w:val="00552478"/>
    <w:rsid w:val="00557226"/>
    <w:rsid w:val="0056016E"/>
    <w:rsid w:val="00560357"/>
    <w:rsid w:val="00561942"/>
    <w:rsid w:val="005651BC"/>
    <w:rsid w:val="00572DEC"/>
    <w:rsid w:val="00583BB9"/>
    <w:rsid w:val="0058726D"/>
    <w:rsid w:val="005902F2"/>
    <w:rsid w:val="00590FF1"/>
    <w:rsid w:val="005942C4"/>
    <w:rsid w:val="005967EB"/>
    <w:rsid w:val="00596E37"/>
    <w:rsid w:val="005A24D6"/>
    <w:rsid w:val="005A6612"/>
    <w:rsid w:val="005A7E19"/>
    <w:rsid w:val="005C17B4"/>
    <w:rsid w:val="005C76CC"/>
    <w:rsid w:val="005D102B"/>
    <w:rsid w:val="005D1A60"/>
    <w:rsid w:val="005D433E"/>
    <w:rsid w:val="005D59DA"/>
    <w:rsid w:val="005D693D"/>
    <w:rsid w:val="005E1916"/>
    <w:rsid w:val="005E1A83"/>
    <w:rsid w:val="005E3299"/>
    <w:rsid w:val="005E6C63"/>
    <w:rsid w:val="005E7078"/>
    <w:rsid w:val="00604B41"/>
    <w:rsid w:val="00607FE1"/>
    <w:rsid w:val="00614758"/>
    <w:rsid w:val="0061577A"/>
    <w:rsid w:val="00622123"/>
    <w:rsid w:val="006227C4"/>
    <w:rsid w:val="006249F1"/>
    <w:rsid w:val="00627405"/>
    <w:rsid w:val="00627EA2"/>
    <w:rsid w:val="00633AA4"/>
    <w:rsid w:val="00634C5D"/>
    <w:rsid w:val="00635848"/>
    <w:rsid w:val="00645C05"/>
    <w:rsid w:val="0064625D"/>
    <w:rsid w:val="00646FEE"/>
    <w:rsid w:val="00650874"/>
    <w:rsid w:val="00650F21"/>
    <w:rsid w:val="006515A1"/>
    <w:rsid w:val="006538F6"/>
    <w:rsid w:val="00654E18"/>
    <w:rsid w:val="00655B5C"/>
    <w:rsid w:val="006578F1"/>
    <w:rsid w:val="00662236"/>
    <w:rsid w:val="0066438E"/>
    <w:rsid w:val="00665036"/>
    <w:rsid w:val="00665587"/>
    <w:rsid w:val="00667321"/>
    <w:rsid w:val="006674EE"/>
    <w:rsid w:val="00670625"/>
    <w:rsid w:val="00674659"/>
    <w:rsid w:val="0067478B"/>
    <w:rsid w:val="0067548D"/>
    <w:rsid w:val="00677EA4"/>
    <w:rsid w:val="006857A0"/>
    <w:rsid w:val="00690FCD"/>
    <w:rsid w:val="00695192"/>
    <w:rsid w:val="006A22FB"/>
    <w:rsid w:val="006A287C"/>
    <w:rsid w:val="006A79A2"/>
    <w:rsid w:val="006B4A4B"/>
    <w:rsid w:val="006B76EE"/>
    <w:rsid w:val="006C3E23"/>
    <w:rsid w:val="006C7729"/>
    <w:rsid w:val="006D1826"/>
    <w:rsid w:val="006D5830"/>
    <w:rsid w:val="006E10BD"/>
    <w:rsid w:val="006E3941"/>
    <w:rsid w:val="006E5E2B"/>
    <w:rsid w:val="006E600D"/>
    <w:rsid w:val="006E6D36"/>
    <w:rsid w:val="006F07FB"/>
    <w:rsid w:val="006F6508"/>
    <w:rsid w:val="007015D4"/>
    <w:rsid w:val="007032C7"/>
    <w:rsid w:val="00703450"/>
    <w:rsid w:val="007037E9"/>
    <w:rsid w:val="00704626"/>
    <w:rsid w:val="00710CCA"/>
    <w:rsid w:val="00710EF3"/>
    <w:rsid w:val="007110C5"/>
    <w:rsid w:val="007114B0"/>
    <w:rsid w:val="00712F84"/>
    <w:rsid w:val="00714CD7"/>
    <w:rsid w:val="00715827"/>
    <w:rsid w:val="0072166C"/>
    <w:rsid w:val="00723766"/>
    <w:rsid w:val="00726495"/>
    <w:rsid w:val="00726F7F"/>
    <w:rsid w:val="0073002C"/>
    <w:rsid w:val="00730834"/>
    <w:rsid w:val="00731605"/>
    <w:rsid w:val="007326BE"/>
    <w:rsid w:val="007327BF"/>
    <w:rsid w:val="00733705"/>
    <w:rsid w:val="00734A9A"/>
    <w:rsid w:val="007376D5"/>
    <w:rsid w:val="00737AD0"/>
    <w:rsid w:val="007435C3"/>
    <w:rsid w:val="007439BD"/>
    <w:rsid w:val="00743E89"/>
    <w:rsid w:val="00745310"/>
    <w:rsid w:val="007465CA"/>
    <w:rsid w:val="00752610"/>
    <w:rsid w:val="00753F0A"/>
    <w:rsid w:val="0075639B"/>
    <w:rsid w:val="00757E3C"/>
    <w:rsid w:val="00762324"/>
    <w:rsid w:val="007653B1"/>
    <w:rsid w:val="007662E2"/>
    <w:rsid w:val="00767285"/>
    <w:rsid w:val="0077021F"/>
    <w:rsid w:val="00772C88"/>
    <w:rsid w:val="00780D86"/>
    <w:rsid w:val="00785DFA"/>
    <w:rsid w:val="00786C0D"/>
    <w:rsid w:val="0079051B"/>
    <w:rsid w:val="00791184"/>
    <w:rsid w:val="007918A6"/>
    <w:rsid w:val="00794E11"/>
    <w:rsid w:val="00795E6E"/>
    <w:rsid w:val="00797138"/>
    <w:rsid w:val="00797ED2"/>
    <w:rsid w:val="007A2795"/>
    <w:rsid w:val="007A5B0B"/>
    <w:rsid w:val="007A606A"/>
    <w:rsid w:val="007B0194"/>
    <w:rsid w:val="007B328A"/>
    <w:rsid w:val="007B44A5"/>
    <w:rsid w:val="007B4D47"/>
    <w:rsid w:val="007B6C4B"/>
    <w:rsid w:val="007B7AD3"/>
    <w:rsid w:val="007C5DE6"/>
    <w:rsid w:val="007C6994"/>
    <w:rsid w:val="007C6DFB"/>
    <w:rsid w:val="007D03E7"/>
    <w:rsid w:val="007D2E10"/>
    <w:rsid w:val="007D3725"/>
    <w:rsid w:val="007D620C"/>
    <w:rsid w:val="007E0623"/>
    <w:rsid w:val="007E6341"/>
    <w:rsid w:val="007E63B7"/>
    <w:rsid w:val="007E6D7D"/>
    <w:rsid w:val="007F05C9"/>
    <w:rsid w:val="007F14FF"/>
    <w:rsid w:val="007F2B3F"/>
    <w:rsid w:val="007F2B7F"/>
    <w:rsid w:val="007F7A28"/>
    <w:rsid w:val="00804309"/>
    <w:rsid w:val="0080698F"/>
    <w:rsid w:val="0080747B"/>
    <w:rsid w:val="008100A9"/>
    <w:rsid w:val="00810168"/>
    <w:rsid w:val="00812C2C"/>
    <w:rsid w:val="0082103C"/>
    <w:rsid w:val="00822D17"/>
    <w:rsid w:val="008263C0"/>
    <w:rsid w:val="00827BD4"/>
    <w:rsid w:val="00831420"/>
    <w:rsid w:val="00832377"/>
    <w:rsid w:val="008324EF"/>
    <w:rsid w:val="00832E70"/>
    <w:rsid w:val="0083501F"/>
    <w:rsid w:val="008367F2"/>
    <w:rsid w:val="00837DA3"/>
    <w:rsid w:val="0084036F"/>
    <w:rsid w:val="00842760"/>
    <w:rsid w:val="008511DE"/>
    <w:rsid w:val="00851FF7"/>
    <w:rsid w:val="00860B48"/>
    <w:rsid w:val="00867A1D"/>
    <w:rsid w:val="008710CC"/>
    <w:rsid w:val="008800A1"/>
    <w:rsid w:val="00884BD8"/>
    <w:rsid w:val="00885C2C"/>
    <w:rsid w:val="00886BEF"/>
    <w:rsid w:val="0089106C"/>
    <w:rsid w:val="008938DB"/>
    <w:rsid w:val="00897B5A"/>
    <w:rsid w:val="008A04EE"/>
    <w:rsid w:val="008A178C"/>
    <w:rsid w:val="008B0337"/>
    <w:rsid w:val="008B272D"/>
    <w:rsid w:val="008B3537"/>
    <w:rsid w:val="008B54F2"/>
    <w:rsid w:val="008B748A"/>
    <w:rsid w:val="008B7A9F"/>
    <w:rsid w:val="008C20F8"/>
    <w:rsid w:val="008C78CB"/>
    <w:rsid w:val="008D05EA"/>
    <w:rsid w:val="008D168B"/>
    <w:rsid w:val="008D3096"/>
    <w:rsid w:val="008D5B67"/>
    <w:rsid w:val="008D77F8"/>
    <w:rsid w:val="008E1032"/>
    <w:rsid w:val="008E4C6B"/>
    <w:rsid w:val="008E59C3"/>
    <w:rsid w:val="008E7D39"/>
    <w:rsid w:val="008F1862"/>
    <w:rsid w:val="008F4B93"/>
    <w:rsid w:val="008F7484"/>
    <w:rsid w:val="00901065"/>
    <w:rsid w:val="0090526E"/>
    <w:rsid w:val="009176C1"/>
    <w:rsid w:val="009203F8"/>
    <w:rsid w:val="009232E4"/>
    <w:rsid w:val="00927238"/>
    <w:rsid w:val="0093358D"/>
    <w:rsid w:val="0093398B"/>
    <w:rsid w:val="009357D3"/>
    <w:rsid w:val="00935946"/>
    <w:rsid w:val="0094220D"/>
    <w:rsid w:val="00943B38"/>
    <w:rsid w:val="00944DC7"/>
    <w:rsid w:val="00950078"/>
    <w:rsid w:val="00951D6F"/>
    <w:rsid w:val="00955906"/>
    <w:rsid w:val="00965B00"/>
    <w:rsid w:val="00974430"/>
    <w:rsid w:val="009803FF"/>
    <w:rsid w:val="009923C9"/>
    <w:rsid w:val="009930E5"/>
    <w:rsid w:val="009974D6"/>
    <w:rsid w:val="009A14C3"/>
    <w:rsid w:val="009A370F"/>
    <w:rsid w:val="009B0202"/>
    <w:rsid w:val="009B03AB"/>
    <w:rsid w:val="009B131B"/>
    <w:rsid w:val="009B6919"/>
    <w:rsid w:val="009C3418"/>
    <w:rsid w:val="009C35E2"/>
    <w:rsid w:val="009C6E3C"/>
    <w:rsid w:val="009D17CF"/>
    <w:rsid w:val="009D1EF3"/>
    <w:rsid w:val="009D235F"/>
    <w:rsid w:val="009D719B"/>
    <w:rsid w:val="009E6239"/>
    <w:rsid w:val="009F00F6"/>
    <w:rsid w:val="00A04352"/>
    <w:rsid w:val="00A04B17"/>
    <w:rsid w:val="00A05F5C"/>
    <w:rsid w:val="00A14E21"/>
    <w:rsid w:val="00A174EC"/>
    <w:rsid w:val="00A248B1"/>
    <w:rsid w:val="00A27E73"/>
    <w:rsid w:val="00A363A6"/>
    <w:rsid w:val="00A368C1"/>
    <w:rsid w:val="00A4176E"/>
    <w:rsid w:val="00A41FD6"/>
    <w:rsid w:val="00A436A2"/>
    <w:rsid w:val="00A46A61"/>
    <w:rsid w:val="00A52791"/>
    <w:rsid w:val="00A53BBD"/>
    <w:rsid w:val="00A55757"/>
    <w:rsid w:val="00A56552"/>
    <w:rsid w:val="00A567B4"/>
    <w:rsid w:val="00A60F11"/>
    <w:rsid w:val="00A6303C"/>
    <w:rsid w:val="00A64105"/>
    <w:rsid w:val="00A65460"/>
    <w:rsid w:val="00A6641B"/>
    <w:rsid w:val="00A667B9"/>
    <w:rsid w:val="00A70C9A"/>
    <w:rsid w:val="00A70E9F"/>
    <w:rsid w:val="00A71E12"/>
    <w:rsid w:val="00A73BAA"/>
    <w:rsid w:val="00A81E0F"/>
    <w:rsid w:val="00A82187"/>
    <w:rsid w:val="00A82AAD"/>
    <w:rsid w:val="00A8673B"/>
    <w:rsid w:val="00A87AF0"/>
    <w:rsid w:val="00A926BB"/>
    <w:rsid w:val="00A92A79"/>
    <w:rsid w:val="00A94C67"/>
    <w:rsid w:val="00A975FD"/>
    <w:rsid w:val="00AA0942"/>
    <w:rsid w:val="00AA1F16"/>
    <w:rsid w:val="00AA2CFD"/>
    <w:rsid w:val="00AA3498"/>
    <w:rsid w:val="00AB1AE3"/>
    <w:rsid w:val="00AB285E"/>
    <w:rsid w:val="00AB3679"/>
    <w:rsid w:val="00AB520A"/>
    <w:rsid w:val="00AC0420"/>
    <w:rsid w:val="00AC33C6"/>
    <w:rsid w:val="00AC661A"/>
    <w:rsid w:val="00AC7992"/>
    <w:rsid w:val="00AD344A"/>
    <w:rsid w:val="00AE298F"/>
    <w:rsid w:val="00AE3A43"/>
    <w:rsid w:val="00AE5035"/>
    <w:rsid w:val="00AF1818"/>
    <w:rsid w:val="00AF2A0F"/>
    <w:rsid w:val="00AF4576"/>
    <w:rsid w:val="00AF585C"/>
    <w:rsid w:val="00AF6CA3"/>
    <w:rsid w:val="00AF6E85"/>
    <w:rsid w:val="00B01ADF"/>
    <w:rsid w:val="00B01F4F"/>
    <w:rsid w:val="00B0417B"/>
    <w:rsid w:val="00B04FD9"/>
    <w:rsid w:val="00B07E3C"/>
    <w:rsid w:val="00B107F2"/>
    <w:rsid w:val="00B121EF"/>
    <w:rsid w:val="00B127B5"/>
    <w:rsid w:val="00B14B7F"/>
    <w:rsid w:val="00B25B6C"/>
    <w:rsid w:val="00B32591"/>
    <w:rsid w:val="00B336F6"/>
    <w:rsid w:val="00B339F8"/>
    <w:rsid w:val="00B376E8"/>
    <w:rsid w:val="00B4015A"/>
    <w:rsid w:val="00B46129"/>
    <w:rsid w:val="00B47A89"/>
    <w:rsid w:val="00B519AD"/>
    <w:rsid w:val="00B61012"/>
    <w:rsid w:val="00B63E83"/>
    <w:rsid w:val="00B6564F"/>
    <w:rsid w:val="00B660E3"/>
    <w:rsid w:val="00B67F8C"/>
    <w:rsid w:val="00B76A67"/>
    <w:rsid w:val="00B772E4"/>
    <w:rsid w:val="00B84AF1"/>
    <w:rsid w:val="00B859C5"/>
    <w:rsid w:val="00B85FFA"/>
    <w:rsid w:val="00B959BF"/>
    <w:rsid w:val="00B967DA"/>
    <w:rsid w:val="00B96897"/>
    <w:rsid w:val="00B96975"/>
    <w:rsid w:val="00B972E0"/>
    <w:rsid w:val="00B97F4C"/>
    <w:rsid w:val="00BA1B73"/>
    <w:rsid w:val="00BA3CE2"/>
    <w:rsid w:val="00BA73CB"/>
    <w:rsid w:val="00BB5AD2"/>
    <w:rsid w:val="00BB6EAF"/>
    <w:rsid w:val="00BC092E"/>
    <w:rsid w:val="00BC1D2E"/>
    <w:rsid w:val="00BC2C23"/>
    <w:rsid w:val="00BC3404"/>
    <w:rsid w:val="00BC6BDF"/>
    <w:rsid w:val="00BC7EA7"/>
    <w:rsid w:val="00BD104D"/>
    <w:rsid w:val="00BD5321"/>
    <w:rsid w:val="00BD74F8"/>
    <w:rsid w:val="00BD76BF"/>
    <w:rsid w:val="00BE052C"/>
    <w:rsid w:val="00BE3A3B"/>
    <w:rsid w:val="00BE45D2"/>
    <w:rsid w:val="00BE7CDF"/>
    <w:rsid w:val="00BF0F51"/>
    <w:rsid w:val="00BF27BD"/>
    <w:rsid w:val="00BF650D"/>
    <w:rsid w:val="00BF79D6"/>
    <w:rsid w:val="00C01310"/>
    <w:rsid w:val="00C0517A"/>
    <w:rsid w:val="00C13957"/>
    <w:rsid w:val="00C14455"/>
    <w:rsid w:val="00C17C32"/>
    <w:rsid w:val="00C264B6"/>
    <w:rsid w:val="00C44422"/>
    <w:rsid w:val="00C45F7E"/>
    <w:rsid w:val="00C54632"/>
    <w:rsid w:val="00C56AE5"/>
    <w:rsid w:val="00C709BB"/>
    <w:rsid w:val="00C72F97"/>
    <w:rsid w:val="00C73995"/>
    <w:rsid w:val="00C77358"/>
    <w:rsid w:val="00C8188C"/>
    <w:rsid w:val="00C82283"/>
    <w:rsid w:val="00C85969"/>
    <w:rsid w:val="00C90E17"/>
    <w:rsid w:val="00CA5BD3"/>
    <w:rsid w:val="00CB3E20"/>
    <w:rsid w:val="00CB56B2"/>
    <w:rsid w:val="00CC0048"/>
    <w:rsid w:val="00CC1ADC"/>
    <w:rsid w:val="00CC241F"/>
    <w:rsid w:val="00CC3E8C"/>
    <w:rsid w:val="00CC5ED5"/>
    <w:rsid w:val="00CC6EC0"/>
    <w:rsid w:val="00CD0C8D"/>
    <w:rsid w:val="00CD148D"/>
    <w:rsid w:val="00CD2345"/>
    <w:rsid w:val="00CD2787"/>
    <w:rsid w:val="00CD68F4"/>
    <w:rsid w:val="00CE4CCB"/>
    <w:rsid w:val="00CE52A8"/>
    <w:rsid w:val="00CE6C73"/>
    <w:rsid w:val="00CE6EB1"/>
    <w:rsid w:val="00CF0EB2"/>
    <w:rsid w:val="00D00EEF"/>
    <w:rsid w:val="00D03787"/>
    <w:rsid w:val="00D044AC"/>
    <w:rsid w:val="00D1107C"/>
    <w:rsid w:val="00D1318D"/>
    <w:rsid w:val="00D14C8F"/>
    <w:rsid w:val="00D15F75"/>
    <w:rsid w:val="00D20382"/>
    <w:rsid w:val="00D20B01"/>
    <w:rsid w:val="00D219DC"/>
    <w:rsid w:val="00D233AB"/>
    <w:rsid w:val="00D27D85"/>
    <w:rsid w:val="00D327C7"/>
    <w:rsid w:val="00D35BEE"/>
    <w:rsid w:val="00D36055"/>
    <w:rsid w:val="00D4223A"/>
    <w:rsid w:val="00D42332"/>
    <w:rsid w:val="00D45DDD"/>
    <w:rsid w:val="00D45E26"/>
    <w:rsid w:val="00D468A8"/>
    <w:rsid w:val="00D51F60"/>
    <w:rsid w:val="00D521D5"/>
    <w:rsid w:val="00D532C4"/>
    <w:rsid w:val="00D55019"/>
    <w:rsid w:val="00D57148"/>
    <w:rsid w:val="00D62894"/>
    <w:rsid w:val="00D64FC6"/>
    <w:rsid w:val="00D70A78"/>
    <w:rsid w:val="00D72039"/>
    <w:rsid w:val="00D73CB0"/>
    <w:rsid w:val="00D74F4F"/>
    <w:rsid w:val="00D75E64"/>
    <w:rsid w:val="00D8105F"/>
    <w:rsid w:val="00D83270"/>
    <w:rsid w:val="00D832F5"/>
    <w:rsid w:val="00D83F84"/>
    <w:rsid w:val="00D872AF"/>
    <w:rsid w:val="00D925E3"/>
    <w:rsid w:val="00D9508B"/>
    <w:rsid w:val="00D96359"/>
    <w:rsid w:val="00DA13F8"/>
    <w:rsid w:val="00DA3D00"/>
    <w:rsid w:val="00DA49A6"/>
    <w:rsid w:val="00DA50FD"/>
    <w:rsid w:val="00DA662C"/>
    <w:rsid w:val="00DA7565"/>
    <w:rsid w:val="00DB00F4"/>
    <w:rsid w:val="00DB56C4"/>
    <w:rsid w:val="00DB7670"/>
    <w:rsid w:val="00DC242C"/>
    <w:rsid w:val="00DC4C3B"/>
    <w:rsid w:val="00DC51C8"/>
    <w:rsid w:val="00DC623C"/>
    <w:rsid w:val="00DC658A"/>
    <w:rsid w:val="00DC7515"/>
    <w:rsid w:val="00DD28F1"/>
    <w:rsid w:val="00DD3A2E"/>
    <w:rsid w:val="00DD42EC"/>
    <w:rsid w:val="00DD46B9"/>
    <w:rsid w:val="00DD4AC9"/>
    <w:rsid w:val="00DD6A05"/>
    <w:rsid w:val="00DD6B6D"/>
    <w:rsid w:val="00DE76E9"/>
    <w:rsid w:val="00DF02F4"/>
    <w:rsid w:val="00DF22ED"/>
    <w:rsid w:val="00DF58D8"/>
    <w:rsid w:val="00E00982"/>
    <w:rsid w:val="00E00CB4"/>
    <w:rsid w:val="00E03C2E"/>
    <w:rsid w:val="00E05A11"/>
    <w:rsid w:val="00E078F1"/>
    <w:rsid w:val="00E15AB4"/>
    <w:rsid w:val="00E17CC8"/>
    <w:rsid w:val="00E24A8F"/>
    <w:rsid w:val="00E266CB"/>
    <w:rsid w:val="00E3098A"/>
    <w:rsid w:val="00E37ABF"/>
    <w:rsid w:val="00E40459"/>
    <w:rsid w:val="00E42B8B"/>
    <w:rsid w:val="00E50B6C"/>
    <w:rsid w:val="00E525FF"/>
    <w:rsid w:val="00E55CB0"/>
    <w:rsid w:val="00E565A8"/>
    <w:rsid w:val="00E56B83"/>
    <w:rsid w:val="00E56ED0"/>
    <w:rsid w:val="00E5774D"/>
    <w:rsid w:val="00E6208B"/>
    <w:rsid w:val="00E626D2"/>
    <w:rsid w:val="00E63717"/>
    <w:rsid w:val="00E649A1"/>
    <w:rsid w:val="00E7287F"/>
    <w:rsid w:val="00E76901"/>
    <w:rsid w:val="00E8090D"/>
    <w:rsid w:val="00E81544"/>
    <w:rsid w:val="00E85433"/>
    <w:rsid w:val="00E86D32"/>
    <w:rsid w:val="00E916E3"/>
    <w:rsid w:val="00E94470"/>
    <w:rsid w:val="00EA0C74"/>
    <w:rsid w:val="00EB11AC"/>
    <w:rsid w:val="00EB29C4"/>
    <w:rsid w:val="00EB62B9"/>
    <w:rsid w:val="00EB6343"/>
    <w:rsid w:val="00EC4CFF"/>
    <w:rsid w:val="00EC6802"/>
    <w:rsid w:val="00ED408D"/>
    <w:rsid w:val="00ED6847"/>
    <w:rsid w:val="00ED7AD8"/>
    <w:rsid w:val="00EF167A"/>
    <w:rsid w:val="00EF25FE"/>
    <w:rsid w:val="00EF406E"/>
    <w:rsid w:val="00EF59B1"/>
    <w:rsid w:val="00EF6A69"/>
    <w:rsid w:val="00EF72B9"/>
    <w:rsid w:val="00F00087"/>
    <w:rsid w:val="00F01A62"/>
    <w:rsid w:val="00F01E8D"/>
    <w:rsid w:val="00F05F5F"/>
    <w:rsid w:val="00F1174A"/>
    <w:rsid w:val="00F130F4"/>
    <w:rsid w:val="00F1630F"/>
    <w:rsid w:val="00F208D6"/>
    <w:rsid w:val="00F24947"/>
    <w:rsid w:val="00F26BA6"/>
    <w:rsid w:val="00F310F7"/>
    <w:rsid w:val="00F31529"/>
    <w:rsid w:val="00F33AFF"/>
    <w:rsid w:val="00F34389"/>
    <w:rsid w:val="00F42E61"/>
    <w:rsid w:val="00F45A20"/>
    <w:rsid w:val="00F45B69"/>
    <w:rsid w:val="00F6111A"/>
    <w:rsid w:val="00F64589"/>
    <w:rsid w:val="00F65595"/>
    <w:rsid w:val="00F77D32"/>
    <w:rsid w:val="00F8200E"/>
    <w:rsid w:val="00F823F5"/>
    <w:rsid w:val="00F9048E"/>
    <w:rsid w:val="00F9307B"/>
    <w:rsid w:val="00F939DD"/>
    <w:rsid w:val="00F94AE2"/>
    <w:rsid w:val="00F94D22"/>
    <w:rsid w:val="00FA1318"/>
    <w:rsid w:val="00FA2019"/>
    <w:rsid w:val="00FA3C56"/>
    <w:rsid w:val="00FB6EC4"/>
    <w:rsid w:val="00FB7BA0"/>
    <w:rsid w:val="00FC5624"/>
    <w:rsid w:val="00FD1B42"/>
    <w:rsid w:val="00FD2B94"/>
    <w:rsid w:val="00FD2D82"/>
    <w:rsid w:val="00FD3063"/>
    <w:rsid w:val="00FD5346"/>
    <w:rsid w:val="00FE02FC"/>
    <w:rsid w:val="00FE1AE0"/>
    <w:rsid w:val="00FE3BED"/>
    <w:rsid w:val="00FE3D6F"/>
    <w:rsid w:val="00FE3E66"/>
    <w:rsid w:val="00FE5029"/>
    <w:rsid w:val="00FE551B"/>
    <w:rsid w:val="00FE6B10"/>
    <w:rsid w:val="00FE7777"/>
    <w:rsid w:val="00FE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390094D3"/>
  <w15:docId w15:val="{2C6100A7-47E7-4FFE-BC83-2D082A5E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4D6"/>
    <w:rPr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EF6A69"/>
    <w:pPr>
      <w:keepNext/>
      <w:jc w:val="both"/>
      <w:outlineLvl w:val="2"/>
    </w:pPr>
    <w:rPr>
      <w:rFonts w:ascii="Arial" w:hAnsi="Arial" w:cs="Arial"/>
      <w:b/>
      <w:bCs/>
      <w:color w:val="333399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EF6A69"/>
    <w:rPr>
      <w:rFonts w:ascii="Arial" w:hAnsi="Arial" w:cs="Arial"/>
      <w:b/>
      <w:bCs/>
      <w:color w:val="333399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9C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9C4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3664B5"/>
  </w:style>
  <w:style w:type="table" w:styleId="Tablaconcuadrcula">
    <w:name w:val="Table Grid"/>
    <w:basedOn w:val="Tablanormal"/>
    <w:uiPriority w:val="99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customStyle="1" w:styleId="Prrafodelista1">
    <w:name w:val="Párrafo de lista1"/>
    <w:basedOn w:val="Normal"/>
    <w:uiPriority w:val="99"/>
    <w:rsid w:val="00185EB9"/>
    <w:pPr>
      <w:ind w:left="720"/>
      <w:contextualSpacing/>
    </w:pPr>
  </w:style>
  <w:style w:type="paragraph" w:styleId="NormalWeb">
    <w:name w:val="Normal (Web)"/>
    <w:basedOn w:val="Normal"/>
    <w:uiPriority w:val="99"/>
    <w:rsid w:val="003677DE"/>
    <w:pPr>
      <w:autoSpaceDE w:val="0"/>
      <w:autoSpaceDN w:val="0"/>
      <w:adjustRightInd w:val="0"/>
      <w:spacing w:before="100" w:beforeAutospacing="1" w:after="100" w:afterAutospacing="1"/>
      <w:jc w:val="both"/>
    </w:pPr>
    <w:rPr>
      <w:rFonts w:ascii="Verdana" w:hAnsi="Verdana" w:cs="Verdana"/>
      <w:sz w:val="17"/>
      <w:szCs w:val="17"/>
      <w:lang w:val="es-ES_tradnl" w:eastAsia="es-ES_tradnl"/>
    </w:rPr>
  </w:style>
  <w:style w:type="character" w:customStyle="1" w:styleId="textorojo81">
    <w:name w:val="texto_rojo_81"/>
    <w:basedOn w:val="Fuentedeprrafopredeter"/>
    <w:uiPriority w:val="99"/>
    <w:rsid w:val="00A52791"/>
    <w:rPr>
      <w:rFonts w:ascii="Arial" w:hAnsi="Arial" w:cs="Arial"/>
      <w:b/>
      <w:bCs/>
      <w:color w:val="BE3225"/>
      <w:sz w:val="16"/>
      <w:szCs w:val="16"/>
    </w:rPr>
  </w:style>
  <w:style w:type="character" w:customStyle="1" w:styleId="textogris81">
    <w:name w:val="texto_gris_81"/>
    <w:basedOn w:val="Fuentedeprrafopredeter"/>
    <w:uiPriority w:val="99"/>
    <w:rsid w:val="00A52791"/>
    <w:rPr>
      <w:rFonts w:ascii="Arial" w:hAnsi="Arial" w:cs="Arial"/>
      <w:b/>
      <w:bCs/>
      <w:color w:val="808080"/>
      <w:sz w:val="16"/>
      <w:szCs w:val="16"/>
    </w:rPr>
  </w:style>
  <w:style w:type="character" w:styleId="Textoennegrita">
    <w:name w:val="Strong"/>
    <w:basedOn w:val="Fuentedeprrafopredeter"/>
    <w:uiPriority w:val="99"/>
    <w:qFormat/>
    <w:rsid w:val="0066438E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7A606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rsid w:val="007A60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A606A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99"/>
    <w:qFormat/>
    <w:rsid w:val="00287F84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3355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5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67548D"/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754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7548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754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E302F-2AA0-4B0C-8798-22758CE8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3</Pages>
  <Words>1365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020175</vt:lpstr>
    </vt:vector>
  </TitlesOfParts>
  <Company>jccm</Company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020175</dc:title>
  <dc:creator>Ángel Luis Conejo</dc:creator>
  <cp:lastModifiedBy>Cristina Benito Garcia</cp:lastModifiedBy>
  <cp:revision>2</cp:revision>
  <cp:lastPrinted>2016-06-06T10:30:00Z</cp:lastPrinted>
  <dcterms:created xsi:type="dcterms:W3CDTF">2020-07-08T11:04:00Z</dcterms:created>
  <dcterms:modified xsi:type="dcterms:W3CDTF">2020-07-08T11:04:00Z</dcterms:modified>
</cp:coreProperties>
</file>